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195" w:rsidRPr="002A730A" w:rsidRDefault="00CE207F" w:rsidP="00CE207F">
      <w:pPr>
        <w:pStyle w:val="Overskrift1"/>
        <w:spacing w:after="240" w:line="240" w:lineRule="auto"/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>Forslag – Uttrekksplan Askim kommune</w:t>
      </w:r>
    </w:p>
    <w:p w:rsidR="00875935" w:rsidRDefault="00CE207F" w:rsidP="00C2013B">
      <w:r>
        <w:t>På bakgrunn av kartlegging Askim selv har gjennomført, er dette forslag for hvilke systemer som det skal tas uttrekk med prioritering.</w:t>
      </w:r>
    </w:p>
    <w:tbl>
      <w:tblPr>
        <w:tblStyle w:val="Lystrutenettuthevingsfarge3"/>
        <w:tblW w:w="9464" w:type="dxa"/>
        <w:tblLook w:val="04A0" w:firstRow="1" w:lastRow="0" w:firstColumn="1" w:lastColumn="0" w:noHBand="0" w:noVBand="1"/>
      </w:tblPr>
      <w:tblGrid>
        <w:gridCol w:w="2825"/>
        <w:gridCol w:w="2916"/>
        <w:gridCol w:w="2180"/>
        <w:gridCol w:w="1543"/>
      </w:tblGrid>
      <w:tr w:rsidR="00523AB1" w:rsidTr="00857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Default="00CE207F" w:rsidP="00C2013B">
            <w:r>
              <w:t>System + evt versjon</w:t>
            </w:r>
          </w:p>
        </w:tc>
        <w:tc>
          <w:tcPr>
            <w:tcW w:w="2948" w:type="dxa"/>
          </w:tcPr>
          <w:p w:rsidR="00CE207F" w:rsidRDefault="00CE207F" w:rsidP="00C20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Innhold</w:t>
            </w:r>
          </w:p>
        </w:tc>
        <w:tc>
          <w:tcPr>
            <w:tcW w:w="2100" w:type="dxa"/>
          </w:tcPr>
          <w:p w:rsidR="00CE207F" w:rsidRPr="00CE207F" w:rsidRDefault="00CE207F" w:rsidP="00CE20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E207F">
              <w:t>Systeminformasjon</w:t>
            </w:r>
            <w:r w:rsidRPr="00CE207F">
              <w:br/>
            </w:r>
            <w:r w:rsidRPr="00CE207F">
              <w:rPr>
                <w:sz w:val="18"/>
              </w:rPr>
              <w:t>Finnes dette pr i dag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Prioritering</w:t>
            </w:r>
          </w:p>
        </w:tc>
      </w:tr>
      <w:tr w:rsidR="00523AB1" w:rsidTr="0085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CE207F" w:rsidP="00C2013B">
            <w:pPr>
              <w:rPr>
                <w:b w:val="0"/>
              </w:rPr>
            </w:pPr>
            <w:r>
              <w:rPr>
                <w:b w:val="0"/>
              </w:rPr>
              <w:t>Acos WebSak m/ historiske baser</w:t>
            </w:r>
          </w:p>
        </w:tc>
        <w:tc>
          <w:tcPr>
            <w:tcW w:w="2948" w:type="dxa"/>
          </w:tcPr>
          <w:p w:rsidR="00CE207F" w:rsidRDefault="00CE207F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Kommunens saksarkiv.</w:t>
            </w:r>
          </w:p>
          <w:p w:rsidR="00CE207F" w:rsidRDefault="00CE207F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 1997-2019</w:t>
            </w:r>
          </w:p>
          <w:p w:rsidR="00CE207F" w:rsidRDefault="00CE207F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0" w:type="dxa"/>
          </w:tcPr>
          <w:p w:rsidR="00CE207F" w:rsidRDefault="00CE207F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Nei, dette må bes</w:t>
            </w:r>
            <w:r w:rsidR="00523AB1">
              <w:t>krives av kommunen og ettersendes/</w:t>
            </w:r>
            <w:r>
              <w:t>sendes med uttrekket</w:t>
            </w:r>
          </w:p>
        </w:tc>
        <w:tc>
          <w:tcPr>
            <w:tcW w:w="1559" w:type="dxa"/>
          </w:tcPr>
          <w:p w:rsidR="00CE207F" w:rsidRDefault="00523AB1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Noark-uttrekk med leverandør.</w:t>
            </w:r>
          </w:p>
          <w:p w:rsidR="00523AB1" w:rsidRDefault="00523AB1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Uttrekk for hele perioden, men deponering av bare basene fra 1997-2014</w:t>
            </w:r>
          </w:p>
        </w:tc>
      </w:tr>
      <w:tr w:rsidR="00523AB1" w:rsidTr="00857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523AB1" w:rsidP="00C2013B">
            <w:pPr>
              <w:rPr>
                <w:b w:val="0"/>
              </w:rPr>
            </w:pPr>
            <w:r>
              <w:rPr>
                <w:b w:val="0"/>
              </w:rPr>
              <w:t>HK Oppvekst</w:t>
            </w:r>
          </w:p>
        </w:tc>
        <w:tc>
          <w:tcPr>
            <w:tcW w:w="2948" w:type="dxa"/>
          </w:tcPr>
          <w:p w:rsidR="00CE207F" w:rsidRDefault="008574FB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Klientmapper PPT</w:t>
            </w:r>
          </w:p>
        </w:tc>
        <w:tc>
          <w:tcPr>
            <w:tcW w:w="2100" w:type="dxa"/>
          </w:tcPr>
          <w:p w:rsidR="00CE207F" w:rsidRDefault="00523AB1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23AB1" w:rsidTr="0085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523AB1" w:rsidRDefault="00523AB1" w:rsidP="00C2013B">
            <w:pPr>
              <w:rPr>
                <w:b w:val="0"/>
              </w:rPr>
            </w:pPr>
            <w:r>
              <w:rPr>
                <w:b w:val="0"/>
              </w:rPr>
              <w:t>IST</w:t>
            </w:r>
          </w:p>
          <w:p w:rsidR="00523AB1" w:rsidRPr="00523AB1" w:rsidRDefault="00523AB1" w:rsidP="00523AB1">
            <w:pPr>
              <w:pStyle w:val="Listeavsnitt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523AB1">
              <w:rPr>
                <w:b w:val="0"/>
                <w:sz w:val="20"/>
              </w:rPr>
              <w:t>Barnehage</w:t>
            </w:r>
          </w:p>
          <w:p w:rsidR="00523AB1" w:rsidRPr="00523AB1" w:rsidRDefault="00523AB1" w:rsidP="00523AB1">
            <w:pPr>
              <w:pStyle w:val="Listeavsnitt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523AB1">
              <w:rPr>
                <w:b w:val="0"/>
                <w:sz w:val="20"/>
              </w:rPr>
              <w:t>Direkte(?)</w:t>
            </w:r>
          </w:p>
          <w:p w:rsidR="00523AB1" w:rsidRPr="00523AB1" w:rsidRDefault="00523AB1" w:rsidP="00523AB1">
            <w:pPr>
              <w:pStyle w:val="Listeavsnitt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523AB1">
              <w:rPr>
                <w:b w:val="0"/>
                <w:sz w:val="20"/>
              </w:rPr>
              <w:t>SFO</w:t>
            </w:r>
          </w:p>
          <w:p w:rsidR="00523AB1" w:rsidRPr="00523AB1" w:rsidRDefault="00523AB1" w:rsidP="00523AB1">
            <w:pPr>
              <w:pStyle w:val="Listeavsnitt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523AB1">
              <w:rPr>
                <w:b w:val="0"/>
                <w:sz w:val="20"/>
              </w:rPr>
              <w:t>Skoleadmin. (?)</w:t>
            </w:r>
          </w:p>
          <w:p w:rsidR="00523AB1" w:rsidRPr="00523AB1" w:rsidRDefault="00523AB1" w:rsidP="00523AB1">
            <w:pPr>
              <w:pStyle w:val="Listeavsnitt"/>
              <w:numPr>
                <w:ilvl w:val="0"/>
                <w:numId w:val="3"/>
              </w:numPr>
            </w:pPr>
            <w:r w:rsidRPr="00523AB1">
              <w:rPr>
                <w:b w:val="0"/>
                <w:sz w:val="20"/>
              </w:rPr>
              <w:t>Skoleinnmelding(?)</w:t>
            </w:r>
          </w:p>
        </w:tc>
        <w:tc>
          <w:tcPr>
            <w:tcW w:w="2948" w:type="dxa"/>
          </w:tcPr>
          <w:p w:rsidR="008574FB" w:rsidRDefault="008574FB" w:rsidP="00857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Barnehage:</w:t>
            </w:r>
          </w:p>
          <w:p w:rsidR="00CE207F" w:rsidRDefault="008574FB" w:rsidP="008574FB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Ventelister, plasserte barn, søknad/vedtak om plass</w:t>
            </w:r>
          </w:p>
          <w:p w:rsidR="008574FB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Direkte:</w:t>
            </w:r>
          </w:p>
          <w:p w:rsidR="008574FB" w:rsidRDefault="008574FB" w:rsidP="008574FB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Kommunikasjon med foresatte skole/bhg</w:t>
            </w:r>
          </w:p>
          <w:p w:rsidR="008574FB" w:rsidRDefault="008574FB" w:rsidP="00857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SFO:</w:t>
            </w:r>
          </w:p>
          <w:p w:rsidR="008574FB" w:rsidRDefault="008574FB" w:rsidP="008574FB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Søknad/vedtak</w:t>
            </w:r>
          </w:p>
          <w:p w:rsidR="008574FB" w:rsidRDefault="008574FB" w:rsidP="00857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Admin:</w:t>
            </w:r>
          </w:p>
          <w:p w:rsidR="008574FB" w:rsidRDefault="008574FB" w:rsidP="008574FB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Klasselister, elev/ansatt informasjon</w:t>
            </w:r>
          </w:p>
          <w:p w:rsidR="008574FB" w:rsidRDefault="008574FB" w:rsidP="00857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Innmelding:</w:t>
            </w:r>
          </w:p>
          <w:p w:rsidR="008574FB" w:rsidRDefault="008574FB" w:rsidP="008574FB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Vedtak om skoleplass</w:t>
            </w:r>
          </w:p>
        </w:tc>
        <w:tc>
          <w:tcPr>
            <w:tcW w:w="2100" w:type="dxa"/>
          </w:tcPr>
          <w:p w:rsidR="00CE207F" w:rsidRDefault="00523AB1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3AB1" w:rsidTr="00857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8574FB" w:rsidP="00C2013B">
            <w:pPr>
              <w:rPr>
                <w:b w:val="0"/>
              </w:rPr>
            </w:pPr>
            <w:r>
              <w:rPr>
                <w:b w:val="0"/>
              </w:rPr>
              <w:t>Puls Conexus</w:t>
            </w:r>
          </w:p>
        </w:tc>
        <w:tc>
          <w:tcPr>
            <w:tcW w:w="2948" w:type="dxa"/>
          </w:tcPr>
          <w:p w:rsidR="00CE207F" w:rsidRDefault="008574FB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Skole:</w:t>
            </w:r>
          </w:p>
          <w:p w:rsidR="008574FB" w:rsidRDefault="008574FB" w:rsidP="008574FB">
            <w:pPr>
              <w:pStyle w:val="Listeavsnitt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Resultater, eksamen</w:t>
            </w:r>
          </w:p>
          <w:p w:rsidR="008574FB" w:rsidRDefault="008574FB" w:rsidP="008574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Barnehage:</w:t>
            </w:r>
          </w:p>
          <w:p w:rsidR="008574FB" w:rsidRDefault="008574FB" w:rsidP="008574FB">
            <w:pPr>
              <w:pStyle w:val="Listeavsnitt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Kvalitetskjennetegn med tiltak og vurderinger</w:t>
            </w:r>
          </w:p>
          <w:p w:rsidR="008574FB" w:rsidRDefault="008574FB" w:rsidP="008574FB">
            <w:pPr>
              <w:pStyle w:val="Listeavsnit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00" w:type="dxa"/>
          </w:tcPr>
          <w:p w:rsidR="00CE207F" w:rsidRDefault="00523AB1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23AB1" w:rsidTr="0085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8574FB" w:rsidP="00C2013B">
            <w:pPr>
              <w:rPr>
                <w:b w:val="0"/>
              </w:rPr>
            </w:pPr>
            <w:r>
              <w:rPr>
                <w:b w:val="0"/>
              </w:rPr>
              <w:t>SATS</w:t>
            </w:r>
          </w:p>
        </w:tc>
        <w:tc>
          <w:tcPr>
            <w:tcW w:w="2948" w:type="dxa"/>
          </w:tcPr>
          <w:p w:rsidR="00CE207F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Elev, karakterer, vitnemål.</w:t>
            </w:r>
          </w:p>
          <w:p w:rsidR="008574FB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Systemet er ikke i bruk.</w:t>
            </w:r>
          </w:p>
        </w:tc>
        <w:tc>
          <w:tcPr>
            <w:tcW w:w="2100" w:type="dxa"/>
          </w:tcPr>
          <w:p w:rsidR="00CE207F" w:rsidRDefault="00523AB1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3AB1" w:rsidTr="00857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CE207F" w:rsidP="008574FB">
            <w:pPr>
              <w:rPr>
                <w:b w:val="0"/>
              </w:rPr>
            </w:pPr>
          </w:p>
        </w:tc>
        <w:tc>
          <w:tcPr>
            <w:tcW w:w="2948" w:type="dxa"/>
          </w:tcPr>
          <w:p w:rsidR="00CE207F" w:rsidRDefault="00CE207F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00" w:type="dxa"/>
          </w:tcPr>
          <w:p w:rsidR="00CE207F" w:rsidRDefault="00523AB1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23AB1" w:rsidTr="0085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8574FB" w:rsidP="00C2013B">
            <w:pPr>
              <w:rPr>
                <w:b w:val="0"/>
              </w:rPr>
            </w:pPr>
            <w:r>
              <w:rPr>
                <w:b w:val="0"/>
              </w:rPr>
              <w:t>Staffetloggen, Conexus</w:t>
            </w:r>
          </w:p>
        </w:tc>
        <w:tc>
          <w:tcPr>
            <w:tcW w:w="2948" w:type="dxa"/>
          </w:tcPr>
          <w:p w:rsidR="00CE207F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Tiltak og vurderinger på barn med behov. Barnehage.</w:t>
            </w:r>
          </w:p>
        </w:tc>
        <w:tc>
          <w:tcPr>
            <w:tcW w:w="2100" w:type="dxa"/>
          </w:tcPr>
          <w:p w:rsidR="00CE207F" w:rsidRDefault="00523AB1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4FB" w:rsidTr="00857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8574FB" w:rsidP="00C2013B">
            <w:pPr>
              <w:rPr>
                <w:b w:val="0"/>
              </w:rPr>
            </w:pPr>
            <w:r>
              <w:rPr>
                <w:b w:val="0"/>
              </w:rPr>
              <w:t>Visma HRM</w:t>
            </w:r>
          </w:p>
        </w:tc>
        <w:tc>
          <w:tcPr>
            <w:tcW w:w="2948" w:type="dxa"/>
          </w:tcPr>
          <w:p w:rsidR="00CE207F" w:rsidRDefault="008574FB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Personal og lønn</w:t>
            </w:r>
          </w:p>
        </w:tc>
        <w:tc>
          <w:tcPr>
            <w:tcW w:w="2100" w:type="dxa"/>
          </w:tcPr>
          <w:p w:rsidR="00CE207F" w:rsidRDefault="00523AB1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4FB" w:rsidTr="0085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8574FB" w:rsidP="00C2013B">
            <w:pPr>
              <w:rPr>
                <w:b w:val="0"/>
              </w:rPr>
            </w:pPr>
            <w:r>
              <w:rPr>
                <w:b w:val="0"/>
              </w:rPr>
              <w:t>Vokal Conexus</w:t>
            </w:r>
          </w:p>
        </w:tc>
        <w:tc>
          <w:tcPr>
            <w:tcW w:w="2948" w:type="dxa"/>
          </w:tcPr>
          <w:p w:rsidR="00CE207F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Vurdering for læring.</w:t>
            </w:r>
          </w:p>
          <w:p w:rsidR="008574FB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Kartlegginger, resultater</w:t>
            </w:r>
          </w:p>
        </w:tc>
        <w:tc>
          <w:tcPr>
            <w:tcW w:w="2100" w:type="dxa"/>
          </w:tcPr>
          <w:p w:rsidR="00CE207F" w:rsidRDefault="00523AB1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4FB" w:rsidTr="00857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8574FB" w:rsidP="00C2013B">
            <w:pPr>
              <w:rPr>
                <w:b w:val="0"/>
              </w:rPr>
            </w:pPr>
            <w:r>
              <w:rPr>
                <w:b w:val="0"/>
              </w:rPr>
              <w:t>Wis skole</w:t>
            </w:r>
          </w:p>
        </w:tc>
        <w:tc>
          <w:tcPr>
            <w:tcW w:w="2948" w:type="dxa"/>
          </w:tcPr>
          <w:p w:rsidR="00CE207F" w:rsidRDefault="008574FB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Elever, karakterer, vitnemål.</w:t>
            </w:r>
          </w:p>
          <w:p w:rsidR="008574FB" w:rsidRDefault="008574FB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Systemet er ikke i bruk</w:t>
            </w:r>
          </w:p>
        </w:tc>
        <w:tc>
          <w:tcPr>
            <w:tcW w:w="2100" w:type="dxa"/>
          </w:tcPr>
          <w:p w:rsidR="00CE207F" w:rsidRDefault="00523AB1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4FB" w:rsidTr="0085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CE207F" w:rsidRPr="00CE207F" w:rsidRDefault="008574FB" w:rsidP="00C2013B">
            <w:pPr>
              <w:rPr>
                <w:b w:val="0"/>
              </w:rPr>
            </w:pPr>
            <w:r>
              <w:rPr>
                <w:b w:val="0"/>
              </w:rPr>
              <w:t>Gerica</w:t>
            </w:r>
          </w:p>
        </w:tc>
        <w:tc>
          <w:tcPr>
            <w:tcW w:w="2948" w:type="dxa"/>
          </w:tcPr>
          <w:p w:rsidR="00CE207F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EPJ system</w:t>
            </w:r>
          </w:p>
        </w:tc>
        <w:tc>
          <w:tcPr>
            <w:tcW w:w="2100" w:type="dxa"/>
          </w:tcPr>
          <w:p w:rsidR="00CE207F" w:rsidRDefault="00523AB1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CE207F" w:rsidRDefault="00CE207F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4FB" w:rsidTr="008574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8574FB" w:rsidRDefault="008574FB" w:rsidP="00C2013B">
            <w:pPr>
              <w:rPr>
                <w:b w:val="0"/>
              </w:rPr>
            </w:pPr>
            <w:r>
              <w:rPr>
                <w:b w:val="0"/>
              </w:rPr>
              <w:t>Acos Barnevern</w:t>
            </w:r>
          </w:p>
        </w:tc>
        <w:tc>
          <w:tcPr>
            <w:tcW w:w="2948" w:type="dxa"/>
          </w:tcPr>
          <w:p w:rsidR="008574FB" w:rsidRDefault="008574FB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Klientmapper</w:t>
            </w:r>
          </w:p>
        </w:tc>
        <w:tc>
          <w:tcPr>
            <w:tcW w:w="2100" w:type="dxa"/>
          </w:tcPr>
          <w:p w:rsidR="008574FB" w:rsidRDefault="008574FB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8574FB" w:rsidRDefault="008574FB" w:rsidP="00C2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4FB" w:rsidTr="0085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</w:tcPr>
          <w:p w:rsidR="008574FB" w:rsidRDefault="008574FB" w:rsidP="00C2013B">
            <w:pPr>
              <w:rPr>
                <w:b w:val="0"/>
              </w:rPr>
            </w:pPr>
            <w:r>
              <w:rPr>
                <w:b w:val="0"/>
              </w:rPr>
              <w:t>Weblager, dansk scanning</w:t>
            </w:r>
          </w:p>
        </w:tc>
        <w:tc>
          <w:tcPr>
            <w:tcW w:w="2948" w:type="dxa"/>
          </w:tcPr>
          <w:p w:rsidR="008574FB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Digitalisert byggesaksarkiv</w:t>
            </w:r>
          </w:p>
        </w:tc>
        <w:tc>
          <w:tcPr>
            <w:tcW w:w="2100" w:type="dxa"/>
          </w:tcPr>
          <w:p w:rsidR="008574FB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Nei, dette må beskrives av kommunen og ettersendes/sendes med uttrekket</w:t>
            </w:r>
          </w:p>
        </w:tc>
        <w:tc>
          <w:tcPr>
            <w:tcW w:w="1559" w:type="dxa"/>
          </w:tcPr>
          <w:p w:rsidR="008574FB" w:rsidRDefault="008574FB" w:rsidP="00C20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E207F" w:rsidRDefault="00CE207F" w:rsidP="00C2013B"/>
    <w:sectPr w:rsidR="00CE207F" w:rsidSect="00CE20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780" w:rsidRDefault="00261780" w:rsidP="003824D3">
      <w:pPr>
        <w:spacing w:after="0" w:line="240" w:lineRule="auto"/>
      </w:pPr>
      <w:r>
        <w:separator/>
      </w:r>
    </w:p>
  </w:endnote>
  <w:endnote w:type="continuationSeparator" w:id="0">
    <w:p w:rsidR="00261780" w:rsidRDefault="00261780" w:rsidP="0038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780" w:rsidRDefault="00261780" w:rsidP="003824D3">
      <w:pPr>
        <w:spacing w:after="0" w:line="240" w:lineRule="auto"/>
      </w:pPr>
      <w:r>
        <w:separator/>
      </w:r>
    </w:p>
  </w:footnote>
  <w:footnote w:type="continuationSeparator" w:id="0">
    <w:p w:rsidR="00261780" w:rsidRDefault="00261780" w:rsidP="0038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4D3" w:rsidRDefault="003824D3">
    <w:pPr>
      <w:pStyle w:val="Topptekst"/>
    </w:pPr>
    <w:r>
      <w:rPr>
        <w:noProof/>
      </w:rPr>
      <w:drawing>
        <wp:inline distT="0" distB="0" distL="0" distR="0" wp14:anchorId="6F33F65B" wp14:editId="377EF0A1">
          <wp:extent cx="5760720" cy="1094424"/>
          <wp:effectExtent l="0" t="0" r="0" b="0"/>
          <wp:docPr id="1" name="Bilde 1" descr="J:\Felles\IKA\admin\Grafisk profil\Logo 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Felles\IKA\admin\Grafisk profil\Logo 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4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A50"/>
    <w:multiLevelType w:val="hybridMultilevel"/>
    <w:tmpl w:val="DFD8FD8C"/>
    <w:lvl w:ilvl="0" w:tplc="A05EDFB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2325"/>
    <w:multiLevelType w:val="hybridMultilevel"/>
    <w:tmpl w:val="0C1E5DF4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6806989"/>
    <w:multiLevelType w:val="hybridMultilevel"/>
    <w:tmpl w:val="0866A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01"/>
    <w:rsid w:val="00007A36"/>
    <w:rsid w:val="00013397"/>
    <w:rsid w:val="0001470B"/>
    <w:rsid w:val="00014812"/>
    <w:rsid w:val="00022B53"/>
    <w:rsid w:val="00026E05"/>
    <w:rsid w:val="00027B94"/>
    <w:rsid w:val="00047718"/>
    <w:rsid w:val="00050E7A"/>
    <w:rsid w:val="000941D0"/>
    <w:rsid w:val="000A04B2"/>
    <w:rsid w:val="000B2A3A"/>
    <w:rsid w:val="000B51AB"/>
    <w:rsid w:val="000C27F9"/>
    <w:rsid w:val="000E066B"/>
    <w:rsid w:val="00121195"/>
    <w:rsid w:val="00124E10"/>
    <w:rsid w:val="00127D14"/>
    <w:rsid w:val="001301A6"/>
    <w:rsid w:val="00191D90"/>
    <w:rsid w:val="001C1814"/>
    <w:rsid w:val="001C3520"/>
    <w:rsid w:val="001C3A8B"/>
    <w:rsid w:val="001E1A11"/>
    <w:rsid w:val="001E238A"/>
    <w:rsid w:val="001F31D0"/>
    <w:rsid w:val="00210D8D"/>
    <w:rsid w:val="0022209F"/>
    <w:rsid w:val="00227353"/>
    <w:rsid w:val="00236D0F"/>
    <w:rsid w:val="00245C0C"/>
    <w:rsid w:val="002507B4"/>
    <w:rsid w:val="00261780"/>
    <w:rsid w:val="002827D6"/>
    <w:rsid w:val="002A12B6"/>
    <w:rsid w:val="002A730A"/>
    <w:rsid w:val="002E7B67"/>
    <w:rsid w:val="00305404"/>
    <w:rsid w:val="00307823"/>
    <w:rsid w:val="00326D90"/>
    <w:rsid w:val="003479AC"/>
    <w:rsid w:val="003549A3"/>
    <w:rsid w:val="003549AC"/>
    <w:rsid w:val="003649AD"/>
    <w:rsid w:val="00380405"/>
    <w:rsid w:val="003824D3"/>
    <w:rsid w:val="00391BA5"/>
    <w:rsid w:val="003A39D0"/>
    <w:rsid w:val="003A6546"/>
    <w:rsid w:val="003C69BB"/>
    <w:rsid w:val="003E4355"/>
    <w:rsid w:val="003E572F"/>
    <w:rsid w:val="003E7E4E"/>
    <w:rsid w:val="003F5A1E"/>
    <w:rsid w:val="004041BD"/>
    <w:rsid w:val="00432AD1"/>
    <w:rsid w:val="00436614"/>
    <w:rsid w:val="00437507"/>
    <w:rsid w:val="004426EC"/>
    <w:rsid w:val="004504CE"/>
    <w:rsid w:val="0045090B"/>
    <w:rsid w:val="00450ACF"/>
    <w:rsid w:val="00486EBF"/>
    <w:rsid w:val="004A37C0"/>
    <w:rsid w:val="004A4BDB"/>
    <w:rsid w:val="004D0DAA"/>
    <w:rsid w:val="004D1108"/>
    <w:rsid w:val="004D2891"/>
    <w:rsid w:val="004D4CA3"/>
    <w:rsid w:val="004E15BE"/>
    <w:rsid w:val="004F0B15"/>
    <w:rsid w:val="00501635"/>
    <w:rsid w:val="0052252A"/>
    <w:rsid w:val="00523AB1"/>
    <w:rsid w:val="005256CA"/>
    <w:rsid w:val="00526B1B"/>
    <w:rsid w:val="00537DC4"/>
    <w:rsid w:val="00551F65"/>
    <w:rsid w:val="00554529"/>
    <w:rsid w:val="0057109A"/>
    <w:rsid w:val="00572184"/>
    <w:rsid w:val="00575BA9"/>
    <w:rsid w:val="00585AE3"/>
    <w:rsid w:val="005900FD"/>
    <w:rsid w:val="005A365F"/>
    <w:rsid w:val="005A3E34"/>
    <w:rsid w:val="005A7B4D"/>
    <w:rsid w:val="005C00F8"/>
    <w:rsid w:val="005F13B8"/>
    <w:rsid w:val="005F7AC5"/>
    <w:rsid w:val="00601591"/>
    <w:rsid w:val="00602034"/>
    <w:rsid w:val="006132F9"/>
    <w:rsid w:val="006221AC"/>
    <w:rsid w:val="006229DF"/>
    <w:rsid w:val="00630B8B"/>
    <w:rsid w:val="00637ABD"/>
    <w:rsid w:val="0064794B"/>
    <w:rsid w:val="00654D94"/>
    <w:rsid w:val="00661B2F"/>
    <w:rsid w:val="00666B80"/>
    <w:rsid w:val="00671B8E"/>
    <w:rsid w:val="0067317F"/>
    <w:rsid w:val="00694512"/>
    <w:rsid w:val="006972AB"/>
    <w:rsid w:val="006A2A5B"/>
    <w:rsid w:val="006B446F"/>
    <w:rsid w:val="006B7478"/>
    <w:rsid w:val="006C4009"/>
    <w:rsid w:val="006D2944"/>
    <w:rsid w:val="006D3D4C"/>
    <w:rsid w:val="006D7F93"/>
    <w:rsid w:val="006E2546"/>
    <w:rsid w:val="00712ABE"/>
    <w:rsid w:val="007143AD"/>
    <w:rsid w:val="0072087B"/>
    <w:rsid w:val="0072783F"/>
    <w:rsid w:val="0073313A"/>
    <w:rsid w:val="007346BF"/>
    <w:rsid w:val="007359B1"/>
    <w:rsid w:val="007406C6"/>
    <w:rsid w:val="007465C7"/>
    <w:rsid w:val="0076211A"/>
    <w:rsid w:val="00762B14"/>
    <w:rsid w:val="0076390A"/>
    <w:rsid w:val="00775E40"/>
    <w:rsid w:val="00784C16"/>
    <w:rsid w:val="00797F2F"/>
    <w:rsid w:val="007A1548"/>
    <w:rsid w:val="007B106B"/>
    <w:rsid w:val="007D3A53"/>
    <w:rsid w:val="007E7735"/>
    <w:rsid w:val="007E7A73"/>
    <w:rsid w:val="007F2882"/>
    <w:rsid w:val="00814489"/>
    <w:rsid w:val="0081553F"/>
    <w:rsid w:val="0081597F"/>
    <w:rsid w:val="008205FA"/>
    <w:rsid w:val="008264EB"/>
    <w:rsid w:val="008406C3"/>
    <w:rsid w:val="00850443"/>
    <w:rsid w:val="00855EDE"/>
    <w:rsid w:val="008574FB"/>
    <w:rsid w:val="00865546"/>
    <w:rsid w:val="008661BF"/>
    <w:rsid w:val="008709BA"/>
    <w:rsid w:val="00870FAA"/>
    <w:rsid w:val="00875545"/>
    <w:rsid w:val="00875935"/>
    <w:rsid w:val="00896480"/>
    <w:rsid w:val="00896633"/>
    <w:rsid w:val="008A018D"/>
    <w:rsid w:val="008B0FA7"/>
    <w:rsid w:val="008B197A"/>
    <w:rsid w:val="008B3B42"/>
    <w:rsid w:val="008D38DF"/>
    <w:rsid w:val="008E0A9C"/>
    <w:rsid w:val="009069F1"/>
    <w:rsid w:val="00913573"/>
    <w:rsid w:val="0091544E"/>
    <w:rsid w:val="009175E6"/>
    <w:rsid w:val="00925E32"/>
    <w:rsid w:val="00930B4C"/>
    <w:rsid w:val="009312C4"/>
    <w:rsid w:val="00931D2E"/>
    <w:rsid w:val="00957C18"/>
    <w:rsid w:val="00991EC7"/>
    <w:rsid w:val="009972C9"/>
    <w:rsid w:val="009A39C2"/>
    <w:rsid w:val="009A4C94"/>
    <w:rsid w:val="009A5FE2"/>
    <w:rsid w:val="009B0A0B"/>
    <w:rsid w:val="009B5822"/>
    <w:rsid w:val="009C2570"/>
    <w:rsid w:val="009C587B"/>
    <w:rsid w:val="009D37ED"/>
    <w:rsid w:val="009F6801"/>
    <w:rsid w:val="00A020C8"/>
    <w:rsid w:val="00A02FA5"/>
    <w:rsid w:val="00A05DA0"/>
    <w:rsid w:val="00A171E5"/>
    <w:rsid w:val="00A17748"/>
    <w:rsid w:val="00A215EB"/>
    <w:rsid w:val="00A30506"/>
    <w:rsid w:val="00A37DB3"/>
    <w:rsid w:val="00A51C2B"/>
    <w:rsid w:val="00A54319"/>
    <w:rsid w:val="00A543FF"/>
    <w:rsid w:val="00A6222F"/>
    <w:rsid w:val="00A67046"/>
    <w:rsid w:val="00A737B1"/>
    <w:rsid w:val="00A77AF4"/>
    <w:rsid w:val="00A82764"/>
    <w:rsid w:val="00A848C8"/>
    <w:rsid w:val="00A87156"/>
    <w:rsid w:val="00A871E0"/>
    <w:rsid w:val="00A955E9"/>
    <w:rsid w:val="00A95F5F"/>
    <w:rsid w:val="00A96A1B"/>
    <w:rsid w:val="00AB32D9"/>
    <w:rsid w:val="00AB65D3"/>
    <w:rsid w:val="00AC7DEC"/>
    <w:rsid w:val="00AD7AB9"/>
    <w:rsid w:val="00AE1274"/>
    <w:rsid w:val="00AF0250"/>
    <w:rsid w:val="00AF7688"/>
    <w:rsid w:val="00B136FE"/>
    <w:rsid w:val="00B1425A"/>
    <w:rsid w:val="00B214EF"/>
    <w:rsid w:val="00B21C3B"/>
    <w:rsid w:val="00B229E6"/>
    <w:rsid w:val="00B2421C"/>
    <w:rsid w:val="00B404C2"/>
    <w:rsid w:val="00B536C1"/>
    <w:rsid w:val="00B60FFC"/>
    <w:rsid w:val="00B65C33"/>
    <w:rsid w:val="00B90D62"/>
    <w:rsid w:val="00B91FFD"/>
    <w:rsid w:val="00BA1CAD"/>
    <w:rsid w:val="00BA7A88"/>
    <w:rsid w:val="00BB49B8"/>
    <w:rsid w:val="00BC2DC4"/>
    <w:rsid w:val="00BD09F4"/>
    <w:rsid w:val="00BD3EF4"/>
    <w:rsid w:val="00C00AEA"/>
    <w:rsid w:val="00C010EA"/>
    <w:rsid w:val="00C2013B"/>
    <w:rsid w:val="00C30614"/>
    <w:rsid w:val="00C4505B"/>
    <w:rsid w:val="00C82778"/>
    <w:rsid w:val="00CB3370"/>
    <w:rsid w:val="00CC3047"/>
    <w:rsid w:val="00CC652D"/>
    <w:rsid w:val="00CC65AB"/>
    <w:rsid w:val="00CD055E"/>
    <w:rsid w:val="00CE207F"/>
    <w:rsid w:val="00D13A2C"/>
    <w:rsid w:val="00D209A7"/>
    <w:rsid w:val="00D53A7B"/>
    <w:rsid w:val="00D57886"/>
    <w:rsid w:val="00D63120"/>
    <w:rsid w:val="00DA5D7F"/>
    <w:rsid w:val="00DA7471"/>
    <w:rsid w:val="00DB4148"/>
    <w:rsid w:val="00DB54FC"/>
    <w:rsid w:val="00DD06F1"/>
    <w:rsid w:val="00DF07F3"/>
    <w:rsid w:val="00DF3324"/>
    <w:rsid w:val="00DF4399"/>
    <w:rsid w:val="00DF64F6"/>
    <w:rsid w:val="00E23229"/>
    <w:rsid w:val="00E40691"/>
    <w:rsid w:val="00E4201B"/>
    <w:rsid w:val="00E516AF"/>
    <w:rsid w:val="00E5314B"/>
    <w:rsid w:val="00E603AC"/>
    <w:rsid w:val="00E70C79"/>
    <w:rsid w:val="00E75AF4"/>
    <w:rsid w:val="00E77A06"/>
    <w:rsid w:val="00E81AC3"/>
    <w:rsid w:val="00E834C0"/>
    <w:rsid w:val="00E84756"/>
    <w:rsid w:val="00E92384"/>
    <w:rsid w:val="00EA22BC"/>
    <w:rsid w:val="00EA3D4E"/>
    <w:rsid w:val="00EB2087"/>
    <w:rsid w:val="00EB4486"/>
    <w:rsid w:val="00EC57E6"/>
    <w:rsid w:val="00ED228A"/>
    <w:rsid w:val="00EF105E"/>
    <w:rsid w:val="00EF18EB"/>
    <w:rsid w:val="00EF2441"/>
    <w:rsid w:val="00F04C07"/>
    <w:rsid w:val="00F0712C"/>
    <w:rsid w:val="00F2064D"/>
    <w:rsid w:val="00F241BD"/>
    <w:rsid w:val="00F27C01"/>
    <w:rsid w:val="00F44548"/>
    <w:rsid w:val="00F4589A"/>
    <w:rsid w:val="00F54A0A"/>
    <w:rsid w:val="00F620C2"/>
    <w:rsid w:val="00F64ED7"/>
    <w:rsid w:val="00F70B4F"/>
    <w:rsid w:val="00F7434A"/>
    <w:rsid w:val="00FA0B14"/>
    <w:rsid w:val="00FA4FE6"/>
    <w:rsid w:val="00FA71A0"/>
    <w:rsid w:val="00FD2DC8"/>
    <w:rsid w:val="00FD7EA1"/>
    <w:rsid w:val="00FF1940"/>
    <w:rsid w:val="00FF62F9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03026F-6047-46DB-8D1A-BCB9E1D1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01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3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01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38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24D3"/>
  </w:style>
  <w:style w:type="paragraph" w:styleId="Bunntekst">
    <w:name w:val="footer"/>
    <w:basedOn w:val="Normal"/>
    <w:link w:val="BunntekstTegn"/>
    <w:uiPriority w:val="99"/>
    <w:unhideWhenUsed/>
    <w:rsid w:val="0038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24D3"/>
  </w:style>
  <w:style w:type="paragraph" w:styleId="Bobletekst">
    <w:name w:val="Balloon Text"/>
    <w:basedOn w:val="Normal"/>
    <w:link w:val="BobletekstTegn"/>
    <w:uiPriority w:val="99"/>
    <w:semiHidden/>
    <w:unhideWhenUsed/>
    <w:rsid w:val="0038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24D3"/>
    <w:rPr>
      <w:rFonts w:ascii="Tahoma" w:hAnsi="Tahoma" w:cs="Tahoma"/>
      <w:sz w:val="16"/>
      <w:szCs w:val="16"/>
    </w:rPr>
  </w:style>
  <w:style w:type="paragraph" w:customStyle="1" w:styleId="Brevhode">
    <w:name w:val="Brevhode"/>
    <w:rsid w:val="00C4505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Hyperkobling">
    <w:name w:val="Hyperlink"/>
    <w:basedOn w:val="Standardskriftforavsnitt"/>
    <w:uiPriority w:val="99"/>
    <w:unhideWhenUsed/>
    <w:rsid w:val="003549AC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1301A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5A3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CE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3">
    <w:name w:val="Light Shading Accent 3"/>
    <w:basedOn w:val="Vanligtabell"/>
    <w:uiPriority w:val="60"/>
    <w:rsid w:val="00CE207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listeuthevingsfarge3">
    <w:name w:val="Light List Accent 3"/>
    <w:basedOn w:val="Vanligtabell"/>
    <w:uiPriority w:val="61"/>
    <w:rsid w:val="00CE20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trutenettuthevingsfarge3">
    <w:name w:val="Light Grid Accent 3"/>
    <w:basedOn w:val="Vanligtabell"/>
    <w:uiPriority w:val="62"/>
    <w:rsid w:val="00CE20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7FA1FC3C</Template>
  <TotalTime>0</TotalTime>
  <Pages>1</Pages>
  <Words>344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Kari Bjerketvedt</dc:creator>
  <cp:lastModifiedBy>Eva Christin Strandli</cp:lastModifiedBy>
  <cp:revision>2</cp:revision>
  <cp:lastPrinted>2019-03-04T08:34:00Z</cp:lastPrinted>
  <dcterms:created xsi:type="dcterms:W3CDTF">2019-05-14T07:42:00Z</dcterms:created>
  <dcterms:modified xsi:type="dcterms:W3CDTF">2019-05-14T07:42:00Z</dcterms:modified>
</cp:coreProperties>
</file>