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68" w:rsidRDefault="008F11AA" w:rsidP="008F11AA">
      <w:pPr>
        <w:ind w:left="-426"/>
        <w:rPr>
          <w:rFonts w:asciiTheme="minorHAnsi" w:hAnsiTheme="minorHAnsi" w:cstheme="minorHAnsi"/>
          <w:b/>
          <w:sz w:val="28"/>
          <w:szCs w:val="28"/>
        </w:rPr>
      </w:pPr>
      <w:r w:rsidRPr="00A94099">
        <w:rPr>
          <w:rFonts w:asciiTheme="minorHAnsi" w:hAnsiTheme="minorHAnsi" w:cstheme="minorHAnsi"/>
          <w:b/>
          <w:sz w:val="28"/>
          <w:szCs w:val="28"/>
        </w:rPr>
        <w:t>Saker i Kommunestyret</w:t>
      </w:r>
      <w:r w:rsidR="009B19D4">
        <w:rPr>
          <w:rFonts w:asciiTheme="minorHAnsi" w:hAnsiTheme="minorHAnsi" w:cstheme="minorHAnsi"/>
          <w:b/>
          <w:sz w:val="28"/>
          <w:szCs w:val="28"/>
        </w:rPr>
        <w:t>: 1970 - 2003</w:t>
      </w:r>
    </w:p>
    <w:sdt>
      <w:sdtPr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id w:val="-704940650"/>
        <w:docPartObj>
          <w:docPartGallery w:val="Table of Contents"/>
          <w:docPartUnique/>
        </w:docPartObj>
      </w:sdtPr>
      <w:sdtEndPr/>
      <w:sdtContent>
        <w:p w:rsidR="00A41068" w:rsidRDefault="00A41068">
          <w:pPr>
            <w:pStyle w:val="Overskriftforinnholdsfortegnelse"/>
          </w:pPr>
          <w:r>
            <w:t>Innhald</w:t>
          </w:r>
        </w:p>
        <w:p w:rsidR="009B19D4" w:rsidRDefault="00A4106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034361" w:history="1">
            <w:r w:rsidR="009B19D4" w:rsidRPr="00A66AA3">
              <w:rPr>
                <w:rStyle w:val="Hyperkobling"/>
                <w:noProof/>
              </w:rPr>
              <w:t>1/70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_Toc391034361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3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2" w:history="1">
            <w:r w:rsidR="009B19D4" w:rsidRPr="00A66AA3">
              <w:rPr>
                <w:rStyle w:val="Hyperkobling"/>
                <w:noProof/>
              </w:rPr>
              <w:t>1/71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_Toc391034362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8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3" w:history="1">
            <w:r w:rsidR="009B19D4" w:rsidRPr="00A66AA3">
              <w:rPr>
                <w:rStyle w:val="Hyperkobling"/>
                <w:noProof/>
              </w:rPr>
              <w:t>1/72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_Toc391034363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13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4" w:history="1">
            <w:r w:rsidR="009B19D4" w:rsidRPr="00A66AA3">
              <w:rPr>
                <w:rStyle w:val="Hyperkobling"/>
                <w:noProof/>
              </w:rPr>
              <w:t>1/73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_Toc391034364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24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5" w:history="1">
            <w:r w:rsidR="009B19D4" w:rsidRPr="00A66AA3">
              <w:rPr>
                <w:rStyle w:val="Hyperkobling"/>
                <w:noProof/>
              </w:rPr>
              <w:t>1/74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_Toc391034365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32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6" w:history="1">
            <w:r w:rsidR="009B19D4" w:rsidRPr="00A66AA3">
              <w:rPr>
                <w:rStyle w:val="Hyperkobling"/>
                <w:noProof/>
              </w:rPr>
              <w:t>1/75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_Toc391034366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38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7" w:history="1">
            <w:r w:rsidR="009B19D4" w:rsidRPr="00A66AA3">
              <w:rPr>
                <w:rStyle w:val="Hyperkobling"/>
                <w:noProof/>
              </w:rPr>
              <w:t>1/76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_Toc391034367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45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8" w:history="1">
            <w:r w:rsidR="009B19D4" w:rsidRPr="00A66AA3">
              <w:rPr>
                <w:rStyle w:val="Hyperkobling"/>
                <w:noProof/>
              </w:rPr>
              <w:t>1/77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_Toc391034368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51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69" w:history="1">
            <w:r w:rsidR="009B19D4" w:rsidRPr="00A66AA3">
              <w:rPr>
                <w:rStyle w:val="Hyperkobling"/>
                <w:noProof/>
              </w:rPr>
              <w:t>1/78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_Toc391034369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59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0" w:history="1">
            <w:r w:rsidR="009B19D4" w:rsidRPr="00A66AA3">
              <w:rPr>
                <w:rStyle w:val="Hyperkobling"/>
                <w:noProof/>
              </w:rPr>
              <w:t>1/79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_Toc391034370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65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1" w:history="1">
            <w:r w:rsidR="009B19D4" w:rsidRPr="00A66AA3">
              <w:rPr>
                <w:rStyle w:val="Hyperkobling"/>
                <w:noProof/>
              </w:rPr>
              <w:t>5/80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_Toc391034371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71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2" w:history="1">
            <w:r w:rsidR="009B19D4" w:rsidRPr="00A66AA3">
              <w:rPr>
                <w:rStyle w:val="Hyperkobling"/>
                <w:noProof/>
              </w:rPr>
              <w:t>1/81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_Toc391034372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78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3" w:history="1">
            <w:r w:rsidR="009B19D4" w:rsidRPr="00A66AA3">
              <w:rPr>
                <w:rStyle w:val="Hyperkobling"/>
                <w:noProof/>
              </w:rPr>
              <w:t>1/82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_Toc391034373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83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4" w:history="1">
            <w:r w:rsidR="009B19D4" w:rsidRPr="00A66AA3">
              <w:rPr>
                <w:rStyle w:val="Hyperkobling"/>
                <w:noProof/>
              </w:rPr>
              <w:t>1/83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_Toc391034374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87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5" w:history="1">
            <w:r w:rsidR="009B19D4" w:rsidRPr="00A66AA3">
              <w:rPr>
                <w:rStyle w:val="Hyperkobling"/>
                <w:noProof/>
              </w:rPr>
              <w:t>1/84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_Toc391034375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92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6" w:history="1">
            <w:r w:rsidR="009B19D4" w:rsidRPr="00A66AA3">
              <w:rPr>
                <w:rStyle w:val="Hyperkobling"/>
                <w:rFonts w:cstheme="minorHAnsi"/>
                <w:noProof/>
              </w:rPr>
              <w:t>1/85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_Toc391034376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97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7" w:history="1">
            <w:r w:rsidR="009B19D4" w:rsidRPr="00A66AA3">
              <w:rPr>
                <w:rStyle w:val="Hyperkobling"/>
                <w:rFonts w:cstheme="minorHAnsi"/>
                <w:noProof/>
              </w:rPr>
              <w:t>1/86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_Toc391034377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103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8" w:history="1">
            <w:r w:rsidR="009B19D4" w:rsidRPr="00A66AA3">
              <w:rPr>
                <w:rStyle w:val="Hyperkobling"/>
                <w:rFonts w:cstheme="minorHAnsi"/>
                <w:noProof/>
              </w:rPr>
              <w:t>1/87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_Toc391034378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108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79" w:history="1">
            <w:r w:rsidR="009B19D4" w:rsidRPr="00A66AA3">
              <w:rPr>
                <w:rStyle w:val="Hyperkobling"/>
                <w:rFonts w:cstheme="minorHAnsi"/>
                <w:noProof/>
              </w:rPr>
              <w:t>1/88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_Toc391034379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115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0" w:history="1">
            <w:r w:rsidR="009B19D4" w:rsidRPr="00A66AA3">
              <w:rPr>
                <w:rStyle w:val="Hyperkobling"/>
                <w:rFonts w:cstheme="minorHAnsi"/>
                <w:noProof/>
              </w:rPr>
              <w:t>1/89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_Toc391034380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122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1" w:history="1">
            <w:r w:rsidR="009B19D4" w:rsidRPr="00A66AA3">
              <w:rPr>
                <w:rStyle w:val="Hyperkobling"/>
                <w:rFonts w:cstheme="minorHAnsi"/>
                <w:noProof/>
              </w:rPr>
              <w:t>1/90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_Toc391034381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127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2" w:history="1">
            <w:r w:rsidR="009B19D4" w:rsidRPr="00A66AA3">
              <w:rPr>
                <w:rStyle w:val="Hyperkobling"/>
                <w:rFonts w:cstheme="minorHAnsi"/>
                <w:noProof/>
              </w:rPr>
              <w:t>1/91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_Toc391034382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131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3" w:history="1">
            <w:r w:rsidR="009B19D4" w:rsidRPr="00A66AA3">
              <w:rPr>
                <w:rStyle w:val="Hyperkobling"/>
                <w:rFonts w:cstheme="minorHAnsi"/>
                <w:noProof/>
              </w:rPr>
              <w:t>1/92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_Toc391034383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136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4" w:history="1">
            <w:r w:rsidR="009B19D4" w:rsidRPr="00A66AA3">
              <w:rPr>
                <w:rStyle w:val="Hyperkobling"/>
                <w:rFonts w:cstheme="minorHAnsi"/>
                <w:noProof/>
              </w:rPr>
              <w:t>1/93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_Toc391034384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142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5" w:history="1">
            <w:r w:rsidR="009B19D4" w:rsidRPr="00A66AA3">
              <w:rPr>
                <w:rStyle w:val="Hyperkobling"/>
                <w:rFonts w:cstheme="minorHAnsi"/>
                <w:noProof/>
              </w:rPr>
              <w:t>1/94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_Toc391034385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148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6" w:history="1">
            <w:r w:rsidR="009B19D4" w:rsidRPr="00A66AA3">
              <w:rPr>
                <w:rStyle w:val="Hyperkobling"/>
                <w:rFonts w:cstheme="minorHAnsi"/>
                <w:noProof/>
              </w:rPr>
              <w:t>1/95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_Toc391034386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153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7" w:history="1">
            <w:r w:rsidR="009B19D4" w:rsidRPr="00A66AA3">
              <w:rPr>
                <w:rStyle w:val="Hyperkobling"/>
                <w:rFonts w:cstheme="minorHAnsi"/>
                <w:noProof/>
              </w:rPr>
              <w:t>1/96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_Toc391034387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157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8" w:history="1">
            <w:r w:rsidR="009B19D4" w:rsidRPr="00A66AA3">
              <w:rPr>
                <w:rStyle w:val="Hyperkobling"/>
                <w:rFonts w:cstheme="minorHAnsi"/>
                <w:noProof/>
              </w:rPr>
              <w:t>1/97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_Toc391034388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162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89" w:history="1">
            <w:r w:rsidR="009B19D4" w:rsidRPr="00A66AA3">
              <w:rPr>
                <w:rStyle w:val="Hyperkobling"/>
                <w:rFonts w:cstheme="minorHAnsi"/>
                <w:noProof/>
              </w:rPr>
              <w:t>1/98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_Toc391034389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165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90" w:history="1">
            <w:r w:rsidR="009B19D4" w:rsidRPr="00A66AA3">
              <w:rPr>
                <w:rStyle w:val="Hyperkobling"/>
                <w:rFonts w:cstheme="minorHAnsi"/>
                <w:noProof/>
              </w:rPr>
              <w:t>1/99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_Toc391034390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168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91" w:history="1">
            <w:r w:rsidR="009B19D4" w:rsidRPr="00A66AA3">
              <w:rPr>
                <w:rStyle w:val="Hyperkobling"/>
                <w:rFonts w:cstheme="minorHAnsi"/>
                <w:noProof/>
              </w:rPr>
              <w:t>1/00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_Toc391034391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172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92" w:history="1">
            <w:r w:rsidR="009B19D4" w:rsidRPr="00A66AA3">
              <w:rPr>
                <w:rStyle w:val="Hyperkobling"/>
                <w:rFonts w:cstheme="minorHAnsi"/>
                <w:noProof/>
              </w:rPr>
              <w:t>1/01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_Toc391034392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176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9B19D4" w:rsidRDefault="00600A18">
          <w:pPr>
            <w:pStyle w:val="INNH1"/>
            <w:rPr>
              <w:rFonts w:asciiTheme="minorHAnsi" w:eastAsiaTheme="minorEastAsia" w:hAnsiTheme="minorHAnsi"/>
              <w:noProof/>
              <w:lang w:eastAsia="nn-NO"/>
            </w:rPr>
          </w:pPr>
          <w:hyperlink w:anchor="_Toc391034393" w:history="1">
            <w:r w:rsidR="009B19D4" w:rsidRPr="00A66AA3">
              <w:rPr>
                <w:rStyle w:val="Hyperkobling"/>
                <w:rFonts w:cstheme="minorHAnsi"/>
                <w:noProof/>
              </w:rPr>
              <w:t>1/02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_Toc391034393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180</w:t>
            </w:r>
            <w:r w:rsidR="009B19D4">
              <w:rPr>
                <w:noProof/>
                <w:webHidden/>
              </w:rPr>
              <w:fldChar w:fldCharType="end"/>
            </w:r>
          </w:hyperlink>
        </w:p>
        <w:p w:rsidR="00A41068" w:rsidRDefault="00600A18" w:rsidP="009B19D4">
          <w:pPr>
            <w:pStyle w:val="INNH1"/>
          </w:pPr>
          <w:hyperlink w:anchor="_Toc391034394" w:history="1">
            <w:r w:rsidR="009B19D4" w:rsidRPr="00A66AA3">
              <w:rPr>
                <w:rStyle w:val="Hyperkobling"/>
                <w:rFonts w:cstheme="minorHAnsi"/>
                <w:noProof/>
              </w:rPr>
              <w:t>1/03</w:t>
            </w:r>
            <w:r w:rsidR="009B19D4">
              <w:rPr>
                <w:noProof/>
                <w:webHidden/>
              </w:rPr>
              <w:tab/>
            </w:r>
            <w:r w:rsidR="009B19D4">
              <w:rPr>
                <w:noProof/>
                <w:webHidden/>
              </w:rPr>
              <w:fldChar w:fldCharType="begin"/>
            </w:r>
            <w:r w:rsidR="009B19D4">
              <w:rPr>
                <w:noProof/>
                <w:webHidden/>
              </w:rPr>
              <w:instrText xml:space="preserve"> PAGEREF _Toc391034394 \h </w:instrText>
            </w:r>
            <w:r w:rsidR="009B19D4">
              <w:rPr>
                <w:noProof/>
                <w:webHidden/>
              </w:rPr>
            </w:r>
            <w:r w:rsidR="009B19D4">
              <w:rPr>
                <w:noProof/>
                <w:webHidden/>
              </w:rPr>
              <w:fldChar w:fldCharType="separate"/>
            </w:r>
            <w:r w:rsidR="009B19D4">
              <w:rPr>
                <w:noProof/>
                <w:webHidden/>
              </w:rPr>
              <w:t>182</w:t>
            </w:r>
            <w:r w:rsidR="009B19D4">
              <w:rPr>
                <w:noProof/>
                <w:webHidden/>
              </w:rPr>
              <w:fldChar w:fldCharType="end"/>
            </w:r>
          </w:hyperlink>
          <w:r w:rsidR="00A41068">
            <w:fldChar w:fldCharType="end"/>
          </w:r>
        </w:p>
      </w:sdtContent>
    </w:sdt>
    <w:p w:rsidR="00834DD3" w:rsidRPr="00A94099" w:rsidRDefault="00834DD3" w:rsidP="008F11AA">
      <w:pPr>
        <w:ind w:left="-426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lrutenett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996"/>
        <w:gridCol w:w="6257"/>
        <w:gridCol w:w="1961"/>
      </w:tblGrid>
      <w:tr w:rsidR="008F11AA" w:rsidRPr="00A94099" w:rsidTr="009440E3">
        <w:trPr>
          <w:trHeight w:val="547"/>
        </w:trPr>
        <w:tc>
          <w:tcPr>
            <w:tcW w:w="1419" w:type="dxa"/>
          </w:tcPr>
          <w:p w:rsidR="008F11AA" w:rsidRPr="00A94099" w:rsidRDefault="008F11AA" w:rsidP="00381D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Møtedato</w:t>
            </w:r>
          </w:p>
          <w:p w:rsidR="008F11AA" w:rsidRPr="00A94099" w:rsidRDefault="008F11AA" w:rsidP="00381D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00.00.00</w:t>
            </w:r>
          </w:p>
        </w:tc>
        <w:tc>
          <w:tcPr>
            <w:tcW w:w="996" w:type="dxa"/>
          </w:tcPr>
          <w:p w:rsidR="008F11AA" w:rsidRPr="00A94099" w:rsidRDefault="008F11AA" w:rsidP="00381D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Saksnr</w:t>
            </w:r>
            <w:r w:rsidR="00502252" w:rsidRPr="00A94099">
              <w:rPr>
                <w:rFonts w:asciiTheme="minorHAnsi" w:hAnsiTheme="minorHAnsi" w:cstheme="minorHAnsi"/>
              </w:rPr>
              <w:t>.</w:t>
            </w:r>
          </w:p>
          <w:p w:rsidR="008F11AA" w:rsidRPr="00A94099" w:rsidRDefault="008F11AA" w:rsidP="00381D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000/00</w:t>
            </w:r>
          </w:p>
        </w:tc>
        <w:tc>
          <w:tcPr>
            <w:tcW w:w="6257" w:type="dxa"/>
            <w:vAlign w:val="center"/>
          </w:tcPr>
          <w:p w:rsidR="008F11AA" w:rsidRPr="00A94099" w:rsidRDefault="008F11AA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Sakstittel</w:t>
            </w:r>
          </w:p>
        </w:tc>
        <w:tc>
          <w:tcPr>
            <w:tcW w:w="1961" w:type="dxa"/>
            <w:vAlign w:val="center"/>
          </w:tcPr>
          <w:p w:rsidR="008F11AA" w:rsidRPr="00A94099" w:rsidRDefault="008F11AA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merknad</w:t>
            </w:r>
          </w:p>
        </w:tc>
      </w:tr>
      <w:tr w:rsidR="008F11A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11AA" w:rsidRPr="00A94099" w:rsidRDefault="00381DDB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8F11AA" w:rsidRPr="008B4A45" w:rsidRDefault="000539E2" w:rsidP="008B4A45">
            <w:pPr>
              <w:pStyle w:val="Overskrift1"/>
              <w:spacing w:before="0"/>
              <w:outlineLvl w:val="0"/>
              <w:rPr>
                <w:sz w:val="22"/>
                <w:szCs w:val="22"/>
              </w:rPr>
            </w:pPr>
            <w:r w:rsidRPr="008B4A45">
              <w:rPr>
                <w:sz w:val="22"/>
                <w:szCs w:val="22"/>
              </w:rPr>
              <w:t xml:space="preserve">   </w:t>
            </w:r>
            <w:bookmarkStart w:id="0" w:name="_Toc391034361"/>
            <w:r w:rsidRPr="008B4A45">
              <w:rPr>
                <w:sz w:val="22"/>
                <w:szCs w:val="22"/>
              </w:rPr>
              <w:t>1/70</w:t>
            </w:r>
            <w:bookmarkEnd w:id="0"/>
          </w:p>
        </w:tc>
        <w:tc>
          <w:tcPr>
            <w:tcW w:w="6257" w:type="dxa"/>
            <w:vAlign w:val="center"/>
          </w:tcPr>
          <w:p w:rsidR="008F11AA" w:rsidRPr="00A94099" w:rsidRDefault="000539E2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F11AA" w:rsidRPr="00A94099" w:rsidRDefault="008F11A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539E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539E2" w:rsidRPr="00A94099" w:rsidRDefault="000539E2" w:rsidP="00381D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2/70</w:t>
            </w:r>
          </w:p>
        </w:tc>
        <w:tc>
          <w:tcPr>
            <w:tcW w:w="6257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Tomteval  yrkesskule</w:t>
            </w:r>
          </w:p>
        </w:tc>
        <w:tc>
          <w:tcPr>
            <w:tcW w:w="1961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539E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539E2" w:rsidRPr="00A94099" w:rsidRDefault="000539E2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3/70    </w:t>
            </w:r>
          </w:p>
        </w:tc>
        <w:tc>
          <w:tcPr>
            <w:tcW w:w="6257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Løyve til sal av øl i skatteklasse 2 i Stord</w:t>
            </w:r>
          </w:p>
        </w:tc>
        <w:tc>
          <w:tcPr>
            <w:tcW w:w="1961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539E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39E2" w:rsidRPr="00A94099" w:rsidRDefault="000539E2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539E2" w:rsidRPr="00A94099" w:rsidRDefault="000539E2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4/70</w:t>
            </w:r>
          </w:p>
        </w:tc>
        <w:tc>
          <w:tcPr>
            <w:tcW w:w="6257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Reguleringsarkitekt</w:t>
            </w:r>
          </w:p>
        </w:tc>
        <w:tc>
          <w:tcPr>
            <w:tcW w:w="1961" w:type="dxa"/>
            <w:vAlign w:val="center"/>
          </w:tcPr>
          <w:p w:rsidR="000539E2" w:rsidRPr="00A94099" w:rsidRDefault="000539E2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539E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0539E2" w:rsidRPr="00A94099" w:rsidRDefault="000539E2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539E2" w:rsidRPr="00A94099" w:rsidRDefault="000539E2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5/70</w:t>
            </w:r>
          </w:p>
        </w:tc>
        <w:tc>
          <w:tcPr>
            <w:tcW w:w="6257" w:type="dxa"/>
            <w:vAlign w:val="center"/>
          </w:tcPr>
          <w:p w:rsidR="000539E2" w:rsidRPr="00B45083" w:rsidRDefault="000539E2" w:rsidP="008F11AA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Audun Matre, SKEV, lønsplassering, ansien</w:t>
            </w:r>
            <w:r w:rsidR="00C22A2F" w:rsidRPr="00B45083">
              <w:rPr>
                <w:rFonts w:asciiTheme="minorHAnsi" w:hAnsiTheme="minorHAnsi" w:cstheme="minorHAnsi"/>
                <w:lang w:val="nb-NO"/>
              </w:rPr>
              <w:t>n</w:t>
            </w:r>
            <w:r w:rsidRPr="00B45083">
              <w:rPr>
                <w:rFonts w:asciiTheme="minorHAnsi" w:hAnsiTheme="minorHAnsi" w:cstheme="minorHAnsi"/>
                <w:lang w:val="nb-NO"/>
              </w:rPr>
              <w:t>i</w:t>
            </w:r>
            <w:r w:rsidR="00C22A2F" w:rsidRPr="00B45083">
              <w:rPr>
                <w:rFonts w:asciiTheme="minorHAnsi" w:hAnsiTheme="minorHAnsi" w:cstheme="minorHAnsi"/>
                <w:lang w:val="nb-NO"/>
              </w:rPr>
              <w:t>tet</w:t>
            </w:r>
            <w:r w:rsidRPr="00B45083">
              <w:rPr>
                <w:rFonts w:asciiTheme="minorHAnsi" w:hAnsiTheme="minorHAnsi" w:cstheme="minorHAnsi"/>
                <w:lang w:val="nb-NO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0539E2" w:rsidRPr="00B45083" w:rsidRDefault="000539E2" w:rsidP="008F11AA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22A2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22A2F" w:rsidRPr="00A94099" w:rsidRDefault="00C22A2F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6/70   </w:t>
            </w:r>
          </w:p>
        </w:tc>
        <w:tc>
          <w:tcPr>
            <w:tcW w:w="6257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Vaktmeister    Stord alders- og sjukeheim</w:t>
            </w:r>
          </w:p>
        </w:tc>
        <w:tc>
          <w:tcPr>
            <w:tcW w:w="1961" w:type="dxa"/>
            <w:vAlign w:val="center"/>
          </w:tcPr>
          <w:p w:rsidR="00C22A2F" w:rsidRPr="00A94099" w:rsidRDefault="00C22A2F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22A2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22A2F" w:rsidRPr="00A94099" w:rsidRDefault="00C22A2F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7/70</w:t>
            </w:r>
          </w:p>
        </w:tc>
        <w:tc>
          <w:tcPr>
            <w:tcW w:w="6257" w:type="dxa"/>
            <w:vAlign w:val="center"/>
          </w:tcPr>
          <w:p w:rsidR="00C22A2F" w:rsidRPr="00A94099" w:rsidRDefault="00C22A2F" w:rsidP="007B19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Fina</w:t>
            </w:r>
            <w:r w:rsidR="007B19B7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siering  trafo Vabakken</w:t>
            </w:r>
          </w:p>
        </w:tc>
        <w:tc>
          <w:tcPr>
            <w:tcW w:w="1961" w:type="dxa"/>
            <w:vAlign w:val="center"/>
          </w:tcPr>
          <w:p w:rsidR="00C22A2F" w:rsidRPr="00A94099" w:rsidRDefault="00C22A2F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22A2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22A2F" w:rsidRPr="00A94099" w:rsidRDefault="00C22A2F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8/70 </w:t>
            </w:r>
          </w:p>
        </w:tc>
        <w:tc>
          <w:tcPr>
            <w:tcW w:w="6257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Refusjon privat skuleskyss Nordhuglo / Leirvik</w:t>
            </w:r>
          </w:p>
        </w:tc>
        <w:tc>
          <w:tcPr>
            <w:tcW w:w="1961" w:type="dxa"/>
            <w:vAlign w:val="center"/>
          </w:tcPr>
          <w:p w:rsidR="00C22A2F" w:rsidRPr="00A94099" w:rsidRDefault="00C22A2F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22A2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22A2F" w:rsidRPr="00A94099" w:rsidRDefault="00C22A2F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9/70</w:t>
            </w:r>
          </w:p>
        </w:tc>
        <w:tc>
          <w:tcPr>
            <w:tcW w:w="6257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 ungdomsskule i Stord</w:t>
            </w:r>
          </w:p>
        </w:tc>
        <w:tc>
          <w:tcPr>
            <w:tcW w:w="1961" w:type="dxa"/>
            <w:vAlign w:val="center"/>
          </w:tcPr>
          <w:p w:rsidR="00C22A2F" w:rsidRPr="00A94099" w:rsidRDefault="00C22A2F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22A2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22A2F" w:rsidRPr="00A94099" w:rsidRDefault="00C22A2F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C22A2F" w:rsidRPr="00A94099" w:rsidRDefault="00C22A2F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10/70</w:t>
            </w:r>
          </w:p>
        </w:tc>
        <w:tc>
          <w:tcPr>
            <w:tcW w:w="6257" w:type="dxa"/>
            <w:vAlign w:val="center"/>
          </w:tcPr>
          <w:p w:rsidR="00C22A2F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 til rådvelde for Stord sosialskule</w:t>
            </w:r>
          </w:p>
        </w:tc>
        <w:tc>
          <w:tcPr>
            <w:tcW w:w="1961" w:type="dxa"/>
            <w:vAlign w:val="center"/>
          </w:tcPr>
          <w:p w:rsidR="00C22A2F" w:rsidRPr="00A94099" w:rsidRDefault="00C22A2F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170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7093" w:rsidRPr="00A94099" w:rsidRDefault="00017093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17093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11/70</w:t>
            </w:r>
          </w:p>
        </w:tc>
        <w:tc>
          <w:tcPr>
            <w:tcW w:w="6257" w:type="dxa"/>
            <w:vAlign w:val="center"/>
          </w:tcPr>
          <w:p w:rsidR="00017093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«Fagerhaug» gnr. 27, bnr. 139 i Stord</w:t>
            </w:r>
          </w:p>
        </w:tc>
        <w:tc>
          <w:tcPr>
            <w:tcW w:w="1961" w:type="dxa"/>
            <w:vAlign w:val="center"/>
          </w:tcPr>
          <w:p w:rsidR="00017093" w:rsidRPr="00A94099" w:rsidRDefault="0001709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170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7093" w:rsidRPr="00A94099" w:rsidRDefault="00017093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17093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12/70</w:t>
            </w:r>
          </w:p>
        </w:tc>
        <w:tc>
          <w:tcPr>
            <w:tcW w:w="6257" w:type="dxa"/>
            <w:vAlign w:val="center"/>
          </w:tcPr>
          <w:p w:rsidR="00017093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Lastebiltransportutval</w:t>
            </w:r>
          </w:p>
        </w:tc>
        <w:tc>
          <w:tcPr>
            <w:tcW w:w="1961" w:type="dxa"/>
            <w:vAlign w:val="center"/>
          </w:tcPr>
          <w:p w:rsidR="00017093" w:rsidRPr="00A94099" w:rsidRDefault="0001709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170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7093" w:rsidRPr="00A94099" w:rsidRDefault="00017093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17093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13/70</w:t>
            </w:r>
          </w:p>
        </w:tc>
        <w:tc>
          <w:tcPr>
            <w:tcW w:w="6257" w:type="dxa"/>
            <w:vAlign w:val="center"/>
          </w:tcPr>
          <w:p w:rsidR="00017093" w:rsidRPr="00A94099" w:rsidRDefault="00017093" w:rsidP="000170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Tildeling av lastebilløyve i Stord</w:t>
            </w:r>
          </w:p>
        </w:tc>
        <w:tc>
          <w:tcPr>
            <w:tcW w:w="1961" w:type="dxa"/>
            <w:vAlign w:val="center"/>
          </w:tcPr>
          <w:p w:rsidR="00017093" w:rsidRPr="00A94099" w:rsidRDefault="0001709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170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7093" w:rsidRPr="00A94099" w:rsidRDefault="00017093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17093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14/70</w:t>
            </w:r>
          </w:p>
        </w:tc>
        <w:tc>
          <w:tcPr>
            <w:tcW w:w="6257" w:type="dxa"/>
            <w:vAlign w:val="center"/>
          </w:tcPr>
          <w:p w:rsidR="00017093" w:rsidRPr="00A94099" w:rsidRDefault="00017093" w:rsidP="000170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Konsesjonssøknad frå S.K.L.</w:t>
            </w:r>
          </w:p>
        </w:tc>
        <w:tc>
          <w:tcPr>
            <w:tcW w:w="1961" w:type="dxa"/>
            <w:vAlign w:val="center"/>
          </w:tcPr>
          <w:p w:rsidR="00017093" w:rsidRPr="00A94099" w:rsidRDefault="0001709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170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7093" w:rsidRPr="00A94099" w:rsidRDefault="00017093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017093" w:rsidRPr="00A94099" w:rsidRDefault="00017093" w:rsidP="00C22A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15/70</w:t>
            </w:r>
          </w:p>
        </w:tc>
        <w:tc>
          <w:tcPr>
            <w:tcW w:w="6257" w:type="dxa"/>
            <w:vAlign w:val="center"/>
          </w:tcPr>
          <w:p w:rsidR="00017093" w:rsidRPr="00A94099" w:rsidRDefault="00017093" w:rsidP="000170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 av tilkoplingsavgift for kloa</w:t>
            </w:r>
            <w:r w:rsidR="0014369C" w:rsidRPr="00A94099">
              <w:rPr>
                <w:rFonts w:asciiTheme="minorHAnsi" w:hAnsiTheme="minorHAnsi" w:cstheme="minorHAnsi"/>
              </w:rPr>
              <w:t>kk</w:t>
            </w:r>
          </w:p>
        </w:tc>
        <w:tc>
          <w:tcPr>
            <w:tcW w:w="1961" w:type="dxa"/>
            <w:vAlign w:val="center"/>
          </w:tcPr>
          <w:p w:rsidR="00017093" w:rsidRPr="00A94099" w:rsidRDefault="0001709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436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4369C" w:rsidRPr="00A94099" w:rsidRDefault="0014369C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16/70</w:t>
            </w:r>
          </w:p>
        </w:tc>
        <w:tc>
          <w:tcPr>
            <w:tcW w:w="6257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Møteplikt i Ungdoms- og idrettsutvalet</w:t>
            </w:r>
          </w:p>
        </w:tc>
        <w:tc>
          <w:tcPr>
            <w:tcW w:w="1961" w:type="dxa"/>
            <w:vAlign w:val="center"/>
          </w:tcPr>
          <w:p w:rsidR="0014369C" w:rsidRPr="00A94099" w:rsidRDefault="0014369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436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4369C" w:rsidRPr="00A94099" w:rsidRDefault="0014369C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17/70</w:t>
            </w:r>
          </w:p>
        </w:tc>
        <w:tc>
          <w:tcPr>
            <w:tcW w:w="6257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Leigevognløyve i Stord</w:t>
            </w:r>
          </w:p>
        </w:tc>
        <w:tc>
          <w:tcPr>
            <w:tcW w:w="1961" w:type="dxa"/>
            <w:vAlign w:val="center"/>
          </w:tcPr>
          <w:p w:rsidR="0014369C" w:rsidRPr="00A94099" w:rsidRDefault="0014369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436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4369C" w:rsidRPr="00A94099" w:rsidRDefault="0014369C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18/70</w:t>
            </w:r>
          </w:p>
        </w:tc>
        <w:tc>
          <w:tcPr>
            <w:tcW w:w="6257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av kommunegaranti</w:t>
            </w:r>
          </w:p>
        </w:tc>
        <w:tc>
          <w:tcPr>
            <w:tcW w:w="1961" w:type="dxa"/>
            <w:vAlign w:val="center"/>
          </w:tcPr>
          <w:p w:rsidR="0014369C" w:rsidRPr="00A94099" w:rsidRDefault="0014369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436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4369C" w:rsidRPr="00A94099" w:rsidRDefault="0014369C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19/70</w:t>
            </w:r>
          </w:p>
        </w:tc>
        <w:tc>
          <w:tcPr>
            <w:tcW w:w="6257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Desisjon av skatterekneskapen for 2. halvår 1969</w:t>
            </w:r>
          </w:p>
        </w:tc>
        <w:tc>
          <w:tcPr>
            <w:tcW w:w="1961" w:type="dxa"/>
            <w:vAlign w:val="center"/>
          </w:tcPr>
          <w:p w:rsidR="0014369C" w:rsidRPr="00A94099" w:rsidRDefault="0014369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436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4369C" w:rsidRPr="00A94099" w:rsidRDefault="0014369C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4369C" w:rsidRPr="00A94099" w:rsidRDefault="0014369C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20/70</w:t>
            </w:r>
          </w:p>
        </w:tc>
        <w:tc>
          <w:tcPr>
            <w:tcW w:w="6257" w:type="dxa"/>
            <w:vAlign w:val="center"/>
          </w:tcPr>
          <w:p w:rsidR="0014369C" w:rsidRPr="00A94099" w:rsidRDefault="006A39A7" w:rsidP="007B19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K.f.L.. lønsrevisjon  1.5.1969 </w:t>
            </w:r>
          </w:p>
        </w:tc>
        <w:tc>
          <w:tcPr>
            <w:tcW w:w="1961" w:type="dxa"/>
            <w:vAlign w:val="center"/>
          </w:tcPr>
          <w:p w:rsidR="0014369C" w:rsidRPr="00A94099" w:rsidRDefault="0014369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A39A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39A7" w:rsidRPr="00A94099" w:rsidRDefault="006A39A7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6A39A7" w:rsidRPr="00A94099" w:rsidRDefault="006A39A7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21/70</w:t>
            </w:r>
          </w:p>
        </w:tc>
        <w:tc>
          <w:tcPr>
            <w:tcW w:w="6257" w:type="dxa"/>
            <w:vAlign w:val="center"/>
          </w:tcPr>
          <w:p w:rsidR="006A39A7" w:rsidRPr="00A94099" w:rsidRDefault="006A39A7" w:rsidP="006A39A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Opphaldsprisar ved Stord alders- og sjukeheim </w:t>
            </w:r>
          </w:p>
        </w:tc>
        <w:tc>
          <w:tcPr>
            <w:tcW w:w="1961" w:type="dxa"/>
            <w:vAlign w:val="center"/>
          </w:tcPr>
          <w:p w:rsidR="006A39A7" w:rsidRPr="00A94099" w:rsidRDefault="006A39A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A39A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39A7" w:rsidRPr="00A94099" w:rsidRDefault="006A39A7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6A39A7" w:rsidRPr="00A94099" w:rsidRDefault="006A39A7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22/70</w:t>
            </w:r>
          </w:p>
        </w:tc>
        <w:tc>
          <w:tcPr>
            <w:tcW w:w="6257" w:type="dxa"/>
            <w:vAlign w:val="center"/>
          </w:tcPr>
          <w:p w:rsidR="006A39A7" w:rsidRPr="00A94099" w:rsidRDefault="006A39A7" w:rsidP="006A39A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Tilleggsløyvingar 1970</w:t>
            </w:r>
          </w:p>
        </w:tc>
        <w:tc>
          <w:tcPr>
            <w:tcW w:w="1961" w:type="dxa"/>
            <w:vAlign w:val="center"/>
          </w:tcPr>
          <w:p w:rsidR="006A39A7" w:rsidRPr="00A94099" w:rsidRDefault="006A39A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A39A7" w:rsidRPr="00600A18" w:rsidTr="009440E3">
        <w:trPr>
          <w:trHeight w:val="399"/>
        </w:trPr>
        <w:tc>
          <w:tcPr>
            <w:tcW w:w="1419" w:type="dxa"/>
            <w:vAlign w:val="center"/>
          </w:tcPr>
          <w:p w:rsidR="006A39A7" w:rsidRPr="00A94099" w:rsidRDefault="006A39A7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6A39A7" w:rsidRPr="00A94099" w:rsidRDefault="006A39A7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23/70 </w:t>
            </w:r>
          </w:p>
        </w:tc>
        <w:tc>
          <w:tcPr>
            <w:tcW w:w="6257" w:type="dxa"/>
            <w:vAlign w:val="center"/>
          </w:tcPr>
          <w:p w:rsidR="006A39A7" w:rsidRPr="00B45083" w:rsidRDefault="006A39A7" w:rsidP="006A39A7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Esso-stasjonen ved W. Ingebrigtsen</w:t>
            </w:r>
          </w:p>
        </w:tc>
        <w:tc>
          <w:tcPr>
            <w:tcW w:w="1961" w:type="dxa"/>
            <w:vAlign w:val="center"/>
          </w:tcPr>
          <w:p w:rsidR="006A39A7" w:rsidRPr="00B45083" w:rsidRDefault="006A39A7" w:rsidP="008F11AA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6A39A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39A7" w:rsidRPr="00A94099" w:rsidRDefault="006A39A7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6A39A7" w:rsidRPr="00A94099" w:rsidRDefault="001A5FBE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6A39A7" w:rsidRPr="00A94099">
              <w:rPr>
                <w:rFonts w:asciiTheme="minorHAnsi" w:hAnsiTheme="minorHAnsi" w:cstheme="minorHAnsi"/>
              </w:rPr>
              <w:t>24/70</w:t>
            </w:r>
          </w:p>
        </w:tc>
        <w:tc>
          <w:tcPr>
            <w:tcW w:w="6257" w:type="dxa"/>
            <w:vAlign w:val="center"/>
          </w:tcPr>
          <w:p w:rsidR="006A39A7" w:rsidRPr="00A94099" w:rsidRDefault="006A39A7" w:rsidP="006A39A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Endring instruks for SKEV. Val av styre for SKEV 1970 /1971 </w:t>
            </w:r>
          </w:p>
        </w:tc>
        <w:tc>
          <w:tcPr>
            <w:tcW w:w="1961" w:type="dxa"/>
            <w:vAlign w:val="center"/>
          </w:tcPr>
          <w:p w:rsidR="006A39A7" w:rsidRPr="00A94099" w:rsidRDefault="006A39A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A39A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39A7" w:rsidRPr="00A94099" w:rsidRDefault="006A39A7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6A39A7" w:rsidRPr="00A94099" w:rsidRDefault="001A5FBE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25/70</w:t>
            </w:r>
          </w:p>
        </w:tc>
        <w:tc>
          <w:tcPr>
            <w:tcW w:w="6257" w:type="dxa"/>
            <w:vAlign w:val="center"/>
          </w:tcPr>
          <w:p w:rsidR="006A39A7" w:rsidRPr="00A94099" w:rsidRDefault="001A5FBE" w:rsidP="00AB0E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komm. </w:t>
            </w:r>
            <w:r w:rsidR="00AB0E51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 xml:space="preserve">emnder, råd og utval </w:t>
            </w:r>
          </w:p>
        </w:tc>
        <w:tc>
          <w:tcPr>
            <w:tcW w:w="1961" w:type="dxa"/>
            <w:vAlign w:val="center"/>
          </w:tcPr>
          <w:p w:rsidR="006A39A7" w:rsidRPr="00A94099" w:rsidRDefault="006A39A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A5F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A5FBE" w:rsidRPr="00A94099" w:rsidRDefault="001A5FBE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A5FBE" w:rsidRPr="00A94099" w:rsidRDefault="001A5FBE" w:rsidP="001436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26/70</w:t>
            </w:r>
          </w:p>
        </w:tc>
        <w:tc>
          <w:tcPr>
            <w:tcW w:w="6257" w:type="dxa"/>
            <w:vAlign w:val="center"/>
          </w:tcPr>
          <w:p w:rsidR="001A5FBE" w:rsidRPr="00A94099" w:rsidRDefault="001A5FBE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Tilskot veg til Valvatnavågen</w:t>
            </w:r>
          </w:p>
        </w:tc>
        <w:tc>
          <w:tcPr>
            <w:tcW w:w="1961" w:type="dxa"/>
            <w:vAlign w:val="center"/>
          </w:tcPr>
          <w:p w:rsidR="001A5FBE" w:rsidRPr="00A94099" w:rsidRDefault="001A5FB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A5F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A5FBE" w:rsidRPr="00A94099" w:rsidRDefault="001A5FBE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A5FBE" w:rsidRPr="00A94099" w:rsidRDefault="001A5FBE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27/70</w:t>
            </w:r>
          </w:p>
        </w:tc>
        <w:tc>
          <w:tcPr>
            <w:tcW w:w="6257" w:type="dxa"/>
            <w:vAlign w:val="center"/>
          </w:tcPr>
          <w:p w:rsidR="001A5FBE" w:rsidRPr="00A94099" w:rsidRDefault="001A5FBE" w:rsidP="007B19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Rindane bustadfelt, opparbeiding, lånevedtak m.</w:t>
            </w:r>
            <w:r w:rsidR="007B19B7" w:rsidRPr="00A94099">
              <w:rPr>
                <w:rFonts w:asciiTheme="minorHAnsi" w:hAnsiTheme="minorHAnsi" w:cstheme="minorHAnsi"/>
              </w:rPr>
              <w:t>m</w:t>
            </w:r>
            <w:r w:rsidRPr="00A9409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61" w:type="dxa"/>
            <w:vAlign w:val="center"/>
          </w:tcPr>
          <w:p w:rsidR="001A5FBE" w:rsidRPr="00A94099" w:rsidRDefault="001A5FB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A5F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A5FBE" w:rsidRPr="00A94099" w:rsidRDefault="001A5FBE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A5FBE" w:rsidRPr="00A94099" w:rsidRDefault="001A5FBE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28/70</w:t>
            </w:r>
          </w:p>
        </w:tc>
        <w:tc>
          <w:tcPr>
            <w:tcW w:w="6257" w:type="dxa"/>
            <w:vAlign w:val="center"/>
          </w:tcPr>
          <w:p w:rsidR="001A5FBE" w:rsidRPr="00A94099" w:rsidRDefault="001A5FBE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Lukksund bru</w:t>
            </w:r>
          </w:p>
        </w:tc>
        <w:tc>
          <w:tcPr>
            <w:tcW w:w="1961" w:type="dxa"/>
            <w:vAlign w:val="center"/>
          </w:tcPr>
          <w:p w:rsidR="001A5FBE" w:rsidRPr="00A94099" w:rsidRDefault="001A5FB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A5F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A5FBE" w:rsidRPr="00A94099" w:rsidRDefault="001A5FBE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1A5FBE" w:rsidRPr="00A94099" w:rsidRDefault="001A5FBE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29/70</w:t>
            </w:r>
          </w:p>
        </w:tc>
        <w:tc>
          <w:tcPr>
            <w:tcW w:w="6257" w:type="dxa"/>
            <w:vAlign w:val="center"/>
          </w:tcPr>
          <w:p w:rsidR="001A5FBE" w:rsidRPr="00A94099" w:rsidRDefault="001A5FBE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1A5FBE" w:rsidRPr="00A94099" w:rsidRDefault="001A5FB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206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0672" w:rsidRPr="00A94099" w:rsidRDefault="00620672" w:rsidP="00053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12.02.70</w:t>
            </w:r>
          </w:p>
        </w:tc>
        <w:tc>
          <w:tcPr>
            <w:tcW w:w="996" w:type="dxa"/>
            <w:vAlign w:val="center"/>
          </w:tcPr>
          <w:p w:rsidR="00620672" w:rsidRPr="00A94099" w:rsidRDefault="00620672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30/70</w:t>
            </w:r>
          </w:p>
        </w:tc>
        <w:tc>
          <w:tcPr>
            <w:tcW w:w="6257" w:type="dxa"/>
            <w:vAlign w:val="center"/>
          </w:tcPr>
          <w:p w:rsidR="00620672" w:rsidRPr="00A94099" w:rsidRDefault="00620672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og fina</w:t>
            </w:r>
            <w:r w:rsidR="007B19B7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siering av søsterheimar ved Fylkessjukehuset på Stord.</w:t>
            </w:r>
          </w:p>
        </w:tc>
        <w:tc>
          <w:tcPr>
            <w:tcW w:w="1961" w:type="dxa"/>
            <w:vAlign w:val="center"/>
          </w:tcPr>
          <w:p w:rsidR="00620672" w:rsidRPr="00A94099" w:rsidRDefault="00620672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206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0672" w:rsidRPr="00A94099" w:rsidRDefault="00620672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23.04.70   </w:t>
            </w:r>
          </w:p>
        </w:tc>
        <w:tc>
          <w:tcPr>
            <w:tcW w:w="996" w:type="dxa"/>
            <w:vAlign w:val="center"/>
          </w:tcPr>
          <w:p w:rsidR="00620672" w:rsidRPr="00A94099" w:rsidRDefault="00620672" w:rsidP="001A5F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5B5029" w:rsidRPr="00A94099" w:rsidRDefault="00620672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Utskrifta frå møte i Stord kommunestyre i bunden inn i </w:t>
            </w:r>
            <w:r w:rsidR="005B5029" w:rsidRPr="00A94099">
              <w:rPr>
                <w:rFonts w:asciiTheme="minorHAnsi" w:hAnsiTheme="minorHAnsi" w:cstheme="minorHAnsi"/>
              </w:rPr>
              <w:t>bok nr 1/70</w:t>
            </w:r>
          </w:p>
        </w:tc>
        <w:tc>
          <w:tcPr>
            <w:tcW w:w="1961" w:type="dxa"/>
            <w:vAlign w:val="center"/>
          </w:tcPr>
          <w:p w:rsidR="00620672" w:rsidRPr="00A94099" w:rsidRDefault="005B5029" w:rsidP="008F11A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  <w:sz w:val="20"/>
                <w:szCs w:val="20"/>
              </w:rPr>
              <w:t>Stord formannsskap</w:t>
            </w:r>
          </w:p>
        </w:tc>
      </w:tr>
      <w:tr w:rsidR="00D24A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24AC9" w:rsidRPr="00A94099" w:rsidRDefault="00D24AC9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24.06.70</w:t>
            </w:r>
          </w:p>
        </w:tc>
        <w:tc>
          <w:tcPr>
            <w:tcW w:w="996" w:type="dxa"/>
            <w:vAlign w:val="center"/>
          </w:tcPr>
          <w:p w:rsidR="00D24AC9" w:rsidRPr="00A94099" w:rsidRDefault="00D24AC9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81/70</w:t>
            </w:r>
          </w:p>
        </w:tc>
        <w:tc>
          <w:tcPr>
            <w:tcW w:w="6257" w:type="dxa"/>
            <w:vAlign w:val="center"/>
          </w:tcPr>
          <w:p w:rsidR="00D24AC9" w:rsidRPr="00A94099" w:rsidRDefault="00D24AC9" w:rsidP="00D24A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D24AC9" w:rsidRPr="00A94099" w:rsidRDefault="00D24AC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D24A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24AC9" w:rsidRPr="00A94099" w:rsidRDefault="00D24AC9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D24AC9" w:rsidRPr="00A94099" w:rsidRDefault="00D24AC9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82/70</w:t>
            </w:r>
          </w:p>
        </w:tc>
        <w:tc>
          <w:tcPr>
            <w:tcW w:w="6257" w:type="dxa"/>
            <w:vAlign w:val="center"/>
          </w:tcPr>
          <w:p w:rsidR="00D24AC9" w:rsidRPr="00A94099" w:rsidRDefault="00D24AC9" w:rsidP="00D24A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Åsa og Hans Nordås</w:t>
            </w:r>
          </w:p>
        </w:tc>
        <w:tc>
          <w:tcPr>
            <w:tcW w:w="1961" w:type="dxa"/>
            <w:vAlign w:val="center"/>
          </w:tcPr>
          <w:p w:rsidR="00D24AC9" w:rsidRPr="00A94099" w:rsidRDefault="00D24AC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D24A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24AC9" w:rsidRPr="00A94099" w:rsidRDefault="00D24AC9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D24AC9" w:rsidRPr="00A94099" w:rsidRDefault="00D24AC9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83/70</w:t>
            </w:r>
          </w:p>
        </w:tc>
        <w:tc>
          <w:tcPr>
            <w:tcW w:w="6257" w:type="dxa"/>
            <w:vAlign w:val="center"/>
          </w:tcPr>
          <w:p w:rsidR="00D24AC9" w:rsidRPr="00A94099" w:rsidRDefault="00D24AC9" w:rsidP="00D24A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Kåre Dahl – ca. 22 da.</w:t>
            </w:r>
          </w:p>
        </w:tc>
        <w:tc>
          <w:tcPr>
            <w:tcW w:w="1961" w:type="dxa"/>
            <w:vAlign w:val="center"/>
          </w:tcPr>
          <w:p w:rsidR="00D24AC9" w:rsidRPr="00A94099" w:rsidRDefault="00D24AC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D24A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24AC9" w:rsidRPr="00A94099" w:rsidRDefault="00D24AC9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D24AC9" w:rsidRPr="00A94099" w:rsidRDefault="00D24AC9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84/70</w:t>
            </w:r>
          </w:p>
        </w:tc>
        <w:tc>
          <w:tcPr>
            <w:tcW w:w="6257" w:type="dxa"/>
            <w:vAlign w:val="center"/>
          </w:tcPr>
          <w:p w:rsidR="00D24AC9" w:rsidRPr="00A94099" w:rsidRDefault="00D24AC9" w:rsidP="00D24A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Anna og Arne Eldøy</w:t>
            </w:r>
          </w:p>
        </w:tc>
        <w:tc>
          <w:tcPr>
            <w:tcW w:w="1961" w:type="dxa"/>
            <w:vAlign w:val="center"/>
          </w:tcPr>
          <w:p w:rsidR="00D24AC9" w:rsidRPr="00A94099" w:rsidRDefault="00D24AC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D24A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24AC9" w:rsidRPr="00A94099" w:rsidRDefault="00D24AC9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D24AC9" w:rsidRPr="00A94099" w:rsidRDefault="00D24AC9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85/70</w:t>
            </w:r>
          </w:p>
        </w:tc>
        <w:tc>
          <w:tcPr>
            <w:tcW w:w="6257" w:type="dxa"/>
            <w:vAlign w:val="center"/>
          </w:tcPr>
          <w:p w:rsidR="00D24AC9" w:rsidRPr="00A94099" w:rsidRDefault="000861AB" w:rsidP="00D24A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Hans L. Langeland</w:t>
            </w:r>
          </w:p>
        </w:tc>
        <w:tc>
          <w:tcPr>
            <w:tcW w:w="1961" w:type="dxa"/>
            <w:vAlign w:val="center"/>
          </w:tcPr>
          <w:p w:rsidR="00D24AC9" w:rsidRPr="00A94099" w:rsidRDefault="00D24AC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861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61AB" w:rsidRPr="00A94099" w:rsidRDefault="000861AB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0861AB" w:rsidRPr="00A94099" w:rsidRDefault="000861AB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86/70</w:t>
            </w:r>
          </w:p>
        </w:tc>
        <w:tc>
          <w:tcPr>
            <w:tcW w:w="6257" w:type="dxa"/>
            <w:vAlign w:val="center"/>
          </w:tcPr>
          <w:p w:rsidR="000861AB" w:rsidRPr="00A94099" w:rsidRDefault="000861AB" w:rsidP="00D24A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Overdragingsvilkår Marihaugen og Lyhaugen</w:t>
            </w:r>
          </w:p>
        </w:tc>
        <w:tc>
          <w:tcPr>
            <w:tcW w:w="1961" w:type="dxa"/>
            <w:vAlign w:val="center"/>
          </w:tcPr>
          <w:p w:rsidR="000861AB" w:rsidRPr="00A94099" w:rsidRDefault="000861AB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861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61AB" w:rsidRPr="00A94099" w:rsidRDefault="000861AB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0861AB" w:rsidRPr="00A94099" w:rsidRDefault="000861AB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87/70</w:t>
            </w:r>
          </w:p>
        </w:tc>
        <w:tc>
          <w:tcPr>
            <w:tcW w:w="6257" w:type="dxa"/>
            <w:vAlign w:val="center"/>
          </w:tcPr>
          <w:p w:rsidR="000861AB" w:rsidRPr="00A94099" w:rsidRDefault="000861AB" w:rsidP="00D24A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tomtane i «Duldo» ved Kringsjå</w:t>
            </w:r>
          </w:p>
        </w:tc>
        <w:tc>
          <w:tcPr>
            <w:tcW w:w="1961" w:type="dxa"/>
            <w:vAlign w:val="center"/>
          </w:tcPr>
          <w:p w:rsidR="000861AB" w:rsidRPr="00A94099" w:rsidRDefault="000861AB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861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61AB" w:rsidRPr="00A94099" w:rsidRDefault="000861AB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0861AB" w:rsidRPr="00A94099" w:rsidRDefault="000861AB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88/70</w:t>
            </w:r>
          </w:p>
        </w:tc>
        <w:tc>
          <w:tcPr>
            <w:tcW w:w="6257" w:type="dxa"/>
            <w:vAlign w:val="center"/>
          </w:tcPr>
          <w:p w:rsidR="000861AB" w:rsidRPr="00A94099" w:rsidRDefault="000861AB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husvære på Hagastølen</w:t>
            </w:r>
          </w:p>
        </w:tc>
        <w:tc>
          <w:tcPr>
            <w:tcW w:w="1961" w:type="dxa"/>
            <w:vAlign w:val="center"/>
          </w:tcPr>
          <w:p w:rsidR="000861AB" w:rsidRPr="00A94099" w:rsidRDefault="000861AB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861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61AB" w:rsidRPr="00A94099" w:rsidRDefault="000861AB" w:rsidP="006206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0861AB" w:rsidRPr="00A94099" w:rsidRDefault="000861AB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89/70</w:t>
            </w:r>
          </w:p>
        </w:tc>
        <w:tc>
          <w:tcPr>
            <w:tcW w:w="6257" w:type="dxa"/>
            <w:vAlign w:val="center"/>
          </w:tcPr>
          <w:p w:rsidR="000861AB" w:rsidRPr="00A94099" w:rsidRDefault="000861AB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Kommunegaranti husværeinnskot Haga Borettslag A/L </w:t>
            </w:r>
          </w:p>
        </w:tc>
        <w:tc>
          <w:tcPr>
            <w:tcW w:w="1961" w:type="dxa"/>
            <w:vAlign w:val="center"/>
          </w:tcPr>
          <w:p w:rsidR="000861AB" w:rsidRPr="00A94099" w:rsidRDefault="000861AB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861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61AB" w:rsidRPr="00A94099" w:rsidRDefault="000861AB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0861AB" w:rsidRPr="00A94099" w:rsidRDefault="000861AB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90/70</w:t>
            </w:r>
          </w:p>
        </w:tc>
        <w:tc>
          <w:tcPr>
            <w:tcW w:w="6257" w:type="dxa"/>
            <w:vAlign w:val="center"/>
          </w:tcPr>
          <w:p w:rsidR="000861AB" w:rsidRPr="00A94099" w:rsidRDefault="004F482D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husvære på Hagastølen</w:t>
            </w:r>
          </w:p>
        </w:tc>
        <w:tc>
          <w:tcPr>
            <w:tcW w:w="1961" w:type="dxa"/>
            <w:vAlign w:val="center"/>
          </w:tcPr>
          <w:p w:rsidR="000861AB" w:rsidRPr="00A94099" w:rsidRDefault="000861AB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4F482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482D" w:rsidRPr="00A94099" w:rsidRDefault="004F482D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4F482D" w:rsidRPr="00A94099" w:rsidRDefault="004F482D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91/70</w:t>
            </w:r>
          </w:p>
        </w:tc>
        <w:tc>
          <w:tcPr>
            <w:tcW w:w="6257" w:type="dxa"/>
            <w:vAlign w:val="center"/>
          </w:tcPr>
          <w:p w:rsidR="004F482D" w:rsidRPr="00A94099" w:rsidRDefault="004F482D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Aksjeteikning bru over Lukksund</w:t>
            </w:r>
          </w:p>
        </w:tc>
        <w:tc>
          <w:tcPr>
            <w:tcW w:w="1961" w:type="dxa"/>
            <w:vAlign w:val="center"/>
          </w:tcPr>
          <w:p w:rsidR="004F482D" w:rsidRPr="00A94099" w:rsidRDefault="004F482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4F482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482D" w:rsidRPr="00A94099" w:rsidRDefault="004F482D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4F482D" w:rsidRPr="00A94099" w:rsidRDefault="004F482D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92/70 </w:t>
            </w:r>
          </w:p>
        </w:tc>
        <w:tc>
          <w:tcPr>
            <w:tcW w:w="6257" w:type="dxa"/>
            <w:vAlign w:val="center"/>
          </w:tcPr>
          <w:p w:rsidR="004F482D" w:rsidRPr="00A94099" w:rsidRDefault="004F482D" w:rsidP="00087A3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Overdraging av forvalt</w:t>
            </w:r>
            <w:r w:rsidR="00087A35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rbustad</w:t>
            </w:r>
          </w:p>
        </w:tc>
        <w:tc>
          <w:tcPr>
            <w:tcW w:w="1961" w:type="dxa"/>
            <w:vAlign w:val="center"/>
          </w:tcPr>
          <w:p w:rsidR="004F482D" w:rsidRPr="00A94099" w:rsidRDefault="004F482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4F482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482D" w:rsidRPr="00A94099" w:rsidRDefault="004F482D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4F482D" w:rsidRPr="00A94099" w:rsidRDefault="004F482D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93/70</w:t>
            </w:r>
          </w:p>
        </w:tc>
        <w:tc>
          <w:tcPr>
            <w:tcW w:w="6257" w:type="dxa"/>
            <w:vAlign w:val="center"/>
          </w:tcPr>
          <w:p w:rsidR="004F482D" w:rsidRPr="00A94099" w:rsidRDefault="004F482D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husværeinnskot Haga Borettslag A/L</w:t>
            </w:r>
          </w:p>
        </w:tc>
        <w:tc>
          <w:tcPr>
            <w:tcW w:w="1961" w:type="dxa"/>
            <w:vAlign w:val="center"/>
          </w:tcPr>
          <w:p w:rsidR="004F482D" w:rsidRPr="00A94099" w:rsidRDefault="004F482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4F482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482D" w:rsidRPr="00A94099" w:rsidRDefault="004F482D" w:rsidP="00086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4F482D" w:rsidRPr="00A94099" w:rsidRDefault="004F482D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94/70</w:t>
            </w:r>
          </w:p>
        </w:tc>
        <w:tc>
          <w:tcPr>
            <w:tcW w:w="6257" w:type="dxa"/>
            <w:vAlign w:val="center"/>
          </w:tcPr>
          <w:p w:rsidR="004F482D" w:rsidRPr="00A94099" w:rsidRDefault="004F482D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Øvre og Nedre Gullbergveg</w:t>
            </w:r>
          </w:p>
        </w:tc>
        <w:tc>
          <w:tcPr>
            <w:tcW w:w="1961" w:type="dxa"/>
            <w:vAlign w:val="center"/>
          </w:tcPr>
          <w:p w:rsidR="004F482D" w:rsidRPr="00A94099" w:rsidRDefault="004F482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4F482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482D" w:rsidRPr="00A94099" w:rsidRDefault="004F482D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4F482D" w:rsidRPr="00A94099" w:rsidRDefault="004F482D" w:rsidP="001A5F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95/70</w:t>
            </w:r>
          </w:p>
        </w:tc>
        <w:tc>
          <w:tcPr>
            <w:tcW w:w="6257" w:type="dxa"/>
            <w:vAlign w:val="center"/>
          </w:tcPr>
          <w:p w:rsidR="004F482D" w:rsidRPr="00A94099" w:rsidRDefault="004F482D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Vedlikehald av skulebygg – overført teknisk etat</w:t>
            </w:r>
          </w:p>
        </w:tc>
        <w:tc>
          <w:tcPr>
            <w:tcW w:w="1961" w:type="dxa"/>
            <w:vAlign w:val="center"/>
          </w:tcPr>
          <w:p w:rsidR="004F482D" w:rsidRPr="00A94099" w:rsidRDefault="004F482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4F482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482D" w:rsidRPr="00A94099" w:rsidRDefault="004F482D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4F482D" w:rsidRPr="00A94099" w:rsidRDefault="004F482D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96/</w:t>
            </w:r>
            <w:r w:rsidR="008B6349" w:rsidRPr="00A94099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6257" w:type="dxa"/>
            <w:vAlign w:val="center"/>
          </w:tcPr>
          <w:p w:rsidR="004F482D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Gatereinhald – kjøp av feiemaskin</w:t>
            </w:r>
          </w:p>
        </w:tc>
        <w:tc>
          <w:tcPr>
            <w:tcW w:w="1961" w:type="dxa"/>
            <w:vAlign w:val="center"/>
          </w:tcPr>
          <w:p w:rsidR="004F482D" w:rsidRPr="00A94099" w:rsidRDefault="004F482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634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97/70</w:t>
            </w:r>
          </w:p>
        </w:tc>
        <w:tc>
          <w:tcPr>
            <w:tcW w:w="6257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Heimevaktordning el. Verket</w:t>
            </w:r>
          </w:p>
        </w:tc>
        <w:tc>
          <w:tcPr>
            <w:tcW w:w="1961" w:type="dxa"/>
            <w:vAlign w:val="center"/>
          </w:tcPr>
          <w:p w:rsidR="008B6349" w:rsidRPr="00A94099" w:rsidRDefault="008B634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634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98/70</w:t>
            </w:r>
          </w:p>
        </w:tc>
        <w:tc>
          <w:tcPr>
            <w:tcW w:w="6257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Vaksenopplæring / studienem</w:t>
            </w:r>
            <w:r w:rsidR="007B19B7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61" w:type="dxa"/>
            <w:vAlign w:val="center"/>
          </w:tcPr>
          <w:p w:rsidR="008B6349" w:rsidRPr="00A94099" w:rsidRDefault="008B634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634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99/70</w:t>
            </w:r>
          </w:p>
        </w:tc>
        <w:tc>
          <w:tcPr>
            <w:tcW w:w="6257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Tomt/romprogram ny barneskule i Hystad – området</w:t>
            </w:r>
          </w:p>
        </w:tc>
        <w:tc>
          <w:tcPr>
            <w:tcW w:w="1961" w:type="dxa"/>
            <w:vAlign w:val="center"/>
          </w:tcPr>
          <w:p w:rsidR="008B6349" w:rsidRPr="00A94099" w:rsidRDefault="008B634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634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100/70</w:t>
            </w:r>
          </w:p>
        </w:tc>
        <w:tc>
          <w:tcPr>
            <w:tcW w:w="6257" w:type="dxa"/>
            <w:vAlign w:val="center"/>
          </w:tcPr>
          <w:p w:rsidR="008B6349" w:rsidRPr="00A94099" w:rsidRDefault="008B6349" w:rsidP="004F482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Utbetring av vegar på Huglo</w:t>
            </w:r>
          </w:p>
        </w:tc>
        <w:tc>
          <w:tcPr>
            <w:tcW w:w="1961" w:type="dxa"/>
            <w:vAlign w:val="center"/>
          </w:tcPr>
          <w:p w:rsidR="008B6349" w:rsidRPr="00A94099" w:rsidRDefault="008B634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634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101/70</w:t>
            </w:r>
          </w:p>
        </w:tc>
        <w:tc>
          <w:tcPr>
            <w:tcW w:w="6257" w:type="dxa"/>
            <w:vAlign w:val="center"/>
          </w:tcPr>
          <w:p w:rsidR="008B6349" w:rsidRPr="00A94099" w:rsidRDefault="008B6349" w:rsidP="007B19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Lønsklasse assistentingeniør e.</w:t>
            </w:r>
            <w:r w:rsidR="007B19B7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verket</w:t>
            </w:r>
          </w:p>
        </w:tc>
        <w:tc>
          <w:tcPr>
            <w:tcW w:w="1961" w:type="dxa"/>
            <w:vAlign w:val="center"/>
          </w:tcPr>
          <w:p w:rsidR="008B6349" w:rsidRPr="00A94099" w:rsidRDefault="008B634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634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8B6349" w:rsidRPr="00A94099" w:rsidRDefault="008B6349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102/70</w:t>
            </w:r>
          </w:p>
        </w:tc>
        <w:tc>
          <w:tcPr>
            <w:tcW w:w="6257" w:type="dxa"/>
            <w:vAlign w:val="center"/>
          </w:tcPr>
          <w:p w:rsidR="008B6349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Omsetning av bustadfeltet på Rindane</w:t>
            </w:r>
          </w:p>
        </w:tc>
        <w:tc>
          <w:tcPr>
            <w:tcW w:w="1961" w:type="dxa"/>
            <w:vAlign w:val="center"/>
          </w:tcPr>
          <w:p w:rsidR="008B6349" w:rsidRPr="00A94099" w:rsidRDefault="008B6349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338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837" w:rsidRPr="00A94099" w:rsidRDefault="00133837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133837" w:rsidRPr="00A94099" w:rsidRDefault="00133837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103/70</w:t>
            </w:r>
          </w:p>
        </w:tc>
        <w:tc>
          <w:tcPr>
            <w:tcW w:w="6257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Utlysing av stilling som musikkinstruktør</w:t>
            </w:r>
          </w:p>
        </w:tc>
        <w:tc>
          <w:tcPr>
            <w:tcW w:w="1961" w:type="dxa"/>
            <w:vAlign w:val="center"/>
          </w:tcPr>
          <w:p w:rsidR="00133837" w:rsidRPr="00A94099" w:rsidRDefault="0013383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338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837" w:rsidRPr="00A94099" w:rsidRDefault="00133837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104/70</w:t>
            </w:r>
          </w:p>
        </w:tc>
        <w:tc>
          <w:tcPr>
            <w:tcW w:w="6257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Tilskot Leikeplass i Amliefeltet </w:t>
            </w:r>
          </w:p>
        </w:tc>
        <w:tc>
          <w:tcPr>
            <w:tcW w:w="1961" w:type="dxa"/>
            <w:vAlign w:val="center"/>
          </w:tcPr>
          <w:p w:rsidR="00133837" w:rsidRPr="00A94099" w:rsidRDefault="0013383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338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837" w:rsidRPr="00A94099" w:rsidRDefault="00133837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105/70</w:t>
            </w:r>
          </w:p>
        </w:tc>
        <w:tc>
          <w:tcPr>
            <w:tcW w:w="6257" w:type="dxa"/>
            <w:vAlign w:val="center"/>
          </w:tcPr>
          <w:p w:rsidR="00133837" w:rsidRPr="00A94099" w:rsidRDefault="00133837" w:rsidP="007B19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Kjøp av areal på Langeland til </w:t>
            </w:r>
            <w:r w:rsidR="007B19B7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eikeplass</w:t>
            </w:r>
          </w:p>
        </w:tc>
        <w:tc>
          <w:tcPr>
            <w:tcW w:w="1961" w:type="dxa"/>
            <w:vAlign w:val="center"/>
          </w:tcPr>
          <w:p w:rsidR="00133837" w:rsidRPr="00A94099" w:rsidRDefault="0013383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338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837" w:rsidRPr="00A94099" w:rsidRDefault="00133837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106/70</w:t>
            </w:r>
          </w:p>
        </w:tc>
        <w:tc>
          <w:tcPr>
            <w:tcW w:w="6257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Leikeplass i Sponavikfeltet</w:t>
            </w:r>
          </w:p>
        </w:tc>
        <w:tc>
          <w:tcPr>
            <w:tcW w:w="1961" w:type="dxa"/>
            <w:vAlign w:val="center"/>
          </w:tcPr>
          <w:p w:rsidR="00133837" w:rsidRPr="00A94099" w:rsidRDefault="0013383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338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837" w:rsidRPr="00A94099" w:rsidRDefault="00133837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107/70</w:t>
            </w:r>
          </w:p>
        </w:tc>
        <w:tc>
          <w:tcPr>
            <w:tcW w:w="6257" w:type="dxa"/>
            <w:vAlign w:val="center"/>
          </w:tcPr>
          <w:p w:rsidR="00133837" w:rsidRPr="00A94099" w:rsidRDefault="00133837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Leikeplass i Haga – opparbeiding</w:t>
            </w:r>
          </w:p>
        </w:tc>
        <w:tc>
          <w:tcPr>
            <w:tcW w:w="1961" w:type="dxa"/>
            <w:vAlign w:val="center"/>
          </w:tcPr>
          <w:p w:rsidR="00133837" w:rsidRPr="00A94099" w:rsidRDefault="0013383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338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837" w:rsidRPr="00A94099" w:rsidRDefault="00133837" w:rsidP="008B634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133837" w:rsidRPr="00A94099" w:rsidRDefault="007D698A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108/70</w:t>
            </w:r>
          </w:p>
        </w:tc>
        <w:tc>
          <w:tcPr>
            <w:tcW w:w="6257" w:type="dxa"/>
            <w:vAlign w:val="center"/>
          </w:tcPr>
          <w:p w:rsidR="00133837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 til opparbeiding av leikeplassar</w:t>
            </w:r>
          </w:p>
        </w:tc>
        <w:tc>
          <w:tcPr>
            <w:tcW w:w="1961" w:type="dxa"/>
            <w:vAlign w:val="center"/>
          </w:tcPr>
          <w:p w:rsidR="00133837" w:rsidRPr="00A94099" w:rsidRDefault="0013383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D69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7D698A" w:rsidRPr="00A94099" w:rsidRDefault="007D698A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109/70</w:t>
            </w:r>
          </w:p>
        </w:tc>
        <w:tc>
          <w:tcPr>
            <w:tcW w:w="6257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Finansiering søsterbustader ved Fylkessjukehuset</w:t>
            </w:r>
          </w:p>
        </w:tc>
        <w:tc>
          <w:tcPr>
            <w:tcW w:w="1961" w:type="dxa"/>
            <w:vAlign w:val="center"/>
          </w:tcPr>
          <w:p w:rsidR="007D698A" w:rsidRPr="00A94099" w:rsidRDefault="007D698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D69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7D698A" w:rsidRPr="00A94099" w:rsidRDefault="007D698A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110/70</w:t>
            </w:r>
          </w:p>
        </w:tc>
        <w:tc>
          <w:tcPr>
            <w:tcW w:w="6257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overtaking av Sponavikjo</w:t>
            </w:r>
          </w:p>
        </w:tc>
        <w:tc>
          <w:tcPr>
            <w:tcW w:w="1961" w:type="dxa"/>
            <w:vAlign w:val="center"/>
          </w:tcPr>
          <w:p w:rsidR="007D698A" w:rsidRPr="00A94099" w:rsidRDefault="007D698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D69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7D698A" w:rsidRPr="00A94099" w:rsidRDefault="007D698A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111/70</w:t>
            </w:r>
          </w:p>
        </w:tc>
        <w:tc>
          <w:tcPr>
            <w:tcW w:w="6257" w:type="dxa"/>
            <w:vAlign w:val="center"/>
          </w:tcPr>
          <w:p w:rsidR="007D698A" w:rsidRPr="00A94099" w:rsidRDefault="007D698A" w:rsidP="007B19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auke i bil</w:t>
            </w:r>
            <w:r w:rsidR="007B19B7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ettprisen ved Stord komm</w:t>
            </w:r>
            <w:r w:rsidR="007B19B7" w:rsidRPr="00A94099">
              <w:rPr>
                <w:rFonts w:asciiTheme="minorHAnsi" w:hAnsiTheme="minorHAnsi" w:cstheme="minorHAnsi"/>
              </w:rPr>
              <w:t>unale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7B19B7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ino</w:t>
            </w:r>
          </w:p>
        </w:tc>
        <w:tc>
          <w:tcPr>
            <w:tcW w:w="1961" w:type="dxa"/>
            <w:vAlign w:val="center"/>
          </w:tcPr>
          <w:p w:rsidR="007D698A" w:rsidRPr="00A94099" w:rsidRDefault="007D698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D69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7D698A" w:rsidRPr="00A94099" w:rsidRDefault="007D698A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112/70</w:t>
            </w:r>
          </w:p>
        </w:tc>
        <w:tc>
          <w:tcPr>
            <w:tcW w:w="6257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Einarsdalen</w:t>
            </w:r>
          </w:p>
        </w:tc>
        <w:tc>
          <w:tcPr>
            <w:tcW w:w="1961" w:type="dxa"/>
            <w:vAlign w:val="center"/>
          </w:tcPr>
          <w:p w:rsidR="007D698A" w:rsidRPr="00A94099" w:rsidRDefault="007D698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D69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7D698A" w:rsidRPr="00A94099" w:rsidRDefault="007D698A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113/70</w:t>
            </w:r>
          </w:p>
        </w:tc>
        <w:tc>
          <w:tcPr>
            <w:tcW w:w="6257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Fast vegdekke</w:t>
            </w:r>
          </w:p>
        </w:tc>
        <w:tc>
          <w:tcPr>
            <w:tcW w:w="1961" w:type="dxa"/>
            <w:vAlign w:val="center"/>
          </w:tcPr>
          <w:p w:rsidR="007D698A" w:rsidRPr="00A94099" w:rsidRDefault="007D698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D69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98A" w:rsidRPr="00A94099" w:rsidRDefault="007D698A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7D698A" w:rsidRPr="00A94099" w:rsidRDefault="007D698A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114/70</w:t>
            </w:r>
          </w:p>
        </w:tc>
        <w:tc>
          <w:tcPr>
            <w:tcW w:w="6257" w:type="dxa"/>
            <w:vAlign w:val="center"/>
          </w:tcPr>
          <w:p w:rsidR="007D698A" w:rsidRPr="00A94099" w:rsidRDefault="007D698A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areal til Stord Elek</w:t>
            </w:r>
            <w:r w:rsidR="00EB16B5" w:rsidRPr="00A94099">
              <w:rPr>
                <w:rFonts w:asciiTheme="minorHAnsi" w:hAnsiTheme="minorHAnsi" w:cstheme="minorHAnsi"/>
              </w:rPr>
              <w:t>tro ved Pollen, Sagvåg</w:t>
            </w:r>
          </w:p>
        </w:tc>
        <w:tc>
          <w:tcPr>
            <w:tcW w:w="1961" w:type="dxa"/>
            <w:vAlign w:val="center"/>
          </w:tcPr>
          <w:p w:rsidR="007D698A" w:rsidRPr="00A94099" w:rsidRDefault="007D698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B16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16B5" w:rsidRPr="00A94099" w:rsidRDefault="00EB16B5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24.06.70</w:t>
            </w:r>
          </w:p>
        </w:tc>
        <w:tc>
          <w:tcPr>
            <w:tcW w:w="996" w:type="dxa"/>
            <w:vAlign w:val="center"/>
          </w:tcPr>
          <w:p w:rsidR="00EB16B5" w:rsidRPr="00A94099" w:rsidRDefault="00EB16B5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115/70</w:t>
            </w:r>
          </w:p>
        </w:tc>
        <w:tc>
          <w:tcPr>
            <w:tcW w:w="6257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ny skulelege i Stord</w:t>
            </w:r>
          </w:p>
        </w:tc>
        <w:tc>
          <w:tcPr>
            <w:tcW w:w="1961" w:type="dxa"/>
            <w:vAlign w:val="center"/>
          </w:tcPr>
          <w:p w:rsidR="00EB16B5" w:rsidRPr="00A94099" w:rsidRDefault="00EB16B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B16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16B5" w:rsidRPr="00A94099" w:rsidRDefault="00EB16B5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24.06,70</w:t>
            </w:r>
          </w:p>
        </w:tc>
        <w:tc>
          <w:tcPr>
            <w:tcW w:w="996" w:type="dxa"/>
            <w:vAlign w:val="center"/>
          </w:tcPr>
          <w:p w:rsidR="00EB16B5" w:rsidRPr="00A94099" w:rsidRDefault="00EB16B5" w:rsidP="001338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116/70</w:t>
            </w:r>
          </w:p>
        </w:tc>
        <w:tc>
          <w:tcPr>
            <w:tcW w:w="6257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e. verksbudsjettet 1970</w:t>
            </w:r>
          </w:p>
        </w:tc>
        <w:tc>
          <w:tcPr>
            <w:tcW w:w="1961" w:type="dxa"/>
            <w:vAlign w:val="center"/>
          </w:tcPr>
          <w:p w:rsidR="00EB16B5" w:rsidRPr="00A94099" w:rsidRDefault="00EB16B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B16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16B5" w:rsidRPr="00A94099" w:rsidRDefault="00EB16B5" w:rsidP="007D69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117/70</w:t>
            </w:r>
          </w:p>
        </w:tc>
        <w:tc>
          <w:tcPr>
            <w:tcW w:w="6257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Kommunalt utviklings- og opplæringsfond</w:t>
            </w:r>
          </w:p>
        </w:tc>
        <w:tc>
          <w:tcPr>
            <w:tcW w:w="1961" w:type="dxa"/>
            <w:vAlign w:val="center"/>
          </w:tcPr>
          <w:p w:rsidR="00EB16B5" w:rsidRPr="00A94099" w:rsidRDefault="00EB16B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B16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118/70</w:t>
            </w:r>
          </w:p>
        </w:tc>
        <w:tc>
          <w:tcPr>
            <w:tcW w:w="6257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Tariffrevisjonen 1970 </w:t>
            </w:r>
          </w:p>
        </w:tc>
        <w:tc>
          <w:tcPr>
            <w:tcW w:w="1961" w:type="dxa"/>
            <w:vAlign w:val="center"/>
          </w:tcPr>
          <w:p w:rsidR="00EB16B5" w:rsidRPr="00A94099" w:rsidRDefault="00EB16B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B16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119/70</w:t>
            </w:r>
          </w:p>
        </w:tc>
        <w:tc>
          <w:tcPr>
            <w:tcW w:w="6257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lån Konrad Bekkenes</w:t>
            </w:r>
          </w:p>
        </w:tc>
        <w:tc>
          <w:tcPr>
            <w:tcW w:w="1961" w:type="dxa"/>
            <w:vAlign w:val="center"/>
          </w:tcPr>
          <w:p w:rsidR="00EB16B5" w:rsidRPr="00A94099" w:rsidRDefault="00EB16B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B16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120/70</w:t>
            </w:r>
          </w:p>
        </w:tc>
        <w:tc>
          <w:tcPr>
            <w:tcW w:w="6257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Kontordame ved helserådet</w:t>
            </w:r>
          </w:p>
        </w:tc>
        <w:tc>
          <w:tcPr>
            <w:tcW w:w="1961" w:type="dxa"/>
            <w:vAlign w:val="center"/>
          </w:tcPr>
          <w:p w:rsidR="00EB16B5" w:rsidRPr="00A94099" w:rsidRDefault="00EB16B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B16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EB16B5" w:rsidRPr="00A94099" w:rsidRDefault="00EB16B5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121/70</w:t>
            </w:r>
          </w:p>
        </w:tc>
        <w:tc>
          <w:tcPr>
            <w:tcW w:w="6257" w:type="dxa"/>
            <w:vAlign w:val="center"/>
          </w:tcPr>
          <w:p w:rsidR="00EB16B5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Mottak av stein frå Stord Verft</w:t>
            </w:r>
          </w:p>
        </w:tc>
        <w:tc>
          <w:tcPr>
            <w:tcW w:w="1961" w:type="dxa"/>
            <w:vAlign w:val="center"/>
          </w:tcPr>
          <w:p w:rsidR="00EB16B5" w:rsidRPr="00A94099" w:rsidRDefault="00EB16B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D46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D46EC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AD46EC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122/70</w:t>
            </w:r>
          </w:p>
        </w:tc>
        <w:tc>
          <w:tcPr>
            <w:tcW w:w="6257" w:type="dxa"/>
            <w:vAlign w:val="center"/>
          </w:tcPr>
          <w:p w:rsidR="00AD46EC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Gustav Gravdal, finansiering</w:t>
            </w:r>
          </w:p>
        </w:tc>
        <w:tc>
          <w:tcPr>
            <w:tcW w:w="1961" w:type="dxa"/>
            <w:vAlign w:val="center"/>
          </w:tcPr>
          <w:p w:rsidR="00AD46EC" w:rsidRPr="00A94099" w:rsidRDefault="00AD46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D46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D46EC" w:rsidRPr="00A94099" w:rsidRDefault="00AD46EC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AD46EC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123/70</w:t>
            </w:r>
          </w:p>
        </w:tc>
        <w:tc>
          <w:tcPr>
            <w:tcW w:w="6257" w:type="dxa"/>
            <w:vAlign w:val="center"/>
          </w:tcPr>
          <w:p w:rsidR="00AD46EC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kommunegaranti Bjarne Sårheim</w:t>
            </w:r>
          </w:p>
        </w:tc>
        <w:tc>
          <w:tcPr>
            <w:tcW w:w="1961" w:type="dxa"/>
            <w:vAlign w:val="center"/>
          </w:tcPr>
          <w:p w:rsidR="00AD46EC" w:rsidRPr="00A94099" w:rsidRDefault="00AD46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D46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D46EC" w:rsidRPr="00A94099" w:rsidRDefault="00AD46EC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24.06.70</w:t>
            </w:r>
          </w:p>
        </w:tc>
        <w:tc>
          <w:tcPr>
            <w:tcW w:w="996" w:type="dxa"/>
            <w:vAlign w:val="center"/>
          </w:tcPr>
          <w:p w:rsidR="00AD46EC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124/70</w:t>
            </w:r>
          </w:p>
        </w:tc>
        <w:tc>
          <w:tcPr>
            <w:tcW w:w="6257" w:type="dxa"/>
            <w:vAlign w:val="center"/>
          </w:tcPr>
          <w:p w:rsidR="00AD46EC" w:rsidRPr="00A94099" w:rsidRDefault="00AD46EC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Småbåthamner – søknad om konsulenthjelp</w:t>
            </w:r>
          </w:p>
        </w:tc>
        <w:tc>
          <w:tcPr>
            <w:tcW w:w="1961" w:type="dxa"/>
            <w:vAlign w:val="center"/>
          </w:tcPr>
          <w:p w:rsidR="00AD46EC" w:rsidRPr="00A94099" w:rsidRDefault="00AD46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D46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D46EC" w:rsidRPr="00A94099" w:rsidRDefault="00AD46EC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AD46EC" w:rsidRPr="00A94099" w:rsidRDefault="00AD46EC" w:rsidP="00EB16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125/70</w:t>
            </w:r>
          </w:p>
        </w:tc>
        <w:tc>
          <w:tcPr>
            <w:tcW w:w="6257" w:type="dxa"/>
            <w:vAlign w:val="center"/>
          </w:tcPr>
          <w:p w:rsidR="00AD46EC" w:rsidRPr="00A94099" w:rsidRDefault="00AD46EC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D46EC" w:rsidRPr="00A94099" w:rsidRDefault="00AD46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D46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D46EC" w:rsidRPr="00A94099" w:rsidRDefault="00AD46EC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AD46EC" w:rsidRPr="00A94099" w:rsidRDefault="00AD46EC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126/70</w:t>
            </w:r>
          </w:p>
        </w:tc>
        <w:tc>
          <w:tcPr>
            <w:tcW w:w="6257" w:type="dxa"/>
            <w:vAlign w:val="center"/>
          </w:tcPr>
          <w:p w:rsidR="00AD46EC" w:rsidRPr="00A94099" w:rsidRDefault="008B720D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Heimevaktordning el. Verket</w:t>
            </w:r>
          </w:p>
        </w:tc>
        <w:tc>
          <w:tcPr>
            <w:tcW w:w="1961" w:type="dxa"/>
            <w:vAlign w:val="center"/>
          </w:tcPr>
          <w:p w:rsidR="00AD46EC" w:rsidRPr="00A94099" w:rsidRDefault="00AD46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72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720D" w:rsidRPr="00A94099" w:rsidRDefault="008B720D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B720D" w:rsidRPr="00A94099" w:rsidRDefault="008B720D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127/70</w:t>
            </w:r>
          </w:p>
        </w:tc>
        <w:tc>
          <w:tcPr>
            <w:tcW w:w="6257" w:type="dxa"/>
            <w:vAlign w:val="center"/>
          </w:tcPr>
          <w:p w:rsidR="008B720D" w:rsidRPr="00A94099" w:rsidRDefault="008B720D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Omsetning av bustadfeltet på Rindane</w:t>
            </w:r>
          </w:p>
        </w:tc>
        <w:tc>
          <w:tcPr>
            <w:tcW w:w="1961" w:type="dxa"/>
            <w:vAlign w:val="center"/>
          </w:tcPr>
          <w:p w:rsidR="008B720D" w:rsidRPr="00A94099" w:rsidRDefault="008B720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72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720D" w:rsidRPr="00A94099" w:rsidRDefault="008B720D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B720D" w:rsidRPr="00A94099" w:rsidRDefault="008B720D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128/70</w:t>
            </w:r>
          </w:p>
        </w:tc>
        <w:tc>
          <w:tcPr>
            <w:tcW w:w="6257" w:type="dxa"/>
            <w:vAlign w:val="center"/>
          </w:tcPr>
          <w:p w:rsidR="008B720D" w:rsidRPr="00A94099" w:rsidRDefault="008B720D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Utlysing av stilling som musikkinstruktør</w:t>
            </w:r>
          </w:p>
        </w:tc>
        <w:tc>
          <w:tcPr>
            <w:tcW w:w="1961" w:type="dxa"/>
            <w:vAlign w:val="center"/>
          </w:tcPr>
          <w:p w:rsidR="008B720D" w:rsidRPr="00A94099" w:rsidRDefault="008B720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72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720D" w:rsidRPr="00A94099" w:rsidRDefault="008B720D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B720D" w:rsidRPr="00A94099" w:rsidRDefault="008B720D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129/70</w:t>
            </w:r>
          </w:p>
        </w:tc>
        <w:tc>
          <w:tcPr>
            <w:tcW w:w="6257" w:type="dxa"/>
            <w:vAlign w:val="center"/>
          </w:tcPr>
          <w:p w:rsidR="008B720D" w:rsidRPr="00A94099" w:rsidRDefault="008B720D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Tilskot leikeplass i Amliefeltet</w:t>
            </w:r>
          </w:p>
        </w:tc>
        <w:tc>
          <w:tcPr>
            <w:tcW w:w="1961" w:type="dxa"/>
            <w:vAlign w:val="center"/>
          </w:tcPr>
          <w:p w:rsidR="008B720D" w:rsidRPr="00A94099" w:rsidRDefault="008B720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72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720D" w:rsidRPr="00A94099" w:rsidRDefault="008B720D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B720D" w:rsidRPr="00A94099" w:rsidRDefault="008B720D" w:rsidP="00AD46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130/70</w:t>
            </w:r>
          </w:p>
        </w:tc>
        <w:tc>
          <w:tcPr>
            <w:tcW w:w="6257" w:type="dxa"/>
            <w:vAlign w:val="center"/>
          </w:tcPr>
          <w:p w:rsidR="008B720D" w:rsidRPr="00A94099" w:rsidRDefault="008B720D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Leikeplass i Spoanvikfeltet</w:t>
            </w:r>
          </w:p>
        </w:tc>
        <w:tc>
          <w:tcPr>
            <w:tcW w:w="1961" w:type="dxa"/>
            <w:vAlign w:val="center"/>
          </w:tcPr>
          <w:p w:rsidR="008B720D" w:rsidRPr="00A94099" w:rsidRDefault="008B720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B72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720D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B720D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131/70</w:t>
            </w:r>
          </w:p>
        </w:tc>
        <w:tc>
          <w:tcPr>
            <w:tcW w:w="6257" w:type="dxa"/>
            <w:vAlign w:val="center"/>
          </w:tcPr>
          <w:p w:rsidR="008B720D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Leikeplass i Haga – opparbeiding</w:t>
            </w:r>
          </w:p>
        </w:tc>
        <w:tc>
          <w:tcPr>
            <w:tcW w:w="1961" w:type="dxa"/>
            <w:vAlign w:val="center"/>
          </w:tcPr>
          <w:p w:rsidR="008B720D" w:rsidRPr="00A94099" w:rsidRDefault="008B720D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0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AF7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132/70</w:t>
            </w:r>
          </w:p>
        </w:tc>
        <w:tc>
          <w:tcPr>
            <w:tcW w:w="6257" w:type="dxa"/>
            <w:vAlign w:val="center"/>
          </w:tcPr>
          <w:p w:rsidR="00800AF7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 1970</w:t>
            </w:r>
          </w:p>
        </w:tc>
        <w:tc>
          <w:tcPr>
            <w:tcW w:w="1961" w:type="dxa"/>
            <w:vAlign w:val="center"/>
          </w:tcPr>
          <w:p w:rsidR="00800AF7" w:rsidRPr="00A94099" w:rsidRDefault="00800AF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0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AF7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133/70</w:t>
            </w:r>
          </w:p>
        </w:tc>
        <w:tc>
          <w:tcPr>
            <w:tcW w:w="6257" w:type="dxa"/>
            <w:vAlign w:val="center"/>
          </w:tcPr>
          <w:p w:rsidR="00800AF7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Bustadområde i Sævarhagen</w:t>
            </w:r>
          </w:p>
        </w:tc>
        <w:tc>
          <w:tcPr>
            <w:tcW w:w="1961" w:type="dxa"/>
            <w:vAlign w:val="center"/>
          </w:tcPr>
          <w:p w:rsidR="00800AF7" w:rsidRPr="00A94099" w:rsidRDefault="00800AF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0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AF7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134/70</w:t>
            </w:r>
          </w:p>
        </w:tc>
        <w:tc>
          <w:tcPr>
            <w:tcW w:w="6257" w:type="dxa"/>
            <w:vAlign w:val="center"/>
          </w:tcPr>
          <w:p w:rsidR="00800AF7" w:rsidRPr="00A94099" w:rsidRDefault="00800AF7" w:rsidP="004D1E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komm</w:t>
            </w:r>
            <w:r w:rsidR="004D1EBF" w:rsidRPr="00A94099">
              <w:rPr>
                <w:rFonts w:asciiTheme="minorHAnsi" w:hAnsiTheme="minorHAnsi" w:cstheme="minorHAnsi"/>
              </w:rPr>
              <w:t>unalt</w:t>
            </w:r>
            <w:r w:rsidRPr="00A94099">
              <w:rPr>
                <w:rFonts w:asciiTheme="minorHAnsi" w:hAnsiTheme="minorHAnsi" w:cstheme="minorHAnsi"/>
              </w:rPr>
              <w:t xml:space="preserve"> kontorbygg – påbygg el. </w:t>
            </w:r>
            <w:r w:rsidR="004D1EBF" w:rsidRPr="00A94099">
              <w:rPr>
                <w:rFonts w:asciiTheme="minorHAnsi" w:hAnsiTheme="minorHAnsi" w:cstheme="minorHAnsi"/>
              </w:rPr>
              <w:t>v</w:t>
            </w:r>
            <w:r w:rsidRPr="00A94099">
              <w:rPr>
                <w:rFonts w:asciiTheme="minorHAnsi" w:hAnsiTheme="minorHAnsi" w:cstheme="minorHAnsi"/>
              </w:rPr>
              <w:t>erksbygget</w:t>
            </w:r>
          </w:p>
        </w:tc>
        <w:tc>
          <w:tcPr>
            <w:tcW w:w="1961" w:type="dxa"/>
            <w:vAlign w:val="center"/>
          </w:tcPr>
          <w:p w:rsidR="00800AF7" w:rsidRPr="00A94099" w:rsidRDefault="00800AF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0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AF7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135/70</w:t>
            </w:r>
          </w:p>
        </w:tc>
        <w:tc>
          <w:tcPr>
            <w:tcW w:w="6257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nye betalingssatsar for hjelp i heimen</w:t>
            </w:r>
          </w:p>
        </w:tc>
        <w:tc>
          <w:tcPr>
            <w:tcW w:w="1961" w:type="dxa"/>
            <w:vAlign w:val="center"/>
          </w:tcPr>
          <w:p w:rsidR="00800AF7" w:rsidRPr="00A94099" w:rsidRDefault="00800AF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0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AF7" w:rsidRPr="00A94099" w:rsidRDefault="00800AF7" w:rsidP="008B72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136/70</w:t>
            </w:r>
          </w:p>
        </w:tc>
        <w:tc>
          <w:tcPr>
            <w:tcW w:w="6257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kommunegaranti</w:t>
            </w:r>
          </w:p>
        </w:tc>
        <w:tc>
          <w:tcPr>
            <w:tcW w:w="1961" w:type="dxa"/>
            <w:vAlign w:val="center"/>
          </w:tcPr>
          <w:p w:rsidR="00800AF7" w:rsidRPr="00A94099" w:rsidRDefault="00800AF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80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800AF7" w:rsidRPr="00A94099" w:rsidRDefault="00800AF7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137/70</w:t>
            </w:r>
          </w:p>
        </w:tc>
        <w:tc>
          <w:tcPr>
            <w:tcW w:w="6257" w:type="dxa"/>
            <w:vAlign w:val="center"/>
          </w:tcPr>
          <w:p w:rsidR="00800AF7" w:rsidRPr="00A94099" w:rsidRDefault="00AD0EFA" w:rsidP="004D1E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El. </w:t>
            </w:r>
            <w:r w:rsidR="004D1EBF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raft trykkreduksjon i Stuvavika</w:t>
            </w:r>
          </w:p>
        </w:tc>
        <w:tc>
          <w:tcPr>
            <w:tcW w:w="1961" w:type="dxa"/>
            <w:vAlign w:val="center"/>
          </w:tcPr>
          <w:p w:rsidR="00800AF7" w:rsidRPr="00A94099" w:rsidRDefault="00800AF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D0E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D0EFA" w:rsidRPr="00A94099" w:rsidRDefault="00AD0EFA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AD0EFA" w:rsidRPr="00A94099" w:rsidRDefault="00AD0EFA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</w:t>
            </w:r>
            <w:r w:rsidR="005D0FCC" w:rsidRPr="00A94099">
              <w:rPr>
                <w:rFonts w:asciiTheme="minorHAnsi" w:hAnsiTheme="minorHAnsi" w:cstheme="minorHAnsi"/>
              </w:rPr>
              <w:t>/</w:t>
            </w:r>
            <w:r w:rsidRPr="00A94099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6257" w:type="dxa"/>
            <w:vAlign w:val="center"/>
          </w:tcPr>
          <w:p w:rsidR="00AD0EFA" w:rsidRPr="00A94099" w:rsidRDefault="00AD0EFA" w:rsidP="00AD0E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Desisjon av skatterekneskapen for 1. halv år 1970 </w:t>
            </w:r>
          </w:p>
        </w:tc>
        <w:tc>
          <w:tcPr>
            <w:tcW w:w="1961" w:type="dxa"/>
            <w:vAlign w:val="center"/>
          </w:tcPr>
          <w:p w:rsidR="00AD0EFA" w:rsidRPr="00A94099" w:rsidRDefault="00AD0E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D0F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139/70</w:t>
            </w:r>
          </w:p>
        </w:tc>
        <w:tc>
          <w:tcPr>
            <w:tcW w:w="6257" w:type="dxa"/>
            <w:vAlign w:val="center"/>
          </w:tcPr>
          <w:p w:rsidR="005D0FCC" w:rsidRPr="00A94099" w:rsidRDefault="005D0FCC" w:rsidP="00AD0E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Skulesøster i Stord</w:t>
            </w:r>
          </w:p>
        </w:tc>
        <w:tc>
          <w:tcPr>
            <w:tcW w:w="1961" w:type="dxa"/>
            <w:vAlign w:val="center"/>
          </w:tcPr>
          <w:p w:rsidR="005D0FCC" w:rsidRPr="00A94099" w:rsidRDefault="005D0FC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D0F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140/70</w:t>
            </w:r>
          </w:p>
        </w:tc>
        <w:tc>
          <w:tcPr>
            <w:tcW w:w="6257" w:type="dxa"/>
            <w:vAlign w:val="center"/>
          </w:tcPr>
          <w:p w:rsidR="005D0FCC" w:rsidRPr="00A94099" w:rsidRDefault="005D0FCC" w:rsidP="00AD0E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kommunale rekneskap 1969</w:t>
            </w:r>
          </w:p>
        </w:tc>
        <w:tc>
          <w:tcPr>
            <w:tcW w:w="1961" w:type="dxa"/>
            <w:vAlign w:val="center"/>
          </w:tcPr>
          <w:p w:rsidR="005D0FCC" w:rsidRPr="00A94099" w:rsidRDefault="005D0FC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D0F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141/70</w:t>
            </w:r>
          </w:p>
        </w:tc>
        <w:tc>
          <w:tcPr>
            <w:tcW w:w="6257" w:type="dxa"/>
            <w:vAlign w:val="center"/>
          </w:tcPr>
          <w:p w:rsidR="005D0FCC" w:rsidRPr="00A94099" w:rsidRDefault="005D0FCC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vegen lags Hystadbekken</w:t>
            </w:r>
          </w:p>
        </w:tc>
        <w:tc>
          <w:tcPr>
            <w:tcW w:w="1961" w:type="dxa"/>
            <w:vAlign w:val="center"/>
          </w:tcPr>
          <w:p w:rsidR="005D0FCC" w:rsidRPr="00A94099" w:rsidRDefault="005D0FC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D0F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D0FCC" w:rsidRPr="00A94099" w:rsidRDefault="005D0FCC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142/70</w:t>
            </w:r>
          </w:p>
        </w:tc>
        <w:tc>
          <w:tcPr>
            <w:tcW w:w="6257" w:type="dxa"/>
            <w:vAlign w:val="center"/>
          </w:tcPr>
          <w:p w:rsidR="005D0FCC" w:rsidRPr="00A94099" w:rsidRDefault="005D0FCC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Vedtekt til § 82 i Bygningslova</w:t>
            </w:r>
          </w:p>
        </w:tc>
        <w:tc>
          <w:tcPr>
            <w:tcW w:w="1961" w:type="dxa"/>
            <w:vAlign w:val="center"/>
          </w:tcPr>
          <w:p w:rsidR="005D0FCC" w:rsidRPr="00A94099" w:rsidRDefault="005D0FC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D0F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D0FCC" w:rsidRPr="00A94099" w:rsidRDefault="005D0FCC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143/70</w:t>
            </w:r>
          </w:p>
        </w:tc>
        <w:tc>
          <w:tcPr>
            <w:tcW w:w="6257" w:type="dxa"/>
            <w:vAlign w:val="center"/>
          </w:tcPr>
          <w:p w:rsidR="005D0FCC" w:rsidRPr="00A94099" w:rsidRDefault="005D0FCC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 av tariffavgiftsfondet</w:t>
            </w:r>
          </w:p>
        </w:tc>
        <w:tc>
          <w:tcPr>
            <w:tcW w:w="1961" w:type="dxa"/>
            <w:vAlign w:val="center"/>
          </w:tcPr>
          <w:p w:rsidR="005D0FCC" w:rsidRPr="00A94099" w:rsidRDefault="005D0FC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D0F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D0FCC" w:rsidRPr="00A94099" w:rsidRDefault="005D0FCC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5D0FCC" w:rsidRPr="00A94099" w:rsidRDefault="005D0FC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144/70</w:t>
            </w:r>
          </w:p>
        </w:tc>
        <w:tc>
          <w:tcPr>
            <w:tcW w:w="6257" w:type="dxa"/>
            <w:vAlign w:val="center"/>
          </w:tcPr>
          <w:p w:rsidR="005D0FCC" w:rsidRPr="00A94099" w:rsidRDefault="005D0FCC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Drosjeløyve </w:t>
            </w:r>
            <w:r w:rsidR="00E10905" w:rsidRPr="00A94099">
              <w:rPr>
                <w:rFonts w:asciiTheme="minorHAnsi" w:hAnsiTheme="minorHAnsi" w:cstheme="minorHAnsi"/>
              </w:rPr>
              <w:t>i  Stord</w:t>
            </w:r>
            <w:r w:rsidR="004D1EBF" w:rsidRPr="00A94099">
              <w:rPr>
                <w:rFonts w:asciiTheme="minorHAnsi" w:hAnsiTheme="minorHAnsi" w:cstheme="minorHAnsi"/>
              </w:rPr>
              <w:t xml:space="preserve"> kommune</w:t>
            </w:r>
          </w:p>
        </w:tc>
        <w:tc>
          <w:tcPr>
            <w:tcW w:w="1961" w:type="dxa"/>
            <w:vAlign w:val="center"/>
          </w:tcPr>
          <w:p w:rsidR="005D0FCC" w:rsidRPr="00A94099" w:rsidRDefault="005D0FC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109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0905" w:rsidRPr="00A94099" w:rsidRDefault="00E10905" w:rsidP="005D0F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E10905" w:rsidRPr="00A94099" w:rsidRDefault="00E10905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145/70</w:t>
            </w:r>
          </w:p>
        </w:tc>
        <w:tc>
          <w:tcPr>
            <w:tcW w:w="6257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Finansiering /godkjenning lånevilkår søsterheimar</w:t>
            </w:r>
          </w:p>
        </w:tc>
        <w:tc>
          <w:tcPr>
            <w:tcW w:w="1961" w:type="dxa"/>
            <w:vAlign w:val="center"/>
          </w:tcPr>
          <w:p w:rsidR="00E10905" w:rsidRPr="00A94099" w:rsidRDefault="00E1090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109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E10905" w:rsidRPr="00A94099" w:rsidRDefault="00E10905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146/70</w:t>
            </w:r>
          </w:p>
        </w:tc>
        <w:tc>
          <w:tcPr>
            <w:tcW w:w="6257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Generalplan for Stord</w:t>
            </w:r>
          </w:p>
        </w:tc>
        <w:tc>
          <w:tcPr>
            <w:tcW w:w="1961" w:type="dxa"/>
            <w:vAlign w:val="center"/>
          </w:tcPr>
          <w:p w:rsidR="00E10905" w:rsidRPr="00A94099" w:rsidRDefault="00E1090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109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E10905" w:rsidRPr="00A94099" w:rsidRDefault="00E10905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147/70</w:t>
            </w:r>
          </w:p>
        </w:tc>
        <w:tc>
          <w:tcPr>
            <w:tcW w:w="6257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Disposisjonsplan Sagvåg, plassering av ferjeleie</w:t>
            </w:r>
          </w:p>
        </w:tc>
        <w:tc>
          <w:tcPr>
            <w:tcW w:w="1961" w:type="dxa"/>
            <w:vAlign w:val="center"/>
          </w:tcPr>
          <w:p w:rsidR="00E10905" w:rsidRPr="00A94099" w:rsidRDefault="00E1090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109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17.09.70</w:t>
            </w:r>
          </w:p>
        </w:tc>
        <w:tc>
          <w:tcPr>
            <w:tcW w:w="996" w:type="dxa"/>
            <w:vAlign w:val="center"/>
          </w:tcPr>
          <w:p w:rsidR="00E10905" w:rsidRPr="00A94099" w:rsidRDefault="00E10905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148/70</w:t>
            </w:r>
          </w:p>
        </w:tc>
        <w:tc>
          <w:tcPr>
            <w:tcW w:w="6257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E10905" w:rsidRPr="00A94099" w:rsidRDefault="00E1090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109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0905" w:rsidRPr="00A94099" w:rsidRDefault="00E10905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08.12.70</w:t>
            </w:r>
          </w:p>
        </w:tc>
        <w:tc>
          <w:tcPr>
            <w:tcW w:w="996" w:type="dxa"/>
            <w:vAlign w:val="center"/>
          </w:tcPr>
          <w:p w:rsidR="00E10905" w:rsidRPr="00A94099" w:rsidRDefault="00E10905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149/70</w:t>
            </w:r>
          </w:p>
        </w:tc>
        <w:tc>
          <w:tcPr>
            <w:tcW w:w="6257" w:type="dxa"/>
            <w:vAlign w:val="center"/>
          </w:tcPr>
          <w:p w:rsidR="00E10905" w:rsidRPr="00A94099" w:rsidRDefault="00577A8C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bustadareal i Hagalio / Hagamyro</w:t>
            </w:r>
          </w:p>
        </w:tc>
        <w:tc>
          <w:tcPr>
            <w:tcW w:w="1961" w:type="dxa"/>
            <w:vAlign w:val="center"/>
          </w:tcPr>
          <w:p w:rsidR="00E10905" w:rsidRPr="00A94099" w:rsidRDefault="00E1090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77A8C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77A8C" w:rsidRPr="00A94099" w:rsidRDefault="00577A8C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77A8C" w:rsidRPr="00A94099" w:rsidRDefault="00577A8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150/70</w:t>
            </w:r>
          </w:p>
        </w:tc>
        <w:tc>
          <w:tcPr>
            <w:tcW w:w="6257" w:type="dxa"/>
            <w:vAlign w:val="center"/>
          </w:tcPr>
          <w:p w:rsidR="00577A8C" w:rsidRPr="00B45083" w:rsidRDefault="00577A8C" w:rsidP="004D1EBF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Leige av hyblar hos Per G</w:t>
            </w:r>
            <w:r w:rsidR="004D1EBF" w:rsidRPr="00B45083">
              <w:rPr>
                <w:rFonts w:asciiTheme="minorHAnsi" w:hAnsiTheme="minorHAnsi" w:cstheme="minorHAnsi"/>
                <w:lang w:val="nb-NO"/>
              </w:rPr>
              <w:t>e</w:t>
            </w:r>
            <w:r w:rsidRPr="00B45083">
              <w:rPr>
                <w:rFonts w:asciiTheme="minorHAnsi" w:hAnsiTheme="minorHAnsi" w:cstheme="minorHAnsi"/>
                <w:lang w:val="nb-NO"/>
              </w:rPr>
              <w:t>rmann Almås</w:t>
            </w:r>
          </w:p>
        </w:tc>
        <w:tc>
          <w:tcPr>
            <w:tcW w:w="1961" w:type="dxa"/>
            <w:vAlign w:val="center"/>
          </w:tcPr>
          <w:p w:rsidR="00577A8C" w:rsidRPr="00B45083" w:rsidRDefault="00577A8C" w:rsidP="008F11AA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77A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7A8C" w:rsidRPr="00A94099" w:rsidRDefault="00577A8C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77A8C" w:rsidRPr="00A94099" w:rsidRDefault="00577A8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151/70</w:t>
            </w:r>
          </w:p>
        </w:tc>
        <w:tc>
          <w:tcPr>
            <w:tcW w:w="6257" w:type="dxa"/>
            <w:vAlign w:val="center"/>
          </w:tcPr>
          <w:p w:rsidR="00577A8C" w:rsidRPr="00A94099" w:rsidRDefault="00577A8C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areal til yrkesskule, veg- og bustadføremål</w:t>
            </w:r>
          </w:p>
        </w:tc>
        <w:tc>
          <w:tcPr>
            <w:tcW w:w="1961" w:type="dxa"/>
            <w:vAlign w:val="center"/>
          </w:tcPr>
          <w:p w:rsidR="00577A8C" w:rsidRPr="00A94099" w:rsidRDefault="00577A8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77A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7A8C" w:rsidRPr="00A94099" w:rsidRDefault="00577A8C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77A8C" w:rsidRPr="00A94099" w:rsidRDefault="00577A8C" w:rsidP="0080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152/70</w:t>
            </w:r>
          </w:p>
        </w:tc>
        <w:tc>
          <w:tcPr>
            <w:tcW w:w="6257" w:type="dxa"/>
            <w:vAlign w:val="center"/>
          </w:tcPr>
          <w:p w:rsidR="00577A8C" w:rsidRPr="00A94099" w:rsidRDefault="00577A8C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utmarkareal hos Per F. Lønning</w:t>
            </w:r>
          </w:p>
        </w:tc>
        <w:tc>
          <w:tcPr>
            <w:tcW w:w="1961" w:type="dxa"/>
            <w:vAlign w:val="center"/>
          </w:tcPr>
          <w:p w:rsidR="00577A8C" w:rsidRPr="00A94099" w:rsidRDefault="00577A8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77A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7A8C" w:rsidRPr="00A94099" w:rsidRDefault="00577A8C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77A8C" w:rsidRPr="00A94099" w:rsidRDefault="00577A8C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153/70</w:t>
            </w:r>
          </w:p>
        </w:tc>
        <w:tc>
          <w:tcPr>
            <w:tcW w:w="6257" w:type="dxa"/>
            <w:vAlign w:val="center"/>
          </w:tcPr>
          <w:p w:rsidR="00577A8C" w:rsidRPr="00A94099" w:rsidRDefault="00577A8C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Bustadfeltet Per Nes – tomatar ved Sætrevikvegen </w:t>
            </w:r>
          </w:p>
        </w:tc>
        <w:tc>
          <w:tcPr>
            <w:tcW w:w="1961" w:type="dxa"/>
            <w:vAlign w:val="center"/>
          </w:tcPr>
          <w:p w:rsidR="00577A8C" w:rsidRPr="00A94099" w:rsidRDefault="00577A8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77A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7A8C" w:rsidRPr="00A94099" w:rsidRDefault="00594107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77A8C" w:rsidRPr="00A94099" w:rsidRDefault="00594107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154/70</w:t>
            </w:r>
          </w:p>
        </w:tc>
        <w:tc>
          <w:tcPr>
            <w:tcW w:w="6257" w:type="dxa"/>
            <w:vAlign w:val="center"/>
          </w:tcPr>
          <w:p w:rsidR="00577A8C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Disponering av Ørehaug /Haga</w:t>
            </w:r>
          </w:p>
        </w:tc>
        <w:tc>
          <w:tcPr>
            <w:tcW w:w="1961" w:type="dxa"/>
            <w:vAlign w:val="center"/>
          </w:tcPr>
          <w:p w:rsidR="00577A8C" w:rsidRPr="00A94099" w:rsidRDefault="00577A8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941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4107" w:rsidRPr="00A94099" w:rsidRDefault="00594107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94107" w:rsidRPr="00A94099" w:rsidRDefault="00594107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155/70</w:t>
            </w:r>
          </w:p>
        </w:tc>
        <w:tc>
          <w:tcPr>
            <w:tcW w:w="6257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Åsamyra</w:t>
            </w:r>
          </w:p>
        </w:tc>
        <w:tc>
          <w:tcPr>
            <w:tcW w:w="1961" w:type="dxa"/>
            <w:vAlign w:val="center"/>
          </w:tcPr>
          <w:p w:rsidR="00594107" w:rsidRPr="00A94099" w:rsidRDefault="0059410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941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4107" w:rsidRPr="00A94099" w:rsidRDefault="00594107" w:rsidP="00E10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94107" w:rsidRPr="00A94099" w:rsidRDefault="00594107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156/70</w:t>
            </w:r>
          </w:p>
        </w:tc>
        <w:tc>
          <w:tcPr>
            <w:tcW w:w="6257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Bustadfeltet Pollen</w:t>
            </w:r>
          </w:p>
        </w:tc>
        <w:tc>
          <w:tcPr>
            <w:tcW w:w="1961" w:type="dxa"/>
            <w:vAlign w:val="center"/>
          </w:tcPr>
          <w:p w:rsidR="00594107" w:rsidRPr="00A94099" w:rsidRDefault="0059410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941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94107" w:rsidRPr="00A94099" w:rsidRDefault="00594107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157/70</w:t>
            </w:r>
          </w:p>
        </w:tc>
        <w:tc>
          <w:tcPr>
            <w:tcW w:w="6257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Skuleskyssen 1970 /71</w:t>
            </w:r>
          </w:p>
        </w:tc>
        <w:tc>
          <w:tcPr>
            <w:tcW w:w="1961" w:type="dxa"/>
            <w:vAlign w:val="center"/>
          </w:tcPr>
          <w:p w:rsidR="00594107" w:rsidRPr="00A94099" w:rsidRDefault="0059410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941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94107" w:rsidRPr="00A94099" w:rsidRDefault="00594107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158/70</w:t>
            </w:r>
          </w:p>
        </w:tc>
        <w:tc>
          <w:tcPr>
            <w:tcW w:w="6257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husmorvikarstilling</w:t>
            </w:r>
          </w:p>
        </w:tc>
        <w:tc>
          <w:tcPr>
            <w:tcW w:w="1961" w:type="dxa"/>
            <w:vAlign w:val="center"/>
          </w:tcPr>
          <w:p w:rsidR="00594107" w:rsidRPr="00A94099" w:rsidRDefault="0059410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941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94107" w:rsidRPr="00A94099" w:rsidRDefault="00594107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159/70</w:t>
            </w:r>
          </w:p>
        </w:tc>
        <w:tc>
          <w:tcPr>
            <w:tcW w:w="6257" w:type="dxa"/>
            <w:vAlign w:val="center"/>
          </w:tcPr>
          <w:p w:rsidR="00594107" w:rsidRPr="00A94099" w:rsidRDefault="00594107" w:rsidP="004D1E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Heildag</w:t>
            </w:r>
            <w:r w:rsidR="004D1EBF" w:rsidRPr="00A94099">
              <w:rPr>
                <w:rFonts w:asciiTheme="minorHAnsi" w:hAnsiTheme="minorHAnsi" w:cstheme="minorHAnsi"/>
              </w:rPr>
              <w:t xml:space="preserve">  </w:t>
            </w:r>
            <w:r w:rsidRPr="00A94099">
              <w:rPr>
                <w:rFonts w:asciiTheme="minorHAnsi" w:hAnsiTheme="minorHAnsi" w:cstheme="minorHAnsi"/>
              </w:rPr>
              <w:t>fysioterapeutstilling</w:t>
            </w:r>
          </w:p>
        </w:tc>
        <w:tc>
          <w:tcPr>
            <w:tcW w:w="1961" w:type="dxa"/>
            <w:vAlign w:val="center"/>
          </w:tcPr>
          <w:p w:rsidR="00594107" w:rsidRPr="00A94099" w:rsidRDefault="00594107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94107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94107" w:rsidRPr="00A94099" w:rsidRDefault="00594107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594107" w:rsidRPr="00A94099" w:rsidRDefault="00594107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160/70</w:t>
            </w:r>
          </w:p>
        </w:tc>
        <w:tc>
          <w:tcPr>
            <w:tcW w:w="6257" w:type="dxa"/>
            <w:vAlign w:val="center"/>
          </w:tcPr>
          <w:p w:rsidR="00594107" w:rsidRPr="00B45083" w:rsidRDefault="00594107" w:rsidP="004D1EBF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Oppretting av ½ - dagstilling i vaskeriet</w:t>
            </w:r>
          </w:p>
        </w:tc>
        <w:tc>
          <w:tcPr>
            <w:tcW w:w="1961" w:type="dxa"/>
            <w:vAlign w:val="center"/>
          </w:tcPr>
          <w:p w:rsidR="00594107" w:rsidRPr="00B45083" w:rsidRDefault="00594107" w:rsidP="008F11AA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2903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03FA" w:rsidRPr="00A94099" w:rsidRDefault="002903FA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2903FA" w:rsidRPr="00A94099" w:rsidRDefault="002903FA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161/70</w:t>
            </w:r>
          </w:p>
        </w:tc>
        <w:tc>
          <w:tcPr>
            <w:tcW w:w="6257" w:type="dxa"/>
            <w:vAlign w:val="center"/>
          </w:tcPr>
          <w:p w:rsidR="002903FA" w:rsidRPr="00A94099" w:rsidRDefault="002903FA" w:rsidP="00594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av straumprisane</w:t>
            </w:r>
          </w:p>
        </w:tc>
        <w:tc>
          <w:tcPr>
            <w:tcW w:w="1961" w:type="dxa"/>
            <w:vAlign w:val="center"/>
          </w:tcPr>
          <w:p w:rsidR="002903FA" w:rsidRPr="00A94099" w:rsidRDefault="002903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903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03FA" w:rsidRPr="00A94099" w:rsidRDefault="002903FA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2903FA" w:rsidRPr="00A94099" w:rsidRDefault="002903FA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162/70</w:t>
            </w:r>
          </w:p>
        </w:tc>
        <w:tc>
          <w:tcPr>
            <w:tcW w:w="6257" w:type="dxa"/>
            <w:vAlign w:val="center"/>
          </w:tcPr>
          <w:p w:rsidR="002903FA" w:rsidRPr="00A94099" w:rsidRDefault="002903FA" w:rsidP="004D1E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Prinsippdebatt i kommunestyret om komm</w:t>
            </w:r>
            <w:r w:rsidR="004D1EBF" w:rsidRPr="00A94099">
              <w:rPr>
                <w:rFonts w:asciiTheme="minorHAnsi" w:hAnsiTheme="minorHAnsi" w:cstheme="minorHAnsi"/>
              </w:rPr>
              <w:t xml:space="preserve">unale </w:t>
            </w:r>
            <w:r w:rsidRPr="00A94099">
              <w:rPr>
                <w:rFonts w:asciiTheme="minorHAnsi" w:hAnsiTheme="minorHAnsi" w:cstheme="minorHAnsi"/>
              </w:rPr>
              <w:t>avgifter</w:t>
            </w:r>
          </w:p>
        </w:tc>
        <w:tc>
          <w:tcPr>
            <w:tcW w:w="1961" w:type="dxa"/>
            <w:vAlign w:val="center"/>
          </w:tcPr>
          <w:p w:rsidR="002903FA" w:rsidRPr="00A94099" w:rsidRDefault="002903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903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03FA" w:rsidRPr="00A94099" w:rsidRDefault="002903FA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2903FA" w:rsidRPr="00A94099" w:rsidRDefault="002903FA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163/70</w:t>
            </w:r>
          </w:p>
        </w:tc>
        <w:tc>
          <w:tcPr>
            <w:tcW w:w="6257" w:type="dxa"/>
            <w:vAlign w:val="center"/>
          </w:tcPr>
          <w:p w:rsidR="002903FA" w:rsidRPr="00A94099" w:rsidRDefault="004D1EBF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</w:t>
            </w:r>
            <w:r w:rsidR="002903FA" w:rsidRPr="00A94099">
              <w:rPr>
                <w:rFonts w:asciiTheme="minorHAnsi" w:hAnsiTheme="minorHAnsi" w:cstheme="minorHAnsi"/>
              </w:rPr>
              <w:t>egulering av vassavgifta</w:t>
            </w:r>
          </w:p>
        </w:tc>
        <w:tc>
          <w:tcPr>
            <w:tcW w:w="1961" w:type="dxa"/>
            <w:vAlign w:val="center"/>
          </w:tcPr>
          <w:p w:rsidR="002903FA" w:rsidRPr="00A94099" w:rsidRDefault="002903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903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03FA" w:rsidRPr="00A94099" w:rsidRDefault="002903FA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2903FA" w:rsidRPr="00A94099" w:rsidRDefault="002903FA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164/70</w:t>
            </w:r>
          </w:p>
        </w:tc>
        <w:tc>
          <w:tcPr>
            <w:tcW w:w="6257" w:type="dxa"/>
            <w:vAlign w:val="center"/>
          </w:tcPr>
          <w:p w:rsidR="002903FA" w:rsidRPr="00A94099" w:rsidRDefault="004D1EBF" w:rsidP="004D1E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</w:t>
            </w:r>
            <w:r w:rsidR="002903FA" w:rsidRPr="00A94099">
              <w:rPr>
                <w:rFonts w:asciiTheme="minorHAnsi" w:hAnsiTheme="minorHAnsi" w:cstheme="minorHAnsi"/>
              </w:rPr>
              <w:t>egulering av renovasjonsavgifta</w:t>
            </w:r>
          </w:p>
        </w:tc>
        <w:tc>
          <w:tcPr>
            <w:tcW w:w="1961" w:type="dxa"/>
            <w:vAlign w:val="center"/>
          </w:tcPr>
          <w:p w:rsidR="002903FA" w:rsidRPr="00A94099" w:rsidRDefault="002903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903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03FA" w:rsidRPr="00A94099" w:rsidRDefault="002903FA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2903FA" w:rsidRPr="00A94099" w:rsidRDefault="002903FA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165/70</w:t>
            </w:r>
          </w:p>
        </w:tc>
        <w:tc>
          <w:tcPr>
            <w:tcW w:w="6257" w:type="dxa"/>
            <w:vAlign w:val="center"/>
          </w:tcPr>
          <w:p w:rsidR="002903FA" w:rsidRPr="00A94099" w:rsidRDefault="002903FA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satsane for oppmålingsgebyr</w:t>
            </w:r>
          </w:p>
        </w:tc>
        <w:tc>
          <w:tcPr>
            <w:tcW w:w="1961" w:type="dxa"/>
            <w:vAlign w:val="center"/>
          </w:tcPr>
          <w:p w:rsidR="002903FA" w:rsidRPr="00A94099" w:rsidRDefault="002903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903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03FA" w:rsidRPr="00A94099" w:rsidRDefault="002903FA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2903FA" w:rsidRPr="00A94099" w:rsidRDefault="002903FA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166/70</w:t>
            </w:r>
          </w:p>
        </w:tc>
        <w:tc>
          <w:tcPr>
            <w:tcW w:w="6257" w:type="dxa"/>
            <w:vAlign w:val="center"/>
          </w:tcPr>
          <w:p w:rsidR="002903FA" w:rsidRPr="00A94099" w:rsidRDefault="002903FA" w:rsidP="004D1E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Ordførargod</w:t>
            </w:r>
            <w:r w:rsidR="004D1EBF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gjersle 1971</w:t>
            </w:r>
          </w:p>
        </w:tc>
        <w:tc>
          <w:tcPr>
            <w:tcW w:w="1961" w:type="dxa"/>
            <w:vAlign w:val="center"/>
          </w:tcPr>
          <w:p w:rsidR="002903FA" w:rsidRPr="00A94099" w:rsidRDefault="002903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903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03FA" w:rsidRPr="00A94099" w:rsidRDefault="00A671F3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2903FA" w:rsidRPr="00A94099" w:rsidRDefault="00A671F3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167/70</w:t>
            </w:r>
          </w:p>
        </w:tc>
        <w:tc>
          <w:tcPr>
            <w:tcW w:w="6257" w:type="dxa"/>
            <w:vAlign w:val="center"/>
          </w:tcPr>
          <w:p w:rsidR="002903FA" w:rsidRPr="00A94099" w:rsidRDefault="00A671F3" w:rsidP="004D1E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Varaordfør</w:t>
            </w:r>
            <w:r w:rsidR="004D1EBF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rgodtgjersle 1971</w:t>
            </w:r>
          </w:p>
        </w:tc>
        <w:tc>
          <w:tcPr>
            <w:tcW w:w="1961" w:type="dxa"/>
            <w:vAlign w:val="center"/>
          </w:tcPr>
          <w:p w:rsidR="002903FA" w:rsidRPr="00A94099" w:rsidRDefault="002903FA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671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671F3" w:rsidRPr="00A94099" w:rsidRDefault="00A671F3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A671F3" w:rsidRPr="00A94099" w:rsidRDefault="00A671F3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168/70</w:t>
            </w:r>
          </w:p>
        </w:tc>
        <w:tc>
          <w:tcPr>
            <w:tcW w:w="6257" w:type="dxa"/>
            <w:vAlign w:val="center"/>
          </w:tcPr>
          <w:p w:rsidR="00A671F3" w:rsidRPr="00A94099" w:rsidRDefault="00A671F3" w:rsidP="00A671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Kommunebudsjett 1971</w:t>
            </w:r>
          </w:p>
        </w:tc>
        <w:tc>
          <w:tcPr>
            <w:tcW w:w="1961" w:type="dxa"/>
            <w:vAlign w:val="center"/>
          </w:tcPr>
          <w:p w:rsidR="00A671F3" w:rsidRPr="00A94099" w:rsidRDefault="00A671F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671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671F3" w:rsidRPr="00A94099" w:rsidRDefault="00A671F3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A671F3" w:rsidRPr="00A94099" w:rsidRDefault="00A671F3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169/70</w:t>
            </w:r>
          </w:p>
        </w:tc>
        <w:tc>
          <w:tcPr>
            <w:tcW w:w="6257" w:type="dxa"/>
            <w:vAlign w:val="center"/>
          </w:tcPr>
          <w:p w:rsidR="00A671F3" w:rsidRPr="00A94099" w:rsidRDefault="00A671F3" w:rsidP="00A671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Kapitalbudsjett 1971</w:t>
            </w:r>
          </w:p>
        </w:tc>
        <w:tc>
          <w:tcPr>
            <w:tcW w:w="1961" w:type="dxa"/>
            <w:vAlign w:val="center"/>
          </w:tcPr>
          <w:p w:rsidR="00A671F3" w:rsidRPr="00A94099" w:rsidRDefault="00A671F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671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671F3" w:rsidRPr="00A94099" w:rsidRDefault="00A671F3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A671F3" w:rsidRPr="00A94099" w:rsidRDefault="00A671F3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170/70</w:t>
            </w:r>
          </w:p>
        </w:tc>
        <w:tc>
          <w:tcPr>
            <w:tcW w:w="6257" w:type="dxa"/>
            <w:vAlign w:val="center"/>
          </w:tcPr>
          <w:p w:rsidR="00A671F3" w:rsidRPr="00A94099" w:rsidRDefault="00A671F3" w:rsidP="00A83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for Stord komm</w:t>
            </w:r>
            <w:r w:rsidR="00A83107" w:rsidRPr="00A94099">
              <w:rPr>
                <w:rFonts w:asciiTheme="minorHAnsi" w:hAnsiTheme="minorHAnsi" w:cstheme="minorHAnsi"/>
              </w:rPr>
              <w:t xml:space="preserve">unale </w:t>
            </w:r>
            <w:r w:rsidRPr="00A94099">
              <w:rPr>
                <w:rFonts w:asciiTheme="minorHAnsi" w:hAnsiTheme="minorHAnsi" w:cstheme="minorHAnsi"/>
              </w:rPr>
              <w:t xml:space="preserve"> elektrisitetsverk</w:t>
            </w:r>
          </w:p>
        </w:tc>
        <w:tc>
          <w:tcPr>
            <w:tcW w:w="1961" w:type="dxa"/>
            <w:vAlign w:val="center"/>
          </w:tcPr>
          <w:p w:rsidR="00A671F3" w:rsidRPr="00A94099" w:rsidRDefault="00A671F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671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671F3" w:rsidRPr="00A94099" w:rsidRDefault="00A671F3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A671F3" w:rsidRPr="00A94099" w:rsidRDefault="00A671F3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171/70</w:t>
            </w:r>
          </w:p>
        </w:tc>
        <w:tc>
          <w:tcPr>
            <w:tcW w:w="6257" w:type="dxa"/>
            <w:vAlign w:val="center"/>
          </w:tcPr>
          <w:p w:rsidR="00A671F3" w:rsidRPr="00A94099" w:rsidRDefault="00A671F3" w:rsidP="00A671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Kapitalbudsjett SKEV 1971</w:t>
            </w:r>
          </w:p>
        </w:tc>
        <w:tc>
          <w:tcPr>
            <w:tcW w:w="1961" w:type="dxa"/>
            <w:vAlign w:val="center"/>
          </w:tcPr>
          <w:p w:rsidR="00A671F3" w:rsidRPr="00A94099" w:rsidRDefault="00A671F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A671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671F3" w:rsidRPr="00A94099" w:rsidRDefault="00A671F3" w:rsidP="002903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A671F3" w:rsidRPr="00A94099" w:rsidRDefault="00A671F3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172/70</w:t>
            </w:r>
          </w:p>
        </w:tc>
        <w:tc>
          <w:tcPr>
            <w:tcW w:w="6257" w:type="dxa"/>
            <w:vAlign w:val="center"/>
          </w:tcPr>
          <w:p w:rsidR="00A671F3" w:rsidRPr="00A94099" w:rsidRDefault="009C17B1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1971 Leirvik og Sagvåg hamnestell</w:t>
            </w:r>
          </w:p>
        </w:tc>
        <w:tc>
          <w:tcPr>
            <w:tcW w:w="1961" w:type="dxa"/>
            <w:vAlign w:val="center"/>
          </w:tcPr>
          <w:p w:rsidR="00A671F3" w:rsidRPr="00A94099" w:rsidRDefault="00A671F3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C17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17B1" w:rsidRPr="00A94099" w:rsidRDefault="009C17B1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9C17B1" w:rsidRPr="00A94099" w:rsidRDefault="009C17B1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173/70</w:t>
            </w:r>
          </w:p>
        </w:tc>
        <w:tc>
          <w:tcPr>
            <w:tcW w:w="6257" w:type="dxa"/>
            <w:vAlign w:val="center"/>
          </w:tcPr>
          <w:p w:rsidR="009C17B1" w:rsidRPr="00A94099" w:rsidRDefault="009C17B1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1971 Stord kommunale Turnhall</w:t>
            </w:r>
          </w:p>
        </w:tc>
        <w:tc>
          <w:tcPr>
            <w:tcW w:w="1961" w:type="dxa"/>
            <w:vAlign w:val="center"/>
          </w:tcPr>
          <w:p w:rsidR="009C17B1" w:rsidRPr="00A94099" w:rsidRDefault="009C17B1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C17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17B1" w:rsidRPr="00A94099" w:rsidRDefault="009C17B1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9C17B1" w:rsidRPr="00A94099" w:rsidRDefault="009C17B1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174/70</w:t>
            </w:r>
          </w:p>
        </w:tc>
        <w:tc>
          <w:tcPr>
            <w:tcW w:w="6257" w:type="dxa"/>
            <w:vAlign w:val="center"/>
          </w:tcPr>
          <w:p w:rsidR="009C17B1" w:rsidRPr="00A94099" w:rsidRDefault="009C17B1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1971 Stord kommunale kino</w:t>
            </w:r>
          </w:p>
        </w:tc>
        <w:tc>
          <w:tcPr>
            <w:tcW w:w="1961" w:type="dxa"/>
            <w:vAlign w:val="center"/>
          </w:tcPr>
          <w:p w:rsidR="009C17B1" w:rsidRPr="00A94099" w:rsidRDefault="009C17B1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C17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17B1" w:rsidRPr="00A94099" w:rsidRDefault="009C17B1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08.12.70</w:t>
            </w:r>
          </w:p>
        </w:tc>
        <w:tc>
          <w:tcPr>
            <w:tcW w:w="996" w:type="dxa"/>
            <w:vAlign w:val="center"/>
          </w:tcPr>
          <w:p w:rsidR="009C17B1" w:rsidRPr="00A94099" w:rsidRDefault="009C17B1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175/70</w:t>
            </w:r>
          </w:p>
        </w:tc>
        <w:tc>
          <w:tcPr>
            <w:tcW w:w="6257" w:type="dxa"/>
            <w:vAlign w:val="center"/>
          </w:tcPr>
          <w:p w:rsidR="009C17B1" w:rsidRPr="00A94099" w:rsidRDefault="009C17B1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Oppmoding vedkomande kommunen sin økonomi</w:t>
            </w:r>
          </w:p>
        </w:tc>
        <w:tc>
          <w:tcPr>
            <w:tcW w:w="1961" w:type="dxa"/>
            <w:vAlign w:val="center"/>
          </w:tcPr>
          <w:p w:rsidR="009C17B1" w:rsidRPr="00A94099" w:rsidRDefault="009C17B1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C17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17B1" w:rsidRPr="00A94099" w:rsidRDefault="006E7B3E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9C17B1" w:rsidRPr="00A94099" w:rsidRDefault="006E7B3E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176/70</w:t>
            </w:r>
          </w:p>
        </w:tc>
        <w:tc>
          <w:tcPr>
            <w:tcW w:w="6257" w:type="dxa"/>
            <w:vAlign w:val="center"/>
          </w:tcPr>
          <w:p w:rsidR="009C17B1" w:rsidRPr="00A94099" w:rsidRDefault="006E7B3E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9C17B1" w:rsidRPr="00A94099" w:rsidRDefault="009C17B1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E7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E7B3E" w:rsidRPr="00A94099" w:rsidRDefault="006E7B3E" w:rsidP="009C1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6E7B3E" w:rsidRPr="00A94099" w:rsidRDefault="006E7B3E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177/70</w:t>
            </w:r>
          </w:p>
        </w:tc>
        <w:tc>
          <w:tcPr>
            <w:tcW w:w="6257" w:type="dxa"/>
            <w:vAlign w:val="center"/>
          </w:tcPr>
          <w:p w:rsidR="006E7B3E" w:rsidRPr="00A94099" w:rsidRDefault="006E7B3E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Vederlag for skort på rektorbustad gymnaset</w:t>
            </w:r>
          </w:p>
        </w:tc>
        <w:tc>
          <w:tcPr>
            <w:tcW w:w="1961" w:type="dxa"/>
            <w:vAlign w:val="center"/>
          </w:tcPr>
          <w:p w:rsidR="006E7B3E" w:rsidRPr="00A94099" w:rsidRDefault="006E7B3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E7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E7B3E" w:rsidRPr="00A94099" w:rsidRDefault="006E7B3E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6E7B3E" w:rsidRPr="00A94099" w:rsidRDefault="006E7B3E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178/70</w:t>
            </w:r>
          </w:p>
        </w:tc>
        <w:tc>
          <w:tcPr>
            <w:tcW w:w="6257" w:type="dxa"/>
            <w:vAlign w:val="center"/>
          </w:tcPr>
          <w:p w:rsidR="006E7B3E" w:rsidRPr="00A94099" w:rsidRDefault="006E7B3E" w:rsidP="00A83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Lønssaker tekn</w:t>
            </w:r>
            <w:r w:rsidR="00A83107" w:rsidRPr="00A94099">
              <w:rPr>
                <w:rFonts w:asciiTheme="minorHAnsi" w:hAnsiTheme="minorHAnsi" w:cstheme="minorHAnsi"/>
              </w:rPr>
              <w:t>isk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A83107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 xml:space="preserve">tat og el. </w:t>
            </w:r>
            <w:r w:rsidR="00A83107" w:rsidRPr="00A94099">
              <w:rPr>
                <w:rFonts w:asciiTheme="minorHAnsi" w:hAnsiTheme="minorHAnsi" w:cstheme="minorHAnsi"/>
              </w:rPr>
              <w:t>v</w:t>
            </w:r>
            <w:r w:rsidRPr="00A94099">
              <w:rPr>
                <w:rFonts w:asciiTheme="minorHAnsi" w:hAnsiTheme="minorHAnsi" w:cstheme="minorHAnsi"/>
              </w:rPr>
              <w:t>erket</w:t>
            </w:r>
          </w:p>
        </w:tc>
        <w:tc>
          <w:tcPr>
            <w:tcW w:w="1961" w:type="dxa"/>
            <w:vAlign w:val="center"/>
          </w:tcPr>
          <w:p w:rsidR="006E7B3E" w:rsidRPr="00A94099" w:rsidRDefault="006E7B3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E7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E7B3E" w:rsidRPr="00A94099" w:rsidRDefault="006E7B3E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6E7B3E" w:rsidRPr="00A94099" w:rsidRDefault="006E7B3E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179/70</w:t>
            </w:r>
          </w:p>
        </w:tc>
        <w:tc>
          <w:tcPr>
            <w:tcW w:w="6257" w:type="dxa"/>
            <w:vAlign w:val="center"/>
          </w:tcPr>
          <w:p w:rsidR="006E7B3E" w:rsidRPr="00A94099" w:rsidRDefault="006E7B3E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Hamnefutane sine lønsforhold</w:t>
            </w:r>
          </w:p>
        </w:tc>
        <w:tc>
          <w:tcPr>
            <w:tcW w:w="1961" w:type="dxa"/>
            <w:vAlign w:val="center"/>
          </w:tcPr>
          <w:p w:rsidR="006E7B3E" w:rsidRPr="00A94099" w:rsidRDefault="006E7B3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E7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E7B3E" w:rsidRPr="00A94099" w:rsidRDefault="006E7B3E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6E7B3E" w:rsidRPr="00A94099" w:rsidRDefault="006E7B3E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180/70</w:t>
            </w:r>
          </w:p>
        </w:tc>
        <w:tc>
          <w:tcPr>
            <w:tcW w:w="6257" w:type="dxa"/>
            <w:vAlign w:val="center"/>
          </w:tcPr>
          <w:p w:rsidR="006E7B3E" w:rsidRPr="00A94099" w:rsidRDefault="006E7B3E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Sosialsjef  Åge Foseid</w:t>
            </w:r>
          </w:p>
        </w:tc>
        <w:tc>
          <w:tcPr>
            <w:tcW w:w="1961" w:type="dxa"/>
            <w:vAlign w:val="center"/>
          </w:tcPr>
          <w:p w:rsidR="006E7B3E" w:rsidRPr="00A94099" w:rsidRDefault="006E7B3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6E7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E7B3E" w:rsidRPr="00A94099" w:rsidRDefault="00544388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6E7B3E" w:rsidRPr="00A94099" w:rsidRDefault="00544388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181/70</w:t>
            </w:r>
          </w:p>
        </w:tc>
        <w:tc>
          <w:tcPr>
            <w:tcW w:w="6257" w:type="dxa"/>
            <w:vAlign w:val="center"/>
          </w:tcPr>
          <w:p w:rsidR="006E7B3E" w:rsidRPr="00A94099" w:rsidRDefault="00544388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Filialklasse i handelsfag på Bømlo</w:t>
            </w:r>
          </w:p>
        </w:tc>
        <w:tc>
          <w:tcPr>
            <w:tcW w:w="1961" w:type="dxa"/>
            <w:vAlign w:val="center"/>
          </w:tcPr>
          <w:p w:rsidR="006E7B3E" w:rsidRPr="00A94099" w:rsidRDefault="006E7B3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4438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44388" w:rsidRPr="00A94099" w:rsidRDefault="00544388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544388" w:rsidRPr="00A94099" w:rsidRDefault="00544388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182/70</w:t>
            </w:r>
          </w:p>
        </w:tc>
        <w:tc>
          <w:tcPr>
            <w:tcW w:w="6257" w:type="dxa"/>
            <w:vAlign w:val="center"/>
          </w:tcPr>
          <w:p w:rsidR="00544388" w:rsidRPr="00A94099" w:rsidRDefault="00544388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forstandarskap i Stord Sparebank</w:t>
            </w:r>
          </w:p>
        </w:tc>
        <w:tc>
          <w:tcPr>
            <w:tcW w:w="1961" w:type="dxa"/>
            <w:vAlign w:val="center"/>
          </w:tcPr>
          <w:p w:rsidR="00544388" w:rsidRPr="00A94099" w:rsidRDefault="00544388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4438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44388" w:rsidRPr="00A94099" w:rsidRDefault="00544388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17.12.70</w:t>
            </w:r>
          </w:p>
        </w:tc>
        <w:tc>
          <w:tcPr>
            <w:tcW w:w="996" w:type="dxa"/>
            <w:vAlign w:val="center"/>
          </w:tcPr>
          <w:p w:rsidR="00544388" w:rsidRPr="00A94099" w:rsidRDefault="00544388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183/70</w:t>
            </w:r>
          </w:p>
        </w:tc>
        <w:tc>
          <w:tcPr>
            <w:tcW w:w="6257" w:type="dxa"/>
            <w:vAlign w:val="center"/>
          </w:tcPr>
          <w:p w:rsidR="00544388" w:rsidRPr="00A94099" w:rsidRDefault="00544388" w:rsidP="006E7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kommunegaranti</w:t>
            </w:r>
          </w:p>
        </w:tc>
        <w:tc>
          <w:tcPr>
            <w:tcW w:w="1961" w:type="dxa"/>
            <w:vAlign w:val="center"/>
          </w:tcPr>
          <w:p w:rsidR="00544388" w:rsidRPr="00A94099" w:rsidRDefault="00544388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44388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44388" w:rsidRPr="00A94099" w:rsidRDefault="00544388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544388" w:rsidRPr="00A94099" w:rsidRDefault="00544388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184/70</w:t>
            </w:r>
          </w:p>
        </w:tc>
        <w:tc>
          <w:tcPr>
            <w:tcW w:w="6257" w:type="dxa"/>
            <w:vAlign w:val="center"/>
          </w:tcPr>
          <w:p w:rsidR="00544388" w:rsidRPr="00B45083" w:rsidRDefault="00544388" w:rsidP="006E7B3E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Garanti til Johannes Fjellandsbø – traktorkjølp</w:t>
            </w:r>
          </w:p>
        </w:tc>
        <w:tc>
          <w:tcPr>
            <w:tcW w:w="1961" w:type="dxa"/>
            <w:vAlign w:val="center"/>
          </w:tcPr>
          <w:p w:rsidR="00544388" w:rsidRPr="00B45083" w:rsidRDefault="00544388" w:rsidP="008F11AA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4438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44388" w:rsidRPr="00A94099" w:rsidRDefault="00544388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544388" w:rsidRPr="00A94099" w:rsidRDefault="00544388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185/70</w:t>
            </w:r>
          </w:p>
        </w:tc>
        <w:tc>
          <w:tcPr>
            <w:tcW w:w="6257" w:type="dxa"/>
            <w:vAlign w:val="center"/>
          </w:tcPr>
          <w:p w:rsidR="00544388" w:rsidRPr="00A94099" w:rsidRDefault="00544388" w:rsidP="00A83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Vaksenoppl</w:t>
            </w:r>
            <w:r w:rsidR="00A83107" w:rsidRPr="00A94099">
              <w:rPr>
                <w:rFonts w:asciiTheme="minorHAnsi" w:hAnsiTheme="minorHAnsi" w:cstheme="minorHAnsi"/>
              </w:rPr>
              <w:t>æ</w:t>
            </w:r>
            <w:r w:rsidRPr="00A94099">
              <w:rPr>
                <w:rFonts w:asciiTheme="minorHAnsi" w:hAnsiTheme="minorHAnsi" w:cstheme="minorHAnsi"/>
              </w:rPr>
              <w:t>ring</w:t>
            </w:r>
            <w:r w:rsidR="00087A35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 xml:space="preserve">  / studienemd</w:t>
            </w:r>
          </w:p>
        </w:tc>
        <w:tc>
          <w:tcPr>
            <w:tcW w:w="1961" w:type="dxa"/>
            <w:vAlign w:val="center"/>
          </w:tcPr>
          <w:p w:rsidR="00544388" w:rsidRPr="00A94099" w:rsidRDefault="00544388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54438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44388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544388" w:rsidRPr="00A94099" w:rsidRDefault="009707FC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186/70</w:t>
            </w:r>
          </w:p>
        </w:tc>
        <w:tc>
          <w:tcPr>
            <w:tcW w:w="6257" w:type="dxa"/>
            <w:vAlign w:val="center"/>
          </w:tcPr>
          <w:p w:rsidR="00544388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Kontorhjelp ved Leirvik skule</w:t>
            </w:r>
          </w:p>
        </w:tc>
        <w:tc>
          <w:tcPr>
            <w:tcW w:w="1961" w:type="dxa"/>
            <w:vAlign w:val="center"/>
          </w:tcPr>
          <w:p w:rsidR="00544388" w:rsidRPr="00A94099" w:rsidRDefault="00544388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707F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9707FC" w:rsidRPr="00A94099" w:rsidRDefault="009707FC" w:rsidP="00577A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187/70</w:t>
            </w:r>
          </w:p>
        </w:tc>
        <w:tc>
          <w:tcPr>
            <w:tcW w:w="6257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Leikeplass og parktanteverksemd i Parken, Leirvik</w:t>
            </w:r>
          </w:p>
        </w:tc>
        <w:tc>
          <w:tcPr>
            <w:tcW w:w="1961" w:type="dxa"/>
            <w:vAlign w:val="center"/>
          </w:tcPr>
          <w:p w:rsidR="009707FC" w:rsidRPr="00A94099" w:rsidRDefault="009707F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707F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9707FC" w:rsidRPr="00A94099" w:rsidRDefault="009707FC" w:rsidP="009707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188/70</w:t>
            </w:r>
          </w:p>
        </w:tc>
        <w:tc>
          <w:tcPr>
            <w:tcW w:w="6257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Framtidig bruk av Fødestova</w:t>
            </w:r>
          </w:p>
        </w:tc>
        <w:tc>
          <w:tcPr>
            <w:tcW w:w="1961" w:type="dxa"/>
            <w:vAlign w:val="center"/>
          </w:tcPr>
          <w:p w:rsidR="009707FC" w:rsidRPr="00A94099" w:rsidRDefault="009707F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707F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9707FC" w:rsidRPr="00A94099" w:rsidRDefault="009707FC" w:rsidP="009707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189/70</w:t>
            </w:r>
          </w:p>
        </w:tc>
        <w:tc>
          <w:tcPr>
            <w:tcW w:w="6257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bustadareal hos Hallvard Kloster</w:t>
            </w:r>
          </w:p>
        </w:tc>
        <w:tc>
          <w:tcPr>
            <w:tcW w:w="1961" w:type="dxa"/>
            <w:vAlign w:val="center"/>
          </w:tcPr>
          <w:p w:rsidR="009707FC" w:rsidRPr="00A94099" w:rsidRDefault="009707F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707F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9707FC" w:rsidRPr="00A94099" w:rsidRDefault="009707FC" w:rsidP="009707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190/70</w:t>
            </w:r>
          </w:p>
        </w:tc>
        <w:tc>
          <w:tcPr>
            <w:tcW w:w="6257" w:type="dxa"/>
            <w:vAlign w:val="center"/>
          </w:tcPr>
          <w:p w:rsidR="009707FC" w:rsidRPr="00A94099" w:rsidRDefault="009707FC" w:rsidP="009707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nausttomt og strandområde i Alnavågen.</w:t>
            </w:r>
          </w:p>
        </w:tc>
        <w:tc>
          <w:tcPr>
            <w:tcW w:w="1961" w:type="dxa"/>
            <w:vAlign w:val="center"/>
          </w:tcPr>
          <w:p w:rsidR="009707FC" w:rsidRPr="00A94099" w:rsidRDefault="009707F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9707F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07FC" w:rsidRPr="00A94099" w:rsidRDefault="009707F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9707FC" w:rsidRPr="00A94099" w:rsidRDefault="009707FC" w:rsidP="009707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191/70</w:t>
            </w:r>
          </w:p>
        </w:tc>
        <w:tc>
          <w:tcPr>
            <w:tcW w:w="6257" w:type="dxa"/>
            <w:vAlign w:val="center"/>
          </w:tcPr>
          <w:p w:rsidR="009707FC" w:rsidRPr="00A94099" w:rsidRDefault="000D1E08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Prioritetsviking kommunegaranti Leirvik Motell  AS </w:t>
            </w:r>
          </w:p>
        </w:tc>
        <w:tc>
          <w:tcPr>
            <w:tcW w:w="1961" w:type="dxa"/>
            <w:vAlign w:val="center"/>
          </w:tcPr>
          <w:p w:rsidR="009707FC" w:rsidRPr="00A94099" w:rsidRDefault="009707F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D1E0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D1E08" w:rsidRPr="00A94099" w:rsidRDefault="000D1E08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0D1E08" w:rsidRPr="00A94099" w:rsidRDefault="000D1E08" w:rsidP="009707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192/70</w:t>
            </w:r>
          </w:p>
        </w:tc>
        <w:tc>
          <w:tcPr>
            <w:tcW w:w="6257" w:type="dxa"/>
            <w:vAlign w:val="center"/>
          </w:tcPr>
          <w:p w:rsidR="000D1E08" w:rsidRPr="00A94099" w:rsidRDefault="000D1E08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Tilskot utviding Litlabø-Sagvåg Samfunnshus</w:t>
            </w:r>
          </w:p>
        </w:tc>
        <w:tc>
          <w:tcPr>
            <w:tcW w:w="1961" w:type="dxa"/>
            <w:vAlign w:val="center"/>
          </w:tcPr>
          <w:p w:rsidR="000D1E08" w:rsidRPr="00A94099" w:rsidRDefault="000D1E08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D1E0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D1E08" w:rsidRPr="00A94099" w:rsidRDefault="000D1E08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17,12.70</w:t>
            </w:r>
          </w:p>
        </w:tc>
        <w:tc>
          <w:tcPr>
            <w:tcW w:w="996" w:type="dxa"/>
            <w:vAlign w:val="center"/>
          </w:tcPr>
          <w:p w:rsidR="000D1E08" w:rsidRPr="00A94099" w:rsidRDefault="000D1E08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193/70</w:t>
            </w:r>
          </w:p>
        </w:tc>
        <w:tc>
          <w:tcPr>
            <w:tcW w:w="6257" w:type="dxa"/>
            <w:vAlign w:val="center"/>
          </w:tcPr>
          <w:p w:rsidR="000D1E08" w:rsidRPr="00A94099" w:rsidRDefault="000D1E08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Betalingsplikta for pasientar i somatiske sjukeheimar - § 12.7 7. </w:t>
            </w:r>
          </w:p>
          <w:p w:rsidR="000D1E08" w:rsidRPr="00A94099" w:rsidRDefault="000D1E08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leden i Sjukehuslova</w:t>
            </w:r>
          </w:p>
        </w:tc>
        <w:tc>
          <w:tcPr>
            <w:tcW w:w="1961" w:type="dxa"/>
            <w:vAlign w:val="center"/>
          </w:tcPr>
          <w:p w:rsidR="000D1E08" w:rsidRPr="00A94099" w:rsidRDefault="000D1E08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0D1E08" w:rsidRPr="00600A18" w:rsidTr="009440E3">
        <w:trPr>
          <w:trHeight w:val="399"/>
        </w:trPr>
        <w:tc>
          <w:tcPr>
            <w:tcW w:w="1419" w:type="dxa"/>
            <w:vAlign w:val="center"/>
          </w:tcPr>
          <w:p w:rsidR="000D1E08" w:rsidRPr="00A94099" w:rsidRDefault="000D1E08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0D1E08" w:rsidRPr="00A94099" w:rsidRDefault="000D1E08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194/70</w:t>
            </w:r>
          </w:p>
        </w:tc>
        <w:tc>
          <w:tcPr>
            <w:tcW w:w="6257" w:type="dxa"/>
            <w:vAlign w:val="center"/>
          </w:tcPr>
          <w:p w:rsidR="000D1E08" w:rsidRPr="00B45083" w:rsidRDefault="002229F5" w:rsidP="00A83107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S</w:t>
            </w:r>
            <w:r w:rsidR="00A83107" w:rsidRPr="00B45083">
              <w:rPr>
                <w:rFonts w:asciiTheme="minorHAnsi" w:hAnsiTheme="minorHAnsi" w:cstheme="minorHAnsi"/>
                <w:lang w:val="nb-NO"/>
              </w:rPr>
              <w:t>æ</w:t>
            </w:r>
            <w:r w:rsidRPr="00B45083">
              <w:rPr>
                <w:rFonts w:asciiTheme="minorHAnsi" w:hAnsiTheme="minorHAnsi" w:cstheme="minorHAnsi"/>
                <w:lang w:val="nb-NO"/>
              </w:rPr>
              <w:t>r</w:t>
            </w:r>
            <w:r w:rsidR="00A83107" w:rsidRPr="00B45083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Pr="00B45083">
              <w:rPr>
                <w:rFonts w:asciiTheme="minorHAnsi" w:hAnsiTheme="minorHAnsi" w:cstheme="minorHAnsi"/>
                <w:lang w:val="nb-NO"/>
              </w:rPr>
              <w:t>tarif</w:t>
            </w:r>
            <w:r w:rsidR="00A83107" w:rsidRPr="00B45083">
              <w:rPr>
                <w:rFonts w:asciiTheme="minorHAnsi" w:hAnsiTheme="minorHAnsi" w:cstheme="minorHAnsi"/>
                <w:lang w:val="nb-NO"/>
              </w:rPr>
              <w:t>f</w:t>
            </w:r>
            <w:r w:rsidRPr="00B45083">
              <w:rPr>
                <w:rFonts w:asciiTheme="minorHAnsi" w:hAnsiTheme="minorHAnsi" w:cstheme="minorHAnsi"/>
                <w:lang w:val="nb-NO"/>
              </w:rPr>
              <w:t xml:space="preserve"> Fylkessjukehuset på Stord</w:t>
            </w:r>
          </w:p>
        </w:tc>
        <w:tc>
          <w:tcPr>
            <w:tcW w:w="1961" w:type="dxa"/>
            <w:vAlign w:val="center"/>
          </w:tcPr>
          <w:p w:rsidR="000D1E08" w:rsidRPr="00B45083" w:rsidRDefault="000D1E08" w:rsidP="008F11AA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2229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229F5" w:rsidRPr="00A94099" w:rsidRDefault="002229F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2229F5" w:rsidRPr="00A94099" w:rsidRDefault="002229F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195/70</w:t>
            </w:r>
          </w:p>
        </w:tc>
        <w:tc>
          <w:tcPr>
            <w:tcW w:w="6257" w:type="dxa"/>
            <w:vAlign w:val="center"/>
          </w:tcPr>
          <w:p w:rsidR="002229F5" w:rsidRPr="00A94099" w:rsidRDefault="002229F5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Ledig stilling som hamnefut i Leirvik og Sagvåg</w:t>
            </w:r>
          </w:p>
        </w:tc>
        <w:tc>
          <w:tcPr>
            <w:tcW w:w="1961" w:type="dxa"/>
            <w:vAlign w:val="center"/>
          </w:tcPr>
          <w:p w:rsidR="002229F5" w:rsidRPr="00A94099" w:rsidRDefault="002229F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229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229F5" w:rsidRPr="00A94099" w:rsidRDefault="002229F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2229F5" w:rsidRPr="00A94099" w:rsidRDefault="002229F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196/70</w:t>
            </w:r>
          </w:p>
        </w:tc>
        <w:tc>
          <w:tcPr>
            <w:tcW w:w="6257" w:type="dxa"/>
            <w:vAlign w:val="center"/>
          </w:tcPr>
          <w:p w:rsidR="002229F5" w:rsidRPr="00A94099" w:rsidRDefault="002229F5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byggelån lagerbygg</w:t>
            </w:r>
          </w:p>
        </w:tc>
        <w:tc>
          <w:tcPr>
            <w:tcW w:w="1961" w:type="dxa"/>
            <w:vAlign w:val="center"/>
          </w:tcPr>
          <w:p w:rsidR="002229F5" w:rsidRPr="00A94099" w:rsidRDefault="002229F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229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229F5" w:rsidRPr="00A94099" w:rsidRDefault="002229F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2229F5" w:rsidRPr="00A94099" w:rsidRDefault="002229F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197/70</w:t>
            </w:r>
          </w:p>
        </w:tc>
        <w:tc>
          <w:tcPr>
            <w:tcW w:w="6257" w:type="dxa"/>
            <w:vAlign w:val="center"/>
          </w:tcPr>
          <w:p w:rsidR="002229F5" w:rsidRPr="00A94099" w:rsidRDefault="002229F5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Tomt for ungdomsskule i Sagvåg / Litlabø.</w:t>
            </w:r>
          </w:p>
        </w:tc>
        <w:tc>
          <w:tcPr>
            <w:tcW w:w="1961" w:type="dxa"/>
            <w:vAlign w:val="center"/>
          </w:tcPr>
          <w:p w:rsidR="002229F5" w:rsidRPr="00A94099" w:rsidRDefault="002229F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229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229F5" w:rsidRPr="00A94099" w:rsidRDefault="002229F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2229F5" w:rsidRPr="00A94099" w:rsidRDefault="002229F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198/70</w:t>
            </w:r>
          </w:p>
        </w:tc>
        <w:tc>
          <w:tcPr>
            <w:tcW w:w="6257" w:type="dxa"/>
            <w:vAlign w:val="center"/>
          </w:tcPr>
          <w:p w:rsidR="002229F5" w:rsidRPr="00A94099" w:rsidRDefault="002229F5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Budsjett/ rekneskapsoversyn per 01.12.1970</w:t>
            </w:r>
          </w:p>
        </w:tc>
        <w:tc>
          <w:tcPr>
            <w:tcW w:w="1961" w:type="dxa"/>
            <w:vAlign w:val="center"/>
          </w:tcPr>
          <w:p w:rsidR="002229F5" w:rsidRPr="00A94099" w:rsidRDefault="002229F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229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229F5" w:rsidRPr="00A94099" w:rsidRDefault="002229F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2229F5" w:rsidRPr="00A94099" w:rsidRDefault="002229F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199/70</w:t>
            </w:r>
          </w:p>
        </w:tc>
        <w:tc>
          <w:tcPr>
            <w:tcW w:w="6257" w:type="dxa"/>
            <w:vAlign w:val="center"/>
          </w:tcPr>
          <w:p w:rsidR="002229F5" w:rsidRPr="00A94099" w:rsidRDefault="002229F5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Tilleggsløyvingar 1970</w:t>
            </w:r>
          </w:p>
        </w:tc>
        <w:tc>
          <w:tcPr>
            <w:tcW w:w="1961" w:type="dxa"/>
            <w:vAlign w:val="center"/>
          </w:tcPr>
          <w:p w:rsidR="002229F5" w:rsidRPr="00A94099" w:rsidRDefault="002229F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2229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229F5" w:rsidRPr="00A94099" w:rsidRDefault="002229F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2229F5" w:rsidRPr="00A94099" w:rsidRDefault="002229F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200/70</w:t>
            </w:r>
          </w:p>
        </w:tc>
        <w:tc>
          <w:tcPr>
            <w:tcW w:w="6257" w:type="dxa"/>
            <w:vAlign w:val="center"/>
          </w:tcPr>
          <w:p w:rsidR="002229F5" w:rsidRPr="00A94099" w:rsidRDefault="00C00DEC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Overføringar av ubrukte løyvingar i 1970</w:t>
            </w:r>
          </w:p>
        </w:tc>
        <w:tc>
          <w:tcPr>
            <w:tcW w:w="1961" w:type="dxa"/>
            <w:vAlign w:val="center"/>
          </w:tcPr>
          <w:p w:rsidR="002229F5" w:rsidRPr="00A94099" w:rsidRDefault="002229F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00D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00DEC" w:rsidRPr="00A94099" w:rsidRDefault="00C00DE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C00DEC" w:rsidRPr="00A94099" w:rsidRDefault="00C00DEC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201/70</w:t>
            </w:r>
          </w:p>
        </w:tc>
        <w:tc>
          <w:tcPr>
            <w:tcW w:w="6257" w:type="dxa"/>
            <w:vAlign w:val="center"/>
          </w:tcPr>
          <w:p w:rsidR="00C00DEC" w:rsidRPr="00A94099" w:rsidRDefault="00C00DEC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Ekstraløyvingar 1970</w:t>
            </w:r>
          </w:p>
        </w:tc>
        <w:tc>
          <w:tcPr>
            <w:tcW w:w="1961" w:type="dxa"/>
            <w:vAlign w:val="center"/>
          </w:tcPr>
          <w:p w:rsidR="00C00DEC" w:rsidRPr="00A94099" w:rsidRDefault="00C00D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00D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00DEC" w:rsidRPr="00A94099" w:rsidRDefault="00C00DE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C00DEC" w:rsidRPr="00A94099" w:rsidRDefault="00C00DEC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202/70</w:t>
            </w:r>
          </w:p>
        </w:tc>
        <w:tc>
          <w:tcPr>
            <w:tcW w:w="6257" w:type="dxa"/>
            <w:vAlign w:val="center"/>
          </w:tcPr>
          <w:p w:rsidR="00C00DEC" w:rsidRPr="00A94099" w:rsidRDefault="00C00DEC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feiarbustaden «Solli»</w:t>
            </w:r>
          </w:p>
        </w:tc>
        <w:tc>
          <w:tcPr>
            <w:tcW w:w="1961" w:type="dxa"/>
            <w:vAlign w:val="center"/>
          </w:tcPr>
          <w:p w:rsidR="00C00DEC" w:rsidRPr="00A94099" w:rsidRDefault="00C00D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00D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00DEC" w:rsidRPr="00A94099" w:rsidRDefault="00C00DE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C00DEC" w:rsidRPr="00A94099" w:rsidRDefault="00C00DEC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203/70</w:t>
            </w:r>
          </w:p>
        </w:tc>
        <w:tc>
          <w:tcPr>
            <w:tcW w:w="6257" w:type="dxa"/>
            <w:vAlign w:val="center"/>
          </w:tcPr>
          <w:p w:rsidR="00C00DEC" w:rsidRPr="00A94099" w:rsidRDefault="00C00DEC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areal til yrkesskule, veg og bustadføremål.</w:t>
            </w:r>
          </w:p>
        </w:tc>
        <w:tc>
          <w:tcPr>
            <w:tcW w:w="1961" w:type="dxa"/>
            <w:vAlign w:val="center"/>
          </w:tcPr>
          <w:p w:rsidR="00C00DEC" w:rsidRPr="00A94099" w:rsidRDefault="00C00D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00D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00DEC" w:rsidRPr="00A94099" w:rsidRDefault="00C00DE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C00DEC" w:rsidRPr="00A94099" w:rsidRDefault="00C00DEC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204/70</w:t>
            </w:r>
          </w:p>
        </w:tc>
        <w:tc>
          <w:tcPr>
            <w:tcW w:w="6257" w:type="dxa"/>
            <w:vAlign w:val="center"/>
          </w:tcPr>
          <w:p w:rsidR="00C00DEC" w:rsidRPr="00A94099" w:rsidRDefault="00C00DEC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bustadareal av Per Lønning</w:t>
            </w:r>
          </w:p>
        </w:tc>
        <w:tc>
          <w:tcPr>
            <w:tcW w:w="1961" w:type="dxa"/>
            <w:vAlign w:val="center"/>
          </w:tcPr>
          <w:p w:rsidR="00C00DEC" w:rsidRPr="00A94099" w:rsidRDefault="00C00D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C00D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00DEC" w:rsidRPr="00A94099" w:rsidRDefault="00C00DE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C00DEC" w:rsidRPr="00A94099" w:rsidRDefault="00C00DEC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205/70</w:t>
            </w:r>
          </w:p>
        </w:tc>
        <w:tc>
          <w:tcPr>
            <w:tcW w:w="6257" w:type="dxa"/>
            <w:vAlign w:val="center"/>
          </w:tcPr>
          <w:p w:rsidR="00C00DEC" w:rsidRPr="00A94099" w:rsidRDefault="00C00DEC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musikk</w:t>
            </w:r>
            <w:r w:rsidR="001F2625" w:rsidRPr="00A94099">
              <w:rPr>
                <w:rFonts w:asciiTheme="minorHAnsi" w:hAnsiTheme="minorHAnsi" w:cstheme="minorHAnsi"/>
              </w:rPr>
              <w:t>instruktør</w:t>
            </w:r>
          </w:p>
        </w:tc>
        <w:tc>
          <w:tcPr>
            <w:tcW w:w="1961" w:type="dxa"/>
            <w:vAlign w:val="center"/>
          </w:tcPr>
          <w:p w:rsidR="00C00DEC" w:rsidRPr="00A94099" w:rsidRDefault="00C00DE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F262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2625" w:rsidRPr="00A94099" w:rsidRDefault="001F262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1F2625" w:rsidRPr="00A94099" w:rsidRDefault="001F262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206/70</w:t>
            </w:r>
          </w:p>
        </w:tc>
        <w:tc>
          <w:tcPr>
            <w:tcW w:w="6257" w:type="dxa"/>
            <w:vAlign w:val="center"/>
          </w:tcPr>
          <w:p w:rsidR="001F2625" w:rsidRPr="00A94099" w:rsidRDefault="001F2625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Langtidsplanlegging/langtidsbudsjettering</w:t>
            </w:r>
          </w:p>
        </w:tc>
        <w:tc>
          <w:tcPr>
            <w:tcW w:w="1961" w:type="dxa"/>
            <w:vAlign w:val="center"/>
          </w:tcPr>
          <w:p w:rsidR="001F2625" w:rsidRPr="00A94099" w:rsidRDefault="001F262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F262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2625" w:rsidRPr="00A94099" w:rsidRDefault="001F262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1F2625" w:rsidRPr="00A94099" w:rsidRDefault="001F2625" w:rsidP="000D1E0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207/70</w:t>
            </w:r>
          </w:p>
        </w:tc>
        <w:tc>
          <w:tcPr>
            <w:tcW w:w="6257" w:type="dxa"/>
            <w:vAlign w:val="center"/>
          </w:tcPr>
          <w:p w:rsidR="001F2625" w:rsidRPr="00A94099" w:rsidRDefault="001F2625" w:rsidP="002229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bustadareal i Hagalio / Hagamyro</w:t>
            </w:r>
          </w:p>
        </w:tc>
        <w:tc>
          <w:tcPr>
            <w:tcW w:w="1961" w:type="dxa"/>
            <w:vAlign w:val="center"/>
          </w:tcPr>
          <w:p w:rsidR="001F2625" w:rsidRPr="00A94099" w:rsidRDefault="001F262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F262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2625" w:rsidRPr="00A94099" w:rsidRDefault="001F262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1F2625" w:rsidRPr="00A94099" w:rsidRDefault="001F2625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208/70</w:t>
            </w:r>
          </w:p>
        </w:tc>
        <w:tc>
          <w:tcPr>
            <w:tcW w:w="6257" w:type="dxa"/>
            <w:vAlign w:val="center"/>
          </w:tcPr>
          <w:p w:rsidR="001F2625" w:rsidRPr="00A94099" w:rsidRDefault="001F2625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utmarksareal hos Fer F. Lønning</w:t>
            </w:r>
          </w:p>
        </w:tc>
        <w:tc>
          <w:tcPr>
            <w:tcW w:w="1961" w:type="dxa"/>
            <w:vAlign w:val="center"/>
          </w:tcPr>
          <w:p w:rsidR="001F2625" w:rsidRPr="00A94099" w:rsidRDefault="001F262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F262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2625" w:rsidRPr="00A94099" w:rsidRDefault="001F262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1F2625" w:rsidRPr="00A94099" w:rsidRDefault="001F2625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208/70</w:t>
            </w:r>
          </w:p>
        </w:tc>
        <w:tc>
          <w:tcPr>
            <w:tcW w:w="6257" w:type="dxa"/>
            <w:vAlign w:val="center"/>
          </w:tcPr>
          <w:p w:rsidR="001F2625" w:rsidRPr="00A94099" w:rsidRDefault="001F2625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Bustadfeltet Per Nes – tomter ved  Sætrevikvegen.</w:t>
            </w:r>
          </w:p>
        </w:tc>
        <w:tc>
          <w:tcPr>
            <w:tcW w:w="1961" w:type="dxa"/>
            <w:vAlign w:val="center"/>
          </w:tcPr>
          <w:p w:rsidR="001F2625" w:rsidRPr="00A94099" w:rsidRDefault="001F262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1F262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2625" w:rsidRPr="00A94099" w:rsidRDefault="001F2625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1F2625" w:rsidRPr="00A94099" w:rsidRDefault="001F2625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209/70</w:t>
            </w:r>
          </w:p>
        </w:tc>
        <w:tc>
          <w:tcPr>
            <w:tcW w:w="6257" w:type="dxa"/>
            <w:vAlign w:val="center"/>
          </w:tcPr>
          <w:p w:rsidR="001F2625" w:rsidRPr="00A94099" w:rsidRDefault="00E6725C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Åsamyra</w:t>
            </w:r>
          </w:p>
        </w:tc>
        <w:tc>
          <w:tcPr>
            <w:tcW w:w="1961" w:type="dxa"/>
            <w:vAlign w:val="center"/>
          </w:tcPr>
          <w:p w:rsidR="001F2625" w:rsidRPr="00A94099" w:rsidRDefault="001F2625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6725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725C" w:rsidRPr="00A94099" w:rsidRDefault="00E6725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E6725C" w:rsidRPr="00A94099" w:rsidRDefault="00E6725C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210/70</w:t>
            </w:r>
          </w:p>
        </w:tc>
        <w:tc>
          <w:tcPr>
            <w:tcW w:w="6257" w:type="dxa"/>
            <w:vAlign w:val="center"/>
          </w:tcPr>
          <w:p w:rsidR="00E6725C" w:rsidRPr="00A94099" w:rsidRDefault="00E6725C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straumprisane</w:t>
            </w:r>
          </w:p>
        </w:tc>
        <w:tc>
          <w:tcPr>
            <w:tcW w:w="1961" w:type="dxa"/>
            <w:vAlign w:val="center"/>
          </w:tcPr>
          <w:p w:rsidR="00E6725C" w:rsidRPr="00A94099" w:rsidRDefault="00E6725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6725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725C" w:rsidRPr="00A94099" w:rsidRDefault="00E6725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E6725C" w:rsidRPr="00A94099" w:rsidRDefault="00E6725C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211/70</w:t>
            </w:r>
          </w:p>
        </w:tc>
        <w:tc>
          <w:tcPr>
            <w:tcW w:w="6257" w:type="dxa"/>
            <w:vAlign w:val="center"/>
          </w:tcPr>
          <w:p w:rsidR="00E6725C" w:rsidRPr="00A94099" w:rsidRDefault="00A83107" w:rsidP="00A83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</w:t>
            </w:r>
            <w:r w:rsidR="00E6725C" w:rsidRPr="00A94099">
              <w:rPr>
                <w:rFonts w:asciiTheme="minorHAnsi" w:hAnsiTheme="minorHAnsi" w:cstheme="minorHAnsi"/>
              </w:rPr>
              <w:t>egulering av vassavgifta</w:t>
            </w:r>
          </w:p>
        </w:tc>
        <w:tc>
          <w:tcPr>
            <w:tcW w:w="1961" w:type="dxa"/>
            <w:vAlign w:val="center"/>
          </w:tcPr>
          <w:p w:rsidR="00E6725C" w:rsidRPr="00A94099" w:rsidRDefault="00E6725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6725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725C" w:rsidRPr="00A94099" w:rsidRDefault="00E6725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E6725C" w:rsidRPr="00A94099" w:rsidRDefault="00E6725C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212/70</w:t>
            </w:r>
          </w:p>
        </w:tc>
        <w:tc>
          <w:tcPr>
            <w:tcW w:w="6257" w:type="dxa"/>
            <w:vAlign w:val="center"/>
          </w:tcPr>
          <w:p w:rsidR="00E6725C" w:rsidRPr="00A94099" w:rsidRDefault="00A83107" w:rsidP="00A83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</w:t>
            </w:r>
            <w:r w:rsidR="00E6725C" w:rsidRPr="00A94099">
              <w:rPr>
                <w:rFonts w:asciiTheme="minorHAnsi" w:hAnsiTheme="minorHAnsi" w:cstheme="minorHAnsi"/>
              </w:rPr>
              <w:t>egulering av renovasjonsavgifta</w:t>
            </w:r>
          </w:p>
        </w:tc>
        <w:tc>
          <w:tcPr>
            <w:tcW w:w="1961" w:type="dxa"/>
            <w:vAlign w:val="center"/>
          </w:tcPr>
          <w:p w:rsidR="00E6725C" w:rsidRPr="00A94099" w:rsidRDefault="00E6725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6725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725C" w:rsidRPr="00A94099" w:rsidRDefault="00E6725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E6725C" w:rsidRPr="00A94099" w:rsidRDefault="00E6725C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213/70</w:t>
            </w:r>
          </w:p>
        </w:tc>
        <w:tc>
          <w:tcPr>
            <w:tcW w:w="6257" w:type="dxa"/>
            <w:vAlign w:val="center"/>
          </w:tcPr>
          <w:p w:rsidR="00E6725C" w:rsidRPr="00A94099" w:rsidRDefault="00E6725C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Kommunebudsjett 1971</w:t>
            </w:r>
          </w:p>
        </w:tc>
        <w:tc>
          <w:tcPr>
            <w:tcW w:w="1961" w:type="dxa"/>
            <w:vAlign w:val="center"/>
          </w:tcPr>
          <w:p w:rsidR="00E6725C" w:rsidRPr="00A94099" w:rsidRDefault="00E6725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6725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725C" w:rsidRPr="00A94099" w:rsidRDefault="00E6725C" w:rsidP="0054438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E6725C" w:rsidRPr="00A94099" w:rsidRDefault="00E6725C" w:rsidP="001F26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214/70</w:t>
            </w:r>
          </w:p>
        </w:tc>
        <w:tc>
          <w:tcPr>
            <w:tcW w:w="6257" w:type="dxa"/>
            <w:vAlign w:val="center"/>
          </w:tcPr>
          <w:p w:rsidR="00E6725C" w:rsidRPr="00A94099" w:rsidRDefault="00E6725C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Snøbrøyting /vedlikehald veg Tveit / Huglo</w:t>
            </w:r>
          </w:p>
        </w:tc>
        <w:tc>
          <w:tcPr>
            <w:tcW w:w="1961" w:type="dxa"/>
            <w:vAlign w:val="center"/>
          </w:tcPr>
          <w:p w:rsidR="00E6725C" w:rsidRPr="00A94099" w:rsidRDefault="00E6725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E6725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725C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17.12.70</w:t>
            </w:r>
          </w:p>
        </w:tc>
        <w:tc>
          <w:tcPr>
            <w:tcW w:w="996" w:type="dxa"/>
            <w:vAlign w:val="center"/>
          </w:tcPr>
          <w:p w:rsidR="00E6725C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215/70</w:t>
            </w:r>
          </w:p>
        </w:tc>
        <w:tc>
          <w:tcPr>
            <w:tcW w:w="6257" w:type="dxa"/>
            <w:vAlign w:val="center"/>
          </w:tcPr>
          <w:p w:rsidR="00E6725C" w:rsidRPr="00A94099" w:rsidRDefault="007F6A30" w:rsidP="00A83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1971 Stord komm</w:t>
            </w:r>
            <w:r w:rsidR="00A83107" w:rsidRPr="00A94099">
              <w:rPr>
                <w:rFonts w:asciiTheme="minorHAnsi" w:hAnsiTheme="minorHAnsi" w:cstheme="minorHAnsi"/>
              </w:rPr>
              <w:t xml:space="preserve">unale </w:t>
            </w:r>
            <w:r w:rsidRPr="00A94099">
              <w:rPr>
                <w:rFonts w:asciiTheme="minorHAnsi" w:hAnsiTheme="minorHAnsi" w:cstheme="minorHAnsi"/>
              </w:rPr>
              <w:t>elektrisitetsverk</w:t>
            </w:r>
          </w:p>
        </w:tc>
        <w:tc>
          <w:tcPr>
            <w:tcW w:w="1961" w:type="dxa"/>
            <w:vAlign w:val="center"/>
          </w:tcPr>
          <w:p w:rsidR="00E6725C" w:rsidRPr="00A94099" w:rsidRDefault="00E6725C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F6A3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216/70</w:t>
            </w:r>
          </w:p>
        </w:tc>
        <w:tc>
          <w:tcPr>
            <w:tcW w:w="6257" w:type="dxa"/>
            <w:vAlign w:val="center"/>
          </w:tcPr>
          <w:p w:rsidR="007F6A30" w:rsidRPr="00A94099" w:rsidRDefault="007F6A30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Kapitalbudsjett SKEV 1971</w:t>
            </w:r>
          </w:p>
        </w:tc>
        <w:tc>
          <w:tcPr>
            <w:tcW w:w="1961" w:type="dxa"/>
            <w:vAlign w:val="center"/>
          </w:tcPr>
          <w:p w:rsidR="007F6A30" w:rsidRPr="00A94099" w:rsidRDefault="007F6A30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F6A3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217/70</w:t>
            </w:r>
          </w:p>
        </w:tc>
        <w:tc>
          <w:tcPr>
            <w:tcW w:w="6257" w:type="dxa"/>
            <w:vAlign w:val="center"/>
          </w:tcPr>
          <w:p w:rsidR="007F6A30" w:rsidRPr="00A94099" w:rsidRDefault="007F6A30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Overskot 1970 – kapitalløyvingar</w:t>
            </w:r>
          </w:p>
        </w:tc>
        <w:tc>
          <w:tcPr>
            <w:tcW w:w="1961" w:type="dxa"/>
            <w:vAlign w:val="center"/>
          </w:tcPr>
          <w:p w:rsidR="007F6A30" w:rsidRPr="00A94099" w:rsidRDefault="007F6A30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F6A3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218/70</w:t>
            </w:r>
          </w:p>
        </w:tc>
        <w:tc>
          <w:tcPr>
            <w:tcW w:w="6257" w:type="dxa"/>
            <w:vAlign w:val="center"/>
          </w:tcPr>
          <w:p w:rsidR="007F6A30" w:rsidRPr="00A94099" w:rsidRDefault="007F6A30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Bårehus ved kyrkja</w:t>
            </w:r>
          </w:p>
        </w:tc>
        <w:tc>
          <w:tcPr>
            <w:tcW w:w="1961" w:type="dxa"/>
            <w:vAlign w:val="center"/>
          </w:tcPr>
          <w:p w:rsidR="007F6A30" w:rsidRPr="00A94099" w:rsidRDefault="007F6A30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F6A3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219/70</w:t>
            </w:r>
          </w:p>
        </w:tc>
        <w:tc>
          <w:tcPr>
            <w:tcW w:w="6257" w:type="dxa"/>
            <w:vAlign w:val="center"/>
          </w:tcPr>
          <w:p w:rsidR="007F6A30" w:rsidRPr="00A94099" w:rsidRDefault="007F6A30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barneskule på Hystad</w:t>
            </w:r>
          </w:p>
        </w:tc>
        <w:tc>
          <w:tcPr>
            <w:tcW w:w="1961" w:type="dxa"/>
            <w:vAlign w:val="center"/>
          </w:tcPr>
          <w:p w:rsidR="007F6A30" w:rsidRPr="00A94099" w:rsidRDefault="007F6A30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7F6A3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7F6A30" w:rsidRPr="00A94099" w:rsidRDefault="007F6A30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220/70</w:t>
            </w:r>
          </w:p>
        </w:tc>
        <w:tc>
          <w:tcPr>
            <w:tcW w:w="6257" w:type="dxa"/>
            <w:vAlign w:val="center"/>
          </w:tcPr>
          <w:p w:rsidR="007F6A30" w:rsidRPr="00A94099" w:rsidRDefault="00F9494E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veg til Hagavollen</w:t>
            </w:r>
          </w:p>
        </w:tc>
        <w:tc>
          <w:tcPr>
            <w:tcW w:w="1961" w:type="dxa"/>
            <w:vAlign w:val="center"/>
          </w:tcPr>
          <w:p w:rsidR="007F6A30" w:rsidRPr="00A94099" w:rsidRDefault="007F6A30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F949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9494E" w:rsidRPr="00A94099" w:rsidRDefault="00F9494E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F9494E" w:rsidRPr="00A94099" w:rsidRDefault="00F9494E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221/70</w:t>
            </w:r>
          </w:p>
        </w:tc>
        <w:tc>
          <w:tcPr>
            <w:tcW w:w="6257" w:type="dxa"/>
            <w:vAlign w:val="center"/>
          </w:tcPr>
          <w:p w:rsidR="00F9494E" w:rsidRPr="00A94099" w:rsidRDefault="00F9494E" w:rsidP="00E672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vassforsyning Stord kommune</w:t>
            </w:r>
          </w:p>
        </w:tc>
        <w:tc>
          <w:tcPr>
            <w:tcW w:w="1961" w:type="dxa"/>
            <w:vAlign w:val="center"/>
          </w:tcPr>
          <w:p w:rsidR="00F9494E" w:rsidRPr="00A94099" w:rsidRDefault="00F9494E" w:rsidP="008F11AA">
            <w:pPr>
              <w:rPr>
                <w:rFonts w:asciiTheme="minorHAnsi" w:hAnsiTheme="minorHAnsi" w:cstheme="minorHAnsi"/>
              </w:rPr>
            </w:pPr>
          </w:p>
        </w:tc>
      </w:tr>
      <w:tr w:rsidR="00F949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9494E" w:rsidRPr="00A94099" w:rsidRDefault="00F9494E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17.12.70</w:t>
            </w:r>
          </w:p>
        </w:tc>
        <w:tc>
          <w:tcPr>
            <w:tcW w:w="996" w:type="dxa"/>
            <w:vAlign w:val="center"/>
          </w:tcPr>
          <w:p w:rsidR="00F9494E" w:rsidRPr="00A94099" w:rsidRDefault="00F9494E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222/70</w:t>
            </w:r>
          </w:p>
        </w:tc>
        <w:tc>
          <w:tcPr>
            <w:tcW w:w="6257" w:type="dxa"/>
            <w:vAlign w:val="center"/>
          </w:tcPr>
          <w:p w:rsidR="00F9494E" w:rsidRPr="00A94099" w:rsidRDefault="00F9494E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F9494E" w:rsidRPr="00A94099" w:rsidRDefault="00F9494E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( F 222/70 )</w:t>
            </w:r>
          </w:p>
        </w:tc>
      </w:tr>
      <w:tr w:rsidR="00AB0E5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E51" w:rsidRPr="00A94099" w:rsidRDefault="007242A2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AB0E51" w:rsidRPr="008B4A45" w:rsidRDefault="007242A2" w:rsidP="00D22A40">
            <w:pPr>
              <w:pStyle w:val="Overskrift1"/>
              <w:spacing w:before="0"/>
              <w:outlineLvl w:val="0"/>
              <w:rPr>
                <w:sz w:val="22"/>
                <w:szCs w:val="22"/>
              </w:rPr>
            </w:pPr>
            <w:r w:rsidRPr="008B4A45">
              <w:rPr>
                <w:sz w:val="22"/>
                <w:szCs w:val="22"/>
              </w:rPr>
              <w:t xml:space="preserve"> </w:t>
            </w:r>
            <w:bookmarkStart w:id="1" w:name="_Toc391034362"/>
            <w:r w:rsidRPr="008B4A45">
              <w:rPr>
                <w:sz w:val="22"/>
                <w:szCs w:val="22"/>
              </w:rPr>
              <w:t>1/71</w:t>
            </w:r>
            <w:bookmarkEnd w:id="1"/>
          </w:p>
        </w:tc>
        <w:tc>
          <w:tcPr>
            <w:tcW w:w="6257" w:type="dxa"/>
            <w:vAlign w:val="center"/>
          </w:tcPr>
          <w:p w:rsidR="00AB0E51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B0E51" w:rsidRPr="00A94099" w:rsidRDefault="00AB0E51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724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242A2" w:rsidRPr="00A94099" w:rsidRDefault="007242A2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2/71</w:t>
            </w:r>
          </w:p>
        </w:tc>
        <w:tc>
          <w:tcPr>
            <w:tcW w:w="6257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Bustadpolitikk, prinsippdebatt om prisar m.v.</w:t>
            </w:r>
          </w:p>
        </w:tc>
        <w:tc>
          <w:tcPr>
            <w:tcW w:w="1961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724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242A2" w:rsidRPr="00A94099" w:rsidRDefault="007242A2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3/71</w:t>
            </w:r>
          </w:p>
        </w:tc>
        <w:tc>
          <w:tcPr>
            <w:tcW w:w="6257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Bustadfelt, refusjonar, salsvilkår, avgifter</w:t>
            </w:r>
          </w:p>
        </w:tc>
        <w:tc>
          <w:tcPr>
            <w:tcW w:w="1961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724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242A2" w:rsidRPr="00A94099" w:rsidRDefault="007242A2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4/71</w:t>
            </w:r>
          </w:p>
        </w:tc>
        <w:tc>
          <w:tcPr>
            <w:tcW w:w="6257" w:type="dxa"/>
            <w:vAlign w:val="center"/>
          </w:tcPr>
          <w:p w:rsidR="007242A2" w:rsidRPr="00A94099" w:rsidRDefault="007242A2" w:rsidP="007242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Tilskotsreglar private vass- og kloakkanlegg </w:t>
            </w:r>
          </w:p>
        </w:tc>
        <w:tc>
          <w:tcPr>
            <w:tcW w:w="1961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724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242A2" w:rsidRPr="00A94099" w:rsidRDefault="007242A2" w:rsidP="007F6A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5/71</w:t>
            </w:r>
          </w:p>
        </w:tc>
        <w:tc>
          <w:tcPr>
            <w:tcW w:w="6257" w:type="dxa"/>
            <w:vAlign w:val="center"/>
          </w:tcPr>
          <w:p w:rsidR="007242A2" w:rsidRPr="00A94099" w:rsidRDefault="007242A2" w:rsidP="007242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Vestlandskomiteen si in</w:t>
            </w:r>
            <w:r w:rsidR="00A83107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stilling</w:t>
            </w:r>
          </w:p>
        </w:tc>
        <w:tc>
          <w:tcPr>
            <w:tcW w:w="1961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724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242A2" w:rsidRPr="00A94099" w:rsidRDefault="007242A2" w:rsidP="007242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E13F4D" w:rsidRPr="00A94099">
              <w:rPr>
                <w:rFonts w:asciiTheme="minorHAnsi" w:hAnsiTheme="minorHAnsi" w:cstheme="minorHAnsi"/>
              </w:rPr>
              <w:t>6/71</w:t>
            </w:r>
          </w:p>
        </w:tc>
        <w:tc>
          <w:tcPr>
            <w:tcW w:w="6257" w:type="dxa"/>
            <w:vAlign w:val="center"/>
          </w:tcPr>
          <w:p w:rsidR="007242A2" w:rsidRPr="00A94099" w:rsidRDefault="00E13F4D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Kjøp av yrkesskuletomt </w:t>
            </w:r>
          </w:p>
        </w:tc>
        <w:tc>
          <w:tcPr>
            <w:tcW w:w="1961" w:type="dxa"/>
            <w:vAlign w:val="center"/>
          </w:tcPr>
          <w:p w:rsidR="007242A2" w:rsidRPr="00A94099" w:rsidRDefault="007242A2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E13F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3F4D" w:rsidRPr="00A94099" w:rsidRDefault="00E13F4D" w:rsidP="007242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7/71</w:t>
            </w:r>
          </w:p>
        </w:tc>
        <w:tc>
          <w:tcPr>
            <w:tcW w:w="6257" w:type="dxa"/>
            <w:vAlign w:val="center"/>
          </w:tcPr>
          <w:p w:rsidR="00E13F4D" w:rsidRPr="00A94099" w:rsidRDefault="00E13F4D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Tomt for ungdomsskule i Sagvåg / Litlabø</w:t>
            </w:r>
          </w:p>
        </w:tc>
        <w:tc>
          <w:tcPr>
            <w:tcW w:w="1961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E13F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3F4D" w:rsidRPr="00A94099" w:rsidRDefault="00E13F4D" w:rsidP="007242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9/71</w:t>
            </w:r>
          </w:p>
        </w:tc>
        <w:tc>
          <w:tcPr>
            <w:tcW w:w="6257" w:type="dxa"/>
            <w:vAlign w:val="center"/>
          </w:tcPr>
          <w:p w:rsidR="00E13F4D" w:rsidRPr="00A94099" w:rsidRDefault="00E13F4D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hos Hans S. Kårevik</w:t>
            </w:r>
          </w:p>
        </w:tc>
        <w:tc>
          <w:tcPr>
            <w:tcW w:w="1961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E13F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3F4D" w:rsidRPr="00A94099" w:rsidRDefault="00E13F4D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2038F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9/71</w:t>
            </w:r>
          </w:p>
        </w:tc>
        <w:tc>
          <w:tcPr>
            <w:tcW w:w="6257" w:type="dxa"/>
            <w:vAlign w:val="center"/>
          </w:tcPr>
          <w:p w:rsidR="00E13F4D" w:rsidRPr="00A94099" w:rsidRDefault="00E13F4D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hos Arne s. Kårevik</w:t>
            </w:r>
          </w:p>
        </w:tc>
        <w:tc>
          <w:tcPr>
            <w:tcW w:w="1961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E13F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3F4D" w:rsidRPr="00A94099" w:rsidRDefault="00E13F4D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10/71</w:t>
            </w:r>
          </w:p>
        </w:tc>
        <w:tc>
          <w:tcPr>
            <w:tcW w:w="6257" w:type="dxa"/>
            <w:vAlign w:val="center"/>
          </w:tcPr>
          <w:p w:rsidR="00E13F4D" w:rsidRPr="00A94099" w:rsidRDefault="00E13F4D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hos Arnfinn Haga</w:t>
            </w:r>
          </w:p>
        </w:tc>
        <w:tc>
          <w:tcPr>
            <w:tcW w:w="1961" w:type="dxa"/>
            <w:vAlign w:val="center"/>
          </w:tcPr>
          <w:p w:rsidR="00E13F4D" w:rsidRPr="00A94099" w:rsidRDefault="00E13F4D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203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8FE" w:rsidRPr="00A94099" w:rsidRDefault="002038FE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11/71</w:t>
            </w:r>
          </w:p>
        </w:tc>
        <w:tc>
          <w:tcPr>
            <w:tcW w:w="6257" w:type="dxa"/>
            <w:vAlign w:val="center"/>
          </w:tcPr>
          <w:p w:rsidR="002038FE" w:rsidRPr="00A94099" w:rsidRDefault="002038FE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hos Svein R. Kårevik</w:t>
            </w:r>
          </w:p>
        </w:tc>
        <w:tc>
          <w:tcPr>
            <w:tcW w:w="1961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203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8FE" w:rsidRPr="00A94099" w:rsidRDefault="002038FE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28.01.71</w:t>
            </w:r>
          </w:p>
        </w:tc>
        <w:tc>
          <w:tcPr>
            <w:tcW w:w="996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12/71</w:t>
            </w:r>
          </w:p>
        </w:tc>
        <w:tc>
          <w:tcPr>
            <w:tcW w:w="6257" w:type="dxa"/>
            <w:vAlign w:val="center"/>
          </w:tcPr>
          <w:p w:rsidR="002038FE" w:rsidRPr="00A94099" w:rsidRDefault="002038FE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203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8FE" w:rsidRPr="00A94099" w:rsidRDefault="002038FE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13/71</w:t>
            </w:r>
          </w:p>
        </w:tc>
        <w:tc>
          <w:tcPr>
            <w:tcW w:w="6257" w:type="dxa"/>
            <w:vAlign w:val="center"/>
          </w:tcPr>
          <w:p w:rsidR="002038FE" w:rsidRPr="00A94099" w:rsidRDefault="002038FE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203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8FE" w:rsidRPr="00A94099" w:rsidRDefault="002038FE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038FE" w:rsidRPr="00A94099" w:rsidRDefault="002038FE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14/71</w:t>
            </w:r>
          </w:p>
        </w:tc>
        <w:tc>
          <w:tcPr>
            <w:tcW w:w="6257" w:type="dxa"/>
            <w:vAlign w:val="center"/>
          </w:tcPr>
          <w:p w:rsidR="002038FE" w:rsidRPr="00A94099" w:rsidRDefault="002038FE" w:rsidP="00A83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k</w:t>
            </w:r>
            <w:r w:rsidR="00A83107" w:rsidRPr="00A94099">
              <w:rPr>
                <w:rFonts w:asciiTheme="minorHAnsi" w:hAnsiTheme="minorHAnsi" w:cstheme="minorHAnsi"/>
              </w:rPr>
              <w:t>ontor</w:t>
            </w:r>
            <w:r w:rsidRPr="00A94099">
              <w:rPr>
                <w:rFonts w:asciiTheme="minorHAnsi" w:hAnsiTheme="minorHAnsi" w:cstheme="minorHAnsi"/>
              </w:rPr>
              <w:t>ass</w:t>
            </w:r>
            <w:r w:rsidR="00A83107" w:rsidRPr="00A94099">
              <w:rPr>
                <w:rFonts w:asciiTheme="minorHAnsi" w:hAnsiTheme="minorHAnsi" w:cstheme="minorHAnsi"/>
              </w:rPr>
              <w:t>istent</w:t>
            </w:r>
            <w:r w:rsidRPr="00A94099">
              <w:rPr>
                <w:rFonts w:asciiTheme="minorHAnsi" w:hAnsiTheme="minorHAnsi" w:cstheme="minorHAnsi"/>
              </w:rPr>
              <w:t>stilling v/ kommunekassen</w:t>
            </w:r>
          </w:p>
        </w:tc>
        <w:tc>
          <w:tcPr>
            <w:tcW w:w="1961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203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8FE" w:rsidRPr="00A94099" w:rsidRDefault="002038FE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038FE" w:rsidRPr="00A94099" w:rsidRDefault="002038FE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15/71</w:t>
            </w:r>
          </w:p>
        </w:tc>
        <w:tc>
          <w:tcPr>
            <w:tcW w:w="6257" w:type="dxa"/>
            <w:vAlign w:val="center"/>
          </w:tcPr>
          <w:p w:rsidR="002038FE" w:rsidRPr="00A94099" w:rsidRDefault="002038FE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Desisjon av skatterekneskapen for 2. halvår 1970</w:t>
            </w:r>
          </w:p>
        </w:tc>
        <w:tc>
          <w:tcPr>
            <w:tcW w:w="1961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203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8FE" w:rsidRPr="00A94099" w:rsidRDefault="002038FE" w:rsidP="00E13F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038FE" w:rsidRPr="00A94099" w:rsidRDefault="002038FE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16/71</w:t>
            </w:r>
          </w:p>
        </w:tc>
        <w:tc>
          <w:tcPr>
            <w:tcW w:w="6257" w:type="dxa"/>
            <w:vAlign w:val="center"/>
          </w:tcPr>
          <w:p w:rsidR="002038FE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Bustadfelt, refusjonar, salsvilkår, avgifter </w:t>
            </w:r>
          </w:p>
        </w:tc>
        <w:tc>
          <w:tcPr>
            <w:tcW w:w="1961" w:type="dxa"/>
            <w:vAlign w:val="center"/>
          </w:tcPr>
          <w:p w:rsidR="002038FE" w:rsidRPr="00A94099" w:rsidRDefault="002038FE" w:rsidP="00F9494E">
            <w:pPr>
              <w:rPr>
                <w:rFonts w:asciiTheme="minorHAnsi" w:hAnsiTheme="minorHAnsi" w:cstheme="minorHAnsi"/>
              </w:rPr>
            </w:pPr>
          </w:p>
        </w:tc>
      </w:tr>
      <w:tr w:rsidR="00B714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B71409" w:rsidRPr="00A94099" w:rsidRDefault="00B71409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17/7</w:t>
            </w:r>
            <w:r w:rsidR="007A4022" w:rsidRPr="00A940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57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Sosialsjef Åge Foseid</w:t>
            </w:r>
          </w:p>
        </w:tc>
        <w:tc>
          <w:tcPr>
            <w:tcW w:w="1961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(17 /71 ? )</w:t>
            </w:r>
          </w:p>
        </w:tc>
      </w:tr>
      <w:tr w:rsidR="00B714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B71409" w:rsidRPr="00A94099" w:rsidRDefault="00B71409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18/7</w:t>
            </w:r>
            <w:r w:rsidR="007A4022" w:rsidRPr="00A9409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57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Vaksenopplæring / studienem</w:t>
            </w:r>
            <w:r w:rsidR="00A83107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61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(18/71 ? )</w:t>
            </w:r>
          </w:p>
        </w:tc>
      </w:tr>
      <w:tr w:rsidR="00B714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B71409" w:rsidRPr="00A94099" w:rsidRDefault="00B71409" w:rsidP="00203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19/71</w:t>
            </w:r>
          </w:p>
        </w:tc>
        <w:tc>
          <w:tcPr>
            <w:tcW w:w="6257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trygdebustader</w:t>
            </w:r>
          </w:p>
        </w:tc>
        <w:tc>
          <w:tcPr>
            <w:tcW w:w="1961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B714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20/71</w:t>
            </w:r>
          </w:p>
        </w:tc>
        <w:tc>
          <w:tcPr>
            <w:tcW w:w="6257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Stord Gymnas</w:t>
            </w:r>
          </w:p>
        </w:tc>
        <w:tc>
          <w:tcPr>
            <w:tcW w:w="1961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B714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1409" w:rsidRPr="00A94099" w:rsidRDefault="00FD27FF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B71409" w:rsidRPr="00A94099" w:rsidRDefault="00FD27FF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21/71</w:t>
            </w:r>
          </w:p>
        </w:tc>
        <w:tc>
          <w:tcPr>
            <w:tcW w:w="6257" w:type="dxa"/>
            <w:vAlign w:val="center"/>
          </w:tcPr>
          <w:p w:rsidR="00B71409" w:rsidRPr="00A94099" w:rsidRDefault="00FD27FF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Fortau nye vegar</w:t>
            </w:r>
          </w:p>
        </w:tc>
        <w:tc>
          <w:tcPr>
            <w:tcW w:w="1961" w:type="dxa"/>
            <w:vAlign w:val="center"/>
          </w:tcPr>
          <w:p w:rsidR="00B71409" w:rsidRPr="00A94099" w:rsidRDefault="00B714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D27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D27FF" w:rsidRPr="00A94099" w:rsidRDefault="00FD27FF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FD27FF" w:rsidRPr="00A94099" w:rsidRDefault="00FD27FF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22/71</w:t>
            </w:r>
          </w:p>
        </w:tc>
        <w:tc>
          <w:tcPr>
            <w:tcW w:w="6257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Dagheim ved Fylkessjukehuset på Stord</w:t>
            </w:r>
          </w:p>
        </w:tc>
        <w:tc>
          <w:tcPr>
            <w:tcW w:w="1961" w:type="dxa"/>
            <w:vAlign w:val="center"/>
          </w:tcPr>
          <w:p w:rsidR="00FD27FF" w:rsidRPr="00A94099" w:rsidRDefault="00FD27FF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D27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FD27FF" w:rsidRPr="00A94099" w:rsidRDefault="00FD27FF" w:rsidP="00B714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23/71</w:t>
            </w:r>
          </w:p>
        </w:tc>
        <w:tc>
          <w:tcPr>
            <w:tcW w:w="6257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kommunale nemnder. råd og utval  </w:t>
            </w:r>
          </w:p>
        </w:tc>
        <w:tc>
          <w:tcPr>
            <w:tcW w:w="1961" w:type="dxa"/>
            <w:vAlign w:val="center"/>
          </w:tcPr>
          <w:p w:rsidR="00FD27FF" w:rsidRPr="00A94099" w:rsidRDefault="00FD27FF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D27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24/71</w:t>
            </w:r>
          </w:p>
        </w:tc>
        <w:tc>
          <w:tcPr>
            <w:tcW w:w="6257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teknisk etat</w:t>
            </w:r>
          </w:p>
        </w:tc>
        <w:tc>
          <w:tcPr>
            <w:tcW w:w="1961" w:type="dxa"/>
            <w:vAlign w:val="center"/>
          </w:tcPr>
          <w:p w:rsidR="00FD27FF" w:rsidRPr="00A94099" w:rsidRDefault="00FD27FF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D27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25/71</w:t>
            </w:r>
          </w:p>
        </w:tc>
        <w:tc>
          <w:tcPr>
            <w:tcW w:w="6257" w:type="dxa"/>
            <w:vAlign w:val="center"/>
          </w:tcPr>
          <w:p w:rsidR="00FD27FF" w:rsidRPr="00A94099" w:rsidRDefault="00FD27FF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 av renovasjonsavgifta</w:t>
            </w:r>
          </w:p>
        </w:tc>
        <w:tc>
          <w:tcPr>
            <w:tcW w:w="1961" w:type="dxa"/>
            <w:vAlign w:val="center"/>
          </w:tcPr>
          <w:p w:rsidR="00FD27FF" w:rsidRPr="00A94099" w:rsidRDefault="00FD27FF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D27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D27FF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FD27FF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27/71</w:t>
            </w:r>
          </w:p>
        </w:tc>
        <w:tc>
          <w:tcPr>
            <w:tcW w:w="6257" w:type="dxa"/>
            <w:vAlign w:val="center"/>
          </w:tcPr>
          <w:p w:rsidR="00FD27FF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Revisjon av bossavtalen med Fitjar kommune </w:t>
            </w:r>
          </w:p>
        </w:tc>
        <w:tc>
          <w:tcPr>
            <w:tcW w:w="1961" w:type="dxa"/>
            <w:vAlign w:val="center"/>
          </w:tcPr>
          <w:p w:rsidR="00FD27FF" w:rsidRPr="00A94099" w:rsidRDefault="00283194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26 / 71 </w:t>
            </w:r>
            <w:r w:rsidR="007A4022" w:rsidRPr="00A94099">
              <w:rPr>
                <w:rFonts w:asciiTheme="minorHAnsi" w:hAnsiTheme="minorHAnsi" w:cstheme="minorHAnsi"/>
              </w:rPr>
              <w:t>er blank</w:t>
            </w:r>
          </w:p>
        </w:tc>
      </w:tr>
      <w:tr w:rsidR="002831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25.02.71</w:t>
            </w:r>
          </w:p>
        </w:tc>
        <w:tc>
          <w:tcPr>
            <w:tcW w:w="996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28/71</w:t>
            </w:r>
          </w:p>
        </w:tc>
        <w:tc>
          <w:tcPr>
            <w:tcW w:w="6257" w:type="dxa"/>
            <w:vAlign w:val="center"/>
          </w:tcPr>
          <w:p w:rsidR="00283194" w:rsidRPr="00A94099" w:rsidRDefault="00283194" w:rsidP="002831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rekneskap Langeland skule</w:t>
            </w:r>
          </w:p>
        </w:tc>
        <w:tc>
          <w:tcPr>
            <w:tcW w:w="1961" w:type="dxa"/>
            <w:vAlign w:val="center"/>
          </w:tcPr>
          <w:p w:rsidR="00283194" w:rsidRPr="00A94099" w:rsidRDefault="00283194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831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28/71</w:t>
            </w:r>
          </w:p>
        </w:tc>
        <w:tc>
          <w:tcPr>
            <w:tcW w:w="6257" w:type="dxa"/>
            <w:vAlign w:val="center"/>
          </w:tcPr>
          <w:p w:rsidR="00283194" w:rsidRPr="00A94099" w:rsidRDefault="00283194" w:rsidP="002831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Kommunevalet 1971</w:t>
            </w:r>
          </w:p>
        </w:tc>
        <w:tc>
          <w:tcPr>
            <w:tcW w:w="1961" w:type="dxa"/>
            <w:vAlign w:val="center"/>
          </w:tcPr>
          <w:p w:rsidR="00283194" w:rsidRPr="00A94099" w:rsidRDefault="00283194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831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29/71</w:t>
            </w:r>
          </w:p>
        </w:tc>
        <w:tc>
          <w:tcPr>
            <w:tcW w:w="6257" w:type="dxa"/>
            <w:vAlign w:val="center"/>
          </w:tcPr>
          <w:p w:rsidR="00283194" w:rsidRPr="00A94099" w:rsidRDefault="00283194" w:rsidP="002831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Styre for parktanteverksemd i Parken</w:t>
            </w:r>
          </w:p>
        </w:tc>
        <w:tc>
          <w:tcPr>
            <w:tcW w:w="1961" w:type="dxa"/>
            <w:vAlign w:val="center"/>
          </w:tcPr>
          <w:p w:rsidR="00283194" w:rsidRPr="00A94099" w:rsidRDefault="00283194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831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30/71</w:t>
            </w:r>
          </w:p>
        </w:tc>
        <w:tc>
          <w:tcPr>
            <w:tcW w:w="6257" w:type="dxa"/>
            <w:vAlign w:val="center"/>
          </w:tcPr>
          <w:p w:rsidR="00283194" w:rsidRPr="00A94099" w:rsidRDefault="00283194" w:rsidP="00087A3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Parktanteverksemd – lånegaranti m.</w:t>
            </w:r>
            <w:r w:rsidR="00087A35" w:rsidRPr="00A94099">
              <w:rPr>
                <w:rFonts w:asciiTheme="minorHAnsi" w:hAnsiTheme="minorHAnsi" w:cstheme="minorHAnsi"/>
              </w:rPr>
              <w:t>m</w:t>
            </w:r>
            <w:r w:rsidRPr="00A9409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61" w:type="dxa"/>
            <w:vAlign w:val="center"/>
          </w:tcPr>
          <w:p w:rsidR="00283194" w:rsidRPr="00A94099" w:rsidRDefault="00283194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831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83194" w:rsidRPr="00A94099" w:rsidRDefault="00283194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31/71</w:t>
            </w:r>
          </w:p>
        </w:tc>
        <w:tc>
          <w:tcPr>
            <w:tcW w:w="6257" w:type="dxa"/>
            <w:vAlign w:val="center"/>
          </w:tcPr>
          <w:p w:rsidR="00283194" w:rsidRPr="00A94099" w:rsidRDefault="00283194" w:rsidP="002831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Spørsmål vedkomande sal av AS Stordø Kisgruber </w:t>
            </w:r>
          </w:p>
        </w:tc>
        <w:tc>
          <w:tcPr>
            <w:tcW w:w="1961" w:type="dxa"/>
            <w:vAlign w:val="center"/>
          </w:tcPr>
          <w:p w:rsidR="00283194" w:rsidRPr="00A94099" w:rsidRDefault="00283194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831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194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25.02.71</w:t>
            </w:r>
          </w:p>
        </w:tc>
        <w:tc>
          <w:tcPr>
            <w:tcW w:w="996" w:type="dxa"/>
            <w:vAlign w:val="center"/>
          </w:tcPr>
          <w:p w:rsidR="00283194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32/71</w:t>
            </w:r>
          </w:p>
        </w:tc>
        <w:tc>
          <w:tcPr>
            <w:tcW w:w="6257" w:type="dxa"/>
            <w:vAlign w:val="center"/>
          </w:tcPr>
          <w:p w:rsidR="00283194" w:rsidRPr="00A94099" w:rsidRDefault="00F83A09" w:rsidP="002831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283194" w:rsidRPr="00A94099" w:rsidRDefault="00283194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83A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3A09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83A09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33/71</w:t>
            </w:r>
          </w:p>
        </w:tc>
        <w:tc>
          <w:tcPr>
            <w:tcW w:w="6257" w:type="dxa"/>
            <w:vAlign w:val="center"/>
          </w:tcPr>
          <w:p w:rsidR="00F83A09" w:rsidRPr="00A94099" w:rsidRDefault="00F83A09" w:rsidP="002831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F83A09" w:rsidRPr="00A94099" w:rsidRDefault="00F83A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83A09" w:rsidRPr="00600A18" w:rsidTr="009440E3">
        <w:trPr>
          <w:trHeight w:val="399"/>
        </w:trPr>
        <w:tc>
          <w:tcPr>
            <w:tcW w:w="1419" w:type="dxa"/>
            <w:vAlign w:val="center"/>
          </w:tcPr>
          <w:p w:rsidR="00F83A09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83A09" w:rsidRPr="00A94099" w:rsidRDefault="00F83A09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34/71</w:t>
            </w:r>
          </w:p>
        </w:tc>
        <w:tc>
          <w:tcPr>
            <w:tcW w:w="6257" w:type="dxa"/>
            <w:vAlign w:val="center"/>
          </w:tcPr>
          <w:p w:rsidR="00F83A09" w:rsidRPr="00B45083" w:rsidRDefault="00F83A09" w:rsidP="00283194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Garanti lån til  Henry Meyer Engen</w:t>
            </w:r>
          </w:p>
        </w:tc>
        <w:tc>
          <w:tcPr>
            <w:tcW w:w="1961" w:type="dxa"/>
            <w:vAlign w:val="center"/>
          </w:tcPr>
          <w:p w:rsidR="00F83A09" w:rsidRPr="00B45083" w:rsidRDefault="00F83A09" w:rsidP="00B71409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F83A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3A09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83A09" w:rsidRPr="00A94099" w:rsidRDefault="00F83A09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35/71</w:t>
            </w:r>
          </w:p>
        </w:tc>
        <w:tc>
          <w:tcPr>
            <w:tcW w:w="6257" w:type="dxa"/>
            <w:vAlign w:val="center"/>
          </w:tcPr>
          <w:p w:rsidR="00F83A09" w:rsidRPr="00A94099" w:rsidRDefault="00F83A09" w:rsidP="002831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til Bjarne Danielsen</w:t>
            </w:r>
          </w:p>
        </w:tc>
        <w:tc>
          <w:tcPr>
            <w:tcW w:w="1961" w:type="dxa"/>
            <w:vAlign w:val="center"/>
          </w:tcPr>
          <w:p w:rsidR="00F83A09" w:rsidRPr="00A94099" w:rsidRDefault="00F83A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83A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3A09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83A09" w:rsidRPr="00A94099" w:rsidRDefault="00F83A09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36/71</w:t>
            </w:r>
          </w:p>
        </w:tc>
        <w:tc>
          <w:tcPr>
            <w:tcW w:w="6257" w:type="dxa"/>
            <w:vAlign w:val="center"/>
          </w:tcPr>
          <w:p w:rsidR="00F83A09" w:rsidRPr="00A94099" w:rsidRDefault="00F83A09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Kommunegaranti tilleggslån Else og Per Arne Johnsen </w:t>
            </w:r>
          </w:p>
        </w:tc>
        <w:tc>
          <w:tcPr>
            <w:tcW w:w="1961" w:type="dxa"/>
            <w:vAlign w:val="center"/>
          </w:tcPr>
          <w:p w:rsidR="00F83A09" w:rsidRPr="00A94099" w:rsidRDefault="00F83A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83A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3A09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83A09" w:rsidRPr="00A94099" w:rsidRDefault="00F83A09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37/71</w:t>
            </w:r>
          </w:p>
        </w:tc>
        <w:tc>
          <w:tcPr>
            <w:tcW w:w="6257" w:type="dxa"/>
            <w:vAlign w:val="center"/>
          </w:tcPr>
          <w:p w:rsidR="00F83A09" w:rsidRPr="00A94099" w:rsidRDefault="00F83A09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tomt i Sæ</w:t>
            </w:r>
          </w:p>
        </w:tc>
        <w:tc>
          <w:tcPr>
            <w:tcW w:w="1961" w:type="dxa"/>
            <w:vAlign w:val="center"/>
          </w:tcPr>
          <w:p w:rsidR="00F83A09" w:rsidRPr="00A94099" w:rsidRDefault="00F83A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83A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3A09" w:rsidRPr="00A94099" w:rsidRDefault="00F83A09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83A09" w:rsidRPr="00A94099" w:rsidRDefault="00F83A09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38/71</w:t>
            </w:r>
          </w:p>
        </w:tc>
        <w:tc>
          <w:tcPr>
            <w:tcW w:w="6257" w:type="dxa"/>
            <w:vAlign w:val="center"/>
          </w:tcPr>
          <w:p w:rsidR="00F83A09" w:rsidRPr="00A94099" w:rsidRDefault="00F83A09" w:rsidP="006B166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Kinosjef Truls Dahl, løn</w:t>
            </w:r>
            <w:r w:rsidR="00087A35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sti</w:t>
            </w:r>
            <w:r w:rsidR="006B166C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leg</w:t>
            </w:r>
            <w:r w:rsidR="006B166C" w:rsidRPr="00A94099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961" w:type="dxa"/>
            <w:vAlign w:val="center"/>
          </w:tcPr>
          <w:p w:rsidR="00F83A09" w:rsidRPr="00A94099" w:rsidRDefault="00F83A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F83A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3A09" w:rsidRPr="00A94099" w:rsidRDefault="002449AD" w:rsidP="00FD2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83A09" w:rsidRPr="00A94099" w:rsidRDefault="002449AD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39/71</w:t>
            </w:r>
          </w:p>
        </w:tc>
        <w:tc>
          <w:tcPr>
            <w:tcW w:w="6257" w:type="dxa"/>
            <w:vAlign w:val="center"/>
          </w:tcPr>
          <w:p w:rsidR="00F83A09" w:rsidRPr="00A94099" w:rsidRDefault="002449AD" w:rsidP="00087A3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Tilsynsgodtgjersle vaktmeist</w:t>
            </w:r>
            <w:r w:rsidR="006B166C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961" w:type="dxa"/>
            <w:vAlign w:val="center"/>
          </w:tcPr>
          <w:p w:rsidR="00F83A09" w:rsidRPr="00A94099" w:rsidRDefault="00F83A09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449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2449AD" w:rsidRPr="00A94099" w:rsidRDefault="002449AD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40/71</w:t>
            </w:r>
          </w:p>
        </w:tc>
        <w:tc>
          <w:tcPr>
            <w:tcW w:w="6257" w:type="dxa"/>
            <w:vAlign w:val="center"/>
          </w:tcPr>
          <w:p w:rsidR="002449AD" w:rsidRPr="00A94099" w:rsidRDefault="002449AD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teknisk etat</w:t>
            </w:r>
          </w:p>
        </w:tc>
        <w:tc>
          <w:tcPr>
            <w:tcW w:w="1961" w:type="dxa"/>
            <w:vAlign w:val="center"/>
          </w:tcPr>
          <w:p w:rsidR="002449AD" w:rsidRPr="00A94099" w:rsidRDefault="002449AD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449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2449AD" w:rsidRPr="00A94099" w:rsidRDefault="002449AD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41/71</w:t>
            </w:r>
          </w:p>
        </w:tc>
        <w:tc>
          <w:tcPr>
            <w:tcW w:w="6257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Overtaking av driftsmessig ansvar for veg og lys i private bustadfelt </w:t>
            </w:r>
          </w:p>
        </w:tc>
        <w:tc>
          <w:tcPr>
            <w:tcW w:w="1961" w:type="dxa"/>
            <w:vAlign w:val="center"/>
          </w:tcPr>
          <w:p w:rsidR="002449AD" w:rsidRPr="00A94099" w:rsidRDefault="002449AD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449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2449AD" w:rsidRPr="00A94099" w:rsidRDefault="002449AD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42/71</w:t>
            </w:r>
          </w:p>
        </w:tc>
        <w:tc>
          <w:tcPr>
            <w:tcW w:w="6257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hos Svein R. Kårevik</w:t>
            </w:r>
          </w:p>
        </w:tc>
        <w:tc>
          <w:tcPr>
            <w:tcW w:w="1961" w:type="dxa"/>
            <w:vAlign w:val="center"/>
          </w:tcPr>
          <w:p w:rsidR="002449AD" w:rsidRPr="00A94099" w:rsidRDefault="002449AD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449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2449AD" w:rsidRPr="00A94099" w:rsidRDefault="002449AD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43/71</w:t>
            </w:r>
          </w:p>
        </w:tc>
        <w:tc>
          <w:tcPr>
            <w:tcW w:w="6257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Vassforsyning til Kyvik</w:t>
            </w:r>
          </w:p>
        </w:tc>
        <w:tc>
          <w:tcPr>
            <w:tcW w:w="1961" w:type="dxa"/>
            <w:vAlign w:val="center"/>
          </w:tcPr>
          <w:p w:rsidR="002449AD" w:rsidRPr="00A94099" w:rsidRDefault="002449AD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2449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449AD" w:rsidRPr="00A94099" w:rsidRDefault="002449AD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2449AD" w:rsidRPr="00A94099" w:rsidRDefault="002449AD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44/71</w:t>
            </w:r>
          </w:p>
        </w:tc>
        <w:tc>
          <w:tcPr>
            <w:tcW w:w="6257" w:type="dxa"/>
            <w:vAlign w:val="center"/>
          </w:tcPr>
          <w:p w:rsidR="002449AD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Parkmessig</w:t>
            </w:r>
            <w:r w:rsidR="006B166C" w:rsidRPr="00A94099">
              <w:rPr>
                <w:rFonts w:asciiTheme="minorHAnsi" w:hAnsiTheme="minorHAnsi" w:cstheme="minorHAnsi"/>
              </w:rPr>
              <w:t xml:space="preserve">t </w:t>
            </w:r>
            <w:r w:rsidRPr="00A94099">
              <w:rPr>
                <w:rFonts w:asciiTheme="minorHAnsi" w:hAnsiTheme="minorHAnsi" w:cstheme="minorHAnsi"/>
              </w:rPr>
              <w:t xml:space="preserve"> arbeid ved Sunnhordland folkemuseum</w:t>
            </w:r>
          </w:p>
        </w:tc>
        <w:tc>
          <w:tcPr>
            <w:tcW w:w="1961" w:type="dxa"/>
            <w:vAlign w:val="center"/>
          </w:tcPr>
          <w:p w:rsidR="002449AD" w:rsidRPr="00A94099" w:rsidRDefault="002449AD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5711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571117" w:rsidRPr="00A94099" w:rsidRDefault="00571117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45/71</w:t>
            </w:r>
          </w:p>
        </w:tc>
        <w:tc>
          <w:tcPr>
            <w:tcW w:w="6257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Renter lån vassleidning Almås / Valvatne / Sætrevik</w:t>
            </w:r>
          </w:p>
        </w:tc>
        <w:tc>
          <w:tcPr>
            <w:tcW w:w="1961" w:type="dxa"/>
            <w:vAlign w:val="center"/>
          </w:tcPr>
          <w:p w:rsidR="00571117" w:rsidRPr="00A94099" w:rsidRDefault="00571117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5711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571117" w:rsidRPr="00A94099" w:rsidRDefault="00571117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46/71</w:t>
            </w:r>
          </w:p>
        </w:tc>
        <w:tc>
          <w:tcPr>
            <w:tcW w:w="6257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tilskot til ny klinikk</w:t>
            </w:r>
          </w:p>
        </w:tc>
        <w:tc>
          <w:tcPr>
            <w:tcW w:w="1961" w:type="dxa"/>
            <w:vAlign w:val="center"/>
          </w:tcPr>
          <w:p w:rsidR="00571117" w:rsidRPr="00A94099" w:rsidRDefault="00571117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5711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571117" w:rsidRPr="00A94099" w:rsidRDefault="00571117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47/71</w:t>
            </w:r>
          </w:p>
        </w:tc>
        <w:tc>
          <w:tcPr>
            <w:tcW w:w="6257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Rommetveit skulekorps om tilskot</w:t>
            </w:r>
          </w:p>
        </w:tc>
        <w:tc>
          <w:tcPr>
            <w:tcW w:w="1961" w:type="dxa"/>
            <w:vAlign w:val="center"/>
          </w:tcPr>
          <w:p w:rsidR="00571117" w:rsidRPr="00A94099" w:rsidRDefault="00571117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5711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571117" w:rsidRPr="00A94099" w:rsidRDefault="00571117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48/71</w:t>
            </w:r>
          </w:p>
        </w:tc>
        <w:tc>
          <w:tcPr>
            <w:tcW w:w="6257" w:type="dxa"/>
            <w:vAlign w:val="center"/>
          </w:tcPr>
          <w:p w:rsidR="00571117" w:rsidRPr="00A94099" w:rsidRDefault="00571117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Sagvåg Musikklag om kommunegaranti</w:t>
            </w:r>
          </w:p>
        </w:tc>
        <w:tc>
          <w:tcPr>
            <w:tcW w:w="1961" w:type="dxa"/>
            <w:vAlign w:val="center"/>
          </w:tcPr>
          <w:p w:rsidR="00571117" w:rsidRPr="00A94099" w:rsidRDefault="00571117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5711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571117" w:rsidRPr="00A94099" w:rsidRDefault="00571117" w:rsidP="00F83A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49/71</w:t>
            </w:r>
          </w:p>
        </w:tc>
        <w:tc>
          <w:tcPr>
            <w:tcW w:w="6257" w:type="dxa"/>
            <w:vAlign w:val="center"/>
          </w:tcPr>
          <w:p w:rsidR="00571117" w:rsidRPr="00A94099" w:rsidRDefault="00571117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hos Brynjulf Haga</w:t>
            </w:r>
          </w:p>
        </w:tc>
        <w:tc>
          <w:tcPr>
            <w:tcW w:w="1961" w:type="dxa"/>
            <w:vAlign w:val="center"/>
          </w:tcPr>
          <w:p w:rsidR="00571117" w:rsidRPr="00A94099" w:rsidRDefault="00571117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5711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571117" w:rsidRPr="00A94099" w:rsidRDefault="00571117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50/71</w:t>
            </w:r>
          </w:p>
        </w:tc>
        <w:tc>
          <w:tcPr>
            <w:tcW w:w="6257" w:type="dxa"/>
            <w:vAlign w:val="center"/>
          </w:tcPr>
          <w:p w:rsidR="00571117" w:rsidRPr="00A94099" w:rsidRDefault="00571117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Vedtekt til § 69.3 i Bygningsloven</w:t>
            </w:r>
          </w:p>
        </w:tc>
        <w:tc>
          <w:tcPr>
            <w:tcW w:w="1961" w:type="dxa"/>
            <w:vAlign w:val="center"/>
          </w:tcPr>
          <w:p w:rsidR="00571117" w:rsidRPr="00A94099" w:rsidRDefault="00571117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5711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1117" w:rsidRPr="00A94099" w:rsidRDefault="00571117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571117" w:rsidRPr="00A94099" w:rsidRDefault="00571117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51/71</w:t>
            </w:r>
          </w:p>
        </w:tc>
        <w:tc>
          <w:tcPr>
            <w:tcW w:w="6257" w:type="dxa"/>
            <w:vAlign w:val="center"/>
          </w:tcPr>
          <w:p w:rsidR="00571117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Oppmerking av off. badeplasser</w:t>
            </w:r>
          </w:p>
        </w:tc>
        <w:tc>
          <w:tcPr>
            <w:tcW w:w="1961" w:type="dxa"/>
            <w:vAlign w:val="center"/>
          </w:tcPr>
          <w:p w:rsidR="00571117" w:rsidRPr="00A94099" w:rsidRDefault="00571117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777A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77A48" w:rsidRPr="00A94099" w:rsidRDefault="00777A48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777A48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52/71</w:t>
            </w:r>
          </w:p>
        </w:tc>
        <w:tc>
          <w:tcPr>
            <w:tcW w:w="6257" w:type="dxa"/>
            <w:vAlign w:val="center"/>
          </w:tcPr>
          <w:p w:rsidR="00777A48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Daginstitusjon for åndssvake</w:t>
            </w:r>
          </w:p>
        </w:tc>
        <w:tc>
          <w:tcPr>
            <w:tcW w:w="1961" w:type="dxa"/>
            <w:vAlign w:val="center"/>
          </w:tcPr>
          <w:p w:rsidR="00777A48" w:rsidRPr="00A94099" w:rsidRDefault="00777A48" w:rsidP="00B71409">
            <w:pPr>
              <w:rPr>
                <w:rFonts w:asciiTheme="minorHAnsi" w:hAnsiTheme="minorHAnsi" w:cstheme="minorHAnsi"/>
              </w:rPr>
            </w:pPr>
          </w:p>
        </w:tc>
      </w:tr>
      <w:tr w:rsidR="00777A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77A48" w:rsidRPr="00A94099" w:rsidRDefault="00777A48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777A48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53/71</w:t>
            </w:r>
          </w:p>
        </w:tc>
        <w:tc>
          <w:tcPr>
            <w:tcW w:w="6257" w:type="dxa"/>
            <w:vAlign w:val="center"/>
          </w:tcPr>
          <w:p w:rsidR="00777A48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utmarksareal hos Per F. Lønning</w:t>
            </w:r>
          </w:p>
        </w:tc>
        <w:tc>
          <w:tcPr>
            <w:tcW w:w="1961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( F / 53/71 ) </w:t>
            </w:r>
          </w:p>
        </w:tc>
      </w:tr>
      <w:tr w:rsidR="00777A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77A48" w:rsidRPr="00A94099" w:rsidRDefault="00777A48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777A48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54/71</w:t>
            </w:r>
          </w:p>
        </w:tc>
        <w:tc>
          <w:tcPr>
            <w:tcW w:w="6257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areal ved Saghaugen / Kjøtteinsvegen</w:t>
            </w:r>
          </w:p>
        </w:tc>
        <w:tc>
          <w:tcPr>
            <w:tcW w:w="1961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777A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77A48" w:rsidRPr="00A94099" w:rsidRDefault="00777A48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777A48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55/71</w:t>
            </w:r>
          </w:p>
        </w:tc>
        <w:tc>
          <w:tcPr>
            <w:tcW w:w="6257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«Brinken»</w:t>
            </w:r>
          </w:p>
        </w:tc>
        <w:tc>
          <w:tcPr>
            <w:tcW w:w="1961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777A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77A48" w:rsidRPr="00A94099" w:rsidRDefault="00777A48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777A48" w:rsidRPr="00A94099" w:rsidRDefault="00777A48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56/71</w:t>
            </w:r>
          </w:p>
        </w:tc>
        <w:tc>
          <w:tcPr>
            <w:tcW w:w="6257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scene i ungdomsskulen</w:t>
            </w:r>
          </w:p>
        </w:tc>
        <w:tc>
          <w:tcPr>
            <w:tcW w:w="1961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777A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77A48" w:rsidRPr="00A94099" w:rsidRDefault="00FA3254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777A48" w:rsidRPr="00A94099" w:rsidRDefault="00FA3254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57/71</w:t>
            </w:r>
          </w:p>
        </w:tc>
        <w:tc>
          <w:tcPr>
            <w:tcW w:w="6257" w:type="dxa"/>
            <w:vAlign w:val="center"/>
          </w:tcPr>
          <w:p w:rsidR="00777A48" w:rsidRPr="00A94099" w:rsidRDefault="00FA3254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Klasse for psykisk tilbakesette elevar 1971 /72</w:t>
            </w:r>
          </w:p>
        </w:tc>
        <w:tc>
          <w:tcPr>
            <w:tcW w:w="1961" w:type="dxa"/>
            <w:vAlign w:val="center"/>
          </w:tcPr>
          <w:p w:rsidR="00777A48" w:rsidRPr="00A94099" w:rsidRDefault="00777A48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A325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254" w:rsidRPr="00A94099" w:rsidRDefault="00FA3254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A3254" w:rsidRPr="00A94099" w:rsidRDefault="00FA3254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58/71</w:t>
            </w:r>
          </w:p>
        </w:tc>
        <w:tc>
          <w:tcPr>
            <w:tcW w:w="6257" w:type="dxa"/>
            <w:vAlign w:val="center"/>
          </w:tcPr>
          <w:p w:rsidR="00FA3254" w:rsidRPr="00A94099" w:rsidRDefault="00FA3254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Brigde i planane for Hystad skule</w:t>
            </w:r>
          </w:p>
        </w:tc>
        <w:tc>
          <w:tcPr>
            <w:tcW w:w="1961" w:type="dxa"/>
            <w:vAlign w:val="center"/>
          </w:tcPr>
          <w:p w:rsidR="00FA3254" w:rsidRPr="00A94099" w:rsidRDefault="00FA325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A325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254" w:rsidRPr="00A94099" w:rsidRDefault="00FA3254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A3254" w:rsidRPr="00A94099" w:rsidRDefault="00FA3254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59/71</w:t>
            </w:r>
          </w:p>
        </w:tc>
        <w:tc>
          <w:tcPr>
            <w:tcW w:w="6257" w:type="dxa"/>
            <w:vAlign w:val="center"/>
          </w:tcPr>
          <w:p w:rsidR="00FA3254" w:rsidRPr="00A94099" w:rsidRDefault="00FA3254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Skulemodningsklasse 1971</w:t>
            </w:r>
          </w:p>
        </w:tc>
        <w:tc>
          <w:tcPr>
            <w:tcW w:w="1961" w:type="dxa"/>
            <w:vAlign w:val="center"/>
          </w:tcPr>
          <w:p w:rsidR="00FA3254" w:rsidRPr="00A94099" w:rsidRDefault="00FA325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A325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254" w:rsidRPr="00A94099" w:rsidRDefault="00FA3254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A3254" w:rsidRPr="00A94099" w:rsidRDefault="00FA3254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60/71</w:t>
            </w:r>
          </w:p>
        </w:tc>
        <w:tc>
          <w:tcPr>
            <w:tcW w:w="6257" w:type="dxa"/>
            <w:vAlign w:val="center"/>
          </w:tcPr>
          <w:p w:rsidR="00FA3254" w:rsidRPr="00A94099" w:rsidRDefault="00FA3254" w:rsidP="006B166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Investeringslån Stord komm</w:t>
            </w:r>
            <w:r w:rsidR="006B166C" w:rsidRPr="00A94099">
              <w:rPr>
                <w:rFonts w:asciiTheme="minorHAnsi" w:hAnsiTheme="minorHAnsi" w:cstheme="minorHAnsi"/>
              </w:rPr>
              <w:t xml:space="preserve">unale </w:t>
            </w:r>
            <w:r w:rsidRPr="00A94099">
              <w:rPr>
                <w:rFonts w:asciiTheme="minorHAnsi" w:hAnsiTheme="minorHAnsi" w:cstheme="minorHAnsi"/>
              </w:rPr>
              <w:t xml:space="preserve"> e.</w:t>
            </w:r>
            <w:r w:rsidR="006B166C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verk </w:t>
            </w:r>
          </w:p>
        </w:tc>
        <w:tc>
          <w:tcPr>
            <w:tcW w:w="1961" w:type="dxa"/>
            <w:vAlign w:val="center"/>
          </w:tcPr>
          <w:p w:rsidR="00FA3254" w:rsidRPr="00A94099" w:rsidRDefault="00FA325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A325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254" w:rsidRPr="00A94099" w:rsidRDefault="00FA3254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15.04.71</w:t>
            </w:r>
          </w:p>
        </w:tc>
        <w:tc>
          <w:tcPr>
            <w:tcW w:w="996" w:type="dxa"/>
            <w:vAlign w:val="center"/>
          </w:tcPr>
          <w:p w:rsidR="00FA3254" w:rsidRPr="00A94099" w:rsidRDefault="00FA3254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61/71</w:t>
            </w:r>
          </w:p>
        </w:tc>
        <w:tc>
          <w:tcPr>
            <w:tcW w:w="6257" w:type="dxa"/>
            <w:vAlign w:val="center"/>
          </w:tcPr>
          <w:p w:rsidR="00FA3254" w:rsidRPr="00A94099" w:rsidRDefault="00FA3254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Driftstilskot til sjukebil</w:t>
            </w:r>
          </w:p>
        </w:tc>
        <w:tc>
          <w:tcPr>
            <w:tcW w:w="1961" w:type="dxa"/>
            <w:vAlign w:val="center"/>
          </w:tcPr>
          <w:p w:rsidR="00FA3254" w:rsidRPr="00A94099" w:rsidRDefault="00FA325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A325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254" w:rsidRPr="00A94099" w:rsidRDefault="00FA3254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15.04.71</w:t>
            </w:r>
          </w:p>
        </w:tc>
        <w:tc>
          <w:tcPr>
            <w:tcW w:w="996" w:type="dxa"/>
            <w:vAlign w:val="center"/>
          </w:tcPr>
          <w:p w:rsidR="00FA3254" w:rsidRPr="00A94099" w:rsidRDefault="00FA3254" w:rsidP="005711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62/71</w:t>
            </w:r>
          </w:p>
        </w:tc>
        <w:tc>
          <w:tcPr>
            <w:tcW w:w="6257" w:type="dxa"/>
            <w:vAlign w:val="center"/>
          </w:tcPr>
          <w:p w:rsidR="00FA3254" w:rsidRPr="00A94099" w:rsidRDefault="00FA3254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FA3254" w:rsidRPr="00A94099" w:rsidRDefault="00FA325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A325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254" w:rsidRPr="00A94099" w:rsidRDefault="00C4452C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FA3254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63/71</w:t>
            </w:r>
          </w:p>
        </w:tc>
        <w:tc>
          <w:tcPr>
            <w:tcW w:w="6257" w:type="dxa"/>
            <w:vAlign w:val="center"/>
          </w:tcPr>
          <w:p w:rsidR="00FA3254" w:rsidRPr="00A94099" w:rsidRDefault="00C4452C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FA3254" w:rsidRPr="00A94099" w:rsidRDefault="00FA325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445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4452C" w:rsidRPr="00A94099" w:rsidRDefault="00C4452C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64/71</w:t>
            </w:r>
          </w:p>
        </w:tc>
        <w:tc>
          <w:tcPr>
            <w:tcW w:w="6257" w:type="dxa"/>
            <w:vAlign w:val="center"/>
          </w:tcPr>
          <w:p w:rsidR="00C4452C" w:rsidRPr="00A94099" w:rsidRDefault="00C4452C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Foreldrelaget på Rommetveit, reisepengar</w:t>
            </w:r>
          </w:p>
        </w:tc>
        <w:tc>
          <w:tcPr>
            <w:tcW w:w="1961" w:type="dxa"/>
            <w:vAlign w:val="center"/>
          </w:tcPr>
          <w:p w:rsidR="00C4452C" w:rsidRPr="00A94099" w:rsidRDefault="00C4452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445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4452C" w:rsidRPr="00A94099" w:rsidRDefault="00C4452C" w:rsidP="002449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65/71</w:t>
            </w:r>
          </w:p>
        </w:tc>
        <w:tc>
          <w:tcPr>
            <w:tcW w:w="6257" w:type="dxa"/>
            <w:vAlign w:val="center"/>
          </w:tcPr>
          <w:p w:rsidR="00C4452C" w:rsidRPr="00A94099" w:rsidRDefault="00C4452C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utmarksareal hos Per F. Lønning</w:t>
            </w:r>
          </w:p>
        </w:tc>
        <w:tc>
          <w:tcPr>
            <w:tcW w:w="1961" w:type="dxa"/>
            <w:vAlign w:val="center"/>
          </w:tcPr>
          <w:p w:rsidR="00C4452C" w:rsidRPr="00A94099" w:rsidRDefault="00C4452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445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66/71</w:t>
            </w:r>
          </w:p>
        </w:tc>
        <w:tc>
          <w:tcPr>
            <w:tcW w:w="6257" w:type="dxa"/>
            <w:vAlign w:val="center"/>
          </w:tcPr>
          <w:p w:rsidR="00C4452C" w:rsidRPr="00A94099" w:rsidRDefault="00C4452C" w:rsidP="006B166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Utleige av rom ved Lei</w:t>
            </w:r>
            <w:r w:rsidR="006B166C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>vik skule</w:t>
            </w:r>
          </w:p>
        </w:tc>
        <w:tc>
          <w:tcPr>
            <w:tcW w:w="1961" w:type="dxa"/>
            <w:vAlign w:val="center"/>
          </w:tcPr>
          <w:p w:rsidR="00C4452C" w:rsidRPr="00A94099" w:rsidRDefault="00C4452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445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67/71</w:t>
            </w:r>
          </w:p>
        </w:tc>
        <w:tc>
          <w:tcPr>
            <w:tcW w:w="6257" w:type="dxa"/>
            <w:vAlign w:val="center"/>
          </w:tcPr>
          <w:p w:rsidR="00C4452C" w:rsidRPr="00A94099" w:rsidRDefault="00C4452C" w:rsidP="00FA32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Lønsplassering hamnefut</w:t>
            </w:r>
          </w:p>
        </w:tc>
        <w:tc>
          <w:tcPr>
            <w:tcW w:w="1961" w:type="dxa"/>
            <w:vAlign w:val="center"/>
          </w:tcPr>
          <w:p w:rsidR="00C4452C" w:rsidRPr="00A94099" w:rsidRDefault="00C4452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4452C" w:rsidRPr="00600A18" w:rsidTr="009440E3">
        <w:trPr>
          <w:trHeight w:val="399"/>
        </w:trPr>
        <w:tc>
          <w:tcPr>
            <w:tcW w:w="1419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68/71</w:t>
            </w:r>
          </w:p>
        </w:tc>
        <w:tc>
          <w:tcPr>
            <w:tcW w:w="6257" w:type="dxa"/>
            <w:vAlign w:val="center"/>
          </w:tcPr>
          <w:p w:rsidR="00C4452C" w:rsidRPr="00B45083" w:rsidRDefault="00C4452C" w:rsidP="006B166C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Ole Sch. Abelsen, løn</w:t>
            </w:r>
            <w:r w:rsidR="006B166C" w:rsidRPr="00B45083">
              <w:rPr>
                <w:rFonts w:asciiTheme="minorHAnsi" w:hAnsiTheme="minorHAnsi" w:cstheme="minorHAnsi"/>
                <w:lang w:val="nb-NO"/>
              </w:rPr>
              <w:t>n</w:t>
            </w:r>
            <w:r w:rsidRPr="00B45083">
              <w:rPr>
                <w:rFonts w:asciiTheme="minorHAnsi" w:hAnsiTheme="minorHAnsi" w:cstheme="minorHAnsi"/>
                <w:lang w:val="nb-NO"/>
              </w:rPr>
              <w:t>skl</w:t>
            </w:r>
            <w:r w:rsidR="006B166C" w:rsidRPr="00B45083">
              <w:rPr>
                <w:rFonts w:asciiTheme="minorHAnsi" w:hAnsiTheme="minorHAnsi" w:cstheme="minorHAnsi"/>
                <w:lang w:val="nb-NO"/>
              </w:rPr>
              <w:t>a</w:t>
            </w:r>
            <w:r w:rsidRPr="00B45083">
              <w:rPr>
                <w:rFonts w:asciiTheme="minorHAnsi" w:hAnsiTheme="minorHAnsi" w:cstheme="minorHAnsi"/>
                <w:lang w:val="nb-NO"/>
              </w:rPr>
              <w:t>sse og ansiennitet</w:t>
            </w:r>
          </w:p>
        </w:tc>
        <w:tc>
          <w:tcPr>
            <w:tcW w:w="1961" w:type="dxa"/>
            <w:vAlign w:val="center"/>
          </w:tcPr>
          <w:p w:rsidR="00C4452C" w:rsidRPr="00B45083" w:rsidRDefault="00C4452C" w:rsidP="00777A48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445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C4452C" w:rsidRPr="00A94099" w:rsidRDefault="00C4452C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69/71</w:t>
            </w:r>
          </w:p>
        </w:tc>
        <w:tc>
          <w:tcPr>
            <w:tcW w:w="6257" w:type="dxa"/>
            <w:vAlign w:val="center"/>
          </w:tcPr>
          <w:p w:rsidR="00C4452C" w:rsidRPr="00A94099" w:rsidRDefault="00C4452C" w:rsidP="00E31E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Den Norske Vetrin</w:t>
            </w:r>
            <w:r w:rsidR="00E31E59" w:rsidRPr="00A94099">
              <w:rPr>
                <w:rFonts w:asciiTheme="minorHAnsi" w:hAnsiTheme="minorHAnsi" w:cstheme="minorHAnsi"/>
              </w:rPr>
              <w:t>æ</w:t>
            </w:r>
            <w:r w:rsidRPr="00A94099">
              <w:rPr>
                <w:rFonts w:asciiTheme="minorHAnsi" w:hAnsiTheme="minorHAnsi" w:cstheme="minorHAnsi"/>
              </w:rPr>
              <w:t xml:space="preserve">rforening, tariffrevisjon 1970 </w:t>
            </w:r>
          </w:p>
        </w:tc>
        <w:tc>
          <w:tcPr>
            <w:tcW w:w="1961" w:type="dxa"/>
            <w:vAlign w:val="center"/>
          </w:tcPr>
          <w:p w:rsidR="00C4452C" w:rsidRPr="00A94099" w:rsidRDefault="00C4452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445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4452C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C4452C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70/71</w:t>
            </w:r>
          </w:p>
        </w:tc>
        <w:tc>
          <w:tcPr>
            <w:tcW w:w="6257" w:type="dxa"/>
            <w:vAlign w:val="center"/>
          </w:tcPr>
          <w:p w:rsidR="00C4452C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Aktivitetsleiar ved Stord ungdomsskule</w:t>
            </w:r>
          </w:p>
        </w:tc>
        <w:tc>
          <w:tcPr>
            <w:tcW w:w="1961" w:type="dxa"/>
            <w:vAlign w:val="center"/>
          </w:tcPr>
          <w:p w:rsidR="00C4452C" w:rsidRPr="00A94099" w:rsidRDefault="00C4452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C0DF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DFD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FC0DFD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71/71</w:t>
            </w:r>
          </w:p>
        </w:tc>
        <w:tc>
          <w:tcPr>
            <w:tcW w:w="6257" w:type="dxa"/>
            <w:vAlign w:val="center"/>
          </w:tcPr>
          <w:p w:rsidR="00FC0DFD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Førstelærer ved Leirvik skule</w:t>
            </w:r>
          </w:p>
        </w:tc>
        <w:tc>
          <w:tcPr>
            <w:tcW w:w="1961" w:type="dxa"/>
            <w:vAlign w:val="center"/>
          </w:tcPr>
          <w:p w:rsidR="00FC0DFD" w:rsidRPr="00A94099" w:rsidRDefault="00FC0DF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C0DF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DFD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FC0DFD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72/71</w:t>
            </w:r>
          </w:p>
        </w:tc>
        <w:tc>
          <w:tcPr>
            <w:tcW w:w="6257" w:type="dxa"/>
            <w:vAlign w:val="center"/>
          </w:tcPr>
          <w:p w:rsidR="00FC0DFD" w:rsidRPr="00A94099" w:rsidRDefault="00FC0DFD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Parkanlegg rundt stemma ved skulane</w:t>
            </w:r>
          </w:p>
        </w:tc>
        <w:tc>
          <w:tcPr>
            <w:tcW w:w="1961" w:type="dxa"/>
            <w:vAlign w:val="center"/>
          </w:tcPr>
          <w:p w:rsidR="00FC0DFD" w:rsidRPr="00A94099" w:rsidRDefault="00FC0DF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C0DF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DFD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FC0DFD" w:rsidRPr="00A94099" w:rsidRDefault="000741D3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73/71</w:t>
            </w:r>
          </w:p>
        </w:tc>
        <w:tc>
          <w:tcPr>
            <w:tcW w:w="6257" w:type="dxa"/>
            <w:vAlign w:val="center"/>
          </w:tcPr>
          <w:p w:rsidR="00FC0DFD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hos Svein R. Kårevik</w:t>
            </w:r>
          </w:p>
        </w:tc>
        <w:tc>
          <w:tcPr>
            <w:tcW w:w="1961" w:type="dxa"/>
            <w:vAlign w:val="center"/>
          </w:tcPr>
          <w:p w:rsidR="00FC0DFD" w:rsidRPr="00A94099" w:rsidRDefault="00FC0DF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0741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74/71</w:t>
            </w:r>
          </w:p>
        </w:tc>
        <w:tc>
          <w:tcPr>
            <w:tcW w:w="6257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til Legene</w:t>
            </w:r>
          </w:p>
        </w:tc>
        <w:tc>
          <w:tcPr>
            <w:tcW w:w="1961" w:type="dxa"/>
            <w:vAlign w:val="center"/>
          </w:tcPr>
          <w:p w:rsidR="000741D3" w:rsidRPr="00A94099" w:rsidRDefault="000741D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0741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75/71</w:t>
            </w:r>
          </w:p>
        </w:tc>
        <w:tc>
          <w:tcPr>
            <w:tcW w:w="6257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Opparbeiding/overtaking av vegen over Flathaugane</w:t>
            </w:r>
          </w:p>
        </w:tc>
        <w:tc>
          <w:tcPr>
            <w:tcW w:w="1961" w:type="dxa"/>
            <w:vAlign w:val="center"/>
          </w:tcPr>
          <w:p w:rsidR="000741D3" w:rsidRPr="00A94099" w:rsidRDefault="000741D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0741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76/71</w:t>
            </w:r>
          </w:p>
        </w:tc>
        <w:tc>
          <w:tcPr>
            <w:tcW w:w="6257" w:type="dxa"/>
            <w:vAlign w:val="center"/>
          </w:tcPr>
          <w:p w:rsidR="000741D3" w:rsidRPr="00A94099" w:rsidRDefault="000741D3" w:rsidP="00E31E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Forbod mot</w:t>
            </w:r>
            <w:r w:rsidR="00E31E59" w:rsidRPr="00A94099">
              <w:rPr>
                <w:rFonts w:asciiTheme="minorHAnsi" w:hAnsiTheme="minorHAnsi" w:cstheme="minorHAnsi"/>
              </w:rPr>
              <w:t xml:space="preserve"> å</w:t>
            </w:r>
            <w:r w:rsidRPr="00A94099">
              <w:rPr>
                <w:rFonts w:asciiTheme="minorHAnsi" w:hAnsiTheme="minorHAnsi" w:cstheme="minorHAnsi"/>
              </w:rPr>
              <w:t xml:space="preserve"> pl</w:t>
            </w:r>
            <w:r w:rsidR="00E31E59" w:rsidRPr="00A94099">
              <w:rPr>
                <w:rFonts w:asciiTheme="minorHAnsi" w:hAnsiTheme="minorHAnsi" w:cstheme="minorHAnsi"/>
              </w:rPr>
              <w:t>u</w:t>
            </w:r>
            <w:r w:rsidRPr="00A94099">
              <w:rPr>
                <w:rFonts w:asciiTheme="minorHAnsi" w:hAnsiTheme="minorHAnsi" w:cstheme="minorHAnsi"/>
              </w:rPr>
              <w:t>kk</w:t>
            </w:r>
            <w:r w:rsidR="00E31E59" w:rsidRPr="00A94099">
              <w:rPr>
                <w:rFonts w:asciiTheme="minorHAnsi" w:hAnsiTheme="minorHAnsi" w:cstheme="minorHAnsi"/>
              </w:rPr>
              <w:t xml:space="preserve">a </w:t>
            </w:r>
            <w:r w:rsidRPr="00A94099">
              <w:rPr>
                <w:rFonts w:asciiTheme="minorHAnsi" w:hAnsiTheme="minorHAnsi" w:cstheme="minorHAnsi"/>
              </w:rPr>
              <w:t>moltekart</w:t>
            </w:r>
          </w:p>
        </w:tc>
        <w:tc>
          <w:tcPr>
            <w:tcW w:w="1961" w:type="dxa"/>
            <w:vAlign w:val="center"/>
          </w:tcPr>
          <w:p w:rsidR="000741D3" w:rsidRPr="00A94099" w:rsidRDefault="000741D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0741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77/71</w:t>
            </w:r>
          </w:p>
        </w:tc>
        <w:tc>
          <w:tcPr>
            <w:tcW w:w="6257" w:type="dxa"/>
            <w:vAlign w:val="center"/>
          </w:tcPr>
          <w:p w:rsidR="000741D3" w:rsidRPr="00A94099" w:rsidRDefault="000741D3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industriareal av Hans P. Langeland</w:t>
            </w:r>
          </w:p>
        </w:tc>
        <w:tc>
          <w:tcPr>
            <w:tcW w:w="1961" w:type="dxa"/>
            <w:vAlign w:val="center"/>
          </w:tcPr>
          <w:p w:rsidR="000741D3" w:rsidRPr="00A94099" w:rsidRDefault="000741D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0741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78/71</w:t>
            </w:r>
          </w:p>
        </w:tc>
        <w:tc>
          <w:tcPr>
            <w:tcW w:w="6257" w:type="dxa"/>
            <w:vAlign w:val="center"/>
          </w:tcPr>
          <w:p w:rsidR="000741D3" w:rsidRPr="00A94099" w:rsidRDefault="000741D3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Garanti for lån til burettsinnskot</w:t>
            </w:r>
          </w:p>
        </w:tc>
        <w:tc>
          <w:tcPr>
            <w:tcW w:w="1961" w:type="dxa"/>
            <w:vAlign w:val="center"/>
          </w:tcPr>
          <w:p w:rsidR="000741D3" w:rsidRPr="00A94099" w:rsidRDefault="000741D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0741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41D3" w:rsidRPr="00A94099" w:rsidRDefault="000741D3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0741D3" w:rsidRPr="00A94099" w:rsidRDefault="000741D3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79/71 </w:t>
            </w:r>
          </w:p>
        </w:tc>
        <w:tc>
          <w:tcPr>
            <w:tcW w:w="6257" w:type="dxa"/>
            <w:vAlign w:val="center"/>
          </w:tcPr>
          <w:p w:rsidR="000741D3" w:rsidRPr="00A94099" w:rsidRDefault="000741D3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Deltaking i burettslag v/ sosialstyret </w:t>
            </w:r>
          </w:p>
        </w:tc>
        <w:tc>
          <w:tcPr>
            <w:tcW w:w="1961" w:type="dxa"/>
            <w:vAlign w:val="center"/>
          </w:tcPr>
          <w:p w:rsidR="000741D3" w:rsidRPr="00A94099" w:rsidRDefault="000741D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0741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41D3" w:rsidRPr="00A94099" w:rsidRDefault="003C5217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0741D3" w:rsidRPr="00A94099" w:rsidRDefault="003C5217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80/71</w:t>
            </w:r>
          </w:p>
        </w:tc>
        <w:tc>
          <w:tcPr>
            <w:tcW w:w="6257" w:type="dxa"/>
            <w:vAlign w:val="center"/>
          </w:tcPr>
          <w:p w:rsidR="000741D3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stabelstolar til gymnastikksalen i Sagvåg</w:t>
            </w:r>
          </w:p>
        </w:tc>
        <w:tc>
          <w:tcPr>
            <w:tcW w:w="1961" w:type="dxa"/>
            <w:vAlign w:val="center"/>
          </w:tcPr>
          <w:p w:rsidR="000741D3" w:rsidRPr="00A94099" w:rsidRDefault="000741D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C52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C5217" w:rsidRPr="00A94099" w:rsidRDefault="003C5217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3C5217" w:rsidRPr="00A94099" w:rsidRDefault="003C5217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81/71</w:t>
            </w:r>
          </w:p>
        </w:tc>
        <w:tc>
          <w:tcPr>
            <w:tcW w:w="6257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Konsesjonssøknad frå L/L Sunnhordland Kraftlag</w:t>
            </w:r>
          </w:p>
        </w:tc>
        <w:tc>
          <w:tcPr>
            <w:tcW w:w="1961" w:type="dxa"/>
            <w:vAlign w:val="center"/>
          </w:tcPr>
          <w:p w:rsidR="003C5217" w:rsidRPr="00A94099" w:rsidRDefault="003C5217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C52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C5217" w:rsidRPr="00A94099" w:rsidRDefault="003C5217" w:rsidP="00C445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3C5217" w:rsidRPr="00A94099" w:rsidRDefault="003C5217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82/71</w:t>
            </w:r>
          </w:p>
        </w:tc>
        <w:tc>
          <w:tcPr>
            <w:tcW w:w="6257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burett i Vollen Borettslag</w:t>
            </w:r>
          </w:p>
        </w:tc>
        <w:tc>
          <w:tcPr>
            <w:tcW w:w="1961" w:type="dxa"/>
            <w:vAlign w:val="center"/>
          </w:tcPr>
          <w:p w:rsidR="003C5217" w:rsidRPr="00A94099" w:rsidRDefault="003C5217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C52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3C5217" w:rsidRPr="00A94099" w:rsidRDefault="003C5217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83/71</w:t>
            </w:r>
          </w:p>
        </w:tc>
        <w:tc>
          <w:tcPr>
            <w:tcW w:w="6257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Reiseregulativ / skyssgodtgjersle</w:t>
            </w:r>
          </w:p>
        </w:tc>
        <w:tc>
          <w:tcPr>
            <w:tcW w:w="1961" w:type="dxa"/>
            <w:vAlign w:val="center"/>
          </w:tcPr>
          <w:p w:rsidR="003C5217" w:rsidRPr="00A94099" w:rsidRDefault="003C5217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C52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3C5217" w:rsidRPr="00A94099" w:rsidRDefault="003C5217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84/71</w:t>
            </w:r>
          </w:p>
        </w:tc>
        <w:tc>
          <w:tcPr>
            <w:tcW w:w="6257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Tinging av bustader i Vassneset</w:t>
            </w:r>
          </w:p>
        </w:tc>
        <w:tc>
          <w:tcPr>
            <w:tcW w:w="1961" w:type="dxa"/>
            <w:vAlign w:val="center"/>
          </w:tcPr>
          <w:p w:rsidR="003C5217" w:rsidRPr="00A94099" w:rsidRDefault="003C5217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C52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3C5217" w:rsidRPr="00A94099" w:rsidRDefault="003C5217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85/71</w:t>
            </w:r>
          </w:p>
        </w:tc>
        <w:tc>
          <w:tcPr>
            <w:tcW w:w="6257" w:type="dxa"/>
            <w:vAlign w:val="center"/>
          </w:tcPr>
          <w:p w:rsidR="003C5217" w:rsidRPr="00A94099" w:rsidRDefault="003C5217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Oppføring av tankanlegg i Leirvik hamn</w:t>
            </w:r>
          </w:p>
        </w:tc>
        <w:tc>
          <w:tcPr>
            <w:tcW w:w="1961" w:type="dxa"/>
            <w:vAlign w:val="center"/>
          </w:tcPr>
          <w:p w:rsidR="003C5217" w:rsidRPr="00A94099" w:rsidRDefault="003C5217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F73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F7390" w:rsidRPr="00A94099" w:rsidRDefault="00EF7390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86/71</w:t>
            </w:r>
          </w:p>
        </w:tc>
        <w:tc>
          <w:tcPr>
            <w:tcW w:w="6257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Lønstilhøva i sosialsektoren</w:t>
            </w:r>
          </w:p>
        </w:tc>
        <w:tc>
          <w:tcPr>
            <w:tcW w:w="1961" w:type="dxa"/>
            <w:vAlign w:val="center"/>
          </w:tcPr>
          <w:p w:rsidR="00EF7390" w:rsidRPr="00A94099" w:rsidRDefault="00EF7390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F73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F7390" w:rsidRPr="00A94099" w:rsidRDefault="00EF7390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87/71</w:t>
            </w:r>
          </w:p>
        </w:tc>
        <w:tc>
          <w:tcPr>
            <w:tcW w:w="6257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satsane for oppmålingsgebyr</w:t>
            </w:r>
          </w:p>
        </w:tc>
        <w:tc>
          <w:tcPr>
            <w:tcW w:w="1961" w:type="dxa"/>
            <w:vAlign w:val="center"/>
          </w:tcPr>
          <w:p w:rsidR="00EF7390" w:rsidRPr="00A94099" w:rsidRDefault="00EF7390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F73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F7390" w:rsidRPr="00A94099" w:rsidRDefault="00EF7390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88/71</w:t>
            </w:r>
          </w:p>
        </w:tc>
        <w:tc>
          <w:tcPr>
            <w:tcW w:w="6257" w:type="dxa"/>
            <w:vAlign w:val="center"/>
          </w:tcPr>
          <w:p w:rsidR="00EF7390" w:rsidRPr="00A94099" w:rsidRDefault="00EF7390" w:rsidP="00EF739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for helsearbeid i skulane i kommunen</w:t>
            </w:r>
          </w:p>
        </w:tc>
        <w:tc>
          <w:tcPr>
            <w:tcW w:w="1961" w:type="dxa"/>
            <w:vAlign w:val="center"/>
          </w:tcPr>
          <w:p w:rsidR="00EF7390" w:rsidRPr="00A94099" w:rsidRDefault="00EF7390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F73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F7390" w:rsidRPr="00A94099" w:rsidRDefault="00EF7390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89/71</w:t>
            </w:r>
          </w:p>
        </w:tc>
        <w:tc>
          <w:tcPr>
            <w:tcW w:w="6257" w:type="dxa"/>
            <w:vAlign w:val="center"/>
          </w:tcPr>
          <w:p w:rsidR="00EF7390" w:rsidRPr="00A94099" w:rsidRDefault="00EF7390" w:rsidP="00EF739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tilleggsoverenskomst</w:t>
            </w:r>
          </w:p>
        </w:tc>
        <w:tc>
          <w:tcPr>
            <w:tcW w:w="1961" w:type="dxa"/>
            <w:vAlign w:val="center"/>
          </w:tcPr>
          <w:p w:rsidR="00EF7390" w:rsidRPr="00A94099" w:rsidRDefault="00EF7390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F73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F7390" w:rsidRPr="00A94099" w:rsidRDefault="00EF7390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90/71</w:t>
            </w:r>
          </w:p>
        </w:tc>
        <w:tc>
          <w:tcPr>
            <w:tcW w:w="6257" w:type="dxa"/>
            <w:vAlign w:val="center"/>
          </w:tcPr>
          <w:p w:rsidR="00EF7390" w:rsidRPr="00A94099" w:rsidRDefault="00EF7390" w:rsidP="00EF739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Stengingstider for serveringsstader i Stord </w:t>
            </w:r>
          </w:p>
        </w:tc>
        <w:tc>
          <w:tcPr>
            <w:tcW w:w="1961" w:type="dxa"/>
            <w:vAlign w:val="center"/>
          </w:tcPr>
          <w:p w:rsidR="00EF7390" w:rsidRPr="00A94099" w:rsidRDefault="00EF7390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F73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7390" w:rsidRPr="00A94099" w:rsidRDefault="00EF7390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F7390" w:rsidRPr="00A94099" w:rsidRDefault="00EF7390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91/71</w:t>
            </w:r>
          </w:p>
        </w:tc>
        <w:tc>
          <w:tcPr>
            <w:tcW w:w="6257" w:type="dxa"/>
            <w:vAlign w:val="center"/>
          </w:tcPr>
          <w:p w:rsidR="00EF7390" w:rsidRPr="00A94099" w:rsidRDefault="00EF7390" w:rsidP="00EF739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deltidsstilling v/ alders- og sjukeheimen</w:t>
            </w:r>
          </w:p>
        </w:tc>
        <w:tc>
          <w:tcPr>
            <w:tcW w:w="1961" w:type="dxa"/>
            <w:vAlign w:val="center"/>
          </w:tcPr>
          <w:p w:rsidR="00EF7390" w:rsidRPr="00A94099" w:rsidRDefault="00EF7390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F73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7390" w:rsidRPr="00A94099" w:rsidRDefault="00E23832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F7390" w:rsidRPr="00A94099" w:rsidRDefault="00E23832" w:rsidP="000741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92/71</w:t>
            </w:r>
          </w:p>
        </w:tc>
        <w:tc>
          <w:tcPr>
            <w:tcW w:w="6257" w:type="dxa"/>
            <w:vAlign w:val="center"/>
          </w:tcPr>
          <w:p w:rsidR="00EF7390" w:rsidRPr="00A94099" w:rsidRDefault="00E23832" w:rsidP="00EF739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A/S Strodø Kisgruber, avvikling, rapport  </w:t>
            </w:r>
          </w:p>
        </w:tc>
        <w:tc>
          <w:tcPr>
            <w:tcW w:w="1961" w:type="dxa"/>
            <w:vAlign w:val="center"/>
          </w:tcPr>
          <w:p w:rsidR="00EF7390" w:rsidRPr="00A94099" w:rsidRDefault="00EF7390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238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3832" w:rsidRPr="00A94099" w:rsidRDefault="00E23832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23832" w:rsidRPr="00A94099" w:rsidRDefault="00E23832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93/71</w:t>
            </w:r>
          </w:p>
        </w:tc>
        <w:tc>
          <w:tcPr>
            <w:tcW w:w="6257" w:type="dxa"/>
            <w:vAlign w:val="center"/>
          </w:tcPr>
          <w:p w:rsidR="00E23832" w:rsidRPr="00A94099" w:rsidRDefault="00E23832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i stengingsvedtektene for utsalsstader</w:t>
            </w:r>
          </w:p>
        </w:tc>
        <w:tc>
          <w:tcPr>
            <w:tcW w:w="1961" w:type="dxa"/>
            <w:vAlign w:val="center"/>
          </w:tcPr>
          <w:p w:rsidR="00E23832" w:rsidRPr="00A94099" w:rsidRDefault="00E2383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238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3832" w:rsidRPr="00A94099" w:rsidRDefault="00E23832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23832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E23832" w:rsidRPr="00A94099">
              <w:rPr>
                <w:rFonts w:asciiTheme="minorHAnsi" w:hAnsiTheme="minorHAnsi" w:cstheme="minorHAnsi"/>
              </w:rPr>
              <w:t xml:space="preserve"> 94/71</w:t>
            </w:r>
          </w:p>
        </w:tc>
        <w:tc>
          <w:tcPr>
            <w:tcW w:w="6257" w:type="dxa"/>
            <w:vAlign w:val="center"/>
          </w:tcPr>
          <w:p w:rsidR="00E23832" w:rsidRPr="00A94099" w:rsidRDefault="00E23832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Talet på drosjeløyve </w:t>
            </w:r>
          </w:p>
        </w:tc>
        <w:tc>
          <w:tcPr>
            <w:tcW w:w="1961" w:type="dxa"/>
            <w:vAlign w:val="center"/>
          </w:tcPr>
          <w:p w:rsidR="00E23832" w:rsidRPr="00A94099" w:rsidRDefault="00E2383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238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3832" w:rsidRPr="00A94099" w:rsidRDefault="00E23832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27.05.71</w:t>
            </w:r>
          </w:p>
        </w:tc>
        <w:tc>
          <w:tcPr>
            <w:tcW w:w="996" w:type="dxa"/>
            <w:vAlign w:val="center"/>
          </w:tcPr>
          <w:p w:rsidR="00E23832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E23832" w:rsidRPr="00A94099">
              <w:rPr>
                <w:rFonts w:asciiTheme="minorHAnsi" w:hAnsiTheme="minorHAnsi" w:cstheme="minorHAnsi"/>
              </w:rPr>
              <w:t xml:space="preserve"> 95/71</w:t>
            </w:r>
          </w:p>
        </w:tc>
        <w:tc>
          <w:tcPr>
            <w:tcW w:w="6257" w:type="dxa"/>
            <w:vAlign w:val="center"/>
          </w:tcPr>
          <w:p w:rsidR="00E23832" w:rsidRPr="00A94099" w:rsidRDefault="00E23832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garanti for veganlegg</w:t>
            </w:r>
          </w:p>
        </w:tc>
        <w:tc>
          <w:tcPr>
            <w:tcW w:w="1961" w:type="dxa"/>
            <w:vAlign w:val="center"/>
          </w:tcPr>
          <w:p w:rsidR="00E23832" w:rsidRPr="00A94099" w:rsidRDefault="00E2383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238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3832" w:rsidRPr="00A94099" w:rsidRDefault="00E23832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23832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E23832" w:rsidRPr="00A94099">
              <w:rPr>
                <w:rFonts w:asciiTheme="minorHAnsi" w:hAnsiTheme="minorHAnsi" w:cstheme="minorHAnsi"/>
              </w:rPr>
              <w:t xml:space="preserve"> 96/71</w:t>
            </w:r>
          </w:p>
        </w:tc>
        <w:tc>
          <w:tcPr>
            <w:tcW w:w="6257" w:type="dxa"/>
            <w:vAlign w:val="center"/>
          </w:tcPr>
          <w:p w:rsidR="00E23832" w:rsidRPr="00A94099" w:rsidRDefault="00E23832" w:rsidP="00E31E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i Tysefeltet</w:t>
            </w:r>
          </w:p>
        </w:tc>
        <w:tc>
          <w:tcPr>
            <w:tcW w:w="1961" w:type="dxa"/>
            <w:vAlign w:val="center"/>
          </w:tcPr>
          <w:p w:rsidR="00E23832" w:rsidRPr="00A94099" w:rsidRDefault="00E2383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238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3832" w:rsidRPr="00A94099" w:rsidRDefault="00E23832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23832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E23832" w:rsidRPr="00A94099">
              <w:rPr>
                <w:rFonts w:asciiTheme="minorHAnsi" w:hAnsiTheme="minorHAnsi" w:cstheme="minorHAnsi"/>
              </w:rPr>
              <w:t xml:space="preserve"> 97/71</w:t>
            </w:r>
          </w:p>
        </w:tc>
        <w:tc>
          <w:tcPr>
            <w:tcW w:w="6257" w:type="dxa"/>
            <w:vAlign w:val="center"/>
          </w:tcPr>
          <w:p w:rsidR="00E23832" w:rsidRPr="00A94099" w:rsidRDefault="00E23832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lån Leirvik og Sagvåg hamnestell</w:t>
            </w:r>
          </w:p>
        </w:tc>
        <w:tc>
          <w:tcPr>
            <w:tcW w:w="1961" w:type="dxa"/>
            <w:vAlign w:val="center"/>
          </w:tcPr>
          <w:p w:rsidR="00E23832" w:rsidRPr="00A94099" w:rsidRDefault="00E2383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E238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3832" w:rsidRPr="00A94099" w:rsidRDefault="00F10E9A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E23832" w:rsidRPr="00A94099" w:rsidRDefault="00F74AF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F10E9A" w:rsidRPr="00A94099">
              <w:rPr>
                <w:rFonts w:asciiTheme="minorHAnsi" w:hAnsiTheme="minorHAnsi" w:cstheme="minorHAnsi"/>
              </w:rPr>
              <w:t xml:space="preserve"> 98/71</w:t>
            </w:r>
          </w:p>
        </w:tc>
        <w:tc>
          <w:tcPr>
            <w:tcW w:w="6257" w:type="dxa"/>
            <w:vAlign w:val="center"/>
          </w:tcPr>
          <w:p w:rsidR="00E23832" w:rsidRPr="00A94099" w:rsidRDefault="00F10E9A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Oljegrusprogram 1971</w:t>
            </w:r>
          </w:p>
        </w:tc>
        <w:tc>
          <w:tcPr>
            <w:tcW w:w="1961" w:type="dxa"/>
            <w:vAlign w:val="center"/>
          </w:tcPr>
          <w:p w:rsidR="00E23832" w:rsidRPr="00A94099" w:rsidRDefault="00E2383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10E9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0E9A" w:rsidRPr="00A94099" w:rsidRDefault="00F10E9A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27.05.71</w:t>
            </w:r>
          </w:p>
        </w:tc>
        <w:tc>
          <w:tcPr>
            <w:tcW w:w="996" w:type="dxa"/>
            <w:vAlign w:val="center"/>
          </w:tcPr>
          <w:p w:rsidR="00F10E9A" w:rsidRPr="00A94099" w:rsidRDefault="00F74AF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F10E9A" w:rsidRPr="00A94099">
              <w:rPr>
                <w:rFonts w:asciiTheme="minorHAnsi" w:hAnsiTheme="minorHAnsi" w:cstheme="minorHAnsi"/>
              </w:rPr>
              <w:t xml:space="preserve"> 99/71</w:t>
            </w:r>
          </w:p>
        </w:tc>
        <w:tc>
          <w:tcPr>
            <w:tcW w:w="6257" w:type="dxa"/>
            <w:vAlign w:val="center"/>
          </w:tcPr>
          <w:p w:rsidR="00F10E9A" w:rsidRPr="00A94099" w:rsidRDefault="00F10E9A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F10E9A" w:rsidRPr="00A94099" w:rsidRDefault="00F10E9A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74A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AF9" w:rsidRPr="00A94099" w:rsidRDefault="00F74AF9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F74AF9" w:rsidRPr="00A94099" w:rsidRDefault="00F74AF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100/71</w:t>
            </w:r>
          </w:p>
        </w:tc>
        <w:tc>
          <w:tcPr>
            <w:tcW w:w="6257" w:type="dxa"/>
            <w:vAlign w:val="center"/>
          </w:tcPr>
          <w:p w:rsidR="00F74AF9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F74AF9" w:rsidRPr="00A94099" w:rsidRDefault="00F74AF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74A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AF9" w:rsidRPr="00A94099" w:rsidRDefault="00F74AF9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F74AF9" w:rsidRPr="00A94099" w:rsidRDefault="00F74AF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101/71</w:t>
            </w:r>
          </w:p>
        </w:tc>
        <w:tc>
          <w:tcPr>
            <w:tcW w:w="6257" w:type="dxa"/>
            <w:vAlign w:val="center"/>
          </w:tcPr>
          <w:p w:rsidR="00F74AF9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Straumprisane</w:t>
            </w:r>
          </w:p>
        </w:tc>
        <w:tc>
          <w:tcPr>
            <w:tcW w:w="1961" w:type="dxa"/>
            <w:vAlign w:val="center"/>
          </w:tcPr>
          <w:p w:rsidR="00F74AF9" w:rsidRPr="00A94099" w:rsidRDefault="00F74AF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74A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AF9" w:rsidRPr="00A94099" w:rsidRDefault="00F74AF9" w:rsidP="003C52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F74AF9" w:rsidRPr="00A94099" w:rsidRDefault="00F74AF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102/71</w:t>
            </w:r>
          </w:p>
        </w:tc>
        <w:tc>
          <w:tcPr>
            <w:tcW w:w="6257" w:type="dxa"/>
            <w:vAlign w:val="center"/>
          </w:tcPr>
          <w:p w:rsidR="00F74AF9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Per Brattgjerd om kommunegaranti</w:t>
            </w:r>
          </w:p>
        </w:tc>
        <w:tc>
          <w:tcPr>
            <w:tcW w:w="1961" w:type="dxa"/>
            <w:vAlign w:val="center"/>
          </w:tcPr>
          <w:p w:rsidR="00F74AF9" w:rsidRPr="00A94099" w:rsidRDefault="00F74AF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74A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AF9" w:rsidRPr="00A94099" w:rsidRDefault="00F74AF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F74AF9" w:rsidRPr="00A94099" w:rsidRDefault="00F74AF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103/71</w:t>
            </w:r>
          </w:p>
        </w:tc>
        <w:tc>
          <w:tcPr>
            <w:tcW w:w="6257" w:type="dxa"/>
            <w:vAlign w:val="center"/>
          </w:tcPr>
          <w:p w:rsidR="00F74AF9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Sveinung Huglen om kommunegaranti</w:t>
            </w:r>
          </w:p>
        </w:tc>
        <w:tc>
          <w:tcPr>
            <w:tcW w:w="1961" w:type="dxa"/>
            <w:vAlign w:val="center"/>
          </w:tcPr>
          <w:p w:rsidR="00F74AF9" w:rsidRPr="00A94099" w:rsidRDefault="00F74AF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74A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AF9" w:rsidRPr="00A94099" w:rsidRDefault="00F74AF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F74AF9" w:rsidRPr="00A94099" w:rsidRDefault="00F74AF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104/71</w:t>
            </w:r>
          </w:p>
        </w:tc>
        <w:tc>
          <w:tcPr>
            <w:tcW w:w="6257" w:type="dxa"/>
            <w:vAlign w:val="center"/>
          </w:tcPr>
          <w:p w:rsidR="00F74AF9" w:rsidRPr="00A94099" w:rsidRDefault="00F74AF9" w:rsidP="00E238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Annemor Rotevatn om kommunegaranti</w:t>
            </w:r>
          </w:p>
        </w:tc>
        <w:tc>
          <w:tcPr>
            <w:tcW w:w="1961" w:type="dxa"/>
            <w:vAlign w:val="center"/>
          </w:tcPr>
          <w:p w:rsidR="00F74AF9" w:rsidRPr="00A94099" w:rsidRDefault="00F74AF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74A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AF9" w:rsidRPr="00A94099" w:rsidRDefault="009F370F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F74AF9" w:rsidRPr="00A94099" w:rsidRDefault="009F370F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105/71</w:t>
            </w:r>
          </w:p>
        </w:tc>
        <w:tc>
          <w:tcPr>
            <w:tcW w:w="6257" w:type="dxa"/>
            <w:vAlign w:val="center"/>
          </w:tcPr>
          <w:p w:rsidR="00F74AF9" w:rsidRPr="00A94099" w:rsidRDefault="009F370F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Magne Salomonsen om kommunegaranti</w:t>
            </w:r>
          </w:p>
        </w:tc>
        <w:tc>
          <w:tcPr>
            <w:tcW w:w="1961" w:type="dxa"/>
            <w:vAlign w:val="center"/>
          </w:tcPr>
          <w:p w:rsidR="00F74AF9" w:rsidRPr="00A94099" w:rsidRDefault="00F74AF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F37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70F" w:rsidRPr="00A94099" w:rsidRDefault="009F370F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9F370F" w:rsidRPr="00A94099" w:rsidRDefault="009F370F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106/71</w:t>
            </w:r>
          </w:p>
        </w:tc>
        <w:tc>
          <w:tcPr>
            <w:tcW w:w="6257" w:type="dxa"/>
            <w:vAlign w:val="center"/>
          </w:tcPr>
          <w:p w:rsidR="009F370F" w:rsidRPr="00A94099" w:rsidRDefault="009F370F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Sekretær/konsulent ved skulekontoret</w:t>
            </w:r>
          </w:p>
        </w:tc>
        <w:tc>
          <w:tcPr>
            <w:tcW w:w="1961" w:type="dxa"/>
            <w:vAlign w:val="center"/>
          </w:tcPr>
          <w:p w:rsidR="009F370F" w:rsidRPr="00A94099" w:rsidRDefault="009F370F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F37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70F" w:rsidRPr="00A94099" w:rsidRDefault="009F370F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9F370F" w:rsidRPr="00A94099" w:rsidRDefault="009F370F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107/71</w:t>
            </w:r>
          </w:p>
        </w:tc>
        <w:tc>
          <w:tcPr>
            <w:tcW w:w="6257" w:type="dxa"/>
            <w:vAlign w:val="center"/>
          </w:tcPr>
          <w:p w:rsidR="009F370F" w:rsidRPr="00A94099" w:rsidRDefault="009F370F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friareal i Sætrevik</w:t>
            </w:r>
          </w:p>
        </w:tc>
        <w:tc>
          <w:tcPr>
            <w:tcW w:w="1961" w:type="dxa"/>
            <w:vAlign w:val="center"/>
          </w:tcPr>
          <w:p w:rsidR="009F370F" w:rsidRPr="00A94099" w:rsidRDefault="009F370F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F37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70F" w:rsidRPr="00A94099" w:rsidRDefault="009F370F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9F370F" w:rsidRPr="00A94099" w:rsidRDefault="009F370F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108/71</w:t>
            </w:r>
          </w:p>
        </w:tc>
        <w:tc>
          <w:tcPr>
            <w:tcW w:w="6257" w:type="dxa"/>
            <w:vAlign w:val="center"/>
          </w:tcPr>
          <w:p w:rsidR="009F370F" w:rsidRPr="00A94099" w:rsidRDefault="009F370F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løyving til lærarløn i pedagogikk</w:t>
            </w:r>
          </w:p>
        </w:tc>
        <w:tc>
          <w:tcPr>
            <w:tcW w:w="1961" w:type="dxa"/>
            <w:vAlign w:val="center"/>
          </w:tcPr>
          <w:p w:rsidR="009F370F" w:rsidRPr="00A94099" w:rsidRDefault="009F370F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F37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70F" w:rsidRPr="00A94099" w:rsidRDefault="009F370F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9F370F" w:rsidRPr="00A94099" w:rsidRDefault="009F370F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109/71</w:t>
            </w:r>
          </w:p>
        </w:tc>
        <w:tc>
          <w:tcPr>
            <w:tcW w:w="6257" w:type="dxa"/>
            <w:vAlign w:val="center"/>
          </w:tcPr>
          <w:p w:rsidR="009F370F" w:rsidRPr="00A94099" w:rsidRDefault="009F370F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Hageanlegg Søsterheimane</w:t>
            </w:r>
          </w:p>
        </w:tc>
        <w:tc>
          <w:tcPr>
            <w:tcW w:w="1961" w:type="dxa"/>
            <w:vAlign w:val="center"/>
          </w:tcPr>
          <w:p w:rsidR="009F370F" w:rsidRPr="00A94099" w:rsidRDefault="009F370F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F37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70F" w:rsidRPr="00A94099" w:rsidRDefault="009F370F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9F370F" w:rsidRPr="00A94099" w:rsidRDefault="009F370F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110/71</w:t>
            </w:r>
          </w:p>
        </w:tc>
        <w:tc>
          <w:tcPr>
            <w:tcW w:w="6257" w:type="dxa"/>
            <w:vAlign w:val="center"/>
          </w:tcPr>
          <w:p w:rsidR="009F370F" w:rsidRPr="00A94099" w:rsidRDefault="009F370F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Romprogram Sagvåg / Litlabø</w:t>
            </w:r>
            <w:r w:rsidR="00587E39" w:rsidRPr="00A94099">
              <w:rPr>
                <w:rFonts w:asciiTheme="minorHAnsi" w:hAnsiTheme="minorHAnsi" w:cstheme="minorHAnsi"/>
              </w:rPr>
              <w:t xml:space="preserve"> ungdomsskule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9F370F" w:rsidRPr="00A94099" w:rsidRDefault="009F370F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E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E39" w:rsidRPr="00A94099" w:rsidRDefault="00587E3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587E39" w:rsidRPr="00A94099" w:rsidRDefault="00587E3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111/71</w:t>
            </w:r>
          </w:p>
        </w:tc>
        <w:tc>
          <w:tcPr>
            <w:tcW w:w="6257" w:type="dxa"/>
            <w:vAlign w:val="center"/>
          </w:tcPr>
          <w:p w:rsidR="00587E39" w:rsidRPr="00A94099" w:rsidRDefault="00587E39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Ådlandsfeltet</w:t>
            </w:r>
          </w:p>
        </w:tc>
        <w:tc>
          <w:tcPr>
            <w:tcW w:w="1961" w:type="dxa"/>
            <w:vAlign w:val="center"/>
          </w:tcPr>
          <w:p w:rsidR="00587E39" w:rsidRPr="00A94099" w:rsidRDefault="00587E3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E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E39" w:rsidRPr="00A94099" w:rsidRDefault="00587E3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587E39" w:rsidRPr="00A94099" w:rsidRDefault="00587E3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112/71</w:t>
            </w:r>
          </w:p>
        </w:tc>
        <w:tc>
          <w:tcPr>
            <w:tcW w:w="6257" w:type="dxa"/>
            <w:vAlign w:val="center"/>
          </w:tcPr>
          <w:p w:rsidR="00587E39" w:rsidRPr="00A94099" w:rsidRDefault="00587E39" w:rsidP="009F37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Vaksenopplæring – artiumskurs – kveldskurs</w:t>
            </w:r>
          </w:p>
        </w:tc>
        <w:tc>
          <w:tcPr>
            <w:tcW w:w="1961" w:type="dxa"/>
            <w:vAlign w:val="center"/>
          </w:tcPr>
          <w:p w:rsidR="00587E39" w:rsidRPr="00A94099" w:rsidRDefault="00587E3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E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E39" w:rsidRPr="00A94099" w:rsidRDefault="00587E3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587E39" w:rsidRPr="00A94099" w:rsidRDefault="00587E3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113/71</w:t>
            </w:r>
          </w:p>
        </w:tc>
        <w:tc>
          <w:tcPr>
            <w:tcW w:w="6257" w:type="dxa"/>
            <w:vAlign w:val="center"/>
          </w:tcPr>
          <w:p w:rsidR="00587E39" w:rsidRPr="00A94099" w:rsidRDefault="00587E39" w:rsidP="00587E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overtaking av Sponavikjo</w:t>
            </w:r>
          </w:p>
        </w:tc>
        <w:tc>
          <w:tcPr>
            <w:tcW w:w="1961" w:type="dxa"/>
            <w:vAlign w:val="center"/>
          </w:tcPr>
          <w:p w:rsidR="00587E39" w:rsidRPr="00A94099" w:rsidRDefault="00587E3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E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E39" w:rsidRPr="00A94099" w:rsidRDefault="00587E3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587E39" w:rsidRPr="00A94099" w:rsidRDefault="00587E3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114/71</w:t>
            </w:r>
          </w:p>
        </w:tc>
        <w:tc>
          <w:tcPr>
            <w:tcW w:w="6257" w:type="dxa"/>
            <w:vAlign w:val="center"/>
          </w:tcPr>
          <w:p w:rsidR="00587E39" w:rsidRPr="00A94099" w:rsidRDefault="00587E39" w:rsidP="00E31E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Hagamyr</w:t>
            </w:r>
            <w:r w:rsidR="00E31E59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ne – utbygging / salsvilkår</w:t>
            </w:r>
          </w:p>
        </w:tc>
        <w:tc>
          <w:tcPr>
            <w:tcW w:w="1961" w:type="dxa"/>
            <w:vAlign w:val="center"/>
          </w:tcPr>
          <w:p w:rsidR="00587E39" w:rsidRPr="00A94099" w:rsidRDefault="00587E3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E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E39" w:rsidRPr="00A94099" w:rsidRDefault="00587E3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587E39" w:rsidRPr="00A94099" w:rsidRDefault="00587E3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115/71</w:t>
            </w:r>
          </w:p>
        </w:tc>
        <w:tc>
          <w:tcPr>
            <w:tcW w:w="6257" w:type="dxa"/>
            <w:vAlign w:val="center"/>
          </w:tcPr>
          <w:p w:rsidR="00587E39" w:rsidRPr="00A94099" w:rsidRDefault="00587E39" w:rsidP="00587E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om drift av Furuly dagheim</w:t>
            </w:r>
          </w:p>
        </w:tc>
        <w:tc>
          <w:tcPr>
            <w:tcW w:w="1961" w:type="dxa"/>
            <w:vAlign w:val="center"/>
          </w:tcPr>
          <w:p w:rsidR="00587E39" w:rsidRPr="00A94099" w:rsidRDefault="00587E3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E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E39" w:rsidRPr="00A94099" w:rsidRDefault="00587E39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587E39" w:rsidRPr="00A94099" w:rsidRDefault="00587E39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116/71</w:t>
            </w:r>
          </w:p>
        </w:tc>
        <w:tc>
          <w:tcPr>
            <w:tcW w:w="6257" w:type="dxa"/>
            <w:vAlign w:val="center"/>
          </w:tcPr>
          <w:p w:rsidR="00587E39" w:rsidRPr="00A94099" w:rsidRDefault="00587E39" w:rsidP="00587E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styre for søsterheimane v/ Fylkessjukehuset</w:t>
            </w:r>
          </w:p>
        </w:tc>
        <w:tc>
          <w:tcPr>
            <w:tcW w:w="1961" w:type="dxa"/>
            <w:vAlign w:val="center"/>
          </w:tcPr>
          <w:p w:rsidR="00587E39" w:rsidRPr="00A94099" w:rsidRDefault="00587E3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E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E39" w:rsidRPr="00A94099" w:rsidRDefault="00C62FDD" w:rsidP="00F74A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587E39" w:rsidRPr="00A94099" w:rsidRDefault="00C62FDD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117/71</w:t>
            </w:r>
          </w:p>
        </w:tc>
        <w:tc>
          <w:tcPr>
            <w:tcW w:w="6257" w:type="dxa"/>
            <w:vAlign w:val="center"/>
          </w:tcPr>
          <w:p w:rsidR="00587E39" w:rsidRPr="00A94099" w:rsidRDefault="00C62FDD" w:rsidP="00587E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Skjøn Ådlandsmarka</w:t>
            </w:r>
          </w:p>
        </w:tc>
        <w:tc>
          <w:tcPr>
            <w:tcW w:w="1961" w:type="dxa"/>
            <w:vAlign w:val="center"/>
          </w:tcPr>
          <w:p w:rsidR="00587E39" w:rsidRPr="00A94099" w:rsidRDefault="00587E3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62F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C62FDD" w:rsidRPr="00A94099" w:rsidRDefault="00C62FDD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118/71</w:t>
            </w:r>
          </w:p>
        </w:tc>
        <w:tc>
          <w:tcPr>
            <w:tcW w:w="6257" w:type="dxa"/>
            <w:vAlign w:val="center"/>
          </w:tcPr>
          <w:p w:rsidR="00C62FDD" w:rsidRPr="00A94099" w:rsidRDefault="00C62FDD" w:rsidP="00587E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Fina</w:t>
            </w:r>
            <w:r w:rsidR="00E31E59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siering Hystad skule</w:t>
            </w:r>
          </w:p>
        </w:tc>
        <w:tc>
          <w:tcPr>
            <w:tcW w:w="1961" w:type="dxa"/>
            <w:vAlign w:val="center"/>
          </w:tcPr>
          <w:p w:rsidR="00C62FDD" w:rsidRPr="00A94099" w:rsidRDefault="00C62FD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62F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C62FDD" w:rsidRPr="00A94099" w:rsidRDefault="00C62FDD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119/71</w:t>
            </w:r>
          </w:p>
        </w:tc>
        <w:tc>
          <w:tcPr>
            <w:tcW w:w="6257" w:type="dxa"/>
            <w:vAlign w:val="center"/>
          </w:tcPr>
          <w:p w:rsidR="00C62FDD" w:rsidRPr="00A94099" w:rsidRDefault="00C62FDD" w:rsidP="00587E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i Tysefeltet</w:t>
            </w:r>
          </w:p>
        </w:tc>
        <w:tc>
          <w:tcPr>
            <w:tcW w:w="1961" w:type="dxa"/>
            <w:vAlign w:val="center"/>
          </w:tcPr>
          <w:p w:rsidR="00C62FDD" w:rsidRPr="00A94099" w:rsidRDefault="00C62FD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62F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C62FDD" w:rsidRPr="00A94099" w:rsidRDefault="00C62FDD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120/71</w:t>
            </w:r>
          </w:p>
        </w:tc>
        <w:tc>
          <w:tcPr>
            <w:tcW w:w="6257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Øvre Tysefeltet</w:t>
            </w:r>
          </w:p>
        </w:tc>
        <w:tc>
          <w:tcPr>
            <w:tcW w:w="1961" w:type="dxa"/>
            <w:vAlign w:val="center"/>
          </w:tcPr>
          <w:p w:rsidR="00C62FDD" w:rsidRPr="00A94099" w:rsidRDefault="00C62FD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62F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C62FDD" w:rsidRPr="00A94099" w:rsidRDefault="00C62FDD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121/71</w:t>
            </w:r>
          </w:p>
        </w:tc>
        <w:tc>
          <w:tcPr>
            <w:tcW w:w="6257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SKEV til nye kontorlokale</w:t>
            </w:r>
          </w:p>
        </w:tc>
        <w:tc>
          <w:tcPr>
            <w:tcW w:w="1961" w:type="dxa"/>
            <w:vAlign w:val="center"/>
          </w:tcPr>
          <w:p w:rsidR="00C62FDD" w:rsidRPr="00A94099" w:rsidRDefault="00C62FD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62F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C62FDD" w:rsidRPr="00A94099" w:rsidRDefault="00C62FDD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122/71</w:t>
            </w:r>
          </w:p>
        </w:tc>
        <w:tc>
          <w:tcPr>
            <w:tcW w:w="6257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bustadfelt Rindane</w:t>
            </w:r>
          </w:p>
        </w:tc>
        <w:tc>
          <w:tcPr>
            <w:tcW w:w="1961" w:type="dxa"/>
            <w:vAlign w:val="center"/>
          </w:tcPr>
          <w:p w:rsidR="00C62FDD" w:rsidRPr="00A94099" w:rsidRDefault="00C62FD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C62F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C62FDD" w:rsidRPr="00A94099" w:rsidRDefault="00C62FDD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123/71</w:t>
            </w:r>
          </w:p>
        </w:tc>
        <w:tc>
          <w:tcPr>
            <w:tcW w:w="6257" w:type="dxa"/>
            <w:vAlign w:val="center"/>
          </w:tcPr>
          <w:p w:rsidR="00C62FDD" w:rsidRPr="00A94099" w:rsidRDefault="00C62FDD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Ekspropriasjon av gnr.27, bnr.</w:t>
            </w:r>
            <w:r w:rsidR="0024067F" w:rsidRPr="00A94099">
              <w:rPr>
                <w:rFonts w:asciiTheme="minorHAnsi" w:hAnsiTheme="minorHAnsi" w:cstheme="minorHAnsi"/>
              </w:rPr>
              <w:t xml:space="preserve"> 56 i Stord</w:t>
            </w:r>
            <w:r w:rsidRPr="00A940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C62FDD" w:rsidRPr="00A94099" w:rsidRDefault="00C62FD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4067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4067F" w:rsidRPr="00A94099" w:rsidRDefault="0024067F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01.07.71</w:t>
            </w:r>
          </w:p>
        </w:tc>
        <w:tc>
          <w:tcPr>
            <w:tcW w:w="996" w:type="dxa"/>
            <w:vAlign w:val="center"/>
          </w:tcPr>
          <w:p w:rsidR="0024067F" w:rsidRPr="00A94099" w:rsidRDefault="0024067F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124/71</w:t>
            </w:r>
          </w:p>
        </w:tc>
        <w:tc>
          <w:tcPr>
            <w:tcW w:w="6257" w:type="dxa"/>
            <w:vAlign w:val="center"/>
          </w:tcPr>
          <w:p w:rsidR="0024067F" w:rsidRPr="00A94099" w:rsidRDefault="0024067F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24067F" w:rsidRPr="00A94099" w:rsidRDefault="0024067F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D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DF3" w:rsidRPr="00A94099" w:rsidRDefault="00587DF3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587DF3" w:rsidRPr="00A94099" w:rsidRDefault="00587DF3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125/71</w:t>
            </w:r>
          </w:p>
        </w:tc>
        <w:tc>
          <w:tcPr>
            <w:tcW w:w="6257" w:type="dxa"/>
            <w:vAlign w:val="center"/>
          </w:tcPr>
          <w:p w:rsidR="00587DF3" w:rsidRPr="00A94099" w:rsidRDefault="00587DF3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87DF3" w:rsidRPr="00A94099" w:rsidRDefault="00587DF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D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DF3" w:rsidRPr="00A94099" w:rsidRDefault="00587DF3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587DF3" w:rsidRPr="00A94099" w:rsidRDefault="00587DF3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126/71</w:t>
            </w:r>
          </w:p>
        </w:tc>
        <w:tc>
          <w:tcPr>
            <w:tcW w:w="6257" w:type="dxa"/>
            <w:vAlign w:val="center"/>
          </w:tcPr>
          <w:p w:rsidR="00587DF3" w:rsidRPr="00A94099" w:rsidRDefault="00587DF3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Kritikk av sosialadministrasjonen</w:t>
            </w:r>
          </w:p>
        </w:tc>
        <w:tc>
          <w:tcPr>
            <w:tcW w:w="1961" w:type="dxa"/>
            <w:vAlign w:val="center"/>
          </w:tcPr>
          <w:p w:rsidR="00587DF3" w:rsidRPr="00A94099" w:rsidRDefault="00587DF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D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DF3" w:rsidRPr="00A94099" w:rsidRDefault="00587DF3" w:rsidP="00C62F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587DF3" w:rsidRPr="00A94099" w:rsidRDefault="00587DF3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127/71</w:t>
            </w:r>
          </w:p>
        </w:tc>
        <w:tc>
          <w:tcPr>
            <w:tcW w:w="6257" w:type="dxa"/>
            <w:vAlign w:val="center"/>
          </w:tcPr>
          <w:p w:rsidR="00587DF3" w:rsidRPr="00A94099" w:rsidRDefault="00587DF3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Desisjon av skatterekneskapen for 1. halvår 1971</w:t>
            </w:r>
          </w:p>
        </w:tc>
        <w:tc>
          <w:tcPr>
            <w:tcW w:w="1961" w:type="dxa"/>
            <w:vAlign w:val="center"/>
          </w:tcPr>
          <w:p w:rsidR="00587DF3" w:rsidRPr="00A94099" w:rsidRDefault="00587DF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D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DF3" w:rsidRPr="00A94099" w:rsidRDefault="00587DF3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587DF3" w:rsidRPr="00A94099" w:rsidRDefault="00587DF3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128/71</w:t>
            </w:r>
          </w:p>
        </w:tc>
        <w:tc>
          <w:tcPr>
            <w:tcW w:w="6257" w:type="dxa"/>
            <w:vAlign w:val="center"/>
          </w:tcPr>
          <w:p w:rsidR="00587DF3" w:rsidRPr="00A94099" w:rsidRDefault="00587DF3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parkvedlikehald</w:t>
            </w:r>
          </w:p>
        </w:tc>
        <w:tc>
          <w:tcPr>
            <w:tcW w:w="1961" w:type="dxa"/>
            <w:vAlign w:val="center"/>
          </w:tcPr>
          <w:p w:rsidR="00587DF3" w:rsidRPr="00A94099" w:rsidRDefault="00587DF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D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DF3" w:rsidRPr="00A94099" w:rsidRDefault="00587DF3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02.09.71</w:t>
            </w:r>
          </w:p>
        </w:tc>
        <w:tc>
          <w:tcPr>
            <w:tcW w:w="996" w:type="dxa"/>
            <w:vAlign w:val="center"/>
          </w:tcPr>
          <w:p w:rsidR="00587DF3" w:rsidRPr="00A94099" w:rsidRDefault="00587DF3" w:rsidP="00F10E9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129/71</w:t>
            </w:r>
          </w:p>
        </w:tc>
        <w:tc>
          <w:tcPr>
            <w:tcW w:w="6257" w:type="dxa"/>
            <w:vAlign w:val="center"/>
          </w:tcPr>
          <w:p w:rsidR="00587DF3" w:rsidRPr="00A94099" w:rsidRDefault="00587DF3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Ådlandsfeltet, løyve til å ta grunnen i bruk</w:t>
            </w:r>
          </w:p>
        </w:tc>
        <w:tc>
          <w:tcPr>
            <w:tcW w:w="1961" w:type="dxa"/>
            <w:vAlign w:val="center"/>
          </w:tcPr>
          <w:p w:rsidR="00587DF3" w:rsidRPr="00A94099" w:rsidRDefault="00587DF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87D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7DF3" w:rsidRPr="00A94099" w:rsidRDefault="00587DF3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587DF3" w:rsidRPr="00A94099" w:rsidRDefault="00587DF3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130/71</w:t>
            </w:r>
          </w:p>
        </w:tc>
        <w:tc>
          <w:tcPr>
            <w:tcW w:w="6257" w:type="dxa"/>
            <w:vAlign w:val="center"/>
          </w:tcPr>
          <w:p w:rsidR="00587DF3" w:rsidRPr="00A94099" w:rsidRDefault="003F3224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 i Stord</w:t>
            </w:r>
          </w:p>
        </w:tc>
        <w:tc>
          <w:tcPr>
            <w:tcW w:w="1961" w:type="dxa"/>
            <w:vAlign w:val="center"/>
          </w:tcPr>
          <w:p w:rsidR="00587DF3" w:rsidRPr="00A94099" w:rsidRDefault="00587DF3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F32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3224" w:rsidRPr="00A94099" w:rsidRDefault="003F3224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131/71</w:t>
            </w:r>
          </w:p>
        </w:tc>
        <w:tc>
          <w:tcPr>
            <w:tcW w:w="6257" w:type="dxa"/>
            <w:vAlign w:val="center"/>
          </w:tcPr>
          <w:p w:rsidR="003F3224" w:rsidRPr="00A94099" w:rsidRDefault="003F3224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Stord sentrum</w:t>
            </w:r>
          </w:p>
        </w:tc>
        <w:tc>
          <w:tcPr>
            <w:tcW w:w="1961" w:type="dxa"/>
            <w:vAlign w:val="center"/>
          </w:tcPr>
          <w:p w:rsidR="003F3224" w:rsidRPr="00A94099" w:rsidRDefault="003F322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F32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3224" w:rsidRPr="00A94099" w:rsidRDefault="003F3224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132/71</w:t>
            </w:r>
          </w:p>
        </w:tc>
        <w:tc>
          <w:tcPr>
            <w:tcW w:w="6257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Bygging av dagheim på Skogatufto, Skotaberg </w:t>
            </w:r>
          </w:p>
        </w:tc>
        <w:tc>
          <w:tcPr>
            <w:tcW w:w="1961" w:type="dxa"/>
            <w:vAlign w:val="center"/>
          </w:tcPr>
          <w:p w:rsidR="003F3224" w:rsidRPr="00A94099" w:rsidRDefault="003F322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F32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3224" w:rsidRPr="00A94099" w:rsidRDefault="003F3224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133/71</w:t>
            </w:r>
          </w:p>
        </w:tc>
        <w:tc>
          <w:tcPr>
            <w:tcW w:w="6257" w:type="dxa"/>
            <w:vAlign w:val="center"/>
          </w:tcPr>
          <w:p w:rsidR="003F3224" w:rsidRPr="00A94099" w:rsidRDefault="003F3224" w:rsidP="00E31E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Vassverk for Sør</w:t>
            </w:r>
            <w:r w:rsidR="00E31E59" w:rsidRPr="00A94099">
              <w:rPr>
                <w:rFonts w:asciiTheme="minorHAnsi" w:hAnsiTheme="minorHAnsi" w:cstheme="minorHAnsi"/>
              </w:rPr>
              <w:t xml:space="preserve"> H</w:t>
            </w:r>
            <w:r w:rsidRPr="00A94099">
              <w:rPr>
                <w:rFonts w:asciiTheme="minorHAnsi" w:hAnsiTheme="minorHAnsi" w:cstheme="minorHAnsi"/>
              </w:rPr>
              <w:t>uglo</w:t>
            </w:r>
          </w:p>
        </w:tc>
        <w:tc>
          <w:tcPr>
            <w:tcW w:w="1961" w:type="dxa"/>
            <w:vAlign w:val="center"/>
          </w:tcPr>
          <w:p w:rsidR="003F3224" w:rsidRPr="00A94099" w:rsidRDefault="003F322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F32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134/71</w:t>
            </w:r>
          </w:p>
        </w:tc>
        <w:tc>
          <w:tcPr>
            <w:tcW w:w="6257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Kontorassis</w:t>
            </w:r>
            <w:r w:rsidR="0016618D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ent i full stilling ved skulekontoret</w:t>
            </w:r>
          </w:p>
        </w:tc>
        <w:tc>
          <w:tcPr>
            <w:tcW w:w="1961" w:type="dxa"/>
            <w:vAlign w:val="center"/>
          </w:tcPr>
          <w:p w:rsidR="003F3224" w:rsidRPr="00A94099" w:rsidRDefault="003F322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F32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3224" w:rsidRPr="00A94099" w:rsidRDefault="003F3224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135/71</w:t>
            </w:r>
          </w:p>
        </w:tc>
        <w:tc>
          <w:tcPr>
            <w:tcW w:w="6257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Innløysing /ekspropriasjon av Tresmyrområdet </w:t>
            </w:r>
          </w:p>
        </w:tc>
        <w:tc>
          <w:tcPr>
            <w:tcW w:w="1961" w:type="dxa"/>
            <w:vAlign w:val="center"/>
          </w:tcPr>
          <w:p w:rsidR="003F3224" w:rsidRPr="00A94099" w:rsidRDefault="003F322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F32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3224" w:rsidRPr="00A94099" w:rsidRDefault="003F3224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3F3224" w:rsidRPr="00A94099" w:rsidRDefault="003F3224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136/71</w:t>
            </w:r>
          </w:p>
        </w:tc>
        <w:tc>
          <w:tcPr>
            <w:tcW w:w="6257" w:type="dxa"/>
            <w:vAlign w:val="center"/>
          </w:tcPr>
          <w:p w:rsidR="003F3224" w:rsidRPr="00A94099" w:rsidRDefault="00283491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om fartsgrenser</w:t>
            </w:r>
          </w:p>
        </w:tc>
        <w:tc>
          <w:tcPr>
            <w:tcW w:w="1961" w:type="dxa"/>
            <w:vAlign w:val="center"/>
          </w:tcPr>
          <w:p w:rsidR="003F3224" w:rsidRPr="00A94099" w:rsidRDefault="003F322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283491" w:rsidP="00587D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283491" w:rsidRPr="00A94099" w:rsidRDefault="00283491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137/71</w:t>
            </w:r>
          </w:p>
        </w:tc>
        <w:tc>
          <w:tcPr>
            <w:tcW w:w="6257" w:type="dxa"/>
            <w:vAlign w:val="center"/>
          </w:tcPr>
          <w:p w:rsidR="00283491" w:rsidRPr="00A94099" w:rsidRDefault="00283491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Natur- og miljøarbeid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02.09.71</w:t>
            </w:r>
          </w:p>
        </w:tc>
        <w:tc>
          <w:tcPr>
            <w:tcW w:w="996" w:type="dxa"/>
            <w:vAlign w:val="center"/>
          </w:tcPr>
          <w:p w:rsidR="00283491" w:rsidRPr="00A94099" w:rsidRDefault="00283491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138/71</w:t>
            </w:r>
          </w:p>
        </w:tc>
        <w:tc>
          <w:tcPr>
            <w:tcW w:w="6257" w:type="dxa"/>
            <w:vAlign w:val="center"/>
          </w:tcPr>
          <w:p w:rsidR="00283491" w:rsidRPr="00A94099" w:rsidRDefault="00283491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139/71</w:t>
            </w:r>
          </w:p>
        </w:tc>
        <w:tc>
          <w:tcPr>
            <w:tcW w:w="6257" w:type="dxa"/>
            <w:vAlign w:val="center"/>
          </w:tcPr>
          <w:p w:rsidR="00283491" w:rsidRPr="00A94099" w:rsidRDefault="00283491" w:rsidP="003F32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140/71</w:t>
            </w:r>
          </w:p>
        </w:tc>
        <w:tc>
          <w:tcPr>
            <w:tcW w:w="6257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Lauritz Hystad – Stord kommune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141/71</w:t>
            </w:r>
          </w:p>
        </w:tc>
        <w:tc>
          <w:tcPr>
            <w:tcW w:w="6257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Stord Musikklag om tilskot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142/71</w:t>
            </w:r>
          </w:p>
        </w:tc>
        <w:tc>
          <w:tcPr>
            <w:tcW w:w="6257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kuratorstilling ved sosialkontoret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143/71</w:t>
            </w:r>
          </w:p>
        </w:tc>
        <w:tc>
          <w:tcPr>
            <w:tcW w:w="6257" w:type="dxa"/>
            <w:vAlign w:val="center"/>
          </w:tcPr>
          <w:p w:rsidR="00283491" w:rsidRPr="00A94099" w:rsidRDefault="00283491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Innstilling frå lastebiltransportutvalet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834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3491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283491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144/71</w:t>
            </w:r>
          </w:p>
        </w:tc>
        <w:tc>
          <w:tcPr>
            <w:tcW w:w="6257" w:type="dxa"/>
            <w:vAlign w:val="center"/>
          </w:tcPr>
          <w:p w:rsidR="00283491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Haldor Halvorsen sin eigedom</w:t>
            </w:r>
          </w:p>
        </w:tc>
        <w:tc>
          <w:tcPr>
            <w:tcW w:w="1961" w:type="dxa"/>
            <w:vAlign w:val="center"/>
          </w:tcPr>
          <w:p w:rsidR="00283491" w:rsidRPr="00A94099" w:rsidRDefault="00283491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51F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51F09" w:rsidRPr="00A94099" w:rsidRDefault="00F51F09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F51F09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145/71</w:t>
            </w:r>
          </w:p>
        </w:tc>
        <w:tc>
          <w:tcPr>
            <w:tcW w:w="6257" w:type="dxa"/>
            <w:vAlign w:val="center"/>
          </w:tcPr>
          <w:p w:rsidR="00F51F09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Traktorleige bosstippen</w:t>
            </w:r>
          </w:p>
        </w:tc>
        <w:tc>
          <w:tcPr>
            <w:tcW w:w="1961" w:type="dxa"/>
            <w:vAlign w:val="center"/>
          </w:tcPr>
          <w:p w:rsidR="00F51F09" w:rsidRPr="00A94099" w:rsidRDefault="00F51F0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51F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51F09" w:rsidRPr="00A94099" w:rsidRDefault="00F51F09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F51F09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146/71</w:t>
            </w:r>
          </w:p>
        </w:tc>
        <w:tc>
          <w:tcPr>
            <w:tcW w:w="6257" w:type="dxa"/>
            <w:vAlign w:val="center"/>
          </w:tcPr>
          <w:p w:rsidR="00F51F09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Jardar Flø om kommunegaranti</w:t>
            </w:r>
          </w:p>
        </w:tc>
        <w:tc>
          <w:tcPr>
            <w:tcW w:w="1961" w:type="dxa"/>
            <w:vAlign w:val="center"/>
          </w:tcPr>
          <w:p w:rsidR="00F51F09" w:rsidRPr="00A94099" w:rsidRDefault="00F51F0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51F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51F09" w:rsidRPr="00A94099" w:rsidRDefault="00F51F09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F51F09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147/71</w:t>
            </w:r>
          </w:p>
        </w:tc>
        <w:tc>
          <w:tcPr>
            <w:tcW w:w="6257" w:type="dxa"/>
            <w:vAlign w:val="center"/>
          </w:tcPr>
          <w:p w:rsidR="00F51F09" w:rsidRPr="00A94099" w:rsidRDefault="00F51F09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Bedriftslegeordning</w:t>
            </w:r>
          </w:p>
        </w:tc>
        <w:tc>
          <w:tcPr>
            <w:tcW w:w="1961" w:type="dxa"/>
            <w:vAlign w:val="center"/>
          </w:tcPr>
          <w:p w:rsidR="00F51F09" w:rsidRPr="00A94099" w:rsidRDefault="00F51F0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F51F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51F09" w:rsidRPr="00A94099" w:rsidRDefault="00F51F09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F51F09" w:rsidRPr="00A94099" w:rsidRDefault="00F51F09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148/71  </w:t>
            </w:r>
          </w:p>
        </w:tc>
        <w:tc>
          <w:tcPr>
            <w:tcW w:w="6257" w:type="dxa"/>
            <w:vAlign w:val="center"/>
          </w:tcPr>
          <w:p w:rsidR="00F51F09" w:rsidRPr="00A94099" w:rsidRDefault="00F51F09" w:rsidP="00087A3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Asfal</w:t>
            </w:r>
            <w:r w:rsidR="00087A35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ering av Torget</w:t>
            </w:r>
          </w:p>
        </w:tc>
        <w:tc>
          <w:tcPr>
            <w:tcW w:w="1961" w:type="dxa"/>
            <w:vAlign w:val="center"/>
          </w:tcPr>
          <w:p w:rsidR="00F51F09" w:rsidRPr="00A94099" w:rsidRDefault="00F51F09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6C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149/71</w:t>
            </w:r>
          </w:p>
        </w:tc>
        <w:tc>
          <w:tcPr>
            <w:tcW w:w="6257" w:type="dxa"/>
            <w:vAlign w:val="center"/>
          </w:tcPr>
          <w:p w:rsidR="00516C4E" w:rsidRPr="00A94099" w:rsidRDefault="00516C4E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husleigerett i Vollen Borettslag</w:t>
            </w:r>
          </w:p>
        </w:tc>
        <w:tc>
          <w:tcPr>
            <w:tcW w:w="1961" w:type="dxa"/>
            <w:vAlign w:val="center"/>
          </w:tcPr>
          <w:p w:rsidR="00516C4E" w:rsidRPr="00A94099" w:rsidRDefault="00516C4E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6C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150/71</w:t>
            </w:r>
          </w:p>
        </w:tc>
        <w:tc>
          <w:tcPr>
            <w:tcW w:w="6257" w:type="dxa"/>
            <w:vAlign w:val="center"/>
          </w:tcPr>
          <w:p w:rsidR="00516C4E" w:rsidRPr="00A94099" w:rsidRDefault="00516C4E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Skuleskyssen 1971/1972 – ruter og kostnader</w:t>
            </w:r>
          </w:p>
        </w:tc>
        <w:tc>
          <w:tcPr>
            <w:tcW w:w="1961" w:type="dxa"/>
            <w:vAlign w:val="center"/>
          </w:tcPr>
          <w:p w:rsidR="00516C4E" w:rsidRPr="00A94099" w:rsidRDefault="00516C4E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6C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6C4E" w:rsidRPr="00A94099" w:rsidRDefault="00516C4E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151/71</w:t>
            </w:r>
          </w:p>
        </w:tc>
        <w:tc>
          <w:tcPr>
            <w:tcW w:w="6257" w:type="dxa"/>
            <w:vAlign w:val="center"/>
          </w:tcPr>
          <w:p w:rsidR="00516C4E" w:rsidRPr="00A94099" w:rsidRDefault="00516C4E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Prøvenem</w:t>
            </w:r>
            <w:r w:rsidR="0016618D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 for sveisefaget</w:t>
            </w:r>
          </w:p>
        </w:tc>
        <w:tc>
          <w:tcPr>
            <w:tcW w:w="1961" w:type="dxa"/>
            <w:vAlign w:val="center"/>
          </w:tcPr>
          <w:p w:rsidR="00516C4E" w:rsidRPr="00A94099" w:rsidRDefault="00516C4E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6C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6C4E" w:rsidRPr="00A94099" w:rsidRDefault="00516C4E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152/71</w:t>
            </w:r>
          </w:p>
        </w:tc>
        <w:tc>
          <w:tcPr>
            <w:tcW w:w="6257" w:type="dxa"/>
            <w:vAlign w:val="center"/>
          </w:tcPr>
          <w:p w:rsidR="00516C4E" w:rsidRPr="00A94099" w:rsidRDefault="00516C4E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av særfrådrag til personar med liten skatteevne</w:t>
            </w:r>
          </w:p>
        </w:tc>
        <w:tc>
          <w:tcPr>
            <w:tcW w:w="1961" w:type="dxa"/>
            <w:vAlign w:val="center"/>
          </w:tcPr>
          <w:p w:rsidR="00516C4E" w:rsidRPr="00A94099" w:rsidRDefault="00516C4E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6C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6C4E" w:rsidRPr="00A94099" w:rsidRDefault="00516C4E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153/71</w:t>
            </w:r>
          </w:p>
        </w:tc>
        <w:tc>
          <w:tcPr>
            <w:tcW w:w="6257" w:type="dxa"/>
            <w:vAlign w:val="center"/>
          </w:tcPr>
          <w:p w:rsidR="00516C4E" w:rsidRPr="00A94099" w:rsidRDefault="00516C4E" w:rsidP="002834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Øyvind Lorentzen om kommunegaranti</w:t>
            </w:r>
          </w:p>
        </w:tc>
        <w:tc>
          <w:tcPr>
            <w:tcW w:w="1961" w:type="dxa"/>
            <w:vAlign w:val="center"/>
          </w:tcPr>
          <w:p w:rsidR="00516C4E" w:rsidRPr="00A94099" w:rsidRDefault="00516C4E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6C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6C4E" w:rsidRPr="00A94099" w:rsidRDefault="00516C4E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154/71</w:t>
            </w:r>
          </w:p>
        </w:tc>
        <w:tc>
          <w:tcPr>
            <w:tcW w:w="6257" w:type="dxa"/>
            <w:vAlign w:val="center"/>
          </w:tcPr>
          <w:p w:rsidR="00516C4E" w:rsidRPr="00A94099" w:rsidRDefault="00516C4E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Eldar Svendsen om kommunegaranti</w:t>
            </w:r>
          </w:p>
        </w:tc>
        <w:tc>
          <w:tcPr>
            <w:tcW w:w="1961" w:type="dxa"/>
            <w:vAlign w:val="center"/>
          </w:tcPr>
          <w:p w:rsidR="00516C4E" w:rsidRPr="00A94099" w:rsidRDefault="00516C4E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6C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6C4E" w:rsidRPr="00A94099" w:rsidRDefault="00516C4E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6C4E" w:rsidRPr="00A94099" w:rsidRDefault="00516C4E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155/71</w:t>
            </w:r>
          </w:p>
        </w:tc>
        <w:tc>
          <w:tcPr>
            <w:tcW w:w="6257" w:type="dxa"/>
            <w:vAlign w:val="center"/>
          </w:tcPr>
          <w:p w:rsidR="00516C4E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opphaldspris Stord alders- og sjukeheim</w:t>
            </w:r>
          </w:p>
        </w:tc>
        <w:tc>
          <w:tcPr>
            <w:tcW w:w="1961" w:type="dxa"/>
            <w:vAlign w:val="center"/>
          </w:tcPr>
          <w:p w:rsidR="00516C4E" w:rsidRPr="00A94099" w:rsidRDefault="00516C4E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921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9212B" w:rsidRPr="00A94099" w:rsidRDefault="0099212B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156/71</w:t>
            </w:r>
          </w:p>
        </w:tc>
        <w:tc>
          <w:tcPr>
            <w:tcW w:w="6257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AS Stord Verft om utvida områdekonsesjon</w:t>
            </w:r>
          </w:p>
        </w:tc>
        <w:tc>
          <w:tcPr>
            <w:tcW w:w="1961" w:type="dxa"/>
            <w:vAlign w:val="center"/>
          </w:tcPr>
          <w:p w:rsidR="0099212B" w:rsidRPr="00A94099" w:rsidRDefault="0099212B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921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9212B" w:rsidRPr="00A94099" w:rsidRDefault="0099212B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157/71</w:t>
            </w:r>
          </w:p>
        </w:tc>
        <w:tc>
          <w:tcPr>
            <w:tcW w:w="6257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Nils Berg-Olsen</w:t>
            </w:r>
          </w:p>
        </w:tc>
        <w:tc>
          <w:tcPr>
            <w:tcW w:w="1961" w:type="dxa"/>
            <w:vAlign w:val="center"/>
          </w:tcPr>
          <w:p w:rsidR="0099212B" w:rsidRPr="00A94099" w:rsidRDefault="0099212B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921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9212B" w:rsidRPr="00A94099" w:rsidRDefault="0099212B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158/71</w:t>
            </w:r>
          </w:p>
        </w:tc>
        <w:tc>
          <w:tcPr>
            <w:tcW w:w="6257" w:type="dxa"/>
            <w:vAlign w:val="center"/>
          </w:tcPr>
          <w:p w:rsidR="0099212B" w:rsidRPr="00A94099" w:rsidRDefault="0099212B" w:rsidP="0099212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Utviding av Leirvik og Sagvåg hamnedistrikt</w:t>
            </w:r>
          </w:p>
        </w:tc>
        <w:tc>
          <w:tcPr>
            <w:tcW w:w="1961" w:type="dxa"/>
            <w:vAlign w:val="center"/>
          </w:tcPr>
          <w:p w:rsidR="0099212B" w:rsidRPr="00A94099" w:rsidRDefault="0099212B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921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9212B" w:rsidRPr="00A94099" w:rsidRDefault="0099212B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159/71</w:t>
            </w:r>
          </w:p>
        </w:tc>
        <w:tc>
          <w:tcPr>
            <w:tcW w:w="6257" w:type="dxa"/>
            <w:vAlign w:val="center"/>
          </w:tcPr>
          <w:p w:rsidR="0099212B" w:rsidRPr="00A94099" w:rsidRDefault="0099212B" w:rsidP="0099212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tilskot nydyrking 1971</w:t>
            </w:r>
          </w:p>
        </w:tc>
        <w:tc>
          <w:tcPr>
            <w:tcW w:w="1961" w:type="dxa"/>
            <w:vAlign w:val="center"/>
          </w:tcPr>
          <w:p w:rsidR="0099212B" w:rsidRPr="00A94099" w:rsidRDefault="0099212B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921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9212B" w:rsidRPr="00A94099" w:rsidRDefault="0099212B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160/71</w:t>
            </w:r>
          </w:p>
        </w:tc>
        <w:tc>
          <w:tcPr>
            <w:tcW w:w="6257" w:type="dxa"/>
            <w:vAlign w:val="center"/>
          </w:tcPr>
          <w:p w:rsidR="0099212B" w:rsidRPr="00A94099" w:rsidRDefault="0099212B" w:rsidP="0099212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Fast tilsetjing av arbeidarar ved teknisk etat</w:t>
            </w:r>
          </w:p>
        </w:tc>
        <w:tc>
          <w:tcPr>
            <w:tcW w:w="1961" w:type="dxa"/>
            <w:vAlign w:val="center"/>
          </w:tcPr>
          <w:p w:rsidR="0099212B" w:rsidRPr="00A94099" w:rsidRDefault="0099212B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921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9212B" w:rsidRPr="00A94099" w:rsidRDefault="0099212B" w:rsidP="00F51F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99212B" w:rsidRPr="00A94099" w:rsidRDefault="0099212B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161/71</w:t>
            </w:r>
          </w:p>
        </w:tc>
        <w:tc>
          <w:tcPr>
            <w:tcW w:w="6257" w:type="dxa"/>
            <w:vAlign w:val="center"/>
          </w:tcPr>
          <w:p w:rsidR="0099212B" w:rsidRPr="00A94099" w:rsidRDefault="0099212B" w:rsidP="0099212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Løyving planleggingsarbeid nytt kulturhus</w:t>
            </w:r>
          </w:p>
        </w:tc>
        <w:tc>
          <w:tcPr>
            <w:tcW w:w="1961" w:type="dxa"/>
            <w:vAlign w:val="center"/>
          </w:tcPr>
          <w:p w:rsidR="0099212B" w:rsidRPr="00A94099" w:rsidRDefault="0099212B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9921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9212B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99212B" w:rsidRPr="00A94099" w:rsidRDefault="006D0B72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162/71</w:t>
            </w:r>
          </w:p>
        </w:tc>
        <w:tc>
          <w:tcPr>
            <w:tcW w:w="6257" w:type="dxa"/>
            <w:vAlign w:val="center"/>
          </w:tcPr>
          <w:p w:rsidR="0099212B" w:rsidRPr="00A94099" w:rsidRDefault="006D0B72" w:rsidP="0099212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Opparbeiding Jens Hystadvegen</w:t>
            </w:r>
          </w:p>
        </w:tc>
        <w:tc>
          <w:tcPr>
            <w:tcW w:w="1961" w:type="dxa"/>
            <w:vAlign w:val="center"/>
          </w:tcPr>
          <w:p w:rsidR="0099212B" w:rsidRPr="00A94099" w:rsidRDefault="0099212B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6D0B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28.10.71</w:t>
            </w:r>
          </w:p>
        </w:tc>
        <w:tc>
          <w:tcPr>
            <w:tcW w:w="996" w:type="dxa"/>
            <w:vAlign w:val="center"/>
          </w:tcPr>
          <w:p w:rsidR="006D0B72" w:rsidRPr="00A94099" w:rsidRDefault="006D0B72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163/71</w:t>
            </w:r>
          </w:p>
        </w:tc>
        <w:tc>
          <w:tcPr>
            <w:tcW w:w="6257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 til Henrik O. Mongstad</w:t>
            </w:r>
          </w:p>
        </w:tc>
        <w:tc>
          <w:tcPr>
            <w:tcW w:w="1961" w:type="dxa"/>
            <w:vAlign w:val="center"/>
          </w:tcPr>
          <w:p w:rsidR="006D0B72" w:rsidRPr="00A94099" w:rsidRDefault="006D0B7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6D0B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6D0B72" w:rsidRPr="00A94099" w:rsidRDefault="006D0B72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164/71</w:t>
            </w:r>
          </w:p>
        </w:tc>
        <w:tc>
          <w:tcPr>
            <w:tcW w:w="6257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Fortau langs Turnhallen til Mobrekka </w:t>
            </w:r>
          </w:p>
        </w:tc>
        <w:tc>
          <w:tcPr>
            <w:tcW w:w="1961" w:type="dxa"/>
            <w:vAlign w:val="center"/>
          </w:tcPr>
          <w:p w:rsidR="006D0B72" w:rsidRPr="00A94099" w:rsidRDefault="006D0B7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6D0B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165/71 </w:t>
            </w:r>
          </w:p>
        </w:tc>
        <w:tc>
          <w:tcPr>
            <w:tcW w:w="6257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Elias Hansen om kommunegaranti</w:t>
            </w:r>
          </w:p>
        </w:tc>
        <w:tc>
          <w:tcPr>
            <w:tcW w:w="1961" w:type="dxa"/>
            <w:vAlign w:val="center"/>
          </w:tcPr>
          <w:p w:rsidR="006D0B72" w:rsidRPr="00A94099" w:rsidRDefault="006D0B7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6D0B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D0B72" w:rsidRPr="00A94099" w:rsidRDefault="006D0B7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6D0B72" w:rsidRPr="00A94099" w:rsidRDefault="006D0B72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166/71</w:t>
            </w:r>
          </w:p>
        </w:tc>
        <w:tc>
          <w:tcPr>
            <w:tcW w:w="6257" w:type="dxa"/>
            <w:vAlign w:val="center"/>
          </w:tcPr>
          <w:p w:rsidR="006D0B72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overtaking av Eikevegen</w:t>
            </w:r>
          </w:p>
        </w:tc>
        <w:tc>
          <w:tcPr>
            <w:tcW w:w="1961" w:type="dxa"/>
            <w:vAlign w:val="center"/>
          </w:tcPr>
          <w:p w:rsidR="006D0B72" w:rsidRPr="00A94099" w:rsidRDefault="006D0B7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30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3014" w:rsidRPr="00A94099" w:rsidRDefault="00513014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167/71</w:t>
            </w:r>
          </w:p>
        </w:tc>
        <w:tc>
          <w:tcPr>
            <w:tcW w:w="6257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Tilsynsutval Furuly dagheim</w:t>
            </w:r>
          </w:p>
        </w:tc>
        <w:tc>
          <w:tcPr>
            <w:tcW w:w="1961" w:type="dxa"/>
            <w:vAlign w:val="center"/>
          </w:tcPr>
          <w:p w:rsidR="00513014" w:rsidRPr="00A94099" w:rsidRDefault="0051301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30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3014" w:rsidRPr="00A94099" w:rsidRDefault="00513014" w:rsidP="00516C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168/71</w:t>
            </w:r>
          </w:p>
        </w:tc>
        <w:tc>
          <w:tcPr>
            <w:tcW w:w="6257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av midlar til konto XIV  A 2.</w:t>
            </w:r>
          </w:p>
        </w:tc>
        <w:tc>
          <w:tcPr>
            <w:tcW w:w="1961" w:type="dxa"/>
            <w:vAlign w:val="center"/>
          </w:tcPr>
          <w:p w:rsidR="00513014" w:rsidRPr="00A94099" w:rsidRDefault="0051301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30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3014" w:rsidRPr="00A94099" w:rsidRDefault="00513014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169/71</w:t>
            </w:r>
          </w:p>
        </w:tc>
        <w:tc>
          <w:tcPr>
            <w:tcW w:w="6257" w:type="dxa"/>
            <w:vAlign w:val="center"/>
          </w:tcPr>
          <w:p w:rsidR="00513014" w:rsidRPr="00A94099" w:rsidRDefault="00513014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Straumframføring Hagamyra byggefelt</w:t>
            </w:r>
          </w:p>
        </w:tc>
        <w:tc>
          <w:tcPr>
            <w:tcW w:w="1961" w:type="dxa"/>
            <w:vAlign w:val="center"/>
          </w:tcPr>
          <w:p w:rsidR="00513014" w:rsidRPr="00A94099" w:rsidRDefault="0051301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30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3014" w:rsidRPr="00A94099" w:rsidRDefault="00513014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170/71</w:t>
            </w:r>
          </w:p>
        </w:tc>
        <w:tc>
          <w:tcPr>
            <w:tcW w:w="6257" w:type="dxa"/>
            <w:vAlign w:val="center"/>
          </w:tcPr>
          <w:p w:rsidR="00513014" w:rsidRPr="00A94099" w:rsidRDefault="00513014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musikkinstruktør</w:t>
            </w:r>
          </w:p>
        </w:tc>
        <w:tc>
          <w:tcPr>
            <w:tcW w:w="1961" w:type="dxa"/>
            <w:vAlign w:val="center"/>
          </w:tcPr>
          <w:p w:rsidR="00513014" w:rsidRPr="00A94099" w:rsidRDefault="0051301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130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3014" w:rsidRPr="00A94099" w:rsidRDefault="00513014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271/71</w:t>
            </w:r>
          </w:p>
        </w:tc>
        <w:tc>
          <w:tcPr>
            <w:tcW w:w="6257" w:type="dxa"/>
            <w:vAlign w:val="center"/>
          </w:tcPr>
          <w:p w:rsidR="00513014" w:rsidRPr="00A94099" w:rsidRDefault="00513014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Administrasjon av kaianlegg på Huglo </w:t>
            </w:r>
          </w:p>
        </w:tc>
        <w:tc>
          <w:tcPr>
            <w:tcW w:w="1961" w:type="dxa"/>
            <w:vAlign w:val="center"/>
          </w:tcPr>
          <w:p w:rsidR="00513014" w:rsidRPr="00A94099" w:rsidRDefault="0016618D" w:rsidP="00777A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Rett nr. 171/71</w:t>
            </w:r>
          </w:p>
        </w:tc>
      </w:tr>
      <w:tr w:rsidR="005130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13014" w:rsidRPr="00A94099" w:rsidRDefault="00513014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513014" w:rsidRPr="00A94099" w:rsidRDefault="00513014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272/71</w:t>
            </w:r>
          </w:p>
        </w:tc>
        <w:tc>
          <w:tcPr>
            <w:tcW w:w="6257" w:type="dxa"/>
            <w:vAlign w:val="center"/>
          </w:tcPr>
          <w:p w:rsidR="00513014" w:rsidRPr="00A94099" w:rsidRDefault="007C5BC3" w:rsidP="0016618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Leif Lilleskog – fråsegn vedr. </w:t>
            </w:r>
            <w:r w:rsidR="0016618D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ån i Norske Folk</w:t>
            </w:r>
          </w:p>
        </w:tc>
        <w:tc>
          <w:tcPr>
            <w:tcW w:w="1961" w:type="dxa"/>
            <w:vAlign w:val="center"/>
          </w:tcPr>
          <w:p w:rsidR="00513014" w:rsidRPr="00A94099" w:rsidRDefault="007A4022" w:rsidP="00777A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Rett nr. 172/71</w:t>
            </w:r>
          </w:p>
        </w:tc>
      </w:tr>
      <w:tr w:rsidR="007C5BC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C5BC3" w:rsidRPr="00A94099" w:rsidRDefault="007C5BC3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7C5BC3" w:rsidRPr="00A94099" w:rsidRDefault="007C5BC3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273/71</w:t>
            </w:r>
          </w:p>
        </w:tc>
        <w:tc>
          <w:tcPr>
            <w:tcW w:w="6257" w:type="dxa"/>
            <w:vAlign w:val="center"/>
          </w:tcPr>
          <w:p w:rsidR="007C5BC3" w:rsidRPr="00A94099" w:rsidRDefault="007C5BC3" w:rsidP="007C5BC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Godkjenning tilbod alders- og trygdebustader </w:t>
            </w:r>
          </w:p>
        </w:tc>
        <w:tc>
          <w:tcPr>
            <w:tcW w:w="1961" w:type="dxa"/>
            <w:vAlign w:val="center"/>
          </w:tcPr>
          <w:p w:rsidR="007C5BC3" w:rsidRPr="00A94099" w:rsidRDefault="007A4022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Rett nr. 173/71 </w:t>
            </w:r>
          </w:p>
        </w:tc>
      </w:tr>
      <w:tr w:rsidR="007C5BC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C5BC3" w:rsidRPr="00A94099" w:rsidRDefault="007C5BC3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28.10.71</w:t>
            </w:r>
          </w:p>
        </w:tc>
        <w:tc>
          <w:tcPr>
            <w:tcW w:w="996" w:type="dxa"/>
            <w:vAlign w:val="center"/>
          </w:tcPr>
          <w:p w:rsidR="007C5BC3" w:rsidRPr="00A94099" w:rsidRDefault="007C5BC3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274/71</w:t>
            </w:r>
          </w:p>
        </w:tc>
        <w:tc>
          <w:tcPr>
            <w:tcW w:w="6257" w:type="dxa"/>
            <w:vAlign w:val="center"/>
          </w:tcPr>
          <w:p w:rsidR="007C5BC3" w:rsidRPr="00A94099" w:rsidRDefault="007C5BC3" w:rsidP="007C5BC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7C5BC3" w:rsidRPr="00A94099" w:rsidRDefault="007A4022" w:rsidP="00777A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Rett nr. 174/71</w:t>
            </w:r>
          </w:p>
        </w:tc>
      </w:tr>
      <w:tr w:rsidR="007A402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4022" w:rsidRPr="00A94099" w:rsidRDefault="007A4022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12.11.71</w:t>
            </w:r>
          </w:p>
        </w:tc>
        <w:tc>
          <w:tcPr>
            <w:tcW w:w="996" w:type="dxa"/>
            <w:vAlign w:val="center"/>
          </w:tcPr>
          <w:p w:rsidR="007A4022" w:rsidRPr="008B4A45" w:rsidRDefault="007A4022" w:rsidP="008B4A45">
            <w:pPr>
              <w:pStyle w:val="Overskrift1"/>
              <w:spacing w:before="0"/>
              <w:outlineLvl w:val="0"/>
              <w:rPr>
                <w:sz w:val="22"/>
                <w:szCs w:val="22"/>
              </w:rPr>
            </w:pPr>
            <w:r w:rsidRPr="008B4A45">
              <w:rPr>
                <w:sz w:val="22"/>
                <w:szCs w:val="22"/>
              </w:rPr>
              <w:t xml:space="preserve">    </w:t>
            </w:r>
            <w:bookmarkStart w:id="2" w:name="_Toc391034363"/>
            <w:r w:rsidRPr="008B4A45">
              <w:rPr>
                <w:sz w:val="22"/>
                <w:szCs w:val="22"/>
              </w:rPr>
              <w:t>1/72</w:t>
            </w:r>
            <w:bookmarkEnd w:id="2"/>
          </w:p>
        </w:tc>
        <w:tc>
          <w:tcPr>
            <w:tcW w:w="6257" w:type="dxa"/>
            <w:vAlign w:val="center"/>
          </w:tcPr>
          <w:p w:rsidR="007A4022" w:rsidRPr="00A94099" w:rsidRDefault="007A4022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formannskap 1972 </w:t>
            </w:r>
            <w:r w:rsidR="00592BCC" w:rsidRPr="00A94099">
              <w:rPr>
                <w:rFonts w:asciiTheme="minorHAnsi" w:hAnsiTheme="minorHAnsi" w:cstheme="minorHAnsi"/>
              </w:rPr>
              <w:t>–</w:t>
            </w:r>
            <w:r w:rsidRPr="00A94099">
              <w:rPr>
                <w:rFonts w:asciiTheme="minorHAnsi" w:hAnsiTheme="minorHAnsi" w:cstheme="minorHAnsi"/>
              </w:rPr>
              <w:t xml:space="preserve"> 1975</w:t>
            </w:r>
          </w:p>
        </w:tc>
        <w:tc>
          <w:tcPr>
            <w:tcW w:w="1961" w:type="dxa"/>
            <w:vAlign w:val="center"/>
          </w:tcPr>
          <w:p w:rsidR="007A4022" w:rsidRPr="00A94099" w:rsidRDefault="007A4022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92B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2BCC" w:rsidRPr="00A94099" w:rsidRDefault="00592BCC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12.11.71</w:t>
            </w:r>
          </w:p>
        </w:tc>
        <w:tc>
          <w:tcPr>
            <w:tcW w:w="996" w:type="dxa"/>
            <w:vAlign w:val="center"/>
          </w:tcPr>
          <w:p w:rsidR="00592BCC" w:rsidRPr="00A94099" w:rsidRDefault="00592BCC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2/72</w:t>
            </w:r>
          </w:p>
        </w:tc>
        <w:tc>
          <w:tcPr>
            <w:tcW w:w="6257" w:type="dxa"/>
            <w:vAlign w:val="center"/>
          </w:tcPr>
          <w:p w:rsidR="00592BCC" w:rsidRPr="00A94099" w:rsidRDefault="00592BCC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ordførar 1972 – 1973</w:t>
            </w:r>
          </w:p>
        </w:tc>
        <w:tc>
          <w:tcPr>
            <w:tcW w:w="1961" w:type="dxa"/>
            <w:vAlign w:val="center"/>
          </w:tcPr>
          <w:p w:rsidR="00592BCC" w:rsidRPr="00A94099" w:rsidRDefault="00592BC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92B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2BCC" w:rsidRPr="00A94099" w:rsidRDefault="00592BCC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12.11.71</w:t>
            </w:r>
          </w:p>
        </w:tc>
        <w:tc>
          <w:tcPr>
            <w:tcW w:w="996" w:type="dxa"/>
            <w:vAlign w:val="center"/>
          </w:tcPr>
          <w:p w:rsidR="00592BCC" w:rsidRPr="00A94099" w:rsidRDefault="00592BCC" w:rsidP="00592B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3/72</w:t>
            </w:r>
          </w:p>
        </w:tc>
        <w:tc>
          <w:tcPr>
            <w:tcW w:w="6257" w:type="dxa"/>
            <w:vAlign w:val="center"/>
          </w:tcPr>
          <w:p w:rsidR="00592BCC" w:rsidRPr="00A94099" w:rsidRDefault="00592BCC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varaordførar 1972 – 1973</w:t>
            </w:r>
          </w:p>
        </w:tc>
        <w:tc>
          <w:tcPr>
            <w:tcW w:w="1961" w:type="dxa"/>
            <w:vAlign w:val="center"/>
          </w:tcPr>
          <w:p w:rsidR="00592BCC" w:rsidRPr="00A94099" w:rsidRDefault="00592BC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92B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2BCC" w:rsidRPr="00A94099" w:rsidRDefault="00592BCC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12.11.71</w:t>
            </w:r>
          </w:p>
        </w:tc>
        <w:tc>
          <w:tcPr>
            <w:tcW w:w="996" w:type="dxa"/>
            <w:vAlign w:val="center"/>
          </w:tcPr>
          <w:p w:rsidR="00592BCC" w:rsidRPr="00A94099" w:rsidRDefault="00592BCC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4/72</w:t>
            </w:r>
          </w:p>
        </w:tc>
        <w:tc>
          <w:tcPr>
            <w:tcW w:w="6257" w:type="dxa"/>
            <w:vAlign w:val="center"/>
          </w:tcPr>
          <w:p w:rsidR="00592BCC" w:rsidRPr="00A94099" w:rsidRDefault="00592BCC" w:rsidP="007A402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representantar og varamenn til fylkestinget</w:t>
            </w:r>
          </w:p>
        </w:tc>
        <w:tc>
          <w:tcPr>
            <w:tcW w:w="1961" w:type="dxa"/>
            <w:vAlign w:val="center"/>
          </w:tcPr>
          <w:p w:rsidR="00592BCC" w:rsidRPr="00A94099" w:rsidRDefault="00592BC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92B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2BCC" w:rsidRPr="00A94099" w:rsidRDefault="00592BCC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12.11.71</w:t>
            </w:r>
          </w:p>
        </w:tc>
        <w:tc>
          <w:tcPr>
            <w:tcW w:w="996" w:type="dxa"/>
            <w:vAlign w:val="center"/>
          </w:tcPr>
          <w:p w:rsidR="00592BCC" w:rsidRPr="00A94099" w:rsidRDefault="00592BCC" w:rsidP="005130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5/72</w:t>
            </w:r>
          </w:p>
        </w:tc>
        <w:tc>
          <w:tcPr>
            <w:tcW w:w="6257" w:type="dxa"/>
            <w:vAlign w:val="center"/>
          </w:tcPr>
          <w:p w:rsidR="00592BCC" w:rsidRPr="00A94099" w:rsidRDefault="00592BCC" w:rsidP="00592B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representantar og varamenn til Norske kommuners sentralforbund 1972 - 1975 </w:t>
            </w:r>
          </w:p>
        </w:tc>
        <w:tc>
          <w:tcPr>
            <w:tcW w:w="1961" w:type="dxa"/>
            <w:vAlign w:val="center"/>
          </w:tcPr>
          <w:p w:rsidR="00592BCC" w:rsidRPr="00A94099" w:rsidRDefault="00592BC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592B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2BCC" w:rsidRPr="00A94099" w:rsidRDefault="002C327D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12.11.71</w:t>
            </w:r>
          </w:p>
        </w:tc>
        <w:tc>
          <w:tcPr>
            <w:tcW w:w="996" w:type="dxa"/>
            <w:vAlign w:val="center"/>
          </w:tcPr>
          <w:p w:rsidR="00592BCC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6/72</w:t>
            </w:r>
          </w:p>
        </w:tc>
        <w:tc>
          <w:tcPr>
            <w:tcW w:w="6257" w:type="dxa"/>
            <w:vAlign w:val="center"/>
          </w:tcPr>
          <w:p w:rsidR="00592BCC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valnem</w:t>
            </w:r>
            <w:r w:rsidR="0016618D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 1972 - 1975</w:t>
            </w:r>
          </w:p>
        </w:tc>
        <w:tc>
          <w:tcPr>
            <w:tcW w:w="1961" w:type="dxa"/>
            <w:vAlign w:val="center"/>
          </w:tcPr>
          <w:p w:rsidR="00592BCC" w:rsidRPr="00A94099" w:rsidRDefault="00592BCC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C32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C327D" w:rsidRPr="00A94099" w:rsidRDefault="002C327D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12.11.71</w:t>
            </w:r>
          </w:p>
        </w:tc>
        <w:tc>
          <w:tcPr>
            <w:tcW w:w="996" w:type="dxa"/>
            <w:vAlign w:val="center"/>
          </w:tcPr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7/72</w:t>
            </w:r>
          </w:p>
        </w:tc>
        <w:tc>
          <w:tcPr>
            <w:tcW w:w="6257" w:type="dxa"/>
            <w:vAlign w:val="center"/>
          </w:tcPr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2C327D" w:rsidRPr="00A94099" w:rsidRDefault="002C327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C32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C327D" w:rsidRPr="00A94099" w:rsidRDefault="002C327D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19.11.71</w:t>
            </w:r>
          </w:p>
        </w:tc>
        <w:tc>
          <w:tcPr>
            <w:tcW w:w="996" w:type="dxa"/>
            <w:vAlign w:val="center"/>
          </w:tcPr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175/71</w:t>
            </w:r>
          </w:p>
        </w:tc>
        <w:tc>
          <w:tcPr>
            <w:tcW w:w="6257" w:type="dxa"/>
            <w:vAlign w:val="center"/>
          </w:tcPr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A/S Stord Verft, konsesjon på overtaking av AS Stordø Kisgruber </w:t>
            </w:r>
          </w:p>
        </w:tc>
        <w:tc>
          <w:tcPr>
            <w:tcW w:w="1961" w:type="dxa"/>
            <w:vAlign w:val="center"/>
          </w:tcPr>
          <w:p w:rsidR="002C327D" w:rsidRPr="00A94099" w:rsidRDefault="002C327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C32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C327D" w:rsidRPr="00A94099" w:rsidRDefault="002C327D" w:rsidP="006D0B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19.11.71</w:t>
            </w:r>
          </w:p>
        </w:tc>
        <w:tc>
          <w:tcPr>
            <w:tcW w:w="996" w:type="dxa"/>
            <w:vAlign w:val="center"/>
          </w:tcPr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176/71</w:t>
            </w:r>
          </w:p>
        </w:tc>
        <w:tc>
          <w:tcPr>
            <w:tcW w:w="6257" w:type="dxa"/>
            <w:vAlign w:val="center"/>
          </w:tcPr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L/L Sunnhordland Kraftlag, konsesjon på overtaking av Børtveit</w:t>
            </w:r>
          </w:p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Kraftstasjon </w:t>
            </w:r>
          </w:p>
        </w:tc>
        <w:tc>
          <w:tcPr>
            <w:tcW w:w="1961" w:type="dxa"/>
            <w:vAlign w:val="center"/>
          </w:tcPr>
          <w:p w:rsidR="002C327D" w:rsidRPr="00A94099" w:rsidRDefault="002C327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2C32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C327D" w:rsidRPr="00A94099" w:rsidRDefault="002C327D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07.12.71</w:t>
            </w:r>
          </w:p>
        </w:tc>
        <w:tc>
          <w:tcPr>
            <w:tcW w:w="996" w:type="dxa"/>
            <w:vAlign w:val="center"/>
          </w:tcPr>
          <w:p w:rsidR="002C327D" w:rsidRPr="00A94099" w:rsidRDefault="00381344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177/71</w:t>
            </w:r>
          </w:p>
        </w:tc>
        <w:tc>
          <w:tcPr>
            <w:tcW w:w="6257" w:type="dxa"/>
            <w:vAlign w:val="center"/>
          </w:tcPr>
          <w:p w:rsidR="002C327D" w:rsidRPr="00A94099" w:rsidRDefault="0038134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A/S Stord Verft, konsesjon på overtaking av AS Stordø Kisgruber </w:t>
            </w:r>
          </w:p>
        </w:tc>
        <w:tc>
          <w:tcPr>
            <w:tcW w:w="1961" w:type="dxa"/>
            <w:vAlign w:val="center"/>
          </w:tcPr>
          <w:p w:rsidR="002C327D" w:rsidRPr="00A94099" w:rsidRDefault="002C327D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8134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81344" w:rsidRPr="00A94099" w:rsidRDefault="00381344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07.12.71</w:t>
            </w:r>
          </w:p>
        </w:tc>
        <w:tc>
          <w:tcPr>
            <w:tcW w:w="996" w:type="dxa"/>
            <w:vAlign w:val="center"/>
          </w:tcPr>
          <w:p w:rsidR="00381344" w:rsidRPr="00A94099" w:rsidRDefault="00381344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178/71</w:t>
            </w:r>
          </w:p>
        </w:tc>
        <w:tc>
          <w:tcPr>
            <w:tcW w:w="6257" w:type="dxa"/>
            <w:vAlign w:val="center"/>
          </w:tcPr>
          <w:p w:rsidR="00381344" w:rsidRPr="00A94099" w:rsidRDefault="0038134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L/L Sunnhordland Kraftlag, konsesjon på overtaking av Børtveit</w:t>
            </w:r>
          </w:p>
          <w:p w:rsidR="00381344" w:rsidRPr="00A94099" w:rsidRDefault="0038134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Kraftstasjon  </w:t>
            </w:r>
          </w:p>
        </w:tc>
        <w:tc>
          <w:tcPr>
            <w:tcW w:w="1961" w:type="dxa"/>
            <w:vAlign w:val="center"/>
          </w:tcPr>
          <w:p w:rsidR="00381344" w:rsidRPr="00A94099" w:rsidRDefault="00381344" w:rsidP="00777A48">
            <w:pPr>
              <w:rPr>
                <w:rFonts w:asciiTheme="minorHAnsi" w:hAnsiTheme="minorHAnsi" w:cstheme="minorHAnsi"/>
              </w:rPr>
            </w:pPr>
          </w:p>
        </w:tc>
      </w:tr>
      <w:tr w:rsidR="0038134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81344" w:rsidRPr="00A94099" w:rsidRDefault="00381344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381344" w:rsidRPr="00A94099" w:rsidRDefault="0038134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177/71</w:t>
            </w:r>
          </w:p>
        </w:tc>
        <w:tc>
          <w:tcPr>
            <w:tcW w:w="6257" w:type="dxa"/>
            <w:vAlign w:val="center"/>
          </w:tcPr>
          <w:p w:rsidR="00381344" w:rsidRPr="00A94099" w:rsidRDefault="0038134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81344" w:rsidRPr="00A94099" w:rsidRDefault="0038134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38134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81344" w:rsidRPr="00A94099" w:rsidRDefault="00381344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381344" w:rsidRPr="00A94099" w:rsidRDefault="0038134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178/71</w:t>
            </w:r>
          </w:p>
        </w:tc>
        <w:tc>
          <w:tcPr>
            <w:tcW w:w="6257" w:type="dxa"/>
            <w:vAlign w:val="center"/>
          </w:tcPr>
          <w:p w:rsidR="00381344" w:rsidRPr="00A94099" w:rsidRDefault="0005227A" w:rsidP="0016618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 for distrik</w:t>
            </w:r>
            <w:r w:rsidR="00FD6499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stannl</w:t>
            </w:r>
            <w:r w:rsidR="0016618D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ge Danmo</w:t>
            </w:r>
          </w:p>
        </w:tc>
        <w:tc>
          <w:tcPr>
            <w:tcW w:w="1961" w:type="dxa"/>
            <w:vAlign w:val="center"/>
          </w:tcPr>
          <w:p w:rsidR="00381344" w:rsidRPr="00A94099" w:rsidRDefault="0005227A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05227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227A" w:rsidRPr="00A94099" w:rsidRDefault="0005227A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179/71</w:t>
            </w:r>
          </w:p>
        </w:tc>
        <w:tc>
          <w:tcPr>
            <w:tcW w:w="6257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avtale om drift av Furuly dagheim</w:t>
            </w:r>
          </w:p>
        </w:tc>
        <w:tc>
          <w:tcPr>
            <w:tcW w:w="1961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5227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227A" w:rsidRPr="00A94099" w:rsidRDefault="0005227A" w:rsidP="002C32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180/71</w:t>
            </w:r>
          </w:p>
        </w:tc>
        <w:tc>
          <w:tcPr>
            <w:tcW w:w="6257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Magne Meyer Hystad om kommunegaranti</w:t>
            </w:r>
          </w:p>
        </w:tc>
        <w:tc>
          <w:tcPr>
            <w:tcW w:w="1961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5227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181/71</w:t>
            </w:r>
          </w:p>
        </w:tc>
        <w:tc>
          <w:tcPr>
            <w:tcW w:w="6257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Veggrunn til friareal i Alnavågen</w:t>
            </w:r>
          </w:p>
        </w:tc>
        <w:tc>
          <w:tcPr>
            <w:tcW w:w="1961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5227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182/71</w:t>
            </w:r>
          </w:p>
        </w:tc>
        <w:tc>
          <w:tcPr>
            <w:tcW w:w="6257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veggrunn til Rindane II og ungdomsskulen</w:t>
            </w:r>
          </w:p>
        </w:tc>
        <w:tc>
          <w:tcPr>
            <w:tcW w:w="1961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5227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183/71</w:t>
            </w:r>
          </w:p>
        </w:tc>
        <w:tc>
          <w:tcPr>
            <w:tcW w:w="6257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Dalen grendesenter</w:t>
            </w:r>
          </w:p>
        </w:tc>
        <w:tc>
          <w:tcPr>
            <w:tcW w:w="1961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5227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5227A" w:rsidRPr="00A94099" w:rsidRDefault="0005227A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184/71</w:t>
            </w:r>
          </w:p>
        </w:tc>
        <w:tc>
          <w:tcPr>
            <w:tcW w:w="6257" w:type="dxa"/>
            <w:vAlign w:val="center"/>
          </w:tcPr>
          <w:p w:rsidR="0005227A" w:rsidRPr="00A94099" w:rsidRDefault="00196B3E" w:rsidP="00196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ny forvaltar- /bustad for økonomisjef v/Fylkessjukehuset</w:t>
            </w:r>
          </w:p>
        </w:tc>
        <w:tc>
          <w:tcPr>
            <w:tcW w:w="1961" w:type="dxa"/>
            <w:vAlign w:val="center"/>
          </w:tcPr>
          <w:p w:rsidR="0005227A" w:rsidRPr="00A94099" w:rsidRDefault="0005227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6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6B3E" w:rsidRPr="00A94099" w:rsidRDefault="00196B3E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196B3E" w:rsidRPr="00A94099" w:rsidRDefault="00196B3E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185/71</w:t>
            </w:r>
          </w:p>
        </w:tc>
        <w:tc>
          <w:tcPr>
            <w:tcW w:w="6257" w:type="dxa"/>
            <w:vAlign w:val="center"/>
          </w:tcPr>
          <w:p w:rsidR="00196B3E" w:rsidRPr="00A94099" w:rsidRDefault="00196B3E" w:rsidP="00196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rådmannsstilling i Stord</w:t>
            </w:r>
          </w:p>
        </w:tc>
        <w:tc>
          <w:tcPr>
            <w:tcW w:w="1961" w:type="dxa"/>
            <w:vAlign w:val="center"/>
          </w:tcPr>
          <w:p w:rsidR="00196B3E" w:rsidRPr="00A94099" w:rsidRDefault="00196B3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6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6B3E" w:rsidRPr="00A94099" w:rsidRDefault="00196B3E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09.12.71</w:t>
            </w:r>
          </w:p>
        </w:tc>
        <w:tc>
          <w:tcPr>
            <w:tcW w:w="996" w:type="dxa"/>
            <w:vAlign w:val="center"/>
          </w:tcPr>
          <w:p w:rsidR="00196B3E" w:rsidRPr="00A94099" w:rsidRDefault="00196B3E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186/71</w:t>
            </w:r>
          </w:p>
        </w:tc>
        <w:tc>
          <w:tcPr>
            <w:tcW w:w="6257" w:type="dxa"/>
            <w:vAlign w:val="center"/>
          </w:tcPr>
          <w:p w:rsidR="00196B3E" w:rsidRPr="00A94099" w:rsidRDefault="00196B3E" w:rsidP="00196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kommunekasserar</w:t>
            </w:r>
          </w:p>
        </w:tc>
        <w:tc>
          <w:tcPr>
            <w:tcW w:w="1961" w:type="dxa"/>
            <w:vAlign w:val="center"/>
          </w:tcPr>
          <w:p w:rsidR="00196B3E" w:rsidRPr="00A94099" w:rsidRDefault="00196B3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6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6B3E" w:rsidRPr="00A94099" w:rsidRDefault="00196B3E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196B3E" w:rsidRPr="00A94099" w:rsidRDefault="00196B3E" w:rsidP="00196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187/71</w:t>
            </w:r>
          </w:p>
        </w:tc>
        <w:tc>
          <w:tcPr>
            <w:tcW w:w="6257" w:type="dxa"/>
            <w:vAlign w:val="center"/>
          </w:tcPr>
          <w:p w:rsidR="00196B3E" w:rsidRPr="00A94099" w:rsidRDefault="00196B3E" w:rsidP="00196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Teknisk sjef og reguleringsarkitekt</w:t>
            </w:r>
          </w:p>
        </w:tc>
        <w:tc>
          <w:tcPr>
            <w:tcW w:w="1961" w:type="dxa"/>
            <w:vAlign w:val="center"/>
          </w:tcPr>
          <w:p w:rsidR="00196B3E" w:rsidRPr="00A94099" w:rsidRDefault="00196B3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6B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6B3E" w:rsidRPr="00A94099" w:rsidRDefault="00196B3E" w:rsidP="000522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196B3E" w:rsidRPr="00A94099" w:rsidRDefault="00196B3E" w:rsidP="00196B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188/71</w:t>
            </w:r>
          </w:p>
        </w:tc>
        <w:tc>
          <w:tcPr>
            <w:tcW w:w="6257" w:type="dxa"/>
            <w:vAlign w:val="center"/>
          </w:tcPr>
          <w:p w:rsidR="00196B3E" w:rsidRPr="00A94099" w:rsidRDefault="00196B3E" w:rsidP="00FD649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Lønsjusteringar pr. 1.5.1971 </w:t>
            </w:r>
            <w:r w:rsidR="003150E2" w:rsidRPr="00A94099">
              <w:rPr>
                <w:rFonts w:asciiTheme="minorHAnsi" w:hAnsiTheme="minorHAnsi" w:cstheme="minorHAnsi"/>
              </w:rPr>
              <w:t>Stord komm</w:t>
            </w:r>
            <w:r w:rsidR="00FD6499" w:rsidRPr="00A94099">
              <w:rPr>
                <w:rFonts w:asciiTheme="minorHAnsi" w:hAnsiTheme="minorHAnsi" w:cstheme="minorHAnsi"/>
              </w:rPr>
              <w:t xml:space="preserve">unale </w:t>
            </w:r>
            <w:r w:rsidR="003150E2" w:rsidRPr="00A94099">
              <w:rPr>
                <w:rFonts w:asciiTheme="minorHAnsi" w:hAnsiTheme="minorHAnsi" w:cstheme="minorHAnsi"/>
              </w:rPr>
              <w:t xml:space="preserve"> Funksjonær og arbeidarlag</w:t>
            </w:r>
          </w:p>
        </w:tc>
        <w:tc>
          <w:tcPr>
            <w:tcW w:w="1961" w:type="dxa"/>
            <w:vAlign w:val="center"/>
          </w:tcPr>
          <w:p w:rsidR="00196B3E" w:rsidRPr="00A94099" w:rsidRDefault="00196B3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50E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189/71</w:t>
            </w:r>
          </w:p>
        </w:tc>
        <w:tc>
          <w:tcPr>
            <w:tcW w:w="6257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Lønsjusteringar pr. 1/5. 1971 S.K.T.</w:t>
            </w:r>
          </w:p>
        </w:tc>
        <w:tc>
          <w:tcPr>
            <w:tcW w:w="1961" w:type="dxa"/>
            <w:vAlign w:val="center"/>
          </w:tcPr>
          <w:p w:rsidR="003150E2" w:rsidRPr="00A94099" w:rsidRDefault="003150E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50E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190/71</w:t>
            </w:r>
          </w:p>
        </w:tc>
        <w:tc>
          <w:tcPr>
            <w:tcW w:w="6257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Lønsjusteringar pr. 1.5.71 for andre arbeidstakarar </w:t>
            </w:r>
          </w:p>
        </w:tc>
        <w:tc>
          <w:tcPr>
            <w:tcW w:w="1961" w:type="dxa"/>
            <w:vAlign w:val="center"/>
          </w:tcPr>
          <w:p w:rsidR="003150E2" w:rsidRPr="00A94099" w:rsidRDefault="003150E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50E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191/71</w:t>
            </w:r>
          </w:p>
        </w:tc>
        <w:tc>
          <w:tcPr>
            <w:tcW w:w="6257" w:type="dxa"/>
            <w:vAlign w:val="center"/>
          </w:tcPr>
          <w:p w:rsidR="003150E2" w:rsidRPr="00A94099" w:rsidRDefault="003150E2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Varekl</w:t>
            </w:r>
            <w:r w:rsidR="00F10433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 vaktmeistrar /pedellar/reingjeringspersonell</w:t>
            </w:r>
          </w:p>
        </w:tc>
        <w:tc>
          <w:tcPr>
            <w:tcW w:w="1961" w:type="dxa"/>
            <w:vAlign w:val="center"/>
          </w:tcPr>
          <w:p w:rsidR="003150E2" w:rsidRPr="00A94099" w:rsidRDefault="003150E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50E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3150E2" w:rsidRPr="00A94099" w:rsidRDefault="003150E2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192/71</w:t>
            </w:r>
          </w:p>
        </w:tc>
        <w:tc>
          <w:tcPr>
            <w:tcW w:w="6257" w:type="dxa"/>
            <w:vAlign w:val="center"/>
          </w:tcPr>
          <w:p w:rsidR="003150E2" w:rsidRPr="00A94099" w:rsidRDefault="000E75EC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rettsvitne</w:t>
            </w:r>
          </w:p>
        </w:tc>
        <w:tc>
          <w:tcPr>
            <w:tcW w:w="1961" w:type="dxa"/>
            <w:vAlign w:val="center"/>
          </w:tcPr>
          <w:p w:rsidR="003150E2" w:rsidRPr="00A94099" w:rsidRDefault="003150E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75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75EC" w:rsidRPr="00A94099" w:rsidRDefault="000E75EC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E75EC" w:rsidRPr="00A94099" w:rsidRDefault="000E75EC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193/71</w:t>
            </w:r>
          </w:p>
        </w:tc>
        <w:tc>
          <w:tcPr>
            <w:tcW w:w="6257" w:type="dxa"/>
            <w:vAlign w:val="center"/>
          </w:tcPr>
          <w:p w:rsidR="000E75EC" w:rsidRPr="00A94099" w:rsidRDefault="000E75EC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7 lagrett</w:t>
            </w:r>
            <w:r w:rsidR="00F10433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menn for 1972/1975</w:t>
            </w:r>
          </w:p>
        </w:tc>
        <w:tc>
          <w:tcPr>
            <w:tcW w:w="1961" w:type="dxa"/>
            <w:vAlign w:val="center"/>
          </w:tcPr>
          <w:p w:rsidR="000E75EC" w:rsidRPr="00A94099" w:rsidRDefault="000E75E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75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75EC" w:rsidRPr="00A94099" w:rsidRDefault="000E75EC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E75EC" w:rsidRPr="00A94099" w:rsidRDefault="000E75EC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194/71</w:t>
            </w:r>
          </w:p>
        </w:tc>
        <w:tc>
          <w:tcPr>
            <w:tcW w:w="6257" w:type="dxa"/>
            <w:vAlign w:val="center"/>
          </w:tcPr>
          <w:p w:rsidR="000E75EC" w:rsidRPr="00A94099" w:rsidRDefault="000E75EC" w:rsidP="00FD649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12 domsmenn for lagmannsrett</w:t>
            </w:r>
            <w:r w:rsidR="00FD6499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saker , 1972 – 1975</w:t>
            </w:r>
          </w:p>
        </w:tc>
        <w:tc>
          <w:tcPr>
            <w:tcW w:w="1961" w:type="dxa"/>
            <w:vAlign w:val="center"/>
          </w:tcPr>
          <w:p w:rsidR="000E75EC" w:rsidRPr="00A94099" w:rsidRDefault="000E75E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75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75EC" w:rsidRPr="00A94099" w:rsidRDefault="000E75EC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E75EC" w:rsidRPr="00A94099" w:rsidRDefault="000E75EC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195/71 </w:t>
            </w:r>
          </w:p>
        </w:tc>
        <w:tc>
          <w:tcPr>
            <w:tcW w:w="6257" w:type="dxa"/>
            <w:vAlign w:val="center"/>
          </w:tcPr>
          <w:p w:rsidR="000E75EC" w:rsidRPr="00A94099" w:rsidRDefault="000E75EC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60 domsmenn ved heradsretten 1972 – 1975</w:t>
            </w:r>
          </w:p>
        </w:tc>
        <w:tc>
          <w:tcPr>
            <w:tcW w:w="1961" w:type="dxa"/>
            <w:vAlign w:val="center"/>
          </w:tcPr>
          <w:p w:rsidR="000E75EC" w:rsidRPr="00A94099" w:rsidRDefault="000E75E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75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75EC" w:rsidRPr="00A94099" w:rsidRDefault="000E75EC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E75EC" w:rsidRPr="00A94099" w:rsidRDefault="000E75EC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196/71</w:t>
            </w:r>
          </w:p>
        </w:tc>
        <w:tc>
          <w:tcPr>
            <w:tcW w:w="6257" w:type="dxa"/>
            <w:vAlign w:val="center"/>
          </w:tcPr>
          <w:p w:rsidR="000E75EC" w:rsidRPr="00A94099" w:rsidRDefault="000E75EC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30 supplerande s</w:t>
            </w:r>
            <w:r w:rsidR="00F10433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jenkemenn 1972 - 1975</w:t>
            </w:r>
          </w:p>
        </w:tc>
        <w:tc>
          <w:tcPr>
            <w:tcW w:w="1961" w:type="dxa"/>
            <w:vAlign w:val="center"/>
          </w:tcPr>
          <w:p w:rsidR="000E75EC" w:rsidRPr="00A94099" w:rsidRDefault="000E75E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75E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75EC" w:rsidRPr="00A94099" w:rsidRDefault="000E75EC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0E75EC" w:rsidRPr="00A94099" w:rsidRDefault="000E75EC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197/71</w:t>
            </w:r>
          </w:p>
        </w:tc>
        <w:tc>
          <w:tcPr>
            <w:tcW w:w="6257" w:type="dxa"/>
            <w:vAlign w:val="center"/>
          </w:tcPr>
          <w:p w:rsidR="000E75EC" w:rsidRPr="00A94099" w:rsidRDefault="00E82533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jordskiftemenn 1972 – 1975</w:t>
            </w:r>
          </w:p>
        </w:tc>
        <w:tc>
          <w:tcPr>
            <w:tcW w:w="1961" w:type="dxa"/>
            <w:vAlign w:val="center"/>
          </w:tcPr>
          <w:p w:rsidR="000E75EC" w:rsidRPr="00A94099" w:rsidRDefault="000E75E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8253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2533" w:rsidRPr="00A94099" w:rsidRDefault="00E82533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E82533" w:rsidRPr="00A94099" w:rsidRDefault="00E82533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198/71</w:t>
            </w:r>
          </w:p>
        </w:tc>
        <w:tc>
          <w:tcPr>
            <w:tcW w:w="6257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Pensjon for hamnefut Bjarne Pedersen</w:t>
            </w:r>
          </w:p>
        </w:tc>
        <w:tc>
          <w:tcPr>
            <w:tcW w:w="1961" w:type="dxa"/>
            <w:vAlign w:val="center"/>
          </w:tcPr>
          <w:p w:rsidR="00E82533" w:rsidRPr="00A94099" w:rsidRDefault="00E8253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8253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2533" w:rsidRPr="00A94099" w:rsidRDefault="00E82533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E82533" w:rsidRPr="00A94099" w:rsidRDefault="00E82533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199/71</w:t>
            </w:r>
          </w:p>
        </w:tc>
        <w:tc>
          <w:tcPr>
            <w:tcW w:w="6257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ny traktorgravemaskin</w:t>
            </w:r>
          </w:p>
        </w:tc>
        <w:tc>
          <w:tcPr>
            <w:tcW w:w="1961" w:type="dxa"/>
            <w:vAlign w:val="center"/>
          </w:tcPr>
          <w:p w:rsidR="00E82533" w:rsidRPr="00A94099" w:rsidRDefault="00E8253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8253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2533" w:rsidRPr="00A94099" w:rsidRDefault="00E82533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E82533" w:rsidRPr="00A94099" w:rsidRDefault="00E82533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200/71</w:t>
            </w:r>
          </w:p>
        </w:tc>
        <w:tc>
          <w:tcPr>
            <w:tcW w:w="6257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Skulemodningsklassar 1971 – 1972</w:t>
            </w:r>
          </w:p>
        </w:tc>
        <w:tc>
          <w:tcPr>
            <w:tcW w:w="1961" w:type="dxa"/>
            <w:vAlign w:val="center"/>
          </w:tcPr>
          <w:p w:rsidR="00E82533" w:rsidRPr="00A94099" w:rsidRDefault="00E8253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8253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2533" w:rsidRPr="00A94099" w:rsidRDefault="00E82533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E82533" w:rsidRPr="00A94099" w:rsidRDefault="00E82533" w:rsidP="000E75E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201/71</w:t>
            </w:r>
          </w:p>
        </w:tc>
        <w:tc>
          <w:tcPr>
            <w:tcW w:w="6257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kontrakt bosstransport</w:t>
            </w:r>
          </w:p>
        </w:tc>
        <w:tc>
          <w:tcPr>
            <w:tcW w:w="1961" w:type="dxa"/>
            <w:vAlign w:val="center"/>
          </w:tcPr>
          <w:p w:rsidR="00E82533" w:rsidRPr="00A94099" w:rsidRDefault="00E8253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8253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2533" w:rsidRPr="00A94099" w:rsidRDefault="00E82533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202/71</w:t>
            </w:r>
          </w:p>
        </w:tc>
        <w:tc>
          <w:tcPr>
            <w:tcW w:w="6257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kommunale rekneskap 1970</w:t>
            </w:r>
          </w:p>
        </w:tc>
        <w:tc>
          <w:tcPr>
            <w:tcW w:w="1961" w:type="dxa"/>
            <w:vAlign w:val="center"/>
          </w:tcPr>
          <w:p w:rsidR="00E82533" w:rsidRPr="00A94099" w:rsidRDefault="00E8253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8253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2533" w:rsidRPr="00A94099" w:rsidRDefault="00E82533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203/71</w:t>
            </w:r>
          </w:p>
        </w:tc>
        <w:tc>
          <w:tcPr>
            <w:tcW w:w="6257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Haldor Halvorsen sin eigedom</w:t>
            </w:r>
          </w:p>
        </w:tc>
        <w:tc>
          <w:tcPr>
            <w:tcW w:w="1961" w:type="dxa"/>
            <w:vAlign w:val="center"/>
          </w:tcPr>
          <w:p w:rsidR="00E82533" w:rsidRPr="00A94099" w:rsidRDefault="00E8253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8253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2533" w:rsidRPr="00A94099" w:rsidRDefault="00E82533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E82533" w:rsidRPr="00A94099" w:rsidRDefault="00E82533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204/71</w:t>
            </w:r>
          </w:p>
        </w:tc>
        <w:tc>
          <w:tcPr>
            <w:tcW w:w="6257" w:type="dxa"/>
            <w:vAlign w:val="center"/>
          </w:tcPr>
          <w:p w:rsidR="00E82533" w:rsidRPr="00A94099" w:rsidRDefault="00F10433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</w:t>
            </w:r>
            <w:r w:rsidR="00E82533" w:rsidRPr="00A94099">
              <w:rPr>
                <w:rFonts w:asciiTheme="minorHAnsi" w:hAnsiTheme="minorHAnsi" w:cstheme="minorHAnsi"/>
              </w:rPr>
              <w:t>egulering a</w:t>
            </w:r>
            <w:r w:rsidR="00F21DD1" w:rsidRPr="00A94099">
              <w:rPr>
                <w:rFonts w:asciiTheme="minorHAnsi" w:hAnsiTheme="minorHAnsi" w:cstheme="minorHAnsi"/>
              </w:rPr>
              <w:t>v vassavgifta</w:t>
            </w:r>
          </w:p>
        </w:tc>
        <w:tc>
          <w:tcPr>
            <w:tcW w:w="1961" w:type="dxa"/>
            <w:vAlign w:val="center"/>
          </w:tcPr>
          <w:p w:rsidR="00E82533" w:rsidRPr="00A94099" w:rsidRDefault="00E8253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21D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DD1" w:rsidRPr="00A94099" w:rsidRDefault="00F21DD1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205/71</w:t>
            </w:r>
          </w:p>
        </w:tc>
        <w:tc>
          <w:tcPr>
            <w:tcW w:w="6257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av straumprisane</w:t>
            </w:r>
          </w:p>
        </w:tc>
        <w:tc>
          <w:tcPr>
            <w:tcW w:w="1961" w:type="dxa"/>
            <w:vAlign w:val="center"/>
          </w:tcPr>
          <w:p w:rsidR="00F21DD1" w:rsidRPr="00A94099" w:rsidRDefault="00F21D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21D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DD1" w:rsidRPr="00A94099" w:rsidRDefault="00F21DD1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206/71</w:t>
            </w:r>
          </w:p>
        </w:tc>
        <w:tc>
          <w:tcPr>
            <w:tcW w:w="6257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Ordførargodtgjersle 1972</w:t>
            </w:r>
          </w:p>
        </w:tc>
        <w:tc>
          <w:tcPr>
            <w:tcW w:w="1961" w:type="dxa"/>
            <w:vAlign w:val="center"/>
          </w:tcPr>
          <w:p w:rsidR="00F21DD1" w:rsidRPr="00A94099" w:rsidRDefault="00F21D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21D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DD1" w:rsidRPr="00A94099" w:rsidRDefault="00F21DD1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207/71</w:t>
            </w:r>
          </w:p>
        </w:tc>
        <w:tc>
          <w:tcPr>
            <w:tcW w:w="6257" w:type="dxa"/>
            <w:vAlign w:val="center"/>
          </w:tcPr>
          <w:p w:rsidR="00F21DD1" w:rsidRPr="00A94099" w:rsidRDefault="00F21DD1" w:rsidP="00F21D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Varaordførargodtgjersle 1972 </w:t>
            </w:r>
          </w:p>
        </w:tc>
        <w:tc>
          <w:tcPr>
            <w:tcW w:w="1961" w:type="dxa"/>
            <w:vAlign w:val="center"/>
          </w:tcPr>
          <w:p w:rsidR="00F21DD1" w:rsidRPr="00A94099" w:rsidRDefault="00F21D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21D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DD1" w:rsidRPr="00A94099" w:rsidRDefault="00F21DD1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208/71</w:t>
            </w:r>
          </w:p>
        </w:tc>
        <w:tc>
          <w:tcPr>
            <w:tcW w:w="6257" w:type="dxa"/>
            <w:vAlign w:val="center"/>
          </w:tcPr>
          <w:p w:rsidR="00F21DD1" w:rsidRPr="00A94099" w:rsidRDefault="00F21DD1" w:rsidP="00F21D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Kommunebudsjettet 1972</w:t>
            </w:r>
          </w:p>
        </w:tc>
        <w:tc>
          <w:tcPr>
            <w:tcW w:w="1961" w:type="dxa"/>
            <w:vAlign w:val="center"/>
          </w:tcPr>
          <w:p w:rsidR="00F21DD1" w:rsidRPr="00A94099" w:rsidRDefault="00F21D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21D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DD1" w:rsidRPr="00A94099" w:rsidRDefault="00F21DD1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209/71</w:t>
            </w:r>
          </w:p>
        </w:tc>
        <w:tc>
          <w:tcPr>
            <w:tcW w:w="6257" w:type="dxa"/>
            <w:vAlign w:val="center"/>
          </w:tcPr>
          <w:p w:rsidR="00F21DD1" w:rsidRPr="00A94099" w:rsidRDefault="00F21DD1" w:rsidP="0016618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1972 i Stord komm</w:t>
            </w:r>
            <w:r w:rsidR="0016618D" w:rsidRPr="00A94099">
              <w:rPr>
                <w:rFonts w:asciiTheme="minorHAnsi" w:hAnsiTheme="minorHAnsi" w:cstheme="minorHAnsi"/>
              </w:rPr>
              <w:t>unale e</w:t>
            </w:r>
            <w:r w:rsidRPr="00A94099">
              <w:rPr>
                <w:rFonts w:asciiTheme="minorHAnsi" w:hAnsiTheme="minorHAnsi" w:cstheme="minorHAnsi"/>
              </w:rPr>
              <w:t>lektrisitetsverk</w:t>
            </w:r>
          </w:p>
        </w:tc>
        <w:tc>
          <w:tcPr>
            <w:tcW w:w="1961" w:type="dxa"/>
            <w:vAlign w:val="center"/>
          </w:tcPr>
          <w:p w:rsidR="00F21DD1" w:rsidRPr="00A94099" w:rsidRDefault="00F21D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21D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DD1" w:rsidRPr="00A94099" w:rsidRDefault="00F21DD1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F21DD1" w:rsidRPr="00A94099" w:rsidRDefault="00F21DD1" w:rsidP="00E825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210/71</w:t>
            </w:r>
          </w:p>
        </w:tc>
        <w:tc>
          <w:tcPr>
            <w:tcW w:w="6257" w:type="dxa"/>
            <w:vAlign w:val="center"/>
          </w:tcPr>
          <w:p w:rsidR="00F21DD1" w:rsidRPr="00A94099" w:rsidRDefault="001C0539" w:rsidP="00F21D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1972 – Leirvik og Sagvåg hamnestell</w:t>
            </w:r>
          </w:p>
        </w:tc>
        <w:tc>
          <w:tcPr>
            <w:tcW w:w="1961" w:type="dxa"/>
            <w:vAlign w:val="center"/>
          </w:tcPr>
          <w:p w:rsidR="00F21DD1" w:rsidRPr="00A94099" w:rsidRDefault="00F21D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C05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C0539" w:rsidRPr="00A94099" w:rsidRDefault="001C0539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211/71</w:t>
            </w:r>
          </w:p>
        </w:tc>
        <w:tc>
          <w:tcPr>
            <w:tcW w:w="6257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1972 – Stord kommunale Turnhall</w:t>
            </w:r>
          </w:p>
        </w:tc>
        <w:tc>
          <w:tcPr>
            <w:tcW w:w="1961" w:type="dxa"/>
            <w:vAlign w:val="center"/>
          </w:tcPr>
          <w:p w:rsidR="001C0539" w:rsidRPr="00A94099" w:rsidRDefault="001C053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C05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C0539" w:rsidRPr="00A94099" w:rsidRDefault="001C0539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212/71</w:t>
            </w:r>
          </w:p>
        </w:tc>
        <w:tc>
          <w:tcPr>
            <w:tcW w:w="6257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1972 – Stord kommunale kino</w:t>
            </w:r>
          </w:p>
        </w:tc>
        <w:tc>
          <w:tcPr>
            <w:tcW w:w="1961" w:type="dxa"/>
            <w:vAlign w:val="center"/>
          </w:tcPr>
          <w:p w:rsidR="001C0539" w:rsidRPr="00A94099" w:rsidRDefault="001C053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C05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C0539" w:rsidRPr="00A94099" w:rsidRDefault="001C0539" w:rsidP="003150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09.12.71</w:t>
            </w:r>
          </w:p>
        </w:tc>
        <w:tc>
          <w:tcPr>
            <w:tcW w:w="996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213/71</w:t>
            </w:r>
          </w:p>
        </w:tc>
        <w:tc>
          <w:tcPr>
            <w:tcW w:w="6257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1C0539" w:rsidRPr="00A94099" w:rsidRDefault="001C053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C05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214/71</w:t>
            </w:r>
          </w:p>
        </w:tc>
        <w:tc>
          <w:tcPr>
            <w:tcW w:w="6257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vedlikehaldet av Bjønnviksvegen</w:t>
            </w:r>
          </w:p>
        </w:tc>
        <w:tc>
          <w:tcPr>
            <w:tcW w:w="1961" w:type="dxa"/>
            <w:vAlign w:val="center"/>
          </w:tcPr>
          <w:p w:rsidR="001C0539" w:rsidRPr="00A94099" w:rsidRDefault="001C053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C053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1C0539" w:rsidRPr="00A94099" w:rsidRDefault="001C0539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215/71</w:t>
            </w:r>
          </w:p>
        </w:tc>
        <w:tc>
          <w:tcPr>
            <w:tcW w:w="6257" w:type="dxa"/>
            <w:vAlign w:val="center"/>
          </w:tcPr>
          <w:p w:rsidR="001C0539" w:rsidRPr="00A94099" w:rsidRDefault="001B2684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branntakstmenn 1972 – 1975</w:t>
            </w:r>
          </w:p>
        </w:tc>
        <w:tc>
          <w:tcPr>
            <w:tcW w:w="1961" w:type="dxa"/>
            <w:vAlign w:val="center"/>
          </w:tcPr>
          <w:p w:rsidR="001C0539" w:rsidRPr="00A94099" w:rsidRDefault="001C053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B268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2684" w:rsidRPr="00A94099" w:rsidRDefault="001B2684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1B2684" w:rsidRPr="00A94099" w:rsidRDefault="001B2684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216/71</w:t>
            </w:r>
          </w:p>
        </w:tc>
        <w:tc>
          <w:tcPr>
            <w:tcW w:w="6257" w:type="dxa"/>
            <w:vAlign w:val="center"/>
          </w:tcPr>
          <w:p w:rsidR="001B2684" w:rsidRPr="00A94099" w:rsidRDefault="001B2684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Merknader til reguleringsplanen for Ådlandsfeltet</w:t>
            </w:r>
          </w:p>
        </w:tc>
        <w:tc>
          <w:tcPr>
            <w:tcW w:w="1961" w:type="dxa"/>
            <w:vAlign w:val="center"/>
          </w:tcPr>
          <w:p w:rsidR="001B2684" w:rsidRPr="00A94099" w:rsidRDefault="001B268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B268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2684" w:rsidRPr="00A94099" w:rsidRDefault="001B2684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1B2684" w:rsidRPr="00A94099" w:rsidRDefault="001B2684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217/71</w:t>
            </w:r>
          </w:p>
        </w:tc>
        <w:tc>
          <w:tcPr>
            <w:tcW w:w="6257" w:type="dxa"/>
            <w:vAlign w:val="center"/>
          </w:tcPr>
          <w:p w:rsidR="001B2684" w:rsidRPr="00A94099" w:rsidRDefault="001B2684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Vedtektsendring Kommunal Landspensjonskasse</w:t>
            </w:r>
          </w:p>
        </w:tc>
        <w:tc>
          <w:tcPr>
            <w:tcW w:w="1961" w:type="dxa"/>
            <w:vAlign w:val="center"/>
          </w:tcPr>
          <w:p w:rsidR="001B2684" w:rsidRPr="00A94099" w:rsidRDefault="001B268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B268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2684" w:rsidRPr="00A94099" w:rsidRDefault="001B2684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1B2684" w:rsidRPr="00A94099" w:rsidRDefault="001B2684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218/71</w:t>
            </w:r>
          </w:p>
        </w:tc>
        <w:tc>
          <w:tcPr>
            <w:tcW w:w="6257" w:type="dxa"/>
            <w:vAlign w:val="center"/>
          </w:tcPr>
          <w:p w:rsidR="001B2684" w:rsidRPr="00A94099" w:rsidRDefault="001B2684" w:rsidP="001C05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forliksråd 1972 – 1975</w:t>
            </w:r>
          </w:p>
        </w:tc>
        <w:tc>
          <w:tcPr>
            <w:tcW w:w="1961" w:type="dxa"/>
            <w:vAlign w:val="center"/>
          </w:tcPr>
          <w:p w:rsidR="001B2684" w:rsidRPr="00A94099" w:rsidRDefault="001B268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B268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2684" w:rsidRPr="00A94099" w:rsidRDefault="001B2684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21.12.71</w:t>
            </w:r>
          </w:p>
        </w:tc>
        <w:tc>
          <w:tcPr>
            <w:tcW w:w="996" w:type="dxa"/>
            <w:vAlign w:val="center"/>
          </w:tcPr>
          <w:p w:rsidR="001B2684" w:rsidRPr="00A94099" w:rsidRDefault="001B2684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219/71</w:t>
            </w:r>
          </w:p>
        </w:tc>
        <w:tc>
          <w:tcPr>
            <w:tcW w:w="6257" w:type="dxa"/>
            <w:vAlign w:val="center"/>
          </w:tcPr>
          <w:p w:rsidR="001B2684" w:rsidRPr="00A94099" w:rsidRDefault="001B2684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hamnebudsjettet for 1971</w:t>
            </w:r>
          </w:p>
        </w:tc>
        <w:tc>
          <w:tcPr>
            <w:tcW w:w="1961" w:type="dxa"/>
            <w:vAlign w:val="center"/>
          </w:tcPr>
          <w:p w:rsidR="001B2684" w:rsidRPr="00A94099" w:rsidRDefault="001B268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B268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2684" w:rsidRPr="00A94099" w:rsidRDefault="001B2684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1B2684" w:rsidRPr="00A94099" w:rsidRDefault="0074763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220/71</w:t>
            </w:r>
          </w:p>
        </w:tc>
        <w:tc>
          <w:tcPr>
            <w:tcW w:w="6257" w:type="dxa"/>
            <w:vAlign w:val="center"/>
          </w:tcPr>
          <w:p w:rsidR="001B2684" w:rsidRPr="00A94099" w:rsidRDefault="0074763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Konsesjonssøknad frå A/S Stord Verft</w:t>
            </w:r>
          </w:p>
        </w:tc>
        <w:tc>
          <w:tcPr>
            <w:tcW w:w="1961" w:type="dxa"/>
            <w:vAlign w:val="center"/>
          </w:tcPr>
          <w:p w:rsidR="001B2684" w:rsidRPr="00A94099" w:rsidRDefault="001B268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4763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4763E" w:rsidRPr="00A94099" w:rsidRDefault="0074763E" w:rsidP="007476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74763E" w:rsidRPr="00A94099" w:rsidRDefault="0074763E" w:rsidP="003A5D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</w:t>
            </w:r>
            <w:r w:rsidR="003A5DBE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/71</w:t>
            </w:r>
            <w:r w:rsidRPr="00A9409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6257" w:type="dxa"/>
            <w:vAlign w:val="center"/>
          </w:tcPr>
          <w:p w:rsidR="0074763E" w:rsidRPr="00A94099" w:rsidRDefault="0074763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Klosterfeltet</w:t>
            </w:r>
          </w:p>
        </w:tc>
        <w:tc>
          <w:tcPr>
            <w:tcW w:w="1961" w:type="dxa"/>
            <w:vAlign w:val="center"/>
          </w:tcPr>
          <w:p w:rsidR="0074763E" w:rsidRPr="00A94099" w:rsidRDefault="0074763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A5D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A5DBE" w:rsidRPr="00A94099" w:rsidRDefault="003A5DBE" w:rsidP="007476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3A5DBE" w:rsidRPr="00A94099" w:rsidRDefault="003A5DBE" w:rsidP="007476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222/71</w:t>
            </w:r>
          </w:p>
        </w:tc>
        <w:tc>
          <w:tcPr>
            <w:tcW w:w="6257" w:type="dxa"/>
            <w:vAlign w:val="center"/>
          </w:tcPr>
          <w:p w:rsidR="003A5DBE" w:rsidRPr="00A94099" w:rsidRDefault="003A5DB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Vikanes</w:t>
            </w:r>
            <w:r w:rsidR="00A272B8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området </w:t>
            </w:r>
          </w:p>
        </w:tc>
        <w:tc>
          <w:tcPr>
            <w:tcW w:w="1961" w:type="dxa"/>
            <w:vAlign w:val="center"/>
          </w:tcPr>
          <w:p w:rsidR="003A5DBE" w:rsidRPr="00A94099" w:rsidRDefault="003A5DB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A5D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A5DBE" w:rsidRPr="00A94099" w:rsidRDefault="003A5DBE" w:rsidP="007476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3A5DBE" w:rsidRPr="00A94099" w:rsidRDefault="003A5DBE" w:rsidP="007476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223/71</w:t>
            </w:r>
          </w:p>
        </w:tc>
        <w:tc>
          <w:tcPr>
            <w:tcW w:w="6257" w:type="dxa"/>
            <w:vAlign w:val="center"/>
          </w:tcPr>
          <w:p w:rsidR="003A5DBE" w:rsidRPr="00A94099" w:rsidRDefault="003A5DB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Budsjett/rekneskapsoversyn </w:t>
            </w:r>
            <w:r w:rsidR="00E4420E" w:rsidRPr="00A94099">
              <w:rPr>
                <w:rFonts w:asciiTheme="minorHAnsi" w:hAnsiTheme="minorHAnsi" w:cstheme="minorHAnsi"/>
              </w:rPr>
              <w:t>pr. 1.12.1971</w:t>
            </w:r>
          </w:p>
        </w:tc>
        <w:tc>
          <w:tcPr>
            <w:tcW w:w="1961" w:type="dxa"/>
            <w:vAlign w:val="center"/>
          </w:tcPr>
          <w:p w:rsidR="003A5DBE" w:rsidRPr="00A94099" w:rsidRDefault="003A5DB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4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E4420E" w:rsidRPr="00A94099" w:rsidRDefault="00E4420E" w:rsidP="0074763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224/71</w:t>
            </w:r>
          </w:p>
        </w:tc>
        <w:tc>
          <w:tcPr>
            <w:tcW w:w="6257" w:type="dxa"/>
            <w:vAlign w:val="center"/>
          </w:tcPr>
          <w:p w:rsidR="00E4420E" w:rsidRPr="00A94099" w:rsidRDefault="00E4420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unytta inntekter kapitalrekneskapen 1971</w:t>
            </w:r>
          </w:p>
        </w:tc>
        <w:tc>
          <w:tcPr>
            <w:tcW w:w="1961" w:type="dxa"/>
            <w:vAlign w:val="center"/>
          </w:tcPr>
          <w:p w:rsidR="00E4420E" w:rsidRPr="00A94099" w:rsidRDefault="00E442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4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225/71</w:t>
            </w:r>
          </w:p>
        </w:tc>
        <w:tc>
          <w:tcPr>
            <w:tcW w:w="6257" w:type="dxa"/>
            <w:vAlign w:val="center"/>
          </w:tcPr>
          <w:p w:rsidR="00E4420E" w:rsidRPr="00A94099" w:rsidRDefault="00E4420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Tilleggsløyvingar 1971</w:t>
            </w:r>
          </w:p>
        </w:tc>
        <w:tc>
          <w:tcPr>
            <w:tcW w:w="1961" w:type="dxa"/>
            <w:vAlign w:val="center"/>
          </w:tcPr>
          <w:p w:rsidR="00E4420E" w:rsidRPr="00A94099" w:rsidRDefault="00E442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4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226/71</w:t>
            </w:r>
          </w:p>
        </w:tc>
        <w:tc>
          <w:tcPr>
            <w:tcW w:w="6257" w:type="dxa"/>
            <w:vAlign w:val="center"/>
          </w:tcPr>
          <w:p w:rsidR="00E4420E" w:rsidRPr="00A94099" w:rsidRDefault="00E4420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av ubrukte løyvingar 1971</w:t>
            </w:r>
          </w:p>
        </w:tc>
        <w:tc>
          <w:tcPr>
            <w:tcW w:w="1961" w:type="dxa"/>
            <w:vAlign w:val="center"/>
          </w:tcPr>
          <w:p w:rsidR="00E4420E" w:rsidRPr="00A94099" w:rsidRDefault="00E442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4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227/71</w:t>
            </w:r>
          </w:p>
        </w:tc>
        <w:tc>
          <w:tcPr>
            <w:tcW w:w="6257" w:type="dxa"/>
            <w:vAlign w:val="center"/>
          </w:tcPr>
          <w:p w:rsidR="00E4420E" w:rsidRPr="00A94099" w:rsidRDefault="00E4420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Ekstraløyvingar 1971</w:t>
            </w:r>
          </w:p>
        </w:tc>
        <w:tc>
          <w:tcPr>
            <w:tcW w:w="1961" w:type="dxa"/>
            <w:vAlign w:val="center"/>
          </w:tcPr>
          <w:p w:rsidR="00E4420E" w:rsidRPr="00A94099" w:rsidRDefault="00E442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4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228/71</w:t>
            </w:r>
          </w:p>
        </w:tc>
        <w:tc>
          <w:tcPr>
            <w:tcW w:w="6257" w:type="dxa"/>
            <w:vAlign w:val="center"/>
          </w:tcPr>
          <w:p w:rsidR="00E4420E" w:rsidRPr="00A94099" w:rsidRDefault="00E4420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Utviding av Leirvik og Sagvåg hamnedistrikt</w:t>
            </w:r>
          </w:p>
        </w:tc>
        <w:tc>
          <w:tcPr>
            <w:tcW w:w="1961" w:type="dxa"/>
            <w:vAlign w:val="center"/>
          </w:tcPr>
          <w:p w:rsidR="00E4420E" w:rsidRPr="00A94099" w:rsidRDefault="00E442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4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E4420E" w:rsidRPr="00A94099" w:rsidRDefault="00E4420E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229/71</w:t>
            </w:r>
          </w:p>
        </w:tc>
        <w:tc>
          <w:tcPr>
            <w:tcW w:w="6257" w:type="dxa"/>
            <w:vAlign w:val="center"/>
          </w:tcPr>
          <w:p w:rsidR="00E4420E" w:rsidRPr="00A94099" w:rsidRDefault="00E4420E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Rindane</w:t>
            </w:r>
          </w:p>
        </w:tc>
        <w:tc>
          <w:tcPr>
            <w:tcW w:w="1961" w:type="dxa"/>
            <w:vAlign w:val="center"/>
          </w:tcPr>
          <w:p w:rsidR="00E4420E" w:rsidRPr="00A94099" w:rsidRDefault="00E442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0034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347" w:rsidRPr="00A94099" w:rsidRDefault="00800347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800347" w:rsidRPr="00A94099" w:rsidRDefault="00800347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230/71</w:t>
            </w:r>
          </w:p>
        </w:tc>
        <w:tc>
          <w:tcPr>
            <w:tcW w:w="6257" w:type="dxa"/>
            <w:vAlign w:val="center"/>
          </w:tcPr>
          <w:p w:rsidR="00800347" w:rsidRPr="00A94099" w:rsidRDefault="00800347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rådmannsstilling i Stord</w:t>
            </w:r>
          </w:p>
        </w:tc>
        <w:tc>
          <w:tcPr>
            <w:tcW w:w="1961" w:type="dxa"/>
            <w:vAlign w:val="center"/>
          </w:tcPr>
          <w:p w:rsidR="00800347" w:rsidRPr="00A94099" w:rsidRDefault="0080034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0034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347" w:rsidRPr="00A94099" w:rsidRDefault="00800347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800347" w:rsidRPr="00A94099" w:rsidRDefault="00800347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231/71</w:t>
            </w:r>
          </w:p>
        </w:tc>
        <w:tc>
          <w:tcPr>
            <w:tcW w:w="6257" w:type="dxa"/>
            <w:vAlign w:val="center"/>
          </w:tcPr>
          <w:p w:rsidR="00800347" w:rsidRPr="00A94099" w:rsidRDefault="00800347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Disponering av overskot 1971</w:t>
            </w:r>
          </w:p>
        </w:tc>
        <w:tc>
          <w:tcPr>
            <w:tcW w:w="1961" w:type="dxa"/>
            <w:vAlign w:val="center"/>
          </w:tcPr>
          <w:p w:rsidR="00800347" w:rsidRPr="00A94099" w:rsidRDefault="0080034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0034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00347" w:rsidRPr="00A94099" w:rsidRDefault="00800347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800347" w:rsidRPr="00A94099" w:rsidRDefault="00800347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232/71</w:t>
            </w:r>
          </w:p>
        </w:tc>
        <w:tc>
          <w:tcPr>
            <w:tcW w:w="6257" w:type="dxa"/>
            <w:vAlign w:val="center"/>
          </w:tcPr>
          <w:p w:rsidR="00800347" w:rsidRPr="00A94099" w:rsidRDefault="005335CB" w:rsidP="001B268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Haldor Halvorsen sin eigedom</w:t>
            </w:r>
          </w:p>
        </w:tc>
        <w:tc>
          <w:tcPr>
            <w:tcW w:w="1961" w:type="dxa"/>
            <w:vAlign w:val="center"/>
          </w:tcPr>
          <w:p w:rsidR="00800347" w:rsidRPr="00A94099" w:rsidRDefault="0080034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35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35CB" w:rsidRPr="00A94099" w:rsidRDefault="005335CB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5335CB" w:rsidRPr="00A94099" w:rsidRDefault="005335CB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233/71</w:t>
            </w:r>
          </w:p>
        </w:tc>
        <w:tc>
          <w:tcPr>
            <w:tcW w:w="6257" w:type="dxa"/>
            <w:vAlign w:val="center"/>
          </w:tcPr>
          <w:p w:rsidR="005335CB" w:rsidRPr="00A94099" w:rsidRDefault="005335CB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A/S Stord Verft, konsesjon på overtaking av AS Stordø Kisgruber  </w:t>
            </w:r>
          </w:p>
        </w:tc>
        <w:tc>
          <w:tcPr>
            <w:tcW w:w="1961" w:type="dxa"/>
            <w:vAlign w:val="center"/>
          </w:tcPr>
          <w:p w:rsidR="005335CB" w:rsidRPr="00A94099" w:rsidRDefault="005335C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35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35CB" w:rsidRPr="00A94099" w:rsidRDefault="005335CB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5335CB" w:rsidRPr="00A94099" w:rsidRDefault="005335CB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234/71</w:t>
            </w:r>
          </w:p>
        </w:tc>
        <w:tc>
          <w:tcPr>
            <w:tcW w:w="6257" w:type="dxa"/>
            <w:vAlign w:val="center"/>
          </w:tcPr>
          <w:p w:rsidR="005335CB" w:rsidRPr="00A94099" w:rsidRDefault="005335CB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Riksveg 14/Rommetveit</w:t>
            </w:r>
            <w:r w:rsidR="00F10433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vegen – opparbeiding</w:t>
            </w:r>
          </w:p>
        </w:tc>
        <w:tc>
          <w:tcPr>
            <w:tcW w:w="1961" w:type="dxa"/>
            <w:vAlign w:val="center"/>
          </w:tcPr>
          <w:p w:rsidR="005335CB" w:rsidRPr="00A94099" w:rsidRDefault="005335C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35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35CB" w:rsidRPr="00A94099" w:rsidRDefault="005335CB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21.12.71</w:t>
            </w:r>
          </w:p>
        </w:tc>
        <w:tc>
          <w:tcPr>
            <w:tcW w:w="996" w:type="dxa"/>
            <w:vAlign w:val="center"/>
          </w:tcPr>
          <w:p w:rsidR="005335CB" w:rsidRPr="00A94099" w:rsidRDefault="005335CB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235/71</w:t>
            </w:r>
          </w:p>
        </w:tc>
        <w:tc>
          <w:tcPr>
            <w:tcW w:w="6257" w:type="dxa"/>
            <w:vAlign w:val="center"/>
          </w:tcPr>
          <w:p w:rsidR="005335CB" w:rsidRPr="00A94099" w:rsidRDefault="005335CB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Prioritetsviking obligasjon Leirvik Motell</w:t>
            </w:r>
          </w:p>
        </w:tc>
        <w:tc>
          <w:tcPr>
            <w:tcW w:w="1961" w:type="dxa"/>
            <w:vAlign w:val="center"/>
          </w:tcPr>
          <w:p w:rsidR="005335CB" w:rsidRPr="00A94099" w:rsidRDefault="005335C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35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35CB" w:rsidRPr="00A94099" w:rsidRDefault="005335CB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29.12.71</w:t>
            </w:r>
          </w:p>
        </w:tc>
        <w:tc>
          <w:tcPr>
            <w:tcW w:w="996" w:type="dxa"/>
            <w:vAlign w:val="center"/>
          </w:tcPr>
          <w:p w:rsidR="005335CB" w:rsidRPr="00A94099" w:rsidRDefault="005335CB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236/71</w:t>
            </w:r>
          </w:p>
        </w:tc>
        <w:tc>
          <w:tcPr>
            <w:tcW w:w="6257" w:type="dxa"/>
            <w:vAlign w:val="center"/>
          </w:tcPr>
          <w:p w:rsidR="005335CB" w:rsidRPr="00A94099" w:rsidRDefault="005335CB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AS Stord Verft, konsesjon på overtaking av AS Strdø Kisgruber  </w:t>
            </w:r>
          </w:p>
        </w:tc>
        <w:tc>
          <w:tcPr>
            <w:tcW w:w="1961" w:type="dxa"/>
            <w:vAlign w:val="center"/>
          </w:tcPr>
          <w:p w:rsidR="005335CB" w:rsidRPr="00A94099" w:rsidRDefault="005335C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35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35CB" w:rsidRPr="00A94099" w:rsidRDefault="00AC6CCD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29.12.71</w:t>
            </w:r>
          </w:p>
        </w:tc>
        <w:tc>
          <w:tcPr>
            <w:tcW w:w="996" w:type="dxa"/>
            <w:vAlign w:val="center"/>
          </w:tcPr>
          <w:p w:rsidR="005335CB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237/71</w:t>
            </w:r>
          </w:p>
        </w:tc>
        <w:tc>
          <w:tcPr>
            <w:tcW w:w="6257" w:type="dxa"/>
            <w:vAlign w:val="center"/>
          </w:tcPr>
          <w:p w:rsidR="005335CB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Dalen grendesenter</w:t>
            </w:r>
          </w:p>
        </w:tc>
        <w:tc>
          <w:tcPr>
            <w:tcW w:w="1961" w:type="dxa"/>
            <w:vAlign w:val="center"/>
          </w:tcPr>
          <w:p w:rsidR="005335CB" w:rsidRPr="00A94099" w:rsidRDefault="005335C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6C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6CCD" w:rsidRPr="00A94099" w:rsidRDefault="00AC6CCD" w:rsidP="00E44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29.12.71</w:t>
            </w:r>
          </w:p>
        </w:tc>
        <w:tc>
          <w:tcPr>
            <w:tcW w:w="996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238/71</w:t>
            </w:r>
          </w:p>
        </w:tc>
        <w:tc>
          <w:tcPr>
            <w:tcW w:w="6257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Disponering av overskot 1971</w:t>
            </w:r>
          </w:p>
        </w:tc>
        <w:tc>
          <w:tcPr>
            <w:tcW w:w="1961" w:type="dxa"/>
            <w:vAlign w:val="center"/>
          </w:tcPr>
          <w:p w:rsidR="00AC6CCD" w:rsidRPr="00A94099" w:rsidRDefault="00AC6C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6C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6CCD" w:rsidRPr="00A94099" w:rsidRDefault="00AC6CCD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29.12.71</w:t>
            </w:r>
          </w:p>
        </w:tc>
        <w:tc>
          <w:tcPr>
            <w:tcW w:w="996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239/71</w:t>
            </w:r>
          </w:p>
        </w:tc>
        <w:tc>
          <w:tcPr>
            <w:tcW w:w="6257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rådmannsstilling i Stord</w:t>
            </w:r>
          </w:p>
        </w:tc>
        <w:tc>
          <w:tcPr>
            <w:tcW w:w="1961" w:type="dxa"/>
            <w:vAlign w:val="center"/>
          </w:tcPr>
          <w:p w:rsidR="00AC6CCD" w:rsidRPr="00A94099" w:rsidRDefault="00AC6C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6C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6CCD" w:rsidRPr="00A94099" w:rsidRDefault="00AC6CCD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29.12.71</w:t>
            </w:r>
          </w:p>
        </w:tc>
        <w:tc>
          <w:tcPr>
            <w:tcW w:w="996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240/71</w:t>
            </w:r>
          </w:p>
        </w:tc>
        <w:tc>
          <w:tcPr>
            <w:tcW w:w="6257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Toralf Myklebust sin eigedom i Sæ</w:t>
            </w:r>
          </w:p>
        </w:tc>
        <w:tc>
          <w:tcPr>
            <w:tcW w:w="1961" w:type="dxa"/>
            <w:vAlign w:val="center"/>
          </w:tcPr>
          <w:p w:rsidR="00AC6CCD" w:rsidRPr="00A94099" w:rsidRDefault="00AC6C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6C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6CCD" w:rsidRPr="00A94099" w:rsidRDefault="00AC6CCD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29.12.71</w:t>
            </w:r>
          </w:p>
        </w:tc>
        <w:tc>
          <w:tcPr>
            <w:tcW w:w="996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241/71</w:t>
            </w:r>
          </w:p>
        </w:tc>
        <w:tc>
          <w:tcPr>
            <w:tcW w:w="6257" w:type="dxa"/>
            <w:vAlign w:val="center"/>
          </w:tcPr>
          <w:p w:rsidR="00AC6CCD" w:rsidRPr="00A94099" w:rsidRDefault="00AC6CCD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Blomehelsing til ordføraren</w:t>
            </w:r>
          </w:p>
        </w:tc>
        <w:tc>
          <w:tcPr>
            <w:tcW w:w="1961" w:type="dxa"/>
            <w:vAlign w:val="center"/>
          </w:tcPr>
          <w:p w:rsidR="00AC6CCD" w:rsidRPr="00A94099" w:rsidRDefault="00AC6C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6C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6CCD" w:rsidRPr="00A94099" w:rsidRDefault="004B3B26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27.01.72.</w:t>
            </w:r>
          </w:p>
        </w:tc>
        <w:tc>
          <w:tcPr>
            <w:tcW w:w="996" w:type="dxa"/>
            <w:vAlign w:val="center"/>
          </w:tcPr>
          <w:p w:rsidR="00AC6CCD" w:rsidRPr="00A94099" w:rsidRDefault="004B3B26" w:rsidP="005335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8/72</w:t>
            </w:r>
          </w:p>
        </w:tc>
        <w:tc>
          <w:tcPr>
            <w:tcW w:w="6257" w:type="dxa"/>
            <w:vAlign w:val="center"/>
          </w:tcPr>
          <w:p w:rsidR="00AC6CCD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C6CCD" w:rsidRPr="00A94099" w:rsidRDefault="00AC6C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3B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3B26" w:rsidRPr="00A94099" w:rsidRDefault="004B3B26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4B3B26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9/72</w:t>
            </w:r>
          </w:p>
        </w:tc>
        <w:tc>
          <w:tcPr>
            <w:tcW w:w="6257" w:type="dxa"/>
            <w:vAlign w:val="center"/>
          </w:tcPr>
          <w:p w:rsidR="004B3B26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</w:t>
            </w:r>
            <w:r w:rsidR="00A272B8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jenkeløyve for Leirvik Motell AS</w:t>
            </w:r>
          </w:p>
        </w:tc>
        <w:tc>
          <w:tcPr>
            <w:tcW w:w="1961" w:type="dxa"/>
            <w:vAlign w:val="center"/>
          </w:tcPr>
          <w:p w:rsidR="004B3B26" w:rsidRPr="00A94099" w:rsidRDefault="004B3B2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3B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3B26" w:rsidRPr="00A94099" w:rsidRDefault="004B3B26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4B3B26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10/72</w:t>
            </w:r>
          </w:p>
        </w:tc>
        <w:tc>
          <w:tcPr>
            <w:tcW w:w="6257" w:type="dxa"/>
            <w:vAlign w:val="center"/>
          </w:tcPr>
          <w:p w:rsidR="004B3B26" w:rsidRPr="00A94099" w:rsidRDefault="004B3B26" w:rsidP="00A272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Sos. </w:t>
            </w:r>
            <w:r w:rsidR="00A272B8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urator Gunnar Saxvig Olsen   løn / ansiennitet</w:t>
            </w:r>
          </w:p>
        </w:tc>
        <w:tc>
          <w:tcPr>
            <w:tcW w:w="1961" w:type="dxa"/>
            <w:vAlign w:val="center"/>
          </w:tcPr>
          <w:p w:rsidR="004B3B26" w:rsidRPr="00A94099" w:rsidRDefault="004B3B2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3B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3B26" w:rsidRPr="00A94099" w:rsidRDefault="004B3B26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4B3B26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11/72</w:t>
            </w:r>
          </w:p>
        </w:tc>
        <w:tc>
          <w:tcPr>
            <w:tcW w:w="6257" w:type="dxa"/>
            <w:vAlign w:val="center"/>
          </w:tcPr>
          <w:p w:rsidR="004B3B26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Møtedag og møtetid for formannskap og kommunestyre</w:t>
            </w:r>
          </w:p>
        </w:tc>
        <w:tc>
          <w:tcPr>
            <w:tcW w:w="1961" w:type="dxa"/>
            <w:vAlign w:val="center"/>
          </w:tcPr>
          <w:p w:rsidR="004B3B26" w:rsidRPr="00A94099" w:rsidRDefault="004B3B2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3B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3B26" w:rsidRPr="00A94099" w:rsidRDefault="004B3B26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4B3B26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12/72</w:t>
            </w:r>
          </w:p>
        </w:tc>
        <w:tc>
          <w:tcPr>
            <w:tcW w:w="6257" w:type="dxa"/>
            <w:vAlign w:val="center"/>
          </w:tcPr>
          <w:p w:rsidR="004B3B26" w:rsidRPr="00A94099" w:rsidRDefault="004B3B26" w:rsidP="00A272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Reg. plan sentrum, ekspr</w:t>
            </w:r>
            <w:r w:rsidR="00A272B8" w:rsidRPr="00A94099">
              <w:rPr>
                <w:rFonts w:asciiTheme="minorHAnsi" w:hAnsiTheme="minorHAnsi" w:cstheme="minorHAnsi"/>
              </w:rPr>
              <w:t xml:space="preserve">. </w:t>
            </w:r>
            <w:r w:rsidRPr="00A94099">
              <w:rPr>
                <w:rFonts w:asciiTheme="minorHAnsi" w:hAnsiTheme="minorHAnsi" w:cstheme="minorHAnsi"/>
              </w:rPr>
              <w:t xml:space="preserve"> av grunn i Torgområdet </w:t>
            </w:r>
          </w:p>
        </w:tc>
        <w:tc>
          <w:tcPr>
            <w:tcW w:w="1961" w:type="dxa"/>
            <w:vAlign w:val="center"/>
          </w:tcPr>
          <w:p w:rsidR="004B3B26" w:rsidRPr="00A94099" w:rsidRDefault="004B3B2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3B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3B26" w:rsidRPr="00A94099" w:rsidRDefault="004B3B26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4B3B26" w:rsidRPr="00A94099" w:rsidRDefault="004B3B26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13/72</w:t>
            </w:r>
          </w:p>
        </w:tc>
        <w:tc>
          <w:tcPr>
            <w:tcW w:w="6257" w:type="dxa"/>
            <w:vAlign w:val="center"/>
          </w:tcPr>
          <w:p w:rsidR="004B3B26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COBRA – fjellboremaskin</w:t>
            </w:r>
          </w:p>
        </w:tc>
        <w:tc>
          <w:tcPr>
            <w:tcW w:w="1961" w:type="dxa"/>
            <w:vAlign w:val="center"/>
          </w:tcPr>
          <w:p w:rsidR="004B3B26" w:rsidRPr="00A94099" w:rsidRDefault="004B3B2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46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6DE" w:rsidRPr="00A94099" w:rsidRDefault="001146DE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14/72</w:t>
            </w:r>
          </w:p>
        </w:tc>
        <w:tc>
          <w:tcPr>
            <w:tcW w:w="6257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Tonnasjeavgift. Endring av satsane</w:t>
            </w:r>
          </w:p>
        </w:tc>
        <w:tc>
          <w:tcPr>
            <w:tcW w:w="1961" w:type="dxa"/>
            <w:vAlign w:val="center"/>
          </w:tcPr>
          <w:p w:rsidR="001146DE" w:rsidRPr="00A94099" w:rsidRDefault="001146D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46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6DE" w:rsidRPr="00A94099" w:rsidRDefault="001146DE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15/72</w:t>
            </w:r>
          </w:p>
        </w:tc>
        <w:tc>
          <w:tcPr>
            <w:tcW w:w="6257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Hamneavgift, endring av satsane </w:t>
            </w:r>
          </w:p>
        </w:tc>
        <w:tc>
          <w:tcPr>
            <w:tcW w:w="1961" w:type="dxa"/>
            <w:vAlign w:val="center"/>
          </w:tcPr>
          <w:p w:rsidR="001146DE" w:rsidRPr="00A94099" w:rsidRDefault="001146D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46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6DE" w:rsidRPr="00A94099" w:rsidRDefault="001146DE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16/72</w:t>
            </w:r>
          </w:p>
        </w:tc>
        <w:tc>
          <w:tcPr>
            <w:tcW w:w="6257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Innføring av innanriks vareavgfit</w:t>
            </w:r>
          </w:p>
        </w:tc>
        <w:tc>
          <w:tcPr>
            <w:tcW w:w="1961" w:type="dxa"/>
            <w:vAlign w:val="center"/>
          </w:tcPr>
          <w:p w:rsidR="001146DE" w:rsidRPr="00A94099" w:rsidRDefault="001146D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46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6DE" w:rsidRPr="00A94099" w:rsidRDefault="001146DE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17/72</w:t>
            </w:r>
          </w:p>
        </w:tc>
        <w:tc>
          <w:tcPr>
            <w:tcW w:w="6257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generalplanutval</w:t>
            </w:r>
          </w:p>
        </w:tc>
        <w:tc>
          <w:tcPr>
            <w:tcW w:w="1961" w:type="dxa"/>
            <w:vAlign w:val="center"/>
          </w:tcPr>
          <w:p w:rsidR="001146DE" w:rsidRPr="00A94099" w:rsidRDefault="001146D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46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6DE" w:rsidRPr="00A94099" w:rsidRDefault="001146DE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27.01.72</w:t>
            </w:r>
          </w:p>
        </w:tc>
        <w:tc>
          <w:tcPr>
            <w:tcW w:w="996" w:type="dxa"/>
            <w:vAlign w:val="center"/>
          </w:tcPr>
          <w:p w:rsidR="001146DE" w:rsidRPr="00A94099" w:rsidRDefault="00E662C4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1146DE" w:rsidRPr="00A94099">
              <w:rPr>
                <w:rFonts w:asciiTheme="minorHAnsi" w:hAnsiTheme="minorHAnsi" w:cstheme="minorHAnsi"/>
              </w:rPr>
              <w:t xml:space="preserve"> 18/72</w:t>
            </w:r>
          </w:p>
        </w:tc>
        <w:tc>
          <w:tcPr>
            <w:tcW w:w="6257" w:type="dxa"/>
            <w:vAlign w:val="center"/>
          </w:tcPr>
          <w:p w:rsidR="001146DE" w:rsidRPr="00A94099" w:rsidRDefault="001146DE" w:rsidP="001146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for kjøp av fraktebåt Kåre og Tor Mehammer</w:t>
            </w:r>
          </w:p>
        </w:tc>
        <w:tc>
          <w:tcPr>
            <w:tcW w:w="1961" w:type="dxa"/>
            <w:vAlign w:val="center"/>
          </w:tcPr>
          <w:p w:rsidR="001146DE" w:rsidRPr="00A94099" w:rsidRDefault="001146D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46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6DE" w:rsidRPr="00A94099" w:rsidRDefault="001146DE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1146DE" w:rsidRPr="00A94099" w:rsidRDefault="001146DE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19/72</w:t>
            </w:r>
          </w:p>
        </w:tc>
        <w:tc>
          <w:tcPr>
            <w:tcW w:w="6257" w:type="dxa"/>
            <w:vAlign w:val="center"/>
          </w:tcPr>
          <w:p w:rsidR="001146DE" w:rsidRPr="00A94099" w:rsidRDefault="001146DE" w:rsidP="001146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frå Gunnar Severinsen om kommunegaranti </w:t>
            </w:r>
          </w:p>
        </w:tc>
        <w:tc>
          <w:tcPr>
            <w:tcW w:w="1961" w:type="dxa"/>
            <w:vAlign w:val="center"/>
          </w:tcPr>
          <w:p w:rsidR="001146DE" w:rsidRPr="00A94099" w:rsidRDefault="001146D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47D8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47D8D" w:rsidRPr="00A94099" w:rsidRDefault="00547D8D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547D8D" w:rsidRPr="00A94099" w:rsidRDefault="00547D8D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20/72</w:t>
            </w:r>
          </w:p>
        </w:tc>
        <w:tc>
          <w:tcPr>
            <w:tcW w:w="6257" w:type="dxa"/>
            <w:vAlign w:val="center"/>
          </w:tcPr>
          <w:p w:rsidR="00547D8D" w:rsidRPr="00A94099" w:rsidRDefault="00547D8D" w:rsidP="00FD649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komm</w:t>
            </w:r>
            <w:r w:rsidR="00FD6499" w:rsidRPr="00A94099">
              <w:rPr>
                <w:rFonts w:asciiTheme="minorHAnsi" w:hAnsiTheme="minorHAnsi" w:cstheme="minorHAnsi"/>
              </w:rPr>
              <w:t xml:space="preserve">unale </w:t>
            </w:r>
            <w:r w:rsidRPr="00A94099">
              <w:rPr>
                <w:rFonts w:asciiTheme="minorHAnsi" w:hAnsiTheme="minorHAnsi" w:cstheme="minorHAnsi"/>
              </w:rPr>
              <w:t xml:space="preserve"> nemnder, råd og utval </w:t>
            </w:r>
          </w:p>
        </w:tc>
        <w:tc>
          <w:tcPr>
            <w:tcW w:w="1961" w:type="dxa"/>
            <w:vAlign w:val="center"/>
          </w:tcPr>
          <w:p w:rsidR="00547D8D" w:rsidRPr="00A94099" w:rsidRDefault="00547D8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47D8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47D8D" w:rsidRPr="00A94099" w:rsidRDefault="00547D8D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547D8D" w:rsidRPr="00A94099" w:rsidRDefault="00547D8D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21/72</w:t>
            </w:r>
          </w:p>
        </w:tc>
        <w:tc>
          <w:tcPr>
            <w:tcW w:w="6257" w:type="dxa"/>
            <w:vAlign w:val="center"/>
          </w:tcPr>
          <w:p w:rsidR="00547D8D" w:rsidRPr="00A94099" w:rsidRDefault="00547D8D" w:rsidP="00547D8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skulestyre</w:t>
            </w:r>
          </w:p>
        </w:tc>
        <w:tc>
          <w:tcPr>
            <w:tcW w:w="1961" w:type="dxa"/>
            <w:vAlign w:val="center"/>
          </w:tcPr>
          <w:p w:rsidR="00547D8D" w:rsidRPr="00A94099" w:rsidRDefault="00547D8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47D8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47D8D" w:rsidRPr="00A94099" w:rsidRDefault="00547D8D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547D8D" w:rsidRPr="00A94099" w:rsidRDefault="00547D8D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22/72 </w:t>
            </w:r>
          </w:p>
        </w:tc>
        <w:tc>
          <w:tcPr>
            <w:tcW w:w="6257" w:type="dxa"/>
            <w:vAlign w:val="center"/>
          </w:tcPr>
          <w:p w:rsidR="00547D8D" w:rsidRPr="00A94099" w:rsidRDefault="002F5A90" w:rsidP="00FD649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Norske kommuner</w:t>
            </w:r>
            <w:r w:rsidR="00FD6499" w:rsidRPr="00A94099">
              <w:rPr>
                <w:rFonts w:asciiTheme="minorHAnsi" w:hAnsiTheme="minorHAnsi" w:cstheme="minorHAnsi"/>
              </w:rPr>
              <w:t xml:space="preserve">s </w:t>
            </w:r>
            <w:r w:rsidRPr="00A94099">
              <w:rPr>
                <w:rFonts w:asciiTheme="minorHAnsi" w:hAnsiTheme="minorHAnsi" w:cstheme="minorHAnsi"/>
              </w:rPr>
              <w:t xml:space="preserve"> sentralforb</w:t>
            </w:r>
            <w:r w:rsidR="00FD6499" w:rsidRPr="00A94099">
              <w:rPr>
                <w:rFonts w:asciiTheme="minorHAnsi" w:hAnsiTheme="minorHAnsi" w:cstheme="minorHAnsi"/>
              </w:rPr>
              <w:t>und</w:t>
            </w:r>
            <w:r w:rsidRPr="00A94099">
              <w:rPr>
                <w:rFonts w:asciiTheme="minorHAnsi" w:hAnsiTheme="minorHAnsi" w:cstheme="minorHAnsi"/>
              </w:rPr>
              <w:t xml:space="preserve"> – fråsegn</w:t>
            </w:r>
          </w:p>
        </w:tc>
        <w:tc>
          <w:tcPr>
            <w:tcW w:w="1961" w:type="dxa"/>
            <w:vAlign w:val="center"/>
          </w:tcPr>
          <w:p w:rsidR="00547D8D" w:rsidRPr="00A94099" w:rsidRDefault="00547D8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F5A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F5A90" w:rsidRPr="00A94099" w:rsidRDefault="002F5A90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2F5A90" w:rsidRPr="00A94099" w:rsidRDefault="002F5A90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23/72</w:t>
            </w:r>
          </w:p>
        </w:tc>
        <w:tc>
          <w:tcPr>
            <w:tcW w:w="6257" w:type="dxa"/>
            <w:vAlign w:val="center"/>
          </w:tcPr>
          <w:p w:rsidR="002F5A90" w:rsidRPr="00A94099" w:rsidRDefault="002F5A90" w:rsidP="00547D8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Tomt for J. Teigland AS i </w:t>
            </w:r>
            <w:r w:rsidR="000F71D1" w:rsidRPr="00A94099">
              <w:rPr>
                <w:rFonts w:asciiTheme="minorHAnsi" w:hAnsiTheme="minorHAnsi" w:cstheme="minorHAnsi"/>
              </w:rPr>
              <w:t>Sæ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F5A90" w:rsidRPr="00A94099" w:rsidRDefault="002F5A9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F71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F71D1" w:rsidRPr="00A94099" w:rsidRDefault="000F71D1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0F71D1" w:rsidRPr="00A94099" w:rsidRDefault="000F71D1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24/72</w:t>
            </w:r>
          </w:p>
        </w:tc>
        <w:tc>
          <w:tcPr>
            <w:tcW w:w="6257" w:type="dxa"/>
            <w:vAlign w:val="center"/>
          </w:tcPr>
          <w:p w:rsidR="000F71D1" w:rsidRPr="00A94099" w:rsidRDefault="000F71D1" w:rsidP="000F71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Delegasjonsfullmakt – Stord formannskap</w:t>
            </w:r>
          </w:p>
        </w:tc>
        <w:tc>
          <w:tcPr>
            <w:tcW w:w="1961" w:type="dxa"/>
            <w:vAlign w:val="center"/>
          </w:tcPr>
          <w:p w:rsidR="000F71D1" w:rsidRPr="00A94099" w:rsidRDefault="000F71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F71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F71D1" w:rsidRPr="00A94099" w:rsidRDefault="000F71D1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0F71D1" w:rsidRPr="00A94099" w:rsidRDefault="000F71D1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25/72</w:t>
            </w:r>
          </w:p>
        </w:tc>
        <w:tc>
          <w:tcPr>
            <w:tcW w:w="6257" w:type="dxa"/>
            <w:vAlign w:val="center"/>
          </w:tcPr>
          <w:p w:rsidR="000F71D1" w:rsidRPr="00A94099" w:rsidRDefault="00B80BF3" w:rsidP="00B80B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Den komm. revisjonen i Hordaland </w:t>
            </w:r>
          </w:p>
        </w:tc>
        <w:tc>
          <w:tcPr>
            <w:tcW w:w="1961" w:type="dxa"/>
            <w:vAlign w:val="center"/>
          </w:tcPr>
          <w:p w:rsidR="000F71D1" w:rsidRPr="00A94099" w:rsidRDefault="000F71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B80BF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80BF3" w:rsidRPr="00A94099" w:rsidRDefault="00B80BF3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B80BF3" w:rsidRPr="00A94099" w:rsidRDefault="00B80BF3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26/72</w:t>
            </w:r>
          </w:p>
        </w:tc>
        <w:tc>
          <w:tcPr>
            <w:tcW w:w="6257" w:type="dxa"/>
            <w:vAlign w:val="center"/>
          </w:tcPr>
          <w:p w:rsidR="00B80BF3" w:rsidRPr="00A94099" w:rsidRDefault="00B80BF3" w:rsidP="001969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Utbygging av </w:t>
            </w:r>
            <w:r w:rsidR="001969C0" w:rsidRPr="00A94099">
              <w:rPr>
                <w:rFonts w:asciiTheme="minorHAnsi" w:hAnsiTheme="minorHAnsi" w:cstheme="minorHAnsi"/>
              </w:rPr>
              <w:t>Sævarhagsmarka</w:t>
            </w:r>
          </w:p>
        </w:tc>
        <w:tc>
          <w:tcPr>
            <w:tcW w:w="1961" w:type="dxa"/>
            <w:vAlign w:val="center"/>
          </w:tcPr>
          <w:p w:rsidR="00B80BF3" w:rsidRPr="00A94099" w:rsidRDefault="00B80BF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69C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69C0" w:rsidRPr="00A94099" w:rsidRDefault="001969C0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1969C0" w:rsidRPr="00A94099" w:rsidRDefault="001969C0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27/72</w:t>
            </w:r>
          </w:p>
        </w:tc>
        <w:tc>
          <w:tcPr>
            <w:tcW w:w="6257" w:type="dxa"/>
            <w:vAlign w:val="center"/>
          </w:tcPr>
          <w:p w:rsidR="001969C0" w:rsidRPr="00A94099" w:rsidRDefault="001969C0" w:rsidP="001969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busta</w:t>
            </w:r>
            <w:r w:rsidR="00FD6499" w:rsidRPr="00A94099">
              <w:rPr>
                <w:rFonts w:asciiTheme="minorHAnsi" w:hAnsiTheme="minorHAnsi" w:cstheme="minorHAnsi"/>
              </w:rPr>
              <w:t>d</w:t>
            </w:r>
            <w:r w:rsidRPr="00A94099">
              <w:rPr>
                <w:rFonts w:asciiTheme="minorHAnsi" w:hAnsiTheme="minorHAnsi" w:cstheme="minorHAnsi"/>
              </w:rPr>
              <w:t>felt i Kårevik</w:t>
            </w:r>
          </w:p>
        </w:tc>
        <w:tc>
          <w:tcPr>
            <w:tcW w:w="1961" w:type="dxa"/>
            <w:vAlign w:val="center"/>
          </w:tcPr>
          <w:p w:rsidR="001969C0" w:rsidRPr="00A94099" w:rsidRDefault="001969C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69C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69C0" w:rsidRPr="00A94099" w:rsidRDefault="001969C0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1969C0" w:rsidRPr="00A94099" w:rsidRDefault="001969C0" w:rsidP="004B3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031CA9" w:rsidRPr="00A94099">
              <w:rPr>
                <w:rFonts w:asciiTheme="minorHAnsi" w:hAnsiTheme="minorHAnsi" w:cstheme="minorHAnsi"/>
              </w:rPr>
              <w:t>28/72</w:t>
            </w:r>
          </w:p>
        </w:tc>
        <w:tc>
          <w:tcPr>
            <w:tcW w:w="6257" w:type="dxa"/>
            <w:vAlign w:val="center"/>
          </w:tcPr>
          <w:p w:rsidR="001969C0" w:rsidRPr="00A94099" w:rsidRDefault="00031CA9" w:rsidP="00031C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Vassforsyning nord for Hystad</w:t>
            </w:r>
          </w:p>
        </w:tc>
        <w:tc>
          <w:tcPr>
            <w:tcW w:w="1961" w:type="dxa"/>
            <w:vAlign w:val="center"/>
          </w:tcPr>
          <w:p w:rsidR="001969C0" w:rsidRPr="00A94099" w:rsidRDefault="001969C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31C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31CA9" w:rsidRPr="00A94099" w:rsidRDefault="00031CA9" w:rsidP="00031C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27.01.72  </w:t>
            </w:r>
          </w:p>
        </w:tc>
        <w:tc>
          <w:tcPr>
            <w:tcW w:w="996" w:type="dxa"/>
            <w:vAlign w:val="center"/>
          </w:tcPr>
          <w:p w:rsidR="00031CA9" w:rsidRPr="00A94099" w:rsidRDefault="00031CA9" w:rsidP="00031C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29/72 </w:t>
            </w:r>
          </w:p>
        </w:tc>
        <w:tc>
          <w:tcPr>
            <w:tcW w:w="6257" w:type="dxa"/>
            <w:vAlign w:val="center"/>
          </w:tcPr>
          <w:p w:rsidR="00031CA9" w:rsidRPr="00A94099" w:rsidRDefault="00031CA9" w:rsidP="00031C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Håkon Bergum om kommunal garanti</w:t>
            </w:r>
          </w:p>
        </w:tc>
        <w:tc>
          <w:tcPr>
            <w:tcW w:w="1961" w:type="dxa"/>
            <w:vAlign w:val="center"/>
          </w:tcPr>
          <w:p w:rsidR="00031CA9" w:rsidRPr="00A94099" w:rsidRDefault="00031CA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31C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31CA9" w:rsidRPr="00A94099" w:rsidRDefault="00031CA9" w:rsidP="00AC6C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031CA9" w:rsidRPr="00A94099" w:rsidRDefault="00031CA9" w:rsidP="00031C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30/72</w:t>
            </w:r>
          </w:p>
        </w:tc>
        <w:tc>
          <w:tcPr>
            <w:tcW w:w="6257" w:type="dxa"/>
            <w:vAlign w:val="center"/>
          </w:tcPr>
          <w:p w:rsidR="00031CA9" w:rsidRPr="00A94099" w:rsidRDefault="00031CA9" w:rsidP="00031C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Veglys langs R – 14 frå Hystad - Samhald  </w:t>
            </w:r>
          </w:p>
        </w:tc>
        <w:tc>
          <w:tcPr>
            <w:tcW w:w="1961" w:type="dxa"/>
            <w:vAlign w:val="center"/>
          </w:tcPr>
          <w:p w:rsidR="00031CA9" w:rsidRPr="00A94099" w:rsidRDefault="00031CA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31C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31CA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031CA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31/72</w:t>
            </w:r>
          </w:p>
        </w:tc>
        <w:tc>
          <w:tcPr>
            <w:tcW w:w="6257" w:type="dxa"/>
            <w:vAlign w:val="center"/>
          </w:tcPr>
          <w:p w:rsidR="00031CA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festkontrakt skuleareal Vikahaugane</w:t>
            </w:r>
          </w:p>
        </w:tc>
        <w:tc>
          <w:tcPr>
            <w:tcW w:w="1961" w:type="dxa"/>
            <w:vAlign w:val="center"/>
          </w:tcPr>
          <w:p w:rsidR="00031CA9" w:rsidRPr="00A94099" w:rsidRDefault="00031CA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522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32/72</w:t>
            </w:r>
          </w:p>
        </w:tc>
        <w:tc>
          <w:tcPr>
            <w:tcW w:w="6257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Budsjett og betalingssatsar parktanteverksemd / Parken </w:t>
            </w:r>
          </w:p>
        </w:tc>
        <w:tc>
          <w:tcPr>
            <w:tcW w:w="1961" w:type="dxa"/>
            <w:vAlign w:val="center"/>
          </w:tcPr>
          <w:p w:rsidR="00D95229" w:rsidRPr="00A94099" w:rsidRDefault="00D9522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522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33/72</w:t>
            </w:r>
          </w:p>
        </w:tc>
        <w:tc>
          <w:tcPr>
            <w:tcW w:w="6257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Riksveg 14 – søknad om å ta i bruk kommunal grunn </w:t>
            </w:r>
          </w:p>
        </w:tc>
        <w:tc>
          <w:tcPr>
            <w:tcW w:w="1961" w:type="dxa"/>
            <w:vAlign w:val="center"/>
          </w:tcPr>
          <w:p w:rsidR="00D95229" w:rsidRPr="00A94099" w:rsidRDefault="00D9522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522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27.01.72</w:t>
            </w:r>
          </w:p>
        </w:tc>
        <w:tc>
          <w:tcPr>
            <w:tcW w:w="996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34/72</w:t>
            </w:r>
          </w:p>
        </w:tc>
        <w:tc>
          <w:tcPr>
            <w:tcW w:w="6257" w:type="dxa"/>
            <w:vAlign w:val="center"/>
          </w:tcPr>
          <w:p w:rsidR="00D95229" w:rsidRPr="00A94099" w:rsidRDefault="00D95229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D95229" w:rsidRPr="00A94099" w:rsidRDefault="00D9522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522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5229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01.02.72</w:t>
            </w:r>
          </w:p>
        </w:tc>
        <w:tc>
          <w:tcPr>
            <w:tcW w:w="996" w:type="dxa"/>
            <w:vAlign w:val="center"/>
          </w:tcPr>
          <w:p w:rsidR="00D95229" w:rsidRPr="00A94099" w:rsidRDefault="00955E4E" w:rsidP="00955E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35/72</w:t>
            </w:r>
          </w:p>
        </w:tc>
        <w:tc>
          <w:tcPr>
            <w:tcW w:w="6257" w:type="dxa"/>
            <w:vAlign w:val="center"/>
          </w:tcPr>
          <w:p w:rsidR="00D95229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bustadfelt i Kårevik</w:t>
            </w:r>
          </w:p>
        </w:tc>
        <w:tc>
          <w:tcPr>
            <w:tcW w:w="1961" w:type="dxa"/>
            <w:vAlign w:val="center"/>
          </w:tcPr>
          <w:p w:rsidR="00D95229" w:rsidRPr="00A94099" w:rsidRDefault="00D9522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55E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01.02.72</w:t>
            </w:r>
          </w:p>
        </w:tc>
        <w:tc>
          <w:tcPr>
            <w:tcW w:w="996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36/72</w:t>
            </w:r>
          </w:p>
        </w:tc>
        <w:tc>
          <w:tcPr>
            <w:tcW w:w="6257" w:type="dxa"/>
            <w:vAlign w:val="center"/>
          </w:tcPr>
          <w:p w:rsidR="00955E4E" w:rsidRPr="00A94099" w:rsidRDefault="00955E4E" w:rsidP="00955E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frå Johann Belsvik</w:t>
            </w:r>
          </w:p>
        </w:tc>
        <w:tc>
          <w:tcPr>
            <w:tcW w:w="1961" w:type="dxa"/>
            <w:vAlign w:val="center"/>
          </w:tcPr>
          <w:p w:rsidR="00955E4E" w:rsidRPr="00A94099" w:rsidRDefault="00955E4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55E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01.02.72</w:t>
            </w:r>
          </w:p>
        </w:tc>
        <w:tc>
          <w:tcPr>
            <w:tcW w:w="996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37/72</w:t>
            </w:r>
          </w:p>
        </w:tc>
        <w:tc>
          <w:tcPr>
            <w:tcW w:w="6257" w:type="dxa"/>
            <w:vAlign w:val="center"/>
          </w:tcPr>
          <w:p w:rsidR="00955E4E" w:rsidRPr="00A94099" w:rsidRDefault="00955E4E" w:rsidP="00955E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Administrativ oppbygging av televerkets ytre etat</w:t>
            </w:r>
          </w:p>
        </w:tc>
        <w:tc>
          <w:tcPr>
            <w:tcW w:w="1961" w:type="dxa"/>
            <w:vAlign w:val="center"/>
          </w:tcPr>
          <w:p w:rsidR="00955E4E" w:rsidRPr="00A94099" w:rsidRDefault="00955E4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55E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01.02.72</w:t>
            </w:r>
          </w:p>
        </w:tc>
        <w:tc>
          <w:tcPr>
            <w:tcW w:w="996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38/72</w:t>
            </w:r>
          </w:p>
        </w:tc>
        <w:tc>
          <w:tcPr>
            <w:tcW w:w="6257" w:type="dxa"/>
            <w:vAlign w:val="center"/>
          </w:tcPr>
          <w:p w:rsidR="00955E4E" w:rsidRPr="00A94099" w:rsidRDefault="00955E4E" w:rsidP="00955E4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955E4E" w:rsidRPr="00A94099" w:rsidRDefault="00955E4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55E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10.02.72</w:t>
            </w:r>
          </w:p>
        </w:tc>
        <w:tc>
          <w:tcPr>
            <w:tcW w:w="996" w:type="dxa"/>
            <w:vAlign w:val="center"/>
          </w:tcPr>
          <w:p w:rsidR="00955E4E" w:rsidRPr="00A94099" w:rsidRDefault="00955E4E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39/72</w:t>
            </w:r>
          </w:p>
        </w:tc>
        <w:tc>
          <w:tcPr>
            <w:tcW w:w="6257" w:type="dxa"/>
            <w:vAlign w:val="center"/>
          </w:tcPr>
          <w:p w:rsidR="00955E4E" w:rsidRPr="00A94099" w:rsidRDefault="00955E4E" w:rsidP="008A5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Orienteringsmøte om disposisjonsplan m.</w:t>
            </w:r>
            <w:r w:rsidR="008A5EFE" w:rsidRPr="00A94099">
              <w:rPr>
                <w:rFonts w:asciiTheme="minorHAnsi" w:hAnsiTheme="minorHAnsi" w:cstheme="minorHAnsi"/>
              </w:rPr>
              <w:t>m.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955E4E" w:rsidRPr="00A94099" w:rsidRDefault="00955E4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55E4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55E4E" w:rsidRPr="00A94099" w:rsidRDefault="0025366B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10.02.72</w:t>
            </w:r>
          </w:p>
        </w:tc>
        <w:tc>
          <w:tcPr>
            <w:tcW w:w="996" w:type="dxa"/>
            <w:vAlign w:val="center"/>
          </w:tcPr>
          <w:p w:rsidR="00955E4E" w:rsidRPr="00A94099" w:rsidRDefault="0025366B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40/72</w:t>
            </w:r>
          </w:p>
        </w:tc>
        <w:tc>
          <w:tcPr>
            <w:tcW w:w="6257" w:type="dxa"/>
            <w:vAlign w:val="center"/>
          </w:tcPr>
          <w:p w:rsidR="00955E4E" w:rsidRPr="00A94099" w:rsidRDefault="0025366B" w:rsidP="0025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bustadareal Nedre Øklnad</w:t>
            </w:r>
          </w:p>
        </w:tc>
        <w:tc>
          <w:tcPr>
            <w:tcW w:w="1961" w:type="dxa"/>
            <w:vAlign w:val="center"/>
          </w:tcPr>
          <w:p w:rsidR="00955E4E" w:rsidRPr="00A94099" w:rsidRDefault="00955E4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5366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5366B" w:rsidRPr="00A94099" w:rsidRDefault="0025366B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10.02.72</w:t>
            </w:r>
          </w:p>
        </w:tc>
        <w:tc>
          <w:tcPr>
            <w:tcW w:w="996" w:type="dxa"/>
            <w:vAlign w:val="center"/>
          </w:tcPr>
          <w:p w:rsidR="0025366B" w:rsidRPr="00A94099" w:rsidRDefault="0025366B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41/72 </w:t>
            </w:r>
          </w:p>
        </w:tc>
        <w:tc>
          <w:tcPr>
            <w:tcW w:w="6257" w:type="dxa"/>
            <w:vAlign w:val="center"/>
          </w:tcPr>
          <w:p w:rsidR="0025366B" w:rsidRPr="00A94099" w:rsidRDefault="0025366B" w:rsidP="0025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25366B" w:rsidRPr="00A94099" w:rsidRDefault="0025366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5366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5366B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25366B" w:rsidRPr="00A94099" w:rsidRDefault="00D62EF4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41/72</w:t>
            </w:r>
          </w:p>
        </w:tc>
        <w:tc>
          <w:tcPr>
            <w:tcW w:w="6257" w:type="dxa"/>
            <w:vAlign w:val="center"/>
          </w:tcPr>
          <w:p w:rsidR="0025366B" w:rsidRPr="00A94099" w:rsidRDefault="00D62EF4" w:rsidP="0025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5366B" w:rsidRPr="00A94099" w:rsidRDefault="00D62EF4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D62EF4" w:rsidRPr="00600A18" w:rsidTr="009440E3">
        <w:trPr>
          <w:trHeight w:val="399"/>
        </w:trPr>
        <w:tc>
          <w:tcPr>
            <w:tcW w:w="1419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D62EF4" w:rsidRPr="00A94099" w:rsidRDefault="00D62EF4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42/72</w:t>
            </w:r>
          </w:p>
        </w:tc>
        <w:tc>
          <w:tcPr>
            <w:tcW w:w="6257" w:type="dxa"/>
            <w:vAlign w:val="center"/>
          </w:tcPr>
          <w:p w:rsidR="00D62EF4" w:rsidRPr="00B45083" w:rsidRDefault="00D62EF4" w:rsidP="00D62EF4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Sos. Kur. G. Saxvig Olsen, løn</w:t>
            </w:r>
            <w:r w:rsidR="008A5EFE" w:rsidRPr="00B45083">
              <w:rPr>
                <w:rFonts w:asciiTheme="minorHAnsi" w:hAnsiTheme="minorHAnsi" w:cstheme="minorHAnsi"/>
                <w:lang w:val="nb-NO"/>
              </w:rPr>
              <w:t>n</w:t>
            </w:r>
            <w:r w:rsidRPr="00B45083">
              <w:rPr>
                <w:rFonts w:asciiTheme="minorHAnsi" w:hAnsiTheme="minorHAnsi" w:cstheme="minorHAnsi"/>
                <w:lang w:val="nb-NO"/>
              </w:rPr>
              <w:t xml:space="preserve"> / ansiennitet</w:t>
            </w:r>
          </w:p>
        </w:tc>
        <w:tc>
          <w:tcPr>
            <w:tcW w:w="1961" w:type="dxa"/>
            <w:vAlign w:val="center"/>
          </w:tcPr>
          <w:p w:rsidR="00D62EF4" w:rsidRPr="00B45083" w:rsidRDefault="00D62EF4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D62EF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D62EF4" w:rsidRPr="00A94099" w:rsidRDefault="00D62EF4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43/72</w:t>
            </w:r>
          </w:p>
        </w:tc>
        <w:tc>
          <w:tcPr>
            <w:tcW w:w="6257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Nes – låneopptak</w:t>
            </w:r>
          </w:p>
        </w:tc>
        <w:tc>
          <w:tcPr>
            <w:tcW w:w="1961" w:type="dxa"/>
            <w:vAlign w:val="center"/>
          </w:tcPr>
          <w:p w:rsidR="00D62EF4" w:rsidRPr="00A94099" w:rsidRDefault="00D62EF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62EF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D62EF4" w:rsidRPr="00A94099" w:rsidRDefault="00D62EF4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44/72</w:t>
            </w:r>
          </w:p>
        </w:tc>
        <w:tc>
          <w:tcPr>
            <w:tcW w:w="6257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varamann i Skogrådet</w:t>
            </w:r>
          </w:p>
        </w:tc>
        <w:tc>
          <w:tcPr>
            <w:tcW w:w="1961" w:type="dxa"/>
            <w:vAlign w:val="center"/>
          </w:tcPr>
          <w:p w:rsidR="00D62EF4" w:rsidRPr="00A94099" w:rsidRDefault="00D62EF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62EF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D62EF4" w:rsidRPr="00A94099" w:rsidRDefault="00D62EF4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45/72</w:t>
            </w:r>
          </w:p>
        </w:tc>
        <w:tc>
          <w:tcPr>
            <w:tcW w:w="6257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til skytebanen</w:t>
            </w:r>
          </w:p>
        </w:tc>
        <w:tc>
          <w:tcPr>
            <w:tcW w:w="1961" w:type="dxa"/>
            <w:vAlign w:val="center"/>
          </w:tcPr>
          <w:p w:rsidR="00D62EF4" w:rsidRPr="00A94099" w:rsidRDefault="00D62EF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62EF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62EF4" w:rsidRPr="00A94099" w:rsidRDefault="00D62EF4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D62EF4" w:rsidRPr="00A94099" w:rsidRDefault="00D62EF4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46/72</w:t>
            </w:r>
          </w:p>
        </w:tc>
        <w:tc>
          <w:tcPr>
            <w:tcW w:w="6257" w:type="dxa"/>
            <w:vAlign w:val="center"/>
          </w:tcPr>
          <w:p w:rsidR="00D62EF4" w:rsidRPr="00A94099" w:rsidRDefault="002140A1" w:rsidP="002140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komm.garanti til kjøp av hus</w:t>
            </w:r>
          </w:p>
        </w:tc>
        <w:tc>
          <w:tcPr>
            <w:tcW w:w="1961" w:type="dxa"/>
            <w:vAlign w:val="center"/>
          </w:tcPr>
          <w:p w:rsidR="00D62EF4" w:rsidRPr="00A94099" w:rsidRDefault="00D62EF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140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0A1" w:rsidRPr="00A94099" w:rsidRDefault="002140A1" w:rsidP="002140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2140A1" w:rsidRPr="00A94099" w:rsidRDefault="002140A1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47/72</w:t>
            </w:r>
          </w:p>
        </w:tc>
        <w:tc>
          <w:tcPr>
            <w:tcW w:w="6257" w:type="dxa"/>
            <w:vAlign w:val="center"/>
          </w:tcPr>
          <w:p w:rsidR="002140A1" w:rsidRPr="00A94099" w:rsidRDefault="002140A1" w:rsidP="002140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Delegasjonsfullmakt – Stord formannskap</w:t>
            </w:r>
          </w:p>
        </w:tc>
        <w:tc>
          <w:tcPr>
            <w:tcW w:w="1961" w:type="dxa"/>
            <w:vAlign w:val="center"/>
          </w:tcPr>
          <w:p w:rsidR="002140A1" w:rsidRPr="00A94099" w:rsidRDefault="002140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140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0A1" w:rsidRPr="00A94099" w:rsidRDefault="002140A1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2140A1" w:rsidRPr="00A94099" w:rsidRDefault="002140A1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48/72</w:t>
            </w:r>
          </w:p>
        </w:tc>
        <w:tc>
          <w:tcPr>
            <w:tcW w:w="6257" w:type="dxa"/>
            <w:vAlign w:val="center"/>
          </w:tcPr>
          <w:p w:rsidR="002140A1" w:rsidRPr="00A94099" w:rsidRDefault="002140A1" w:rsidP="002140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Talet på leigevognløyve</w:t>
            </w:r>
          </w:p>
        </w:tc>
        <w:tc>
          <w:tcPr>
            <w:tcW w:w="1961" w:type="dxa"/>
            <w:vAlign w:val="center"/>
          </w:tcPr>
          <w:p w:rsidR="002140A1" w:rsidRPr="00A94099" w:rsidRDefault="002140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140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0A1" w:rsidRPr="00A94099" w:rsidRDefault="002140A1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2140A1" w:rsidRPr="00A94099" w:rsidRDefault="002140A1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49/72</w:t>
            </w:r>
          </w:p>
        </w:tc>
        <w:tc>
          <w:tcPr>
            <w:tcW w:w="6257" w:type="dxa"/>
            <w:vAlign w:val="center"/>
          </w:tcPr>
          <w:p w:rsidR="002140A1" w:rsidRPr="00A94099" w:rsidRDefault="002140A1" w:rsidP="002140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Byggerekneskap for hytte og leikeplass i Parken</w:t>
            </w:r>
          </w:p>
        </w:tc>
        <w:tc>
          <w:tcPr>
            <w:tcW w:w="1961" w:type="dxa"/>
            <w:vAlign w:val="center"/>
          </w:tcPr>
          <w:p w:rsidR="002140A1" w:rsidRPr="00A94099" w:rsidRDefault="002140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140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0A1" w:rsidRPr="00A94099" w:rsidRDefault="002140A1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2140A1" w:rsidRPr="00A94099" w:rsidRDefault="002140A1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50/72</w:t>
            </w:r>
          </w:p>
        </w:tc>
        <w:tc>
          <w:tcPr>
            <w:tcW w:w="6257" w:type="dxa"/>
            <w:vAlign w:val="center"/>
          </w:tcPr>
          <w:p w:rsidR="002140A1" w:rsidRPr="00A94099" w:rsidRDefault="002140A1" w:rsidP="008A5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</w:t>
            </w:r>
            <w:r w:rsidR="008A5EFE" w:rsidRPr="00A94099">
              <w:rPr>
                <w:rFonts w:asciiTheme="minorHAnsi" w:hAnsiTheme="minorHAnsi" w:cstheme="minorHAnsi"/>
              </w:rPr>
              <w:t xml:space="preserve">unal </w:t>
            </w:r>
            <w:r w:rsidRPr="00A94099">
              <w:rPr>
                <w:rFonts w:asciiTheme="minorHAnsi" w:hAnsiTheme="minorHAnsi" w:cstheme="minorHAnsi"/>
              </w:rPr>
              <w:t>garanti for vilkårsb</w:t>
            </w:r>
            <w:r w:rsidR="008A5EFE" w:rsidRPr="00A94099">
              <w:rPr>
                <w:rFonts w:asciiTheme="minorHAnsi" w:hAnsiTheme="minorHAnsi" w:cstheme="minorHAnsi"/>
              </w:rPr>
              <w:t>unde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8A5EFE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tatstilskot til skogsvegar</w:t>
            </w:r>
          </w:p>
        </w:tc>
        <w:tc>
          <w:tcPr>
            <w:tcW w:w="1961" w:type="dxa"/>
            <w:vAlign w:val="center"/>
          </w:tcPr>
          <w:p w:rsidR="002140A1" w:rsidRPr="00A94099" w:rsidRDefault="002140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140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0A1" w:rsidRPr="00A94099" w:rsidRDefault="002140A1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23.03.72</w:t>
            </w:r>
          </w:p>
        </w:tc>
        <w:tc>
          <w:tcPr>
            <w:tcW w:w="996" w:type="dxa"/>
            <w:vAlign w:val="center"/>
          </w:tcPr>
          <w:p w:rsidR="002140A1" w:rsidRPr="00A94099" w:rsidRDefault="002140A1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51/72</w:t>
            </w:r>
          </w:p>
        </w:tc>
        <w:tc>
          <w:tcPr>
            <w:tcW w:w="6257" w:type="dxa"/>
            <w:vAlign w:val="center"/>
          </w:tcPr>
          <w:p w:rsidR="002140A1" w:rsidRPr="00A94099" w:rsidRDefault="002140A1" w:rsidP="002140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trygdebustader</w:t>
            </w:r>
          </w:p>
        </w:tc>
        <w:tc>
          <w:tcPr>
            <w:tcW w:w="1961" w:type="dxa"/>
            <w:vAlign w:val="center"/>
          </w:tcPr>
          <w:p w:rsidR="002140A1" w:rsidRPr="00A94099" w:rsidRDefault="002140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140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0A1" w:rsidRPr="00A94099" w:rsidRDefault="002140A1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2140A1" w:rsidRPr="00A94099" w:rsidRDefault="002140A1" w:rsidP="00D952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3108CC" w:rsidRPr="00A94099">
              <w:rPr>
                <w:rFonts w:asciiTheme="minorHAnsi" w:hAnsiTheme="minorHAnsi" w:cstheme="minorHAnsi"/>
              </w:rPr>
              <w:t>52/72</w:t>
            </w:r>
          </w:p>
        </w:tc>
        <w:tc>
          <w:tcPr>
            <w:tcW w:w="6257" w:type="dxa"/>
            <w:vAlign w:val="center"/>
          </w:tcPr>
          <w:p w:rsidR="002140A1" w:rsidRPr="00A94099" w:rsidRDefault="003108CC" w:rsidP="002140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Flyplass på Stord</w:t>
            </w:r>
          </w:p>
        </w:tc>
        <w:tc>
          <w:tcPr>
            <w:tcW w:w="1961" w:type="dxa"/>
            <w:vAlign w:val="center"/>
          </w:tcPr>
          <w:p w:rsidR="002140A1" w:rsidRPr="00A94099" w:rsidRDefault="002140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08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08CC" w:rsidRPr="00A94099" w:rsidRDefault="003108CC" w:rsidP="00D62E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53/72</w:t>
            </w:r>
          </w:p>
        </w:tc>
        <w:tc>
          <w:tcPr>
            <w:tcW w:w="6257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Desisjon skatterekneskap. 2. halvår 1971</w:t>
            </w:r>
          </w:p>
        </w:tc>
        <w:tc>
          <w:tcPr>
            <w:tcW w:w="1961" w:type="dxa"/>
            <w:vAlign w:val="center"/>
          </w:tcPr>
          <w:p w:rsidR="003108CC" w:rsidRPr="00A94099" w:rsidRDefault="003108C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08CC" w:rsidRPr="00600A18" w:rsidTr="009440E3">
        <w:trPr>
          <w:trHeight w:val="399"/>
        </w:trPr>
        <w:tc>
          <w:tcPr>
            <w:tcW w:w="1419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54/72</w:t>
            </w:r>
          </w:p>
        </w:tc>
        <w:tc>
          <w:tcPr>
            <w:tcW w:w="6257" w:type="dxa"/>
            <w:vAlign w:val="center"/>
          </w:tcPr>
          <w:p w:rsidR="003108CC" w:rsidRPr="00B45083" w:rsidRDefault="003108CC" w:rsidP="003108CC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Særtariff for fylkessjukehuset på Stord</w:t>
            </w:r>
          </w:p>
        </w:tc>
        <w:tc>
          <w:tcPr>
            <w:tcW w:w="1961" w:type="dxa"/>
            <w:vAlign w:val="center"/>
          </w:tcPr>
          <w:p w:rsidR="003108CC" w:rsidRPr="00B45083" w:rsidRDefault="003108CC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108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55/72</w:t>
            </w:r>
          </w:p>
        </w:tc>
        <w:tc>
          <w:tcPr>
            <w:tcW w:w="6257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Drosjeløyve i Sagvåg</w:t>
            </w:r>
          </w:p>
        </w:tc>
        <w:tc>
          <w:tcPr>
            <w:tcW w:w="1961" w:type="dxa"/>
            <w:vAlign w:val="center"/>
          </w:tcPr>
          <w:p w:rsidR="003108CC" w:rsidRPr="00A94099" w:rsidRDefault="003108C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08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56/72</w:t>
            </w:r>
          </w:p>
        </w:tc>
        <w:tc>
          <w:tcPr>
            <w:tcW w:w="6257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Ekstrahjelp Stord folkeboksamling</w:t>
            </w:r>
          </w:p>
        </w:tc>
        <w:tc>
          <w:tcPr>
            <w:tcW w:w="1961" w:type="dxa"/>
            <w:vAlign w:val="center"/>
          </w:tcPr>
          <w:p w:rsidR="003108CC" w:rsidRPr="00A94099" w:rsidRDefault="003108C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08C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3108CC" w:rsidRPr="00A94099" w:rsidRDefault="003108CC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57/72</w:t>
            </w:r>
          </w:p>
        </w:tc>
        <w:tc>
          <w:tcPr>
            <w:tcW w:w="6257" w:type="dxa"/>
            <w:vAlign w:val="center"/>
          </w:tcPr>
          <w:p w:rsidR="003108CC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repr. Til Norske Kommuners Sentralforbunds fylkeslag  for</w:t>
            </w:r>
          </w:p>
          <w:p w:rsidR="007B6E23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tekniske spørsmål</w:t>
            </w:r>
          </w:p>
        </w:tc>
        <w:tc>
          <w:tcPr>
            <w:tcW w:w="1961" w:type="dxa"/>
            <w:vAlign w:val="center"/>
          </w:tcPr>
          <w:p w:rsidR="003108CC" w:rsidRPr="00A94099" w:rsidRDefault="003108C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B6E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6E23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7B6E23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58/72</w:t>
            </w:r>
          </w:p>
        </w:tc>
        <w:tc>
          <w:tcPr>
            <w:tcW w:w="6257" w:type="dxa"/>
            <w:vAlign w:val="center"/>
          </w:tcPr>
          <w:p w:rsidR="007B6E23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 frå Husbanken til kommunar</w:t>
            </w:r>
          </w:p>
        </w:tc>
        <w:tc>
          <w:tcPr>
            <w:tcW w:w="1961" w:type="dxa"/>
            <w:vAlign w:val="center"/>
          </w:tcPr>
          <w:p w:rsidR="007B6E23" w:rsidRPr="00A94099" w:rsidRDefault="007B6E2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B6E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6E23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7B6E23" w:rsidRPr="00A94099" w:rsidRDefault="007B6E23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59/72</w:t>
            </w:r>
          </w:p>
        </w:tc>
        <w:tc>
          <w:tcPr>
            <w:tcW w:w="6257" w:type="dxa"/>
            <w:vAlign w:val="center"/>
          </w:tcPr>
          <w:p w:rsidR="007B6E23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Eldøy båtlag – søknad om tilskot</w:t>
            </w:r>
          </w:p>
        </w:tc>
        <w:tc>
          <w:tcPr>
            <w:tcW w:w="1961" w:type="dxa"/>
            <w:vAlign w:val="center"/>
          </w:tcPr>
          <w:p w:rsidR="007B6E23" w:rsidRPr="00A94099" w:rsidRDefault="007B6E2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B6E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6E23" w:rsidRPr="00A94099" w:rsidRDefault="007B6E23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7B6E23" w:rsidRPr="00A94099" w:rsidRDefault="007B6E23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60/72</w:t>
            </w:r>
          </w:p>
        </w:tc>
        <w:tc>
          <w:tcPr>
            <w:tcW w:w="6257" w:type="dxa"/>
            <w:vAlign w:val="center"/>
          </w:tcPr>
          <w:p w:rsidR="007B6E23" w:rsidRPr="00A94099" w:rsidRDefault="00A1068A" w:rsidP="008A5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Sos</w:t>
            </w:r>
            <w:r w:rsidR="008A5EFE" w:rsidRPr="00A94099">
              <w:rPr>
                <w:rFonts w:asciiTheme="minorHAnsi" w:hAnsiTheme="minorHAnsi" w:cstheme="minorHAnsi"/>
              </w:rPr>
              <w:t xml:space="preserve">ial </w:t>
            </w:r>
            <w:r w:rsidRPr="00A94099">
              <w:rPr>
                <w:rFonts w:asciiTheme="minorHAnsi" w:hAnsiTheme="minorHAnsi" w:cstheme="minorHAnsi"/>
              </w:rPr>
              <w:t>adm</w:t>
            </w:r>
            <w:r w:rsidR="008A5EFE" w:rsidRPr="00A94099">
              <w:rPr>
                <w:rFonts w:asciiTheme="minorHAnsi" w:hAnsiTheme="minorHAnsi" w:cstheme="minorHAnsi"/>
              </w:rPr>
              <w:t>inistrasjon</w:t>
            </w:r>
            <w:r w:rsidRPr="00A94099">
              <w:rPr>
                <w:rFonts w:asciiTheme="minorHAnsi" w:hAnsiTheme="minorHAnsi" w:cstheme="minorHAnsi"/>
              </w:rPr>
              <w:t xml:space="preserve">.  – nye instruksar og organisasjonsplan  </w:t>
            </w:r>
          </w:p>
        </w:tc>
        <w:tc>
          <w:tcPr>
            <w:tcW w:w="1961" w:type="dxa"/>
            <w:vAlign w:val="center"/>
          </w:tcPr>
          <w:p w:rsidR="007B6E23" w:rsidRPr="00A94099" w:rsidRDefault="007B6E2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106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068A" w:rsidRPr="00A94099" w:rsidRDefault="00A1068A" w:rsidP="007B6E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A1068A" w:rsidRPr="00A94099" w:rsidRDefault="00A1068A" w:rsidP="003108C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61/72</w:t>
            </w:r>
          </w:p>
        </w:tc>
        <w:tc>
          <w:tcPr>
            <w:tcW w:w="6257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Veglys Riksveg 14 frå Hystad – Samhald</w:t>
            </w:r>
          </w:p>
        </w:tc>
        <w:tc>
          <w:tcPr>
            <w:tcW w:w="1961" w:type="dxa"/>
            <w:vAlign w:val="center"/>
          </w:tcPr>
          <w:p w:rsidR="00A1068A" w:rsidRPr="00A94099" w:rsidRDefault="00A1068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106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62/72</w:t>
            </w:r>
          </w:p>
        </w:tc>
        <w:tc>
          <w:tcPr>
            <w:tcW w:w="6257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Reguleringsarkitekt</w:t>
            </w:r>
          </w:p>
        </w:tc>
        <w:tc>
          <w:tcPr>
            <w:tcW w:w="1961" w:type="dxa"/>
            <w:vAlign w:val="center"/>
          </w:tcPr>
          <w:p w:rsidR="00A1068A" w:rsidRPr="00A94099" w:rsidRDefault="00A1068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106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63/72</w:t>
            </w:r>
          </w:p>
        </w:tc>
        <w:tc>
          <w:tcPr>
            <w:tcW w:w="6257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Forprosjekt ungdomsskule Sagvåg / Litlabø</w:t>
            </w:r>
          </w:p>
        </w:tc>
        <w:tc>
          <w:tcPr>
            <w:tcW w:w="1961" w:type="dxa"/>
            <w:vAlign w:val="center"/>
          </w:tcPr>
          <w:p w:rsidR="00A1068A" w:rsidRPr="00A94099" w:rsidRDefault="00A1068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106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64/72</w:t>
            </w:r>
          </w:p>
        </w:tc>
        <w:tc>
          <w:tcPr>
            <w:tcW w:w="6257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styre i Stord Stadion</w:t>
            </w:r>
          </w:p>
        </w:tc>
        <w:tc>
          <w:tcPr>
            <w:tcW w:w="1961" w:type="dxa"/>
            <w:vAlign w:val="center"/>
          </w:tcPr>
          <w:p w:rsidR="00A1068A" w:rsidRPr="00A94099" w:rsidRDefault="00A1068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1068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65/72</w:t>
            </w:r>
          </w:p>
        </w:tc>
        <w:tc>
          <w:tcPr>
            <w:tcW w:w="6257" w:type="dxa"/>
            <w:vAlign w:val="center"/>
          </w:tcPr>
          <w:p w:rsidR="00A1068A" w:rsidRPr="00A94099" w:rsidRDefault="00A1068A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formann i Ungdoms- og Idrettsutvalet</w:t>
            </w:r>
          </w:p>
        </w:tc>
        <w:tc>
          <w:tcPr>
            <w:tcW w:w="1961" w:type="dxa"/>
            <w:vAlign w:val="center"/>
          </w:tcPr>
          <w:p w:rsidR="00A1068A" w:rsidRPr="00A94099" w:rsidRDefault="00A1068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D6A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66/72 </w:t>
            </w:r>
          </w:p>
        </w:tc>
        <w:tc>
          <w:tcPr>
            <w:tcW w:w="6257" w:type="dxa"/>
            <w:vAlign w:val="center"/>
          </w:tcPr>
          <w:p w:rsidR="004D6A85" w:rsidRPr="00A94099" w:rsidRDefault="004D6A85" w:rsidP="00A272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Stord</w:t>
            </w:r>
            <w:r w:rsidR="00A272B8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peng</w:t>
            </w:r>
            <w:r w:rsidR="00A272B8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 xml:space="preserve">r </w:t>
            </w:r>
          </w:p>
        </w:tc>
        <w:tc>
          <w:tcPr>
            <w:tcW w:w="1961" w:type="dxa"/>
            <w:vAlign w:val="center"/>
          </w:tcPr>
          <w:p w:rsidR="004D6A85" w:rsidRPr="00A94099" w:rsidRDefault="004D6A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D6A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4D6A85" w:rsidRPr="00A94099" w:rsidRDefault="004D6A85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67/72</w:t>
            </w:r>
          </w:p>
        </w:tc>
        <w:tc>
          <w:tcPr>
            <w:tcW w:w="6257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 for distriktstannlege Danmo</w:t>
            </w:r>
          </w:p>
        </w:tc>
        <w:tc>
          <w:tcPr>
            <w:tcW w:w="1961" w:type="dxa"/>
            <w:vAlign w:val="center"/>
          </w:tcPr>
          <w:p w:rsidR="004D6A85" w:rsidRPr="00A94099" w:rsidRDefault="004D6A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D6A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4D6A85" w:rsidRPr="00A94099" w:rsidRDefault="004D6A85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68/72</w:t>
            </w:r>
          </w:p>
        </w:tc>
        <w:tc>
          <w:tcPr>
            <w:tcW w:w="6257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fylkesskatt 1972</w:t>
            </w:r>
          </w:p>
        </w:tc>
        <w:tc>
          <w:tcPr>
            <w:tcW w:w="1961" w:type="dxa"/>
            <w:vAlign w:val="center"/>
          </w:tcPr>
          <w:p w:rsidR="004D6A85" w:rsidRPr="00A94099" w:rsidRDefault="004D6A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D6A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4D6A85" w:rsidRPr="00A94099" w:rsidRDefault="004D6A85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69/72 </w:t>
            </w:r>
          </w:p>
        </w:tc>
        <w:tc>
          <w:tcPr>
            <w:tcW w:w="6257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Konsesjonssøknad – kraftstasjon / høgspentanlegg</w:t>
            </w:r>
          </w:p>
        </w:tc>
        <w:tc>
          <w:tcPr>
            <w:tcW w:w="1961" w:type="dxa"/>
            <w:vAlign w:val="center"/>
          </w:tcPr>
          <w:p w:rsidR="004D6A85" w:rsidRPr="00A94099" w:rsidRDefault="004D6A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D6A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4D6A85" w:rsidRPr="00A94099" w:rsidRDefault="004D6A85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70/72</w:t>
            </w:r>
          </w:p>
        </w:tc>
        <w:tc>
          <w:tcPr>
            <w:tcW w:w="6257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Fag og timebyte i barneskulen 1972 / 1973</w:t>
            </w:r>
          </w:p>
        </w:tc>
        <w:tc>
          <w:tcPr>
            <w:tcW w:w="1961" w:type="dxa"/>
            <w:vAlign w:val="center"/>
          </w:tcPr>
          <w:p w:rsidR="004D6A85" w:rsidRPr="00A94099" w:rsidRDefault="004D6A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D6A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4D6A85" w:rsidRPr="00A94099" w:rsidRDefault="004D6A85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71/72</w:t>
            </w:r>
          </w:p>
        </w:tc>
        <w:tc>
          <w:tcPr>
            <w:tcW w:w="6257" w:type="dxa"/>
            <w:vAlign w:val="center"/>
          </w:tcPr>
          <w:p w:rsidR="004D6A85" w:rsidRPr="00A94099" w:rsidRDefault="004D6A85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Bygging av Rustungvegen </w:t>
            </w:r>
          </w:p>
        </w:tc>
        <w:tc>
          <w:tcPr>
            <w:tcW w:w="1961" w:type="dxa"/>
            <w:vAlign w:val="center"/>
          </w:tcPr>
          <w:p w:rsidR="004D6A85" w:rsidRPr="00A94099" w:rsidRDefault="004D6A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D6A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D6A85" w:rsidRPr="00A94099" w:rsidRDefault="004D6A85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4D6A85" w:rsidRPr="00A94099" w:rsidRDefault="004D6A85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72/72</w:t>
            </w:r>
          </w:p>
        </w:tc>
        <w:tc>
          <w:tcPr>
            <w:tcW w:w="6257" w:type="dxa"/>
            <w:vAlign w:val="center"/>
          </w:tcPr>
          <w:p w:rsidR="004D6A85" w:rsidRPr="00A94099" w:rsidRDefault="005C5136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Skuletrafikk og regulering Vikabrekka</w:t>
            </w:r>
          </w:p>
        </w:tc>
        <w:tc>
          <w:tcPr>
            <w:tcW w:w="1961" w:type="dxa"/>
            <w:vAlign w:val="center"/>
          </w:tcPr>
          <w:p w:rsidR="004D6A85" w:rsidRPr="00A94099" w:rsidRDefault="004D6A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C51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C5136" w:rsidRPr="00A94099" w:rsidRDefault="005C5136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5C5136" w:rsidRPr="00A94099" w:rsidRDefault="005C5136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73/72</w:t>
            </w:r>
          </w:p>
        </w:tc>
        <w:tc>
          <w:tcPr>
            <w:tcW w:w="6257" w:type="dxa"/>
            <w:vAlign w:val="center"/>
          </w:tcPr>
          <w:p w:rsidR="005C5136" w:rsidRPr="00A94099" w:rsidRDefault="005C5136" w:rsidP="00A272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Heiane Industriområde ved Meatjø</w:t>
            </w:r>
            <w:r w:rsidR="00A272B8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961" w:type="dxa"/>
            <w:vAlign w:val="center"/>
          </w:tcPr>
          <w:p w:rsidR="005C5136" w:rsidRPr="00A94099" w:rsidRDefault="005C513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C51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C5136" w:rsidRPr="00A94099" w:rsidRDefault="005C5136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5C5136" w:rsidRPr="00A94099" w:rsidRDefault="005C5136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74/72</w:t>
            </w:r>
          </w:p>
        </w:tc>
        <w:tc>
          <w:tcPr>
            <w:tcW w:w="6257" w:type="dxa"/>
            <w:vAlign w:val="center"/>
          </w:tcPr>
          <w:p w:rsidR="005C5136" w:rsidRPr="00A94099" w:rsidRDefault="005C5136" w:rsidP="005C513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Grunnløysing Håvåsen området </w:t>
            </w:r>
          </w:p>
        </w:tc>
        <w:tc>
          <w:tcPr>
            <w:tcW w:w="1961" w:type="dxa"/>
            <w:vAlign w:val="center"/>
          </w:tcPr>
          <w:p w:rsidR="005C5136" w:rsidRPr="00A94099" w:rsidRDefault="005C513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C51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C5136" w:rsidRPr="00A94099" w:rsidRDefault="005C5136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5C5136" w:rsidRPr="00A94099" w:rsidRDefault="005C5136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75/72</w:t>
            </w:r>
          </w:p>
        </w:tc>
        <w:tc>
          <w:tcPr>
            <w:tcW w:w="6257" w:type="dxa"/>
            <w:vAlign w:val="center"/>
          </w:tcPr>
          <w:p w:rsidR="005C5136" w:rsidRPr="00A94099" w:rsidRDefault="005C5136" w:rsidP="005C513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kjøpekontrakt Ola J. Økland</w:t>
            </w:r>
          </w:p>
        </w:tc>
        <w:tc>
          <w:tcPr>
            <w:tcW w:w="1961" w:type="dxa"/>
            <w:vAlign w:val="center"/>
          </w:tcPr>
          <w:p w:rsidR="005C5136" w:rsidRPr="00A94099" w:rsidRDefault="005C513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C51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C5136" w:rsidRPr="00A94099" w:rsidRDefault="005C5136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5C5136" w:rsidRPr="00A94099" w:rsidRDefault="005C5136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76/72</w:t>
            </w:r>
          </w:p>
        </w:tc>
        <w:tc>
          <w:tcPr>
            <w:tcW w:w="6257" w:type="dxa"/>
            <w:vAlign w:val="center"/>
          </w:tcPr>
          <w:p w:rsidR="005C5136" w:rsidRPr="00A94099" w:rsidRDefault="005C5136" w:rsidP="005C513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</w:t>
            </w:r>
            <w:r w:rsidR="00F10433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for utbygginga av Hystad skule</w:t>
            </w:r>
          </w:p>
        </w:tc>
        <w:tc>
          <w:tcPr>
            <w:tcW w:w="1961" w:type="dxa"/>
            <w:vAlign w:val="center"/>
          </w:tcPr>
          <w:p w:rsidR="005C5136" w:rsidRPr="00A94099" w:rsidRDefault="005C513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C51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C5136" w:rsidRPr="00A94099" w:rsidRDefault="005C5136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5C5136" w:rsidRPr="00A94099" w:rsidRDefault="005C5136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77/72</w:t>
            </w:r>
          </w:p>
        </w:tc>
        <w:tc>
          <w:tcPr>
            <w:tcW w:w="6257" w:type="dxa"/>
            <w:vAlign w:val="center"/>
          </w:tcPr>
          <w:p w:rsidR="005C5136" w:rsidRPr="00A94099" w:rsidRDefault="005C5136" w:rsidP="005C513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Konferanse om samferdslepolitikken på Vestlandet</w:t>
            </w:r>
          </w:p>
        </w:tc>
        <w:tc>
          <w:tcPr>
            <w:tcW w:w="1961" w:type="dxa"/>
            <w:vAlign w:val="center"/>
          </w:tcPr>
          <w:p w:rsidR="005C5136" w:rsidRPr="00A94099" w:rsidRDefault="005C513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C5136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C5136" w:rsidRPr="00A94099" w:rsidRDefault="005C5136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23.03.72</w:t>
            </w:r>
          </w:p>
        </w:tc>
        <w:tc>
          <w:tcPr>
            <w:tcW w:w="996" w:type="dxa"/>
            <w:vAlign w:val="center"/>
          </w:tcPr>
          <w:p w:rsidR="005C5136" w:rsidRPr="00A94099" w:rsidRDefault="005C5136" w:rsidP="004D6A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78/72</w:t>
            </w:r>
          </w:p>
        </w:tc>
        <w:tc>
          <w:tcPr>
            <w:tcW w:w="6257" w:type="dxa"/>
            <w:vAlign w:val="center"/>
          </w:tcPr>
          <w:p w:rsidR="005C5136" w:rsidRPr="00B45083" w:rsidRDefault="008A78B8" w:rsidP="008A78B8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H.S. D.  konsesjon  - bussruter til fjells</w:t>
            </w:r>
          </w:p>
        </w:tc>
        <w:tc>
          <w:tcPr>
            <w:tcW w:w="1961" w:type="dxa"/>
            <w:vAlign w:val="center"/>
          </w:tcPr>
          <w:p w:rsidR="005C5136" w:rsidRPr="00B45083" w:rsidRDefault="005C5136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A78B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78B8" w:rsidRPr="00A94099" w:rsidRDefault="008A78B8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79/72 </w:t>
            </w:r>
          </w:p>
        </w:tc>
        <w:tc>
          <w:tcPr>
            <w:tcW w:w="6257" w:type="dxa"/>
            <w:vAlign w:val="center"/>
          </w:tcPr>
          <w:p w:rsidR="008A78B8" w:rsidRPr="00A94099" w:rsidRDefault="008A78B8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</w:t>
            </w:r>
            <w:r w:rsidR="00F10433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961" w:type="dxa"/>
            <w:vAlign w:val="center"/>
          </w:tcPr>
          <w:p w:rsidR="008A78B8" w:rsidRPr="00A94099" w:rsidRDefault="008A78B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A78B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78B8" w:rsidRPr="00A94099" w:rsidRDefault="008A78B8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80/72</w:t>
            </w:r>
          </w:p>
        </w:tc>
        <w:tc>
          <w:tcPr>
            <w:tcW w:w="6257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Tilskot frå kommunen til tannregulering</w:t>
            </w:r>
          </w:p>
        </w:tc>
        <w:tc>
          <w:tcPr>
            <w:tcW w:w="1961" w:type="dxa"/>
            <w:vAlign w:val="center"/>
          </w:tcPr>
          <w:p w:rsidR="008A78B8" w:rsidRPr="00A94099" w:rsidRDefault="008A78B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A78B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78B8" w:rsidRPr="00A94099" w:rsidRDefault="008A78B8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81/72</w:t>
            </w:r>
          </w:p>
        </w:tc>
        <w:tc>
          <w:tcPr>
            <w:tcW w:w="6257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Ekstra tiltak for å sikre vassforsyning</w:t>
            </w:r>
          </w:p>
        </w:tc>
        <w:tc>
          <w:tcPr>
            <w:tcW w:w="1961" w:type="dxa"/>
            <w:vAlign w:val="center"/>
          </w:tcPr>
          <w:p w:rsidR="008A78B8" w:rsidRPr="00A94099" w:rsidRDefault="008A78B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A78B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78B8" w:rsidRPr="00A94099" w:rsidRDefault="008A78B8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82/72</w:t>
            </w:r>
          </w:p>
        </w:tc>
        <w:tc>
          <w:tcPr>
            <w:tcW w:w="6257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Revisjonsmerknad rekneskapen for Stord Skogreisingsnem</w:t>
            </w:r>
            <w:r w:rsidR="00F10433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61" w:type="dxa"/>
            <w:vAlign w:val="center"/>
          </w:tcPr>
          <w:p w:rsidR="008A78B8" w:rsidRPr="00A94099" w:rsidRDefault="008A78B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A78B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78B8" w:rsidRPr="00A94099" w:rsidRDefault="008A78B8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83/72</w:t>
            </w:r>
          </w:p>
        </w:tc>
        <w:tc>
          <w:tcPr>
            <w:tcW w:w="6257" w:type="dxa"/>
            <w:vAlign w:val="center"/>
          </w:tcPr>
          <w:p w:rsidR="008A78B8" w:rsidRPr="00A94099" w:rsidRDefault="008A78B8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Vassverk Huglo</w:t>
            </w:r>
          </w:p>
        </w:tc>
        <w:tc>
          <w:tcPr>
            <w:tcW w:w="1961" w:type="dxa"/>
            <w:vAlign w:val="center"/>
          </w:tcPr>
          <w:p w:rsidR="008A78B8" w:rsidRPr="00A94099" w:rsidRDefault="008A78B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A78B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78B8" w:rsidRPr="00A94099" w:rsidRDefault="008A78B8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09.05.72</w:t>
            </w:r>
          </w:p>
        </w:tc>
        <w:tc>
          <w:tcPr>
            <w:tcW w:w="996" w:type="dxa"/>
            <w:vAlign w:val="center"/>
          </w:tcPr>
          <w:p w:rsidR="008A78B8" w:rsidRPr="00A94099" w:rsidRDefault="008A78B8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E606DD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84</w:t>
            </w:r>
            <w:r w:rsidR="00E606DD" w:rsidRPr="00A94099">
              <w:rPr>
                <w:rFonts w:asciiTheme="minorHAnsi" w:hAnsiTheme="minorHAnsi" w:cstheme="minorHAnsi"/>
              </w:rPr>
              <w:t>/72</w:t>
            </w:r>
            <w:r w:rsidRPr="00A94099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6257" w:type="dxa"/>
            <w:vAlign w:val="center"/>
          </w:tcPr>
          <w:p w:rsidR="008A78B8" w:rsidRPr="00A94099" w:rsidRDefault="00E606DD" w:rsidP="008A78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tilleggsløyving Alders- og invalidebustader</w:t>
            </w:r>
          </w:p>
        </w:tc>
        <w:tc>
          <w:tcPr>
            <w:tcW w:w="1961" w:type="dxa"/>
            <w:vAlign w:val="center"/>
          </w:tcPr>
          <w:p w:rsidR="008A78B8" w:rsidRPr="00A94099" w:rsidRDefault="008A78B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06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06DD" w:rsidRPr="00A94099" w:rsidRDefault="00E606DD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85/72</w:t>
            </w:r>
          </w:p>
        </w:tc>
        <w:tc>
          <w:tcPr>
            <w:tcW w:w="6257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  stilling som husmorvikar</w:t>
            </w:r>
          </w:p>
        </w:tc>
        <w:tc>
          <w:tcPr>
            <w:tcW w:w="1961" w:type="dxa"/>
            <w:vAlign w:val="center"/>
          </w:tcPr>
          <w:p w:rsidR="00E606DD" w:rsidRPr="00A94099" w:rsidRDefault="00E606D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06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06DD" w:rsidRPr="00A94099" w:rsidRDefault="00E606DD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86/72</w:t>
            </w:r>
          </w:p>
        </w:tc>
        <w:tc>
          <w:tcPr>
            <w:tcW w:w="6257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Telefonsentral i Stord Rådhus</w:t>
            </w:r>
          </w:p>
        </w:tc>
        <w:tc>
          <w:tcPr>
            <w:tcW w:w="1961" w:type="dxa"/>
            <w:vAlign w:val="center"/>
          </w:tcPr>
          <w:p w:rsidR="00E606DD" w:rsidRPr="00A94099" w:rsidRDefault="00E606D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06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06DD" w:rsidRPr="00A94099" w:rsidRDefault="00E606DD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87/72</w:t>
            </w:r>
          </w:p>
        </w:tc>
        <w:tc>
          <w:tcPr>
            <w:tcW w:w="6257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Flyplass på Stord</w:t>
            </w:r>
          </w:p>
        </w:tc>
        <w:tc>
          <w:tcPr>
            <w:tcW w:w="1961" w:type="dxa"/>
            <w:vAlign w:val="center"/>
          </w:tcPr>
          <w:p w:rsidR="00E606DD" w:rsidRPr="00A94099" w:rsidRDefault="00E606D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06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06DD" w:rsidRPr="00A94099" w:rsidRDefault="00E606DD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88/72</w:t>
            </w:r>
          </w:p>
        </w:tc>
        <w:tc>
          <w:tcPr>
            <w:tcW w:w="6257" w:type="dxa"/>
            <w:vAlign w:val="center"/>
          </w:tcPr>
          <w:p w:rsidR="00E606DD" w:rsidRPr="00A94099" w:rsidRDefault="00E606DD" w:rsidP="00FA37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Rommetveit</w:t>
            </w:r>
            <w:r w:rsidR="0020565C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vegen</w:t>
            </w:r>
          </w:p>
        </w:tc>
        <w:tc>
          <w:tcPr>
            <w:tcW w:w="1961" w:type="dxa"/>
            <w:vAlign w:val="center"/>
          </w:tcPr>
          <w:p w:rsidR="00E606DD" w:rsidRPr="00A94099" w:rsidRDefault="00E606D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06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06DD" w:rsidRPr="00A94099" w:rsidRDefault="00E606DD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E606DD" w:rsidRPr="00A94099" w:rsidRDefault="00E606DD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89/72</w:t>
            </w:r>
          </w:p>
        </w:tc>
        <w:tc>
          <w:tcPr>
            <w:tcW w:w="6257" w:type="dxa"/>
            <w:vAlign w:val="center"/>
          </w:tcPr>
          <w:p w:rsidR="00E606DD" w:rsidRPr="00A94099" w:rsidRDefault="00FA37A3" w:rsidP="00FA37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Konsesjonssøknad –</w:t>
            </w:r>
            <w:r w:rsidR="0020565C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kraftstasjon</w:t>
            </w:r>
            <w:r w:rsidR="0020565C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- Høgspentanlegg</w:t>
            </w:r>
          </w:p>
        </w:tc>
        <w:tc>
          <w:tcPr>
            <w:tcW w:w="1961" w:type="dxa"/>
            <w:vAlign w:val="center"/>
          </w:tcPr>
          <w:p w:rsidR="00E606DD" w:rsidRPr="00A94099" w:rsidRDefault="00E606D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37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7A3" w:rsidRPr="00A94099" w:rsidRDefault="00FA37A3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FA37A3" w:rsidRPr="00A94099" w:rsidRDefault="00FA37A3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90/72</w:t>
            </w:r>
          </w:p>
        </w:tc>
        <w:tc>
          <w:tcPr>
            <w:tcW w:w="6257" w:type="dxa"/>
            <w:vAlign w:val="center"/>
          </w:tcPr>
          <w:p w:rsidR="00FA37A3" w:rsidRPr="00A94099" w:rsidRDefault="00FA37A3" w:rsidP="00FA37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Utbetring av vegen Dybvik / Stokken</w:t>
            </w:r>
          </w:p>
        </w:tc>
        <w:tc>
          <w:tcPr>
            <w:tcW w:w="1961" w:type="dxa"/>
            <w:vAlign w:val="center"/>
          </w:tcPr>
          <w:p w:rsidR="00FA37A3" w:rsidRPr="00A94099" w:rsidRDefault="00FA37A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37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7A3" w:rsidRPr="00A94099" w:rsidRDefault="00FA37A3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FA37A3" w:rsidRPr="00A94099" w:rsidRDefault="00FA37A3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91/72</w:t>
            </w:r>
          </w:p>
        </w:tc>
        <w:tc>
          <w:tcPr>
            <w:tcW w:w="6257" w:type="dxa"/>
            <w:vAlign w:val="center"/>
          </w:tcPr>
          <w:p w:rsidR="00FA37A3" w:rsidRPr="00A94099" w:rsidRDefault="00FA37A3" w:rsidP="00FA37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Omgjering av kallskappelan stilling til residerande kappelan</w:t>
            </w:r>
          </w:p>
        </w:tc>
        <w:tc>
          <w:tcPr>
            <w:tcW w:w="1961" w:type="dxa"/>
            <w:vAlign w:val="center"/>
          </w:tcPr>
          <w:p w:rsidR="00FA37A3" w:rsidRPr="00A94099" w:rsidRDefault="00FA37A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37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37A3" w:rsidRPr="00A94099" w:rsidRDefault="00FA37A3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FA37A3" w:rsidRPr="00A94099" w:rsidRDefault="00FA37A3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92/72</w:t>
            </w:r>
          </w:p>
        </w:tc>
        <w:tc>
          <w:tcPr>
            <w:tcW w:w="6257" w:type="dxa"/>
            <w:vAlign w:val="center"/>
          </w:tcPr>
          <w:p w:rsidR="00FA37A3" w:rsidRPr="00A94099" w:rsidRDefault="00FA37A3" w:rsidP="00FA37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Kartlegging 1 : 1000 i Stord.  Ajo</w:t>
            </w:r>
            <w:r w:rsidR="00F14844" w:rsidRPr="00A94099">
              <w:rPr>
                <w:rFonts w:asciiTheme="minorHAnsi" w:hAnsiTheme="minorHAnsi" w:cstheme="minorHAnsi"/>
              </w:rPr>
              <w:t>u</w:t>
            </w:r>
            <w:r w:rsidRPr="00A94099">
              <w:rPr>
                <w:rFonts w:asciiTheme="minorHAnsi" w:hAnsiTheme="minorHAnsi" w:cstheme="minorHAnsi"/>
              </w:rPr>
              <w:t>rføring</w:t>
            </w:r>
          </w:p>
        </w:tc>
        <w:tc>
          <w:tcPr>
            <w:tcW w:w="1961" w:type="dxa"/>
            <w:vAlign w:val="center"/>
          </w:tcPr>
          <w:p w:rsidR="00FA37A3" w:rsidRPr="00A94099" w:rsidRDefault="00FA37A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1484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4844" w:rsidRPr="00A94099" w:rsidRDefault="00F14844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F14844" w:rsidRPr="00A94099" w:rsidRDefault="00F14844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93/72</w:t>
            </w:r>
          </w:p>
        </w:tc>
        <w:tc>
          <w:tcPr>
            <w:tcW w:w="6257" w:type="dxa"/>
            <w:vAlign w:val="center"/>
          </w:tcPr>
          <w:p w:rsidR="00F14844" w:rsidRPr="00A94099" w:rsidRDefault="00F14844" w:rsidP="00FA37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Tribuneanlegg Stadion</w:t>
            </w:r>
          </w:p>
        </w:tc>
        <w:tc>
          <w:tcPr>
            <w:tcW w:w="1961" w:type="dxa"/>
            <w:vAlign w:val="center"/>
          </w:tcPr>
          <w:p w:rsidR="00F14844" w:rsidRPr="00A94099" w:rsidRDefault="00F1484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1484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4844" w:rsidRPr="00A94099" w:rsidRDefault="00F14844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F14844" w:rsidRPr="00A94099" w:rsidRDefault="00F14844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94/72</w:t>
            </w:r>
          </w:p>
        </w:tc>
        <w:tc>
          <w:tcPr>
            <w:tcW w:w="6257" w:type="dxa"/>
            <w:vAlign w:val="center"/>
          </w:tcPr>
          <w:p w:rsidR="00F14844" w:rsidRPr="00A94099" w:rsidRDefault="00F14844" w:rsidP="00E662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tilfly</w:t>
            </w:r>
            <w:r w:rsidR="0020565C" w:rsidRPr="00A94099">
              <w:rPr>
                <w:rFonts w:asciiTheme="minorHAnsi" w:hAnsiTheme="minorHAnsi" w:cstheme="minorHAnsi"/>
              </w:rPr>
              <w:t>t</w:t>
            </w:r>
            <w:r w:rsidR="00E662C4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ing</w:t>
            </w:r>
            <w:r w:rsidR="00E662C4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nem</w:t>
            </w:r>
            <w:r w:rsidR="0020565C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61" w:type="dxa"/>
            <w:vAlign w:val="center"/>
          </w:tcPr>
          <w:p w:rsidR="00F14844" w:rsidRPr="00A94099" w:rsidRDefault="00F1484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1484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4844" w:rsidRPr="00A94099" w:rsidRDefault="00F14844" w:rsidP="00A1068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F14844" w:rsidRPr="00A94099" w:rsidRDefault="00F14844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95/72</w:t>
            </w:r>
          </w:p>
        </w:tc>
        <w:tc>
          <w:tcPr>
            <w:tcW w:w="6257" w:type="dxa"/>
            <w:vAlign w:val="center"/>
          </w:tcPr>
          <w:p w:rsidR="00F14844" w:rsidRPr="00A94099" w:rsidRDefault="00F14844" w:rsidP="00FA37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Vassleidning Rommetveit – Fuglevik</w:t>
            </w:r>
          </w:p>
        </w:tc>
        <w:tc>
          <w:tcPr>
            <w:tcW w:w="1961" w:type="dxa"/>
            <w:vAlign w:val="center"/>
          </w:tcPr>
          <w:p w:rsidR="00F14844" w:rsidRPr="00A94099" w:rsidRDefault="00F1484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1484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4844" w:rsidRPr="00A94099" w:rsidRDefault="00F14844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F14844" w:rsidRPr="00A94099" w:rsidRDefault="00F14844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96/72</w:t>
            </w:r>
          </w:p>
        </w:tc>
        <w:tc>
          <w:tcPr>
            <w:tcW w:w="6257" w:type="dxa"/>
            <w:vAlign w:val="center"/>
          </w:tcPr>
          <w:p w:rsidR="00F14844" w:rsidRPr="00A94099" w:rsidRDefault="00F14844" w:rsidP="00E662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Oppheving regulering Banda</w:t>
            </w:r>
            <w:r w:rsidR="0020565C" w:rsidRPr="00A94099">
              <w:rPr>
                <w:rFonts w:asciiTheme="minorHAnsi" w:hAnsiTheme="minorHAnsi" w:cstheme="minorHAnsi"/>
              </w:rPr>
              <w:t>dal</w:t>
            </w:r>
            <w:r w:rsidRPr="00A94099">
              <w:rPr>
                <w:rFonts w:asciiTheme="minorHAnsi" w:hAnsiTheme="minorHAnsi" w:cstheme="minorHAnsi"/>
              </w:rPr>
              <w:t>splasse</w:t>
            </w:r>
            <w:r w:rsidR="00E662C4" w:rsidRPr="00A94099">
              <w:rPr>
                <w:rFonts w:asciiTheme="minorHAnsi" w:hAnsiTheme="minorHAnsi" w:cstheme="minorHAnsi"/>
              </w:rPr>
              <w:t>t</w:t>
            </w:r>
            <w:r w:rsidR="00A94099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/ Tresmyra</w:t>
            </w:r>
          </w:p>
        </w:tc>
        <w:tc>
          <w:tcPr>
            <w:tcW w:w="1961" w:type="dxa"/>
            <w:vAlign w:val="center"/>
          </w:tcPr>
          <w:p w:rsidR="00F14844" w:rsidRPr="00A94099" w:rsidRDefault="00F1484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F40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F40C9" w:rsidRPr="00A94099" w:rsidRDefault="00DF40C9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DF40C9" w:rsidRPr="00A94099" w:rsidRDefault="00DF40C9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97/72 </w:t>
            </w:r>
          </w:p>
        </w:tc>
        <w:tc>
          <w:tcPr>
            <w:tcW w:w="6257" w:type="dxa"/>
            <w:vAlign w:val="center"/>
          </w:tcPr>
          <w:p w:rsidR="00DF40C9" w:rsidRPr="00A94099" w:rsidRDefault="00DF40C9" w:rsidP="00E662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Vassleidning Hystad – Dalen og fortau Hystadbekken - Samhald</w:t>
            </w:r>
          </w:p>
        </w:tc>
        <w:tc>
          <w:tcPr>
            <w:tcW w:w="1961" w:type="dxa"/>
            <w:vAlign w:val="center"/>
          </w:tcPr>
          <w:p w:rsidR="00DF40C9" w:rsidRPr="00A94099" w:rsidRDefault="00DF40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F40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F40C9" w:rsidRPr="00A94099" w:rsidRDefault="00DF40C9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DF40C9" w:rsidRPr="00A94099" w:rsidRDefault="00DF40C9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98/72</w:t>
            </w:r>
          </w:p>
        </w:tc>
        <w:tc>
          <w:tcPr>
            <w:tcW w:w="6257" w:type="dxa"/>
            <w:vAlign w:val="center"/>
          </w:tcPr>
          <w:p w:rsidR="00DF40C9" w:rsidRPr="00A94099" w:rsidRDefault="00DF40C9" w:rsidP="00DF40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 Legene Borettslag</w:t>
            </w:r>
          </w:p>
        </w:tc>
        <w:tc>
          <w:tcPr>
            <w:tcW w:w="1961" w:type="dxa"/>
            <w:vAlign w:val="center"/>
          </w:tcPr>
          <w:p w:rsidR="00DF40C9" w:rsidRPr="00A94099" w:rsidRDefault="00DF40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F40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F40C9" w:rsidRPr="00A94099" w:rsidRDefault="00DF40C9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DF40C9" w:rsidRPr="00A94099" w:rsidRDefault="00DF40C9" w:rsidP="00E606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99/72 </w:t>
            </w:r>
          </w:p>
        </w:tc>
        <w:tc>
          <w:tcPr>
            <w:tcW w:w="6257" w:type="dxa"/>
            <w:vAlign w:val="center"/>
          </w:tcPr>
          <w:p w:rsidR="00DF40C9" w:rsidRPr="00A94099" w:rsidRDefault="0065680D" w:rsidP="00DF40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Autorisasjon i Stord for Knut L. Rydland</w:t>
            </w:r>
          </w:p>
        </w:tc>
        <w:tc>
          <w:tcPr>
            <w:tcW w:w="1961" w:type="dxa"/>
            <w:vAlign w:val="center"/>
          </w:tcPr>
          <w:p w:rsidR="00DF40C9" w:rsidRPr="00A94099" w:rsidRDefault="00DF40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568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680D" w:rsidRPr="00A94099" w:rsidRDefault="0065680D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65680D" w:rsidRPr="00A94099" w:rsidRDefault="0065680D" w:rsidP="006568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100/72</w:t>
            </w:r>
          </w:p>
        </w:tc>
        <w:tc>
          <w:tcPr>
            <w:tcW w:w="6257" w:type="dxa"/>
            <w:vAlign w:val="center"/>
          </w:tcPr>
          <w:p w:rsidR="0065680D" w:rsidRPr="00A94099" w:rsidRDefault="0065680D" w:rsidP="00DF40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investeringslån</w:t>
            </w:r>
          </w:p>
        </w:tc>
        <w:tc>
          <w:tcPr>
            <w:tcW w:w="1961" w:type="dxa"/>
            <w:vAlign w:val="center"/>
          </w:tcPr>
          <w:p w:rsidR="0065680D" w:rsidRPr="00A94099" w:rsidRDefault="006568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568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680D" w:rsidRPr="00A94099" w:rsidRDefault="0065680D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65680D" w:rsidRPr="00A94099" w:rsidRDefault="0065680D" w:rsidP="006568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101/72</w:t>
            </w:r>
          </w:p>
        </w:tc>
        <w:tc>
          <w:tcPr>
            <w:tcW w:w="6257" w:type="dxa"/>
            <w:vAlign w:val="center"/>
          </w:tcPr>
          <w:p w:rsidR="0065680D" w:rsidRPr="00A94099" w:rsidRDefault="0065680D" w:rsidP="00DF40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Lønsjusteringar pr. 1.5.1971 – NITO</w:t>
            </w:r>
          </w:p>
        </w:tc>
        <w:tc>
          <w:tcPr>
            <w:tcW w:w="1961" w:type="dxa"/>
            <w:vAlign w:val="center"/>
          </w:tcPr>
          <w:p w:rsidR="0065680D" w:rsidRPr="00A94099" w:rsidRDefault="006568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568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680D" w:rsidRPr="00A94099" w:rsidRDefault="0065680D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65680D" w:rsidRPr="00A94099" w:rsidRDefault="0065680D" w:rsidP="006568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102/72</w:t>
            </w:r>
          </w:p>
        </w:tc>
        <w:tc>
          <w:tcPr>
            <w:tcW w:w="6257" w:type="dxa"/>
            <w:vAlign w:val="center"/>
          </w:tcPr>
          <w:p w:rsidR="0065680D" w:rsidRPr="00A94099" w:rsidRDefault="0065680D" w:rsidP="006568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kommunebudsjett 1972</w:t>
            </w:r>
          </w:p>
        </w:tc>
        <w:tc>
          <w:tcPr>
            <w:tcW w:w="1961" w:type="dxa"/>
            <w:vAlign w:val="center"/>
          </w:tcPr>
          <w:p w:rsidR="0065680D" w:rsidRPr="00A94099" w:rsidRDefault="006568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568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680D" w:rsidRPr="00A94099" w:rsidRDefault="0065680D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65680D" w:rsidRPr="00A94099" w:rsidRDefault="0065680D" w:rsidP="006568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103/72</w:t>
            </w:r>
          </w:p>
        </w:tc>
        <w:tc>
          <w:tcPr>
            <w:tcW w:w="6257" w:type="dxa"/>
            <w:vAlign w:val="center"/>
          </w:tcPr>
          <w:p w:rsidR="0065680D" w:rsidRPr="00A94099" w:rsidRDefault="009D0F67" w:rsidP="00A272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trafo Sæv</w:t>
            </w:r>
            <w:r w:rsidR="00A272B8" w:rsidRPr="00A94099">
              <w:rPr>
                <w:rFonts w:asciiTheme="minorHAnsi" w:hAnsiTheme="minorHAnsi" w:cstheme="minorHAnsi"/>
              </w:rPr>
              <w:t>a</w:t>
            </w:r>
            <w:r w:rsidR="0020565C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>hagen</w:t>
            </w:r>
          </w:p>
        </w:tc>
        <w:tc>
          <w:tcPr>
            <w:tcW w:w="1961" w:type="dxa"/>
            <w:vAlign w:val="center"/>
          </w:tcPr>
          <w:p w:rsidR="0065680D" w:rsidRPr="00A94099" w:rsidRDefault="006568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D0F6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0F67" w:rsidRPr="00A94099" w:rsidRDefault="009D0F67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9D0F67" w:rsidRPr="00A94099" w:rsidRDefault="009D0F67" w:rsidP="006568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104/72</w:t>
            </w:r>
          </w:p>
        </w:tc>
        <w:tc>
          <w:tcPr>
            <w:tcW w:w="6257" w:type="dxa"/>
            <w:vAlign w:val="center"/>
          </w:tcPr>
          <w:p w:rsidR="009D0F67" w:rsidRPr="00A94099" w:rsidRDefault="009D0F67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Lønsjusteringar pr. 1.5.71 – merknader til fylket</w:t>
            </w:r>
          </w:p>
        </w:tc>
        <w:tc>
          <w:tcPr>
            <w:tcW w:w="1961" w:type="dxa"/>
            <w:vAlign w:val="center"/>
          </w:tcPr>
          <w:p w:rsidR="009D0F67" w:rsidRPr="00A94099" w:rsidRDefault="009D0F6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D0F6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0F67" w:rsidRPr="00A94099" w:rsidRDefault="009D0F67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9D0F67" w:rsidRPr="00A94099" w:rsidRDefault="009D0F67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105/72</w:t>
            </w:r>
          </w:p>
        </w:tc>
        <w:tc>
          <w:tcPr>
            <w:tcW w:w="6257" w:type="dxa"/>
            <w:vAlign w:val="center"/>
          </w:tcPr>
          <w:p w:rsidR="009D0F67" w:rsidRPr="00A94099" w:rsidRDefault="009D0F67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Lønsplassering  - organist Samuel  Bakke</w:t>
            </w:r>
          </w:p>
        </w:tc>
        <w:tc>
          <w:tcPr>
            <w:tcW w:w="1961" w:type="dxa"/>
            <w:vAlign w:val="center"/>
          </w:tcPr>
          <w:p w:rsidR="009D0F67" w:rsidRPr="00A94099" w:rsidRDefault="009D0F6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D0F6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0F67" w:rsidRPr="00A94099" w:rsidRDefault="009D0F67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9D0F67" w:rsidRPr="00A94099" w:rsidRDefault="009D0F67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106/72</w:t>
            </w:r>
          </w:p>
        </w:tc>
        <w:tc>
          <w:tcPr>
            <w:tcW w:w="6257" w:type="dxa"/>
            <w:vAlign w:val="center"/>
          </w:tcPr>
          <w:p w:rsidR="009D0F67" w:rsidRPr="00A94099" w:rsidRDefault="009D0F67" w:rsidP="002056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Kommunegaranti  </w:t>
            </w:r>
            <w:r w:rsidR="008472B7" w:rsidRPr="00A94099">
              <w:rPr>
                <w:rFonts w:asciiTheme="minorHAnsi" w:hAnsiTheme="minorHAnsi" w:cstheme="minorHAnsi"/>
              </w:rPr>
              <w:t>for vilkårsbu</w:t>
            </w:r>
            <w:r w:rsidR="0020565C" w:rsidRPr="00A94099">
              <w:rPr>
                <w:rFonts w:asciiTheme="minorHAnsi" w:hAnsiTheme="minorHAnsi" w:cstheme="minorHAnsi"/>
              </w:rPr>
              <w:t>nd</w:t>
            </w:r>
            <w:r w:rsidR="008472B7" w:rsidRPr="00A94099">
              <w:rPr>
                <w:rFonts w:asciiTheme="minorHAnsi" w:hAnsiTheme="minorHAnsi" w:cstheme="minorHAnsi"/>
              </w:rPr>
              <w:t>e statstilskot  til skogsvegar</w:t>
            </w:r>
          </w:p>
        </w:tc>
        <w:tc>
          <w:tcPr>
            <w:tcW w:w="1961" w:type="dxa"/>
            <w:vAlign w:val="center"/>
          </w:tcPr>
          <w:p w:rsidR="009D0F67" w:rsidRPr="00A94099" w:rsidRDefault="009D0F6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472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72B7" w:rsidRPr="00A94099" w:rsidRDefault="008472B7" w:rsidP="00F14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8472B7" w:rsidRPr="00A94099" w:rsidRDefault="008472B7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107/72</w:t>
            </w:r>
          </w:p>
        </w:tc>
        <w:tc>
          <w:tcPr>
            <w:tcW w:w="6257" w:type="dxa"/>
            <w:vAlign w:val="center"/>
          </w:tcPr>
          <w:p w:rsidR="008472B7" w:rsidRPr="00A94099" w:rsidRDefault="004E54DF" w:rsidP="002056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 for vilkårsbun</w:t>
            </w:r>
            <w:r w:rsidR="0020565C" w:rsidRPr="00A94099">
              <w:rPr>
                <w:rFonts w:asciiTheme="minorHAnsi" w:hAnsiTheme="minorHAnsi" w:cstheme="minorHAnsi"/>
              </w:rPr>
              <w:t>d</w:t>
            </w:r>
            <w:r w:rsidRPr="00A94099">
              <w:rPr>
                <w:rFonts w:asciiTheme="minorHAnsi" w:hAnsiTheme="minorHAnsi" w:cstheme="minorHAnsi"/>
              </w:rPr>
              <w:t>e statstilskot  til skogsvegar</w:t>
            </w:r>
          </w:p>
        </w:tc>
        <w:tc>
          <w:tcPr>
            <w:tcW w:w="1961" w:type="dxa"/>
            <w:vAlign w:val="center"/>
          </w:tcPr>
          <w:p w:rsidR="008472B7" w:rsidRPr="00A94099" w:rsidRDefault="004E54DF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som over</w:t>
            </w:r>
          </w:p>
        </w:tc>
      </w:tr>
      <w:tr w:rsidR="004E54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4E54DF" w:rsidRPr="00A94099" w:rsidRDefault="004E54DF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108/72</w:t>
            </w:r>
          </w:p>
        </w:tc>
        <w:tc>
          <w:tcPr>
            <w:tcW w:w="6257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kontor- og  arbeidstider i Stord kommune</w:t>
            </w:r>
          </w:p>
        </w:tc>
        <w:tc>
          <w:tcPr>
            <w:tcW w:w="1961" w:type="dxa"/>
            <w:vAlign w:val="center"/>
          </w:tcPr>
          <w:p w:rsidR="004E54DF" w:rsidRPr="00A94099" w:rsidRDefault="004E54D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E54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4E54DF" w:rsidRPr="00A94099" w:rsidRDefault="004E54DF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109/72</w:t>
            </w:r>
          </w:p>
        </w:tc>
        <w:tc>
          <w:tcPr>
            <w:tcW w:w="6257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A/S Stordø Kisgruber – tingingsutval</w:t>
            </w:r>
          </w:p>
        </w:tc>
        <w:tc>
          <w:tcPr>
            <w:tcW w:w="1961" w:type="dxa"/>
            <w:vAlign w:val="center"/>
          </w:tcPr>
          <w:p w:rsidR="004E54DF" w:rsidRPr="00A94099" w:rsidRDefault="004E54D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E54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4E54DF" w:rsidRPr="00A94099" w:rsidRDefault="004E54DF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110/72</w:t>
            </w:r>
          </w:p>
        </w:tc>
        <w:tc>
          <w:tcPr>
            <w:tcW w:w="6257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Nedlegging av nattevakta ved Stord rikstelefonstasjon</w:t>
            </w:r>
          </w:p>
        </w:tc>
        <w:tc>
          <w:tcPr>
            <w:tcW w:w="1961" w:type="dxa"/>
            <w:vAlign w:val="center"/>
          </w:tcPr>
          <w:p w:rsidR="004E54DF" w:rsidRPr="00A94099" w:rsidRDefault="004E54D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E54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4E54DF" w:rsidRPr="00A94099" w:rsidRDefault="004E54DF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111/72</w:t>
            </w:r>
          </w:p>
        </w:tc>
        <w:tc>
          <w:tcPr>
            <w:tcW w:w="6257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Den kommunale revisjonen i Hordaland</w:t>
            </w:r>
          </w:p>
        </w:tc>
        <w:tc>
          <w:tcPr>
            <w:tcW w:w="1961" w:type="dxa"/>
            <w:vAlign w:val="center"/>
          </w:tcPr>
          <w:p w:rsidR="004E54DF" w:rsidRPr="00A94099" w:rsidRDefault="004E54D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E54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4E54DF" w:rsidRPr="00A94099" w:rsidRDefault="004E54DF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112/72</w:t>
            </w:r>
          </w:p>
        </w:tc>
        <w:tc>
          <w:tcPr>
            <w:tcW w:w="6257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Einar Tesdals eigedom</w:t>
            </w:r>
          </w:p>
        </w:tc>
        <w:tc>
          <w:tcPr>
            <w:tcW w:w="1961" w:type="dxa"/>
            <w:vAlign w:val="center"/>
          </w:tcPr>
          <w:p w:rsidR="004E54DF" w:rsidRPr="00A94099" w:rsidRDefault="004E54D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E54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54DF" w:rsidRPr="00A94099" w:rsidRDefault="004E54DF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4E54DF" w:rsidRPr="00A94099" w:rsidRDefault="004E54DF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113/72</w:t>
            </w:r>
          </w:p>
        </w:tc>
        <w:tc>
          <w:tcPr>
            <w:tcW w:w="6257" w:type="dxa"/>
            <w:vAlign w:val="center"/>
          </w:tcPr>
          <w:p w:rsidR="004E54DF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Varetaxi på Stord</w:t>
            </w:r>
          </w:p>
        </w:tc>
        <w:tc>
          <w:tcPr>
            <w:tcW w:w="1961" w:type="dxa"/>
            <w:vAlign w:val="center"/>
          </w:tcPr>
          <w:p w:rsidR="004E54DF" w:rsidRPr="00A94099" w:rsidRDefault="004E54D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40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09.05.72</w:t>
            </w:r>
          </w:p>
        </w:tc>
        <w:tc>
          <w:tcPr>
            <w:tcW w:w="996" w:type="dxa"/>
            <w:vAlign w:val="center"/>
          </w:tcPr>
          <w:p w:rsidR="009402A2" w:rsidRPr="00A94099" w:rsidRDefault="009402A2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114/72</w:t>
            </w:r>
          </w:p>
        </w:tc>
        <w:tc>
          <w:tcPr>
            <w:tcW w:w="6257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9402A2" w:rsidRPr="00A94099" w:rsidRDefault="009402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40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</w:p>
          <w:p w:rsidR="00EC3080" w:rsidRPr="00A94099" w:rsidRDefault="00EC3080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9402A2" w:rsidRPr="00A94099" w:rsidRDefault="009402A2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115/72</w:t>
            </w:r>
          </w:p>
        </w:tc>
        <w:tc>
          <w:tcPr>
            <w:tcW w:w="6257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9402A2" w:rsidRPr="00A94099" w:rsidRDefault="009402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40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9402A2" w:rsidRPr="00A94099" w:rsidRDefault="009402A2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116/72</w:t>
            </w:r>
          </w:p>
        </w:tc>
        <w:tc>
          <w:tcPr>
            <w:tcW w:w="6257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Stillingar ved formannskapskontoret</w:t>
            </w:r>
          </w:p>
        </w:tc>
        <w:tc>
          <w:tcPr>
            <w:tcW w:w="1961" w:type="dxa"/>
            <w:vAlign w:val="center"/>
          </w:tcPr>
          <w:p w:rsidR="009402A2" w:rsidRPr="00A94099" w:rsidRDefault="009402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40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29.06.72</w:t>
            </w:r>
          </w:p>
        </w:tc>
        <w:tc>
          <w:tcPr>
            <w:tcW w:w="996" w:type="dxa"/>
            <w:vAlign w:val="center"/>
          </w:tcPr>
          <w:p w:rsidR="009402A2" w:rsidRPr="00A94099" w:rsidRDefault="009402A2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117/72</w:t>
            </w:r>
          </w:p>
        </w:tc>
        <w:tc>
          <w:tcPr>
            <w:tcW w:w="6257" w:type="dxa"/>
            <w:vAlign w:val="center"/>
          </w:tcPr>
          <w:p w:rsidR="009402A2" w:rsidRPr="00A94099" w:rsidRDefault="009402A2" w:rsidP="009402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EF – avstemming</w:t>
            </w:r>
          </w:p>
        </w:tc>
        <w:tc>
          <w:tcPr>
            <w:tcW w:w="1961" w:type="dxa"/>
            <w:vAlign w:val="center"/>
          </w:tcPr>
          <w:p w:rsidR="009402A2" w:rsidRPr="00A94099" w:rsidRDefault="009402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40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9402A2" w:rsidRPr="00A94099" w:rsidRDefault="009402A2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118/72</w:t>
            </w:r>
          </w:p>
        </w:tc>
        <w:tc>
          <w:tcPr>
            <w:tcW w:w="6257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 for s</w:t>
            </w:r>
            <w:r w:rsidR="0020565C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jenkeløyve</w:t>
            </w:r>
          </w:p>
        </w:tc>
        <w:tc>
          <w:tcPr>
            <w:tcW w:w="1961" w:type="dxa"/>
            <w:vAlign w:val="center"/>
          </w:tcPr>
          <w:p w:rsidR="009402A2" w:rsidRPr="00A94099" w:rsidRDefault="009402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40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9402A2" w:rsidRPr="00A94099" w:rsidRDefault="009402A2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119/72</w:t>
            </w:r>
          </w:p>
        </w:tc>
        <w:tc>
          <w:tcPr>
            <w:tcW w:w="6257" w:type="dxa"/>
            <w:vAlign w:val="center"/>
          </w:tcPr>
          <w:p w:rsidR="009402A2" w:rsidRPr="00A94099" w:rsidRDefault="009402A2" w:rsidP="0020565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løyve til å skjenke øl og vin til slutta lag i Eriksen Pensjonat og Paletten </w:t>
            </w:r>
            <w:r w:rsidR="00A94099" w:rsidRPr="00A94099">
              <w:rPr>
                <w:rFonts w:asciiTheme="minorHAnsi" w:hAnsiTheme="minorHAnsi" w:cstheme="minorHAnsi"/>
              </w:rPr>
              <w:t>kafé</w:t>
            </w:r>
          </w:p>
        </w:tc>
        <w:tc>
          <w:tcPr>
            <w:tcW w:w="1961" w:type="dxa"/>
            <w:vAlign w:val="center"/>
          </w:tcPr>
          <w:p w:rsidR="009402A2" w:rsidRPr="00A94099" w:rsidRDefault="009402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402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02A2" w:rsidRPr="00A94099" w:rsidRDefault="009402A2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9402A2" w:rsidRPr="00A94099" w:rsidRDefault="009402A2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120/72</w:t>
            </w:r>
          </w:p>
        </w:tc>
        <w:tc>
          <w:tcPr>
            <w:tcW w:w="6257" w:type="dxa"/>
            <w:vAlign w:val="center"/>
          </w:tcPr>
          <w:p w:rsidR="009402A2" w:rsidRPr="00A94099" w:rsidRDefault="00016E8B" w:rsidP="009402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drift av skulekorpset</w:t>
            </w:r>
          </w:p>
        </w:tc>
        <w:tc>
          <w:tcPr>
            <w:tcW w:w="1961" w:type="dxa"/>
            <w:vAlign w:val="center"/>
          </w:tcPr>
          <w:p w:rsidR="009402A2" w:rsidRPr="00A94099" w:rsidRDefault="009402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16E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6E8B" w:rsidRPr="00A94099" w:rsidRDefault="00016E8B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016E8B" w:rsidRPr="00A94099" w:rsidRDefault="00016E8B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121/72</w:t>
            </w:r>
          </w:p>
        </w:tc>
        <w:tc>
          <w:tcPr>
            <w:tcW w:w="6257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Ferjekai  i Sagvåg/ hovudplan datert 25.05.71 </w:t>
            </w:r>
          </w:p>
        </w:tc>
        <w:tc>
          <w:tcPr>
            <w:tcW w:w="1961" w:type="dxa"/>
            <w:vAlign w:val="center"/>
          </w:tcPr>
          <w:p w:rsidR="00016E8B" w:rsidRPr="00A94099" w:rsidRDefault="00016E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16E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6E8B" w:rsidRPr="00A94099" w:rsidRDefault="00016E8B" w:rsidP="004E54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016E8B" w:rsidRPr="00A94099" w:rsidRDefault="00016E8B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122/72</w:t>
            </w:r>
          </w:p>
        </w:tc>
        <w:tc>
          <w:tcPr>
            <w:tcW w:w="6257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sosialbudsjettet for 1972</w:t>
            </w:r>
          </w:p>
        </w:tc>
        <w:tc>
          <w:tcPr>
            <w:tcW w:w="1961" w:type="dxa"/>
            <w:vAlign w:val="center"/>
          </w:tcPr>
          <w:p w:rsidR="00016E8B" w:rsidRPr="00A94099" w:rsidRDefault="00016E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16E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016E8B" w:rsidRPr="00A94099" w:rsidRDefault="00016E8B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123/72</w:t>
            </w:r>
          </w:p>
        </w:tc>
        <w:tc>
          <w:tcPr>
            <w:tcW w:w="6257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Lønsjusteringar pr. 1.5.1971 – NITO</w:t>
            </w:r>
          </w:p>
        </w:tc>
        <w:tc>
          <w:tcPr>
            <w:tcW w:w="1961" w:type="dxa"/>
            <w:vAlign w:val="center"/>
          </w:tcPr>
          <w:p w:rsidR="00016E8B" w:rsidRPr="00A94099" w:rsidRDefault="00016E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16E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016E8B" w:rsidRPr="00A94099" w:rsidRDefault="00016E8B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124/72</w:t>
            </w:r>
          </w:p>
        </w:tc>
        <w:tc>
          <w:tcPr>
            <w:tcW w:w="6257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Kjøregodtgjersle tilsette ved sosialkontoret</w:t>
            </w:r>
          </w:p>
        </w:tc>
        <w:tc>
          <w:tcPr>
            <w:tcW w:w="1961" w:type="dxa"/>
            <w:vAlign w:val="center"/>
          </w:tcPr>
          <w:p w:rsidR="00016E8B" w:rsidRPr="00A94099" w:rsidRDefault="00016E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16E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016E8B" w:rsidRPr="00A94099" w:rsidRDefault="00016E8B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125/72</w:t>
            </w:r>
          </w:p>
        </w:tc>
        <w:tc>
          <w:tcPr>
            <w:tcW w:w="6257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Husbanklån kommunar / red. eigenkapital</w:t>
            </w:r>
          </w:p>
        </w:tc>
        <w:tc>
          <w:tcPr>
            <w:tcW w:w="1961" w:type="dxa"/>
            <w:vAlign w:val="center"/>
          </w:tcPr>
          <w:p w:rsidR="00016E8B" w:rsidRPr="00A94099" w:rsidRDefault="00016E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16E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16E8B" w:rsidRPr="00A94099" w:rsidRDefault="00016E8B" w:rsidP="00016E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016E8B" w:rsidRPr="00A94099" w:rsidRDefault="00016E8B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126/72</w:t>
            </w:r>
          </w:p>
        </w:tc>
        <w:tc>
          <w:tcPr>
            <w:tcW w:w="6257" w:type="dxa"/>
            <w:vAlign w:val="center"/>
          </w:tcPr>
          <w:p w:rsidR="00016E8B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Direkte val til fylkestinget</w:t>
            </w:r>
          </w:p>
        </w:tc>
        <w:tc>
          <w:tcPr>
            <w:tcW w:w="1961" w:type="dxa"/>
            <w:vAlign w:val="center"/>
          </w:tcPr>
          <w:p w:rsidR="00016E8B" w:rsidRPr="00A94099" w:rsidRDefault="00016E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5C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95CB9" w:rsidRPr="00A94099" w:rsidRDefault="00E95CB9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127/72</w:t>
            </w:r>
          </w:p>
        </w:tc>
        <w:tc>
          <w:tcPr>
            <w:tcW w:w="6257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løn revisor, sosialsjef og kommunekasserar</w:t>
            </w:r>
          </w:p>
        </w:tc>
        <w:tc>
          <w:tcPr>
            <w:tcW w:w="1961" w:type="dxa"/>
            <w:vAlign w:val="center"/>
          </w:tcPr>
          <w:p w:rsidR="00E95CB9" w:rsidRPr="00A94099" w:rsidRDefault="00E95C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5C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95CB9" w:rsidRPr="00A94099" w:rsidRDefault="00E95CB9" w:rsidP="009D0F6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128/72</w:t>
            </w:r>
          </w:p>
        </w:tc>
        <w:tc>
          <w:tcPr>
            <w:tcW w:w="6257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Knut Tveitnes, garanti lån til skyssbåt  </w:t>
            </w:r>
          </w:p>
        </w:tc>
        <w:tc>
          <w:tcPr>
            <w:tcW w:w="1961" w:type="dxa"/>
            <w:vAlign w:val="center"/>
          </w:tcPr>
          <w:p w:rsidR="00E95CB9" w:rsidRPr="00A94099" w:rsidRDefault="00E95C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5C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5CB9" w:rsidRPr="00A94099" w:rsidRDefault="00E95CB9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129/72</w:t>
            </w:r>
          </w:p>
        </w:tc>
        <w:tc>
          <w:tcPr>
            <w:tcW w:w="6257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Lønsklassebetaling Truls Dahl</w:t>
            </w:r>
          </w:p>
        </w:tc>
        <w:tc>
          <w:tcPr>
            <w:tcW w:w="1961" w:type="dxa"/>
            <w:vAlign w:val="center"/>
          </w:tcPr>
          <w:p w:rsidR="00E95CB9" w:rsidRPr="00A94099" w:rsidRDefault="00E95C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5C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130/72</w:t>
            </w:r>
          </w:p>
        </w:tc>
        <w:tc>
          <w:tcPr>
            <w:tcW w:w="6257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Folkekamp i friidrett</w:t>
            </w:r>
          </w:p>
        </w:tc>
        <w:tc>
          <w:tcPr>
            <w:tcW w:w="1961" w:type="dxa"/>
            <w:vAlign w:val="center"/>
          </w:tcPr>
          <w:p w:rsidR="00E95CB9" w:rsidRPr="00A94099" w:rsidRDefault="00E95C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5C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131/72</w:t>
            </w:r>
          </w:p>
        </w:tc>
        <w:tc>
          <w:tcPr>
            <w:tcW w:w="6257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Plassering av frakteskuta « Grønland» </w:t>
            </w:r>
          </w:p>
        </w:tc>
        <w:tc>
          <w:tcPr>
            <w:tcW w:w="1961" w:type="dxa"/>
            <w:vAlign w:val="center"/>
          </w:tcPr>
          <w:p w:rsidR="00E95CB9" w:rsidRPr="00A94099" w:rsidRDefault="00E95C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5C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132/72</w:t>
            </w:r>
          </w:p>
        </w:tc>
        <w:tc>
          <w:tcPr>
            <w:tcW w:w="6257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Veganlegg trygdebustadene</w:t>
            </w:r>
          </w:p>
        </w:tc>
        <w:tc>
          <w:tcPr>
            <w:tcW w:w="1961" w:type="dxa"/>
            <w:vAlign w:val="center"/>
          </w:tcPr>
          <w:p w:rsidR="00E95CB9" w:rsidRPr="00A94099" w:rsidRDefault="00E95C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5C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95CB9" w:rsidRPr="00A94099" w:rsidRDefault="00E95CB9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133/72</w:t>
            </w:r>
          </w:p>
        </w:tc>
        <w:tc>
          <w:tcPr>
            <w:tcW w:w="6257" w:type="dxa"/>
            <w:vAlign w:val="center"/>
          </w:tcPr>
          <w:p w:rsidR="00E95CB9" w:rsidRPr="00A94099" w:rsidRDefault="00E95CB9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plannemnd </w:t>
            </w:r>
            <w:r w:rsidR="001F0B8B" w:rsidRPr="00A94099">
              <w:rPr>
                <w:rFonts w:asciiTheme="minorHAnsi" w:hAnsiTheme="minorHAnsi" w:cstheme="minorHAnsi"/>
              </w:rPr>
              <w:t>for Stord alders- og sjukeheim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95CB9" w:rsidRPr="00A94099" w:rsidRDefault="00E95C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F0B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134/72</w:t>
            </w:r>
          </w:p>
        </w:tc>
        <w:tc>
          <w:tcPr>
            <w:tcW w:w="6257" w:type="dxa"/>
            <w:vAlign w:val="center"/>
          </w:tcPr>
          <w:p w:rsidR="001F0B8B" w:rsidRPr="00A94099" w:rsidRDefault="001F0B8B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Hus spørsmål – Gerd Hansen f. 14.10.30</w:t>
            </w:r>
          </w:p>
        </w:tc>
        <w:tc>
          <w:tcPr>
            <w:tcW w:w="1961" w:type="dxa"/>
            <w:vAlign w:val="center"/>
          </w:tcPr>
          <w:p w:rsidR="001F0B8B" w:rsidRPr="00A94099" w:rsidRDefault="001F0B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F0B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135/72</w:t>
            </w:r>
          </w:p>
        </w:tc>
        <w:tc>
          <w:tcPr>
            <w:tcW w:w="6257" w:type="dxa"/>
            <w:vAlign w:val="center"/>
          </w:tcPr>
          <w:p w:rsidR="001F0B8B" w:rsidRPr="00A94099" w:rsidRDefault="001F0B8B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Tomt for sjukepleiarskule på Stord</w:t>
            </w:r>
          </w:p>
        </w:tc>
        <w:tc>
          <w:tcPr>
            <w:tcW w:w="1961" w:type="dxa"/>
            <w:vAlign w:val="center"/>
          </w:tcPr>
          <w:p w:rsidR="001F0B8B" w:rsidRPr="00A94099" w:rsidRDefault="001F0B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F0B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136/72</w:t>
            </w:r>
          </w:p>
        </w:tc>
        <w:tc>
          <w:tcPr>
            <w:tcW w:w="6257" w:type="dxa"/>
            <w:vAlign w:val="center"/>
          </w:tcPr>
          <w:p w:rsidR="001F0B8B" w:rsidRPr="00A94099" w:rsidRDefault="001F0B8B" w:rsidP="002B36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Etat</w:t>
            </w:r>
            <w:r w:rsidR="002B3604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>sjefa</w:t>
            </w:r>
            <w:r w:rsidR="002B3604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 xml:space="preserve"> og kommunestyremøta</w:t>
            </w:r>
          </w:p>
        </w:tc>
        <w:tc>
          <w:tcPr>
            <w:tcW w:w="1961" w:type="dxa"/>
            <w:vAlign w:val="center"/>
          </w:tcPr>
          <w:p w:rsidR="001F0B8B" w:rsidRPr="00A94099" w:rsidRDefault="001F0B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F0B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137/72</w:t>
            </w:r>
          </w:p>
        </w:tc>
        <w:tc>
          <w:tcPr>
            <w:tcW w:w="6257" w:type="dxa"/>
            <w:vAlign w:val="center"/>
          </w:tcPr>
          <w:p w:rsidR="001F0B8B" w:rsidRPr="00A94099" w:rsidRDefault="001F0B8B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 på Vikanes</w:t>
            </w:r>
          </w:p>
        </w:tc>
        <w:tc>
          <w:tcPr>
            <w:tcW w:w="1961" w:type="dxa"/>
            <w:vAlign w:val="center"/>
          </w:tcPr>
          <w:p w:rsidR="001F0B8B" w:rsidRPr="00A94099" w:rsidRDefault="001F0B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F0B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0B8B" w:rsidRPr="00A94099" w:rsidRDefault="001F0B8B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138/72</w:t>
            </w:r>
          </w:p>
        </w:tc>
        <w:tc>
          <w:tcPr>
            <w:tcW w:w="6257" w:type="dxa"/>
            <w:vAlign w:val="center"/>
          </w:tcPr>
          <w:p w:rsidR="001F0B8B" w:rsidRPr="00A94099" w:rsidRDefault="001F0B8B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Disposisjonsplan – Leirvikområdet</w:t>
            </w:r>
          </w:p>
        </w:tc>
        <w:tc>
          <w:tcPr>
            <w:tcW w:w="1961" w:type="dxa"/>
            <w:vAlign w:val="center"/>
          </w:tcPr>
          <w:p w:rsidR="001F0B8B" w:rsidRPr="00A94099" w:rsidRDefault="001F0B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F0B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0B8B" w:rsidRPr="00A94099" w:rsidRDefault="001F0B8B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1F0B8B" w:rsidRPr="00A94099" w:rsidRDefault="001F0B8B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139/72</w:t>
            </w:r>
          </w:p>
        </w:tc>
        <w:tc>
          <w:tcPr>
            <w:tcW w:w="6257" w:type="dxa"/>
            <w:vAlign w:val="center"/>
          </w:tcPr>
          <w:p w:rsidR="001F0B8B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Reguleringsarrangement i Vatnadalen</w:t>
            </w:r>
          </w:p>
        </w:tc>
        <w:tc>
          <w:tcPr>
            <w:tcW w:w="1961" w:type="dxa"/>
            <w:vAlign w:val="center"/>
          </w:tcPr>
          <w:p w:rsidR="001F0B8B" w:rsidRPr="00A94099" w:rsidRDefault="001F0B8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26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FA260E" w:rsidRPr="00A94099" w:rsidRDefault="00FA260E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140/72</w:t>
            </w:r>
          </w:p>
        </w:tc>
        <w:tc>
          <w:tcPr>
            <w:tcW w:w="6257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Nye veg- og gatelys </w:t>
            </w:r>
          </w:p>
        </w:tc>
        <w:tc>
          <w:tcPr>
            <w:tcW w:w="1961" w:type="dxa"/>
            <w:vAlign w:val="center"/>
          </w:tcPr>
          <w:p w:rsidR="00FA260E" w:rsidRPr="00A94099" w:rsidRDefault="00FA26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26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FA260E" w:rsidRPr="00A94099" w:rsidRDefault="00FA260E" w:rsidP="00E95C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141/72</w:t>
            </w:r>
          </w:p>
        </w:tc>
        <w:tc>
          <w:tcPr>
            <w:tcW w:w="6257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Tariffrevisjonen 1972</w:t>
            </w:r>
          </w:p>
        </w:tc>
        <w:tc>
          <w:tcPr>
            <w:tcW w:w="1961" w:type="dxa"/>
            <w:vAlign w:val="center"/>
          </w:tcPr>
          <w:p w:rsidR="00FA260E" w:rsidRPr="00A94099" w:rsidRDefault="00FA26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26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FA260E" w:rsidRPr="00A94099" w:rsidRDefault="00FA260E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142/72</w:t>
            </w:r>
          </w:p>
        </w:tc>
        <w:tc>
          <w:tcPr>
            <w:tcW w:w="6257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Teknisk utval</w:t>
            </w:r>
          </w:p>
        </w:tc>
        <w:tc>
          <w:tcPr>
            <w:tcW w:w="1961" w:type="dxa"/>
            <w:vAlign w:val="center"/>
          </w:tcPr>
          <w:p w:rsidR="00FA260E" w:rsidRPr="00A94099" w:rsidRDefault="00FA26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26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FA260E" w:rsidRPr="00A94099" w:rsidRDefault="00FA260E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143/72</w:t>
            </w:r>
          </w:p>
        </w:tc>
        <w:tc>
          <w:tcPr>
            <w:tcW w:w="6257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Bygdeboka for Stord</w:t>
            </w:r>
          </w:p>
        </w:tc>
        <w:tc>
          <w:tcPr>
            <w:tcW w:w="1961" w:type="dxa"/>
            <w:vAlign w:val="center"/>
          </w:tcPr>
          <w:p w:rsidR="00FA260E" w:rsidRPr="00A94099" w:rsidRDefault="00FA26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26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FA260E" w:rsidRPr="00A94099" w:rsidRDefault="00FA260E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144/72</w:t>
            </w:r>
          </w:p>
        </w:tc>
        <w:tc>
          <w:tcPr>
            <w:tcW w:w="6257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Takstmann for Husbanken / byggeleiar i Stord</w:t>
            </w:r>
          </w:p>
        </w:tc>
        <w:tc>
          <w:tcPr>
            <w:tcW w:w="1961" w:type="dxa"/>
            <w:vAlign w:val="center"/>
          </w:tcPr>
          <w:p w:rsidR="00FA260E" w:rsidRPr="00A94099" w:rsidRDefault="00FA26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26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FA260E" w:rsidRPr="00A94099" w:rsidRDefault="00FA260E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145/72</w:t>
            </w:r>
          </w:p>
        </w:tc>
        <w:tc>
          <w:tcPr>
            <w:tcW w:w="6257" w:type="dxa"/>
            <w:vAlign w:val="center"/>
          </w:tcPr>
          <w:p w:rsidR="00FA260E" w:rsidRPr="00A94099" w:rsidRDefault="00FA260E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Framdriftsplan / kostnadsramme for det vidare generalplanarbeidet</w:t>
            </w:r>
          </w:p>
        </w:tc>
        <w:tc>
          <w:tcPr>
            <w:tcW w:w="1961" w:type="dxa"/>
            <w:vAlign w:val="center"/>
          </w:tcPr>
          <w:p w:rsidR="00FA260E" w:rsidRPr="00A94099" w:rsidRDefault="00FA26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26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260E" w:rsidRPr="00A94099" w:rsidRDefault="00FA260E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FA260E" w:rsidRPr="00A94099" w:rsidRDefault="00FA260E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146/72</w:t>
            </w:r>
          </w:p>
        </w:tc>
        <w:tc>
          <w:tcPr>
            <w:tcW w:w="6257" w:type="dxa"/>
            <w:vAlign w:val="center"/>
          </w:tcPr>
          <w:p w:rsidR="00FA260E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Fag og timebyte i dei fådelte skulane</w:t>
            </w:r>
          </w:p>
        </w:tc>
        <w:tc>
          <w:tcPr>
            <w:tcW w:w="1961" w:type="dxa"/>
            <w:vAlign w:val="center"/>
          </w:tcPr>
          <w:p w:rsidR="00FA260E" w:rsidRPr="00A94099" w:rsidRDefault="00FA260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CC26D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26D0" w:rsidRPr="00A94099" w:rsidRDefault="00CC26D0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CC26D0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147/72</w:t>
            </w:r>
          </w:p>
        </w:tc>
        <w:tc>
          <w:tcPr>
            <w:tcW w:w="6257" w:type="dxa"/>
            <w:vAlign w:val="center"/>
          </w:tcPr>
          <w:p w:rsidR="00CC26D0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Aktivitetsleiar ved Stord ungdomsskule</w:t>
            </w:r>
          </w:p>
        </w:tc>
        <w:tc>
          <w:tcPr>
            <w:tcW w:w="1961" w:type="dxa"/>
            <w:vAlign w:val="center"/>
          </w:tcPr>
          <w:p w:rsidR="00CC26D0" w:rsidRPr="00A94099" w:rsidRDefault="00CC26D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CC26D0" w:rsidRPr="00152F3F" w:rsidTr="009440E3">
        <w:trPr>
          <w:trHeight w:val="399"/>
        </w:trPr>
        <w:tc>
          <w:tcPr>
            <w:tcW w:w="1419" w:type="dxa"/>
            <w:vAlign w:val="center"/>
          </w:tcPr>
          <w:p w:rsidR="00CC26D0" w:rsidRPr="00A94099" w:rsidRDefault="00CC26D0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CC26D0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148/72</w:t>
            </w:r>
          </w:p>
        </w:tc>
        <w:tc>
          <w:tcPr>
            <w:tcW w:w="6257" w:type="dxa"/>
            <w:vAlign w:val="center"/>
          </w:tcPr>
          <w:p w:rsidR="00CC26D0" w:rsidRPr="00B45083" w:rsidRDefault="00CC26D0" w:rsidP="008A5EFE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Symjeopplæring og timetal</w:t>
            </w:r>
            <w:r w:rsidR="008A5EFE" w:rsidRPr="00B45083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Pr="00B45083">
              <w:rPr>
                <w:rFonts w:asciiTheme="minorHAnsi" w:hAnsiTheme="minorHAnsi" w:cstheme="minorHAnsi"/>
                <w:lang w:val="nb-NO"/>
              </w:rPr>
              <w:t xml:space="preserve"> i symjebassenget 1972 / 1973</w:t>
            </w:r>
          </w:p>
        </w:tc>
        <w:tc>
          <w:tcPr>
            <w:tcW w:w="1961" w:type="dxa"/>
            <w:vAlign w:val="center"/>
          </w:tcPr>
          <w:p w:rsidR="00CC26D0" w:rsidRPr="00B45083" w:rsidRDefault="00CC26D0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C26D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26D0" w:rsidRPr="00A94099" w:rsidRDefault="00CC26D0" w:rsidP="001F0B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CC26D0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149/72</w:t>
            </w:r>
          </w:p>
        </w:tc>
        <w:tc>
          <w:tcPr>
            <w:tcW w:w="6257" w:type="dxa"/>
            <w:vAlign w:val="center"/>
          </w:tcPr>
          <w:p w:rsidR="00CC26D0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Reglar for utdeling av lærarstipend i Stord</w:t>
            </w:r>
          </w:p>
        </w:tc>
        <w:tc>
          <w:tcPr>
            <w:tcW w:w="1961" w:type="dxa"/>
            <w:vAlign w:val="center"/>
          </w:tcPr>
          <w:p w:rsidR="00CC26D0" w:rsidRPr="00A94099" w:rsidRDefault="00CC26D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CC26D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26D0" w:rsidRPr="00A94099" w:rsidRDefault="00CC26D0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29.06.72</w:t>
            </w:r>
          </w:p>
        </w:tc>
        <w:tc>
          <w:tcPr>
            <w:tcW w:w="996" w:type="dxa"/>
            <w:vAlign w:val="center"/>
          </w:tcPr>
          <w:p w:rsidR="00CC26D0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150/72</w:t>
            </w:r>
          </w:p>
        </w:tc>
        <w:tc>
          <w:tcPr>
            <w:tcW w:w="6257" w:type="dxa"/>
            <w:vAlign w:val="center"/>
          </w:tcPr>
          <w:p w:rsidR="00CC26D0" w:rsidRPr="00A94099" w:rsidRDefault="00CC26D0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Klasseromstoda i Sagvåg skule</w:t>
            </w:r>
          </w:p>
        </w:tc>
        <w:tc>
          <w:tcPr>
            <w:tcW w:w="1961" w:type="dxa"/>
            <w:vAlign w:val="center"/>
          </w:tcPr>
          <w:p w:rsidR="00CC26D0" w:rsidRPr="00A94099" w:rsidRDefault="00CC26D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CC26D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26D0" w:rsidRPr="00A94099" w:rsidRDefault="00CC26D0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CC26D0" w:rsidRPr="00A94099" w:rsidRDefault="00CC26D0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151/72</w:t>
            </w:r>
          </w:p>
        </w:tc>
        <w:tc>
          <w:tcPr>
            <w:tcW w:w="6257" w:type="dxa"/>
            <w:vAlign w:val="center"/>
          </w:tcPr>
          <w:p w:rsidR="00CC26D0" w:rsidRPr="00A94099" w:rsidRDefault="005633D1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Klasse til førskulelærarutdanning ved Stord lærarskule</w:t>
            </w:r>
          </w:p>
        </w:tc>
        <w:tc>
          <w:tcPr>
            <w:tcW w:w="1961" w:type="dxa"/>
            <w:vAlign w:val="center"/>
          </w:tcPr>
          <w:p w:rsidR="00CC26D0" w:rsidRPr="00A94099" w:rsidRDefault="00CC26D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633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33D1" w:rsidRPr="00A94099" w:rsidRDefault="005633D1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5633D1" w:rsidRPr="00A94099" w:rsidRDefault="005633D1" w:rsidP="00FA26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152/72</w:t>
            </w:r>
          </w:p>
        </w:tc>
        <w:tc>
          <w:tcPr>
            <w:tcW w:w="6257" w:type="dxa"/>
            <w:vAlign w:val="center"/>
          </w:tcPr>
          <w:p w:rsidR="005633D1" w:rsidRPr="00A94099" w:rsidRDefault="005633D1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konsesjon -engelsk statsborgar for å overta fast eigedom</w:t>
            </w:r>
          </w:p>
        </w:tc>
        <w:tc>
          <w:tcPr>
            <w:tcW w:w="1961" w:type="dxa"/>
            <w:vAlign w:val="center"/>
          </w:tcPr>
          <w:p w:rsidR="005633D1" w:rsidRPr="00A94099" w:rsidRDefault="005633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633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33D1" w:rsidRPr="00A94099" w:rsidRDefault="005633D1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5633D1" w:rsidRPr="00A94099" w:rsidRDefault="005633D1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153/72</w:t>
            </w:r>
          </w:p>
        </w:tc>
        <w:tc>
          <w:tcPr>
            <w:tcW w:w="6257" w:type="dxa"/>
            <w:vAlign w:val="center"/>
          </w:tcPr>
          <w:p w:rsidR="005633D1" w:rsidRPr="00A94099" w:rsidRDefault="005633D1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Heiane industriområde</w:t>
            </w:r>
          </w:p>
        </w:tc>
        <w:tc>
          <w:tcPr>
            <w:tcW w:w="1961" w:type="dxa"/>
            <w:vAlign w:val="center"/>
          </w:tcPr>
          <w:p w:rsidR="005633D1" w:rsidRPr="00A94099" w:rsidRDefault="005633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633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33D1" w:rsidRPr="00A94099" w:rsidRDefault="005633D1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5633D1" w:rsidRPr="00A94099" w:rsidRDefault="005633D1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154/72</w:t>
            </w:r>
          </w:p>
        </w:tc>
        <w:tc>
          <w:tcPr>
            <w:tcW w:w="6257" w:type="dxa"/>
            <w:vAlign w:val="center"/>
          </w:tcPr>
          <w:p w:rsidR="005633D1" w:rsidRPr="00A94099" w:rsidRDefault="005633D1" w:rsidP="00A12D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Nyval  Plan</w:t>
            </w:r>
            <w:r w:rsidR="00A12D75" w:rsidRPr="00A94099">
              <w:rPr>
                <w:rFonts w:asciiTheme="minorHAnsi" w:hAnsiTheme="minorHAnsi" w:cstheme="minorHAnsi"/>
              </w:rPr>
              <w:t>nemn</w:t>
            </w:r>
            <w:r w:rsidRPr="00A94099">
              <w:rPr>
                <w:rFonts w:asciiTheme="minorHAnsi" w:hAnsiTheme="minorHAnsi" w:cstheme="minorHAnsi"/>
              </w:rPr>
              <w:t>da for kulturhuset</w:t>
            </w:r>
          </w:p>
        </w:tc>
        <w:tc>
          <w:tcPr>
            <w:tcW w:w="1961" w:type="dxa"/>
            <w:vAlign w:val="center"/>
          </w:tcPr>
          <w:p w:rsidR="005633D1" w:rsidRPr="00A94099" w:rsidRDefault="005633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633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33D1" w:rsidRPr="00A94099" w:rsidRDefault="005633D1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5633D1" w:rsidRPr="00A94099" w:rsidRDefault="005633D1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155/72</w:t>
            </w:r>
          </w:p>
        </w:tc>
        <w:tc>
          <w:tcPr>
            <w:tcW w:w="6257" w:type="dxa"/>
            <w:vAlign w:val="center"/>
          </w:tcPr>
          <w:p w:rsidR="005633D1" w:rsidRPr="00A94099" w:rsidRDefault="00EE411B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 1972 – NIF og NITO</w:t>
            </w:r>
          </w:p>
        </w:tc>
        <w:tc>
          <w:tcPr>
            <w:tcW w:w="1961" w:type="dxa"/>
            <w:vAlign w:val="center"/>
          </w:tcPr>
          <w:p w:rsidR="005633D1" w:rsidRPr="00A94099" w:rsidRDefault="005633D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E411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E411B" w:rsidRPr="00A94099" w:rsidRDefault="00EE411B" w:rsidP="00CC26D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E411B" w:rsidRPr="00A94099" w:rsidRDefault="00EE411B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156/72</w:t>
            </w:r>
          </w:p>
        </w:tc>
        <w:tc>
          <w:tcPr>
            <w:tcW w:w="6257" w:type="dxa"/>
            <w:vAlign w:val="center"/>
          </w:tcPr>
          <w:p w:rsidR="00EE411B" w:rsidRPr="00A94099" w:rsidRDefault="00EE411B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Innløysing av Tesdal sin eigedom – godkjenning av låneopptak </w:t>
            </w:r>
          </w:p>
        </w:tc>
        <w:tc>
          <w:tcPr>
            <w:tcW w:w="1961" w:type="dxa"/>
            <w:vAlign w:val="center"/>
          </w:tcPr>
          <w:p w:rsidR="00EE411B" w:rsidRPr="00A94099" w:rsidRDefault="00EE411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E411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E411B" w:rsidRPr="00A94099" w:rsidRDefault="00EE411B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E411B" w:rsidRPr="00A94099" w:rsidRDefault="00EE411B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157/72</w:t>
            </w:r>
          </w:p>
        </w:tc>
        <w:tc>
          <w:tcPr>
            <w:tcW w:w="6257" w:type="dxa"/>
            <w:vAlign w:val="center"/>
          </w:tcPr>
          <w:p w:rsidR="00EE411B" w:rsidRPr="00A94099" w:rsidRDefault="00EE411B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Konsesjonssøknad, kraftstasjon og høgspentanlegg</w:t>
            </w:r>
          </w:p>
        </w:tc>
        <w:tc>
          <w:tcPr>
            <w:tcW w:w="1961" w:type="dxa"/>
            <w:vAlign w:val="center"/>
          </w:tcPr>
          <w:p w:rsidR="00EE411B" w:rsidRPr="00A94099" w:rsidRDefault="00EE411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E411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E411B" w:rsidRPr="00A94099" w:rsidRDefault="00EE411B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E411B" w:rsidRPr="00A94099" w:rsidRDefault="00EE411B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158/72</w:t>
            </w:r>
          </w:p>
        </w:tc>
        <w:tc>
          <w:tcPr>
            <w:tcW w:w="6257" w:type="dxa"/>
            <w:vAlign w:val="center"/>
          </w:tcPr>
          <w:p w:rsidR="00EE411B" w:rsidRPr="00A94099" w:rsidRDefault="00EE411B" w:rsidP="008A5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AS/ Sto</w:t>
            </w:r>
            <w:r w:rsidR="008A5EFE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 xml:space="preserve">dø Kisgruber/ overtakingsutval / mandat </w:t>
            </w:r>
          </w:p>
        </w:tc>
        <w:tc>
          <w:tcPr>
            <w:tcW w:w="1961" w:type="dxa"/>
            <w:vAlign w:val="center"/>
          </w:tcPr>
          <w:p w:rsidR="00EE411B" w:rsidRPr="00A94099" w:rsidRDefault="00EE411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E411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E411B" w:rsidRPr="00A94099" w:rsidRDefault="00EE411B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EE411B" w:rsidRPr="00A94099" w:rsidRDefault="00EE411B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159/72</w:t>
            </w:r>
          </w:p>
        </w:tc>
        <w:tc>
          <w:tcPr>
            <w:tcW w:w="6257" w:type="dxa"/>
            <w:vAlign w:val="center"/>
          </w:tcPr>
          <w:p w:rsidR="00EE411B" w:rsidRPr="00A94099" w:rsidRDefault="00EE411B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Teknisk etat, permisjonssøknad / engas</w:t>
            </w:r>
            <w:r w:rsidR="005B2A5E" w:rsidRPr="00A94099">
              <w:rPr>
                <w:rFonts w:asciiTheme="minorHAnsi" w:hAnsiTheme="minorHAnsi" w:cstheme="minorHAnsi"/>
              </w:rPr>
              <w:t>jement</w:t>
            </w:r>
          </w:p>
        </w:tc>
        <w:tc>
          <w:tcPr>
            <w:tcW w:w="1961" w:type="dxa"/>
            <w:vAlign w:val="center"/>
          </w:tcPr>
          <w:p w:rsidR="00EE411B" w:rsidRPr="00A94099" w:rsidRDefault="00EE411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B2A5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B2A5E" w:rsidRPr="00A94099" w:rsidRDefault="005B2A5E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5B2A5E" w:rsidRPr="00A94099" w:rsidRDefault="005B2A5E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160/72</w:t>
            </w:r>
          </w:p>
        </w:tc>
        <w:tc>
          <w:tcPr>
            <w:tcW w:w="6257" w:type="dxa"/>
            <w:vAlign w:val="center"/>
          </w:tcPr>
          <w:p w:rsidR="005B2A5E" w:rsidRPr="00A94099" w:rsidRDefault="005B2A5E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kommuneingeniør</w:t>
            </w:r>
          </w:p>
        </w:tc>
        <w:tc>
          <w:tcPr>
            <w:tcW w:w="1961" w:type="dxa"/>
            <w:vAlign w:val="center"/>
          </w:tcPr>
          <w:p w:rsidR="005B2A5E" w:rsidRPr="00A94099" w:rsidRDefault="005B2A5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B2A5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B2A5E" w:rsidRPr="00A94099" w:rsidRDefault="005B2A5E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29.06.72</w:t>
            </w:r>
          </w:p>
        </w:tc>
        <w:tc>
          <w:tcPr>
            <w:tcW w:w="996" w:type="dxa"/>
            <w:vAlign w:val="center"/>
          </w:tcPr>
          <w:p w:rsidR="005B2A5E" w:rsidRPr="00A94099" w:rsidRDefault="005B2A5E" w:rsidP="005633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161/72</w:t>
            </w:r>
          </w:p>
        </w:tc>
        <w:tc>
          <w:tcPr>
            <w:tcW w:w="6257" w:type="dxa"/>
            <w:vAlign w:val="center"/>
          </w:tcPr>
          <w:p w:rsidR="005B2A5E" w:rsidRPr="00A94099" w:rsidRDefault="005B2A5E" w:rsidP="00EE41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5B2A5E" w:rsidRPr="00A94099" w:rsidRDefault="005B2A5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67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67BB7" w:rsidRPr="00A94099" w:rsidRDefault="00767BB7" w:rsidP="00767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67BB7" w:rsidRPr="00A94099" w:rsidRDefault="007A2B23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162/72</w:t>
            </w:r>
          </w:p>
        </w:tc>
        <w:tc>
          <w:tcPr>
            <w:tcW w:w="6257" w:type="dxa"/>
            <w:vAlign w:val="center"/>
          </w:tcPr>
          <w:p w:rsidR="00767BB7" w:rsidRPr="00A94099" w:rsidRDefault="007A2B23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67BB7" w:rsidRPr="00A94099" w:rsidRDefault="00767BB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2B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2B23" w:rsidRPr="00A94099" w:rsidRDefault="007A2B23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A2B23" w:rsidRPr="00A94099" w:rsidRDefault="007A2B23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163/72</w:t>
            </w:r>
          </w:p>
        </w:tc>
        <w:tc>
          <w:tcPr>
            <w:tcW w:w="6257" w:type="dxa"/>
            <w:vAlign w:val="center"/>
          </w:tcPr>
          <w:p w:rsidR="007A2B23" w:rsidRPr="00A94099" w:rsidRDefault="007A2B23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Betalingssats for barn i kommunale dagheimar</w:t>
            </w:r>
          </w:p>
        </w:tc>
        <w:tc>
          <w:tcPr>
            <w:tcW w:w="1961" w:type="dxa"/>
            <w:vAlign w:val="center"/>
          </w:tcPr>
          <w:p w:rsidR="007A2B23" w:rsidRPr="00A94099" w:rsidRDefault="007A2B2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2B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2B23" w:rsidRPr="00A94099" w:rsidRDefault="007A2B23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A2B23" w:rsidRPr="00A94099" w:rsidRDefault="007A2B23" w:rsidP="003203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</w:t>
            </w:r>
            <w:r w:rsidR="00320305" w:rsidRPr="00A940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57" w:type="dxa"/>
            <w:vAlign w:val="center"/>
          </w:tcPr>
          <w:p w:rsidR="007A2B23" w:rsidRPr="00A94099" w:rsidRDefault="007A2B23" w:rsidP="002B36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Desisjon av skatterekneskap</w:t>
            </w:r>
            <w:r w:rsidR="002B3604" w:rsidRPr="00A94099">
              <w:rPr>
                <w:rFonts w:asciiTheme="minorHAnsi" w:hAnsiTheme="minorHAnsi" w:cstheme="minorHAnsi"/>
              </w:rPr>
              <w:t xml:space="preserve">en  </w:t>
            </w:r>
            <w:r w:rsidRPr="00A94099">
              <w:rPr>
                <w:rFonts w:asciiTheme="minorHAnsi" w:hAnsiTheme="minorHAnsi" w:cstheme="minorHAnsi"/>
              </w:rPr>
              <w:t xml:space="preserve"> 1.  halvår 1972</w:t>
            </w:r>
          </w:p>
        </w:tc>
        <w:tc>
          <w:tcPr>
            <w:tcW w:w="1961" w:type="dxa"/>
            <w:vAlign w:val="center"/>
          </w:tcPr>
          <w:p w:rsidR="007A2B23" w:rsidRPr="00A94099" w:rsidRDefault="007A2B2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20305" w:rsidRPr="00600A18" w:rsidTr="009440E3">
        <w:trPr>
          <w:trHeight w:val="399"/>
        </w:trPr>
        <w:tc>
          <w:tcPr>
            <w:tcW w:w="1419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165/72</w:t>
            </w:r>
          </w:p>
        </w:tc>
        <w:tc>
          <w:tcPr>
            <w:tcW w:w="6257" w:type="dxa"/>
            <w:vAlign w:val="center"/>
          </w:tcPr>
          <w:p w:rsidR="00320305" w:rsidRPr="00B45083" w:rsidRDefault="00320305" w:rsidP="007A2B23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Kjøp av husvære på Hagastølen</w:t>
            </w:r>
          </w:p>
        </w:tc>
        <w:tc>
          <w:tcPr>
            <w:tcW w:w="1961" w:type="dxa"/>
            <w:vAlign w:val="center"/>
          </w:tcPr>
          <w:p w:rsidR="00320305" w:rsidRPr="00B45083" w:rsidRDefault="00320305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203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166/72</w:t>
            </w:r>
          </w:p>
        </w:tc>
        <w:tc>
          <w:tcPr>
            <w:tcW w:w="6257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til Einarsdalen</w:t>
            </w:r>
          </w:p>
        </w:tc>
        <w:tc>
          <w:tcPr>
            <w:tcW w:w="1961" w:type="dxa"/>
            <w:vAlign w:val="center"/>
          </w:tcPr>
          <w:p w:rsidR="00320305" w:rsidRPr="00A94099" w:rsidRDefault="0032030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203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167/72</w:t>
            </w:r>
          </w:p>
        </w:tc>
        <w:tc>
          <w:tcPr>
            <w:tcW w:w="6257" w:type="dxa"/>
            <w:vAlign w:val="center"/>
          </w:tcPr>
          <w:p w:rsidR="00320305" w:rsidRPr="00A94099" w:rsidRDefault="00320305" w:rsidP="00A12D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Oppnem</w:t>
            </w:r>
            <w:r w:rsidR="00A12D75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ing av takst</w:t>
            </w:r>
            <w:r w:rsidR="00A12D75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emnd</w:t>
            </w:r>
          </w:p>
        </w:tc>
        <w:tc>
          <w:tcPr>
            <w:tcW w:w="1961" w:type="dxa"/>
            <w:vAlign w:val="center"/>
          </w:tcPr>
          <w:p w:rsidR="00320305" w:rsidRPr="00A94099" w:rsidRDefault="0032030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203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168/72</w:t>
            </w:r>
          </w:p>
        </w:tc>
        <w:tc>
          <w:tcPr>
            <w:tcW w:w="6257" w:type="dxa"/>
            <w:vAlign w:val="center"/>
          </w:tcPr>
          <w:p w:rsidR="00320305" w:rsidRPr="00A94099" w:rsidRDefault="00320305" w:rsidP="00A12D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Vedk. trafikkmøte på Stord 15.09.1972</w:t>
            </w:r>
          </w:p>
        </w:tc>
        <w:tc>
          <w:tcPr>
            <w:tcW w:w="1961" w:type="dxa"/>
            <w:vAlign w:val="center"/>
          </w:tcPr>
          <w:p w:rsidR="00320305" w:rsidRPr="00A94099" w:rsidRDefault="0032030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203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169/72</w:t>
            </w:r>
          </w:p>
        </w:tc>
        <w:tc>
          <w:tcPr>
            <w:tcW w:w="6257" w:type="dxa"/>
            <w:vAlign w:val="center"/>
          </w:tcPr>
          <w:p w:rsidR="00320305" w:rsidRPr="00A94099" w:rsidRDefault="00320305" w:rsidP="00A12D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</w:t>
            </w:r>
            <w:r w:rsidR="002B3604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sjustering</w:t>
            </w:r>
            <w:r w:rsidR="00A12D75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 pr. 1.5.1972</w:t>
            </w:r>
          </w:p>
        </w:tc>
        <w:tc>
          <w:tcPr>
            <w:tcW w:w="1961" w:type="dxa"/>
            <w:vAlign w:val="center"/>
          </w:tcPr>
          <w:p w:rsidR="00320305" w:rsidRPr="00A94099" w:rsidRDefault="0032030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203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20305" w:rsidRPr="00A94099" w:rsidRDefault="00320305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320305" w:rsidRPr="00A94099" w:rsidRDefault="00592E5E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170/72</w:t>
            </w:r>
          </w:p>
        </w:tc>
        <w:tc>
          <w:tcPr>
            <w:tcW w:w="6257" w:type="dxa"/>
            <w:vAlign w:val="center"/>
          </w:tcPr>
          <w:p w:rsidR="00320305" w:rsidRPr="00A94099" w:rsidRDefault="00592E5E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 1972/ løn organiserte og uorganiserte arbeidstakarar</w:t>
            </w:r>
          </w:p>
        </w:tc>
        <w:tc>
          <w:tcPr>
            <w:tcW w:w="1961" w:type="dxa"/>
            <w:vAlign w:val="center"/>
          </w:tcPr>
          <w:p w:rsidR="00320305" w:rsidRPr="00A94099" w:rsidRDefault="0032030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92E5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2E5E" w:rsidRPr="00A94099" w:rsidRDefault="00592E5E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592E5E" w:rsidRPr="00A94099" w:rsidRDefault="00592E5E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171/72</w:t>
            </w:r>
          </w:p>
        </w:tc>
        <w:tc>
          <w:tcPr>
            <w:tcW w:w="6257" w:type="dxa"/>
            <w:vAlign w:val="center"/>
          </w:tcPr>
          <w:p w:rsidR="00592E5E" w:rsidRPr="00A94099" w:rsidRDefault="00592E5E" w:rsidP="00F22C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Takstmann for Husbanken / byggeleiar i Stord  </w:t>
            </w:r>
          </w:p>
        </w:tc>
        <w:tc>
          <w:tcPr>
            <w:tcW w:w="1961" w:type="dxa"/>
            <w:vAlign w:val="center"/>
          </w:tcPr>
          <w:p w:rsidR="00592E5E" w:rsidRPr="00A94099" w:rsidRDefault="00592E5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92E5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92E5E" w:rsidRPr="00A94099" w:rsidRDefault="00592E5E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21.09-72</w:t>
            </w:r>
          </w:p>
        </w:tc>
        <w:tc>
          <w:tcPr>
            <w:tcW w:w="996" w:type="dxa"/>
            <w:vAlign w:val="center"/>
          </w:tcPr>
          <w:p w:rsidR="00592E5E" w:rsidRPr="00A94099" w:rsidRDefault="00592E5E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172/72</w:t>
            </w:r>
          </w:p>
        </w:tc>
        <w:tc>
          <w:tcPr>
            <w:tcW w:w="6257" w:type="dxa"/>
            <w:vAlign w:val="center"/>
          </w:tcPr>
          <w:p w:rsidR="00592E5E" w:rsidRPr="00A94099" w:rsidRDefault="00592E5E" w:rsidP="00A12D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Offentl</w:t>
            </w:r>
            <w:r w:rsidR="00A12D75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g helsesenter på Stord</w:t>
            </w:r>
          </w:p>
        </w:tc>
        <w:tc>
          <w:tcPr>
            <w:tcW w:w="1961" w:type="dxa"/>
            <w:vAlign w:val="center"/>
          </w:tcPr>
          <w:p w:rsidR="00592E5E" w:rsidRPr="00A94099" w:rsidRDefault="00592E5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92E5E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92E5E" w:rsidRPr="00A94099" w:rsidRDefault="00592E5E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592E5E" w:rsidRPr="00A94099" w:rsidRDefault="00592E5E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173/72</w:t>
            </w:r>
          </w:p>
        </w:tc>
        <w:tc>
          <w:tcPr>
            <w:tcW w:w="6257" w:type="dxa"/>
            <w:vAlign w:val="center"/>
          </w:tcPr>
          <w:p w:rsidR="00592E5E" w:rsidRPr="00B45083" w:rsidRDefault="00592E5E" w:rsidP="00A12D75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 xml:space="preserve">Tekn. </w:t>
            </w:r>
            <w:r w:rsidR="00B75E3F" w:rsidRPr="00B45083">
              <w:rPr>
                <w:rFonts w:asciiTheme="minorHAnsi" w:hAnsiTheme="minorHAnsi" w:cstheme="minorHAnsi"/>
                <w:lang w:val="nb-NO"/>
              </w:rPr>
              <w:t>s</w:t>
            </w:r>
            <w:r w:rsidRPr="00B45083">
              <w:rPr>
                <w:rFonts w:asciiTheme="minorHAnsi" w:hAnsiTheme="minorHAnsi" w:cstheme="minorHAnsi"/>
                <w:lang w:val="nb-NO"/>
              </w:rPr>
              <w:t xml:space="preserve">jef, </w:t>
            </w:r>
            <w:r w:rsidR="00B75E3F" w:rsidRPr="00B45083">
              <w:rPr>
                <w:rFonts w:asciiTheme="minorHAnsi" w:hAnsiTheme="minorHAnsi" w:cstheme="minorHAnsi"/>
                <w:lang w:val="nb-NO"/>
              </w:rPr>
              <w:t>bygn</w:t>
            </w:r>
            <w:r w:rsidR="00A12D75" w:rsidRPr="00B45083">
              <w:rPr>
                <w:rFonts w:asciiTheme="minorHAnsi" w:hAnsiTheme="minorHAnsi" w:cstheme="minorHAnsi"/>
                <w:lang w:val="nb-NO"/>
              </w:rPr>
              <w:t>ing</w:t>
            </w:r>
            <w:r w:rsidR="00B75E3F" w:rsidRPr="00B45083">
              <w:rPr>
                <w:rFonts w:asciiTheme="minorHAnsi" w:hAnsiTheme="minorHAnsi" w:cstheme="minorHAnsi"/>
                <w:lang w:val="nb-NO"/>
              </w:rPr>
              <w:t xml:space="preserve"> sjef, reg</w:t>
            </w:r>
            <w:r w:rsidR="00A12D75" w:rsidRPr="00B45083">
              <w:rPr>
                <w:rFonts w:asciiTheme="minorHAnsi" w:hAnsiTheme="minorHAnsi" w:cstheme="minorHAnsi"/>
                <w:lang w:val="nb-NO"/>
              </w:rPr>
              <w:t>ulerings</w:t>
            </w:r>
            <w:r w:rsidR="00B75E3F" w:rsidRPr="00B45083">
              <w:rPr>
                <w:rFonts w:asciiTheme="minorHAnsi" w:hAnsiTheme="minorHAnsi" w:cstheme="minorHAnsi"/>
                <w:lang w:val="nb-NO"/>
              </w:rPr>
              <w:t xml:space="preserve"> sjef</w:t>
            </w:r>
          </w:p>
        </w:tc>
        <w:tc>
          <w:tcPr>
            <w:tcW w:w="1961" w:type="dxa"/>
            <w:vAlign w:val="center"/>
          </w:tcPr>
          <w:p w:rsidR="00592E5E" w:rsidRPr="00B45083" w:rsidRDefault="00592E5E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75E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5E3F" w:rsidRPr="00A94099" w:rsidRDefault="00B75E3F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B75E3F" w:rsidRPr="00A94099" w:rsidRDefault="00B75E3F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174/72</w:t>
            </w:r>
          </w:p>
        </w:tc>
        <w:tc>
          <w:tcPr>
            <w:tcW w:w="6257" w:type="dxa"/>
            <w:vAlign w:val="center"/>
          </w:tcPr>
          <w:p w:rsidR="00B75E3F" w:rsidRPr="00A94099" w:rsidRDefault="00B75E3F" w:rsidP="00E83E5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Ferjekai i Sagvåg / hov</w:t>
            </w:r>
            <w:r w:rsidR="00E83E5F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dplan</w:t>
            </w:r>
          </w:p>
        </w:tc>
        <w:tc>
          <w:tcPr>
            <w:tcW w:w="1961" w:type="dxa"/>
            <w:vAlign w:val="center"/>
          </w:tcPr>
          <w:p w:rsidR="00B75E3F" w:rsidRPr="00A94099" w:rsidRDefault="00B75E3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B75E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5E3F" w:rsidRPr="00A94099" w:rsidRDefault="00B75E3F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B75E3F" w:rsidRPr="00A94099" w:rsidRDefault="00B75E3F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175/72</w:t>
            </w:r>
          </w:p>
        </w:tc>
        <w:tc>
          <w:tcPr>
            <w:tcW w:w="6257" w:type="dxa"/>
            <w:vAlign w:val="center"/>
          </w:tcPr>
          <w:p w:rsidR="00B75E3F" w:rsidRPr="00A94099" w:rsidRDefault="00B75E3F" w:rsidP="00A12D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Forprosjekt ungdomskule Sagvåg / Litlabø</w:t>
            </w:r>
          </w:p>
        </w:tc>
        <w:tc>
          <w:tcPr>
            <w:tcW w:w="1961" w:type="dxa"/>
            <w:vAlign w:val="center"/>
          </w:tcPr>
          <w:p w:rsidR="00B75E3F" w:rsidRPr="00A94099" w:rsidRDefault="00B75E3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B75E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5E3F" w:rsidRPr="00A94099" w:rsidRDefault="00B75E3F" w:rsidP="00B75E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B75E3F" w:rsidRPr="00A94099" w:rsidRDefault="00B75E3F" w:rsidP="007A2B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176/72</w:t>
            </w:r>
          </w:p>
        </w:tc>
        <w:tc>
          <w:tcPr>
            <w:tcW w:w="6257" w:type="dxa"/>
            <w:vAlign w:val="center"/>
          </w:tcPr>
          <w:p w:rsidR="00B75E3F" w:rsidRPr="00A94099" w:rsidRDefault="00B75E3F" w:rsidP="00E83E5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Godtgj</w:t>
            </w:r>
            <w:r w:rsidR="006C626B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rs</w:t>
            </w:r>
            <w:r w:rsidR="00A12D75" w:rsidRPr="00A94099">
              <w:rPr>
                <w:rFonts w:asciiTheme="minorHAnsi" w:hAnsiTheme="minorHAnsi" w:cstheme="minorHAnsi"/>
              </w:rPr>
              <w:t>l</w:t>
            </w:r>
            <w:r w:rsidR="009871AB" w:rsidRPr="00A94099">
              <w:rPr>
                <w:rFonts w:asciiTheme="minorHAnsi" w:hAnsiTheme="minorHAnsi" w:cstheme="minorHAnsi"/>
              </w:rPr>
              <w:t>e</w:t>
            </w:r>
            <w:r w:rsidR="00A12D75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kommunale omb</w:t>
            </w:r>
            <w:r w:rsidR="009871AB" w:rsidRPr="00A94099">
              <w:rPr>
                <w:rFonts w:asciiTheme="minorHAnsi" w:hAnsiTheme="minorHAnsi" w:cstheme="minorHAnsi"/>
              </w:rPr>
              <w:t>u</w:t>
            </w:r>
            <w:r w:rsidRPr="00A94099">
              <w:rPr>
                <w:rFonts w:asciiTheme="minorHAnsi" w:hAnsiTheme="minorHAnsi" w:cstheme="minorHAnsi"/>
              </w:rPr>
              <w:t>d</w:t>
            </w:r>
            <w:r w:rsidR="009871A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- og tillitsmenn </w:t>
            </w:r>
          </w:p>
        </w:tc>
        <w:tc>
          <w:tcPr>
            <w:tcW w:w="1961" w:type="dxa"/>
            <w:vAlign w:val="center"/>
          </w:tcPr>
          <w:p w:rsidR="00B75E3F" w:rsidRPr="00A94099" w:rsidRDefault="00B75E3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B75E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75E3F" w:rsidRPr="00A94099" w:rsidRDefault="00B75E3F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B75E3F" w:rsidRPr="00A94099" w:rsidRDefault="00B75E3F" w:rsidP="00B75E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177/72</w:t>
            </w:r>
          </w:p>
        </w:tc>
        <w:tc>
          <w:tcPr>
            <w:tcW w:w="6257" w:type="dxa"/>
            <w:vAlign w:val="center"/>
          </w:tcPr>
          <w:p w:rsidR="00B75E3F" w:rsidRPr="00A94099" w:rsidRDefault="00B75E3F" w:rsidP="00B75E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Melding om ko</w:t>
            </w:r>
            <w:r w:rsidR="00EF37BF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sesjonspliktig e</w:t>
            </w:r>
            <w:r w:rsidR="00EF37BF" w:rsidRPr="00A94099">
              <w:rPr>
                <w:rFonts w:asciiTheme="minorHAnsi" w:hAnsiTheme="minorHAnsi" w:cstheme="minorHAnsi"/>
              </w:rPr>
              <w:t>igedom</w:t>
            </w:r>
          </w:p>
        </w:tc>
        <w:tc>
          <w:tcPr>
            <w:tcW w:w="1961" w:type="dxa"/>
            <w:vAlign w:val="center"/>
          </w:tcPr>
          <w:p w:rsidR="00B75E3F" w:rsidRPr="00A94099" w:rsidRDefault="00B75E3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835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83594" w:rsidRPr="00A94099" w:rsidRDefault="00683594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683594" w:rsidRPr="00A94099" w:rsidRDefault="00683594" w:rsidP="00B75E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178/72</w:t>
            </w:r>
          </w:p>
        </w:tc>
        <w:tc>
          <w:tcPr>
            <w:tcW w:w="6257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in</w:t>
            </w:r>
            <w:r w:rsidR="002B3604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vesteringslån</w:t>
            </w:r>
          </w:p>
        </w:tc>
        <w:tc>
          <w:tcPr>
            <w:tcW w:w="1961" w:type="dxa"/>
            <w:vAlign w:val="center"/>
          </w:tcPr>
          <w:p w:rsidR="00683594" w:rsidRPr="00A94099" w:rsidRDefault="006835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F37B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37BF" w:rsidRPr="00A94099" w:rsidRDefault="00EF37BF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EF37BF" w:rsidRPr="00A94099" w:rsidRDefault="00EF37BF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</w:t>
            </w:r>
            <w:r w:rsidR="00683594" w:rsidRPr="00A94099">
              <w:rPr>
                <w:rFonts w:asciiTheme="minorHAnsi" w:hAnsiTheme="minorHAnsi" w:cstheme="minorHAnsi"/>
              </w:rPr>
              <w:t>9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til veg/vatn og kloakk</w:t>
            </w:r>
          </w:p>
        </w:tc>
        <w:tc>
          <w:tcPr>
            <w:tcW w:w="1961" w:type="dxa"/>
            <w:vAlign w:val="center"/>
          </w:tcPr>
          <w:p w:rsidR="00EF37BF" w:rsidRPr="00A94099" w:rsidRDefault="00EF37B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F37B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37BF" w:rsidRPr="00A94099" w:rsidRDefault="00EF37BF" w:rsidP="00592E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EF37BF" w:rsidRPr="00A94099" w:rsidRDefault="00EF37BF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</w:t>
            </w:r>
            <w:r w:rsidR="00683594" w:rsidRPr="00A94099">
              <w:rPr>
                <w:rFonts w:asciiTheme="minorHAnsi" w:hAnsiTheme="minorHAnsi" w:cstheme="minorHAnsi"/>
              </w:rPr>
              <w:t>80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opphaldspris Stord alders- og sjukeheim</w:t>
            </w:r>
          </w:p>
        </w:tc>
        <w:tc>
          <w:tcPr>
            <w:tcW w:w="1961" w:type="dxa"/>
            <w:vAlign w:val="center"/>
          </w:tcPr>
          <w:p w:rsidR="00EF37BF" w:rsidRPr="00A94099" w:rsidRDefault="00EF37B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F37B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EF37BF" w:rsidRPr="00A94099" w:rsidRDefault="00EF37BF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</w:t>
            </w:r>
            <w:r w:rsidR="00683594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Vassleidning Rommetveit  -  Fuglevik</w:t>
            </w:r>
          </w:p>
        </w:tc>
        <w:tc>
          <w:tcPr>
            <w:tcW w:w="1961" w:type="dxa"/>
            <w:vAlign w:val="center"/>
          </w:tcPr>
          <w:p w:rsidR="00EF37BF" w:rsidRPr="00A94099" w:rsidRDefault="00EF37B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F37B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EF37BF" w:rsidRPr="00A94099" w:rsidRDefault="00EF37BF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</w:t>
            </w:r>
            <w:r w:rsidR="00683594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 – handlingsplan</w:t>
            </w:r>
          </w:p>
        </w:tc>
        <w:tc>
          <w:tcPr>
            <w:tcW w:w="1961" w:type="dxa"/>
            <w:vAlign w:val="center"/>
          </w:tcPr>
          <w:p w:rsidR="00EF37BF" w:rsidRPr="00A94099" w:rsidRDefault="00EF37B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F37B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21.09.72</w:t>
            </w:r>
          </w:p>
        </w:tc>
        <w:tc>
          <w:tcPr>
            <w:tcW w:w="996" w:type="dxa"/>
            <w:vAlign w:val="center"/>
          </w:tcPr>
          <w:p w:rsidR="00EF37BF" w:rsidRPr="00A94099" w:rsidRDefault="00EF37BF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</w:t>
            </w:r>
            <w:r w:rsidR="00683594" w:rsidRPr="00A94099">
              <w:rPr>
                <w:rFonts w:asciiTheme="minorHAnsi" w:hAnsiTheme="minorHAnsi" w:cstheme="minorHAnsi"/>
              </w:rPr>
              <w:t>3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Vikanesfeltet</w:t>
            </w:r>
          </w:p>
        </w:tc>
        <w:tc>
          <w:tcPr>
            <w:tcW w:w="1961" w:type="dxa"/>
            <w:vAlign w:val="center"/>
          </w:tcPr>
          <w:p w:rsidR="00EF37BF" w:rsidRPr="00A94099" w:rsidRDefault="00EF37B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F37B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F37BF" w:rsidRPr="00A94099" w:rsidRDefault="00EF37BF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EF37BF" w:rsidRPr="00A94099" w:rsidRDefault="00EF37BF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</w:t>
            </w:r>
            <w:r w:rsidR="00683594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EF37BF" w:rsidRPr="00A94099" w:rsidRDefault="00683594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Knut Tveines, garanti lån skyssbåt </w:t>
            </w:r>
          </w:p>
        </w:tc>
        <w:tc>
          <w:tcPr>
            <w:tcW w:w="1961" w:type="dxa"/>
            <w:vAlign w:val="center"/>
          </w:tcPr>
          <w:p w:rsidR="00EF37BF" w:rsidRPr="00A94099" w:rsidRDefault="00EF37B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835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185/72</w:t>
            </w:r>
          </w:p>
        </w:tc>
        <w:tc>
          <w:tcPr>
            <w:tcW w:w="6257" w:type="dxa"/>
            <w:vAlign w:val="center"/>
          </w:tcPr>
          <w:p w:rsidR="00683594" w:rsidRPr="00A94099" w:rsidRDefault="00683594" w:rsidP="00EF37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Tilvisingsrett, skulesjef Holsvik</w:t>
            </w:r>
          </w:p>
        </w:tc>
        <w:tc>
          <w:tcPr>
            <w:tcW w:w="1961" w:type="dxa"/>
            <w:vAlign w:val="center"/>
          </w:tcPr>
          <w:p w:rsidR="00683594" w:rsidRPr="00A94099" w:rsidRDefault="006835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835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186/72</w:t>
            </w:r>
          </w:p>
        </w:tc>
        <w:tc>
          <w:tcPr>
            <w:tcW w:w="6257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Vedr. Riksvek 14 Leirvik – Førland</w:t>
            </w:r>
          </w:p>
        </w:tc>
        <w:tc>
          <w:tcPr>
            <w:tcW w:w="1961" w:type="dxa"/>
            <w:vAlign w:val="center"/>
          </w:tcPr>
          <w:p w:rsidR="00683594" w:rsidRPr="00A94099" w:rsidRDefault="006835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835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187/72</w:t>
            </w:r>
          </w:p>
        </w:tc>
        <w:tc>
          <w:tcPr>
            <w:tcW w:w="6257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utval vedk. Kulturhuset</w:t>
            </w:r>
          </w:p>
        </w:tc>
        <w:tc>
          <w:tcPr>
            <w:tcW w:w="1961" w:type="dxa"/>
            <w:vAlign w:val="center"/>
          </w:tcPr>
          <w:p w:rsidR="00683594" w:rsidRPr="00A94099" w:rsidRDefault="006835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835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683594" w:rsidRPr="00A94099" w:rsidRDefault="00683594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188/72</w:t>
            </w:r>
          </w:p>
        </w:tc>
        <w:tc>
          <w:tcPr>
            <w:tcW w:w="6257" w:type="dxa"/>
            <w:vAlign w:val="center"/>
          </w:tcPr>
          <w:p w:rsidR="00683594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Lysanlegg på Åsbanen</w:t>
            </w:r>
          </w:p>
        </w:tc>
        <w:tc>
          <w:tcPr>
            <w:tcW w:w="1961" w:type="dxa"/>
            <w:vAlign w:val="center"/>
          </w:tcPr>
          <w:p w:rsidR="00683594" w:rsidRPr="00A94099" w:rsidRDefault="006835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15F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189/72</w:t>
            </w:r>
          </w:p>
        </w:tc>
        <w:tc>
          <w:tcPr>
            <w:tcW w:w="6257" w:type="dxa"/>
            <w:vAlign w:val="center"/>
          </w:tcPr>
          <w:p w:rsidR="00715FD3" w:rsidRPr="00A94099" w:rsidRDefault="00715FD3" w:rsidP="00715F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Godkjenning tilbod grunn/betong Skogatufto Dagheim </w:t>
            </w:r>
          </w:p>
        </w:tc>
        <w:tc>
          <w:tcPr>
            <w:tcW w:w="1961" w:type="dxa"/>
            <w:vAlign w:val="center"/>
          </w:tcPr>
          <w:p w:rsidR="00715FD3" w:rsidRPr="00A94099" w:rsidRDefault="00715FD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15F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190/72</w:t>
            </w:r>
          </w:p>
        </w:tc>
        <w:tc>
          <w:tcPr>
            <w:tcW w:w="6257" w:type="dxa"/>
            <w:vAlign w:val="center"/>
          </w:tcPr>
          <w:p w:rsidR="00715FD3" w:rsidRPr="00A94099" w:rsidRDefault="00715FD3" w:rsidP="00715F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Tilleggsløyvingar inventar Teknisk Etat</w:t>
            </w:r>
          </w:p>
        </w:tc>
        <w:tc>
          <w:tcPr>
            <w:tcW w:w="1961" w:type="dxa"/>
            <w:vAlign w:val="center"/>
          </w:tcPr>
          <w:p w:rsidR="00715FD3" w:rsidRPr="00A94099" w:rsidRDefault="00715FD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15F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191/72</w:t>
            </w:r>
          </w:p>
        </w:tc>
        <w:tc>
          <w:tcPr>
            <w:tcW w:w="6257" w:type="dxa"/>
            <w:vAlign w:val="center"/>
          </w:tcPr>
          <w:p w:rsidR="00715FD3" w:rsidRPr="00A94099" w:rsidRDefault="00715FD3" w:rsidP="00715F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Skjøn Tresmyrområdet</w:t>
            </w:r>
          </w:p>
        </w:tc>
        <w:tc>
          <w:tcPr>
            <w:tcW w:w="1961" w:type="dxa"/>
            <w:vAlign w:val="center"/>
          </w:tcPr>
          <w:p w:rsidR="00715FD3" w:rsidRPr="00A94099" w:rsidRDefault="00715FD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15F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192/72</w:t>
            </w:r>
          </w:p>
        </w:tc>
        <w:tc>
          <w:tcPr>
            <w:tcW w:w="6257" w:type="dxa"/>
            <w:vAlign w:val="center"/>
          </w:tcPr>
          <w:p w:rsidR="00715FD3" w:rsidRPr="00A94099" w:rsidRDefault="00715FD3" w:rsidP="00715F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Planering ved Skotaberg</w:t>
            </w:r>
          </w:p>
        </w:tc>
        <w:tc>
          <w:tcPr>
            <w:tcW w:w="1961" w:type="dxa"/>
            <w:vAlign w:val="center"/>
          </w:tcPr>
          <w:p w:rsidR="00715FD3" w:rsidRPr="00A94099" w:rsidRDefault="00715FD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15F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193/72</w:t>
            </w:r>
          </w:p>
        </w:tc>
        <w:tc>
          <w:tcPr>
            <w:tcW w:w="6257" w:type="dxa"/>
            <w:vAlign w:val="center"/>
          </w:tcPr>
          <w:p w:rsidR="00715FD3" w:rsidRPr="00A94099" w:rsidRDefault="00715FD3" w:rsidP="00715F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av overformynderirekneskap til kommunekassa / revisjon</w:t>
            </w:r>
          </w:p>
        </w:tc>
        <w:tc>
          <w:tcPr>
            <w:tcW w:w="1961" w:type="dxa"/>
            <w:vAlign w:val="center"/>
          </w:tcPr>
          <w:p w:rsidR="00715FD3" w:rsidRPr="00A94099" w:rsidRDefault="00715FD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15F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194/72</w:t>
            </w:r>
          </w:p>
        </w:tc>
        <w:tc>
          <w:tcPr>
            <w:tcW w:w="6257" w:type="dxa"/>
            <w:vAlign w:val="center"/>
          </w:tcPr>
          <w:p w:rsidR="00715FD3" w:rsidRPr="00A94099" w:rsidRDefault="00715FD3" w:rsidP="00715F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715FD3" w:rsidRPr="00A94099" w:rsidRDefault="00715FD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15F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21.09.72</w:t>
            </w:r>
          </w:p>
        </w:tc>
        <w:tc>
          <w:tcPr>
            <w:tcW w:w="996" w:type="dxa"/>
            <w:vAlign w:val="center"/>
          </w:tcPr>
          <w:p w:rsidR="00715FD3" w:rsidRPr="00A94099" w:rsidRDefault="00715FD3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195/72</w:t>
            </w:r>
          </w:p>
        </w:tc>
        <w:tc>
          <w:tcPr>
            <w:tcW w:w="6257" w:type="dxa"/>
            <w:vAlign w:val="center"/>
          </w:tcPr>
          <w:p w:rsidR="00715FD3" w:rsidRPr="00A94099" w:rsidRDefault="00715FD3" w:rsidP="00715F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rådmann</w:t>
            </w:r>
          </w:p>
        </w:tc>
        <w:tc>
          <w:tcPr>
            <w:tcW w:w="1961" w:type="dxa"/>
            <w:vAlign w:val="center"/>
          </w:tcPr>
          <w:p w:rsidR="00715FD3" w:rsidRPr="00A94099" w:rsidRDefault="00715FD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4687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6878" w:rsidRPr="00A94099" w:rsidRDefault="00846878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846878" w:rsidRPr="00A94099" w:rsidRDefault="00846878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196/72</w:t>
            </w:r>
          </w:p>
        </w:tc>
        <w:tc>
          <w:tcPr>
            <w:tcW w:w="6257" w:type="dxa"/>
            <w:vAlign w:val="center"/>
          </w:tcPr>
          <w:p w:rsidR="00846878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46878" w:rsidRPr="00A94099" w:rsidRDefault="0084687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A09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09C2" w:rsidRPr="00A94099" w:rsidRDefault="006A09C2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197/72</w:t>
            </w:r>
          </w:p>
        </w:tc>
        <w:tc>
          <w:tcPr>
            <w:tcW w:w="6257" w:type="dxa"/>
            <w:vAlign w:val="center"/>
          </w:tcPr>
          <w:p w:rsidR="006A09C2" w:rsidRPr="00A94099" w:rsidRDefault="006A09C2" w:rsidP="002B36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Godtgjersle komm</w:t>
            </w:r>
            <w:r w:rsidR="002B3604" w:rsidRPr="00A94099">
              <w:rPr>
                <w:rFonts w:asciiTheme="minorHAnsi" w:hAnsiTheme="minorHAnsi" w:cstheme="minorHAnsi"/>
              </w:rPr>
              <w:t xml:space="preserve">unale </w:t>
            </w:r>
            <w:r w:rsidRPr="00A94099">
              <w:rPr>
                <w:rFonts w:asciiTheme="minorHAnsi" w:hAnsiTheme="minorHAnsi" w:cstheme="minorHAnsi"/>
              </w:rPr>
              <w:t xml:space="preserve">ombods- og tillitsmenn </w:t>
            </w:r>
          </w:p>
        </w:tc>
        <w:tc>
          <w:tcPr>
            <w:tcW w:w="1961" w:type="dxa"/>
            <w:vAlign w:val="center"/>
          </w:tcPr>
          <w:p w:rsidR="006A09C2" w:rsidRPr="00A94099" w:rsidRDefault="006A09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A09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09C2" w:rsidRPr="00A94099" w:rsidRDefault="006A09C2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198/72</w:t>
            </w:r>
          </w:p>
        </w:tc>
        <w:tc>
          <w:tcPr>
            <w:tcW w:w="6257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Forprosjektet ungdomsskule Sagvåg / Litlabø</w:t>
            </w:r>
          </w:p>
        </w:tc>
        <w:tc>
          <w:tcPr>
            <w:tcW w:w="1961" w:type="dxa"/>
            <w:vAlign w:val="center"/>
          </w:tcPr>
          <w:p w:rsidR="006A09C2" w:rsidRPr="00A94099" w:rsidRDefault="006A09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A09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09C2" w:rsidRPr="00A94099" w:rsidRDefault="006A09C2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199/72</w:t>
            </w:r>
          </w:p>
        </w:tc>
        <w:tc>
          <w:tcPr>
            <w:tcW w:w="6257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Tariffrevisjon 1972, løn organiserte og uorganiserte </w:t>
            </w:r>
          </w:p>
        </w:tc>
        <w:tc>
          <w:tcPr>
            <w:tcW w:w="1961" w:type="dxa"/>
            <w:vAlign w:val="center"/>
          </w:tcPr>
          <w:p w:rsidR="006A09C2" w:rsidRPr="00A94099" w:rsidRDefault="006A09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A09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09C2" w:rsidRPr="00A94099" w:rsidRDefault="006A09C2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200/72</w:t>
            </w:r>
          </w:p>
        </w:tc>
        <w:tc>
          <w:tcPr>
            <w:tcW w:w="6257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Vikanesfeltet</w:t>
            </w:r>
          </w:p>
        </w:tc>
        <w:tc>
          <w:tcPr>
            <w:tcW w:w="1961" w:type="dxa"/>
            <w:vAlign w:val="center"/>
          </w:tcPr>
          <w:p w:rsidR="006A09C2" w:rsidRPr="00A94099" w:rsidRDefault="006A09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A09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09C2" w:rsidRPr="00A94099" w:rsidRDefault="006A09C2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201/72</w:t>
            </w:r>
          </w:p>
        </w:tc>
        <w:tc>
          <w:tcPr>
            <w:tcW w:w="6257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assis</w:t>
            </w:r>
            <w:r w:rsidR="00E83E5F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entstilling v/ skatteavdelinga</w:t>
            </w:r>
          </w:p>
        </w:tc>
        <w:tc>
          <w:tcPr>
            <w:tcW w:w="1961" w:type="dxa"/>
            <w:vAlign w:val="center"/>
          </w:tcPr>
          <w:p w:rsidR="006A09C2" w:rsidRPr="00A94099" w:rsidRDefault="006A09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A09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09C2" w:rsidRPr="00A94099" w:rsidRDefault="006A09C2" w:rsidP="006835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202/72</w:t>
            </w:r>
          </w:p>
        </w:tc>
        <w:tc>
          <w:tcPr>
            <w:tcW w:w="6257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Sigurd Gravdal sin eigedom</w:t>
            </w:r>
          </w:p>
        </w:tc>
        <w:tc>
          <w:tcPr>
            <w:tcW w:w="1961" w:type="dxa"/>
            <w:vAlign w:val="center"/>
          </w:tcPr>
          <w:p w:rsidR="006A09C2" w:rsidRPr="00A94099" w:rsidRDefault="006A09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A09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A09C2" w:rsidRPr="00A94099" w:rsidRDefault="006A09C2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203/72</w:t>
            </w:r>
          </w:p>
        </w:tc>
        <w:tc>
          <w:tcPr>
            <w:tcW w:w="6257" w:type="dxa"/>
            <w:vAlign w:val="center"/>
          </w:tcPr>
          <w:p w:rsidR="006A09C2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Finn Bergerud sin eigedom</w:t>
            </w:r>
          </w:p>
        </w:tc>
        <w:tc>
          <w:tcPr>
            <w:tcW w:w="1961" w:type="dxa"/>
            <w:vAlign w:val="center"/>
          </w:tcPr>
          <w:p w:rsidR="006A09C2" w:rsidRPr="00A94099" w:rsidRDefault="006A09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942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204/72</w:t>
            </w:r>
          </w:p>
        </w:tc>
        <w:tc>
          <w:tcPr>
            <w:tcW w:w="6257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Lutteikning L/L Lukksund Bru</w:t>
            </w:r>
          </w:p>
        </w:tc>
        <w:tc>
          <w:tcPr>
            <w:tcW w:w="1961" w:type="dxa"/>
            <w:vAlign w:val="center"/>
          </w:tcPr>
          <w:p w:rsidR="006942C9" w:rsidRPr="00A94099" w:rsidRDefault="006942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942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205/72</w:t>
            </w:r>
          </w:p>
        </w:tc>
        <w:tc>
          <w:tcPr>
            <w:tcW w:w="6257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Hamnekassa sitt budsjett</w:t>
            </w:r>
          </w:p>
        </w:tc>
        <w:tc>
          <w:tcPr>
            <w:tcW w:w="1961" w:type="dxa"/>
            <w:vAlign w:val="center"/>
          </w:tcPr>
          <w:p w:rsidR="006942C9" w:rsidRPr="00A94099" w:rsidRDefault="006942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942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206/72</w:t>
            </w:r>
          </w:p>
        </w:tc>
        <w:tc>
          <w:tcPr>
            <w:tcW w:w="6257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Vassverk Huglo</w:t>
            </w:r>
          </w:p>
        </w:tc>
        <w:tc>
          <w:tcPr>
            <w:tcW w:w="1961" w:type="dxa"/>
            <w:vAlign w:val="center"/>
          </w:tcPr>
          <w:p w:rsidR="006942C9" w:rsidRPr="00A94099" w:rsidRDefault="006942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942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207/72</w:t>
            </w:r>
          </w:p>
        </w:tc>
        <w:tc>
          <w:tcPr>
            <w:tcW w:w="6257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Vedtekt til § 69.3 i bygningsloven</w:t>
            </w:r>
          </w:p>
        </w:tc>
        <w:tc>
          <w:tcPr>
            <w:tcW w:w="1961" w:type="dxa"/>
            <w:vAlign w:val="center"/>
          </w:tcPr>
          <w:p w:rsidR="006942C9" w:rsidRPr="00A94099" w:rsidRDefault="006942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942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942C9" w:rsidRPr="00A94099" w:rsidRDefault="006942C9" w:rsidP="006A09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208/72</w:t>
            </w:r>
          </w:p>
        </w:tc>
        <w:tc>
          <w:tcPr>
            <w:tcW w:w="6257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Protest frå Harald Nes m.</w:t>
            </w:r>
            <w:r w:rsidR="00E83E5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fl.</w:t>
            </w:r>
          </w:p>
        </w:tc>
        <w:tc>
          <w:tcPr>
            <w:tcW w:w="1961" w:type="dxa"/>
            <w:vAlign w:val="center"/>
          </w:tcPr>
          <w:p w:rsidR="006942C9" w:rsidRPr="00A94099" w:rsidRDefault="006942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942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209/72</w:t>
            </w:r>
          </w:p>
        </w:tc>
        <w:tc>
          <w:tcPr>
            <w:tcW w:w="6257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i Kyvik – Øvsthus og Haugland</w:t>
            </w:r>
          </w:p>
        </w:tc>
        <w:tc>
          <w:tcPr>
            <w:tcW w:w="1961" w:type="dxa"/>
            <w:vAlign w:val="center"/>
          </w:tcPr>
          <w:p w:rsidR="006942C9" w:rsidRPr="00A94099" w:rsidRDefault="006942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942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6942C9" w:rsidRPr="00A94099" w:rsidRDefault="006942C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210/72</w:t>
            </w:r>
          </w:p>
        </w:tc>
        <w:tc>
          <w:tcPr>
            <w:tcW w:w="6257" w:type="dxa"/>
            <w:vAlign w:val="center"/>
          </w:tcPr>
          <w:p w:rsidR="006942C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 i Hystadvika</w:t>
            </w:r>
          </w:p>
        </w:tc>
        <w:tc>
          <w:tcPr>
            <w:tcW w:w="1961" w:type="dxa"/>
            <w:vAlign w:val="center"/>
          </w:tcPr>
          <w:p w:rsidR="006942C9" w:rsidRPr="00A94099" w:rsidRDefault="006942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31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211/72</w:t>
            </w:r>
          </w:p>
        </w:tc>
        <w:tc>
          <w:tcPr>
            <w:tcW w:w="6257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Direkte val til Fylkestinget</w:t>
            </w:r>
          </w:p>
        </w:tc>
        <w:tc>
          <w:tcPr>
            <w:tcW w:w="1961" w:type="dxa"/>
            <w:vAlign w:val="center"/>
          </w:tcPr>
          <w:p w:rsidR="009A3119" w:rsidRPr="00A94099" w:rsidRDefault="009A311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31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212/72</w:t>
            </w:r>
          </w:p>
        </w:tc>
        <w:tc>
          <w:tcPr>
            <w:tcW w:w="6257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fri skuleskyss</w:t>
            </w:r>
          </w:p>
        </w:tc>
        <w:tc>
          <w:tcPr>
            <w:tcW w:w="1961" w:type="dxa"/>
            <w:vAlign w:val="center"/>
          </w:tcPr>
          <w:p w:rsidR="009A3119" w:rsidRPr="00A94099" w:rsidRDefault="009A311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31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213/72</w:t>
            </w:r>
          </w:p>
        </w:tc>
        <w:tc>
          <w:tcPr>
            <w:tcW w:w="6257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nytt medlem i Stord pris-nemnd</w:t>
            </w:r>
          </w:p>
        </w:tc>
        <w:tc>
          <w:tcPr>
            <w:tcW w:w="1961" w:type="dxa"/>
            <w:vAlign w:val="center"/>
          </w:tcPr>
          <w:p w:rsidR="009A3119" w:rsidRPr="00A94099" w:rsidRDefault="009A311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31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214/72</w:t>
            </w:r>
          </w:p>
        </w:tc>
        <w:tc>
          <w:tcPr>
            <w:tcW w:w="6257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 av varamann i sosialstyret</w:t>
            </w:r>
          </w:p>
        </w:tc>
        <w:tc>
          <w:tcPr>
            <w:tcW w:w="1961" w:type="dxa"/>
            <w:vAlign w:val="center"/>
          </w:tcPr>
          <w:p w:rsidR="009A3119" w:rsidRPr="00A94099" w:rsidRDefault="009A311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31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215/72</w:t>
            </w:r>
          </w:p>
        </w:tc>
        <w:tc>
          <w:tcPr>
            <w:tcW w:w="6257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nye vedtekter for Stordø Kisgruber AS </w:t>
            </w:r>
          </w:p>
        </w:tc>
        <w:tc>
          <w:tcPr>
            <w:tcW w:w="1961" w:type="dxa"/>
            <w:vAlign w:val="center"/>
          </w:tcPr>
          <w:p w:rsidR="009A3119" w:rsidRPr="00A94099" w:rsidRDefault="009A311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31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3119" w:rsidRPr="00A94099" w:rsidRDefault="009A3119" w:rsidP="00694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02.11.72</w:t>
            </w:r>
          </w:p>
        </w:tc>
        <w:tc>
          <w:tcPr>
            <w:tcW w:w="996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216/72</w:t>
            </w:r>
          </w:p>
        </w:tc>
        <w:tc>
          <w:tcPr>
            <w:tcW w:w="6257" w:type="dxa"/>
            <w:vAlign w:val="center"/>
          </w:tcPr>
          <w:p w:rsidR="009A3119" w:rsidRPr="00A94099" w:rsidRDefault="009A3119" w:rsidP="009A31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Drosjeløyve i S</w:t>
            </w:r>
            <w:r w:rsidR="00203FBB" w:rsidRPr="00A94099">
              <w:rPr>
                <w:rFonts w:asciiTheme="minorHAnsi" w:hAnsiTheme="minorHAnsi" w:cstheme="minorHAnsi"/>
              </w:rPr>
              <w:t>tord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9A3119" w:rsidRPr="00A94099" w:rsidRDefault="009A311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03FB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FBB" w:rsidRPr="00A94099" w:rsidRDefault="00203FBB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217/72</w:t>
            </w:r>
          </w:p>
        </w:tc>
        <w:tc>
          <w:tcPr>
            <w:tcW w:w="6257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Tomt til J. Teigland AS</w:t>
            </w:r>
          </w:p>
        </w:tc>
        <w:tc>
          <w:tcPr>
            <w:tcW w:w="1961" w:type="dxa"/>
            <w:vAlign w:val="center"/>
          </w:tcPr>
          <w:p w:rsidR="00203FBB" w:rsidRPr="00A94099" w:rsidRDefault="00203FB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03FB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FBB" w:rsidRPr="00A94099" w:rsidRDefault="00203FBB" w:rsidP="00F104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218/72</w:t>
            </w:r>
          </w:p>
        </w:tc>
        <w:tc>
          <w:tcPr>
            <w:tcW w:w="6257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feiarsvein</w:t>
            </w:r>
          </w:p>
        </w:tc>
        <w:tc>
          <w:tcPr>
            <w:tcW w:w="1961" w:type="dxa"/>
            <w:vAlign w:val="center"/>
          </w:tcPr>
          <w:p w:rsidR="00203FBB" w:rsidRPr="00A94099" w:rsidRDefault="00203FB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03FB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219/72</w:t>
            </w:r>
          </w:p>
        </w:tc>
        <w:tc>
          <w:tcPr>
            <w:tcW w:w="6257" w:type="dxa"/>
            <w:vAlign w:val="center"/>
          </w:tcPr>
          <w:p w:rsidR="00203FBB" w:rsidRPr="00A94099" w:rsidRDefault="00203FBB" w:rsidP="00987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Plannemnd Stord yrkesskule</w:t>
            </w:r>
          </w:p>
        </w:tc>
        <w:tc>
          <w:tcPr>
            <w:tcW w:w="1961" w:type="dxa"/>
            <w:vAlign w:val="center"/>
          </w:tcPr>
          <w:p w:rsidR="00203FBB" w:rsidRPr="00A94099" w:rsidRDefault="00203FB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03FB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203FBB" w:rsidRPr="00A94099" w:rsidRDefault="00203FB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220/72</w:t>
            </w:r>
          </w:p>
        </w:tc>
        <w:tc>
          <w:tcPr>
            <w:tcW w:w="6257" w:type="dxa"/>
            <w:vAlign w:val="center"/>
          </w:tcPr>
          <w:p w:rsidR="00203FBB" w:rsidRPr="00A94099" w:rsidRDefault="009871AB" w:rsidP="00987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hjelp til å opparbeide leikeplass </w:t>
            </w:r>
          </w:p>
        </w:tc>
        <w:tc>
          <w:tcPr>
            <w:tcW w:w="1961" w:type="dxa"/>
            <w:vAlign w:val="center"/>
          </w:tcPr>
          <w:p w:rsidR="00203FBB" w:rsidRPr="00A94099" w:rsidRDefault="00203FB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871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871AB" w:rsidRPr="00A94099" w:rsidRDefault="009871A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9871AB" w:rsidRPr="00A94099" w:rsidRDefault="009871A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221/72</w:t>
            </w:r>
          </w:p>
        </w:tc>
        <w:tc>
          <w:tcPr>
            <w:tcW w:w="6257" w:type="dxa"/>
            <w:vAlign w:val="center"/>
          </w:tcPr>
          <w:p w:rsidR="009871AB" w:rsidRPr="00A94099" w:rsidRDefault="009871AB" w:rsidP="00987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endring av konsesjon </w:t>
            </w:r>
          </w:p>
        </w:tc>
        <w:tc>
          <w:tcPr>
            <w:tcW w:w="1961" w:type="dxa"/>
            <w:vAlign w:val="center"/>
          </w:tcPr>
          <w:p w:rsidR="009871AB" w:rsidRPr="00A94099" w:rsidRDefault="009871A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871AB" w:rsidRPr="00600A18" w:rsidTr="009440E3">
        <w:trPr>
          <w:trHeight w:val="399"/>
        </w:trPr>
        <w:tc>
          <w:tcPr>
            <w:tcW w:w="1419" w:type="dxa"/>
            <w:vAlign w:val="center"/>
          </w:tcPr>
          <w:p w:rsidR="009871AB" w:rsidRPr="00A94099" w:rsidRDefault="009871A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9871AB" w:rsidRPr="00A94099" w:rsidRDefault="009871AB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222/72</w:t>
            </w:r>
          </w:p>
        </w:tc>
        <w:tc>
          <w:tcPr>
            <w:tcW w:w="6257" w:type="dxa"/>
            <w:vAlign w:val="center"/>
          </w:tcPr>
          <w:p w:rsidR="009871AB" w:rsidRPr="00B45083" w:rsidRDefault="00DA18AE" w:rsidP="00DA18AE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 xml:space="preserve">Søknad om garanti for kjøp av bil </w:t>
            </w:r>
          </w:p>
        </w:tc>
        <w:tc>
          <w:tcPr>
            <w:tcW w:w="1961" w:type="dxa"/>
            <w:vAlign w:val="center"/>
          </w:tcPr>
          <w:p w:rsidR="009871AB" w:rsidRPr="00B45083" w:rsidRDefault="009871AB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DA18A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223/72</w:t>
            </w:r>
          </w:p>
        </w:tc>
        <w:tc>
          <w:tcPr>
            <w:tcW w:w="6257" w:type="dxa"/>
            <w:vAlign w:val="center"/>
          </w:tcPr>
          <w:p w:rsidR="00DA18AE" w:rsidRPr="00A94099" w:rsidRDefault="00DA18AE" w:rsidP="00E83E5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Husøy</w:t>
            </w:r>
            <w:r w:rsidR="00E83E5F"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DA18AE" w:rsidRPr="00A94099" w:rsidRDefault="00DA18A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A18A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224/72</w:t>
            </w:r>
          </w:p>
        </w:tc>
        <w:tc>
          <w:tcPr>
            <w:tcW w:w="6257" w:type="dxa"/>
            <w:vAlign w:val="center"/>
          </w:tcPr>
          <w:p w:rsidR="00DA18AE" w:rsidRPr="00A94099" w:rsidRDefault="00DA18AE" w:rsidP="00E83E5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Godkjenning av </w:t>
            </w:r>
            <w:r w:rsidR="00F22C21" w:rsidRPr="00A94099">
              <w:rPr>
                <w:rFonts w:asciiTheme="minorHAnsi" w:hAnsiTheme="minorHAnsi" w:cstheme="minorHAnsi"/>
              </w:rPr>
              <w:t xml:space="preserve">den </w:t>
            </w:r>
            <w:r w:rsidRPr="00A94099">
              <w:rPr>
                <w:rFonts w:asciiTheme="minorHAnsi" w:hAnsiTheme="minorHAnsi" w:cstheme="minorHAnsi"/>
              </w:rPr>
              <w:t>kommunale rekneskap</w:t>
            </w:r>
            <w:r w:rsidR="00E83E5F" w:rsidRPr="00A94099">
              <w:rPr>
                <w:rFonts w:asciiTheme="minorHAnsi" w:hAnsiTheme="minorHAnsi" w:cstheme="minorHAnsi"/>
              </w:rPr>
              <w:t xml:space="preserve">en </w:t>
            </w:r>
            <w:r w:rsidRPr="00A94099">
              <w:rPr>
                <w:rFonts w:asciiTheme="minorHAnsi" w:hAnsiTheme="minorHAnsi" w:cstheme="minorHAnsi"/>
              </w:rPr>
              <w:t>1971</w:t>
            </w:r>
          </w:p>
        </w:tc>
        <w:tc>
          <w:tcPr>
            <w:tcW w:w="1961" w:type="dxa"/>
            <w:vAlign w:val="center"/>
          </w:tcPr>
          <w:p w:rsidR="00DA18AE" w:rsidRPr="00A94099" w:rsidRDefault="00DA18A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A18A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225/72</w:t>
            </w:r>
          </w:p>
        </w:tc>
        <w:tc>
          <w:tcPr>
            <w:tcW w:w="6257" w:type="dxa"/>
            <w:vAlign w:val="center"/>
          </w:tcPr>
          <w:p w:rsidR="00DA18AE" w:rsidRPr="00A94099" w:rsidRDefault="00DA18AE" w:rsidP="00DA18A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vedtekter for Heiane</w:t>
            </w:r>
          </w:p>
        </w:tc>
        <w:tc>
          <w:tcPr>
            <w:tcW w:w="1961" w:type="dxa"/>
            <w:vAlign w:val="center"/>
          </w:tcPr>
          <w:p w:rsidR="00DA18AE" w:rsidRPr="00A94099" w:rsidRDefault="00DA18A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A18A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226/72</w:t>
            </w:r>
          </w:p>
        </w:tc>
        <w:tc>
          <w:tcPr>
            <w:tcW w:w="6257" w:type="dxa"/>
            <w:vAlign w:val="center"/>
          </w:tcPr>
          <w:p w:rsidR="00DA18AE" w:rsidRPr="00A94099" w:rsidRDefault="00DA18AE" w:rsidP="00DA18A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Krigsinvalideheim i Stord</w:t>
            </w:r>
          </w:p>
        </w:tc>
        <w:tc>
          <w:tcPr>
            <w:tcW w:w="1961" w:type="dxa"/>
            <w:vAlign w:val="center"/>
          </w:tcPr>
          <w:p w:rsidR="00DA18AE" w:rsidRPr="00A94099" w:rsidRDefault="00DA18A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A18A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DA18AE" w:rsidRPr="00A94099" w:rsidRDefault="00DA18AE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227/72</w:t>
            </w:r>
          </w:p>
        </w:tc>
        <w:tc>
          <w:tcPr>
            <w:tcW w:w="6257" w:type="dxa"/>
            <w:vAlign w:val="center"/>
          </w:tcPr>
          <w:p w:rsidR="00DA18AE" w:rsidRPr="00A94099" w:rsidRDefault="00DA18AE" w:rsidP="00DA18A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reguleringsplan for Stord Sentrum</w:t>
            </w:r>
          </w:p>
        </w:tc>
        <w:tc>
          <w:tcPr>
            <w:tcW w:w="1961" w:type="dxa"/>
            <w:vAlign w:val="center"/>
          </w:tcPr>
          <w:p w:rsidR="00DA18AE" w:rsidRPr="00A94099" w:rsidRDefault="00DA18A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A18A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A18AE" w:rsidRPr="00A94099" w:rsidRDefault="00E652FA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DA18AE" w:rsidRPr="00A94099" w:rsidRDefault="00E652FA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228/72</w:t>
            </w:r>
          </w:p>
        </w:tc>
        <w:tc>
          <w:tcPr>
            <w:tcW w:w="6257" w:type="dxa"/>
            <w:vAlign w:val="center"/>
          </w:tcPr>
          <w:p w:rsidR="00DA18AE" w:rsidRPr="00A94099" w:rsidRDefault="00E652FA" w:rsidP="00DA18A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Småbåthamner i Stord</w:t>
            </w:r>
          </w:p>
        </w:tc>
        <w:tc>
          <w:tcPr>
            <w:tcW w:w="1961" w:type="dxa"/>
            <w:vAlign w:val="center"/>
          </w:tcPr>
          <w:p w:rsidR="00DA18AE" w:rsidRPr="00A94099" w:rsidRDefault="00DA18A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52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52FA" w:rsidRPr="00A94099" w:rsidRDefault="00E652FA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E652FA" w:rsidRPr="00A94099" w:rsidRDefault="00E652FA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229/72</w:t>
            </w:r>
          </w:p>
        </w:tc>
        <w:tc>
          <w:tcPr>
            <w:tcW w:w="6257" w:type="dxa"/>
            <w:vAlign w:val="center"/>
          </w:tcPr>
          <w:p w:rsidR="00E652FA" w:rsidRPr="00A94099" w:rsidRDefault="00E652FA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Kjøp av Petter Djupvik sin eigedom </w:t>
            </w:r>
          </w:p>
        </w:tc>
        <w:tc>
          <w:tcPr>
            <w:tcW w:w="1961" w:type="dxa"/>
            <w:vAlign w:val="center"/>
          </w:tcPr>
          <w:p w:rsidR="00E652FA" w:rsidRPr="00A94099" w:rsidRDefault="00E652F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52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52FA" w:rsidRPr="00A94099" w:rsidRDefault="00E652FA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E652FA" w:rsidRPr="00A94099" w:rsidRDefault="00E652FA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230/72</w:t>
            </w:r>
          </w:p>
        </w:tc>
        <w:tc>
          <w:tcPr>
            <w:tcW w:w="6257" w:type="dxa"/>
            <w:vAlign w:val="center"/>
          </w:tcPr>
          <w:p w:rsidR="00E652FA" w:rsidRPr="00A94099" w:rsidRDefault="00E652FA" w:rsidP="006C62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representantar Norske kommun</w:t>
            </w:r>
            <w:r w:rsidR="006C626B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 xml:space="preserve">r Sentralforbund </w:t>
            </w:r>
          </w:p>
        </w:tc>
        <w:tc>
          <w:tcPr>
            <w:tcW w:w="1961" w:type="dxa"/>
            <w:vAlign w:val="center"/>
          </w:tcPr>
          <w:p w:rsidR="00E652FA" w:rsidRPr="00A94099" w:rsidRDefault="00E652F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52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52FA" w:rsidRPr="00A94099" w:rsidRDefault="00E652FA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E652FA" w:rsidRPr="00A94099" w:rsidRDefault="00E652FA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231/72</w:t>
            </w:r>
          </w:p>
        </w:tc>
        <w:tc>
          <w:tcPr>
            <w:tcW w:w="6257" w:type="dxa"/>
            <w:vAlign w:val="center"/>
          </w:tcPr>
          <w:p w:rsidR="00E652FA" w:rsidRPr="00A94099" w:rsidRDefault="00E652FA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Rev. Hordaland fylke sin plan for bygging av fylkesvegar </w:t>
            </w:r>
          </w:p>
        </w:tc>
        <w:tc>
          <w:tcPr>
            <w:tcW w:w="1961" w:type="dxa"/>
            <w:vAlign w:val="center"/>
          </w:tcPr>
          <w:p w:rsidR="00E652FA" w:rsidRPr="00A94099" w:rsidRDefault="00E652F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52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52FA" w:rsidRPr="00A94099" w:rsidRDefault="00E652FA" w:rsidP="00203F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E652FA" w:rsidRPr="00A94099" w:rsidRDefault="00E652FA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232/72</w:t>
            </w:r>
          </w:p>
        </w:tc>
        <w:tc>
          <w:tcPr>
            <w:tcW w:w="6257" w:type="dxa"/>
            <w:vAlign w:val="center"/>
          </w:tcPr>
          <w:p w:rsidR="00E652FA" w:rsidRPr="00A94099" w:rsidRDefault="00E652FA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Veg, vatn og kloakk til </w:t>
            </w:r>
            <w:r w:rsidR="00111EAC" w:rsidRPr="00A94099">
              <w:rPr>
                <w:rFonts w:asciiTheme="minorHAnsi" w:hAnsiTheme="minorHAnsi" w:cstheme="minorHAnsi"/>
              </w:rPr>
              <w:t xml:space="preserve">ungdomskulen i Sagvåg / Litlabø 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652FA" w:rsidRPr="00A94099" w:rsidRDefault="00E652F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1E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1EAC" w:rsidRPr="00A94099" w:rsidRDefault="00111EAC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111EAC" w:rsidRPr="00A94099" w:rsidRDefault="00111EAC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233/72</w:t>
            </w:r>
          </w:p>
        </w:tc>
        <w:tc>
          <w:tcPr>
            <w:tcW w:w="6257" w:type="dxa"/>
            <w:vAlign w:val="center"/>
          </w:tcPr>
          <w:p w:rsidR="00111EAC" w:rsidRPr="00A94099" w:rsidRDefault="00111EAC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Forskrifter for rådmannsstillinga</w:t>
            </w:r>
          </w:p>
        </w:tc>
        <w:tc>
          <w:tcPr>
            <w:tcW w:w="1961" w:type="dxa"/>
            <w:vAlign w:val="center"/>
          </w:tcPr>
          <w:p w:rsidR="00111EAC" w:rsidRPr="00A94099" w:rsidRDefault="00111E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1E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1EAC" w:rsidRPr="00A94099" w:rsidRDefault="00111EAC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111EAC" w:rsidRPr="00A94099" w:rsidRDefault="00111EAC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234/72</w:t>
            </w:r>
          </w:p>
        </w:tc>
        <w:tc>
          <w:tcPr>
            <w:tcW w:w="6257" w:type="dxa"/>
            <w:vAlign w:val="center"/>
          </w:tcPr>
          <w:p w:rsidR="00111EAC" w:rsidRPr="00A94099" w:rsidRDefault="00111EAC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Ådlandsfeltet</w:t>
            </w:r>
          </w:p>
        </w:tc>
        <w:tc>
          <w:tcPr>
            <w:tcW w:w="1961" w:type="dxa"/>
            <w:vAlign w:val="center"/>
          </w:tcPr>
          <w:p w:rsidR="00111EAC" w:rsidRPr="00A94099" w:rsidRDefault="00111E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1E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1EAC" w:rsidRPr="00A94099" w:rsidRDefault="00111EAC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111EAC" w:rsidRPr="00A94099" w:rsidRDefault="00111EAC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235/72</w:t>
            </w:r>
          </w:p>
        </w:tc>
        <w:tc>
          <w:tcPr>
            <w:tcW w:w="6257" w:type="dxa"/>
            <w:vAlign w:val="center"/>
          </w:tcPr>
          <w:p w:rsidR="00111EAC" w:rsidRPr="00A94099" w:rsidRDefault="00111EAC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Rettleiingstenesta i fiskerinæringa – godtgjersle medlemane  </w:t>
            </w:r>
          </w:p>
        </w:tc>
        <w:tc>
          <w:tcPr>
            <w:tcW w:w="1961" w:type="dxa"/>
            <w:vAlign w:val="center"/>
          </w:tcPr>
          <w:p w:rsidR="00111EAC" w:rsidRPr="00A94099" w:rsidRDefault="00111E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11E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1EAC" w:rsidRPr="00A94099" w:rsidRDefault="00111EAC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111EAC" w:rsidRPr="00A94099" w:rsidRDefault="00111EAC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236/72</w:t>
            </w:r>
          </w:p>
        </w:tc>
        <w:tc>
          <w:tcPr>
            <w:tcW w:w="6257" w:type="dxa"/>
            <w:vAlign w:val="center"/>
          </w:tcPr>
          <w:p w:rsidR="00111EAC" w:rsidRPr="00A94099" w:rsidRDefault="00111EAC" w:rsidP="003D1F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Eigen admin</w:t>
            </w:r>
            <w:r w:rsidR="003D1FD7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strasjon</w:t>
            </w:r>
            <w:r w:rsidR="003D1FD7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 xml:space="preserve">sjef for </w:t>
            </w:r>
            <w:r w:rsidR="003D1FD7" w:rsidRPr="00A94099">
              <w:rPr>
                <w:rFonts w:asciiTheme="minorHAnsi" w:hAnsiTheme="minorHAnsi" w:cstheme="minorHAnsi"/>
              </w:rPr>
              <w:t>Askøy og Stord</w:t>
            </w:r>
          </w:p>
        </w:tc>
        <w:tc>
          <w:tcPr>
            <w:tcW w:w="1961" w:type="dxa"/>
            <w:vAlign w:val="center"/>
          </w:tcPr>
          <w:p w:rsidR="00111EAC" w:rsidRPr="00A94099" w:rsidRDefault="00111E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D1F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1FD7" w:rsidRPr="00A94099" w:rsidRDefault="003D1FD7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3D1FD7" w:rsidRPr="00A94099" w:rsidRDefault="003D1FD7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237/72</w:t>
            </w:r>
          </w:p>
        </w:tc>
        <w:tc>
          <w:tcPr>
            <w:tcW w:w="6257" w:type="dxa"/>
            <w:vAlign w:val="center"/>
          </w:tcPr>
          <w:p w:rsidR="003D1FD7" w:rsidRPr="00A94099" w:rsidRDefault="003D1FD7" w:rsidP="003D1F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veg aust for Kjøtteinsvegen</w:t>
            </w:r>
          </w:p>
        </w:tc>
        <w:tc>
          <w:tcPr>
            <w:tcW w:w="1961" w:type="dxa"/>
            <w:vAlign w:val="center"/>
          </w:tcPr>
          <w:p w:rsidR="003D1FD7" w:rsidRPr="00A94099" w:rsidRDefault="003D1FD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D1F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1FD7" w:rsidRPr="00A94099" w:rsidRDefault="003D1FD7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3D1FD7" w:rsidRPr="00A94099" w:rsidRDefault="003D1FD7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238/72</w:t>
            </w:r>
          </w:p>
        </w:tc>
        <w:tc>
          <w:tcPr>
            <w:tcW w:w="6257" w:type="dxa"/>
            <w:vAlign w:val="center"/>
          </w:tcPr>
          <w:p w:rsidR="003D1FD7" w:rsidRPr="00A94099" w:rsidRDefault="003D1FD7" w:rsidP="003D1F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Justering rom</w:t>
            </w:r>
            <w:r w:rsidR="00E83E5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 Sagvåg / Litlabø ungdomsskule</w:t>
            </w:r>
          </w:p>
        </w:tc>
        <w:tc>
          <w:tcPr>
            <w:tcW w:w="1961" w:type="dxa"/>
            <w:vAlign w:val="center"/>
          </w:tcPr>
          <w:p w:rsidR="003D1FD7" w:rsidRPr="00A94099" w:rsidRDefault="003D1FD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D1F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1FD7" w:rsidRPr="00A94099" w:rsidRDefault="003D1FD7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3D1FD7" w:rsidRPr="00A94099" w:rsidRDefault="003D1FD7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239/72</w:t>
            </w:r>
          </w:p>
        </w:tc>
        <w:tc>
          <w:tcPr>
            <w:tcW w:w="6257" w:type="dxa"/>
            <w:vAlign w:val="center"/>
          </w:tcPr>
          <w:p w:rsidR="003D1FD7" w:rsidRPr="00A94099" w:rsidRDefault="003D1FD7" w:rsidP="003D1F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Godkjenning tilbod grunn/ betong. Skogatufto </w:t>
            </w:r>
            <w:r w:rsidR="00AE6793" w:rsidRPr="00A94099">
              <w:rPr>
                <w:rFonts w:asciiTheme="minorHAnsi" w:hAnsiTheme="minorHAnsi" w:cstheme="minorHAnsi"/>
              </w:rPr>
              <w:t>Dagheim</w:t>
            </w:r>
          </w:p>
        </w:tc>
        <w:tc>
          <w:tcPr>
            <w:tcW w:w="1961" w:type="dxa"/>
            <w:vAlign w:val="center"/>
          </w:tcPr>
          <w:p w:rsidR="003D1FD7" w:rsidRPr="00A94099" w:rsidRDefault="003D1FD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67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6793" w:rsidRPr="00A94099" w:rsidRDefault="00AE6793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AE6793" w:rsidRPr="00A94099" w:rsidRDefault="00AE6793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240/72</w:t>
            </w:r>
          </w:p>
        </w:tc>
        <w:tc>
          <w:tcPr>
            <w:tcW w:w="6257" w:type="dxa"/>
            <w:vAlign w:val="center"/>
          </w:tcPr>
          <w:p w:rsidR="00AE6793" w:rsidRPr="00A94099" w:rsidRDefault="00AE6793" w:rsidP="00AE67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auka rom</w:t>
            </w:r>
            <w:r w:rsidR="00E83E5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2. byggesteg Hystad skule</w:t>
            </w:r>
          </w:p>
        </w:tc>
        <w:tc>
          <w:tcPr>
            <w:tcW w:w="1961" w:type="dxa"/>
            <w:vAlign w:val="center"/>
          </w:tcPr>
          <w:p w:rsidR="00AE6793" w:rsidRPr="00A94099" w:rsidRDefault="00AE679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67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6793" w:rsidRPr="00A94099" w:rsidRDefault="00AE6793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AE6793" w:rsidRPr="00A94099" w:rsidRDefault="00AE6793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241/72</w:t>
            </w:r>
          </w:p>
        </w:tc>
        <w:tc>
          <w:tcPr>
            <w:tcW w:w="6257" w:type="dxa"/>
            <w:vAlign w:val="center"/>
          </w:tcPr>
          <w:p w:rsidR="00AE6793" w:rsidRPr="00A94099" w:rsidRDefault="00AE6793" w:rsidP="00AE67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2. byggesteg Hystad skule</w:t>
            </w:r>
          </w:p>
        </w:tc>
        <w:tc>
          <w:tcPr>
            <w:tcW w:w="1961" w:type="dxa"/>
            <w:vAlign w:val="center"/>
          </w:tcPr>
          <w:p w:rsidR="00AE6793" w:rsidRPr="00A94099" w:rsidRDefault="00AE679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67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6793" w:rsidRPr="00A94099" w:rsidRDefault="00AE6793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AE6793" w:rsidRPr="00A94099" w:rsidRDefault="00AE6793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242/72</w:t>
            </w:r>
          </w:p>
        </w:tc>
        <w:tc>
          <w:tcPr>
            <w:tcW w:w="6257" w:type="dxa"/>
            <w:vAlign w:val="center"/>
          </w:tcPr>
          <w:p w:rsidR="00AE6793" w:rsidRPr="00A94099" w:rsidRDefault="00AE6793" w:rsidP="00AE67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Eldøy båtlag – tilskot til kjøp av stein</w:t>
            </w:r>
          </w:p>
        </w:tc>
        <w:tc>
          <w:tcPr>
            <w:tcW w:w="1961" w:type="dxa"/>
            <w:vAlign w:val="center"/>
          </w:tcPr>
          <w:p w:rsidR="00AE6793" w:rsidRPr="00A94099" w:rsidRDefault="00AE679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67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6793" w:rsidRPr="00A94099" w:rsidRDefault="00AE6793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AE6793" w:rsidRPr="00A94099" w:rsidRDefault="00AE6793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243/72</w:t>
            </w:r>
          </w:p>
        </w:tc>
        <w:tc>
          <w:tcPr>
            <w:tcW w:w="6257" w:type="dxa"/>
            <w:vAlign w:val="center"/>
          </w:tcPr>
          <w:p w:rsidR="00AE6793" w:rsidRPr="00A94099" w:rsidRDefault="00AE6793" w:rsidP="00AE67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Avtak steinmassar frå Heiane</w:t>
            </w:r>
          </w:p>
        </w:tc>
        <w:tc>
          <w:tcPr>
            <w:tcW w:w="1961" w:type="dxa"/>
            <w:vAlign w:val="center"/>
          </w:tcPr>
          <w:p w:rsidR="00AE6793" w:rsidRPr="00A94099" w:rsidRDefault="00AE679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67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6793" w:rsidRPr="00A94099" w:rsidRDefault="00AE6793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02.11.72</w:t>
            </w:r>
          </w:p>
        </w:tc>
        <w:tc>
          <w:tcPr>
            <w:tcW w:w="996" w:type="dxa"/>
            <w:vAlign w:val="center"/>
          </w:tcPr>
          <w:p w:rsidR="00AE6793" w:rsidRPr="00A94099" w:rsidRDefault="00AE6793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244/72</w:t>
            </w:r>
          </w:p>
        </w:tc>
        <w:tc>
          <w:tcPr>
            <w:tcW w:w="6257" w:type="dxa"/>
            <w:vAlign w:val="center"/>
          </w:tcPr>
          <w:p w:rsidR="00AE6793" w:rsidRPr="00A94099" w:rsidRDefault="00AE6793" w:rsidP="00AE67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AE6793" w:rsidRPr="00A94099" w:rsidRDefault="00AE679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679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6793" w:rsidRPr="00A94099" w:rsidRDefault="000E3B45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AE6793" w:rsidRPr="00A94099" w:rsidRDefault="000E3B45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245/72</w:t>
            </w:r>
          </w:p>
        </w:tc>
        <w:tc>
          <w:tcPr>
            <w:tcW w:w="6257" w:type="dxa"/>
            <w:vAlign w:val="center"/>
          </w:tcPr>
          <w:p w:rsidR="00AE6793" w:rsidRPr="00A94099" w:rsidRDefault="000E3B45" w:rsidP="00AE679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Kontrakt overtaking av </w:t>
            </w:r>
            <w:r w:rsidR="00E83E5F" w:rsidRPr="00A94099">
              <w:rPr>
                <w:rFonts w:asciiTheme="minorHAnsi" w:hAnsiTheme="minorHAnsi" w:cstheme="minorHAnsi"/>
              </w:rPr>
              <w:t xml:space="preserve">A/S </w:t>
            </w:r>
            <w:r w:rsidRPr="00A94099">
              <w:rPr>
                <w:rFonts w:asciiTheme="minorHAnsi" w:hAnsiTheme="minorHAnsi" w:cstheme="minorHAnsi"/>
              </w:rPr>
              <w:t>Stord</w:t>
            </w:r>
            <w:r w:rsidR="00E83E5F" w:rsidRPr="00A94099">
              <w:rPr>
                <w:rFonts w:asciiTheme="minorHAnsi" w:hAnsiTheme="minorHAnsi" w:cstheme="minorHAnsi"/>
              </w:rPr>
              <w:t xml:space="preserve">ø </w:t>
            </w:r>
            <w:r w:rsidRPr="00A94099">
              <w:rPr>
                <w:rFonts w:asciiTheme="minorHAnsi" w:hAnsiTheme="minorHAnsi" w:cstheme="minorHAnsi"/>
              </w:rPr>
              <w:t xml:space="preserve"> Kisgruber </w:t>
            </w:r>
          </w:p>
        </w:tc>
        <w:tc>
          <w:tcPr>
            <w:tcW w:w="1961" w:type="dxa"/>
            <w:vAlign w:val="center"/>
          </w:tcPr>
          <w:p w:rsidR="00AE6793" w:rsidRPr="00A94099" w:rsidRDefault="00AE6793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3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3B45" w:rsidRPr="00A94099" w:rsidRDefault="000E3B45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0E3B45" w:rsidRPr="00A94099" w:rsidRDefault="000E3B45" w:rsidP="00E652F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246/72</w:t>
            </w:r>
          </w:p>
        </w:tc>
        <w:tc>
          <w:tcPr>
            <w:tcW w:w="6257" w:type="dxa"/>
            <w:vAlign w:val="center"/>
          </w:tcPr>
          <w:p w:rsidR="000E3B45" w:rsidRPr="00A94099" w:rsidRDefault="000E3B45" w:rsidP="000E3B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Nye vedtekter for A/S Stordø  Kisgruber </w:t>
            </w:r>
          </w:p>
        </w:tc>
        <w:tc>
          <w:tcPr>
            <w:tcW w:w="1961" w:type="dxa"/>
            <w:vAlign w:val="center"/>
          </w:tcPr>
          <w:p w:rsidR="000E3B45" w:rsidRPr="00A94099" w:rsidRDefault="000E3B4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3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3B45" w:rsidRPr="00A94099" w:rsidRDefault="000E3B45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0E3B45" w:rsidRPr="00A94099" w:rsidRDefault="000E3B45" w:rsidP="000E3B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247/72</w:t>
            </w:r>
          </w:p>
        </w:tc>
        <w:tc>
          <w:tcPr>
            <w:tcW w:w="6257" w:type="dxa"/>
            <w:vAlign w:val="center"/>
          </w:tcPr>
          <w:p w:rsidR="000E3B45" w:rsidRPr="00A94099" w:rsidRDefault="000E3B45" w:rsidP="000E3B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in</w:t>
            </w:r>
            <w:r w:rsidR="006C626B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 xml:space="preserve">erimstyre AS Stordø Kisgruber </w:t>
            </w:r>
          </w:p>
        </w:tc>
        <w:tc>
          <w:tcPr>
            <w:tcW w:w="1961" w:type="dxa"/>
            <w:vAlign w:val="center"/>
          </w:tcPr>
          <w:p w:rsidR="000E3B45" w:rsidRPr="00A94099" w:rsidRDefault="001D2132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Manglar 248/72</w:t>
            </w:r>
          </w:p>
        </w:tc>
      </w:tr>
      <w:tr w:rsidR="000E3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3B45" w:rsidRPr="00A94099" w:rsidRDefault="000E3B45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0E3B45" w:rsidRPr="00A94099" w:rsidRDefault="000E3B45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</w:t>
            </w:r>
            <w:r w:rsidR="005364C2" w:rsidRPr="00A94099">
              <w:rPr>
                <w:rFonts w:asciiTheme="minorHAnsi" w:hAnsiTheme="minorHAnsi" w:cstheme="minorHAnsi"/>
              </w:rPr>
              <w:t>9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0E3B45" w:rsidRPr="00A94099" w:rsidRDefault="000E3B45" w:rsidP="000E3B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kommunale rekneskap 1971</w:t>
            </w:r>
          </w:p>
        </w:tc>
        <w:tc>
          <w:tcPr>
            <w:tcW w:w="1961" w:type="dxa"/>
            <w:vAlign w:val="center"/>
          </w:tcPr>
          <w:p w:rsidR="000E3B45" w:rsidRPr="00A94099" w:rsidRDefault="000E3B4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3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3B45" w:rsidRPr="00A94099" w:rsidRDefault="000E3B45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0E3B45" w:rsidRPr="00A94099" w:rsidRDefault="000E3B45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</w:t>
            </w:r>
            <w:r w:rsidR="005364C2" w:rsidRPr="00A94099">
              <w:rPr>
                <w:rFonts w:asciiTheme="minorHAnsi" w:hAnsiTheme="minorHAnsi" w:cstheme="minorHAnsi"/>
              </w:rPr>
              <w:t>50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0E3B45" w:rsidRPr="00A94099" w:rsidRDefault="000E3B45" w:rsidP="000E3B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Ådlandsfeltet</w:t>
            </w:r>
          </w:p>
        </w:tc>
        <w:tc>
          <w:tcPr>
            <w:tcW w:w="1961" w:type="dxa"/>
            <w:vAlign w:val="center"/>
          </w:tcPr>
          <w:p w:rsidR="000E3B45" w:rsidRPr="00A94099" w:rsidRDefault="000E3B4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3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3B45" w:rsidRPr="00A94099" w:rsidRDefault="000E3B45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16.11.72</w:t>
            </w:r>
          </w:p>
        </w:tc>
        <w:tc>
          <w:tcPr>
            <w:tcW w:w="996" w:type="dxa"/>
            <w:vAlign w:val="center"/>
          </w:tcPr>
          <w:p w:rsidR="000E3B45" w:rsidRPr="00A94099" w:rsidRDefault="000E3B45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5364C2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/72</w:t>
            </w:r>
          </w:p>
        </w:tc>
        <w:tc>
          <w:tcPr>
            <w:tcW w:w="6257" w:type="dxa"/>
            <w:vAlign w:val="center"/>
          </w:tcPr>
          <w:p w:rsidR="000E3B45" w:rsidRPr="00A94099" w:rsidRDefault="000E3B45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 Hystadvik</w:t>
            </w:r>
            <w:r w:rsidR="005364C2" w:rsidRPr="00A9409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961" w:type="dxa"/>
            <w:vAlign w:val="center"/>
          </w:tcPr>
          <w:p w:rsidR="000E3B45" w:rsidRPr="00A94099" w:rsidRDefault="000E3B4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E3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E3B45" w:rsidRPr="00A94099" w:rsidRDefault="005364C2" w:rsidP="00111E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0E3B45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252/72</w:t>
            </w:r>
          </w:p>
        </w:tc>
        <w:tc>
          <w:tcPr>
            <w:tcW w:w="6257" w:type="dxa"/>
            <w:vAlign w:val="center"/>
          </w:tcPr>
          <w:p w:rsidR="000E3B45" w:rsidRPr="00A94099" w:rsidRDefault="005364C2" w:rsidP="000E3B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Dagheim Dr. Vidsteens Minde, utbygging</w:t>
            </w:r>
          </w:p>
        </w:tc>
        <w:tc>
          <w:tcPr>
            <w:tcW w:w="1961" w:type="dxa"/>
            <w:vAlign w:val="center"/>
          </w:tcPr>
          <w:p w:rsidR="000E3B45" w:rsidRPr="00A94099" w:rsidRDefault="000E3B4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64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64C2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5364C2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253/72</w:t>
            </w:r>
          </w:p>
        </w:tc>
        <w:tc>
          <w:tcPr>
            <w:tcW w:w="6257" w:type="dxa"/>
            <w:vAlign w:val="center"/>
          </w:tcPr>
          <w:p w:rsidR="005364C2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Alf Halland forskotering veg</w:t>
            </w:r>
          </w:p>
        </w:tc>
        <w:tc>
          <w:tcPr>
            <w:tcW w:w="1961" w:type="dxa"/>
            <w:vAlign w:val="center"/>
          </w:tcPr>
          <w:p w:rsidR="005364C2" w:rsidRPr="00A94099" w:rsidRDefault="005364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64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64C2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16.11.72</w:t>
            </w:r>
          </w:p>
        </w:tc>
        <w:tc>
          <w:tcPr>
            <w:tcW w:w="996" w:type="dxa"/>
            <w:vAlign w:val="center"/>
          </w:tcPr>
          <w:p w:rsidR="005364C2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254/72</w:t>
            </w:r>
          </w:p>
        </w:tc>
        <w:tc>
          <w:tcPr>
            <w:tcW w:w="6257" w:type="dxa"/>
            <w:vAlign w:val="center"/>
          </w:tcPr>
          <w:p w:rsidR="005364C2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5364C2" w:rsidRPr="00A94099" w:rsidRDefault="005364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364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64C2" w:rsidRPr="00A94099" w:rsidRDefault="005364C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5364C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255/72</w:t>
            </w:r>
          </w:p>
        </w:tc>
        <w:tc>
          <w:tcPr>
            <w:tcW w:w="6257" w:type="dxa"/>
            <w:vAlign w:val="center"/>
          </w:tcPr>
          <w:p w:rsidR="005364C2" w:rsidRPr="00A94099" w:rsidRDefault="001D213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364C2" w:rsidRPr="00A94099" w:rsidRDefault="005364C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2132" w:rsidRPr="00A94099" w:rsidRDefault="001D213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256/72</w:t>
            </w:r>
          </w:p>
        </w:tc>
        <w:tc>
          <w:tcPr>
            <w:tcW w:w="6257" w:type="dxa"/>
            <w:vAlign w:val="center"/>
          </w:tcPr>
          <w:p w:rsidR="001D2132" w:rsidRPr="00A94099" w:rsidRDefault="001D213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Vedtekt til § 69.3 i Bygningsloven </w:t>
            </w:r>
          </w:p>
        </w:tc>
        <w:tc>
          <w:tcPr>
            <w:tcW w:w="1961" w:type="dxa"/>
            <w:vAlign w:val="center"/>
          </w:tcPr>
          <w:p w:rsidR="001D2132" w:rsidRPr="00A94099" w:rsidRDefault="001D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2132" w:rsidRPr="00A94099" w:rsidRDefault="001D2132" w:rsidP="005364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257/72</w:t>
            </w:r>
          </w:p>
        </w:tc>
        <w:tc>
          <w:tcPr>
            <w:tcW w:w="6257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husleigesatsar for leige av trygdebustader på Flesjå.</w:t>
            </w:r>
          </w:p>
        </w:tc>
        <w:tc>
          <w:tcPr>
            <w:tcW w:w="1961" w:type="dxa"/>
            <w:vAlign w:val="center"/>
          </w:tcPr>
          <w:p w:rsidR="001D2132" w:rsidRPr="00A94099" w:rsidRDefault="001D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258/72</w:t>
            </w:r>
          </w:p>
        </w:tc>
        <w:tc>
          <w:tcPr>
            <w:tcW w:w="6257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opphaldspris Stord alders- og sjukeheim</w:t>
            </w:r>
          </w:p>
        </w:tc>
        <w:tc>
          <w:tcPr>
            <w:tcW w:w="1961" w:type="dxa"/>
            <w:vAlign w:val="center"/>
          </w:tcPr>
          <w:p w:rsidR="001D2132" w:rsidRPr="00A94099" w:rsidRDefault="001D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259/72</w:t>
            </w:r>
          </w:p>
        </w:tc>
        <w:tc>
          <w:tcPr>
            <w:tcW w:w="6257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Folkebadet i Turnhallen</w:t>
            </w:r>
          </w:p>
        </w:tc>
        <w:tc>
          <w:tcPr>
            <w:tcW w:w="1961" w:type="dxa"/>
            <w:vAlign w:val="center"/>
          </w:tcPr>
          <w:p w:rsidR="001D2132" w:rsidRPr="00A94099" w:rsidRDefault="001D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260/72</w:t>
            </w:r>
          </w:p>
        </w:tc>
        <w:tc>
          <w:tcPr>
            <w:tcW w:w="6257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nye løyvingar og tilleggsløyvingar skulepsykologisk kontor</w:t>
            </w:r>
          </w:p>
        </w:tc>
        <w:tc>
          <w:tcPr>
            <w:tcW w:w="1961" w:type="dxa"/>
            <w:vAlign w:val="center"/>
          </w:tcPr>
          <w:p w:rsidR="001D2132" w:rsidRPr="00A94099" w:rsidRDefault="001D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D2132" w:rsidRPr="00A94099" w:rsidRDefault="001D21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261/72</w:t>
            </w:r>
          </w:p>
        </w:tc>
        <w:tc>
          <w:tcPr>
            <w:tcW w:w="6257" w:type="dxa"/>
            <w:vAlign w:val="center"/>
          </w:tcPr>
          <w:p w:rsidR="001D2132" w:rsidRPr="00A94099" w:rsidRDefault="00DD7A32" w:rsidP="006C62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kto. 1600.140 – Anna utst</w:t>
            </w:r>
            <w:r w:rsidR="006C626B" w:rsidRPr="00A94099">
              <w:rPr>
                <w:rFonts w:asciiTheme="minorHAnsi" w:hAnsiTheme="minorHAnsi" w:cstheme="minorHAnsi"/>
              </w:rPr>
              <w:t>yr</w:t>
            </w:r>
          </w:p>
        </w:tc>
        <w:tc>
          <w:tcPr>
            <w:tcW w:w="1961" w:type="dxa"/>
            <w:vAlign w:val="center"/>
          </w:tcPr>
          <w:p w:rsidR="001D2132" w:rsidRPr="00A94099" w:rsidRDefault="001D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D7A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262/72</w:t>
            </w:r>
          </w:p>
        </w:tc>
        <w:tc>
          <w:tcPr>
            <w:tcW w:w="6257" w:type="dxa"/>
            <w:vAlign w:val="center"/>
          </w:tcPr>
          <w:p w:rsidR="00DD7A32" w:rsidRPr="00A94099" w:rsidRDefault="00DD7A32" w:rsidP="00DD7A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Oppseiing av personalet ved kommunerevisjonen</w:t>
            </w:r>
          </w:p>
        </w:tc>
        <w:tc>
          <w:tcPr>
            <w:tcW w:w="1961" w:type="dxa"/>
            <w:vAlign w:val="center"/>
          </w:tcPr>
          <w:p w:rsidR="00DD7A32" w:rsidRPr="00A94099" w:rsidRDefault="00DD7A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D7A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263/72</w:t>
            </w:r>
          </w:p>
        </w:tc>
        <w:tc>
          <w:tcPr>
            <w:tcW w:w="6257" w:type="dxa"/>
            <w:vAlign w:val="center"/>
          </w:tcPr>
          <w:p w:rsidR="00DD7A32" w:rsidRPr="00A94099" w:rsidRDefault="00DD7A32" w:rsidP="00DD7A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investeringslån 1972</w:t>
            </w:r>
          </w:p>
        </w:tc>
        <w:tc>
          <w:tcPr>
            <w:tcW w:w="1961" w:type="dxa"/>
            <w:vAlign w:val="center"/>
          </w:tcPr>
          <w:p w:rsidR="00DD7A32" w:rsidRPr="00A94099" w:rsidRDefault="00DD7A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D7A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264/72</w:t>
            </w:r>
          </w:p>
        </w:tc>
        <w:tc>
          <w:tcPr>
            <w:tcW w:w="6257" w:type="dxa"/>
            <w:vAlign w:val="center"/>
          </w:tcPr>
          <w:p w:rsidR="00DD7A32" w:rsidRPr="00A94099" w:rsidRDefault="00DD7A32" w:rsidP="00DD7A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for heimesjukepleieverksemda i Stord kommune</w:t>
            </w:r>
          </w:p>
        </w:tc>
        <w:tc>
          <w:tcPr>
            <w:tcW w:w="1961" w:type="dxa"/>
            <w:vAlign w:val="center"/>
          </w:tcPr>
          <w:p w:rsidR="00DD7A32" w:rsidRPr="00A94099" w:rsidRDefault="00DD7A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D7A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265/72</w:t>
            </w:r>
          </w:p>
        </w:tc>
        <w:tc>
          <w:tcPr>
            <w:tcW w:w="6257" w:type="dxa"/>
            <w:vAlign w:val="center"/>
          </w:tcPr>
          <w:p w:rsidR="00DD7A32" w:rsidRPr="00A94099" w:rsidRDefault="00DD7A32" w:rsidP="00DD7A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Vedkomande opphald i ald.avd. ved Stord alders- og sjukeheim</w:t>
            </w:r>
          </w:p>
        </w:tc>
        <w:tc>
          <w:tcPr>
            <w:tcW w:w="1961" w:type="dxa"/>
            <w:vAlign w:val="center"/>
          </w:tcPr>
          <w:p w:rsidR="00DD7A32" w:rsidRPr="00A94099" w:rsidRDefault="00DD7A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D7A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DD7A32" w:rsidRPr="00A94099" w:rsidRDefault="00DD7A32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266/72</w:t>
            </w:r>
          </w:p>
        </w:tc>
        <w:tc>
          <w:tcPr>
            <w:tcW w:w="6257" w:type="dxa"/>
            <w:vAlign w:val="center"/>
          </w:tcPr>
          <w:p w:rsidR="00DD7A32" w:rsidRPr="00A94099" w:rsidRDefault="009F3568" w:rsidP="00DD7A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Betalingssatsen for å ha barn i parktanteverksemda i Parken</w:t>
            </w:r>
          </w:p>
        </w:tc>
        <w:tc>
          <w:tcPr>
            <w:tcW w:w="1961" w:type="dxa"/>
            <w:vAlign w:val="center"/>
          </w:tcPr>
          <w:p w:rsidR="00DD7A32" w:rsidRPr="00A94099" w:rsidRDefault="00DD7A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F356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568" w:rsidRPr="00A94099" w:rsidRDefault="009F3568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9F3568" w:rsidRPr="00A94099" w:rsidRDefault="009F3568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267/72</w:t>
            </w:r>
          </w:p>
        </w:tc>
        <w:tc>
          <w:tcPr>
            <w:tcW w:w="6257" w:type="dxa"/>
            <w:vAlign w:val="center"/>
          </w:tcPr>
          <w:p w:rsidR="009F3568" w:rsidRPr="00A94099" w:rsidRDefault="009F3568" w:rsidP="00DD7A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Musikkinstruktørstillinga </w:t>
            </w:r>
          </w:p>
        </w:tc>
        <w:tc>
          <w:tcPr>
            <w:tcW w:w="1961" w:type="dxa"/>
            <w:vAlign w:val="center"/>
          </w:tcPr>
          <w:p w:rsidR="009F3568" w:rsidRPr="00A94099" w:rsidRDefault="009F356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F356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568" w:rsidRPr="00A94099" w:rsidRDefault="009F3568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9F3568" w:rsidRPr="00A94099" w:rsidRDefault="009F3568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268/72</w:t>
            </w:r>
          </w:p>
        </w:tc>
        <w:tc>
          <w:tcPr>
            <w:tcW w:w="6257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Arbeidstida til arbeidsterapeuten v/ Stord alders- og sjukeheim</w:t>
            </w:r>
          </w:p>
        </w:tc>
        <w:tc>
          <w:tcPr>
            <w:tcW w:w="1961" w:type="dxa"/>
            <w:vAlign w:val="center"/>
          </w:tcPr>
          <w:p w:rsidR="009F3568" w:rsidRPr="00A94099" w:rsidRDefault="009F356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F356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568" w:rsidRPr="00A94099" w:rsidRDefault="009F3568" w:rsidP="001D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269/72</w:t>
            </w:r>
          </w:p>
        </w:tc>
        <w:tc>
          <w:tcPr>
            <w:tcW w:w="6257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overtaking av AS Stordø Kisgruber</w:t>
            </w:r>
          </w:p>
        </w:tc>
        <w:tc>
          <w:tcPr>
            <w:tcW w:w="1961" w:type="dxa"/>
            <w:vAlign w:val="center"/>
          </w:tcPr>
          <w:p w:rsidR="009F3568" w:rsidRPr="00A94099" w:rsidRDefault="009F356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F356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270/72</w:t>
            </w:r>
          </w:p>
        </w:tc>
        <w:tc>
          <w:tcPr>
            <w:tcW w:w="6257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eigedomar i Buneset i Sagvåg</w:t>
            </w:r>
          </w:p>
        </w:tc>
        <w:tc>
          <w:tcPr>
            <w:tcW w:w="1961" w:type="dxa"/>
            <w:vAlign w:val="center"/>
          </w:tcPr>
          <w:p w:rsidR="009F3568" w:rsidRPr="00A94099" w:rsidRDefault="009F356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F356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9F3568" w:rsidRPr="00A94099" w:rsidRDefault="009F3568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271/72</w:t>
            </w:r>
          </w:p>
        </w:tc>
        <w:tc>
          <w:tcPr>
            <w:tcW w:w="6257" w:type="dxa"/>
            <w:vAlign w:val="center"/>
          </w:tcPr>
          <w:p w:rsidR="009F3568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Ordførargodtgjersle 1973</w:t>
            </w:r>
          </w:p>
        </w:tc>
        <w:tc>
          <w:tcPr>
            <w:tcW w:w="1961" w:type="dxa"/>
            <w:vAlign w:val="center"/>
          </w:tcPr>
          <w:p w:rsidR="009F3568" w:rsidRPr="00A94099" w:rsidRDefault="009F356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0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272/72</w:t>
            </w:r>
          </w:p>
        </w:tc>
        <w:tc>
          <w:tcPr>
            <w:tcW w:w="6257" w:type="dxa"/>
            <w:vAlign w:val="center"/>
          </w:tcPr>
          <w:p w:rsidR="00120315" w:rsidRPr="00A94099" w:rsidRDefault="0012031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Varaordførargodtgjersle 1973</w:t>
            </w:r>
          </w:p>
        </w:tc>
        <w:tc>
          <w:tcPr>
            <w:tcW w:w="1961" w:type="dxa"/>
            <w:vAlign w:val="center"/>
          </w:tcPr>
          <w:p w:rsidR="00120315" w:rsidRPr="00A94099" w:rsidRDefault="0012031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0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273/72</w:t>
            </w:r>
          </w:p>
        </w:tc>
        <w:tc>
          <w:tcPr>
            <w:tcW w:w="6257" w:type="dxa"/>
            <w:vAlign w:val="center"/>
          </w:tcPr>
          <w:p w:rsidR="00120315" w:rsidRPr="00A94099" w:rsidRDefault="0012031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Kommunebudsjett 1973</w:t>
            </w:r>
          </w:p>
        </w:tc>
        <w:tc>
          <w:tcPr>
            <w:tcW w:w="1961" w:type="dxa"/>
            <w:vAlign w:val="center"/>
          </w:tcPr>
          <w:p w:rsidR="00120315" w:rsidRPr="00A94099" w:rsidRDefault="0012031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0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274/72</w:t>
            </w:r>
          </w:p>
        </w:tc>
        <w:tc>
          <w:tcPr>
            <w:tcW w:w="6257" w:type="dxa"/>
            <w:vAlign w:val="center"/>
          </w:tcPr>
          <w:p w:rsidR="00120315" w:rsidRPr="00A94099" w:rsidRDefault="0012031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1973 Stord kommunale elektrisitetsverk</w:t>
            </w:r>
          </w:p>
        </w:tc>
        <w:tc>
          <w:tcPr>
            <w:tcW w:w="1961" w:type="dxa"/>
            <w:vAlign w:val="center"/>
          </w:tcPr>
          <w:p w:rsidR="00120315" w:rsidRPr="00A94099" w:rsidRDefault="0012031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0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275/72</w:t>
            </w:r>
          </w:p>
        </w:tc>
        <w:tc>
          <w:tcPr>
            <w:tcW w:w="6257" w:type="dxa"/>
            <w:vAlign w:val="center"/>
          </w:tcPr>
          <w:p w:rsidR="00120315" w:rsidRPr="00A94099" w:rsidRDefault="0012031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1973 Leirvik og Sagvåg Hamnestell</w:t>
            </w:r>
          </w:p>
        </w:tc>
        <w:tc>
          <w:tcPr>
            <w:tcW w:w="1961" w:type="dxa"/>
            <w:vAlign w:val="center"/>
          </w:tcPr>
          <w:p w:rsidR="00120315" w:rsidRPr="00A94099" w:rsidRDefault="0012031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0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276/72</w:t>
            </w:r>
          </w:p>
        </w:tc>
        <w:tc>
          <w:tcPr>
            <w:tcW w:w="6257" w:type="dxa"/>
            <w:vAlign w:val="center"/>
          </w:tcPr>
          <w:p w:rsidR="00120315" w:rsidRPr="00A94099" w:rsidRDefault="0012031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1973 Stord kommunale Turnhall</w:t>
            </w:r>
          </w:p>
        </w:tc>
        <w:tc>
          <w:tcPr>
            <w:tcW w:w="1961" w:type="dxa"/>
            <w:vAlign w:val="center"/>
          </w:tcPr>
          <w:p w:rsidR="00120315" w:rsidRPr="00A94099" w:rsidRDefault="0012031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0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277/72</w:t>
            </w:r>
          </w:p>
        </w:tc>
        <w:tc>
          <w:tcPr>
            <w:tcW w:w="6257" w:type="dxa"/>
            <w:vAlign w:val="center"/>
          </w:tcPr>
          <w:p w:rsidR="00120315" w:rsidRPr="00A94099" w:rsidRDefault="0012031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1973 Stord kommunale kino</w:t>
            </w:r>
          </w:p>
        </w:tc>
        <w:tc>
          <w:tcPr>
            <w:tcW w:w="1961" w:type="dxa"/>
            <w:vAlign w:val="center"/>
          </w:tcPr>
          <w:p w:rsidR="00120315" w:rsidRPr="00A94099" w:rsidRDefault="0012031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0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07.12.72</w:t>
            </w:r>
          </w:p>
        </w:tc>
        <w:tc>
          <w:tcPr>
            <w:tcW w:w="996" w:type="dxa"/>
            <w:vAlign w:val="center"/>
          </w:tcPr>
          <w:p w:rsidR="00120315" w:rsidRPr="00A94099" w:rsidRDefault="0012031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278/72</w:t>
            </w:r>
          </w:p>
        </w:tc>
        <w:tc>
          <w:tcPr>
            <w:tcW w:w="6257" w:type="dxa"/>
            <w:vAlign w:val="center"/>
          </w:tcPr>
          <w:p w:rsidR="00120315" w:rsidRPr="00A94099" w:rsidRDefault="0012031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120315" w:rsidRPr="00A94099" w:rsidRDefault="0012031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A7AD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AD5" w:rsidRPr="00A94099" w:rsidRDefault="002A7AD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279/72</w:t>
            </w:r>
          </w:p>
        </w:tc>
        <w:tc>
          <w:tcPr>
            <w:tcW w:w="6257" w:type="dxa"/>
            <w:vAlign w:val="center"/>
          </w:tcPr>
          <w:p w:rsidR="002A7AD5" w:rsidRPr="00A94099" w:rsidRDefault="002A7AD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A7AD5" w:rsidRPr="00A94099" w:rsidRDefault="002A7AD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A7AD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AD5" w:rsidRPr="00A94099" w:rsidRDefault="002A7AD5" w:rsidP="009F35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280/72</w:t>
            </w:r>
          </w:p>
        </w:tc>
        <w:tc>
          <w:tcPr>
            <w:tcW w:w="6257" w:type="dxa"/>
            <w:vAlign w:val="center"/>
          </w:tcPr>
          <w:p w:rsidR="002A7AD5" w:rsidRPr="00A94099" w:rsidRDefault="002A7AD5" w:rsidP="00120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Tilkoplingsavgift bensinstasjonar</w:t>
            </w:r>
          </w:p>
        </w:tc>
        <w:tc>
          <w:tcPr>
            <w:tcW w:w="1961" w:type="dxa"/>
            <w:vAlign w:val="center"/>
          </w:tcPr>
          <w:p w:rsidR="002A7AD5" w:rsidRPr="00A94099" w:rsidRDefault="002A7AD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A7AD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281/72</w:t>
            </w:r>
          </w:p>
        </w:tc>
        <w:tc>
          <w:tcPr>
            <w:tcW w:w="6257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Brusamband mellom Bømlo og Stord</w:t>
            </w:r>
          </w:p>
        </w:tc>
        <w:tc>
          <w:tcPr>
            <w:tcW w:w="1961" w:type="dxa"/>
            <w:vAlign w:val="center"/>
          </w:tcPr>
          <w:p w:rsidR="002A7AD5" w:rsidRPr="00A94099" w:rsidRDefault="002A7AD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A7AD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282/72</w:t>
            </w:r>
          </w:p>
        </w:tc>
        <w:tc>
          <w:tcPr>
            <w:tcW w:w="6257" w:type="dxa"/>
            <w:vAlign w:val="center"/>
          </w:tcPr>
          <w:p w:rsidR="002A7AD5" w:rsidRPr="00A94099" w:rsidRDefault="002A7AD5" w:rsidP="00F22C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Tilr</w:t>
            </w:r>
            <w:r w:rsidR="00F22C21" w:rsidRPr="00A94099">
              <w:rPr>
                <w:rFonts w:asciiTheme="minorHAnsi" w:hAnsiTheme="minorHAnsi" w:cstheme="minorHAnsi"/>
              </w:rPr>
              <w:t>ådd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F22C21" w:rsidRPr="00A94099">
              <w:rPr>
                <w:rFonts w:asciiTheme="minorHAnsi" w:hAnsiTheme="minorHAnsi" w:cstheme="minorHAnsi"/>
              </w:rPr>
              <w:t>u</w:t>
            </w:r>
            <w:r w:rsidRPr="00A94099">
              <w:rPr>
                <w:rFonts w:asciiTheme="minorHAnsi" w:hAnsiTheme="minorHAnsi" w:cstheme="minorHAnsi"/>
              </w:rPr>
              <w:t>tb</w:t>
            </w:r>
            <w:r w:rsidR="00F22C21" w:rsidRPr="00A94099">
              <w:rPr>
                <w:rFonts w:asciiTheme="minorHAnsi" w:hAnsiTheme="minorHAnsi" w:cstheme="minorHAnsi"/>
              </w:rPr>
              <w:t xml:space="preserve">etring </w:t>
            </w:r>
            <w:r w:rsidRPr="00A94099">
              <w:rPr>
                <w:rFonts w:asciiTheme="minorHAnsi" w:hAnsiTheme="minorHAnsi" w:cstheme="minorHAnsi"/>
              </w:rPr>
              <w:t>vid</w:t>
            </w:r>
            <w:r w:rsidR="00F22C21" w:rsidRPr="00A94099">
              <w:rPr>
                <w:rFonts w:asciiTheme="minorHAnsi" w:hAnsiTheme="minorHAnsi" w:cstheme="minorHAnsi"/>
              </w:rPr>
              <w:t>are</w:t>
            </w:r>
            <w:r w:rsidRPr="00A94099">
              <w:rPr>
                <w:rFonts w:asciiTheme="minorHAnsi" w:hAnsiTheme="minorHAnsi" w:cstheme="minorHAnsi"/>
              </w:rPr>
              <w:t>gåande skular i Hordaland</w:t>
            </w:r>
          </w:p>
        </w:tc>
        <w:tc>
          <w:tcPr>
            <w:tcW w:w="1961" w:type="dxa"/>
            <w:vAlign w:val="center"/>
          </w:tcPr>
          <w:p w:rsidR="002A7AD5" w:rsidRPr="00A94099" w:rsidRDefault="002A7AD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A7AD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AD5" w:rsidRPr="00A94099" w:rsidRDefault="002A7AD5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283/72</w:t>
            </w:r>
          </w:p>
        </w:tc>
        <w:tc>
          <w:tcPr>
            <w:tcW w:w="6257" w:type="dxa"/>
            <w:vAlign w:val="center"/>
          </w:tcPr>
          <w:p w:rsidR="002A7AD5" w:rsidRPr="00A94099" w:rsidRDefault="002A7AD5" w:rsidP="000C1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Bergen Privatb. </w:t>
            </w:r>
            <w:r w:rsidR="000C17FF" w:rsidRPr="00A94099">
              <w:rPr>
                <w:rFonts w:asciiTheme="minorHAnsi" w:hAnsiTheme="minorHAnsi" w:cstheme="minorHAnsi"/>
              </w:rPr>
              <w:t>o</w:t>
            </w:r>
            <w:r w:rsidRPr="00A94099">
              <w:rPr>
                <w:rFonts w:asciiTheme="minorHAnsi" w:hAnsiTheme="minorHAnsi" w:cstheme="minorHAnsi"/>
              </w:rPr>
              <w:t xml:space="preserve">m filial på Stord </w:t>
            </w:r>
          </w:p>
        </w:tc>
        <w:tc>
          <w:tcPr>
            <w:tcW w:w="1961" w:type="dxa"/>
            <w:vAlign w:val="center"/>
          </w:tcPr>
          <w:p w:rsidR="002A7AD5" w:rsidRPr="00A94099" w:rsidRDefault="002A7AD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A7AD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AD5" w:rsidRPr="00A94099" w:rsidRDefault="002A7AD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2A7AD5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284/72</w:t>
            </w:r>
          </w:p>
        </w:tc>
        <w:tc>
          <w:tcPr>
            <w:tcW w:w="6257" w:type="dxa"/>
            <w:vAlign w:val="center"/>
          </w:tcPr>
          <w:p w:rsidR="002A7AD5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lagerskur Oma Baatbyggeri / R. Ped</w:t>
            </w:r>
            <w:r w:rsidR="000C17FF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rsen</w:t>
            </w:r>
          </w:p>
        </w:tc>
        <w:tc>
          <w:tcPr>
            <w:tcW w:w="1961" w:type="dxa"/>
            <w:vAlign w:val="center"/>
          </w:tcPr>
          <w:p w:rsidR="002A7AD5" w:rsidRPr="00A94099" w:rsidRDefault="002A7AD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27E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21.12.72</w:t>
            </w:r>
          </w:p>
        </w:tc>
        <w:tc>
          <w:tcPr>
            <w:tcW w:w="996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285/72</w:t>
            </w:r>
          </w:p>
        </w:tc>
        <w:tc>
          <w:tcPr>
            <w:tcW w:w="6257" w:type="dxa"/>
            <w:vAlign w:val="center"/>
          </w:tcPr>
          <w:p w:rsidR="00AC27EB" w:rsidRPr="00A94099" w:rsidRDefault="00AC27EB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til Leirvik Motell v/ Leiv M. Tveita</w:t>
            </w:r>
          </w:p>
        </w:tc>
        <w:tc>
          <w:tcPr>
            <w:tcW w:w="1961" w:type="dxa"/>
            <w:vAlign w:val="center"/>
          </w:tcPr>
          <w:p w:rsidR="00AC27EB" w:rsidRPr="00A94099" w:rsidRDefault="00AC27E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27E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286/72</w:t>
            </w:r>
          </w:p>
        </w:tc>
        <w:tc>
          <w:tcPr>
            <w:tcW w:w="6257" w:type="dxa"/>
            <w:vAlign w:val="center"/>
          </w:tcPr>
          <w:p w:rsidR="00AC27EB" w:rsidRPr="00A94099" w:rsidRDefault="00AC27EB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Skrivargarden v/ Elisabeth Grannemann </w:t>
            </w:r>
          </w:p>
        </w:tc>
        <w:tc>
          <w:tcPr>
            <w:tcW w:w="1961" w:type="dxa"/>
            <w:vAlign w:val="center"/>
          </w:tcPr>
          <w:p w:rsidR="00AC27EB" w:rsidRPr="00A94099" w:rsidRDefault="00AC27E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27E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287/72</w:t>
            </w:r>
          </w:p>
        </w:tc>
        <w:tc>
          <w:tcPr>
            <w:tcW w:w="6257" w:type="dxa"/>
            <w:vAlign w:val="center"/>
          </w:tcPr>
          <w:p w:rsidR="00AC27EB" w:rsidRPr="00A94099" w:rsidRDefault="00AC27EB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industritomter på Heiane</w:t>
            </w:r>
          </w:p>
        </w:tc>
        <w:tc>
          <w:tcPr>
            <w:tcW w:w="1961" w:type="dxa"/>
            <w:vAlign w:val="center"/>
          </w:tcPr>
          <w:p w:rsidR="00AC27EB" w:rsidRPr="00A94099" w:rsidRDefault="00AC27E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27E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AC27EB" w:rsidRPr="00A94099" w:rsidRDefault="00AC27EB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288/72</w:t>
            </w:r>
          </w:p>
        </w:tc>
        <w:tc>
          <w:tcPr>
            <w:tcW w:w="6257" w:type="dxa"/>
            <w:vAlign w:val="center"/>
          </w:tcPr>
          <w:p w:rsidR="00AC27EB" w:rsidRPr="00A94099" w:rsidRDefault="00AC27EB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og rekneskapsoversyn</w:t>
            </w:r>
          </w:p>
        </w:tc>
        <w:tc>
          <w:tcPr>
            <w:tcW w:w="1961" w:type="dxa"/>
            <w:vAlign w:val="center"/>
          </w:tcPr>
          <w:p w:rsidR="00AC27EB" w:rsidRPr="00A94099" w:rsidRDefault="00AC27E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C27E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C27EB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AC27EB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289/72</w:t>
            </w:r>
          </w:p>
        </w:tc>
        <w:tc>
          <w:tcPr>
            <w:tcW w:w="6257" w:type="dxa"/>
            <w:vAlign w:val="center"/>
          </w:tcPr>
          <w:p w:rsidR="00AC27EB" w:rsidRPr="00A94099" w:rsidRDefault="003F2132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til konto 2.88  unytta løyvingar</w:t>
            </w:r>
          </w:p>
        </w:tc>
        <w:tc>
          <w:tcPr>
            <w:tcW w:w="1961" w:type="dxa"/>
            <w:vAlign w:val="center"/>
          </w:tcPr>
          <w:p w:rsidR="00AC27EB" w:rsidRPr="00A94099" w:rsidRDefault="00AC27E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F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290/72</w:t>
            </w:r>
          </w:p>
        </w:tc>
        <w:tc>
          <w:tcPr>
            <w:tcW w:w="6257" w:type="dxa"/>
            <w:vAlign w:val="center"/>
          </w:tcPr>
          <w:p w:rsidR="003F2132" w:rsidRPr="00A94099" w:rsidRDefault="003F2132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Tilleggsløyvingar 1972</w:t>
            </w:r>
          </w:p>
        </w:tc>
        <w:tc>
          <w:tcPr>
            <w:tcW w:w="1961" w:type="dxa"/>
            <w:vAlign w:val="center"/>
          </w:tcPr>
          <w:p w:rsidR="003F2132" w:rsidRPr="00A94099" w:rsidRDefault="003F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F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291/72</w:t>
            </w:r>
          </w:p>
        </w:tc>
        <w:tc>
          <w:tcPr>
            <w:tcW w:w="6257" w:type="dxa"/>
            <w:vAlign w:val="center"/>
          </w:tcPr>
          <w:p w:rsidR="003F2132" w:rsidRPr="00A94099" w:rsidRDefault="003F2132" w:rsidP="00AC27E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 1972</w:t>
            </w:r>
          </w:p>
        </w:tc>
        <w:tc>
          <w:tcPr>
            <w:tcW w:w="1961" w:type="dxa"/>
            <w:vAlign w:val="center"/>
          </w:tcPr>
          <w:p w:rsidR="003F2132" w:rsidRPr="00A94099" w:rsidRDefault="003F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F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292/72</w:t>
            </w:r>
          </w:p>
        </w:tc>
        <w:tc>
          <w:tcPr>
            <w:tcW w:w="6257" w:type="dxa"/>
            <w:vAlign w:val="center"/>
          </w:tcPr>
          <w:p w:rsidR="003F2132" w:rsidRPr="00A94099" w:rsidRDefault="003F2132" w:rsidP="003F21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tomt ungdomsskule Sagvåg / Litlabø</w:t>
            </w:r>
          </w:p>
        </w:tc>
        <w:tc>
          <w:tcPr>
            <w:tcW w:w="1961" w:type="dxa"/>
            <w:vAlign w:val="center"/>
          </w:tcPr>
          <w:p w:rsidR="003F2132" w:rsidRPr="00A94099" w:rsidRDefault="003F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F213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293/72</w:t>
            </w:r>
          </w:p>
        </w:tc>
        <w:tc>
          <w:tcPr>
            <w:tcW w:w="6257" w:type="dxa"/>
            <w:vAlign w:val="center"/>
          </w:tcPr>
          <w:p w:rsidR="003F2132" w:rsidRPr="00B45083" w:rsidRDefault="003F2132" w:rsidP="00AC27EB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Søknad om garanti for kjøp av bil</w:t>
            </w:r>
          </w:p>
        </w:tc>
        <w:tc>
          <w:tcPr>
            <w:tcW w:w="1961" w:type="dxa"/>
            <w:vAlign w:val="center"/>
          </w:tcPr>
          <w:p w:rsidR="003F2132" w:rsidRPr="00B45083" w:rsidRDefault="003F2132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F21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3F2132" w:rsidRPr="00A94099" w:rsidRDefault="003F2132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294/72</w:t>
            </w:r>
          </w:p>
        </w:tc>
        <w:tc>
          <w:tcPr>
            <w:tcW w:w="6257" w:type="dxa"/>
            <w:vAlign w:val="center"/>
          </w:tcPr>
          <w:p w:rsidR="003F2132" w:rsidRPr="00A94099" w:rsidRDefault="004C3FED" w:rsidP="004C3FE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Veg, vatn og kloakk til ungdomskule i Sagvåg / Litlabø</w:t>
            </w:r>
          </w:p>
        </w:tc>
        <w:tc>
          <w:tcPr>
            <w:tcW w:w="1961" w:type="dxa"/>
            <w:vAlign w:val="center"/>
          </w:tcPr>
          <w:p w:rsidR="003F2132" w:rsidRPr="00A94099" w:rsidRDefault="003F21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C3FE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295/72</w:t>
            </w:r>
          </w:p>
        </w:tc>
        <w:tc>
          <w:tcPr>
            <w:tcW w:w="6257" w:type="dxa"/>
            <w:vAlign w:val="center"/>
          </w:tcPr>
          <w:p w:rsidR="004C3FED" w:rsidRPr="00A94099" w:rsidRDefault="004C3FED" w:rsidP="004C3FE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Børtveit Kraftstasjon</w:t>
            </w:r>
          </w:p>
        </w:tc>
        <w:tc>
          <w:tcPr>
            <w:tcW w:w="1961" w:type="dxa"/>
            <w:vAlign w:val="center"/>
          </w:tcPr>
          <w:p w:rsidR="004C3FED" w:rsidRPr="00A94099" w:rsidRDefault="004C3FE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C3FE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296/72</w:t>
            </w:r>
          </w:p>
        </w:tc>
        <w:tc>
          <w:tcPr>
            <w:tcW w:w="6257" w:type="dxa"/>
            <w:vAlign w:val="center"/>
          </w:tcPr>
          <w:p w:rsidR="004C3FED" w:rsidRPr="00A94099" w:rsidRDefault="004C3FED" w:rsidP="004C3FE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Sal av Børtveit Kraftstasjon til L/L Sunnhordland Kraftlag </w:t>
            </w:r>
          </w:p>
        </w:tc>
        <w:tc>
          <w:tcPr>
            <w:tcW w:w="1961" w:type="dxa"/>
            <w:vAlign w:val="center"/>
          </w:tcPr>
          <w:p w:rsidR="004C3FED" w:rsidRPr="00A94099" w:rsidRDefault="004C3FE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C3FE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297/72</w:t>
            </w:r>
          </w:p>
        </w:tc>
        <w:tc>
          <w:tcPr>
            <w:tcW w:w="6257" w:type="dxa"/>
            <w:vAlign w:val="center"/>
          </w:tcPr>
          <w:p w:rsidR="004C3FED" w:rsidRPr="00A94099" w:rsidRDefault="004C3FED" w:rsidP="004C3FE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Venterom nattrutekaien</w:t>
            </w:r>
          </w:p>
        </w:tc>
        <w:tc>
          <w:tcPr>
            <w:tcW w:w="1961" w:type="dxa"/>
            <w:vAlign w:val="center"/>
          </w:tcPr>
          <w:p w:rsidR="004C3FED" w:rsidRPr="00A94099" w:rsidRDefault="004C3FE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C3FE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21.12.72</w:t>
            </w:r>
          </w:p>
        </w:tc>
        <w:tc>
          <w:tcPr>
            <w:tcW w:w="996" w:type="dxa"/>
            <w:vAlign w:val="center"/>
          </w:tcPr>
          <w:p w:rsidR="004C3FED" w:rsidRPr="00A94099" w:rsidRDefault="004C3FED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298/72</w:t>
            </w:r>
          </w:p>
        </w:tc>
        <w:tc>
          <w:tcPr>
            <w:tcW w:w="6257" w:type="dxa"/>
            <w:vAlign w:val="center"/>
          </w:tcPr>
          <w:p w:rsidR="004C3FED" w:rsidRPr="00A94099" w:rsidRDefault="004C3FED" w:rsidP="00F27C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Grunnløysing Oma Baatbyggeri </w:t>
            </w:r>
            <w:r w:rsidR="00A5442F" w:rsidRPr="00A94099">
              <w:rPr>
                <w:rFonts w:asciiTheme="minorHAnsi" w:hAnsiTheme="minorHAnsi" w:cstheme="minorHAnsi"/>
              </w:rPr>
              <w:t>I Hystadtr</w:t>
            </w:r>
            <w:r w:rsidR="00F27CC0" w:rsidRPr="00A9409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61" w:type="dxa"/>
            <w:vAlign w:val="center"/>
          </w:tcPr>
          <w:p w:rsidR="004C3FED" w:rsidRPr="00A94099" w:rsidRDefault="004C3FE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5442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5442F" w:rsidRPr="00A94099" w:rsidRDefault="00A5442F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</w:t>
            </w:r>
            <w:r w:rsidR="00892185" w:rsidRPr="00A940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6" w:type="dxa"/>
            <w:vAlign w:val="center"/>
          </w:tcPr>
          <w:p w:rsidR="00A5442F" w:rsidRPr="00A94099" w:rsidRDefault="00A5442F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299/72</w:t>
            </w:r>
          </w:p>
        </w:tc>
        <w:tc>
          <w:tcPr>
            <w:tcW w:w="6257" w:type="dxa"/>
            <w:vAlign w:val="center"/>
          </w:tcPr>
          <w:p w:rsidR="00A5442F" w:rsidRPr="00A94099" w:rsidRDefault="00A5442F" w:rsidP="00A544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Generalplan for Stord</w:t>
            </w:r>
          </w:p>
        </w:tc>
        <w:tc>
          <w:tcPr>
            <w:tcW w:w="1961" w:type="dxa"/>
            <w:vAlign w:val="center"/>
          </w:tcPr>
          <w:p w:rsidR="00A5442F" w:rsidRPr="00A94099" w:rsidRDefault="00A5442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5442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5442F" w:rsidRPr="00A94099" w:rsidRDefault="0089218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A5442F" w:rsidRPr="00A94099" w:rsidRDefault="00892185" w:rsidP="008B4A45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</w:t>
            </w:r>
            <w:bookmarkStart w:id="3" w:name="_Toc391034364"/>
            <w:r w:rsidRPr="008B4A45">
              <w:rPr>
                <w:sz w:val="22"/>
                <w:szCs w:val="22"/>
              </w:rPr>
              <w:t>1/73</w:t>
            </w:r>
            <w:bookmarkEnd w:id="3"/>
          </w:p>
        </w:tc>
        <w:tc>
          <w:tcPr>
            <w:tcW w:w="6257" w:type="dxa"/>
            <w:vAlign w:val="center"/>
          </w:tcPr>
          <w:p w:rsidR="00A5442F" w:rsidRPr="00A94099" w:rsidRDefault="00892185" w:rsidP="00A544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5442F" w:rsidRPr="00A94099" w:rsidRDefault="00A5442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92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92185" w:rsidRPr="00A94099" w:rsidRDefault="0089218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892185" w:rsidRPr="00A94099" w:rsidRDefault="00892185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2/73</w:t>
            </w:r>
          </w:p>
        </w:tc>
        <w:tc>
          <w:tcPr>
            <w:tcW w:w="6257" w:type="dxa"/>
            <w:vAlign w:val="center"/>
          </w:tcPr>
          <w:p w:rsidR="00892185" w:rsidRPr="00A94099" w:rsidRDefault="00892185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Reguleringsarrangement i Vatnadalen</w:t>
            </w:r>
          </w:p>
        </w:tc>
        <w:tc>
          <w:tcPr>
            <w:tcW w:w="1961" w:type="dxa"/>
            <w:vAlign w:val="center"/>
          </w:tcPr>
          <w:p w:rsidR="00892185" w:rsidRPr="00A94099" w:rsidRDefault="008921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92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92185" w:rsidRPr="00A94099" w:rsidRDefault="0089218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892185" w:rsidRPr="00A94099" w:rsidRDefault="00892185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3/73</w:t>
            </w:r>
          </w:p>
        </w:tc>
        <w:tc>
          <w:tcPr>
            <w:tcW w:w="6257" w:type="dxa"/>
            <w:vAlign w:val="center"/>
          </w:tcPr>
          <w:p w:rsidR="00892185" w:rsidRPr="00A94099" w:rsidRDefault="00892185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Disposisjonsplan for Vabakk</w:t>
            </w:r>
            <w:r w:rsidR="00F27CC0" w:rsidRPr="00A94099">
              <w:rPr>
                <w:rFonts w:asciiTheme="minorHAnsi" w:hAnsiTheme="minorHAnsi" w:cstheme="minorHAnsi"/>
              </w:rPr>
              <w:t xml:space="preserve">en </w:t>
            </w:r>
            <w:r w:rsidRPr="00A94099">
              <w:rPr>
                <w:rFonts w:asciiTheme="minorHAnsi" w:hAnsiTheme="minorHAnsi" w:cstheme="minorHAnsi"/>
              </w:rPr>
              <w:t xml:space="preserve">området sør </w:t>
            </w:r>
          </w:p>
        </w:tc>
        <w:tc>
          <w:tcPr>
            <w:tcW w:w="1961" w:type="dxa"/>
            <w:vAlign w:val="center"/>
          </w:tcPr>
          <w:p w:rsidR="00892185" w:rsidRPr="00A94099" w:rsidRDefault="008921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92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92185" w:rsidRPr="00A94099" w:rsidRDefault="0089218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892185" w:rsidRPr="00A94099" w:rsidRDefault="00892185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4/73</w:t>
            </w:r>
          </w:p>
        </w:tc>
        <w:tc>
          <w:tcPr>
            <w:tcW w:w="6257" w:type="dxa"/>
            <w:vAlign w:val="center"/>
          </w:tcPr>
          <w:p w:rsidR="00892185" w:rsidRPr="00A94099" w:rsidRDefault="00892185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Veglys</w:t>
            </w:r>
          </w:p>
        </w:tc>
        <w:tc>
          <w:tcPr>
            <w:tcW w:w="1961" w:type="dxa"/>
            <w:vAlign w:val="center"/>
          </w:tcPr>
          <w:p w:rsidR="00892185" w:rsidRPr="00A94099" w:rsidRDefault="008921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92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92185" w:rsidRPr="00A94099" w:rsidRDefault="00892185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892185" w:rsidRPr="00A94099" w:rsidRDefault="00892185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5/73</w:t>
            </w:r>
          </w:p>
        </w:tc>
        <w:tc>
          <w:tcPr>
            <w:tcW w:w="6257" w:type="dxa"/>
            <w:vAlign w:val="center"/>
          </w:tcPr>
          <w:p w:rsidR="00892185" w:rsidRPr="00A94099" w:rsidRDefault="00D13916" w:rsidP="00F27C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Restans</w:t>
            </w:r>
            <w:r w:rsidR="00F27CC0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 straumavgifter</w:t>
            </w:r>
          </w:p>
        </w:tc>
        <w:tc>
          <w:tcPr>
            <w:tcW w:w="1961" w:type="dxa"/>
            <w:vAlign w:val="center"/>
          </w:tcPr>
          <w:p w:rsidR="00892185" w:rsidRPr="00A94099" w:rsidRDefault="0089218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6/73</w:t>
            </w:r>
          </w:p>
        </w:tc>
        <w:tc>
          <w:tcPr>
            <w:tcW w:w="6257" w:type="dxa"/>
            <w:vAlign w:val="center"/>
          </w:tcPr>
          <w:p w:rsidR="00D13916" w:rsidRPr="00A94099" w:rsidRDefault="00D13916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Generalplan for Stord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7/73</w:t>
            </w:r>
          </w:p>
        </w:tc>
        <w:tc>
          <w:tcPr>
            <w:tcW w:w="6257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Pensjonsvilkår for rådmannen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8/73</w:t>
            </w:r>
          </w:p>
        </w:tc>
        <w:tc>
          <w:tcPr>
            <w:tcW w:w="6257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garanti for lån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892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9/73</w:t>
            </w:r>
          </w:p>
        </w:tc>
        <w:tc>
          <w:tcPr>
            <w:tcW w:w="6257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Stortingsval 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10/73</w:t>
            </w:r>
          </w:p>
        </w:tc>
        <w:tc>
          <w:tcPr>
            <w:tcW w:w="6257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 for sjøfly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11/73 </w:t>
            </w:r>
          </w:p>
        </w:tc>
        <w:tc>
          <w:tcPr>
            <w:tcW w:w="6257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Kateketstilling i Stord 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12/73</w:t>
            </w:r>
          </w:p>
        </w:tc>
        <w:tc>
          <w:tcPr>
            <w:tcW w:w="6257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Overtaking av H.S.D. ‘s garasjeanlegg 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1391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3916" w:rsidRPr="00A94099" w:rsidRDefault="00D13916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D13916" w:rsidRPr="00A94099" w:rsidRDefault="00D13916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13/73</w:t>
            </w:r>
          </w:p>
        </w:tc>
        <w:tc>
          <w:tcPr>
            <w:tcW w:w="6257" w:type="dxa"/>
            <w:vAlign w:val="center"/>
          </w:tcPr>
          <w:p w:rsidR="00D13916" w:rsidRPr="00A94099" w:rsidRDefault="00276B01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kommunale nemnder, råd og utval</w:t>
            </w:r>
          </w:p>
        </w:tc>
        <w:tc>
          <w:tcPr>
            <w:tcW w:w="1961" w:type="dxa"/>
            <w:vAlign w:val="center"/>
          </w:tcPr>
          <w:p w:rsidR="00D13916" w:rsidRPr="00A94099" w:rsidRDefault="00D1391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76B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B01" w:rsidRPr="00A94099" w:rsidRDefault="00276B01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276B01" w:rsidRPr="00A94099" w:rsidRDefault="00276B01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14/73</w:t>
            </w:r>
          </w:p>
        </w:tc>
        <w:tc>
          <w:tcPr>
            <w:tcW w:w="6257" w:type="dxa"/>
            <w:vAlign w:val="center"/>
          </w:tcPr>
          <w:p w:rsidR="00276B01" w:rsidRPr="00A94099" w:rsidRDefault="00276B01" w:rsidP="000C1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fotometer for gransking av hemoglobinmengde hos skuleb</w:t>
            </w:r>
            <w:r w:rsidR="000C17FF" w:rsidRPr="00A94099">
              <w:rPr>
                <w:rFonts w:asciiTheme="minorHAnsi" w:hAnsiTheme="minorHAnsi" w:cstheme="minorHAnsi"/>
              </w:rPr>
              <w:t>o</w:t>
            </w:r>
            <w:r w:rsidRPr="00A94099">
              <w:rPr>
                <w:rFonts w:asciiTheme="minorHAnsi" w:hAnsiTheme="minorHAnsi" w:cstheme="minorHAnsi"/>
              </w:rPr>
              <w:t>rn</w:t>
            </w:r>
          </w:p>
        </w:tc>
        <w:tc>
          <w:tcPr>
            <w:tcW w:w="1961" w:type="dxa"/>
            <w:vAlign w:val="center"/>
          </w:tcPr>
          <w:p w:rsidR="00276B01" w:rsidRPr="00A94099" w:rsidRDefault="00276B0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76B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B01" w:rsidRPr="00A94099" w:rsidRDefault="00276B01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276B01" w:rsidRPr="00A94099" w:rsidRDefault="00276B01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15/73</w:t>
            </w:r>
          </w:p>
        </w:tc>
        <w:tc>
          <w:tcPr>
            <w:tcW w:w="6257" w:type="dxa"/>
            <w:vAlign w:val="center"/>
          </w:tcPr>
          <w:p w:rsidR="00276B01" w:rsidRPr="00A94099" w:rsidRDefault="00276B01" w:rsidP="00276B0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Opparbeiding av teknisk anlegg – Vabakken</w:t>
            </w:r>
          </w:p>
        </w:tc>
        <w:tc>
          <w:tcPr>
            <w:tcW w:w="1961" w:type="dxa"/>
            <w:vAlign w:val="center"/>
          </w:tcPr>
          <w:p w:rsidR="00276B01" w:rsidRPr="00A94099" w:rsidRDefault="00276B0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76B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B01" w:rsidRPr="00A94099" w:rsidRDefault="00276B01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18.01,73</w:t>
            </w:r>
          </w:p>
        </w:tc>
        <w:tc>
          <w:tcPr>
            <w:tcW w:w="996" w:type="dxa"/>
            <w:vAlign w:val="center"/>
          </w:tcPr>
          <w:p w:rsidR="00276B01" w:rsidRPr="00A94099" w:rsidRDefault="00276B01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16/73</w:t>
            </w:r>
          </w:p>
        </w:tc>
        <w:tc>
          <w:tcPr>
            <w:tcW w:w="6257" w:type="dxa"/>
            <w:vAlign w:val="center"/>
          </w:tcPr>
          <w:p w:rsidR="00276B01" w:rsidRPr="00A94099" w:rsidRDefault="00276B01" w:rsidP="000C1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avgift</w:t>
            </w:r>
            <w:r w:rsidR="000C17FF" w:rsidRPr="00A94099">
              <w:rPr>
                <w:rFonts w:asciiTheme="minorHAnsi" w:hAnsiTheme="minorHAnsi" w:cstheme="minorHAnsi"/>
              </w:rPr>
              <w:t>s-</w:t>
            </w:r>
            <w:r w:rsidRPr="00A94099">
              <w:rPr>
                <w:rFonts w:asciiTheme="minorHAnsi" w:hAnsiTheme="minorHAnsi" w:cstheme="minorHAnsi"/>
              </w:rPr>
              <w:t>regulativ for Stord hamnestell</w:t>
            </w:r>
          </w:p>
        </w:tc>
        <w:tc>
          <w:tcPr>
            <w:tcW w:w="1961" w:type="dxa"/>
            <w:vAlign w:val="center"/>
          </w:tcPr>
          <w:p w:rsidR="00276B01" w:rsidRPr="00A94099" w:rsidRDefault="00276B0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76B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B01" w:rsidRPr="00A94099" w:rsidRDefault="00276B01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276B01" w:rsidRPr="00A94099" w:rsidRDefault="00276B01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17/73 </w:t>
            </w:r>
          </w:p>
        </w:tc>
        <w:tc>
          <w:tcPr>
            <w:tcW w:w="6257" w:type="dxa"/>
            <w:vAlign w:val="center"/>
          </w:tcPr>
          <w:p w:rsidR="00276B01" w:rsidRPr="00A94099" w:rsidRDefault="0042693A" w:rsidP="004269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Sagvåg ungdomskule - konsulentar </w:t>
            </w:r>
          </w:p>
        </w:tc>
        <w:tc>
          <w:tcPr>
            <w:tcW w:w="1961" w:type="dxa"/>
            <w:vAlign w:val="center"/>
          </w:tcPr>
          <w:p w:rsidR="00276B01" w:rsidRPr="00A94099" w:rsidRDefault="00276B0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269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2693A" w:rsidRPr="00A94099" w:rsidRDefault="0042693A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42693A" w:rsidRPr="00A94099" w:rsidRDefault="0042693A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18/73</w:t>
            </w:r>
          </w:p>
        </w:tc>
        <w:tc>
          <w:tcPr>
            <w:tcW w:w="6257" w:type="dxa"/>
            <w:vAlign w:val="center"/>
          </w:tcPr>
          <w:p w:rsidR="0042693A" w:rsidRPr="00A94099" w:rsidRDefault="0042693A" w:rsidP="004269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Sagvåg og Litlabø ungdomskule – finansiering</w:t>
            </w:r>
          </w:p>
        </w:tc>
        <w:tc>
          <w:tcPr>
            <w:tcW w:w="1961" w:type="dxa"/>
            <w:vAlign w:val="center"/>
          </w:tcPr>
          <w:p w:rsidR="0042693A" w:rsidRPr="00A94099" w:rsidRDefault="0042693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269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2693A" w:rsidRPr="00A94099" w:rsidRDefault="0042693A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18.01,73</w:t>
            </w:r>
          </w:p>
        </w:tc>
        <w:tc>
          <w:tcPr>
            <w:tcW w:w="996" w:type="dxa"/>
            <w:vAlign w:val="center"/>
          </w:tcPr>
          <w:p w:rsidR="0042693A" w:rsidRPr="00A94099" w:rsidRDefault="0042693A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19/73</w:t>
            </w:r>
          </w:p>
        </w:tc>
        <w:tc>
          <w:tcPr>
            <w:tcW w:w="6257" w:type="dxa"/>
            <w:vAlign w:val="center"/>
          </w:tcPr>
          <w:p w:rsidR="0042693A" w:rsidRPr="00A94099" w:rsidRDefault="0042693A" w:rsidP="000C1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Hystad skule 2. bygg</w:t>
            </w:r>
            <w:r w:rsidR="000C17FF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steg  - finansiering</w:t>
            </w:r>
          </w:p>
        </w:tc>
        <w:tc>
          <w:tcPr>
            <w:tcW w:w="1961" w:type="dxa"/>
            <w:vAlign w:val="center"/>
          </w:tcPr>
          <w:p w:rsidR="0042693A" w:rsidRPr="00A94099" w:rsidRDefault="0042693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269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2693A" w:rsidRPr="00A94099" w:rsidRDefault="0042693A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18.01.73</w:t>
            </w:r>
          </w:p>
        </w:tc>
        <w:tc>
          <w:tcPr>
            <w:tcW w:w="996" w:type="dxa"/>
            <w:vAlign w:val="center"/>
          </w:tcPr>
          <w:p w:rsidR="0042693A" w:rsidRPr="00A94099" w:rsidRDefault="0042693A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20/73</w:t>
            </w:r>
          </w:p>
        </w:tc>
        <w:tc>
          <w:tcPr>
            <w:tcW w:w="6257" w:type="dxa"/>
            <w:vAlign w:val="center"/>
          </w:tcPr>
          <w:p w:rsidR="0042693A" w:rsidRPr="00A94099" w:rsidRDefault="0042693A" w:rsidP="000C17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personleg godtgjersle </w:t>
            </w:r>
            <w:r w:rsidR="006C74E8" w:rsidRPr="00A94099">
              <w:rPr>
                <w:rFonts w:asciiTheme="minorHAnsi" w:hAnsiTheme="minorHAnsi" w:cstheme="minorHAnsi"/>
              </w:rPr>
              <w:t>hamnef</w:t>
            </w:r>
            <w:r w:rsidR="000C17FF" w:rsidRPr="00A94099">
              <w:rPr>
                <w:rFonts w:asciiTheme="minorHAnsi" w:hAnsiTheme="minorHAnsi" w:cstheme="minorHAnsi"/>
              </w:rPr>
              <w:t>ut</w:t>
            </w:r>
            <w:r w:rsidR="006C74E8" w:rsidRPr="00A94099">
              <w:rPr>
                <w:rFonts w:asciiTheme="minorHAnsi" w:hAnsiTheme="minorHAnsi" w:cstheme="minorHAnsi"/>
              </w:rPr>
              <w:t>en</w:t>
            </w:r>
          </w:p>
        </w:tc>
        <w:tc>
          <w:tcPr>
            <w:tcW w:w="1961" w:type="dxa"/>
            <w:vAlign w:val="center"/>
          </w:tcPr>
          <w:p w:rsidR="0042693A" w:rsidRPr="00A94099" w:rsidRDefault="0042693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C74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74E8" w:rsidRPr="00A94099" w:rsidRDefault="006C74E8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18.01.73</w:t>
            </w:r>
          </w:p>
        </w:tc>
        <w:tc>
          <w:tcPr>
            <w:tcW w:w="996" w:type="dxa"/>
            <w:vAlign w:val="center"/>
          </w:tcPr>
          <w:p w:rsidR="006C74E8" w:rsidRPr="00A94099" w:rsidRDefault="006C74E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21/73   </w:t>
            </w:r>
          </w:p>
        </w:tc>
        <w:tc>
          <w:tcPr>
            <w:tcW w:w="6257" w:type="dxa"/>
            <w:vAlign w:val="center"/>
          </w:tcPr>
          <w:p w:rsidR="006C74E8" w:rsidRPr="00A94099" w:rsidRDefault="006C74E8" w:rsidP="004269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6C74E8" w:rsidRPr="00A94099" w:rsidRDefault="006C74E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C74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74E8" w:rsidRPr="00A94099" w:rsidRDefault="006C74E8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6C74E8" w:rsidRPr="00A94099" w:rsidRDefault="006C74E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22/73</w:t>
            </w:r>
          </w:p>
        </w:tc>
        <w:tc>
          <w:tcPr>
            <w:tcW w:w="6257" w:type="dxa"/>
            <w:vAlign w:val="center"/>
          </w:tcPr>
          <w:p w:rsidR="006C74E8" w:rsidRPr="00A94099" w:rsidRDefault="006C74E8" w:rsidP="004269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6C74E8" w:rsidRPr="00A94099" w:rsidRDefault="006C74E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C74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74E8" w:rsidRPr="00A94099" w:rsidRDefault="006C74E8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6C74E8" w:rsidRPr="00A94099" w:rsidRDefault="006C74E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23/73</w:t>
            </w:r>
          </w:p>
        </w:tc>
        <w:tc>
          <w:tcPr>
            <w:tcW w:w="6257" w:type="dxa"/>
            <w:vAlign w:val="center"/>
          </w:tcPr>
          <w:p w:rsidR="006C74E8" w:rsidRPr="00A94099" w:rsidRDefault="006C74E8" w:rsidP="004269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Stortingsval</w:t>
            </w:r>
          </w:p>
        </w:tc>
        <w:tc>
          <w:tcPr>
            <w:tcW w:w="1961" w:type="dxa"/>
            <w:vAlign w:val="center"/>
          </w:tcPr>
          <w:p w:rsidR="006C74E8" w:rsidRPr="00A94099" w:rsidRDefault="006C74E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C74E8" w:rsidRPr="00600A18" w:rsidTr="009440E3">
        <w:trPr>
          <w:trHeight w:val="399"/>
        </w:trPr>
        <w:tc>
          <w:tcPr>
            <w:tcW w:w="1419" w:type="dxa"/>
            <w:vAlign w:val="center"/>
          </w:tcPr>
          <w:p w:rsidR="006C74E8" w:rsidRPr="00A94099" w:rsidRDefault="006C74E8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6C74E8" w:rsidRPr="00A94099" w:rsidRDefault="006C74E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24/73 </w:t>
            </w:r>
          </w:p>
        </w:tc>
        <w:tc>
          <w:tcPr>
            <w:tcW w:w="6257" w:type="dxa"/>
            <w:vAlign w:val="center"/>
          </w:tcPr>
          <w:p w:rsidR="006C74E8" w:rsidRPr="008B4A45" w:rsidRDefault="006C74E8" w:rsidP="0042693A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>Barry Eilliam Jennings, konsesjon kjøp av tomt i Sævarhagen</w:t>
            </w:r>
          </w:p>
        </w:tc>
        <w:tc>
          <w:tcPr>
            <w:tcW w:w="1961" w:type="dxa"/>
            <w:vAlign w:val="center"/>
          </w:tcPr>
          <w:p w:rsidR="006C74E8" w:rsidRPr="008B4A45" w:rsidRDefault="006C74E8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6C74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74E8" w:rsidRPr="00A94099" w:rsidRDefault="006C74E8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6C74E8" w:rsidRPr="00A94099" w:rsidRDefault="006C74E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25/73</w:t>
            </w:r>
          </w:p>
        </w:tc>
        <w:tc>
          <w:tcPr>
            <w:tcW w:w="6257" w:type="dxa"/>
            <w:vAlign w:val="center"/>
          </w:tcPr>
          <w:p w:rsidR="006C74E8" w:rsidRPr="00A94099" w:rsidRDefault="006C74E8" w:rsidP="00A33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formann og varaformann i lærlingnem</w:t>
            </w:r>
            <w:r w:rsidR="00A33C72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 xml:space="preserve">da </w:t>
            </w:r>
          </w:p>
        </w:tc>
        <w:tc>
          <w:tcPr>
            <w:tcW w:w="1961" w:type="dxa"/>
            <w:vAlign w:val="center"/>
          </w:tcPr>
          <w:p w:rsidR="006C74E8" w:rsidRPr="00A94099" w:rsidRDefault="006C74E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C74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74E8" w:rsidRPr="00A94099" w:rsidRDefault="006C74E8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6C74E8" w:rsidRPr="00A94099" w:rsidRDefault="006C74E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26/73</w:t>
            </w:r>
          </w:p>
        </w:tc>
        <w:tc>
          <w:tcPr>
            <w:tcW w:w="6257" w:type="dxa"/>
            <w:vAlign w:val="center"/>
          </w:tcPr>
          <w:p w:rsidR="006C74E8" w:rsidRPr="00A94099" w:rsidRDefault="00AF68E7" w:rsidP="004269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Garanti for lån til skyssbåt</w:t>
            </w:r>
          </w:p>
        </w:tc>
        <w:tc>
          <w:tcPr>
            <w:tcW w:w="1961" w:type="dxa"/>
            <w:vAlign w:val="center"/>
          </w:tcPr>
          <w:p w:rsidR="006C74E8" w:rsidRPr="00A94099" w:rsidRDefault="006C74E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F68E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F68E7" w:rsidRPr="00A94099" w:rsidRDefault="00AF68E7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F68E7" w:rsidRPr="00A94099" w:rsidRDefault="00AF68E7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27/73</w:t>
            </w:r>
          </w:p>
        </w:tc>
        <w:tc>
          <w:tcPr>
            <w:tcW w:w="6257" w:type="dxa"/>
            <w:vAlign w:val="center"/>
          </w:tcPr>
          <w:p w:rsidR="00AF68E7" w:rsidRPr="00A94099" w:rsidRDefault="00AF68E7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Lønsjusteringar for E. verket</w:t>
            </w:r>
          </w:p>
        </w:tc>
        <w:tc>
          <w:tcPr>
            <w:tcW w:w="1961" w:type="dxa"/>
            <w:vAlign w:val="center"/>
          </w:tcPr>
          <w:p w:rsidR="00AF68E7" w:rsidRPr="00A94099" w:rsidRDefault="00AF68E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F68E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F68E7" w:rsidRPr="00A94099" w:rsidRDefault="00AF68E7" w:rsidP="002A7AD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F68E7" w:rsidRPr="00A94099" w:rsidRDefault="00AF68E7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28/73</w:t>
            </w:r>
          </w:p>
        </w:tc>
        <w:tc>
          <w:tcPr>
            <w:tcW w:w="6257" w:type="dxa"/>
            <w:vAlign w:val="center"/>
          </w:tcPr>
          <w:p w:rsidR="00AF68E7" w:rsidRPr="00A94099" w:rsidRDefault="00AF68E7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lån kr 230.000 og prioriteringsviking panteobliga-</w:t>
            </w:r>
          </w:p>
          <w:p w:rsidR="00AF68E7" w:rsidRPr="00A94099" w:rsidRDefault="00AF68E7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sjon Leirvik Motell. -</w:t>
            </w:r>
          </w:p>
        </w:tc>
        <w:tc>
          <w:tcPr>
            <w:tcW w:w="1961" w:type="dxa"/>
            <w:vAlign w:val="center"/>
          </w:tcPr>
          <w:p w:rsidR="00AF68E7" w:rsidRPr="00A94099" w:rsidRDefault="00AF68E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F68E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F68E7" w:rsidRPr="00A94099" w:rsidRDefault="00AF68E7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F68E7" w:rsidRPr="00A94099" w:rsidRDefault="00AF68E7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29/73</w:t>
            </w:r>
          </w:p>
        </w:tc>
        <w:tc>
          <w:tcPr>
            <w:tcW w:w="6257" w:type="dxa"/>
            <w:vAlign w:val="center"/>
          </w:tcPr>
          <w:p w:rsidR="00AF68E7" w:rsidRPr="00A94099" w:rsidRDefault="00AF68E7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Desisjon av skatterekneskapen </w:t>
            </w:r>
          </w:p>
        </w:tc>
        <w:tc>
          <w:tcPr>
            <w:tcW w:w="1961" w:type="dxa"/>
            <w:vAlign w:val="center"/>
          </w:tcPr>
          <w:p w:rsidR="00AF68E7" w:rsidRPr="00A94099" w:rsidRDefault="00AF68E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F68E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F68E7" w:rsidRPr="00A94099" w:rsidRDefault="00AF68E7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F68E7" w:rsidRPr="00A94099" w:rsidRDefault="00AF68E7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30/73 </w:t>
            </w:r>
          </w:p>
        </w:tc>
        <w:tc>
          <w:tcPr>
            <w:tcW w:w="6257" w:type="dxa"/>
            <w:vAlign w:val="center"/>
          </w:tcPr>
          <w:p w:rsidR="00AF68E7" w:rsidRPr="00A94099" w:rsidRDefault="00AF68E7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Tomtekjøp Sagvåg/ Litlabø ungdomskule </w:t>
            </w:r>
            <w:r w:rsidR="00E14798" w:rsidRPr="00A94099">
              <w:rPr>
                <w:rFonts w:asciiTheme="minorHAnsi" w:hAnsiTheme="minorHAnsi" w:cstheme="minorHAnsi"/>
              </w:rPr>
              <w:t>–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E14798" w:rsidRPr="00A94099">
              <w:rPr>
                <w:rFonts w:asciiTheme="minorHAnsi" w:hAnsiTheme="minorHAnsi" w:cstheme="minorHAnsi"/>
              </w:rPr>
              <w:t>finansiering</w:t>
            </w:r>
          </w:p>
        </w:tc>
        <w:tc>
          <w:tcPr>
            <w:tcW w:w="1961" w:type="dxa"/>
            <w:vAlign w:val="center"/>
          </w:tcPr>
          <w:p w:rsidR="00AF68E7" w:rsidRPr="00A94099" w:rsidRDefault="00AF68E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147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4798" w:rsidRPr="00A94099" w:rsidRDefault="00E14798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E14798" w:rsidRPr="00A94099" w:rsidRDefault="00E1479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31/73</w:t>
            </w:r>
          </w:p>
        </w:tc>
        <w:tc>
          <w:tcPr>
            <w:tcW w:w="6257" w:type="dxa"/>
            <w:vAlign w:val="center"/>
          </w:tcPr>
          <w:p w:rsidR="00E14798" w:rsidRPr="00A94099" w:rsidRDefault="00E14798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Overskjøn Tysevegen – øvre del</w:t>
            </w:r>
          </w:p>
        </w:tc>
        <w:tc>
          <w:tcPr>
            <w:tcW w:w="1961" w:type="dxa"/>
            <w:vAlign w:val="center"/>
          </w:tcPr>
          <w:p w:rsidR="00E14798" w:rsidRPr="00A94099" w:rsidRDefault="00E1479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147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4798" w:rsidRPr="00A94099" w:rsidRDefault="00E14798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E14798" w:rsidRPr="00A94099" w:rsidRDefault="00E1479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32/73</w:t>
            </w:r>
          </w:p>
        </w:tc>
        <w:tc>
          <w:tcPr>
            <w:tcW w:w="6257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Utbetring av vegen Dybvik –Stokken</w:t>
            </w:r>
          </w:p>
        </w:tc>
        <w:tc>
          <w:tcPr>
            <w:tcW w:w="1961" w:type="dxa"/>
            <w:vAlign w:val="center"/>
          </w:tcPr>
          <w:p w:rsidR="00E14798" w:rsidRPr="00A94099" w:rsidRDefault="00E1479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147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4798" w:rsidRPr="00A94099" w:rsidRDefault="00E14798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E14798" w:rsidRPr="00A94099" w:rsidRDefault="00E14798" w:rsidP="00D139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33/73</w:t>
            </w:r>
          </w:p>
        </w:tc>
        <w:tc>
          <w:tcPr>
            <w:tcW w:w="6257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Teknisk utval</w:t>
            </w:r>
          </w:p>
        </w:tc>
        <w:tc>
          <w:tcPr>
            <w:tcW w:w="1961" w:type="dxa"/>
            <w:vAlign w:val="center"/>
          </w:tcPr>
          <w:p w:rsidR="00E14798" w:rsidRPr="00A94099" w:rsidRDefault="00E1479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147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4798" w:rsidRPr="00A94099" w:rsidRDefault="00E14798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34/73</w:t>
            </w:r>
          </w:p>
        </w:tc>
        <w:tc>
          <w:tcPr>
            <w:tcW w:w="6257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Betalingssatsar for hjelp av heimehjelparar </w:t>
            </w:r>
          </w:p>
        </w:tc>
        <w:tc>
          <w:tcPr>
            <w:tcW w:w="1961" w:type="dxa"/>
            <w:vAlign w:val="center"/>
          </w:tcPr>
          <w:p w:rsidR="00E14798" w:rsidRPr="00A94099" w:rsidRDefault="00E1479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147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4798" w:rsidRPr="00A94099" w:rsidRDefault="00E14798" w:rsidP="00AF68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35/73 </w:t>
            </w:r>
          </w:p>
        </w:tc>
        <w:tc>
          <w:tcPr>
            <w:tcW w:w="6257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 stilling som assistent ved Teknisk Etat</w:t>
            </w:r>
          </w:p>
        </w:tc>
        <w:tc>
          <w:tcPr>
            <w:tcW w:w="1961" w:type="dxa"/>
            <w:vAlign w:val="center"/>
          </w:tcPr>
          <w:p w:rsidR="00E14798" w:rsidRPr="00A94099" w:rsidRDefault="00E1479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147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E14798" w:rsidRPr="00A94099" w:rsidRDefault="00E14798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36/73</w:t>
            </w:r>
          </w:p>
        </w:tc>
        <w:tc>
          <w:tcPr>
            <w:tcW w:w="6257" w:type="dxa"/>
            <w:vAlign w:val="center"/>
          </w:tcPr>
          <w:p w:rsidR="00E14798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av midlar til Stordø Kisgruber AS</w:t>
            </w:r>
          </w:p>
        </w:tc>
        <w:tc>
          <w:tcPr>
            <w:tcW w:w="1961" w:type="dxa"/>
            <w:vAlign w:val="center"/>
          </w:tcPr>
          <w:p w:rsidR="00E14798" w:rsidRPr="00A94099" w:rsidRDefault="00E14798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09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09A2" w:rsidRPr="00A94099" w:rsidRDefault="001909A2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37/73</w:t>
            </w:r>
          </w:p>
        </w:tc>
        <w:tc>
          <w:tcPr>
            <w:tcW w:w="6257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HSD sitt garasjeanlegg</w:t>
            </w:r>
          </w:p>
        </w:tc>
        <w:tc>
          <w:tcPr>
            <w:tcW w:w="1961" w:type="dxa"/>
            <w:vAlign w:val="center"/>
          </w:tcPr>
          <w:p w:rsidR="001909A2" w:rsidRPr="00A94099" w:rsidRDefault="001909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09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09A2" w:rsidRPr="00A94099" w:rsidRDefault="001909A2" w:rsidP="00E1479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38/73</w:t>
            </w:r>
          </w:p>
        </w:tc>
        <w:tc>
          <w:tcPr>
            <w:tcW w:w="6257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Dagheimen Dr. Vidsteens Minde</w:t>
            </w:r>
          </w:p>
        </w:tc>
        <w:tc>
          <w:tcPr>
            <w:tcW w:w="1961" w:type="dxa"/>
            <w:vAlign w:val="center"/>
          </w:tcPr>
          <w:p w:rsidR="001909A2" w:rsidRPr="00A94099" w:rsidRDefault="001909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09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39/73 </w:t>
            </w:r>
          </w:p>
        </w:tc>
        <w:tc>
          <w:tcPr>
            <w:tcW w:w="6257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Krav om folkeavrøysting om sal av øl</w:t>
            </w:r>
          </w:p>
        </w:tc>
        <w:tc>
          <w:tcPr>
            <w:tcW w:w="1961" w:type="dxa"/>
            <w:vAlign w:val="center"/>
          </w:tcPr>
          <w:p w:rsidR="001909A2" w:rsidRPr="00A94099" w:rsidRDefault="001909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09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40/73</w:t>
            </w:r>
          </w:p>
        </w:tc>
        <w:tc>
          <w:tcPr>
            <w:tcW w:w="6257" w:type="dxa"/>
            <w:vAlign w:val="center"/>
          </w:tcPr>
          <w:p w:rsidR="001909A2" w:rsidRPr="00A94099" w:rsidRDefault="001909A2" w:rsidP="002447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ti</w:t>
            </w:r>
            <w:r w:rsidR="002447B4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leg</w:t>
            </w:r>
            <w:r w:rsidR="002447B4" w:rsidRPr="00A94099">
              <w:rPr>
                <w:rFonts w:asciiTheme="minorHAnsi" w:hAnsiTheme="minorHAnsi" w:cstheme="minorHAnsi"/>
              </w:rPr>
              <w:t>g</w:t>
            </w:r>
            <w:r w:rsidRPr="00A94099">
              <w:rPr>
                <w:rFonts w:asciiTheme="minorHAnsi" w:hAnsiTheme="minorHAnsi" w:cstheme="minorHAnsi"/>
              </w:rPr>
              <w:t>sovere</w:t>
            </w:r>
            <w:r w:rsidR="00A33C72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nskomst</w:t>
            </w:r>
          </w:p>
        </w:tc>
        <w:tc>
          <w:tcPr>
            <w:tcW w:w="1961" w:type="dxa"/>
            <w:vAlign w:val="center"/>
          </w:tcPr>
          <w:p w:rsidR="001909A2" w:rsidRPr="00A94099" w:rsidRDefault="001909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909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1909A2" w:rsidRPr="00A94099" w:rsidRDefault="001909A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AE366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41/73</w:t>
            </w:r>
          </w:p>
        </w:tc>
        <w:tc>
          <w:tcPr>
            <w:tcW w:w="6257" w:type="dxa"/>
            <w:vAlign w:val="center"/>
          </w:tcPr>
          <w:p w:rsidR="001909A2" w:rsidRPr="00A94099" w:rsidRDefault="001909A2" w:rsidP="00AE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Skogatufto Dagheim, finansi</w:t>
            </w:r>
            <w:r w:rsidR="00AE366B" w:rsidRPr="00A94099">
              <w:rPr>
                <w:rFonts w:asciiTheme="minorHAnsi" w:hAnsiTheme="minorHAnsi" w:cstheme="minorHAnsi"/>
              </w:rPr>
              <w:t>er</w:t>
            </w:r>
            <w:r w:rsidRPr="00A94099">
              <w:rPr>
                <w:rFonts w:asciiTheme="minorHAnsi" w:hAnsiTheme="minorHAnsi" w:cstheme="minorHAnsi"/>
              </w:rPr>
              <w:t>ing</w:t>
            </w:r>
            <w:r w:rsidR="00AE366B" w:rsidRPr="00A94099">
              <w:rPr>
                <w:rFonts w:asciiTheme="minorHAnsi" w:hAnsiTheme="minorHAnsi" w:cstheme="minorHAnsi"/>
              </w:rPr>
              <w:t>, lån</w:t>
            </w:r>
            <w:r w:rsidRPr="00A940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1909A2" w:rsidRPr="00A94099" w:rsidRDefault="001909A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366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42/73</w:t>
            </w:r>
          </w:p>
        </w:tc>
        <w:tc>
          <w:tcPr>
            <w:tcW w:w="6257" w:type="dxa"/>
            <w:vAlign w:val="center"/>
          </w:tcPr>
          <w:p w:rsidR="00AE366B" w:rsidRPr="00A94099" w:rsidRDefault="00AE366B" w:rsidP="00AE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Skogatufto Dagheim, oppretting av nye stillingar </w:t>
            </w:r>
          </w:p>
        </w:tc>
        <w:tc>
          <w:tcPr>
            <w:tcW w:w="1961" w:type="dxa"/>
            <w:vAlign w:val="center"/>
          </w:tcPr>
          <w:p w:rsidR="00AE366B" w:rsidRPr="00A94099" w:rsidRDefault="00AE366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366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43/73</w:t>
            </w:r>
          </w:p>
        </w:tc>
        <w:tc>
          <w:tcPr>
            <w:tcW w:w="6257" w:type="dxa"/>
            <w:vAlign w:val="center"/>
          </w:tcPr>
          <w:p w:rsidR="00AE366B" w:rsidRPr="00A94099" w:rsidRDefault="00AE366B" w:rsidP="00AE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nytt medlem i folkeopplysningsrådet</w:t>
            </w:r>
          </w:p>
        </w:tc>
        <w:tc>
          <w:tcPr>
            <w:tcW w:w="1961" w:type="dxa"/>
            <w:vAlign w:val="center"/>
          </w:tcPr>
          <w:p w:rsidR="00AE366B" w:rsidRPr="00A94099" w:rsidRDefault="00AE366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366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44/73</w:t>
            </w:r>
          </w:p>
        </w:tc>
        <w:tc>
          <w:tcPr>
            <w:tcW w:w="6257" w:type="dxa"/>
            <w:vAlign w:val="center"/>
          </w:tcPr>
          <w:p w:rsidR="00AE366B" w:rsidRPr="00A94099" w:rsidRDefault="00AE366B" w:rsidP="00A33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Udekka kapitalinntekter 1972</w:t>
            </w:r>
          </w:p>
        </w:tc>
        <w:tc>
          <w:tcPr>
            <w:tcW w:w="1961" w:type="dxa"/>
            <w:vAlign w:val="center"/>
          </w:tcPr>
          <w:p w:rsidR="00AE366B" w:rsidRPr="00A94099" w:rsidRDefault="00AE366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366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45/73</w:t>
            </w:r>
          </w:p>
        </w:tc>
        <w:tc>
          <w:tcPr>
            <w:tcW w:w="6257" w:type="dxa"/>
            <w:vAlign w:val="center"/>
          </w:tcPr>
          <w:p w:rsidR="00AE366B" w:rsidRPr="00A94099" w:rsidRDefault="00AE366B" w:rsidP="00AE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Sagvåg / Litlabø ungdomskule, låneopptak </w:t>
            </w:r>
          </w:p>
        </w:tc>
        <w:tc>
          <w:tcPr>
            <w:tcW w:w="1961" w:type="dxa"/>
            <w:vAlign w:val="center"/>
          </w:tcPr>
          <w:p w:rsidR="00AE366B" w:rsidRPr="00A94099" w:rsidRDefault="00AE366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E366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01.03.73</w:t>
            </w:r>
          </w:p>
        </w:tc>
        <w:tc>
          <w:tcPr>
            <w:tcW w:w="996" w:type="dxa"/>
            <w:vAlign w:val="center"/>
          </w:tcPr>
          <w:p w:rsidR="00AE366B" w:rsidRPr="00A94099" w:rsidRDefault="00AE366B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46/73</w:t>
            </w:r>
          </w:p>
        </w:tc>
        <w:tc>
          <w:tcPr>
            <w:tcW w:w="6257" w:type="dxa"/>
            <w:vAlign w:val="center"/>
          </w:tcPr>
          <w:p w:rsidR="00AE366B" w:rsidRPr="00A94099" w:rsidRDefault="00AE366B" w:rsidP="00AE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AE366B" w:rsidRPr="00A94099" w:rsidRDefault="00AE366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D3A4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A42" w:rsidRPr="00A94099" w:rsidRDefault="009D3A4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9D3A42" w:rsidRPr="00A94099" w:rsidRDefault="009D3A4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47/73</w:t>
            </w:r>
          </w:p>
        </w:tc>
        <w:tc>
          <w:tcPr>
            <w:tcW w:w="6257" w:type="dxa"/>
            <w:vAlign w:val="center"/>
          </w:tcPr>
          <w:p w:rsidR="009D3A42" w:rsidRPr="00A94099" w:rsidRDefault="009D3A42" w:rsidP="00AE366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9D3A42" w:rsidRPr="00A94099" w:rsidRDefault="009D3A4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D3A4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A42" w:rsidRPr="00A94099" w:rsidRDefault="009D3A4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9D3A42" w:rsidRPr="00A94099" w:rsidRDefault="009D3A42" w:rsidP="00190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48/73</w:t>
            </w:r>
          </w:p>
        </w:tc>
        <w:tc>
          <w:tcPr>
            <w:tcW w:w="6257" w:type="dxa"/>
            <w:vAlign w:val="center"/>
          </w:tcPr>
          <w:p w:rsidR="009D3A42" w:rsidRPr="00A94099" w:rsidRDefault="009D3A42" w:rsidP="00A33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ny stilling-hj</w:t>
            </w:r>
            <w:r w:rsidR="00A33C72" w:rsidRPr="00A94099">
              <w:rPr>
                <w:rFonts w:asciiTheme="minorHAnsi" w:hAnsiTheme="minorHAnsi" w:cstheme="minorHAnsi"/>
              </w:rPr>
              <w:t>elpe</w:t>
            </w:r>
            <w:r w:rsidRPr="00A94099">
              <w:rPr>
                <w:rFonts w:asciiTheme="minorHAnsi" w:hAnsiTheme="minorHAnsi" w:cstheme="minorHAnsi"/>
              </w:rPr>
              <w:t xml:space="preserve">pleiar ved Stord alders- og sjukeheim </w:t>
            </w:r>
          </w:p>
        </w:tc>
        <w:tc>
          <w:tcPr>
            <w:tcW w:w="1961" w:type="dxa"/>
            <w:vAlign w:val="center"/>
          </w:tcPr>
          <w:p w:rsidR="009D3A42" w:rsidRPr="00A94099" w:rsidRDefault="009D3A4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D3A4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A42" w:rsidRPr="00A94099" w:rsidRDefault="009D3A4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9D3A42" w:rsidRPr="00A94099" w:rsidRDefault="009D3A4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49/73</w:t>
            </w:r>
          </w:p>
        </w:tc>
        <w:tc>
          <w:tcPr>
            <w:tcW w:w="6257" w:type="dxa"/>
            <w:vAlign w:val="center"/>
          </w:tcPr>
          <w:p w:rsidR="009D3A42" w:rsidRPr="00A94099" w:rsidRDefault="009D3A42" w:rsidP="00DF7E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Dekn. </w:t>
            </w:r>
            <w:r w:rsidR="00DF7E32" w:rsidRPr="00A94099">
              <w:rPr>
                <w:rFonts w:asciiTheme="minorHAnsi" w:hAnsiTheme="minorHAnsi" w:cstheme="minorHAnsi"/>
              </w:rPr>
              <w:t>av</w:t>
            </w:r>
            <w:r w:rsidRPr="00A94099">
              <w:rPr>
                <w:rFonts w:asciiTheme="minorHAnsi" w:hAnsiTheme="minorHAnsi" w:cstheme="minorHAnsi"/>
              </w:rPr>
              <w:t xml:space="preserve"> renter</w:t>
            </w:r>
            <w:r w:rsidR="00DF7E32" w:rsidRPr="00A94099">
              <w:rPr>
                <w:rFonts w:asciiTheme="minorHAnsi" w:hAnsiTheme="minorHAnsi" w:cstheme="minorHAnsi"/>
              </w:rPr>
              <w:t>/</w:t>
            </w:r>
            <w:r w:rsidRPr="00A94099">
              <w:rPr>
                <w:rFonts w:asciiTheme="minorHAnsi" w:hAnsiTheme="minorHAnsi" w:cstheme="minorHAnsi"/>
              </w:rPr>
              <w:t xml:space="preserve">avdr. </w:t>
            </w:r>
            <w:r w:rsidR="00DF7E32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ån kr 100.000til opparb</w:t>
            </w:r>
            <w:r w:rsidR="00DF7E32" w:rsidRPr="00A94099">
              <w:rPr>
                <w:rFonts w:asciiTheme="minorHAnsi" w:hAnsiTheme="minorHAnsi" w:cstheme="minorHAnsi"/>
              </w:rPr>
              <w:t xml:space="preserve">. </w:t>
            </w:r>
            <w:r w:rsidR="00DF7E32" w:rsidRPr="00A94099">
              <w:rPr>
                <w:rFonts w:asciiTheme="minorHAnsi" w:hAnsiTheme="minorHAnsi" w:cstheme="minorHAnsi"/>
                <w:sz w:val="20"/>
                <w:szCs w:val="20"/>
              </w:rPr>
              <w:t>vatn/kloakk Storemyr</w:t>
            </w:r>
          </w:p>
        </w:tc>
        <w:tc>
          <w:tcPr>
            <w:tcW w:w="1961" w:type="dxa"/>
            <w:vAlign w:val="center"/>
          </w:tcPr>
          <w:p w:rsidR="009D3A42" w:rsidRPr="00A94099" w:rsidRDefault="009D3A4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F7E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F7E32" w:rsidRPr="00A94099" w:rsidRDefault="00DF7E3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DF7E32" w:rsidRPr="00A94099" w:rsidRDefault="00DF7E3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50/73</w:t>
            </w:r>
          </w:p>
        </w:tc>
        <w:tc>
          <w:tcPr>
            <w:tcW w:w="6257" w:type="dxa"/>
            <w:vAlign w:val="center"/>
          </w:tcPr>
          <w:p w:rsidR="00DF7E32" w:rsidRPr="00A94099" w:rsidRDefault="00DF7E32" w:rsidP="00DF7E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Arbeidstida for arbeidarar i Stord kommune</w:t>
            </w:r>
          </w:p>
        </w:tc>
        <w:tc>
          <w:tcPr>
            <w:tcW w:w="1961" w:type="dxa"/>
            <w:vAlign w:val="center"/>
          </w:tcPr>
          <w:p w:rsidR="00DF7E32" w:rsidRPr="00A94099" w:rsidRDefault="00DF7E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F7E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F7E32" w:rsidRPr="00A94099" w:rsidRDefault="00DF7E3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DF7E32" w:rsidRPr="00A94099" w:rsidRDefault="00DF7E3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51/73</w:t>
            </w:r>
          </w:p>
        </w:tc>
        <w:tc>
          <w:tcPr>
            <w:tcW w:w="6257" w:type="dxa"/>
            <w:vAlign w:val="center"/>
          </w:tcPr>
          <w:p w:rsidR="00DF7E32" w:rsidRPr="00A94099" w:rsidRDefault="00DF7E32" w:rsidP="002447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Lenging av nattrutekaien</w:t>
            </w:r>
          </w:p>
        </w:tc>
        <w:tc>
          <w:tcPr>
            <w:tcW w:w="1961" w:type="dxa"/>
            <w:vAlign w:val="center"/>
          </w:tcPr>
          <w:p w:rsidR="00DF7E32" w:rsidRPr="00A94099" w:rsidRDefault="00DF7E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F7E3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F7E32" w:rsidRPr="00A94099" w:rsidRDefault="00DF7E3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DF7E32" w:rsidRPr="00A94099" w:rsidRDefault="00DF7E32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52/73</w:t>
            </w:r>
          </w:p>
        </w:tc>
        <w:tc>
          <w:tcPr>
            <w:tcW w:w="6257" w:type="dxa"/>
            <w:vAlign w:val="center"/>
          </w:tcPr>
          <w:p w:rsidR="00DF7E32" w:rsidRPr="00A94099" w:rsidRDefault="00EA71C9" w:rsidP="00DF7E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 av Bergen og Hordaland politidistrikt</w:t>
            </w:r>
          </w:p>
        </w:tc>
        <w:tc>
          <w:tcPr>
            <w:tcW w:w="1961" w:type="dxa"/>
            <w:vAlign w:val="center"/>
          </w:tcPr>
          <w:p w:rsidR="00DF7E32" w:rsidRPr="00A94099" w:rsidRDefault="00DF7E3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A71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22.03.73</w:t>
            </w:r>
          </w:p>
        </w:tc>
        <w:tc>
          <w:tcPr>
            <w:tcW w:w="996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53/73</w:t>
            </w:r>
          </w:p>
        </w:tc>
        <w:tc>
          <w:tcPr>
            <w:tcW w:w="6257" w:type="dxa"/>
            <w:vAlign w:val="center"/>
          </w:tcPr>
          <w:p w:rsidR="00EA71C9" w:rsidRPr="00A94099" w:rsidRDefault="00EA71C9" w:rsidP="00DF7E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kr 230.000 til Leirvik Motell AS</w:t>
            </w:r>
          </w:p>
        </w:tc>
        <w:tc>
          <w:tcPr>
            <w:tcW w:w="1961" w:type="dxa"/>
            <w:vAlign w:val="center"/>
          </w:tcPr>
          <w:p w:rsidR="00EA71C9" w:rsidRPr="00A94099" w:rsidRDefault="00EA71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A71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54/73</w:t>
            </w:r>
          </w:p>
        </w:tc>
        <w:tc>
          <w:tcPr>
            <w:tcW w:w="6257" w:type="dxa"/>
            <w:vAlign w:val="center"/>
          </w:tcPr>
          <w:p w:rsidR="00EA71C9" w:rsidRPr="00A94099" w:rsidRDefault="00EA71C9" w:rsidP="00EA71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Generalplan for Stord  - rapport nr. 2 </w:t>
            </w:r>
          </w:p>
        </w:tc>
        <w:tc>
          <w:tcPr>
            <w:tcW w:w="1961" w:type="dxa"/>
            <w:vAlign w:val="center"/>
          </w:tcPr>
          <w:p w:rsidR="00EA71C9" w:rsidRPr="00A94099" w:rsidRDefault="00EA71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A71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55/73</w:t>
            </w:r>
          </w:p>
        </w:tc>
        <w:tc>
          <w:tcPr>
            <w:tcW w:w="6257" w:type="dxa"/>
            <w:vAlign w:val="center"/>
          </w:tcPr>
          <w:p w:rsidR="00EA71C9" w:rsidRPr="00A94099" w:rsidRDefault="00EA71C9" w:rsidP="00EA71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Frådeling /kjøp av 100 da utmarksareal  av  Per F. Lønning</w:t>
            </w:r>
          </w:p>
        </w:tc>
        <w:tc>
          <w:tcPr>
            <w:tcW w:w="1961" w:type="dxa"/>
            <w:vAlign w:val="center"/>
          </w:tcPr>
          <w:p w:rsidR="00EA71C9" w:rsidRPr="00A94099" w:rsidRDefault="00EA71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A71C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</w:t>
            </w:r>
            <w:r w:rsidR="00E028AD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6" w:type="dxa"/>
            <w:vAlign w:val="center"/>
          </w:tcPr>
          <w:p w:rsidR="00EA71C9" w:rsidRPr="00A94099" w:rsidRDefault="00EA71C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56/73</w:t>
            </w:r>
          </w:p>
        </w:tc>
        <w:tc>
          <w:tcPr>
            <w:tcW w:w="6257" w:type="dxa"/>
            <w:vAlign w:val="center"/>
          </w:tcPr>
          <w:p w:rsidR="00EA71C9" w:rsidRPr="00A94099" w:rsidRDefault="00E028AD" w:rsidP="00E028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Disponering av post 1.613.408 Ymse veganlegg</w:t>
            </w:r>
          </w:p>
        </w:tc>
        <w:tc>
          <w:tcPr>
            <w:tcW w:w="1961" w:type="dxa"/>
            <w:vAlign w:val="center"/>
          </w:tcPr>
          <w:p w:rsidR="00EA71C9" w:rsidRPr="00A94099" w:rsidRDefault="00EA71C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028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028AD" w:rsidRPr="00A94099" w:rsidRDefault="00E028AD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E028AD" w:rsidRPr="00A94099" w:rsidRDefault="00E028AD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57/73</w:t>
            </w:r>
          </w:p>
        </w:tc>
        <w:tc>
          <w:tcPr>
            <w:tcW w:w="6257" w:type="dxa"/>
            <w:vAlign w:val="center"/>
          </w:tcPr>
          <w:p w:rsidR="00E028AD" w:rsidRPr="00A94099" w:rsidRDefault="00E028AD" w:rsidP="00E028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eigedomen  gnr. 27, gnr. 334</w:t>
            </w:r>
          </w:p>
        </w:tc>
        <w:tc>
          <w:tcPr>
            <w:tcW w:w="1961" w:type="dxa"/>
            <w:vAlign w:val="center"/>
          </w:tcPr>
          <w:p w:rsidR="00E028AD" w:rsidRPr="00A94099" w:rsidRDefault="00E028A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028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028AD" w:rsidRPr="00A94099" w:rsidRDefault="00E028AD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E028AD" w:rsidRPr="00A94099" w:rsidRDefault="00E028AD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58/73</w:t>
            </w:r>
          </w:p>
        </w:tc>
        <w:tc>
          <w:tcPr>
            <w:tcW w:w="6257" w:type="dxa"/>
            <w:vAlign w:val="center"/>
          </w:tcPr>
          <w:p w:rsidR="00E028AD" w:rsidRPr="00A94099" w:rsidRDefault="00E028AD" w:rsidP="00E028A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Stord kommunale E. verk</w:t>
            </w:r>
          </w:p>
        </w:tc>
        <w:tc>
          <w:tcPr>
            <w:tcW w:w="1961" w:type="dxa"/>
            <w:vAlign w:val="center"/>
          </w:tcPr>
          <w:p w:rsidR="00E028AD" w:rsidRPr="00A94099" w:rsidRDefault="00E028A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028A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028AD" w:rsidRPr="00A94099" w:rsidRDefault="00E028AD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E028AD" w:rsidRPr="00A94099" w:rsidRDefault="00E028AD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59/73 </w:t>
            </w:r>
          </w:p>
        </w:tc>
        <w:tc>
          <w:tcPr>
            <w:tcW w:w="6257" w:type="dxa"/>
            <w:vAlign w:val="center"/>
          </w:tcPr>
          <w:p w:rsidR="00E028AD" w:rsidRPr="00A94099" w:rsidRDefault="00E028AD" w:rsidP="00A33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</w:t>
            </w:r>
            <w:r w:rsidR="00A33C7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innrei</w:t>
            </w:r>
            <w:r w:rsidR="00A33C72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n</w:t>
            </w:r>
            <w:r w:rsidR="00A33C72" w:rsidRPr="00A94099">
              <w:rPr>
                <w:rFonts w:asciiTheme="minorHAnsi" w:hAnsiTheme="minorHAnsi" w:cstheme="minorHAnsi"/>
              </w:rPr>
              <w:t xml:space="preserve">g </w:t>
            </w:r>
            <w:r w:rsidR="00407ADB" w:rsidRPr="00A94099">
              <w:rPr>
                <w:rFonts w:asciiTheme="minorHAnsi" w:hAnsiTheme="minorHAnsi" w:cstheme="minorHAnsi"/>
              </w:rPr>
              <w:t xml:space="preserve"> </w:t>
            </w:r>
            <w:r w:rsidR="00A33C72" w:rsidRPr="00A94099">
              <w:rPr>
                <w:rFonts w:asciiTheme="minorHAnsi" w:hAnsiTheme="minorHAnsi" w:cstheme="minorHAnsi"/>
              </w:rPr>
              <w:t>i</w:t>
            </w:r>
            <w:r w:rsidR="00407ADB" w:rsidRPr="00A94099">
              <w:rPr>
                <w:rFonts w:asciiTheme="minorHAnsi" w:hAnsiTheme="minorHAnsi" w:cstheme="minorHAnsi"/>
              </w:rPr>
              <w:t xml:space="preserve"> Trygdekontoret sine lokale </w:t>
            </w:r>
            <w:r w:rsidRPr="00A940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E028AD" w:rsidRPr="00A94099" w:rsidRDefault="00E028A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07AD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7ADB" w:rsidRPr="00A94099" w:rsidRDefault="00407ADB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407ADB" w:rsidRPr="00A94099" w:rsidRDefault="00407ADB" w:rsidP="00407A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60/73</w:t>
            </w:r>
          </w:p>
        </w:tc>
        <w:tc>
          <w:tcPr>
            <w:tcW w:w="6257" w:type="dxa"/>
            <w:vAlign w:val="center"/>
          </w:tcPr>
          <w:p w:rsidR="00407ADB" w:rsidRPr="00A94099" w:rsidRDefault="00407ADB" w:rsidP="00407A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Parkeringstilhøve i Leirvik sentrum for gnr. 27, bnr. 106 og 108</w:t>
            </w:r>
          </w:p>
        </w:tc>
        <w:tc>
          <w:tcPr>
            <w:tcW w:w="1961" w:type="dxa"/>
            <w:vAlign w:val="center"/>
          </w:tcPr>
          <w:p w:rsidR="00407ADB" w:rsidRPr="00A94099" w:rsidRDefault="00407AD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07AD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7ADB" w:rsidRPr="00A94099" w:rsidRDefault="00407ADB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22.03.73</w:t>
            </w:r>
          </w:p>
        </w:tc>
        <w:tc>
          <w:tcPr>
            <w:tcW w:w="996" w:type="dxa"/>
            <w:vAlign w:val="center"/>
          </w:tcPr>
          <w:p w:rsidR="00407ADB" w:rsidRPr="00A94099" w:rsidRDefault="00407ADB" w:rsidP="00407A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61/73</w:t>
            </w:r>
          </w:p>
        </w:tc>
        <w:tc>
          <w:tcPr>
            <w:tcW w:w="6257" w:type="dxa"/>
            <w:vAlign w:val="center"/>
          </w:tcPr>
          <w:p w:rsidR="00407ADB" w:rsidRPr="00A94099" w:rsidRDefault="00407ADB" w:rsidP="00407A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407ADB" w:rsidRPr="00A94099" w:rsidRDefault="00407AD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07AD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7ADB" w:rsidRPr="00A94099" w:rsidRDefault="003147B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407ADB" w:rsidRPr="00A94099" w:rsidRDefault="003147B9" w:rsidP="003147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62/73</w:t>
            </w:r>
          </w:p>
        </w:tc>
        <w:tc>
          <w:tcPr>
            <w:tcW w:w="6257" w:type="dxa"/>
            <w:vAlign w:val="center"/>
          </w:tcPr>
          <w:p w:rsidR="00407ADB" w:rsidRPr="00A94099" w:rsidRDefault="003147B9" w:rsidP="00407A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407ADB" w:rsidRPr="00A94099" w:rsidRDefault="00407AD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47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47B9" w:rsidRPr="00A94099" w:rsidRDefault="003147B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147B9" w:rsidRPr="00A94099" w:rsidRDefault="003147B9" w:rsidP="003147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63/73 </w:t>
            </w:r>
          </w:p>
        </w:tc>
        <w:tc>
          <w:tcPr>
            <w:tcW w:w="6257" w:type="dxa"/>
            <w:vAlign w:val="center"/>
          </w:tcPr>
          <w:p w:rsidR="003147B9" w:rsidRPr="00A94099" w:rsidRDefault="003147B9" w:rsidP="003147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Torgavgifter, torgtilsyn, vedtektsendringar</w:t>
            </w:r>
          </w:p>
        </w:tc>
        <w:tc>
          <w:tcPr>
            <w:tcW w:w="1961" w:type="dxa"/>
            <w:vAlign w:val="center"/>
          </w:tcPr>
          <w:p w:rsidR="003147B9" w:rsidRPr="00A94099" w:rsidRDefault="003147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47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47B9" w:rsidRPr="00A94099" w:rsidRDefault="003147B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147B9" w:rsidRPr="00A94099" w:rsidRDefault="003147B9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</w:t>
            </w:r>
            <w:r w:rsidR="00F60B46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 xml:space="preserve">/73 </w:t>
            </w:r>
          </w:p>
        </w:tc>
        <w:tc>
          <w:tcPr>
            <w:tcW w:w="6257" w:type="dxa"/>
            <w:vAlign w:val="center"/>
          </w:tcPr>
          <w:p w:rsidR="003147B9" w:rsidRPr="00A94099" w:rsidRDefault="003147B9" w:rsidP="003147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konsesjon</w:t>
            </w:r>
          </w:p>
        </w:tc>
        <w:tc>
          <w:tcPr>
            <w:tcW w:w="1961" w:type="dxa"/>
            <w:vAlign w:val="center"/>
          </w:tcPr>
          <w:p w:rsidR="003147B9" w:rsidRPr="00A94099" w:rsidRDefault="003147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47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47B9" w:rsidRPr="00A94099" w:rsidRDefault="003147B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147B9" w:rsidRPr="00A94099" w:rsidRDefault="003147B9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</w:t>
            </w:r>
            <w:r w:rsidR="00F60B46" w:rsidRPr="00A94099">
              <w:rPr>
                <w:rFonts w:asciiTheme="minorHAnsi" w:hAnsiTheme="minorHAnsi" w:cstheme="minorHAnsi"/>
              </w:rPr>
              <w:t>5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3147B9" w:rsidRPr="00A94099" w:rsidRDefault="003147B9" w:rsidP="003147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Stord/ Fitjar Revisjonsdistrikt, kasse- og rekneskapsfunksjon</w:t>
            </w:r>
          </w:p>
        </w:tc>
        <w:tc>
          <w:tcPr>
            <w:tcW w:w="1961" w:type="dxa"/>
            <w:vAlign w:val="center"/>
          </w:tcPr>
          <w:p w:rsidR="003147B9" w:rsidRPr="00A94099" w:rsidRDefault="003147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47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47B9" w:rsidRPr="00A94099" w:rsidRDefault="003147B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147B9" w:rsidRPr="00A94099" w:rsidRDefault="003147B9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</w:t>
            </w:r>
            <w:r w:rsidR="00F60B46" w:rsidRPr="00A94099">
              <w:rPr>
                <w:rFonts w:asciiTheme="minorHAnsi" w:hAnsiTheme="minorHAnsi" w:cstheme="minorHAnsi"/>
              </w:rPr>
              <w:t>6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3147B9" w:rsidRPr="00A94099" w:rsidRDefault="003147B9" w:rsidP="003147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 frå L/L Sunnhordland Kraftlag</w:t>
            </w:r>
          </w:p>
        </w:tc>
        <w:tc>
          <w:tcPr>
            <w:tcW w:w="1961" w:type="dxa"/>
            <w:vAlign w:val="center"/>
          </w:tcPr>
          <w:p w:rsidR="003147B9" w:rsidRPr="00A94099" w:rsidRDefault="003147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147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147B9" w:rsidRPr="00A94099" w:rsidRDefault="003147B9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147B9" w:rsidRPr="00A94099" w:rsidRDefault="003147B9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</w:t>
            </w:r>
            <w:r w:rsidR="00F60B46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3147B9" w:rsidRPr="00A94099" w:rsidRDefault="00F60B46" w:rsidP="003147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Gebyr bustadkontoret</w:t>
            </w:r>
          </w:p>
        </w:tc>
        <w:tc>
          <w:tcPr>
            <w:tcW w:w="1961" w:type="dxa"/>
            <w:vAlign w:val="center"/>
          </w:tcPr>
          <w:p w:rsidR="003147B9" w:rsidRPr="00A94099" w:rsidRDefault="003147B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60B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0B46" w:rsidRPr="00A94099" w:rsidRDefault="00F60B46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F60B46" w:rsidRPr="00A94099" w:rsidRDefault="00F60B46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68/73</w:t>
            </w:r>
          </w:p>
        </w:tc>
        <w:tc>
          <w:tcPr>
            <w:tcW w:w="6257" w:type="dxa"/>
            <w:vAlign w:val="center"/>
          </w:tcPr>
          <w:p w:rsidR="00F60B46" w:rsidRPr="00A94099" w:rsidRDefault="00F60B46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Leigevognløyve på Stord</w:t>
            </w:r>
          </w:p>
        </w:tc>
        <w:tc>
          <w:tcPr>
            <w:tcW w:w="1961" w:type="dxa"/>
            <w:vAlign w:val="center"/>
          </w:tcPr>
          <w:p w:rsidR="00F60B46" w:rsidRPr="00A94099" w:rsidRDefault="00F60B4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60B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0B46" w:rsidRPr="00A94099" w:rsidRDefault="00F60B46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F60B46" w:rsidRPr="00A94099" w:rsidRDefault="00F60B46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69/73</w:t>
            </w:r>
          </w:p>
        </w:tc>
        <w:tc>
          <w:tcPr>
            <w:tcW w:w="6257" w:type="dxa"/>
            <w:vAlign w:val="center"/>
          </w:tcPr>
          <w:p w:rsidR="00F60B46" w:rsidRPr="00A94099" w:rsidRDefault="00F60B46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Kopieringsmaskin hamnekontoret, budsjettendring 1973</w:t>
            </w:r>
          </w:p>
        </w:tc>
        <w:tc>
          <w:tcPr>
            <w:tcW w:w="1961" w:type="dxa"/>
            <w:vAlign w:val="center"/>
          </w:tcPr>
          <w:p w:rsidR="00F60B46" w:rsidRPr="00A94099" w:rsidRDefault="00F60B4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60B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0B46" w:rsidRPr="00A94099" w:rsidRDefault="00F60B46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F60B46" w:rsidRPr="00A94099" w:rsidRDefault="00F60B46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70/73</w:t>
            </w:r>
          </w:p>
        </w:tc>
        <w:tc>
          <w:tcPr>
            <w:tcW w:w="6257" w:type="dxa"/>
            <w:vAlign w:val="center"/>
          </w:tcPr>
          <w:p w:rsidR="00F60B46" w:rsidRPr="00A94099" w:rsidRDefault="00F60B46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A/S Stordø kisgruber – dekning utgifter i 1972</w:t>
            </w:r>
          </w:p>
        </w:tc>
        <w:tc>
          <w:tcPr>
            <w:tcW w:w="1961" w:type="dxa"/>
            <w:vAlign w:val="center"/>
          </w:tcPr>
          <w:p w:rsidR="00F60B46" w:rsidRPr="00A94099" w:rsidRDefault="00F60B4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60B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0B46" w:rsidRPr="00A94099" w:rsidRDefault="00F60B46" w:rsidP="009D3A4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F60B46" w:rsidRPr="00A94099" w:rsidRDefault="00F60B46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71/73</w:t>
            </w:r>
          </w:p>
        </w:tc>
        <w:tc>
          <w:tcPr>
            <w:tcW w:w="6257" w:type="dxa"/>
            <w:vAlign w:val="center"/>
          </w:tcPr>
          <w:p w:rsidR="00F60B46" w:rsidRPr="00A94099" w:rsidRDefault="001D6D55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Øyvind Bore – kommunegaranti lån tomtekjøp</w:t>
            </w:r>
          </w:p>
        </w:tc>
        <w:tc>
          <w:tcPr>
            <w:tcW w:w="1961" w:type="dxa"/>
            <w:vAlign w:val="center"/>
          </w:tcPr>
          <w:p w:rsidR="00F60B46" w:rsidRPr="00A94099" w:rsidRDefault="00F60B4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6D55" w:rsidRPr="00600A18" w:rsidTr="009440E3">
        <w:trPr>
          <w:trHeight w:val="399"/>
        </w:trPr>
        <w:tc>
          <w:tcPr>
            <w:tcW w:w="1419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1D6D55" w:rsidRPr="00A94099" w:rsidRDefault="001D6D55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72/73</w:t>
            </w:r>
          </w:p>
        </w:tc>
        <w:tc>
          <w:tcPr>
            <w:tcW w:w="6257" w:type="dxa"/>
            <w:vAlign w:val="center"/>
          </w:tcPr>
          <w:p w:rsidR="001D6D55" w:rsidRPr="008B4A45" w:rsidRDefault="001D6D55" w:rsidP="001D6D55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>Roy Fjellanger – kommunegaranti for lån</w:t>
            </w:r>
          </w:p>
        </w:tc>
        <w:tc>
          <w:tcPr>
            <w:tcW w:w="1961" w:type="dxa"/>
            <w:vAlign w:val="center"/>
          </w:tcPr>
          <w:p w:rsidR="001D6D55" w:rsidRPr="008B4A45" w:rsidRDefault="001D6D55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1D6D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73/73</w:t>
            </w:r>
          </w:p>
        </w:tc>
        <w:tc>
          <w:tcPr>
            <w:tcW w:w="6257" w:type="dxa"/>
            <w:vAlign w:val="center"/>
          </w:tcPr>
          <w:p w:rsidR="001D6D55" w:rsidRPr="00A94099" w:rsidRDefault="001D6D55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Grunnkjøpslån ungdomsskuletomt Sagvåg</w:t>
            </w:r>
          </w:p>
        </w:tc>
        <w:tc>
          <w:tcPr>
            <w:tcW w:w="1961" w:type="dxa"/>
            <w:vAlign w:val="center"/>
          </w:tcPr>
          <w:p w:rsidR="001D6D55" w:rsidRPr="00A94099" w:rsidRDefault="001D6D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6D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74/73</w:t>
            </w:r>
          </w:p>
        </w:tc>
        <w:tc>
          <w:tcPr>
            <w:tcW w:w="6257" w:type="dxa"/>
            <w:vAlign w:val="center"/>
          </w:tcPr>
          <w:p w:rsidR="001D6D55" w:rsidRPr="00A94099" w:rsidRDefault="001D6D55" w:rsidP="00F60B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Festekontrakt Per Lønning</w:t>
            </w:r>
          </w:p>
        </w:tc>
        <w:tc>
          <w:tcPr>
            <w:tcW w:w="1961" w:type="dxa"/>
            <w:vAlign w:val="center"/>
          </w:tcPr>
          <w:p w:rsidR="001D6D55" w:rsidRPr="00A94099" w:rsidRDefault="001D6D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6D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75/73</w:t>
            </w:r>
          </w:p>
        </w:tc>
        <w:tc>
          <w:tcPr>
            <w:tcW w:w="6257" w:type="dxa"/>
            <w:vAlign w:val="center"/>
          </w:tcPr>
          <w:p w:rsidR="001D6D55" w:rsidRPr="00A94099" w:rsidRDefault="001D6D55" w:rsidP="001867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Trygdebustad, grøntanlegg  - tilleggsløyving</w:t>
            </w:r>
          </w:p>
        </w:tc>
        <w:tc>
          <w:tcPr>
            <w:tcW w:w="1961" w:type="dxa"/>
            <w:vAlign w:val="center"/>
          </w:tcPr>
          <w:p w:rsidR="001D6D55" w:rsidRPr="00A94099" w:rsidRDefault="001D6D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6D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1D6D55" w:rsidRPr="00A94099" w:rsidRDefault="001D6D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76/73 </w:t>
            </w:r>
          </w:p>
        </w:tc>
        <w:tc>
          <w:tcPr>
            <w:tcW w:w="6257" w:type="dxa"/>
            <w:vAlign w:val="center"/>
          </w:tcPr>
          <w:p w:rsidR="001D6D55" w:rsidRPr="00A94099" w:rsidRDefault="001D6D55" w:rsidP="001867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Hordaland Fylke</w:t>
            </w:r>
            <w:r w:rsidR="0018672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s</w:t>
            </w:r>
            <w:r w:rsidR="0018672E" w:rsidRPr="00A94099">
              <w:rPr>
                <w:rFonts w:asciiTheme="minorHAnsi" w:hAnsiTheme="minorHAnsi" w:cstheme="minorHAnsi"/>
              </w:rPr>
              <w:t xml:space="preserve">in </w:t>
            </w:r>
            <w:r w:rsidRPr="00A94099">
              <w:rPr>
                <w:rFonts w:asciiTheme="minorHAnsi" w:hAnsiTheme="minorHAnsi" w:cstheme="minorHAnsi"/>
              </w:rPr>
              <w:t xml:space="preserve"> plan for fylkes</w:t>
            </w:r>
            <w:r w:rsidR="002D4294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ve</w:t>
            </w:r>
            <w:r w:rsidR="002D4294" w:rsidRPr="00A94099">
              <w:rPr>
                <w:rFonts w:asciiTheme="minorHAnsi" w:hAnsiTheme="minorHAnsi" w:cstheme="minorHAnsi"/>
              </w:rPr>
              <w:t>ge</w:t>
            </w:r>
            <w:r w:rsidRPr="00A9409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961" w:type="dxa"/>
            <w:vAlign w:val="center"/>
          </w:tcPr>
          <w:p w:rsidR="001D6D55" w:rsidRPr="00A94099" w:rsidRDefault="001D6D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D6D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6D55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1D6D55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77/73</w:t>
            </w:r>
          </w:p>
        </w:tc>
        <w:tc>
          <w:tcPr>
            <w:tcW w:w="6257" w:type="dxa"/>
            <w:vAlign w:val="center"/>
          </w:tcPr>
          <w:p w:rsidR="001D6D55" w:rsidRPr="00A94099" w:rsidRDefault="002D4294" w:rsidP="002D42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A/S Stord Verft – Langeland</w:t>
            </w:r>
          </w:p>
        </w:tc>
        <w:tc>
          <w:tcPr>
            <w:tcW w:w="1961" w:type="dxa"/>
            <w:vAlign w:val="center"/>
          </w:tcPr>
          <w:p w:rsidR="001D6D55" w:rsidRPr="00A94099" w:rsidRDefault="001D6D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D42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D4294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2D4294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78/73</w:t>
            </w:r>
          </w:p>
        </w:tc>
        <w:tc>
          <w:tcPr>
            <w:tcW w:w="6257" w:type="dxa"/>
            <w:vAlign w:val="center"/>
          </w:tcPr>
          <w:p w:rsidR="002D4294" w:rsidRPr="00A94099" w:rsidRDefault="002D4294" w:rsidP="002D42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Fastsetjing av husleigene i Stord Rådhus</w:t>
            </w:r>
          </w:p>
        </w:tc>
        <w:tc>
          <w:tcPr>
            <w:tcW w:w="1961" w:type="dxa"/>
            <w:vAlign w:val="center"/>
          </w:tcPr>
          <w:p w:rsidR="002D4294" w:rsidRPr="00A94099" w:rsidRDefault="002D42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D42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D4294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2D4294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79/73</w:t>
            </w:r>
          </w:p>
        </w:tc>
        <w:tc>
          <w:tcPr>
            <w:tcW w:w="6257" w:type="dxa"/>
            <w:vAlign w:val="center"/>
          </w:tcPr>
          <w:p w:rsidR="002D4294" w:rsidRPr="00A94099" w:rsidRDefault="002D4294" w:rsidP="002D42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Tilsetjing styrar Skogatufto dagheim </w:t>
            </w:r>
          </w:p>
        </w:tc>
        <w:tc>
          <w:tcPr>
            <w:tcW w:w="1961" w:type="dxa"/>
            <w:vAlign w:val="center"/>
          </w:tcPr>
          <w:p w:rsidR="002D4294" w:rsidRPr="00A94099" w:rsidRDefault="002D42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D42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D4294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2D4294" w:rsidRPr="00A94099" w:rsidRDefault="002D429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80/73</w:t>
            </w:r>
          </w:p>
        </w:tc>
        <w:tc>
          <w:tcPr>
            <w:tcW w:w="6257" w:type="dxa"/>
            <w:vAlign w:val="center"/>
          </w:tcPr>
          <w:p w:rsidR="002D4294" w:rsidRPr="00A94099" w:rsidRDefault="002D4294" w:rsidP="002D42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Skule4skyss elevar ved St. </w:t>
            </w:r>
            <w:r w:rsidR="00E91ECD" w:rsidRPr="00A94099">
              <w:rPr>
                <w:rFonts w:asciiTheme="minorHAnsi" w:hAnsiTheme="minorHAnsi" w:cstheme="minorHAnsi"/>
              </w:rPr>
              <w:t>«Dagheimen Dr. Vidsteens Minde»</w:t>
            </w:r>
          </w:p>
        </w:tc>
        <w:tc>
          <w:tcPr>
            <w:tcW w:w="1961" w:type="dxa"/>
            <w:vAlign w:val="center"/>
          </w:tcPr>
          <w:p w:rsidR="002D4294" w:rsidRPr="00A94099" w:rsidRDefault="002D42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1E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81/73</w:t>
            </w:r>
          </w:p>
        </w:tc>
        <w:tc>
          <w:tcPr>
            <w:tcW w:w="6257" w:type="dxa"/>
            <w:vAlign w:val="center"/>
          </w:tcPr>
          <w:p w:rsidR="00E91ECD" w:rsidRPr="00A94099" w:rsidRDefault="00E91ECD" w:rsidP="00E9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styrar Skogatufto dagheim</w:t>
            </w:r>
          </w:p>
        </w:tc>
        <w:tc>
          <w:tcPr>
            <w:tcW w:w="1961" w:type="dxa"/>
            <w:vAlign w:val="center"/>
          </w:tcPr>
          <w:p w:rsidR="00E91ECD" w:rsidRPr="00A94099" w:rsidRDefault="00E91E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1E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82/73</w:t>
            </w:r>
          </w:p>
        </w:tc>
        <w:tc>
          <w:tcPr>
            <w:tcW w:w="6257" w:type="dxa"/>
            <w:vAlign w:val="center"/>
          </w:tcPr>
          <w:p w:rsidR="00E91ECD" w:rsidRPr="00A94099" w:rsidRDefault="00E91ECD" w:rsidP="002D42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tilsynslege Skogatufto Dagheim</w:t>
            </w:r>
          </w:p>
        </w:tc>
        <w:tc>
          <w:tcPr>
            <w:tcW w:w="1961" w:type="dxa"/>
            <w:vAlign w:val="center"/>
          </w:tcPr>
          <w:p w:rsidR="00E91ECD" w:rsidRPr="00A94099" w:rsidRDefault="00E91E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1E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83/73</w:t>
            </w:r>
          </w:p>
        </w:tc>
        <w:tc>
          <w:tcPr>
            <w:tcW w:w="6257" w:type="dxa"/>
            <w:vAlign w:val="center"/>
          </w:tcPr>
          <w:p w:rsidR="00E91ECD" w:rsidRPr="00A94099" w:rsidRDefault="00E91ECD" w:rsidP="00E9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Personalinstruks/ arbeidsreglement personalet Skogatufto </w:t>
            </w:r>
            <w:r w:rsidRPr="00A94099">
              <w:rPr>
                <w:rFonts w:asciiTheme="minorHAnsi" w:hAnsiTheme="minorHAnsi" w:cstheme="minorHAnsi"/>
                <w:sz w:val="20"/>
                <w:szCs w:val="20"/>
              </w:rPr>
              <w:t>dagheim</w:t>
            </w:r>
          </w:p>
        </w:tc>
        <w:tc>
          <w:tcPr>
            <w:tcW w:w="1961" w:type="dxa"/>
            <w:vAlign w:val="center"/>
          </w:tcPr>
          <w:p w:rsidR="00E91ECD" w:rsidRPr="00A94099" w:rsidRDefault="00E91E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1E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E91ECD" w:rsidRPr="00A94099" w:rsidRDefault="00E91ECD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84/73</w:t>
            </w:r>
          </w:p>
        </w:tc>
        <w:tc>
          <w:tcPr>
            <w:tcW w:w="6257" w:type="dxa"/>
            <w:vAlign w:val="center"/>
          </w:tcPr>
          <w:p w:rsidR="00E91ECD" w:rsidRPr="00A94099" w:rsidRDefault="00FA47F6" w:rsidP="00E9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nytt medlem i natur – og miljøvern</w:t>
            </w:r>
          </w:p>
        </w:tc>
        <w:tc>
          <w:tcPr>
            <w:tcW w:w="1961" w:type="dxa"/>
            <w:vAlign w:val="center"/>
          </w:tcPr>
          <w:p w:rsidR="00E91ECD" w:rsidRPr="00A94099" w:rsidRDefault="00E91EC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A47F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A47F6" w:rsidRPr="00A94099" w:rsidRDefault="007E1EFF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FA47F6" w:rsidRPr="00A94099" w:rsidRDefault="007E1EFF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85/73</w:t>
            </w:r>
          </w:p>
        </w:tc>
        <w:tc>
          <w:tcPr>
            <w:tcW w:w="6257" w:type="dxa"/>
            <w:vAlign w:val="center"/>
          </w:tcPr>
          <w:p w:rsidR="00FA47F6" w:rsidRPr="00A94099" w:rsidRDefault="002447B4" w:rsidP="00E9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prioritetsviking for lån til L/L Sunnhordland Kraftlag</w:t>
            </w:r>
          </w:p>
        </w:tc>
        <w:tc>
          <w:tcPr>
            <w:tcW w:w="1961" w:type="dxa"/>
            <w:vAlign w:val="center"/>
          </w:tcPr>
          <w:p w:rsidR="00FA47F6" w:rsidRPr="00A94099" w:rsidRDefault="00FA47F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E1E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1EFF" w:rsidRPr="00A94099" w:rsidRDefault="007E1EFF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7E1EFF" w:rsidRPr="00A94099" w:rsidRDefault="007E1EFF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86/73</w:t>
            </w:r>
          </w:p>
        </w:tc>
        <w:tc>
          <w:tcPr>
            <w:tcW w:w="6257" w:type="dxa"/>
            <w:vAlign w:val="center"/>
          </w:tcPr>
          <w:p w:rsidR="007E1EFF" w:rsidRPr="00A94099" w:rsidRDefault="002447B4" w:rsidP="002447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Utskrift møtebok frå dei Fylkesvise forhandlingane</w:t>
            </w:r>
          </w:p>
        </w:tc>
        <w:tc>
          <w:tcPr>
            <w:tcW w:w="1961" w:type="dxa"/>
            <w:vAlign w:val="center"/>
          </w:tcPr>
          <w:p w:rsidR="007E1EFF" w:rsidRPr="00A94099" w:rsidRDefault="007E1EF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E1E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1EFF" w:rsidRPr="00A94099" w:rsidRDefault="007E1EFF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10.05.73</w:t>
            </w:r>
          </w:p>
        </w:tc>
        <w:tc>
          <w:tcPr>
            <w:tcW w:w="996" w:type="dxa"/>
            <w:vAlign w:val="center"/>
          </w:tcPr>
          <w:p w:rsidR="007E1EFF" w:rsidRPr="00A94099" w:rsidRDefault="007E1EFF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87/73</w:t>
            </w:r>
          </w:p>
        </w:tc>
        <w:tc>
          <w:tcPr>
            <w:tcW w:w="6257" w:type="dxa"/>
            <w:vAlign w:val="center"/>
          </w:tcPr>
          <w:p w:rsidR="007E1EFF" w:rsidRPr="00A94099" w:rsidRDefault="002447B4" w:rsidP="00E9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Kringsinvalideheim – tomt og overdraging</w:t>
            </w:r>
          </w:p>
        </w:tc>
        <w:tc>
          <w:tcPr>
            <w:tcW w:w="1961" w:type="dxa"/>
            <w:vAlign w:val="center"/>
          </w:tcPr>
          <w:p w:rsidR="007E1EFF" w:rsidRPr="00A94099" w:rsidRDefault="007E1EF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E1E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1EFF" w:rsidRPr="00A94099" w:rsidRDefault="007E1EFF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7E1EFF" w:rsidRPr="00A94099" w:rsidRDefault="007E1EFF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88/73</w:t>
            </w:r>
          </w:p>
        </w:tc>
        <w:tc>
          <w:tcPr>
            <w:tcW w:w="6257" w:type="dxa"/>
            <w:vAlign w:val="center"/>
          </w:tcPr>
          <w:p w:rsidR="007E1EFF" w:rsidRPr="00A94099" w:rsidRDefault="00820EA4" w:rsidP="001867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Kraftforsyning M</w:t>
            </w:r>
            <w:r w:rsidR="0018672E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dha</w:t>
            </w:r>
            <w:r w:rsidR="0018672E" w:rsidRPr="00A94099">
              <w:rPr>
                <w:rFonts w:asciiTheme="minorHAnsi" w:hAnsiTheme="minorHAnsi" w:cstheme="minorHAnsi"/>
              </w:rPr>
              <w:t>m</w:t>
            </w:r>
            <w:r w:rsidRPr="00A94099">
              <w:rPr>
                <w:rFonts w:asciiTheme="minorHAnsi" w:hAnsiTheme="minorHAnsi" w:cstheme="minorHAnsi"/>
              </w:rPr>
              <w:t>mar</w:t>
            </w:r>
          </w:p>
        </w:tc>
        <w:tc>
          <w:tcPr>
            <w:tcW w:w="1961" w:type="dxa"/>
            <w:vAlign w:val="center"/>
          </w:tcPr>
          <w:p w:rsidR="007E1EFF" w:rsidRPr="00A94099" w:rsidRDefault="007E1EF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E1E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1EFF" w:rsidRPr="00A94099" w:rsidRDefault="007E1EFF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7E1EFF" w:rsidRPr="00A94099" w:rsidRDefault="007E1EFF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89/73</w:t>
            </w:r>
          </w:p>
        </w:tc>
        <w:tc>
          <w:tcPr>
            <w:tcW w:w="6257" w:type="dxa"/>
            <w:vAlign w:val="center"/>
          </w:tcPr>
          <w:p w:rsidR="007E1EFF" w:rsidRPr="00A94099" w:rsidRDefault="00820EA4" w:rsidP="00E9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Veg- og gatelys 1972 og 1973, tilleggsløyving </w:t>
            </w:r>
          </w:p>
        </w:tc>
        <w:tc>
          <w:tcPr>
            <w:tcW w:w="1961" w:type="dxa"/>
            <w:vAlign w:val="center"/>
          </w:tcPr>
          <w:p w:rsidR="007E1EFF" w:rsidRPr="00A94099" w:rsidRDefault="007E1EF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E1E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1EFF" w:rsidRPr="00A94099" w:rsidRDefault="007E1EFF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7E1EFF" w:rsidRPr="00A94099" w:rsidRDefault="007E1EFF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90/73</w:t>
            </w:r>
          </w:p>
        </w:tc>
        <w:tc>
          <w:tcPr>
            <w:tcW w:w="6257" w:type="dxa"/>
            <w:vAlign w:val="center"/>
          </w:tcPr>
          <w:p w:rsidR="007E1EFF" w:rsidRPr="00A94099" w:rsidRDefault="00820EA4" w:rsidP="00E9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stilling som ungdomssekretær</w:t>
            </w:r>
          </w:p>
        </w:tc>
        <w:tc>
          <w:tcPr>
            <w:tcW w:w="1961" w:type="dxa"/>
            <w:vAlign w:val="center"/>
          </w:tcPr>
          <w:p w:rsidR="007E1EFF" w:rsidRPr="00A94099" w:rsidRDefault="007E1EF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E1E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1EFF" w:rsidRPr="00A94099" w:rsidRDefault="007E1EFF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7E1EFF" w:rsidRPr="00A94099" w:rsidRDefault="007E1EFF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91/73</w:t>
            </w:r>
          </w:p>
        </w:tc>
        <w:tc>
          <w:tcPr>
            <w:tcW w:w="6257" w:type="dxa"/>
            <w:vAlign w:val="center"/>
          </w:tcPr>
          <w:p w:rsidR="007E1EFF" w:rsidRPr="00A94099" w:rsidRDefault="00820EA4" w:rsidP="001867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Innstilling til stillinga som hamnef</w:t>
            </w:r>
            <w:r w:rsidR="0018672E" w:rsidRPr="00A94099">
              <w:rPr>
                <w:rFonts w:asciiTheme="minorHAnsi" w:hAnsiTheme="minorHAnsi" w:cstheme="minorHAnsi"/>
              </w:rPr>
              <w:t>ut</w:t>
            </w:r>
          </w:p>
        </w:tc>
        <w:tc>
          <w:tcPr>
            <w:tcW w:w="1961" w:type="dxa"/>
            <w:vAlign w:val="center"/>
          </w:tcPr>
          <w:p w:rsidR="007E1EFF" w:rsidRPr="00A94099" w:rsidRDefault="007E1EFF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20EA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20EA4" w:rsidRPr="00A94099" w:rsidRDefault="00820EA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820EA4" w:rsidRPr="00A94099" w:rsidRDefault="00820EA4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92/73</w:t>
            </w:r>
          </w:p>
        </w:tc>
        <w:tc>
          <w:tcPr>
            <w:tcW w:w="6257" w:type="dxa"/>
            <w:vAlign w:val="center"/>
          </w:tcPr>
          <w:p w:rsidR="00820EA4" w:rsidRPr="00A94099" w:rsidRDefault="00820EA4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Veg, vatn og kloakk – byggmeister Hallands felt i Haga</w:t>
            </w:r>
          </w:p>
        </w:tc>
        <w:tc>
          <w:tcPr>
            <w:tcW w:w="1961" w:type="dxa"/>
            <w:vAlign w:val="center"/>
          </w:tcPr>
          <w:p w:rsidR="00820EA4" w:rsidRPr="00A94099" w:rsidRDefault="00820EA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20EA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20EA4" w:rsidRPr="00A94099" w:rsidRDefault="00820EA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820EA4" w:rsidRPr="00A94099" w:rsidRDefault="00820EA4" w:rsidP="007E1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93/73</w:t>
            </w:r>
          </w:p>
        </w:tc>
        <w:tc>
          <w:tcPr>
            <w:tcW w:w="6257" w:type="dxa"/>
            <w:vAlign w:val="center"/>
          </w:tcPr>
          <w:p w:rsidR="00820EA4" w:rsidRPr="00A94099" w:rsidRDefault="00820EA4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Kateketstilling i Stord</w:t>
            </w:r>
          </w:p>
        </w:tc>
        <w:tc>
          <w:tcPr>
            <w:tcW w:w="1961" w:type="dxa"/>
            <w:vAlign w:val="center"/>
          </w:tcPr>
          <w:p w:rsidR="00820EA4" w:rsidRPr="00A94099" w:rsidRDefault="00820EA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20EA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20EA4" w:rsidRPr="00A94099" w:rsidRDefault="00820EA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820EA4" w:rsidRPr="00A94099" w:rsidRDefault="00820EA4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94/73</w:t>
            </w:r>
          </w:p>
        </w:tc>
        <w:tc>
          <w:tcPr>
            <w:tcW w:w="6257" w:type="dxa"/>
            <w:vAlign w:val="center"/>
          </w:tcPr>
          <w:p w:rsidR="00820EA4" w:rsidRPr="00A94099" w:rsidRDefault="00820EA4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Indeksregulering m.m. pr. 1. mai 1973</w:t>
            </w:r>
          </w:p>
        </w:tc>
        <w:tc>
          <w:tcPr>
            <w:tcW w:w="1961" w:type="dxa"/>
            <w:vAlign w:val="center"/>
          </w:tcPr>
          <w:p w:rsidR="00820EA4" w:rsidRPr="00A94099" w:rsidRDefault="00820EA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20EA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20EA4" w:rsidRPr="00A94099" w:rsidRDefault="00820EA4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820EA4" w:rsidRPr="00A94099" w:rsidRDefault="00820EA4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</w:t>
            </w:r>
            <w:r w:rsidR="00383255" w:rsidRPr="00A94099">
              <w:rPr>
                <w:rFonts w:asciiTheme="minorHAnsi" w:hAnsiTheme="minorHAnsi" w:cstheme="minorHAnsi"/>
              </w:rPr>
              <w:t>/73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383255" w:rsidRPr="00A94099" w:rsidRDefault="00383255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kr 1.000.000,- til finansiering av kjøpet av</w:t>
            </w:r>
          </w:p>
          <w:p w:rsidR="00820EA4" w:rsidRPr="00A94099" w:rsidRDefault="00383255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A/S Stordø Kisgruber.   </w:t>
            </w:r>
          </w:p>
        </w:tc>
        <w:tc>
          <w:tcPr>
            <w:tcW w:w="1961" w:type="dxa"/>
            <w:vAlign w:val="center"/>
          </w:tcPr>
          <w:p w:rsidR="00820EA4" w:rsidRPr="00A94099" w:rsidRDefault="00820EA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832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83255" w:rsidRPr="00A94099" w:rsidRDefault="00383255" w:rsidP="001D6D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83255" w:rsidRPr="00A94099" w:rsidRDefault="00383255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96/73</w:t>
            </w:r>
          </w:p>
        </w:tc>
        <w:tc>
          <w:tcPr>
            <w:tcW w:w="6257" w:type="dxa"/>
            <w:vAlign w:val="center"/>
          </w:tcPr>
          <w:p w:rsidR="00383255" w:rsidRPr="00A94099" w:rsidRDefault="00383255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Veg/vatn/kloakk ungdomskulen Sagvåg / Litlabø</w:t>
            </w:r>
          </w:p>
        </w:tc>
        <w:tc>
          <w:tcPr>
            <w:tcW w:w="1961" w:type="dxa"/>
            <w:vAlign w:val="center"/>
          </w:tcPr>
          <w:p w:rsidR="00383255" w:rsidRPr="00A94099" w:rsidRDefault="003832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832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83255" w:rsidRPr="00A94099" w:rsidRDefault="00383255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83255" w:rsidRPr="00A94099" w:rsidRDefault="00383255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97/73</w:t>
            </w:r>
          </w:p>
        </w:tc>
        <w:tc>
          <w:tcPr>
            <w:tcW w:w="6257" w:type="dxa"/>
            <w:vAlign w:val="center"/>
          </w:tcPr>
          <w:p w:rsidR="00383255" w:rsidRPr="00A94099" w:rsidRDefault="00383255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konsesjon</w:t>
            </w:r>
          </w:p>
        </w:tc>
        <w:tc>
          <w:tcPr>
            <w:tcW w:w="1961" w:type="dxa"/>
            <w:vAlign w:val="center"/>
          </w:tcPr>
          <w:p w:rsidR="00383255" w:rsidRPr="00A94099" w:rsidRDefault="003832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8325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83255" w:rsidRPr="00A94099" w:rsidRDefault="00383255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10.05.73</w:t>
            </w:r>
          </w:p>
        </w:tc>
        <w:tc>
          <w:tcPr>
            <w:tcW w:w="996" w:type="dxa"/>
            <w:vAlign w:val="center"/>
          </w:tcPr>
          <w:p w:rsidR="00383255" w:rsidRPr="00A94099" w:rsidRDefault="00383255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98/73</w:t>
            </w:r>
          </w:p>
        </w:tc>
        <w:tc>
          <w:tcPr>
            <w:tcW w:w="6257" w:type="dxa"/>
            <w:vAlign w:val="center"/>
          </w:tcPr>
          <w:p w:rsidR="00383255" w:rsidRPr="00A94099" w:rsidRDefault="00383255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383255" w:rsidRPr="00A94099" w:rsidRDefault="0038325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7656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7656E" w:rsidRPr="00A94099" w:rsidRDefault="0087656E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87656E" w:rsidRPr="00A94099" w:rsidRDefault="0087656E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99/73</w:t>
            </w:r>
          </w:p>
        </w:tc>
        <w:tc>
          <w:tcPr>
            <w:tcW w:w="6257" w:type="dxa"/>
            <w:vAlign w:val="center"/>
          </w:tcPr>
          <w:p w:rsidR="0087656E" w:rsidRPr="00A94099" w:rsidRDefault="00D96C89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7656E" w:rsidRPr="00A94099" w:rsidRDefault="0087656E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6C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6C89" w:rsidRPr="00A94099" w:rsidRDefault="00D96C89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96C89" w:rsidRPr="00A94099" w:rsidRDefault="00D96C89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100/73</w:t>
            </w:r>
          </w:p>
        </w:tc>
        <w:tc>
          <w:tcPr>
            <w:tcW w:w="6257" w:type="dxa"/>
            <w:vAlign w:val="center"/>
          </w:tcPr>
          <w:p w:rsidR="00D96C89" w:rsidRPr="00A94099" w:rsidRDefault="00D96C89" w:rsidP="0038325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til Rindane – avtale om innløysing</w:t>
            </w:r>
          </w:p>
        </w:tc>
        <w:tc>
          <w:tcPr>
            <w:tcW w:w="1961" w:type="dxa"/>
            <w:vAlign w:val="center"/>
          </w:tcPr>
          <w:p w:rsidR="00D96C89" w:rsidRPr="00A94099" w:rsidRDefault="00D96C8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6C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6C89" w:rsidRPr="00A94099" w:rsidRDefault="00D96C89" w:rsidP="00D96C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96C89" w:rsidRPr="00A94099" w:rsidRDefault="00D96C89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101/73</w:t>
            </w:r>
          </w:p>
        </w:tc>
        <w:tc>
          <w:tcPr>
            <w:tcW w:w="6257" w:type="dxa"/>
            <w:vAlign w:val="center"/>
          </w:tcPr>
          <w:p w:rsidR="00D96C89" w:rsidRPr="00A94099" w:rsidRDefault="00D96C89" w:rsidP="00D96C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Campingplass -  Toalettanlegg i Sponavik </w:t>
            </w:r>
          </w:p>
        </w:tc>
        <w:tc>
          <w:tcPr>
            <w:tcW w:w="1961" w:type="dxa"/>
            <w:vAlign w:val="center"/>
          </w:tcPr>
          <w:p w:rsidR="00D96C89" w:rsidRPr="00A94099" w:rsidRDefault="00D96C8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6C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6C89" w:rsidRPr="00A94099" w:rsidRDefault="00D96C89" w:rsidP="00D96C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96C89" w:rsidRPr="00A94099" w:rsidRDefault="00D96C89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102/73</w:t>
            </w:r>
          </w:p>
        </w:tc>
        <w:tc>
          <w:tcPr>
            <w:tcW w:w="6257" w:type="dxa"/>
            <w:vAlign w:val="center"/>
          </w:tcPr>
          <w:p w:rsidR="00D96C89" w:rsidRPr="00A94099" w:rsidRDefault="00D96C89" w:rsidP="00D96C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A/S Stord Verft, ref. forhandlingsutgifter  A/S Stordø Kisgruber </w:t>
            </w:r>
          </w:p>
        </w:tc>
        <w:tc>
          <w:tcPr>
            <w:tcW w:w="1961" w:type="dxa"/>
            <w:vAlign w:val="center"/>
          </w:tcPr>
          <w:p w:rsidR="00D96C89" w:rsidRPr="00A94099" w:rsidRDefault="00D96C8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6C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6C89" w:rsidRPr="00A94099" w:rsidRDefault="00D96C89" w:rsidP="00D96C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96C89" w:rsidRPr="00A94099" w:rsidRDefault="00D96C89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103/73</w:t>
            </w:r>
          </w:p>
        </w:tc>
        <w:tc>
          <w:tcPr>
            <w:tcW w:w="6257" w:type="dxa"/>
            <w:vAlign w:val="center"/>
          </w:tcPr>
          <w:p w:rsidR="00D96C89" w:rsidRPr="00A94099" w:rsidRDefault="00D96C89" w:rsidP="001867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grunnkjøp</w:t>
            </w:r>
            <w:r w:rsidR="0018672E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lån – Tysevegen</w:t>
            </w:r>
          </w:p>
        </w:tc>
        <w:tc>
          <w:tcPr>
            <w:tcW w:w="1961" w:type="dxa"/>
            <w:vAlign w:val="center"/>
          </w:tcPr>
          <w:p w:rsidR="00D96C89" w:rsidRPr="00A94099" w:rsidRDefault="00D96C8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6C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6C89" w:rsidRPr="00A94099" w:rsidRDefault="00D96C89" w:rsidP="00D96C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96C89" w:rsidRPr="00A94099" w:rsidRDefault="00D96C89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104/73</w:t>
            </w:r>
          </w:p>
        </w:tc>
        <w:tc>
          <w:tcPr>
            <w:tcW w:w="6257" w:type="dxa"/>
            <w:vAlign w:val="center"/>
          </w:tcPr>
          <w:p w:rsidR="00D96C89" w:rsidRPr="00A94099" w:rsidRDefault="0071367E" w:rsidP="00D96C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kommunal sp</w:t>
            </w:r>
            <w:r w:rsidR="00D96C89" w:rsidRPr="00A94099">
              <w:rPr>
                <w:rFonts w:asciiTheme="minorHAnsi" w:hAnsiTheme="minorHAnsi" w:cstheme="minorHAnsi"/>
              </w:rPr>
              <w:t>esialklasse for evneveike</w:t>
            </w:r>
          </w:p>
        </w:tc>
        <w:tc>
          <w:tcPr>
            <w:tcW w:w="1961" w:type="dxa"/>
            <w:vAlign w:val="center"/>
          </w:tcPr>
          <w:p w:rsidR="00D96C89" w:rsidRPr="00A94099" w:rsidRDefault="00D96C8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96C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96C89" w:rsidRPr="00A94099" w:rsidRDefault="00D96C89" w:rsidP="00D96C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96C89" w:rsidRPr="00A94099" w:rsidRDefault="00D96C89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105/73</w:t>
            </w:r>
          </w:p>
        </w:tc>
        <w:tc>
          <w:tcPr>
            <w:tcW w:w="6257" w:type="dxa"/>
            <w:vAlign w:val="center"/>
          </w:tcPr>
          <w:p w:rsidR="00D96C89" w:rsidRPr="00A94099" w:rsidRDefault="00A465AC" w:rsidP="001867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</w:t>
            </w:r>
            <w:r w:rsidR="0018672E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 om ymse tilskot</w:t>
            </w:r>
          </w:p>
        </w:tc>
        <w:tc>
          <w:tcPr>
            <w:tcW w:w="1961" w:type="dxa"/>
            <w:vAlign w:val="center"/>
          </w:tcPr>
          <w:p w:rsidR="00D96C89" w:rsidRPr="00A94099" w:rsidRDefault="00D96C8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A465AC" w:rsidRPr="00A94099" w:rsidRDefault="00A465AC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106/73</w:t>
            </w:r>
          </w:p>
        </w:tc>
        <w:tc>
          <w:tcPr>
            <w:tcW w:w="6257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Justeringar på budsjettet for 1973</w:t>
            </w:r>
          </w:p>
        </w:tc>
        <w:tc>
          <w:tcPr>
            <w:tcW w:w="1961" w:type="dxa"/>
            <w:vAlign w:val="center"/>
          </w:tcPr>
          <w:p w:rsidR="00A465AC" w:rsidRPr="00A94099" w:rsidRDefault="00A465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A465AC" w:rsidRPr="00A94099" w:rsidRDefault="00A465AC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107/73</w:t>
            </w:r>
          </w:p>
        </w:tc>
        <w:tc>
          <w:tcPr>
            <w:tcW w:w="6257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– avdrag og renter</w:t>
            </w:r>
          </w:p>
        </w:tc>
        <w:tc>
          <w:tcPr>
            <w:tcW w:w="1961" w:type="dxa"/>
            <w:vAlign w:val="center"/>
          </w:tcPr>
          <w:p w:rsidR="00A465AC" w:rsidRPr="00A94099" w:rsidRDefault="00A465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A465AC" w:rsidRPr="00A94099" w:rsidRDefault="00A465AC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108/73</w:t>
            </w:r>
          </w:p>
        </w:tc>
        <w:tc>
          <w:tcPr>
            <w:tcW w:w="6257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Arbeidstida for arbeidarar I Stord kommune</w:t>
            </w:r>
          </w:p>
        </w:tc>
        <w:tc>
          <w:tcPr>
            <w:tcW w:w="1961" w:type="dxa"/>
            <w:vAlign w:val="center"/>
          </w:tcPr>
          <w:p w:rsidR="00A465AC" w:rsidRPr="00A94099" w:rsidRDefault="00A465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A465AC" w:rsidRPr="00A94099" w:rsidRDefault="00A465AC" w:rsidP="00820EA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109/73</w:t>
            </w:r>
          </w:p>
        </w:tc>
        <w:tc>
          <w:tcPr>
            <w:tcW w:w="6257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satsar for bilgodtgjersle</w:t>
            </w:r>
          </w:p>
        </w:tc>
        <w:tc>
          <w:tcPr>
            <w:tcW w:w="1961" w:type="dxa"/>
            <w:vAlign w:val="center"/>
          </w:tcPr>
          <w:p w:rsidR="00A465AC" w:rsidRPr="00A94099" w:rsidRDefault="00A465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110/73</w:t>
            </w:r>
          </w:p>
        </w:tc>
        <w:tc>
          <w:tcPr>
            <w:tcW w:w="6257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Grunnkjøpslån arealkjøp i Håvåsen</w:t>
            </w:r>
          </w:p>
        </w:tc>
        <w:tc>
          <w:tcPr>
            <w:tcW w:w="1961" w:type="dxa"/>
            <w:vAlign w:val="center"/>
          </w:tcPr>
          <w:p w:rsidR="00A465AC" w:rsidRPr="00A94099" w:rsidRDefault="00A465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A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A465AC" w:rsidRPr="00A94099" w:rsidRDefault="00A465AC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111/73</w:t>
            </w:r>
          </w:p>
        </w:tc>
        <w:tc>
          <w:tcPr>
            <w:tcW w:w="6257" w:type="dxa"/>
            <w:vAlign w:val="center"/>
          </w:tcPr>
          <w:p w:rsidR="00A465AC" w:rsidRPr="00A94099" w:rsidRDefault="00DE5EA1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Veg, vatn og kloakkanlegg Vabakken</w:t>
            </w:r>
          </w:p>
        </w:tc>
        <w:tc>
          <w:tcPr>
            <w:tcW w:w="1961" w:type="dxa"/>
            <w:vAlign w:val="center"/>
          </w:tcPr>
          <w:p w:rsidR="00A465AC" w:rsidRPr="00A94099" w:rsidRDefault="00A465AC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E5E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5EA1" w:rsidRPr="00A94099" w:rsidRDefault="00DE5EA1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E5EA1" w:rsidRPr="00A94099" w:rsidRDefault="00DE5EA1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112/73</w:t>
            </w:r>
          </w:p>
        </w:tc>
        <w:tc>
          <w:tcPr>
            <w:tcW w:w="6257" w:type="dxa"/>
            <w:vAlign w:val="center"/>
          </w:tcPr>
          <w:p w:rsidR="00DE5EA1" w:rsidRPr="00A94099" w:rsidRDefault="00DE5EA1" w:rsidP="005250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</w:t>
            </w:r>
            <w:r w:rsidR="00525021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situasjon ved Hystad skule, forslag om oppretting skulepavilj</w:t>
            </w:r>
            <w:r w:rsidR="00525021" w:rsidRPr="00A94099">
              <w:rPr>
                <w:rFonts w:asciiTheme="minorHAnsi" w:hAnsiTheme="minorHAnsi" w:cstheme="minorHAnsi"/>
              </w:rPr>
              <w:t>ong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DE5EA1" w:rsidRPr="00A94099" w:rsidRDefault="00DE5E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E5E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5EA1" w:rsidRPr="00A94099" w:rsidRDefault="00DE5EA1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E5EA1" w:rsidRPr="00A94099" w:rsidRDefault="00DE5EA1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113/73</w:t>
            </w:r>
          </w:p>
        </w:tc>
        <w:tc>
          <w:tcPr>
            <w:tcW w:w="6257" w:type="dxa"/>
            <w:vAlign w:val="center"/>
          </w:tcPr>
          <w:p w:rsidR="00DE5EA1" w:rsidRPr="00A94099" w:rsidRDefault="00DE5EA1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Pristilbo</w:t>
            </w:r>
            <w:r w:rsidR="00E438E9" w:rsidRPr="00A94099">
              <w:rPr>
                <w:rFonts w:asciiTheme="minorHAnsi" w:hAnsiTheme="minorHAnsi" w:cstheme="minorHAnsi"/>
              </w:rPr>
              <w:t>d</w:t>
            </w:r>
            <w:r w:rsidRPr="00A94099">
              <w:rPr>
                <w:rFonts w:asciiTheme="minorHAnsi" w:hAnsiTheme="minorHAnsi" w:cstheme="minorHAnsi"/>
              </w:rPr>
              <w:t xml:space="preserve"> på trykking og levering av Stord bygdebok – bind III</w:t>
            </w:r>
          </w:p>
        </w:tc>
        <w:tc>
          <w:tcPr>
            <w:tcW w:w="1961" w:type="dxa"/>
            <w:vAlign w:val="center"/>
          </w:tcPr>
          <w:p w:rsidR="00DE5EA1" w:rsidRPr="00A94099" w:rsidRDefault="00DE5E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E5E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5EA1" w:rsidRPr="00A94099" w:rsidRDefault="00DE5EA1" w:rsidP="00A465A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24.05.73</w:t>
            </w:r>
          </w:p>
        </w:tc>
        <w:tc>
          <w:tcPr>
            <w:tcW w:w="996" w:type="dxa"/>
            <w:vAlign w:val="center"/>
          </w:tcPr>
          <w:p w:rsidR="00DE5EA1" w:rsidRPr="00A94099" w:rsidRDefault="00DE5EA1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114/73</w:t>
            </w:r>
          </w:p>
        </w:tc>
        <w:tc>
          <w:tcPr>
            <w:tcW w:w="6257" w:type="dxa"/>
            <w:vAlign w:val="center"/>
          </w:tcPr>
          <w:p w:rsidR="00DE5EA1" w:rsidRPr="00A94099" w:rsidRDefault="00DE5EA1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DE5EA1" w:rsidRPr="00A94099" w:rsidRDefault="00DE5E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E5EA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5EA1" w:rsidRPr="00A94099" w:rsidRDefault="00DE5EA1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DE5EA1" w:rsidRPr="00A94099" w:rsidRDefault="00DE5EA1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115/73</w:t>
            </w:r>
          </w:p>
        </w:tc>
        <w:tc>
          <w:tcPr>
            <w:tcW w:w="6257" w:type="dxa"/>
            <w:vAlign w:val="center"/>
          </w:tcPr>
          <w:p w:rsidR="00DE5EA1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Organiseringsplan for teknisk etat</w:t>
            </w:r>
          </w:p>
        </w:tc>
        <w:tc>
          <w:tcPr>
            <w:tcW w:w="1961" w:type="dxa"/>
            <w:vAlign w:val="center"/>
          </w:tcPr>
          <w:p w:rsidR="00DE5EA1" w:rsidRPr="00A94099" w:rsidRDefault="00DE5EA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38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38E9" w:rsidRPr="00A94099" w:rsidRDefault="00E438E9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E438E9" w:rsidRPr="00A94099" w:rsidRDefault="00E438E9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116/73</w:t>
            </w:r>
          </w:p>
        </w:tc>
        <w:tc>
          <w:tcPr>
            <w:tcW w:w="6257" w:type="dxa"/>
            <w:vAlign w:val="center"/>
          </w:tcPr>
          <w:p w:rsidR="00E438E9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Stord Verft, Ref. forhandlingsutgifter </w:t>
            </w:r>
          </w:p>
        </w:tc>
        <w:tc>
          <w:tcPr>
            <w:tcW w:w="1961" w:type="dxa"/>
            <w:vAlign w:val="center"/>
          </w:tcPr>
          <w:p w:rsidR="00E438E9" w:rsidRPr="00A94099" w:rsidRDefault="00E438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38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38E9" w:rsidRPr="00A94099" w:rsidRDefault="00E438E9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E438E9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117/73</w:t>
            </w:r>
          </w:p>
        </w:tc>
        <w:tc>
          <w:tcPr>
            <w:tcW w:w="6257" w:type="dxa"/>
            <w:vAlign w:val="center"/>
          </w:tcPr>
          <w:p w:rsidR="00E438E9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Arbeidstida for arbeidarar I Stord kommune</w:t>
            </w:r>
          </w:p>
        </w:tc>
        <w:tc>
          <w:tcPr>
            <w:tcW w:w="1961" w:type="dxa"/>
            <w:vAlign w:val="center"/>
          </w:tcPr>
          <w:p w:rsidR="00E438E9" w:rsidRPr="00A94099" w:rsidRDefault="00E438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38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38E9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E438E9" w:rsidRPr="00A94099" w:rsidRDefault="00E438E9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118/73</w:t>
            </w:r>
          </w:p>
        </w:tc>
        <w:tc>
          <w:tcPr>
            <w:tcW w:w="6257" w:type="dxa"/>
            <w:vAlign w:val="center"/>
          </w:tcPr>
          <w:p w:rsidR="00E438E9" w:rsidRPr="00A94099" w:rsidRDefault="00E438E9" w:rsidP="005250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Asfaltering av Sunnhordlandskaien</w:t>
            </w:r>
          </w:p>
        </w:tc>
        <w:tc>
          <w:tcPr>
            <w:tcW w:w="1961" w:type="dxa"/>
            <w:vAlign w:val="center"/>
          </w:tcPr>
          <w:p w:rsidR="00E438E9" w:rsidRPr="00A94099" w:rsidRDefault="00E438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38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38E9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E438E9" w:rsidRPr="00A94099" w:rsidRDefault="00E438E9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119/73</w:t>
            </w:r>
          </w:p>
        </w:tc>
        <w:tc>
          <w:tcPr>
            <w:tcW w:w="6257" w:type="dxa"/>
            <w:vAlign w:val="center"/>
          </w:tcPr>
          <w:p w:rsidR="00E438E9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Administrasjon av bustøtteordninga </w:t>
            </w:r>
          </w:p>
        </w:tc>
        <w:tc>
          <w:tcPr>
            <w:tcW w:w="1961" w:type="dxa"/>
            <w:vAlign w:val="center"/>
          </w:tcPr>
          <w:p w:rsidR="00E438E9" w:rsidRPr="00A94099" w:rsidRDefault="00E438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438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438E9" w:rsidRPr="00A94099" w:rsidRDefault="00E438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04.06.73</w:t>
            </w:r>
          </w:p>
        </w:tc>
        <w:tc>
          <w:tcPr>
            <w:tcW w:w="996" w:type="dxa"/>
            <w:vAlign w:val="center"/>
          </w:tcPr>
          <w:p w:rsidR="00E438E9" w:rsidRPr="00A94099" w:rsidRDefault="00624FE9" w:rsidP="00DE5E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120/73</w:t>
            </w:r>
          </w:p>
        </w:tc>
        <w:tc>
          <w:tcPr>
            <w:tcW w:w="6257" w:type="dxa"/>
            <w:vAlign w:val="center"/>
          </w:tcPr>
          <w:p w:rsidR="00E438E9" w:rsidRPr="00A94099" w:rsidRDefault="00624F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Inventar og utstyr  - Skogatufto Dagheim</w:t>
            </w:r>
          </w:p>
        </w:tc>
        <w:tc>
          <w:tcPr>
            <w:tcW w:w="1961" w:type="dxa"/>
            <w:vAlign w:val="center"/>
          </w:tcPr>
          <w:p w:rsidR="00E438E9" w:rsidRPr="00A94099" w:rsidRDefault="00E438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24F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4FE9" w:rsidRPr="00A94099" w:rsidRDefault="00624F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121/73</w:t>
            </w:r>
          </w:p>
        </w:tc>
        <w:tc>
          <w:tcPr>
            <w:tcW w:w="6257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overdraging av tilleggslån</w:t>
            </w:r>
          </w:p>
        </w:tc>
        <w:tc>
          <w:tcPr>
            <w:tcW w:w="1961" w:type="dxa"/>
            <w:vAlign w:val="center"/>
          </w:tcPr>
          <w:p w:rsidR="00624FE9" w:rsidRPr="00A94099" w:rsidRDefault="00624F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24F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4FE9" w:rsidRPr="00A94099" w:rsidRDefault="00624F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122/73</w:t>
            </w:r>
          </w:p>
        </w:tc>
        <w:tc>
          <w:tcPr>
            <w:tcW w:w="6257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Lån bilkjøp</w:t>
            </w:r>
          </w:p>
        </w:tc>
        <w:tc>
          <w:tcPr>
            <w:tcW w:w="1961" w:type="dxa"/>
            <w:vAlign w:val="center"/>
          </w:tcPr>
          <w:p w:rsidR="00624FE9" w:rsidRPr="00A94099" w:rsidRDefault="00624F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24F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4FE9" w:rsidRPr="00A94099" w:rsidRDefault="00624F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123/73</w:t>
            </w:r>
          </w:p>
        </w:tc>
        <w:tc>
          <w:tcPr>
            <w:tcW w:w="6257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Grunnkjøpslån Ådlandsmarka</w:t>
            </w:r>
          </w:p>
        </w:tc>
        <w:tc>
          <w:tcPr>
            <w:tcW w:w="1961" w:type="dxa"/>
            <w:vAlign w:val="center"/>
          </w:tcPr>
          <w:p w:rsidR="00624FE9" w:rsidRPr="00A94099" w:rsidRDefault="00624F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24F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4FE9" w:rsidRPr="00A94099" w:rsidRDefault="00624F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124/73</w:t>
            </w:r>
          </w:p>
        </w:tc>
        <w:tc>
          <w:tcPr>
            <w:tcW w:w="6257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Thomas Hagerup Olsen</w:t>
            </w:r>
          </w:p>
        </w:tc>
        <w:tc>
          <w:tcPr>
            <w:tcW w:w="1961" w:type="dxa"/>
            <w:vAlign w:val="center"/>
          </w:tcPr>
          <w:p w:rsidR="00624FE9" w:rsidRPr="00A94099" w:rsidRDefault="00624F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24F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4FE9" w:rsidRPr="00A94099" w:rsidRDefault="00624FE9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04.06.73</w:t>
            </w:r>
          </w:p>
        </w:tc>
        <w:tc>
          <w:tcPr>
            <w:tcW w:w="996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125/73</w:t>
            </w:r>
          </w:p>
        </w:tc>
        <w:tc>
          <w:tcPr>
            <w:tcW w:w="6257" w:type="dxa"/>
            <w:vAlign w:val="center"/>
          </w:tcPr>
          <w:p w:rsidR="00624FE9" w:rsidRPr="00A94099" w:rsidRDefault="00624FE9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624FE9" w:rsidRPr="00A94099" w:rsidRDefault="00624F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624FE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4FE9" w:rsidRPr="00A94099" w:rsidRDefault="00E305A5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624FE9" w:rsidRPr="00A94099" w:rsidRDefault="00E305A5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 /73</w:t>
            </w:r>
          </w:p>
        </w:tc>
        <w:tc>
          <w:tcPr>
            <w:tcW w:w="6257" w:type="dxa"/>
            <w:vAlign w:val="center"/>
          </w:tcPr>
          <w:p w:rsidR="00624FE9" w:rsidRPr="00A94099" w:rsidRDefault="00E305A5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624FE9" w:rsidRPr="00A94099" w:rsidRDefault="00624FE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305A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05A5" w:rsidRPr="00A94099" w:rsidRDefault="00E305A5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305A5" w:rsidRPr="00A94099" w:rsidRDefault="00E305A5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126/73</w:t>
            </w:r>
          </w:p>
        </w:tc>
        <w:tc>
          <w:tcPr>
            <w:tcW w:w="6257" w:type="dxa"/>
            <w:vAlign w:val="center"/>
          </w:tcPr>
          <w:p w:rsidR="00E305A5" w:rsidRPr="00A94099" w:rsidRDefault="00E305A5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ulukkestrygding skulebarn</w:t>
            </w:r>
          </w:p>
        </w:tc>
        <w:tc>
          <w:tcPr>
            <w:tcW w:w="1961" w:type="dxa"/>
            <w:vAlign w:val="center"/>
          </w:tcPr>
          <w:p w:rsidR="00E305A5" w:rsidRPr="00A94099" w:rsidRDefault="00E305A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305A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05A5" w:rsidRPr="00A94099" w:rsidRDefault="00E305A5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305A5" w:rsidRPr="00A94099" w:rsidRDefault="00E305A5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127/73</w:t>
            </w:r>
          </w:p>
        </w:tc>
        <w:tc>
          <w:tcPr>
            <w:tcW w:w="6257" w:type="dxa"/>
            <w:vAlign w:val="center"/>
          </w:tcPr>
          <w:p w:rsidR="00E305A5" w:rsidRPr="00A94099" w:rsidRDefault="00E305A5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Opptak av grunnkjøpslån kr 100.000,-  </w:t>
            </w:r>
          </w:p>
        </w:tc>
        <w:tc>
          <w:tcPr>
            <w:tcW w:w="1961" w:type="dxa"/>
            <w:vAlign w:val="center"/>
          </w:tcPr>
          <w:p w:rsidR="00E305A5" w:rsidRPr="00A94099" w:rsidRDefault="00E305A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305A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05A5" w:rsidRPr="00A94099" w:rsidRDefault="00E305A5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305A5" w:rsidRPr="00A94099" w:rsidRDefault="00E305A5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128/73</w:t>
            </w:r>
          </w:p>
        </w:tc>
        <w:tc>
          <w:tcPr>
            <w:tcW w:w="6257" w:type="dxa"/>
            <w:vAlign w:val="center"/>
          </w:tcPr>
          <w:p w:rsidR="00E305A5" w:rsidRPr="00A94099" w:rsidRDefault="00E305A5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straumprisane frå E. verket</w:t>
            </w:r>
          </w:p>
        </w:tc>
        <w:tc>
          <w:tcPr>
            <w:tcW w:w="1961" w:type="dxa"/>
            <w:vAlign w:val="center"/>
          </w:tcPr>
          <w:p w:rsidR="00E305A5" w:rsidRPr="00A94099" w:rsidRDefault="00E305A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305A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05A5" w:rsidRPr="00A94099" w:rsidRDefault="00E305A5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305A5" w:rsidRPr="00A94099" w:rsidRDefault="00AA0804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129/73</w:t>
            </w:r>
          </w:p>
        </w:tc>
        <w:tc>
          <w:tcPr>
            <w:tcW w:w="6257" w:type="dxa"/>
            <w:vAlign w:val="center"/>
          </w:tcPr>
          <w:p w:rsidR="00E305A5" w:rsidRPr="00A94099" w:rsidRDefault="00AA0804" w:rsidP="00624F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Skogatufto Dagheim, vegspørsmål  m.m.</w:t>
            </w:r>
          </w:p>
        </w:tc>
        <w:tc>
          <w:tcPr>
            <w:tcW w:w="1961" w:type="dxa"/>
            <w:vAlign w:val="center"/>
          </w:tcPr>
          <w:p w:rsidR="00E305A5" w:rsidRPr="00A94099" w:rsidRDefault="00E305A5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080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804" w:rsidRPr="00A94099" w:rsidRDefault="00AA0804" w:rsidP="00E438E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AA0804" w:rsidRPr="00A94099" w:rsidRDefault="00AA0804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130/73</w:t>
            </w:r>
          </w:p>
        </w:tc>
        <w:tc>
          <w:tcPr>
            <w:tcW w:w="6257" w:type="dxa"/>
            <w:vAlign w:val="center"/>
          </w:tcPr>
          <w:p w:rsidR="00AA0804" w:rsidRPr="00A94099" w:rsidRDefault="00AA0804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Drift</w:t>
            </w:r>
            <w:r w:rsidR="00525021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tilskot til sjukebilen 1972</w:t>
            </w:r>
          </w:p>
        </w:tc>
        <w:tc>
          <w:tcPr>
            <w:tcW w:w="1961" w:type="dxa"/>
            <w:vAlign w:val="center"/>
          </w:tcPr>
          <w:p w:rsidR="00AA0804" w:rsidRPr="00A94099" w:rsidRDefault="00AA080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080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804" w:rsidRPr="00A94099" w:rsidRDefault="00AA0804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AA0804" w:rsidRPr="00A94099" w:rsidRDefault="00AA0804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131/73</w:t>
            </w:r>
          </w:p>
        </w:tc>
        <w:tc>
          <w:tcPr>
            <w:tcW w:w="6257" w:type="dxa"/>
            <w:vAlign w:val="center"/>
          </w:tcPr>
          <w:p w:rsidR="00AA0804" w:rsidRPr="00A94099" w:rsidRDefault="00AA0804" w:rsidP="005250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Stord komm</w:t>
            </w:r>
            <w:r w:rsidR="00525021" w:rsidRPr="00A94099">
              <w:rPr>
                <w:rFonts w:asciiTheme="minorHAnsi" w:hAnsiTheme="minorHAnsi" w:cstheme="minorHAnsi"/>
              </w:rPr>
              <w:t>unale</w:t>
            </w:r>
            <w:r w:rsidRPr="00A94099">
              <w:rPr>
                <w:rFonts w:asciiTheme="minorHAnsi" w:hAnsiTheme="minorHAnsi" w:cstheme="minorHAnsi"/>
              </w:rPr>
              <w:t xml:space="preserve"> E. verk</w:t>
            </w:r>
          </w:p>
        </w:tc>
        <w:tc>
          <w:tcPr>
            <w:tcW w:w="1961" w:type="dxa"/>
            <w:vAlign w:val="center"/>
          </w:tcPr>
          <w:p w:rsidR="00AA0804" w:rsidRPr="00A94099" w:rsidRDefault="00AA080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080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804" w:rsidRPr="00A94099" w:rsidRDefault="00AA0804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AA0804" w:rsidRPr="00A94099" w:rsidRDefault="00AA0804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132/73</w:t>
            </w:r>
          </w:p>
        </w:tc>
        <w:tc>
          <w:tcPr>
            <w:tcW w:w="6257" w:type="dxa"/>
            <w:vAlign w:val="center"/>
          </w:tcPr>
          <w:p w:rsidR="00AA0804" w:rsidRPr="00A94099" w:rsidRDefault="00AA0804" w:rsidP="005250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Kontaktreiser for barn og ungdom i spesial</w:t>
            </w:r>
            <w:r w:rsidR="00525021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>skular/institusjonar</w:t>
            </w:r>
          </w:p>
        </w:tc>
        <w:tc>
          <w:tcPr>
            <w:tcW w:w="1961" w:type="dxa"/>
            <w:vAlign w:val="center"/>
          </w:tcPr>
          <w:p w:rsidR="00AA0804" w:rsidRPr="00A94099" w:rsidRDefault="00AA080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080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804" w:rsidRPr="00A94099" w:rsidRDefault="00AA0804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AA0804" w:rsidRPr="00A94099" w:rsidRDefault="00AA0804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133/73</w:t>
            </w:r>
          </w:p>
        </w:tc>
        <w:tc>
          <w:tcPr>
            <w:tcW w:w="6257" w:type="dxa"/>
            <w:vAlign w:val="center"/>
          </w:tcPr>
          <w:p w:rsidR="00AA0804" w:rsidRPr="00A94099" w:rsidRDefault="00AA0804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eige</w:t>
            </w:r>
            <w:r w:rsidR="00525021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kapitallån kr 600.000,- i 1973</w:t>
            </w:r>
          </w:p>
        </w:tc>
        <w:tc>
          <w:tcPr>
            <w:tcW w:w="1961" w:type="dxa"/>
            <w:vAlign w:val="center"/>
          </w:tcPr>
          <w:p w:rsidR="00AA0804" w:rsidRPr="00A94099" w:rsidRDefault="00AA080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080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804" w:rsidRPr="00A94099" w:rsidRDefault="00AA0804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AA0804" w:rsidRPr="00A94099" w:rsidRDefault="00984FB1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134/73</w:t>
            </w:r>
          </w:p>
        </w:tc>
        <w:tc>
          <w:tcPr>
            <w:tcW w:w="6257" w:type="dxa"/>
            <w:vAlign w:val="center"/>
          </w:tcPr>
          <w:p w:rsidR="00AA0804" w:rsidRPr="00A94099" w:rsidRDefault="00984FB1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Hallands felt på Haga</w:t>
            </w:r>
          </w:p>
        </w:tc>
        <w:tc>
          <w:tcPr>
            <w:tcW w:w="1961" w:type="dxa"/>
            <w:vAlign w:val="center"/>
          </w:tcPr>
          <w:p w:rsidR="00AA0804" w:rsidRPr="00A94099" w:rsidRDefault="00AA080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84F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84FB1" w:rsidRPr="00A94099" w:rsidRDefault="00984FB1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84FB1" w:rsidRPr="00A94099" w:rsidRDefault="00984FB1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135/73</w:t>
            </w:r>
          </w:p>
        </w:tc>
        <w:tc>
          <w:tcPr>
            <w:tcW w:w="6257" w:type="dxa"/>
            <w:vAlign w:val="center"/>
          </w:tcPr>
          <w:p w:rsidR="00984FB1" w:rsidRPr="00A94099" w:rsidRDefault="00984FB1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 på Stord</w:t>
            </w:r>
          </w:p>
        </w:tc>
        <w:tc>
          <w:tcPr>
            <w:tcW w:w="1961" w:type="dxa"/>
            <w:vAlign w:val="center"/>
          </w:tcPr>
          <w:p w:rsidR="00984FB1" w:rsidRPr="00A94099" w:rsidRDefault="00984FB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84F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84FB1" w:rsidRPr="00A94099" w:rsidRDefault="00984FB1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84FB1" w:rsidRPr="00A94099" w:rsidRDefault="00984FB1" w:rsidP="00E305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136/73</w:t>
            </w:r>
          </w:p>
        </w:tc>
        <w:tc>
          <w:tcPr>
            <w:tcW w:w="6257" w:type="dxa"/>
            <w:vAlign w:val="center"/>
          </w:tcPr>
          <w:p w:rsidR="00984FB1" w:rsidRPr="00A94099" w:rsidRDefault="00984FB1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ca. 40 da. På Økland</w:t>
            </w:r>
          </w:p>
        </w:tc>
        <w:tc>
          <w:tcPr>
            <w:tcW w:w="1961" w:type="dxa"/>
            <w:vAlign w:val="center"/>
          </w:tcPr>
          <w:p w:rsidR="00984FB1" w:rsidRPr="00A94099" w:rsidRDefault="00984FB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84F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84FB1" w:rsidRPr="00A94099" w:rsidRDefault="00984FB1" w:rsidP="00AA08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84FB1" w:rsidRPr="00A94099" w:rsidRDefault="00984FB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137/73</w:t>
            </w:r>
          </w:p>
        </w:tc>
        <w:tc>
          <w:tcPr>
            <w:tcW w:w="6257" w:type="dxa"/>
            <w:vAlign w:val="center"/>
          </w:tcPr>
          <w:p w:rsidR="00984FB1" w:rsidRPr="00A94099" w:rsidRDefault="00984FB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Sagvåg/Litlabø ungdomskule, godtaking av tilbod</w:t>
            </w:r>
          </w:p>
        </w:tc>
        <w:tc>
          <w:tcPr>
            <w:tcW w:w="1961" w:type="dxa"/>
            <w:vAlign w:val="center"/>
          </w:tcPr>
          <w:p w:rsidR="00984FB1" w:rsidRPr="00A94099" w:rsidRDefault="00984FB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84F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84FB1" w:rsidRPr="00A94099" w:rsidRDefault="00984FB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84FB1" w:rsidRPr="00A94099" w:rsidRDefault="00984FB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138/73</w:t>
            </w:r>
          </w:p>
        </w:tc>
        <w:tc>
          <w:tcPr>
            <w:tcW w:w="6257" w:type="dxa"/>
            <w:vAlign w:val="center"/>
          </w:tcPr>
          <w:p w:rsidR="00984FB1" w:rsidRPr="00A94099" w:rsidRDefault="00984FB1" w:rsidP="001C18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reguleringsplan med før</w:t>
            </w:r>
            <w:r w:rsidR="001C18F8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segner for Vabakken</w:t>
            </w:r>
          </w:p>
        </w:tc>
        <w:tc>
          <w:tcPr>
            <w:tcW w:w="1961" w:type="dxa"/>
            <w:vAlign w:val="center"/>
          </w:tcPr>
          <w:p w:rsidR="00984FB1" w:rsidRPr="00A94099" w:rsidRDefault="00984FB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84F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84FB1" w:rsidRPr="00A94099" w:rsidRDefault="00984FB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84FB1" w:rsidRPr="00A94099" w:rsidRDefault="00984FB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139/73</w:t>
            </w:r>
          </w:p>
        </w:tc>
        <w:tc>
          <w:tcPr>
            <w:tcW w:w="6257" w:type="dxa"/>
            <w:vAlign w:val="center"/>
          </w:tcPr>
          <w:p w:rsidR="00984FB1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Sagvåg / Litlabø ungdomskule, finansiering </w:t>
            </w:r>
          </w:p>
        </w:tc>
        <w:tc>
          <w:tcPr>
            <w:tcW w:w="1961" w:type="dxa"/>
            <w:vAlign w:val="center"/>
          </w:tcPr>
          <w:p w:rsidR="00984FB1" w:rsidRPr="00A94099" w:rsidRDefault="00984FB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C2D5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140/73</w:t>
            </w:r>
          </w:p>
        </w:tc>
        <w:tc>
          <w:tcPr>
            <w:tcW w:w="6257" w:type="dxa"/>
            <w:vAlign w:val="center"/>
          </w:tcPr>
          <w:p w:rsidR="009C2D59" w:rsidRPr="00A94099" w:rsidRDefault="009C2D59" w:rsidP="009C2D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Vedr. Nye husleigesatsar i Stord Rådhus </w:t>
            </w:r>
          </w:p>
        </w:tc>
        <w:tc>
          <w:tcPr>
            <w:tcW w:w="1961" w:type="dxa"/>
            <w:vAlign w:val="center"/>
          </w:tcPr>
          <w:p w:rsidR="009C2D59" w:rsidRPr="00A94099" w:rsidRDefault="009C2D5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C2D5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141/73</w:t>
            </w:r>
          </w:p>
        </w:tc>
        <w:tc>
          <w:tcPr>
            <w:tcW w:w="6257" w:type="dxa"/>
            <w:vAlign w:val="center"/>
          </w:tcPr>
          <w:p w:rsidR="009C2D59" w:rsidRPr="00A94099" w:rsidRDefault="009C2D59" w:rsidP="009C2D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Vassleidning til Isdal</w:t>
            </w:r>
          </w:p>
        </w:tc>
        <w:tc>
          <w:tcPr>
            <w:tcW w:w="1961" w:type="dxa"/>
            <w:vAlign w:val="center"/>
          </w:tcPr>
          <w:p w:rsidR="009C2D59" w:rsidRPr="00A94099" w:rsidRDefault="009C2D5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C2D5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142/73</w:t>
            </w:r>
          </w:p>
        </w:tc>
        <w:tc>
          <w:tcPr>
            <w:tcW w:w="6257" w:type="dxa"/>
            <w:vAlign w:val="center"/>
          </w:tcPr>
          <w:p w:rsidR="009C2D59" w:rsidRPr="00A94099" w:rsidRDefault="009C2D59" w:rsidP="009C2D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Prioritetsviking eigenkapitallån</w:t>
            </w:r>
          </w:p>
        </w:tc>
        <w:tc>
          <w:tcPr>
            <w:tcW w:w="1961" w:type="dxa"/>
            <w:vAlign w:val="center"/>
          </w:tcPr>
          <w:p w:rsidR="009C2D59" w:rsidRPr="00A94099" w:rsidRDefault="009C2D5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C2D5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143/73</w:t>
            </w:r>
          </w:p>
        </w:tc>
        <w:tc>
          <w:tcPr>
            <w:tcW w:w="6257" w:type="dxa"/>
            <w:vAlign w:val="center"/>
          </w:tcPr>
          <w:p w:rsidR="009C2D59" w:rsidRPr="00A94099" w:rsidRDefault="009C2D59" w:rsidP="009C2D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 og statstilskot til grunnlagsinvesteringar – Vabakken, Rindane,</w:t>
            </w:r>
          </w:p>
          <w:p w:rsidR="009C2D59" w:rsidRPr="00A94099" w:rsidRDefault="009C2D59" w:rsidP="009C2D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Ådlandsfeltet – kontrakt Ådlandsfeltet</w:t>
            </w:r>
          </w:p>
        </w:tc>
        <w:tc>
          <w:tcPr>
            <w:tcW w:w="1961" w:type="dxa"/>
            <w:vAlign w:val="center"/>
          </w:tcPr>
          <w:p w:rsidR="009C2D59" w:rsidRPr="00A94099" w:rsidRDefault="009C2D5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C2D5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9C2D59" w:rsidRPr="00A94099" w:rsidRDefault="009C2D5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</w:t>
            </w:r>
            <w:r w:rsidR="00E92B0D" w:rsidRPr="00A94099">
              <w:rPr>
                <w:rFonts w:asciiTheme="minorHAnsi" w:hAnsiTheme="minorHAnsi" w:cstheme="minorHAnsi"/>
              </w:rPr>
              <w:t>/</w:t>
            </w:r>
            <w:r w:rsidRPr="00A94099">
              <w:rPr>
                <w:rFonts w:asciiTheme="minorHAnsi" w:hAnsiTheme="minorHAnsi" w:cstheme="minorHAnsi"/>
              </w:rPr>
              <w:t>73</w:t>
            </w:r>
          </w:p>
        </w:tc>
        <w:tc>
          <w:tcPr>
            <w:tcW w:w="6257" w:type="dxa"/>
            <w:vAlign w:val="center"/>
          </w:tcPr>
          <w:p w:rsidR="009C2D59" w:rsidRPr="00A94099" w:rsidRDefault="00E92B0D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Reperasjon av røyrgate Lundsæter kraftstasjon</w:t>
            </w:r>
          </w:p>
        </w:tc>
        <w:tc>
          <w:tcPr>
            <w:tcW w:w="1961" w:type="dxa"/>
            <w:vAlign w:val="center"/>
          </w:tcPr>
          <w:p w:rsidR="009C2D59" w:rsidRPr="00A94099" w:rsidRDefault="009C2D5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2B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145/73</w:t>
            </w:r>
          </w:p>
        </w:tc>
        <w:tc>
          <w:tcPr>
            <w:tcW w:w="6257" w:type="dxa"/>
            <w:vAlign w:val="center"/>
          </w:tcPr>
          <w:p w:rsidR="00E92B0D" w:rsidRPr="00A94099" w:rsidRDefault="00E92B0D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Tariffrevisjonen</w:t>
            </w:r>
          </w:p>
        </w:tc>
        <w:tc>
          <w:tcPr>
            <w:tcW w:w="1961" w:type="dxa"/>
            <w:vAlign w:val="center"/>
          </w:tcPr>
          <w:p w:rsidR="00E92B0D" w:rsidRPr="00A94099" w:rsidRDefault="00E92B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2B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146/73</w:t>
            </w:r>
          </w:p>
        </w:tc>
        <w:tc>
          <w:tcPr>
            <w:tcW w:w="6257" w:type="dxa"/>
            <w:vAlign w:val="center"/>
          </w:tcPr>
          <w:p w:rsidR="00E92B0D" w:rsidRPr="00A94099" w:rsidRDefault="00E92B0D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Vikanes vegen, erstatning veggrunn – bygging avkjørsle</w:t>
            </w:r>
          </w:p>
        </w:tc>
        <w:tc>
          <w:tcPr>
            <w:tcW w:w="1961" w:type="dxa"/>
            <w:vAlign w:val="center"/>
          </w:tcPr>
          <w:p w:rsidR="00E92B0D" w:rsidRPr="00A94099" w:rsidRDefault="00E92B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2B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147/73</w:t>
            </w:r>
          </w:p>
        </w:tc>
        <w:tc>
          <w:tcPr>
            <w:tcW w:w="6257" w:type="dxa"/>
            <w:vAlign w:val="center"/>
          </w:tcPr>
          <w:p w:rsidR="00E92B0D" w:rsidRPr="00A94099" w:rsidRDefault="00E92B0D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om E. verket si overtaking av kraftforsyninga i Litlabø –</w:t>
            </w:r>
          </w:p>
          <w:p w:rsidR="00E92B0D" w:rsidRPr="00A94099" w:rsidRDefault="00E92B0D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Området og Grunnavågsnes</w:t>
            </w:r>
          </w:p>
        </w:tc>
        <w:tc>
          <w:tcPr>
            <w:tcW w:w="1961" w:type="dxa"/>
            <w:vAlign w:val="center"/>
          </w:tcPr>
          <w:p w:rsidR="00E92B0D" w:rsidRPr="00A94099" w:rsidRDefault="00E92B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2B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148/73</w:t>
            </w:r>
          </w:p>
        </w:tc>
        <w:tc>
          <w:tcPr>
            <w:tcW w:w="6257" w:type="dxa"/>
            <w:vAlign w:val="center"/>
          </w:tcPr>
          <w:p w:rsidR="00E92B0D" w:rsidRPr="00A94099" w:rsidRDefault="00E92B0D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Omlegging av vegen på Haukanes</w:t>
            </w:r>
          </w:p>
        </w:tc>
        <w:tc>
          <w:tcPr>
            <w:tcW w:w="1961" w:type="dxa"/>
            <w:vAlign w:val="center"/>
          </w:tcPr>
          <w:p w:rsidR="00E92B0D" w:rsidRPr="00A94099" w:rsidRDefault="00E92B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92B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28.06.73</w:t>
            </w:r>
          </w:p>
        </w:tc>
        <w:tc>
          <w:tcPr>
            <w:tcW w:w="996" w:type="dxa"/>
            <w:vAlign w:val="center"/>
          </w:tcPr>
          <w:p w:rsidR="00E92B0D" w:rsidRPr="00A94099" w:rsidRDefault="00E92B0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149/73</w:t>
            </w:r>
          </w:p>
        </w:tc>
        <w:tc>
          <w:tcPr>
            <w:tcW w:w="6257" w:type="dxa"/>
            <w:vAlign w:val="center"/>
          </w:tcPr>
          <w:p w:rsidR="00E92B0D" w:rsidRPr="00A94099" w:rsidRDefault="002860C0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E92B0D" w:rsidRPr="00A94099" w:rsidRDefault="00E92B0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860C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150/73</w:t>
            </w:r>
          </w:p>
        </w:tc>
        <w:tc>
          <w:tcPr>
            <w:tcW w:w="6257" w:type="dxa"/>
            <w:vAlign w:val="center"/>
          </w:tcPr>
          <w:p w:rsidR="002860C0" w:rsidRPr="00A94099" w:rsidRDefault="002860C0" w:rsidP="00E92B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straumprisane frå Stord kommunale E. verk</w:t>
            </w:r>
          </w:p>
        </w:tc>
        <w:tc>
          <w:tcPr>
            <w:tcW w:w="1961" w:type="dxa"/>
            <w:vAlign w:val="center"/>
          </w:tcPr>
          <w:p w:rsidR="002860C0" w:rsidRPr="00A94099" w:rsidRDefault="002860C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860C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151/73</w:t>
            </w:r>
          </w:p>
        </w:tc>
        <w:tc>
          <w:tcPr>
            <w:tcW w:w="6257" w:type="dxa"/>
            <w:vAlign w:val="center"/>
          </w:tcPr>
          <w:p w:rsidR="002860C0" w:rsidRPr="00A94099" w:rsidRDefault="002860C0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Utbygging av byggmeister Hallands felt på Haga </w:t>
            </w:r>
          </w:p>
        </w:tc>
        <w:tc>
          <w:tcPr>
            <w:tcW w:w="1961" w:type="dxa"/>
            <w:vAlign w:val="center"/>
          </w:tcPr>
          <w:p w:rsidR="002860C0" w:rsidRPr="00A94099" w:rsidRDefault="002860C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860C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05.07.73</w:t>
            </w:r>
          </w:p>
        </w:tc>
        <w:tc>
          <w:tcPr>
            <w:tcW w:w="996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152/73</w:t>
            </w:r>
          </w:p>
        </w:tc>
        <w:tc>
          <w:tcPr>
            <w:tcW w:w="6257" w:type="dxa"/>
            <w:vAlign w:val="center"/>
          </w:tcPr>
          <w:p w:rsidR="002860C0" w:rsidRPr="00A94099" w:rsidRDefault="002860C0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Vikanesvegen, erstatning veggrunn/ bygging avkjørsle</w:t>
            </w:r>
          </w:p>
        </w:tc>
        <w:tc>
          <w:tcPr>
            <w:tcW w:w="1961" w:type="dxa"/>
            <w:vAlign w:val="center"/>
          </w:tcPr>
          <w:p w:rsidR="002860C0" w:rsidRPr="00A94099" w:rsidRDefault="002860C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2860C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2860C0" w:rsidRPr="00A94099" w:rsidRDefault="002860C0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153/73</w:t>
            </w:r>
          </w:p>
        </w:tc>
        <w:tc>
          <w:tcPr>
            <w:tcW w:w="6257" w:type="dxa"/>
            <w:vAlign w:val="center"/>
          </w:tcPr>
          <w:p w:rsidR="002860C0" w:rsidRPr="00A94099" w:rsidRDefault="002860C0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Skulerute på Huglo </w:t>
            </w:r>
            <w:r w:rsidR="009A054D" w:rsidRPr="00A94099">
              <w:rPr>
                <w:rFonts w:asciiTheme="minorHAnsi" w:hAnsiTheme="minorHAnsi" w:cstheme="minorHAnsi"/>
              </w:rPr>
              <w:t>–</w:t>
            </w:r>
            <w:r w:rsidRPr="00A94099">
              <w:rPr>
                <w:rFonts w:asciiTheme="minorHAnsi" w:hAnsiTheme="minorHAnsi" w:cstheme="minorHAnsi"/>
              </w:rPr>
              <w:t xml:space="preserve"> utbet</w:t>
            </w:r>
            <w:r w:rsidR="009A054D" w:rsidRPr="00A94099">
              <w:rPr>
                <w:rFonts w:asciiTheme="minorHAnsi" w:hAnsiTheme="minorHAnsi" w:cstheme="minorHAnsi"/>
              </w:rPr>
              <w:t>ring av veg</w:t>
            </w:r>
          </w:p>
        </w:tc>
        <w:tc>
          <w:tcPr>
            <w:tcW w:w="1961" w:type="dxa"/>
            <w:vAlign w:val="center"/>
          </w:tcPr>
          <w:p w:rsidR="002860C0" w:rsidRPr="00A94099" w:rsidRDefault="002860C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05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154/73</w:t>
            </w:r>
          </w:p>
        </w:tc>
        <w:tc>
          <w:tcPr>
            <w:tcW w:w="6257" w:type="dxa"/>
            <w:vAlign w:val="center"/>
          </w:tcPr>
          <w:p w:rsidR="009A054D" w:rsidRPr="00A94099" w:rsidRDefault="009A054D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</w:t>
            </w:r>
            <w:r w:rsidR="001C18F8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for tilleggsrom Hystad skule</w:t>
            </w:r>
          </w:p>
        </w:tc>
        <w:tc>
          <w:tcPr>
            <w:tcW w:w="1961" w:type="dxa"/>
            <w:vAlign w:val="center"/>
          </w:tcPr>
          <w:p w:rsidR="009A054D" w:rsidRPr="00A94099" w:rsidRDefault="009A054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05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155/73</w:t>
            </w:r>
          </w:p>
        </w:tc>
        <w:tc>
          <w:tcPr>
            <w:tcW w:w="6257" w:type="dxa"/>
            <w:vAlign w:val="center"/>
          </w:tcPr>
          <w:p w:rsidR="009A054D" w:rsidRPr="00A94099" w:rsidRDefault="009A054D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for tilleggsrom Hystad skule</w:t>
            </w:r>
          </w:p>
        </w:tc>
        <w:tc>
          <w:tcPr>
            <w:tcW w:w="1961" w:type="dxa"/>
            <w:vAlign w:val="center"/>
          </w:tcPr>
          <w:p w:rsidR="009A054D" w:rsidRPr="00A94099" w:rsidRDefault="009A054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05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9A054D" w:rsidRPr="00A94099" w:rsidRDefault="009A054D" w:rsidP="009A05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156/73</w:t>
            </w:r>
          </w:p>
        </w:tc>
        <w:tc>
          <w:tcPr>
            <w:tcW w:w="6257" w:type="dxa"/>
            <w:vAlign w:val="center"/>
          </w:tcPr>
          <w:p w:rsidR="009A054D" w:rsidRPr="00A94099" w:rsidRDefault="009A054D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ekstraløyving til læremiddel – Hystad skule</w:t>
            </w:r>
          </w:p>
        </w:tc>
        <w:tc>
          <w:tcPr>
            <w:tcW w:w="1961" w:type="dxa"/>
            <w:vAlign w:val="center"/>
          </w:tcPr>
          <w:p w:rsidR="009A054D" w:rsidRPr="00A94099" w:rsidRDefault="009A054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05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157/73</w:t>
            </w:r>
          </w:p>
        </w:tc>
        <w:tc>
          <w:tcPr>
            <w:tcW w:w="6257" w:type="dxa"/>
            <w:vAlign w:val="center"/>
          </w:tcPr>
          <w:p w:rsidR="009A054D" w:rsidRPr="00A94099" w:rsidRDefault="009A054D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Skogatufto Dagheim – inngjerding</w:t>
            </w:r>
          </w:p>
        </w:tc>
        <w:tc>
          <w:tcPr>
            <w:tcW w:w="1961" w:type="dxa"/>
            <w:vAlign w:val="center"/>
          </w:tcPr>
          <w:p w:rsidR="009A054D" w:rsidRPr="00A94099" w:rsidRDefault="009A054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05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05.07.73</w:t>
            </w:r>
          </w:p>
        </w:tc>
        <w:tc>
          <w:tcPr>
            <w:tcW w:w="996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158/73</w:t>
            </w:r>
          </w:p>
        </w:tc>
        <w:tc>
          <w:tcPr>
            <w:tcW w:w="6257" w:type="dxa"/>
            <w:vAlign w:val="center"/>
          </w:tcPr>
          <w:p w:rsidR="009A054D" w:rsidRPr="00A94099" w:rsidRDefault="009A054D" w:rsidP="001C18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Asfaltering av skuleplassen ved Leirvik skule</w:t>
            </w:r>
          </w:p>
        </w:tc>
        <w:tc>
          <w:tcPr>
            <w:tcW w:w="1961" w:type="dxa"/>
            <w:vAlign w:val="center"/>
          </w:tcPr>
          <w:p w:rsidR="009A054D" w:rsidRPr="00A94099" w:rsidRDefault="009A054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05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159/73</w:t>
            </w:r>
          </w:p>
        </w:tc>
        <w:tc>
          <w:tcPr>
            <w:tcW w:w="6257" w:type="dxa"/>
            <w:vAlign w:val="center"/>
          </w:tcPr>
          <w:p w:rsidR="009A054D" w:rsidRPr="00A94099" w:rsidRDefault="009A054D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Garanti og tilskot Litlabø-Sagvåg Samfunnshus</w:t>
            </w:r>
          </w:p>
        </w:tc>
        <w:tc>
          <w:tcPr>
            <w:tcW w:w="1961" w:type="dxa"/>
            <w:vAlign w:val="center"/>
          </w:tcPr>
          <w:p w:rsidR="009A054D" w:rsidRPr="00A94099" w:rsidRDefault="009A054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9A054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9A054D" w:rsidRPr="00A94099" w:rsidRDefault="009A054D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160/73</w:t>
            </w:r>
          </w:p>
        </w:tc>
        <w:tc>
          <w:tcPr>
            <w:tcW w:w="6257" w:type="dxa"/>
            <w:vAlign w:val="center"/>
          </w:tcPr>
          <w:p w:rsidR="009A054D" w:rsidRPr="00A94099" w:rsidRDefault="007A6D56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Løyving 1974 Kurs spesialpedagogikk</w:t>
            </w:r>
          </w:p>
        </w:tc>
        <w:tc>
          <w:tcPr>
            <w:tcW w:w="1961" w:type="dxa"/>
            <w:vAlign w:val="center"/>
          </w:tcPr>
          <w:p w:rsidR="009A054D" w:rsidRPr="00A94099" w:rsidRDefault="009A054D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12E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2EF7" w:rsidRPr="00A94099" w:rsidRDefault="00F12EF7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F12EF7" w:rsidRPr="00A94099" w:rsidRDefault="00F12EF7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161/73</w:t>
            </w:r>
          </w:p>
        </w:tc>
        <w:tc>
          <w:tcPr>
            <w:tcW w:w="6257" w:type="dxa"/>
            <w:vAlign w:val="center"/>
          </w:tcPr>
          <w:p w:rsidR="00F12EF7" w:rsidRPr="00A94099" w:rsidRDefault="00F12EF7" w:rsidP="001C18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av midlar kurs sp</w:t>
            </w:r>
            <w:r w:rsidR="001C18F8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sialpedagogikk.</w:t>
            </w:r>
          </w:p>
        </w:tc>
        <w:tc>
          <w:tcPr>
            <w:tcW w:w="1961" w:type="dxa"/>
            <w:vAlign w:val="center"/>
          </w:tcPr>
          <w:p w:rsidR="00F12EF7" w:rsidRPr="00A94099" w:rsidRDefault="00F12EF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3824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382474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BC73EF" w:rsidRPr="00A94099" w:rsidRDefault="00BC73EF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Omgjering av sosialkuratorstilling ved skulepsykologisk kontor</w:t>
            </w:r>
          </w:p>
          <w:p w:rsidR="007A6D56" w:rsidRPr="00A94099" w:rsidRDefault="00BC73EF" w:rsidP="00BC73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til sosialkonsulentstilling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3824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382474" w:rsidRPr="00A94099">
              <w:rPr>
                <w:rFonts w:asciiTheme="minorHAnsi" w:hAnsiTheme="minorHAnsi" w:cstheme="minorHAnsi"/>
              </w:rPr>
              <w:t>3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BC73EF" w:rsidP="001C18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Pedagogisk rettleiingsteneste - fagrettleiarar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3824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382474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382474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Asfaltering plass Leirvik barneskule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3824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382474" w:rsidRPr="00A94099">
              <w:rPr>
                <w:rFonts w:asciiTheme="minorHAnsi" w:hAnsiTheme="minorHAnsi" w:cstheme="minorHAnsi"/>
              </w:rPr>
              <w:t>5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382474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Søknader om tilskot til private vegar – fullmakt for teknisk utval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3824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382474" w:rsidRPr="00A94099">
              <w:rPr>
                <w:rFonts w:asciiTheme="minorHAnsi" w:hAnsiTheme="minorHAnsi" w:cstheme="minorHAnsi"/>
              </w:rPr>
              <w:t>6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382474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1. byggesteg – Hystad skule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3824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382474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382474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bilkjøp ass. Ing. Rolf Gudding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3824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382474" w:rsidRPr="00A94099">
              <w:rPr>
                <w:rFonts w:asciiTheme="minorHAnsi" w:hAnsiTheme="minorHAnsi" w:cstheme="minorHAnsi"/>
              </w:rPr>
              <w:t>8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382474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Drosjeløyve Stord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</w:t>
            </w:r>
            <w:r w:rsidR="00F12EF7" w:rsidRPr="00A94099">
              <w:rPr>
                <w:rFonts w:asciiTheme="minorHAnsi" w:hAnsiTheme="minorHAnsi" w:cstheme="minorHAnsi"/>
              </w:rPr>
              <w:t>9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F12EF7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Framdriftsplan Ådlandsfeltet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</w:t>
            </w:r>
            <w:r w:rsidR="00F12EF7" w:rsidRPr="00A94099">
              <w:rPr>
                <w:rFonts w:asciiTheme="minorHAnsi" w:hAnsiTheme="minorHAnsi" w:cstheme="minorHAnsi"/>
              </w:rPr>
              <w:t>70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F12EF7" w:rsidP="002860C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Kjeveortopedisk kontor, lån, garanti og leige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7A6D5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A6D56" w:rsidRPr="00A94099" w:rsidRDefault="007A6D56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7A6D56" w:rsidRPr="00A94099" w:rsidRDefault="007A6D56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</w:t>
            </w:r>
            <w:r w:rsidR="00F12EF7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7A6D56" w:rsidRPr="00A94099" w:rsidRDefault="00F12EF7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ny varebil- reparasjon av gamal varebil</w:t>
            </w:r>
          </w:p>
        </w:tc>
        <w:tc>
          <w:tcPr>
            <w:tcW w:w="1961" w:type="dxa"/>
            <w:vAlign w:val="center"/>
          </w:tcPr>
          <w:p w:rsidR="007A6D56" w:rsidRPr="00A94099" w:rsidRDefault="007A6D5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12E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2EF7" w:rsidRPr="00A94099" w:rsidRDefault="00F12EF7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F12EF7" w:rsidRPr="00A94099" w:rsidRDefault="00F12EF7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172/73</w:t>
            </w:r>
          </w:p>
        </w:tc>
        <w:tc>
          <w:tcPr>
            <w:tcW w:w="6257" w:type="dxa"/>
            <w:vAlign w:val="center"/>
          </w:tcPr>
          <w:p w:rsidR="00F12EF7" w:rsidRPr="00A94099" w:rsidRDefault="00F12EF7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Avgrensing av strandområda etter lov om planlegging  i strand –</w:t>
            </w:r>
          </w:p>
          <w:p w:rsidR="00F12EF7" w:rsidRPr="00A94099" w:rsidRDefault="00F12EF7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Områder av 10.12.1971</w:t>
            </w:r>
          </w:p>
        </w:tc>
        <w:tc>
          <w:tcPr>
            <w:tcW w:w="1961" w:type="dxa"/>
            <w:vAlign w:val="center"/>
          </w:tcPr>
          <w:p w:rsidR="00F12EF7" w:rsidRPr="00A94099" w:rsidRDefault="00F12EF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F12E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12EF7" w:rsidRPr="00A94099" w:rsidRDefault="00F12EF7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F12EF7" w:rsidRPr="00A94099" w:rsidRDefault="00F12EF7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173/73</w:t>
            </w:r>
          </w:p>
        </w:tc>
        <w:tc>
          <w:tcPr>
            <w:tcW w:w="6257" w:type="dxa"/>
            <w:vAlign w:val="center"/>
          </w:tcPr>
          <w:p w:rsidR="00F12EF7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Suppleringsval lønsutvalet</w:t>
            </w:r>
          </w:p>
        </w:tc>
        <w:tc>
          <w:tcPr>
            <w:tcW w:w="1961" w:type="dxa"/>
            <w:vAlign w:val="center"/>
          </w:tcPr>
          <w:p w:rsidR="00F12EF7" w:rsidRPr="00A94099" w:rsidRDefault="00F12EF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71F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71F62" w:rsidRPr="00A94099" w:rsidRDefault="00371F62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174/73</w:t>
            </w:r>
          </w:p>
        </w:tc>
        <w:tc>
          <w:tcPr>
            <w:tcW w:w="6257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Tilleggsløyvingar på budsjettet 1973</w:t>
            </w:r>
          </w:p>
        </w:tc>
        <w:tc>
          <w:tcPr>
            <w:tcW w:w="1961" w:type="dxa"/>
            <w:vAlign w:val="center"/>
          </w:tcPr>
          <w:p w:rsidR="00371F62" w:rsidRPr="00A94099" w:rsidRDefault="00371F6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71F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71F62" w:rsidRPr="00A94099" w:rsidRDefault="00371F62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175/73</w:t>
            </w:r>
          </w:p>
        </w:tc>
        <w:tc>
          <w:tcPr>
            <w:tcW w:w="6257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Desisjon skatterekneskapen 1.  halvår 1973</w:t>
            </w:r>
          </w:p>
        </w:tc>
        <w:tc>
          <w:tcPr>
            <w:tcW w:w="1961" w:type="dxa"/>
            <w:vAlign w:val="center"/>
          </w:tcPr>
          <w:p w:rsidR="00371F62" w:rsidRPr="00A94099" w:rsidRDefault="00371F6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71F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71F62" w:rsidRPr="00A94099" w:rsidRDefault="00371F62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176/73</w:t>
            </w:r>
          </w:p>
        </w:tc>
        <w:tc>
          <w:tcPr>
            <w:tcW w:w="6257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Hordaland fylkes plan for bygging av fylkesveger</w:t>
            </w:r>
          </w:p>
        </w:tc>
        <w:tc>
          <w:tcPr>
            <w:tcW w:w="1961" w:type="dxa"/>
            <w:vAlign w:val="center"/>
          </w:tcPr>
          <w:p w:rsidR="00371F62" w:rsidRPr="00A94099" w:rsidRDefault="00371F6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71F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71F62" w:rsidRPr="00A94099" w:rsidRDefault="00371F62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30.08.73</w:t>
            </w:r>
          </w:p>
        </w:tc>
        <w:tc>
          <w:tcPr>
            <w:tcW w:w="996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177/73</w:t>
            </w:r>
          </w:p>
        </w:tc>
        <w:tc>
          <w:tcPr>
            <w:tcW w:w="6257" w:type="dxa"/>
            <w:vAlign w:val="center"/>
          </w:tcPr>
          <w:p w:rsidR="00371F62" w:rsidRPr="00A94099" w:rsidRDefault="00371F62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371F62" w:rsidRPr="00A94099" w:rsidRDefault="00371F62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B0AC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B0ACA" w:rsidRPr="00A94099" w:rsidRDefault="003B0ACA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3B0ACA" w:rsidRPr="00A94099" w:rsidRDefault="003B0ACA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 /73</w:t>
            </w:r>
          </w:p>
        </w:tc>
        <w:tc>
          <w:tcPr>
            <w:tcW w:w="6257" w:type="dxa"/>
            <w:vAlign w:val="center"/>
          </w:tcPr>
          <w:p w:rsidR="003B0ACA" w:rsidRPr="00A94099" w:rsidRDefault="003B0ACA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B0ACA" w:rsidRPr="00A94099" w:rsidRDefault="003B0AC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B0AC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B0ACA" w:rsidRPr="00A94099" w:rsidRDefault="003B0ACA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3B0ACA" w:rsidRPr="00A94099" w:rsidRDefault="003B0ACA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178/73</w:t>
            </w:r>
          </w:p>
        </w:tc>
        <w:tc>
          <w:tcPr>
            <w:tcW w:w="6257" w:type="dxa"/>
            <w:vAlign w:val="center"/>
          </w:tcPr>
          <w:p w:rsidR="003B0ACA" w:rsidRPr="00A94099" w:rsidRDefault="003B0ACA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Permisjon frå Bygningsrådet – Åsmund Myhre</w:t>
            </w:r>
          </w:p>
        </w:tc>
        <w:tc>
          <w:tcPr>
            <w:tcW w:w="1961" w:type="dxa"/>
            <w:vAlign w:val="center"/>
          </w:tcPr>
          <w:p w:rsidR="003B0ACA" w:rsidRPr="00A94099" w:rsidRDefault="003B0AC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3B0AC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B0ACA" w:rsidRPr="00A94099" w:rsidRDefault="008F4BD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3B0ACA" w:rsidRPr="00A94099" w:rsidRDefault="008F4BD9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179/73</w:t>
            </w:r>
          </w:p>
        </w:tc>
        <w:tc>
          <w:tcPr>
            <w:tcW w:w="6257" w:type="dxa"/>
            <w:vAlign w:val="center"/>
          </w:tcPr>
          <w:p w:rsidR="003B0ACA" w:rsidRPr="00A94099" w:rsidRDefault="008F4BD9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Bemanning ved skulekontoret</w:t>
            </w:r>
          </w:p>
        </w:tc>
        <w:tc>
          <w:tcPr>
            <w:tcW w:w="1961" w:type="dxa"/>
            <w:vAlign w:val="center"/>
          </w:tcPr>
          <w:p w:rsidR="003B0ACA" w:rsidRPr="00A94099" w:rsidRDefault="003B0AC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F4BD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4BD9" w:rsidRPr="00A94099" w:rsidRDefault="008F4BD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8F4BD9" w:rsidRPr="00A94099" w:rsidRDefault="008F4BD9" w:rsidP="00F12E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180/73</w:t>
            </w:r>
          </w:p>
        </w:tc>
        <w:tc>
          <w:tcPr>
            <w:tcW w:w="6257" w:type="dxa"/>
            <w:vAlign w:val="center"/>
          </w:tcPr>
          <w:p w:rsidR="008F4BD9" w:rsidRPr="00A94099" w:rsidRDefault="008F4BD9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eige EDB- Anlegg</w:t>
            </w:r>
          </w:p>
        </w:tc>
        <w:tc>
          <w:tcPr>
            <w:tcW w:w="1961" w:type="dxa"/>
            <w:vAlign w:val="center"/>
          </w:tcPr>
          <w:p w:rsidR="008F4BD9" w:rsidRPr="00A94099" w:rsidRDefault="008F4BD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F4BD9" w:rsidRPr="00600A18" w:rsidTr="009440E3">
        <w:trPr>
          <w:trHeight w:val="399"/>
        </w:trPr>
        <w:tc>
          <w:tcPr>
            <w:tcW w:w="1419" w:type="dxa"/>
            <w:vAlign w:val="center"/>
          </w:tcPr>
          <w:p w:rsidR="008F4BD9" w:rsidRPr="00A94099" w:rsidRDefault="008F4BD9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8F4BD9" w:rsidRPr="00A94099" w:rsidRDefault="008F4BD9" w:rsidP="008F4BD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181/73</w:t>
            </w:r>
          </w:p>
        </w:tc>
        <w:tc>
          <w:tcPr>
            <w:tcW w:w="6257" w:type="dxa"/>
            <w:vAlign w:val="center"/>
          </w:tcPr>
          <w:p w:rsidR="008F4BD9" w:rsidRPr="00B45083" w:rsidRDefault="008F4BD9" w:rsidP="001C18F8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Byggeplass for oljeplattform i betong</w:t>
            </w:r>
          </w:p>
        </w:tc>
        <w:tc>
          <w:tcPr>
            <w:tcW w:w="1961" w:type="dxa"/>
            <w:vAlign w:val="center"/>
          </w:tcPr>
          <w:p w:rsidR="008F4BD9" w:rsidRPr="00B45083" w:rsidRDefault="008F4BD9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F4BD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4BD9" w:rsidRPr="00A94099" w:rsidRDefault="00D8284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8F4BD9" w:rsidRPr="00A94099" w:rsidRDefault="00D82841" w:rsidP="008F4BD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182/73</w:t>
            </w:r>
          </w:p>
        </w:tc>
        <w:tc>
          <w:tcPr>
            <w:tcW w:w="6257" w:type="dxa"/>
            <w:vAlign w:val="center"/>
          </w:tcPr>
          <w:p w:rsidR="008F4BD9" w:rsidRPr="00A94099" w:rsidRDefault="00D82841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Tidsbruken ved reinhald ved Stord ungdomskule</w:t>
            </w:r>
          </w:p>
        </w:tc>
        <w:tc>
          <w:tcPr>
            <w:tcW w:w="1961" w:type="dxa"/>
            <w:vAlign w:val="center"/>
          </w:tcPr>
          <w:p w:rsidR="008F4BD9" w:rsidRPr="00A94099" w:rsidRDefault="008F4BD9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828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41" w:rsidRPr="00A94099" w:rsidRDefault="00D8284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D82841" w:rsidRPr="00A94099" w:rsidRDefault="00D82841" w:rsidP="008F4BD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183/73</w:t>
            </w:r>
          </w:p>
        </w:tc>
        <w:tc>
          <w:tcPr>
            <w:tcW w:w="6257" w:type="dxa"/>
            <w:vAlign w:val="center"/>
          </w:tcPr>
          <w:p w:rsidR="00D82841" w:rsidRPr="00A94099" w:rsidRDefault="00D82841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Grunnkjøpslån -  industriområde</w:t>
            </w:r>
            <w:r w:rsidR="001C18F8" w:rsidRPr="00A94099">
              <w:rPr>
                <w:rFonts w:asciiTheme="minorHAnsi" w:hAnsiTheme="minorHAnsi" w:cstheme="minorHAnsi"/>
              </w:rPr>
              <w:t xml:space="preserve">t </w:t>
            </w:r>
            <w:r w:rsidRPr="00A94099">
              <w:rPr>
                <w:rFonts w:asciiTheme="minorHAnsi" w:hAnsiTheme="minorHAnsi" w:cstheme="minorHAnsi"/>
              </w:rPr>
              <w:t xml:space="preserve"> Eldøyane</w:t>
            </w:r>
          </w:p>
        </w:tc>
        <w:tc>
          <w:tcPr>
            <w:tcW w:w="1961" w:type="dxa"/>
            <w:vAlign w:val="center"/>
          </w:tcPr>
          <w:p w:rsidR="00D82841" w:rsidRPr="00A94099" w:rsidRDefault="00D8284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828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41" w:rsidRPr="00A94099" w:rsidRDefault="00D8284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27.09.73</w:t>
            </w:r>
          </w:p>
        </w:tc>
        <w:tc>
          <w:tcPr>
            <w:tcW w:w="996" w:type="dxa"/>
            <w:vAlign w:val="center"/>
          </w:tcPr>
          <w:p w:rsidR="00D82841" w:rsidRPr="00A94099" w:rsidRDefault="00D82841" w:rsidP="00D8284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184/73</w:t>
            </w:r>
          </w:p>
        </w:tc>
        <w:tc>
          <w:tcPr>
            <w:tcW w:w="6257" w:type="dxa"/>
            <w:vAlign w:val="center"/>
          </w:tcPr>
          <w:p w:rsidR="00D82841" w:rsidRPr="00A94099" w:rsidRDefault="00D82841" w:rsidP="001C18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Godtaking tilbod på bygg</w:t>
            </w:r>
            <w:r w:rsidR="001C18F8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ng av Sagvåg Ungdomskule</w:t>
            </w:r>
          </w:p>
        </w:tc>
        <w:tc>
          <w:tcPr>
            <w:tcW w:w="1961" w:type="dxa"/>
            <w:vAlign w:val="center"/>
          </w:tcPr>
          <w:p w:rsidR="00D82841" w:rsidRPr="00A94099" w:rsidRDefault="00D8284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828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41" w:rsidRPr="00A94099" w:rsidRDefault="00D82841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D82841" w:rsidRPr="00A94099" w:rsidRDefault="00D82841" w:rsidP="00D8284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185/73</w:t>
            </w:r>
          </w:p>
        </w:tc>
        <w:tc>
          <w:tcPr>
            <w:tcW w:w="6257" w:type="dxa"/>
            <w:vAlign w:val="center"/>
          </w:tcPr>
          <w:p w:rsidR="00D82841" w:rsidRPr="00A94099" w:rsidRDefault="00D82841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av Lærlingskulen til fylket</w:t>
            </w:r>
          </w:p>
        </w:tc>
        <w:tc>
          <w:tcPr>
            <w:tcW w:w="1961" w:type="dxa"/>
            <w:vAlign w:val="center"/>
          </w:tcPr>
          <w:p w:rsidR="00D82841" w:rsidRPr="00A94099" w:rsidRDefault="00D8284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D828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41" w:rsidRPr="00A94099" w:rsidRDefault="000F1794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D82841" w:rsidRPr="00A94099" w:rsidRDefault="000F1794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186/73</w:t>
            </w:r>
          </w:p>
        </w:tc>
        <w:tc>
          <w:tcPr>
            <w:tcW w:w="6257" w:type="dxa"/>
            <w:vAlign w:val="center"/>
          </w:tcPr>
          <w:p w:rsidR="00D82841" w:rsidRPr="00A94099" w:rsidRDefault="000F1794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ny varebil – reparasjon av gamal varebil</w:t>
            </w:r>
          </w:p>
        </w:tc>
        <w:tc>
          <w:tcPr>
            <w:tcW w:w="1961" w:type="dxa"/>
            <w:vAlign w:val="center"/>
          </w:tcPr>
          <w:p w:rsidR="00D82841" w:rsidRPr="00A94099" w:rsidRDefault="00D82841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F17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F1794" w:rsidRPr="00A94099" w:rsidRDefault="000F1794" w:rsidP="00984F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0F1794" w:rsidRPr="00A94099" w:rsidRDefault="000F1794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187/73</w:t>
            </w:r>
          </w:p>
        </w:tc>
        <w:tc>
          <w:tcPr>
            <w:tcW w:w="6257" w:type="dxa"/>
            <w:vAlign w:val="center"/>
          </w:tcPr>
          <w:p w:rsidR="008474DB" w:rsidRPr="00A94099" w:rsidRDefault="000F1794" w:rsidP="008474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</w:t>
            </w:r>
            <w:r w:rsidR="008474DB" w:rsidRPr="00A94099">
              <w:rPr>
                <w:rFonts w:asciiTheme="minorHAnsi" w:hAnsiTheme="minorHAnsi" w:cstheme="minorHAnsi"/>
              </w:rPr>
              <w:t>unal</w:t>
            </w:r>
            <w:r w:rsidRPr="00A94099">
              <w:rPr>
                <w:rFonts w:asciiTheme="minorHAnsi" w:hAnsiTheme="minorHAnsi" w:cstheme="minorHAnsi"/>
              </w:rPr>
              <w:t xml:space="preserve"> og arb</w:t>
            </w:r>
            <w:r w:rsidR="008474DB" w:rsidRPr="00A94099">
              <w:rPr>
                <w:rFonts w:asciiTheme="minorHAnsi" w:hAnsiTheme="minorHAnsi" w:cstheme="minorHAnsi"/>
              </w:rPr>
              <w:t>eids</w:t>
            </w:r>
            <w:r w:rsidRPr="00A94099">
              <w:rPr>
                <w:rFonts w:asciiTheme="minorHAnsi" w:hAnsiTheme="minorHAnsi" w:cstheme="minorHAnsi"/>
              </w:rPr>
              <w:t>dept., overføring av arbeidsoppgåver til</w:t>
            </w:r>
          </w:p>
          <w:p w:rsidR="000F1794" w:rsidRPr="00A94099" w:rsidRDefault="008474DB" w:rsidP="008474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</w:t>
            </w:r>
            <w:r w:rsidR="000F1794" w:rsidRPr="00A94099">
              <w:rPr>
                <w:rFonts w:asciiTheme="minorHAnsi" w:hAnsiTheme="minorHAnsi" w:cstheme="minorHAnsi"/>
              </w:rPr>
              <w:t>ylka</w:t>
            </w:r>
            <w:r w:rsidRPr="00A94099">
              <w:rPr>
                <w:rFonts w:asciiTheme="minorHAnsi" w:hAnsiTheme="minorHAnsi" w:cstheme="minorHAnsi"/>
              </w:rPr>
              <w:t xml:space="preserve">.  </w:t>
            </w:r>
            <w:r w:rsidR="000F1794" w:rsidRPr="00A94099">
              <w:rPr>
                <w:rFonts w:asciiTheme="minorHAnsi" w:hAnsiTheme="minorHAnsi" w:cstheme="minorHAnsi"/>
              </w:rPr>
              <w:t xml:space="preserve">Delegering av mynde. </w:t>
            </w:r>
          </w:p>
        </w:tc>
        <w:tc>
          <w:tcPr>
            <w:tcW w:w="1961" w:type="dxa"/>
            <w:vAlign w:val="center"/>
          </w:tcPr>
          <w:p w:rsidR="000F1794" w:rsidRPr="00A94099" w:rsidRDefault="000F17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F17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F1794" w:rsidRPr="00A94099" w:rsidRDefault="000F1794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27.09.73</w:t>
            </w:r>
          </w:p>
        </w:tc>
        <w:tc>
          <w:tcPr>
            <w:tcW w:w="996" w:type="dxa"/>
            <w:vAlign w:val="center"/>
          </w:tcPr>
          <w:p w:rsidR="000F1794" w:rsidRPr="00A94099" w:rsidRDefault="000F1794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188/73</w:t>
            </w:r>
          </w:p>
        </w:tc>
        <w:tc>
          <w:tcPr>
            <w:tcW w:w="6257" w:type="dxa"/>
            <w:vAlign w:val="center"/>
          </w:tcPr>
          <w:p w:rsidR="000F1794" w:rsidRPr="00A94099" w:rsidRDefault="00AA1E86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0F1794" w:rsidRPr="00A94099" w:rsidRDefault="000F1794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1E8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/73</w:t>
            </w:r>
          </w:p>
        </w:tc>
        <w:tc>
          <w:tcPr>
            <w:tcW w:w="6257" w:type="dxa"/>
            <w:vAlign w:val="center"/>
          </w:tcPr>
          <w:p w:rsidR="00AA1E86" w:rsidRPr="00A94099" w:rsidRDefault="00AA1E86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A1E86" w:rsidRPr="00A94099" w:rsidRDefault="00AA1E8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1E8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189/73</w:t>
            </w:r>
          </w:p>
        </w:tc>
        <w:tc>
          <w:tcPr>
            <w:tcW w:w="6257" w:type="dxa"/>
            <w:vAlign w:val="center"/>
          </w:tcPr>
          <w:p w:rsidR="00AA1E86" w:rsidRPr="00A94099" w:rsidRDefault="00AA1E86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reguleringsplan for Stord Verft AS, del  I og II</w:t>
            </w:r>
          </w:p>
        </w:tc>
        <w:tc>
          <w:tcPr>
            <w:tcW w:w="1961" w:type="dxa"/>
            <w:vAlign w:val="center"/>
          </w:tcPr>
          <w:p w:rsidR="00AA1E86" w:rsidRPr="00A94099" w:rsidRDefault="00AA1E8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1E8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190/73</w:t>
            </w:r>
          </w:p>
        </w:tc>
        <w:tc>
          <w:tcPr>
            <w:tcW w:w="6257" w:type="dxa"/>
            <w:vAlign w:val="center"/>
          </w:tcPr>
          <w:p w:rsidR="00AA1E86" w:rsidRPr="00A94099" w:rsidRDefault="00AA1E86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Grunnkjøpslån industriområde Eldøyane</w:t>
            </w:r>
          </w:p>
        </w:tc>
        <w:tc>
          <w:tcPr>
            <w:tcW w:w="1961" w:type="dxa"/>
            <w:vAlign w:val="center"/>
          </w:tcPr>
          <w:p w:rsidR="00AA1E86" w:rsidRPr="00A94099" w:rsidRDefault="00AA1E8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A1E8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AA1E86" w:rsidRPr="00A94099" w:rsidRDefault="00AA1E86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191/73</w:t>
            </w:r>
          </w:p>
        </w:tc>
        <w:tc>
          <w:tcPr>
            <w:tcW w:w="6257" w:type="dxa"/>
            <w:vAlign w:val="center"/>
          </w:tcPr>
          <w:p w:rsidR="00AA1E86" w:rsidRPr="00A94099" w:rsidRDefault="000B160B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Utarbeiding av reguleringsplan for småbåthamn i Eldøy</w:t>
            </w:r>
          </w:p>
        </w:tc>
        <w:tc>
          <w:tcPr>
            <w:tcW w:w="1961" w:type="dxa"/>
            <w:vAlign w:val="center"/>
          </w:tcPr>
          <w:p w:rsidR="00AA1E86" w:rsidRPr="00A94099" w:rsidRDefault="00AA1E86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B16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B160B" w:rsidRPr="00A94099" w:rsidRDefault="000B160B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0B160B" w:rsidRPr="00A94099" w:rsidRDefault="000B160B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192/73</w:t>
            </w:r>
          </w:p>
        </w:tc>
        <w:tc>
          <w:tcPr>
            <w:tcW w:w="6257" w:type="dxa"/>
            <w:vAlign w:val="center"/>
          </w:tcPr>
          <w:p w:rsidR="000B160B" w:rsidRPr="00A94099" w:rsidRDefault="000B160B" w:rsidP="003B0A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burettsinnskot Hansa Juul</w:t>
            </w:r>
          </w:p>
        </w:tc>
        <w:tc>
          <w:tcPr>
            <w:tcW w:w="1961" w:type="dxa"/>
            <w:vAlign w:val="center"/>
          </w:tcPr>
          <w:p w:rsidR="000B160B" w:rsidRPr="00A94099" w:rsidRDefault="000B16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B16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B160B" w:rsidRPr="00A94099" w:rsidRDefault="000B160B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0B160B" w:rsidRPr="00A94099" w:rsidRDefault="000B160B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193/73</w:t>
            </w:r>
          </w:p>
        </w:tc>
        <w:tc>
          <w:tcPr>
            <w:tcW w:w="6257" w:type="dxa"/>
            <w:vAlign w:val="center"/>
          </w:tcPr>
          <w:p w:rsidR="000B160B" w:rsidRPr="00A94099" w:rsidRDefault="000B16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burettsinnskot Malmfryd Lim</w:t>
            </w:r>
          </w:p>
        </w:tc>
        <w:tc>
          <w:tcPr>
            <w:tcW w:w="1961" w:type="dxa"/>
            <w:vAlign w:val="center"/>
          </w:tcPr>
          <w:p w:rsidR="000B160B" w:rsidRPr="00A94099" w:rsidRDefault="000B16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B16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B160B" w:rsidRPr="00A94099" w:rsidRDefault="000B160B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0B160B" w:rsidRPr="00A94099" w:rsidRDefault="000B16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194/73</w:t>
            </w:r>
          </w:p>
        </w:tc>
        <w:tc>
          <w:tcPr>
            <w:tcW w:w="6257" w:type="dxa"/>
            <w:vAlign w:val="center"/>
          </w:tcPr>
          <w:p w:rsidR="000B160B" w:rsidRPr="00A94099" w:rsidRDefault="000B16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grunnkjøpslån Olav Gram, Eldøy</w:t>
            </w:r>
          </w:p>
        </w:tc>
        <w:tc>
          <w:tcPr>
            <w:tcW w:w="1961" w:type="dxa"/>
            <w:vAlign w:val="center"/>
          </w:tcPr>
          <w:p w:rsidR="000B160B" w:rsidRPr="00A94099" w:rsidRDefault="000B16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B16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B160B" w:rsidRPr="00A94099" w:rsidRDefault="000B160B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0B160B" w:rsidRPr="00A94099" w:rsidRDefault="000B16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195/73</w:t>
            </w:r>
          </w:p>
        </w:tc>
        <w:tc>
          <w:tcPr>
            <w:tcW w:w="6257" w:type="dxa"/>
            <w:vAlign w:val="center"/>
          </w:tcPr>
          <w:p w:rsidR="000B160B" w:rsidRPr="00A94099" w:rsidRDefault="000B16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Overgang til standardtidssystem ved reinhald -Stord ungdomskule</w:t>
            </w:r>
          </w:p>
        </w:tc>
        <w:tc>
          <w:tcPr>
            <w:tcW w:w="1961" w:type="dxa"/>
            <w:vAlign w:val="center"/>
          </w:tcPr>
          <w:p w:rsidR="000B160B" w:rsidRPr="00A94099" w:rsidRDefault="000B16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0B16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B160B" w:rsidRPr="00A94099" w:rsidRDefault="00A4650B" w:rsidP="000F17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0B160B" w:rsidRPr="00A94099" w:rsidRDefault="00A465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196/73</w:t>
            </w:r>
          </w:p>
        </w:tc>
        <w:tc>
          <w:tcPr>
            <w:tcW w:w="6257" w:type="dxa"/>
            <w:vAlign w:val="center"/>
          </w:tcPr>
          <w:p w:rsidR="000B160B" w:rsidRPr="00A94099" w:rsidRDefault="00A465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Folkerøysting om sal av øl og vin over disk</w:t>
            </w:r>
          </w:p>
        </w:tc>
        <w:tc>
          <w:tcPr>
            <w:tcW w:w="1961" w:type="dxa"/>
            <w:vAlign w:val="center"/>
          </w:tcPr>
          <w:p w:rsidR="000B160B" w:rsidRPr="00A94099" w:rsidRDefault="000B16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0B" w:rsidRPr="00600A18" w:rsidTr="009440E3">
        <w:trPr>
          <w:trHeight w:val="399"/>
        </w:trPr>
        <w:tc>
          <w:tcPr>
            <w:tcW w:w="1419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197/73</w:t>
            </w:r>
          </w:p>
        </w:tc>
        <w:tc>
          <w:tcPr>
            <w:tcW w:w="6257" w:type="dxa"/>
            <w:vAlign w:val="center"/>
          </w:tcPr>
          <w:p w:rsidR="00A4650B" w:rsidRPr="00B45083" w:rsidRDefault="00A4650B" w:rsidP="000B160B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 xml:space="preserve">Kjøp av bil til E. verket </w:t>
            </w:r>
          </w:p>
        </w:tc>
        <w:tc>
          <w:tcPr>
            <w:tcW w:w="1961" w:type="dxa"/>
            <w:vAlign w:val="center"/>
          </w:tcPr>
          <w:p w:rsidR="00A4650B" w:rsidRPr="00B45083" w:rsidRDefault="00A4650B" w:rsidP="00381344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465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18.10.73</w:t>
            </w:r>
          </w:p>
        </w:tc>
        <w:tc>
          <w:tcPr>
            <w:tcW w:w="996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198/73</w:t>
            </w:r>
          </w:p>
        </w:tc>
        <w:tc>
          <w:tcPr>
            <w:tcW w:w="6257" w:type="dxa"/>
            <w:vAlign w:val="center"/>
          </w:tcPr>
          <w:p w:rsidR="00A4650B" w:rsidRPr="00A94099" w:rsidRDefault="00A4650B" w:rsidP="000B1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A4650B" w:rsidRPr="00A94099" w:rsidRDefault="00A465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199/73</w:t>
            </w:r>
          </w:p>
        </w:tc>
        <w:tc>
          <w:tcPr>
            <w:tcW w:w="6257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A. Halland kjøp av tilleggsareal–Heiane Industriområde</w:t>
            </w:r>
          </w:p>
        </w:tc>
        <w:tc>
          <w:tcPr>
            <w:tcW w:w="1961" w:type="dxa"/>
            <w:vAlign w:val="center"/>
          </w:tcPr>
          <w:p w:rsidR="00A4650B" w:rsidRPr="00A94099" w:rsidRDefault="00A465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A465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A4650B" w:rsidRPr="00A94099" w:rsidRDefault="00A4650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200/73</w:t>
            </w:r>
          </w:p>
        </w:tc>
        <w:tc>
          <w:tcPr>
            <w:tcW w:w="6257" w:type="dxa"/>
            <w:vAlign w:val="center"/>
          </w:tcPr>
          <w:p w:rsidR="00A4650B" w:rsidRPr="00A94099" w:rsidRDefault="008725DB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britisk statsborgar om å overta fast eigedom</w:t>
            </w:r>
          </w:p>
        </w:tc>
        <w:tc>
          <w:tcPr>
            <w:tcW w:w="1961" w:type="dxa"/>
            <w:vAlign w:val="center"/>
          </w:tcPr>
          <w:p w:rsidR="00A4650B" w:rsidRPr="00A94099" w:rsidRDefault="00A4650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725D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725DB" w:rsidRPr="00A94099" w:rsidRDefault="008725D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8725DB" w:rsidRPr="00A94099" w:rsidRDefault="008725DB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201/73</w:t>
            </w:r>
          </w:p>
        </w:tc>
        <w:tc>
          <w:tcPr>
            <w:tcW w:w="6257" w:type="dxa"/>
            <w:vAlign w:val="center"/>
          </w:tcPr>
          <w:p w:rsidR="008725DB" w:rsidRPr="00A94099" w:rsidRDefault="008725DB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Gokjenning av kommunale rekneskap for 1972</w:t>
            </w:r>
          </w:p>
        </w:tc>
        <w:tc>
          <w:tcPr>
            <w:tcW w:w="1961" w:type="dxa"/>
            <w:vAlign w:val="center"/>
          </w:tcPr>
          <w:p w:rsidR="008725DB" w:rsidRPr="00A94099" w:rsidRDefault="008725D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725D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725DB" w:rsidRPr="00A94099" w:rsidRDefault="008725D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8725DB" w:rsidRPr="00A94099" w:rsidRDefault="008725DB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202/73</w:t>
            </w:r>
          </w:p>
        </w:tc>
        <w:tc>
          <w:tcPr>
            <w:tcW w:w="6257" w:type="dxa"/>
            <w:vAlign w:val="center"/>
          </w:tcPr>
          <w:p w:rsidR="008725DB" w:rsidRPr="00A94099" w:rsidRDefault="008725DB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Skuleskyssen 73 /74 ruter og kostnader – barne- og ungdomskule</w:t>
            </w:r>
          </w:p>
        </w:tc>
        <w:tc>
          <w:tcPr>
            <w:tcW w:w="1961" w:type="dxa"/>
            <w:vAlign w:val="center"/>
          </w:tcPr>
          <w:p w:rsidR="008725DB" w:rsidRPr="00A94099" w:rsidRDefault="008725D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725D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725DB" w:rsidRPr="00A94099" w:rsidRDefault="008725D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8725DB" w:rsidRPr="00A94099" w:rsidRDefault="008725DB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203/73</w:t>
            </w:r>
          </w:p>
        </w:tc>
        <w:tc>
          <w:tcPr>
            <w:tcW w:w="6257" w:type="dxa"/>
            <w:vAlign w:val="center"/>
          </w:tcPr>
          <w:p w:rsidR="008725DB" w:rsidRPr="00A94099" w:rsidRDefault="008725DB" w:rsidP="001C18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 kiosk for AS Seglneset – avtale om forskotering </w:t>
            </w:r>
          </w:p>
        </w:tc>
        <w:tc>
          <w:tcPr>
            <w:tcW w:w="1961" w:type="dxa"/>
            <w:vAlign w:val="center"/>
          </w:tcPr>
          <w:p w:rsidR="008725DB" w:rsidRPr="00A94099" w:rsidRDefault="008725D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8725D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725DB" w:rsidRPr="00A94099" w:rsidRDefault="008725DB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8725DB" w:rsidRPr="00A94099" w:rsidRDefault="008725DB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204/73</w:t>
            </w:r>
          </w:p>
        </w:tc>
        <w:tc>
          <w:tcPr>
            <w:tcW w:w="6257" w:type="dxa"/>
            <w:vAlign w:val="center"/>
          </w:tcPr>
          <w:p w:rsidR="008725DB" w:rsidRPr="00A94099" w:rsidRDefault="008725DB" w:rsidP="007C4B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Løyving til renteutgifter </w:t>
            </w:r>
            <w:r w:rsidR="00E61DBA" w:rsidRPr="00A94099">
              <w:rPr>
                <w:rFonts w:asciiTheme="minorHAnsi" w:hAnsiTheme="minorHAnsi" w:cstheme="minorHAnsi"/>
              </w:rPr>
              <w:t>– lån distr</w:t>
            </w:r>
            <w:r w:rsidR="007C4B2F" w:rsidRPr="00A94099">
              <w:rPr>
                <w:rFonts w:asciiTheme="minorHAnsi" w:hAnsiTheme="minorHAnsi" w:cstheme="minorHAnsi"/>
              </w:rPr>
              <w:t>ikts</w:t>
            </w:r>
            <w:r w:rsidR="00E61DBA" w:rsidRPr="00A94099">
              <w:rPr>
                <w:rFonts w:asciiTheme="minorHAnsi" w:hAnsiTheme="minorHAnsi" w:cstheme="minorHAnsi"/>
              </w:rPr>
              <w:t xml:space="preserve"> tannlege Danmo</w:t>
            </w:r>
          </w:p>
        </w:tc>
        <w:tc>
          <w:tcPr>
            <w:tcW w:w="1961" w:type="dxa"/>
            <w:vAlign w:val="center"/>
          </w:tcPr>
          <w:p w:rsidR="008725DB" w:rsidRPr="00A94099" w:rsidRDefault="008725DB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1DB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1DBA" w:rsidRPr="00A94099" w:rsidRDefault="00E61DBA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E61DBA" w:rsidRPr="00A94099" w:rsidRDefault="00E61DBA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205/73</w:t>
            </w:r>
          </w:p>
        </w:tc>
        <w:tc>
          <w:tcPr>
            <w:tcW w:w="6257" w:type="dxa"/>
            <w:vAlign w:val="center"/>
          </w:tcPr>
          <w:p w:rsidR="00E61DBA" w:rsidRPr="00A94099" w:rsidRDefault="00E61DBA" w:rsidP="00E61DB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Leigevognløyve i Stord</w:t>
            </w:r>
          </w:p>
        </w:tc>
        <w:tc>
          <w:tcPr>
            <w:tcW w:w="1961" w:type="dxa"/>
            <w:vAlign w:val="center"/>
          </w:tcPr>
          <w:p w:rsidR="00E61DBA" w:rsidRPr="00A94099" w:rsidRDefault="00E61DB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1DB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1DBA" w:rsidRPr="00A94099" w:rsidRDefault="00E61DBA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E61DBA" w:rsidRPr="00A94099" w:rsidRDefault="00E61DBA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206/73</w:t>
            </w:r>
          </w:p>
        </w:tc>
        <w:tc>
          <w:tcPr>
            <w:tcW w:w="6257" w:type="dxa"/>
            <w:vAlign w:val="center"/>
          </w:tcPr>
          <w:p w:rsidR="00E61DBA" w:rsidRPr="00A94099" w:rsidRDefault="00E61DBA" w:rsidP="00E61DB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Kravet om folkerøysting om sal av øl og vin i Stord</w:t>
            </w:r>
          </w:p>
        </w:tc>
        <w:tc>
          <w:tcPr>
            <w:tcW w:w="1961" w:type="dxa"/>
            <w:vAlign w:val="center"/>
          </w:tcPr>
          <w:p w:rsidR="00E61DBA" w:rsidRPr="00A94099" w:rsidRDefault="00E61DB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1DB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1DBA" w:rsidRPr="00A94099" w:rsidRDefault="00E61DBA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E61DBA" w:rsidRPr="00A94099" w:rsidRDefault="00E61DBA" w:rsidP="008725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207/73</w:t>
            </w:r>
          </w:p>
        </w:tc>
        <w:tc>
          <w:tcPr>
            <w:tcW w:w="6257" w:type="dxa"/>
            <w:vAlign w:val="center"/>
          </w:tcPr>
          <w:p w:rsidR="00E61DBA" w:rsidRPr="00A94099" w:rsidRDefault="00E61DBA" w:rsidP="00E61DB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Torget/Televerket/Klingsheim/ Meieriet</w:t>
            </w:r>
          </w:p>
        </w:tc>
        <w:tc>
          <w:tcPr>
            <w:tcW w:w="1961" w:type="dxa"/>
            <w:vAlign w:val="center"/>
          </w:tcPr>
          <w:p w:rsidR="00E61DBA" w:rsidRPr="00A94099" w:rsidRDefault="00E61DBA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E61DB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61DBA" w:rsidRPr="00A94099" w:rsidRDefault="00E61DBA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E61DBA" w:rsidRPr="00A94099" w:rsidRDefault="00E61DBA" w:rsidP="00E61DB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208/73</w:t>
            </w:r>
          </w:p>
        </w:tc>
        <w:tc>
          <w:tcPr>
            <w:tcW w:w="6257" w:type="dxa"/>
            <w:vAlign w:val="center"/>
          </w:tcPr>
          <w:p w:rsidR="00E61DBA" w:rsidRPr="00A94099" w:rsidRDefault="004B0AF7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Fylkesvise  forhandlingar KFL / Stord kommune</w:t>
            </w:r>
          </w:p>
        </w:tc>
        <w:tc>
          <w:tcPr>
            <w:tcW w:w="1961" w:type="dxa"/>
            <w:vAlign w:val="center"/>
          </w:tcPr>
          <w:p w:rsidR="00E61DBA" w:rsidRPr="00A94099" w:rsidRDefault="004B0AF7" w:rsidP="003813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0AF7" w:rsidRPr="00A94099" w:rsidRDefault="004B0AF7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4B0AF7" w:rsidRPr="00A94099" w:rsidRDefault="004B0AF7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209/73</w:t>
            </w:r>
          </w:p>
        </w:tc>
        <w:tc>
          <w:tcPr>
            <w:tcW w:w="6257" w:type="dxa"/>
            <w:vAlign w:val="center"/>
          </w:tcPr>
          <w:p w:rsidR="004B0AF7" w:rsidRPr="00A94099" w:rsidRDefault="004B0AF7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Fylkesvise forhandlingar  NITO / Stord kommune </w:t>
            </w:r>
          </w:p>
        </w:tc>
        <w:tc>
          <w:tcPr>
            <w:tcW w:w="1961" w:type="dxa"/>
            <w:vAlign w:val="center"/>
          </w:tcPr>
          <w:p w:rsidR="004B0AF7" w:rsidRPr="00A94099" w:rsidRDefault="004B0AF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0AF7" w:rsidRPr="00A94099" w:rsidRDefault="004B0AF7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4B0AF7" w:rsidRPr="00A94099" w:rsidRDefault="004B0AF7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210/73</w:t>
            </w:r>
          </w:p>
        </w:tc>
        <w:tc>
          <w:tcPr>
            <w:tcW w:w="6257" w:type="dxa"/>
            <w:vAlign w:val="center"/>
          </w:tcPr>
          <w:p w:rsidR="004B0AF7" w:rsidRPr="00A94099" w:rsidRDefault="004B0AF7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Oppnemning av skjønsutval i flg. Lov av 26.01.73 om endringar i Lov av 1.6.17 om skjøn, ekspropriasjonssaker, odelsløysing m.m. </w:t>
            </w:r>
          </w:p>
        </w:tc>
        <w:tc>
          <w:tcPr>
            <w:tcW w:w="1961" w:type="dxa"/>
            <w:vAlign w:val="center"/>
          </w:tcPr>
          <w:p w:rsidR="004B0AF7" w:rsidRPr="00A94099" w:rsidRDefault="004B0AF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0AF7" w:rsidRPr="00A94099" w:rsidRDefault="004B0AF7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4B0AF7" w:rsidRPr="00A94099" w:rsidRDefault="004B0AF7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211/73</w:t>
            </w:r>
          </w:p>
        </w:tc>
        <w:tc>
          <w:tcPr>
            <w:tcW w:w="6257" w:type="dxa"/>
            <w:vAlign w:val="center"/>
          </w:tcPr>
          <w:p w:rsidR="004B0AF7" w:rsidRPr="00A94099" w:rsidRDefault="004B0AF7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forsyningsnem</w:t>
            </w:r>
            <w:r w:rsidR="008474DB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61" w:type="dxa"/>
            <w:vAlign w:val="center"/>
          </w:tcPr>
          <w:p w:rsidR="004B0AF7" w:rsidRPr="00A94099" w:rsidRDefault="004B0AF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4B0AF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B0AF7" w:rsidRPr="00A94099" w:rsidRDefault="00577220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4B0AF7" w:rsidRPr="00A94099" w:rsidRDefault="00577220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212/73</w:t>
            </w:r>
          </w:p>
        </w:tc>
        <w:tc>
          <w:tcPr>
            <w:tcW w:w="6257" w:type="dxa"/>
            <w:vAlign w:val="center"/>
          </w:tcPr>
          <w:p w:rsidR="004B0AF7" w:rsidRPr="00A94099" w:rsidRDefault="00577220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Sal av restareal Heiane Industriområde </w:t>
            </w:r>
          </w:p>
        </w:tc>
        <w:tc>
          <w:tcPr>
            <w:tcW w:w="1961" w:type="dxa"/>
            <w:vAlign w:val="center"/>
          </w:tcPr>
          <w:p w:rsidR="004B0AF7" w:rsidRPr="00A94099" w:rsidRDefault="004B0AF7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772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7220" w:rsidRPr="00A94099" w:rsidRDefault="00577220" w:rsidP="00A465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577220" w:rsidRPr="00A94099" w:rsidRDefault="00577220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213/73</w:t>
            </w:r>
          </w:p>
        </w:tc>
        <w:tc>
          <w:tcPr>
            <w:tcW w:w="6257" w:type="dxa"/>
            <w:vAlign w:val="center"/>
          </w:tcPr>
          <w:p w:rsidR="00577220" w:rsidRPr="00A94099" w:rsidRDefault="00577220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Klasseplassering ymse arbeidstakarar ved teknisk etat</w:t>
            </w:r>
          </w:p>
        </w:tc>
        <w:tc>
          <w:tcPr>
            <w:tcW w:w="1961" w:type="dxa"/>
            <w:vAlign w:val="center"/>
          </w:tcPr>
          <w:p w:rsidR="00577220" w:rsidRPr="00A94099" w:rsidRDefault="0057722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772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7220" w:rsidRPr="00A94099" w:rsidRDefault="00577220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577220" w:rsidRPr="00A94099" w:rsidRDefault="00577220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214/73</w:t>
            </w:r>
          </w:p>
        </w:tc>
        <w:tc>
          <w:tcPr>
            <w:tcW w:w="6257" w:type="dxa"/>
            <w:vAlign w:val="center"/>
          </w:tcPr>
          <w:p w:rsidR="00577220" w:rsidRPr="00A94099" w:rsidRDefault="00577220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Fråsegn frå samferdselsdepartementet - sendaren på Kattnakken </w:t>
            </w:r>
          </w:p>
        </w:tc>
        <w:tc>
          <w:tcPr>
            <w:tcW w:w="1961" w:type="dxa"/>
            <w:vAlign w:val="center"/>
          </w:tcPr>
          <w:p w:rsidR="00577220" w:rsidRPr="00A94099" w:rsidRDefault="0057722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5772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7220" w:rsidRPr="00A94099" w:rsidRDefault="00577220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15.11.73</w:t>
            </w:r>
          </w:p>
        </w:tc>
        <w:tc>
          <w:tcPr>
            <w:tcW w:w="996" w:type="dxa"/>
            <w:vAlign w:val="center"/>
          </w:tcPr>
          <w:p w:rsidR="00577220" w:rsidRPr="00A94099" w:rsidRDefault="00577220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215/73</w:t>
            </w:r>
          </w:p>
        </w:tc>
        <w:tc>
          <w:tcPr>
            <w:tcW w:w="6257" w:type="dxa"/>
            <w:vAlign w:val="center"/>
          </w:tcPr>
          <w:p w:rsidR="00577220" w:rsidRPr="00A94099" w:rsidRDefault="00577220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577220" w:rsidRPr="00A94099" w:rsidRDefault="00577220" w:rsidP="00381344">
            <w:pPr>
              <w:rPr>
                <w:rFonts w:asciiTheme="minorHAnsi" w:hAnsiTheme="minorHAnsi" w:cstheme="minorHAnsi"/>
              </w:rPr>
            </w:pPr>
          </w:p>
        </w:tc>
      </w:tr>
      <w:tr w:rsidR="00127B1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7B18" w:rsidRPr="00A94099" w:rsidRDefault="00127B18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22.11.73</w:t>
            </w:r>
          </w:p>
        </w:tc>
        <w:tc>
          <w:tcPr>
            <w:tcW w:w="996" w:type="dxa"/>
            <w:vAlign w:val="center"/>
          </w:tcPr>
          <w:p w:rsidR="00127B18" w:rsidRPr="00A94099" w:rsidRDefault="00127B18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214/73</w:t>
            </w:r>
          </w:p>
        </w:tc>
        <w:tc>
          <w:tcPr>
            <w:tcW w:w="6257" w:type="dxa"/>
            <w:vAlign w:val="center"/>
          </w:tcPr>
          <w:p w:rsidR="00127B18" w:rsidRPr="00A94099" w:rsidRDefault="00127B18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HSD sitt garasjeanlegg på kaien</w:t>
            </w:r>
          </w:p>
        </w:tc>
        <w:tc>
          <w:tcPr>
            <w:tcW w:w="1961" w:type="dxa"/>
            <w:vAlign w:val="center"/>
          </w:tcPr>
          <w:p w:rsidR="00127B18" w:rsidRPr="00A94099" w:rsidRDefault="00127B18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Sjå 214/73 over </w:t>
            </w:r>
          </w:p>
        </w:tc>
      </w:tr>
      <w:tr w:rsidR="00127B1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27B18" w:rsidRPr="00A94099" w:rsidRDefault="00127B18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22.11.73</w:t>
            </w:r>
          </w:p>
        </w:tc>
        <w:tc>
          <w:tcPr>
            <w:tcW w:w="996" w:type="dxa"/>
            <w:vAlign w:val="center"/>
          </w:tcPr>
          <w:p w:rsidR="00127B18" w:rsidRPr="00A94099" w:rsidRDefault="00127B18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215/73</w:t>
            </w:r>
          </w:p>
        </w:tc>
        <w:tc>
          <w:tcPr>
            <w:tcW w:w="6257" w:type="dxa"/>
            <w:vAlign w:val="center"/>
          </w:tcPr>
          <w:p w:rsidR="00127B18" w:rsidRPr="00A94099" w:rsidRDefault="00127B18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konsesjon for britisk statsborgar</w:t>
            </w:r>
          </w:p>
        </w:tc>
        <w:tc>
          <w:tcPr>
            <w:tcW w:w="1961" w:type="dxa"/>
            <w:vAlign w:val="center"/>
          </w:tcPr>
          <w:p w:rsidR="00127B18" w:rsidRPr="00A94099" w:rsidRDefault="00BE2DE1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-«- 200/73 over</w:t>
            </w:r>
          </w:p>
        </w:tc>
      </w:tr>
      <w:tr w:rsidR="00BE2DE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2DE1" w:rsidRPr="00A94099" w:rsidRDefault="00BE2DE1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22.11.73</w:t>
            </w:r>
          </w:p>
        </w:tc>
        <w:tc>
          <w:tcPr>
            <w:tcW w:w="996" w:type="dxa"/>
            <w:vAlign w:val="center"/>
          </w:tcPr>
          <w:p w:rsidR="00BE2DE1" w:rsidRPr="00A94099" w:rsidRDefault="00BE2DE1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216/73</w:t>
            </w:r>
          </w:p>
        </w:tc>
        <w:tc>
          <w:tcPr>
            <w:tcW w:w="6257" w:type="dxa"/>
            <w:vAlign w:val="center"/>
          </w:tcPr>
          <w:p w:rsidR="00BE2DE1" w:rsidRPr="00A94099" w:rsidRDefault="00BE2DE1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Ev. fråsegn om bygging av storskipsverft – Hanøytangen</w:t>
            </w:r>
          </w:p>
        </w:tc>
        <w:tc>
          <w:tcPr>
            <w:tcW w:w="1961" w:type="dxa"/>
            <w:vAlign w:val="center"/>
          </w:tcPr>
          <w:p w:rsidR="00BE2DE1" w:rsidRPr="00A94099" w:rsidRDefault="00BE2DE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2DE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2DE1" w:rsidRPr="00A94099" w:rsidRDefault="00BE2DE1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22.11.73</w:t>
            </w:r>
          </w:p>
        </w:tc>
        <w:tc>
          <w:tcPr>
            <w:tcW w:w="996" w:type="dxa"/>
            <w:vAlign w:val="center"/>
          </w:tcPr>
          <w:p w:rsidR="00BE2DE1" w:rsidRPr="00A94099" w:rsidRDefault="00BE2DE1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217/73</w:t>
            </w:r>
          </w:p>
        </w:tc>
        <w:tc>
          <w:tcPr>
            <w:tcW w:w="6257" w:type="dxa"/>
            <w:vAlign w:val="center"/>
          </w:tcPr>
          <w:p w:rsidR="00BE2DE1" w:rsidRPr="00A94099" w:rsidRDefault="00BE2DE1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Underskriftsaksjon for tryggare trafikk</w:t>
            </w:r>
          </w:p>
        </w:tc>
        <w:tc>
          <w:tcPr>
            <w:tcW w:w="1961" w:type="dxa"/>
            <w:vAlign w:val="center"/>
          </w:tcPr>
          <w:p w:rsidR="00BE2DE1" w:rsidRPr="00A94099" w:rsidRDefault="00BE2DE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2DE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2DE1" w:rsidRPr="00A94099" w:rsidRDefault="00BE2DE1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22.11.73</w:t>
            </w:r>
          </w:p>
        </w:tc>
        <w:tc>
          <w:tcPr>
            <w:tcW w:w="996" w:type="dxa"/>
            <w:vAlign w:val="center"/>
          </w:tcPr>
          <w:p w:rsidR="00BE2DE1" w:rsidRPr="00A94099" w:rsidRDefault="00BE2DE1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218/73</w:t>
            </w:r>
          </w:p>
        </w:tc>
        <w:tc>
          <w:tcPr>
            <w:tcW w:w="6257" w:type="dxa"/>
            <w:vAlign w:val="center"/>
          </w:tcPr>
          <w:p w:rsidR="00BE2DE1" w:rsidRPr="00A94099" w:rsidRDefault="00BE2DE1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lån skyssbåt Knut Tveitnes</w:t>
            </w:r>
          </w:p>
        </w:tc>
        <w:tc>
          <w:tcPr>
            <w:tcW w:w="1961" w:type="dxa"/>
            <w:vAlign w:val="center"/>
          </w:tcPr>
          <w:p w:rsidR="00BE2DE1" w:rsidRPr="00A94099" w:rsidRDefault="00BE2DE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2DE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2DE1" w:rsidRPr="00A94099" w:rsidRDefault="00BE2DE1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22.11.73</w:t>
            </w:r>
          </w:p>
        </w:tc>
        <w:tc>
          <w:tcPr>
            <w:tcW w:w="996" w:type="dxa"/>
            <w:vAlign w:val="center"/>
          </w:tcPr>
          <w:p w:rsidR="00BE2DE1" w:rsidRPr="00A94099" w:rsidRDefault="00BE2DE1" w:rsidP="004B0A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219/73</w:t>
            </w:r>
          </w:p>
        </w:tc>
        <w:tc>
          <w:tcPr>
            <w:tcW w:w="6257" w:type="dxa"/>
            <w:vAlign w:val="center"/>
          </w:tcPr>
          <w:p w:rsidR="00BE2DE1" w:rsidRPr="00A94099" w:rsidRDefault="00BE2DE1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Kommunebudsjettet for 1974</w:t>
            </w:r>
          </w:p>
        </w:tc>
        <w:tc>
          <w:tcPr>
            <w:tcW w:w="1961" w:type="dxa"/>
            <w:vAlign w:val="center"/>
          </w:tcPr>
          <w:p w:rsidR="00BE2DE1" w:rsidRPr="00A94099" w:rsidRDefault="00BE2DE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6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695" w:rsidRPr="00A94099" w:rsidRDefault="004E7695" w:rsidP="005772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4E7695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/73</w:t>
            </w:r>
          </w:p>
        </w:tc>
        <w:tc>
          <w:tcPr>
            <w:tcW w:w="6257" w:type="dxa"/>
            <w:vAlign w:val="center"/>
          </w:tcPr>
          <w:p w:rsidR="004E7695" w:rsidRPr="00A94099" w:rsidRDefault="005E08FE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4E7695" w:rsidRPr="00A94099" w:rsidRDefault="004E76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220/73</w:t>
            </w:r>
          </w:p>
        </w:tc>
        <w:tc>
          <w:tcPr>
            <w:tcW w:w="6257" w:type="dxa"/>
            <w:vAlign w:val="center"/>
          </w:tcPr>
          <w:p w:rsidR="005E08FE" w:rsidRPr="00A94099" w:rsidRDefault="005E08FE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Kommunen sin innkjøpspraksis – spesielt ved teknisk etat</w:t>
            </w:r>
          </w:p>
        </w:tc>
        <w:tc>
          <w:tcPr>
            <w:tcW w:w="1961" w:type="dxa"/>
            <w:vAlign w:val="center"/>
          </w:tcPr>
          <w:p w:rsidR="005E08FE" w:rsidRPr="00A94099" w:rsidRDefault="005E08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221/73</w:t>
            </w:r>
          </w:p>
        </w:tc>
        <w:tc>
          <w:tcPr>
            <w:tcW w:w="6257" w:type="dxa"/>
            <w:vAlign w:val="center"/>
          </w:tcPr>
          <w:p w:rsidR="005E08FE" w:rsidRPr="00A94099" w:rsidRDefault="005E08FE" w:rsidP="00127B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Tilsynsutval Skogatufto Dagheim- endring av plan for dagheimen</w:t>
            </w:r>
          </w:p>
        </w:tc>
        <w:tc>
          <w:tcPr>
            <w:tcW w:w="1961" w:type="dxa"/>
            <w:vAlign w:val="center"/>
          </w:tcPr>
          <w:p w:rsidR="005E08FE" w:rsidRPr="00A94099" w:rsidRDefault="005E08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222/73</w:t>
            </w:r>
          </w:p>
        </w:tc>
        <w:tc>
          <w:tcPr>
            <w:tcW w:w="6257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distriktslegebustaden på Lyhaugen</w:t>
            </w:r>
          </w:p>
        </w:tc>
        <w:tc>
          <w:tcPr>
            <w:tcW w:w="1961" w:type="dxa"/>
            <w:vAlign w:val="center"/>
          </w:tcPr>
          <w:p w:rsidR="005E08FE" w:rsidRPr="00A94099" w:rsidRDefault="005E08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5E08FE" w:rsidRPr="00A94099" w:rsidRDefault="005E08FE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223/73</w:t>
            </w:r>
          </w:p>
        </w:tc>
        <w:tc>
          <w:tcPr>
            <w:tcW w:w="6257" w:type="dxa"/>
            <w:vAlign w:val="center"/>
          </w:tcPr>
          <w:p w:rsidR="005E08FE" w:rsidRPr="00A94099" w:rsidRDefault="005E08FE" w:rsidP="007C4B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Prosjektering av nytt </w:t>
            </w:r>
            <w:r w:rsidR="008B680F" w:rsidRPr="00A94099">
              <w:rPr>
                <w:rFonts w:asciiTheme="minorHAnsi" w:hAnsiTheme="minorHAnsi" w:cstheme="minorHAnsi"/>
              </w:rPr>
              <w:t>vassverk</w:t>
            </w:r>
          </w:p>
        </w:tc>
        <w:tc>
          <w:tcPr>
            <w:tcW w:w="1961" w:type="dxa"/>
            <w:vAlign w:val="center"/>
          </w:tcPr>
          <w:p w:rsidR="005E08FE" w:rsidRPr="00A94099" w:rsidRDefault="005E08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68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224/73</w:t>
            </w:r>
          </w:p>
        </w:tc>
        <w:tc>
          <w:tcPr>
            <w:tcW w:w="6257" w:type="dxa"/>
            <w:vAlign w:val="center"/>
          </w:tcPr>
          <w:p w:rsidR="008B680F" w:rsidRPr="00A94099" w:rsidRDefault="008B680F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Hotellvognløyve til Stord motell</w:t>
            </w:r>
          </w:p>
        </w:tc>
        <w:tc>
          <w:tcPr>
            <w:tcW w:w="1961" w:type="dxa"/>
            <w:vAlign w:val="center"/>
          </w:tcPr>
          <w:p w:rsidR="008B680F" w:rsidRPr="00A94099" w:rsidRDefault="008B680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68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225/73</w:t>
            </w:r>
          </w:p>
        </w:tc>
        <w:tc>
          <w:tcPr>
            <w:tcW w:w="6257" w:type="dxa"/>
            <w:vAlign w:val="center"/>
          </w:tcPr>
          <w:p w:rsidR="008B680F" w:rsidRPr="00A94099" w:rsidRDefault="008B680F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 til kjøp av bustadeigedom i Stord</w:t>
            </w:r>
          </w:p>
        </w:tc>
        <w:tc>
          <w:tcPr>
            <w:tcW w:w="1961" w:type="dxa"/>
            <w:vAlign w:val="center"/>
          </w:tcPr>
          <w:p w:rsidR="008B680F" w:rsidRPr="00A94099" w:rsidRDefault="008B680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68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226/73</w:t>
            </w:r>
          </w:p>
        </w:tc>
        <w:tc>
          <w:tcPr>
            <w:tcW w:w="6257" w:type="dxa"/>
            <w:vAlign w:val="center"/>
          </w:tcPr>
          <w:p w:rsidR="008B680F" w:rsidRPr="00A94099" w:rsidRDefault="008B680F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lønsplassering Aud Aas</w:t>
            </w:r>
          </w:p>
        </w:tc>
        <w:tc>
          <w:tcPr>
            <w:tcW w:w="1961" w:type="dxa"/>
            <w:vAlign w:val="center"/>
          </w:tcPr>
          <w:p w:rsidR="008B680F" w:rsidRPr="00A94099" w:rsidRDefault="008B680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68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227/73</w:t>
            </w:r>
          </w:p>
        </w:tc>
        <w:tc>
          <w:tcPr>
            <w:tcW w:w="6257" w:type="dxa"/>
            <w:vAlign w:val="center"/>
          </w:tcPr>
          <w:p w:rsidR="008B680F" w:rsidRPr="00A94099" w:rsidRDefault="008B680F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bilkjøp res.kap.  Gunnar Salomonsen</w:t>
            </w:r>
          </w:p>
        </w:tc>
        <w:tc>
          <w:tcPr>
            <w:tcW w:w="1961" w:type="dxa"/>
            <w:vAlign w:val="center"/>
          </w:tcPr>
          <w:p w:rsidR="008B680F" w:rsidRPr="00A94099" w:rsidRDefault="008B680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680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680F" w:rsidRPr="00A94099" w:rsidRDefault="008B680F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8B680F" w:rsidRPr="00A94099" w:rsidRDefault="008B680F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228/73</w:t>
            </w:r>
          </w:p>
        </w:tc>
        <w:tc>
          <w:tcPr>
            <w:tcW w:w="6257" w:type="dxa"/>
            <w:vAlign w:val="center"/>
          </w:tcPr>
          <w:p w:rsidR="008B680F" w:rsidRPr="00A94099" w:rsidRDefault="000078DD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Torget/ Stord Mjølkelags eigedom «Folkvang»</w:t>
            </w:r>
          </w:p>
        </w:tc>
        <w:tc>
          <w:tcPr>
            <w:tcW w:w="1961" w:type="dxa"/>
            <w:vAlign w:val="center"/>
          </w:tcPr>
          <w:p w:rsidR="008B680F" w:rsidRPr="00A94099" w:rsidRDefault="008B680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78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78DD" w:rsidRPr="00A94099" w:rsidRDefault="000078DD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0078DD" w:rsidRPr="00A94099" w:rsidRDefault="000078DD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229/73</w:t>
            </w:r>
          </w:p>
        </w:tc>
        <w:tc>
          <w:tcPr>
            <w:tcW w:w="6257" w:type="dxa"/>
            <w:vAlign w:val="center"/>
          </w:tcPr>
          <w:p w:rsidR="000078DD" w:rsidRPr="00A94099" w:rsidRDefault="000078DD" w:rsidP="008474D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Byggerekneskap – om</w:t>
            </w:r>
            <w:r w:rsidR="008474D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innrei</w:t>
            </w:r>
            <w:r w:rsidR="008474DB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ng sløydsal Sagvåg skule</w:t>
            </w:r>
          </w:p>
        </w:tc>
        <w:tc>
          <w:tcPr>
            <w:tcW w:w="1961" w:type="dxa"/>
            <w:vAlign w:val="center"/>
          </w:tcPr>
          <w:p w:rsidR="000078DD" w:rsidRPr="00A94099" w:rsidRDefault="000078D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78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78DD" w:rsidRPr="00A94099" w:rsidRDefault="000078DD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0078DD" w:rsidRPr="00A94099" w:rsidRDefault="000078DD" w:rsidP="005E08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230/73</w:t>
            </w:r>
          </w:p>
        </w:tc>
        <w:tc>
          <w:tcPr>
            <w:tcW w:w="6257" w:type="dxa"/>
            <w:vAlign w:val="center"/>
          </w:tcPr>
          <w:p w:rsidR="000078DD" w:rsidRPr="00A94099" w:rsidRDefault="000078DD" w:rsidP="000078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Folkerøysting om ølsal i Stord</w:t>
            </w:r>
          </w:p>
        </w:tc>
        <w:tc>
          <w:tcPr>
            <w:tcW w:w="1961" w:type="dxa"/>
            <w:vAlign w:val="center"/>
          </w:tcPr>
          <w:p w:rsidR="000078DD" w:rsidRPr="00A94099" w:rsidRDefault="000078D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78D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78DD" w:rsidRPr="00A94099" w:rsidRDefault="000078DD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13.12.73</w:t>
            </w:r>
          </w:p>
        </w:tc>
        <w:tc>
          <w:tcPr>
            <w:tcW w:w="996" w:type="dxa"/>
            <w:vAlign w:val="center"/>
          </w:tcPr>
          <w:p w:rsidR="000078DD" w:rsidRPr="00A94099" w:rsidRDefault="000078DD" w:rsidP="000078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231/73</w:t>
            </w:r>
          </w:p>
        </w:tc>
        <w:tc>
          <w:tcPr>
            <w:tcW w:w="6257" w:type="dxa"/>
            <w:vAlign w:val="center"/>
          </w:tcPr>
          <w:p w:rsidR="000078DD" w:rsidRPr="00A94099" w:rsidRDefault="005A1837" w:rsidP="000078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Orientering om generalplan</w:t>
            </w:r>
          </w:p>
        </w:tc>
        <w:tc>
          <w:tcPr>
            <w:tcW w:w="1961" w:type="dxa"/>
            <w:vAlign w:val="center"/>
          </w:tcPr>
          <w:p w:rsidR="000078DD" w:rsidRPr="00A94099" w:rsidRDefault="000078D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A18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A1837" w:rsidRPr="00A94099" w:rsidRDefault="003C67A5" w:rsidP="008B680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5A1837" w:rsidRPr="00A94099" w:rsidRDefault="003C67A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232/73</w:t>
            </w:r>
          </w:p>
        </w:tc>
        <w:tc>
          <w:tcPr>
            <w:tcW w:w="6257" w:type="dxa"/>
            <w:vAlign w:val="center"/>
          </w:tcPr>
          <w:p w:rsidR="005A1837" w:rsidRPr="00A94099" w:rsidRDefault="003C67A5" w:rsidP="000078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A1837" w:rsidRPr="00A94099" w:rsidRDefault="005A183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C67A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C67A5" w:rsidRPr="00A94099" w:rsidRDefault="003C67A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3C67A5" w:rsidRPr="00A94099" w:rsidRDefault="003C67A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233/73</w:t>
            </w:r>
          </w:p>
        </w:tc>
        <w:tc>
          <w:tcPr>
            <w:tcW w:w="6257" w:type="dxa"/>
            <w:vAlign w:val="center"/>
          </w:tcPr>
          <w:p w:rsidR="003C67A5" w:rsidRPr="00A94099" w:rsidRDefault="00BB66CB" w:rsidP="000078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distriktslegebustad på Lyhaugen</w:t>
            </w:r>
          </w:p>
        </w:tc>
        <w:tc>
          <w:tcPr>
            <w:tcW w:w="1961" w:type="dxa"/>
            <w:vAlign w:val="center"/>
          </w:tcPr>
          <w:p w:rsidR="003C67A5" w:rsidRPr="00A94099" w:rsidRDefault="003C67A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B66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B66CB" w:rsidRPr="00A94099" w:rsidRDefault="00BB66CB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BB66CB" w:rsidRPr="00A94099" w:rsidRDefault="00BB66CB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234/73</w:t>
            </w:r>
          </w:p>
        </w:tc>
        <w:tc>
          <w:tcPr>
            <w:tcW w:w="6257" w:type="dxa"/>
            <w:vAlign w:val="center"/>
          </w:tcPr>
          <w:p w:rsidR="00BB66CB" w:rsidRPr="00A94099" w:rsidRDefault="00BB66CB" w:rsidP="00BB66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Torget/Stord Mjølkelags eigedom Folkvang, 27/</w:t>
            </w:r>
            <w:r w:rsidR="00E90E95" w:rsidRPr="00A94099">
              <w:rPr>
                <w:rFonts w:asciiTheme="minorHAnsi" w:hAnsiTheme="minorHAnsi" w:cstheme="minorHAnsi"/>
              </w:rPr>
              <w:t>181</w:t>
            </w:r>
          </w:p>
        </w:tc>
        <w:tc>
          <w:tcPr>
            <w:tcW w:w="1961" w:type="dxa"/>
            <w:vAlign w:val="center"/>
          </w:tcPr>
          <w:p w:rsidR="00BB66CB" w:rsidRPr="00A94099" w:rsidRDefault="00BB66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235/73</w:t>
            </w:r>
          </w:p>
        </w:tc>
        <w:tc>
          <w:tcPr>
            <w:tcW w:w="6257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ordførar 1974 / 75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236/73</w:t>
            </w:r>
          </w:p>
        </w:tc>
        <w:tc>
          <w:tcPr>
            <w:tcW w:w="6257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varaordførar 1974 /75 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237/73</w:t>
            </w:r>
          </w:p>
        </w:tc>
        <w:tc>
          <w:tcPr>
            <w:tcW w:w="6257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Rammeplan for kloakkutslepp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238/73</w:t>
            </w:r>
          </w:p>
        </w:tc>
        <w:tc>
          <w:tcPr>
            <w:tcW w:w="6257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Utviding av lønsutvalet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3C67A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239/73</w:t>
            </w:r>
          </w:p>
        </w:tc>
        <w:tc>
          <w:tcPr>
            <w:tcW w:w="6257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Godtgjersle formann i styret for Stord – Fitjar revisjonsdistrikt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240/73</w:t>
            </w:r>
          </w:p>
        </w:tc>
        <w:tc>
          <w:tcPr>
            <w:tcW w:w="6257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Disponering av Sigmund Økland si utmark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241/73</w:t>
            </w:r>
          </w:p>
        </w:tc>
        <w:tc>
          <w:tcPr>
            <w:tcW w:w="6257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Matpause utan løn for ein del av tilsette i Stord kommune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0E9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E90E95" w:rsidRPr="00A94099" w:rsidRDefault="00E90E95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242/73</w:t>
            </w:r>
          </w:p>
        </w:tc>
        <w:tc>
          <w:tcPr>
            <w:tcW w:w="6257" w:type="dxa"/>
            <w:vAlign w:val="center"/>
          </w:tcPr>
          <w:p w:rsidR="00E90E95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post 1.889.290</w:t>
            </w:r>
          </w:p>
        </w:tc>
        <w:tc>
          <w:tcPr>
            <w:tcW w:w="1961" w:type="dxa"/>
            <w:vAlign w:val="center"/>
          </w:tcPr>
          <w:p w:rsidR="00E90E95" w:rsidRPr="00A94099" w:rsidRDefault="00E90E9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699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243/73</w:t>
            </w:r>
          </w:p>
        </w:tc>
        <w:tc>
          <w:tcPr>
            <w:tcW w:w="6257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Refusjon f.m. innbetalingar Vassneset</w:t>
            </w:r>
          </w:p>
        </w:tc>
        <w:tc>
          <w:tcPr>
            <w:tcW w:w="1961" w:type="dxa"/>
            <w:vAlign w:val="center"/>
          </w:tcPr>
          <w:p w:rsidR="008C699E" w:rsidRPr="00A94099" w:rsidRDefault="008C699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699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244/73</w:t>
            </w:r>
          </w:p>
        </w:tc>
        <w:tc>
          <w:tcPr>
            <w:tcW w:w="6257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1.1. – Budsjettendringar 1973</w:t>
            </w:r>
          </w:p>
        </w:tc>
        <w:tc>
          <w:tcPr>
            <w:tcW w:w="1961" w:type="dxa"/>
            <w:vAlign w:val="center"/>
          </w:tcPr>
          <w:p w:rsidR="008C699E" w:rsidRPr="00A94099" w:rsidRDefault="008C699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699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245/73</w:t>
            </w:r>
          </w:p>
        </w:tc>
        <w:tc>
          <w:tcPr>
            <w:tcW w:w="6257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Skulebudsjettet 1973 – Søknad om tilleggsløyvingar</w:t>
            </w:r>
          </w:p>
        </w:tc>
        <w:tc>
          <w:tcPr>
            <w:tcW w:w="1961" w:type="dxa"/>
            <w:vAlign w:val="center"/>
          </w:tcPr>
          <w:p w:rsidR="008C699E" w:rsidRPr="00A94099" w:rsidRDefault="008C699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699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246/73</w:t>
            </w:r>
          </w:p>
        </w:tc>
        <w:tc>
          <w:tcPr>
            <w:tcW w:w="6257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1.3 – Budsjettendringar 1973</w:t>
            </w:r>
          </w:p>
        </w:tc>
        <w:tc>
          <w:tcPr>
            <w:tcW w:w="1961" w:type="dxa"/>
            <w:vAlign w:val="center"/>
          </w:tcPr>
          <w:p w:rsidR="008C699E" w:rsidRPr="00A94099" w:rsidRDefault="008C699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699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20.12.73</w:t>
            </w:r>
          </w:p>
        </w:tc>
        <w:tc>
          <w:tcPr>
            <w:tcW w:w="996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247/73</w:t>
            </w:r>
          </w:p>
        </w:tc>
        <w:tc>
          <w:tcPr>
            <w:tcW w:w="6257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1.4  - Budsjettendringar 1973</w:t>
            </w:r>
          </w:p>
        </w:tc>
        <w:tc>
          <w:tcPr>
            <w:tcW w:w="1961" w:type="dxa"/>
            <w:vAlign w:val="center"/>
          </w:tcPr>
          <w:p w:rsidR="008C699E" w:rsidRPr="00A94099" w:rsidRDefault="008C699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699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8C699E" w:rsidRPr="00A94099" w:rsidRDefault="008C699E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</w:t>
            </w:r>
            <w:r w:rsidR="00946F9F" w:rsidRPr="00A94099">
              <w:rPr>
                <w:rFonts w:asciiTheme="minorHAnsi" w:hAnsiTheme="minorHAnsi" w:cstheme="minorHAnsi"/>
              </w:rPr>
              <w:t>7b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8C699E" w:rsidRPr="00A94099" w:rsidRDefault="008C699E" w:rsidP="008C69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1.5. – Budsjettendringar 1973</w:t>
            </w:r>
          </w:p>
        </w:tc>
        <w:tc>
          <w:tcPr>
            <w:tcW w:w="1961" w:type="dxa"/>
            <w:vAlign w:val="center"/>
          </w:tcPr>
          <w:p w:rsidR="008C699E" w:rsidRPr="00A94099" w:rsidRDefault="008C699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699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C699E" w:rsidRPr="00A94099" w:rsidRDefault="008C699E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8C699E" w:rsidRPr="00A94099" w:rsidRDefault="008C699E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</w:t>
            </w:r>
            <w:r w:rsidR="0029790B" w:rsidRPr="00A94099">
              <w:rPr>
                <w:rFonts w:asciiTheme="minorHAnsi" w:hAnsiTheme="minorHAnsi" w:cstheme="minorHAnsi"/>
              </w:rPr>
              <w:t>8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8C699E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Hovudkapitel 1.6. -  Budsjettendringar 1973   </w:t>
            </w:r>
          </w:p>
        </w:tc>
        <w:tc>
          <w:tcPr>
            <w:tcW w:w="1961" w:type="dxa"/>
            <w:vAlign w:val="center"/>
          </w:tcPr>
          <w:p w:rsidR="008C699E" w:rsidRPr="00A94099" w:rsidRDefault="008C699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39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63946" w:rsidRPr="00A94099" w:rsidRDefault="00163946" w:rsidP="00E90E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163946" w:rsidRPr="00A94099" w:rsidRDefault="00163946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</w:t>
            </w:r>
            <w:r w:rsidR="0029790B" w:rsidRPr="00A94099">
              <w:rPr>
                <w:rFonts w:asciiTheme="minorHAnsi" w:hAnsiTheme="minorHAnsi" w:cstheme="minorHAnsi"/>
              </w:rPr>
              <w:t>49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1.7  -  Budsjettendringar 1973</w:t>
            </w:r>
          </w:p>
        </w:tc>
        <w:tc>
          <w:tcPr>
            <w:tcW w:w="1961" w:type="dxa"/>
            <w:vAlign w:val="center"/>
          </w:tcPr>
          <w:p w:rsidR="00163946" w:rsidRPr="00A94099" w:rsidRDefault="0016394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39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163946" w:rsidRPr="00A94099" w:rsidRDefault="00163946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0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1.8  -  Budsjettendringar 1973</w:t>
            </w:r>
          </w:p>
        </w:tc>
        <w:tc>
          <w:tcPr>
            <w:tcW w:w="1961" w:type="dxa"/>
            <w:vAlign w:val="center"/>
          </w:tcPr>
          <w:p w:rsidR="00163946" w:rsidRPr="00A94099" w:rsidRDefault="0016394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39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163946" w:rsidRPr="00A94099" w:rsidRDefault="00163946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Bårehus ved Stord Kyrkje</w:t>
            </w:r>
          </w:p>
        </w:tc>
        <w:tc>
          <w:tcPr>
            <w:tcW w:w="1961" w:type="dxa"/>
            <w:vAlign w:val="center"/>
          </w:tcPr>
          <w:p w:rsidR="00163946" w:rsidRPr="00A94099" w:rsidRDefault="0016394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39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163946" w:rsidRPr="00A94099" w:rsidRDefault="00163946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Innskotsauke Haga Borettslag</w:t>
            </w:r>
          </w:p>
        </w:tc>
        <w:tc>
          <w:tcPr>
            <w:tcW w:w="1961" w:type="dxa"/>
            <w:vAlign w:val="center"/>
          </w:tcPr>
          <w:p w:rsidR="00163946" w:rsidRPr="00A94099" w:rsidRDefault="0016394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394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163946" w:rsidRPr="00A94099" w:rsidRDefault="00163946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3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163946" w:rsidRPr="00A94099" w:rsidRDefault="00163946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Generalplanen -  Tilleggsløyving</w:t>
            </w:r>
          </w:p>
        </w:tc>
        <w:tc>
          <w:tcPr>
            <w:tcW w:w="1961" w:type="dxa"/>
            <w:vAlign w:val="center"/>
          </w:tcPr>
          <w:p w:rsidR="00163946" w:rsidRPr="00A94099" w:rsidRDefault="0016394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3946" w:rsidRPr="00600A18" w:rsidTr="009440E3">
        <w:trPr>
          <w:trHeight w:val="399"/>
        </w:trPr>
        <w:tc>
          <w:tcPr>
            <w:tcW w:w="1419" w:type="dxa"/>
            <w:vAlign w:val="center"/>
          </w:tcPr>
          <w:p w:rsidR="00163946" w:rsidRPr="00A94099" w:rsidRDefault="00946F9F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163946" w:rsidRPr="00A94099" w:rsidRDefault="00946F9F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163946" w:rsidRPr="00B45083" w:rsidRDefault="00946F9F" w:rsidP="00163946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 xml:space="preserve"> Nytt dekke på løpebane stadion</w:t>
            </w:r>
          </w:p>
        </w:tc>
        <w:tc>
          <w:tcPr>
            <w:tcW w:w="1961" w:type="dxa"/>
            <w:vAlign w:val="center"/>
          </w:tcPr>
          <w:p w:rsidR="00163946" w:rsidRPr="00B45083" w:rsidRDefault="00163946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946F9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6F9F" w:rsidRPr="00A94099" w:rsidRDefault="00946F9F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946F9F" w:rsidRPr="00A94099" w:rsidRDefault="00946F9F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5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946F9F" w:rsidRPr="00A94099" w:rsidRDefault="00946F9F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Stord Verft – Langeland – erstatning grunn m.m.</w:t>
            </w:r>
          </w:p>
        </w:tc>
        <w:tc>
          <w:tcPr>
            <w:tcW w:w="1961" w:type="dxa"/>
            <w:vAlign w:val="center"/>
          </w:tcPr>
          <w:p w:rsidR="00946F9F" w:rsidRPr="00A94099" w:rsidRDefault="00946F9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46F9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6F9F" w:rsidRPr="00A94099" w:rsidRDefault="00946F9F" w:rsidP="001639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946F9F" w:rsidRPr="00A94099" w:rsidRDefault="00946F9F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6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946F9F" w:rsidRPr="00A94099" w:rsidRDefault="00946F9F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løyving – opparbeiding friluftsområde i Sætrevik</w:t>
            </w:r>
          </w:p>
        </w:tc>
        <w:tc>
          <w:tcPr>
            <w:tcW w:w="1961" w:type="dxa"/>
            <w:vAlign w:val="center"/>
          </w:tcPr>
          <w:p w:rsidR="00946F9F" w:rsidRPr="00A94099" w:rsidRDefault="00946F9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46F9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46F9F" w:rsidRPr="00A94099" w:rsidRDefault="00946F9F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946F9F" w:rsidRPr="00A94099" w:rsidRDefault="00946F9F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</w:t>
            </w:r>
            <w:r w:rsidR="0029790B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/73</w:t>
            </w:r>
          </w:p>
        </w:tc>
        <w:tc>
          <w:tcPr>
            <w:tcW w:w="6257" w:type="dxa"/>
            <w:vAlign w:val="center"/>
          </w:tcPr>
          <w:p w:rsidR="00946F9F" w:rsidRPr="00A94099" w:rsidRDefault="0029790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Innløysing rest friareal Alnavågneset, nausttomt Alv Løvik </w:t>
            </w:r>
          </w:p>
        </w:tc>
        <w:tc>
          <w:tcPr>
            <w:tcW w:w="1961" w:type="dxa"/>
            <w:vAlign w:val="center"/>
          </w:tcPr>
          <w:p w:rsidR="00946F9F" w:rsidRPr="00A94099" w:rsidRDefault="00946F9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979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790B" w:rsidRPr="00A94099" w:rsidRDefault="0029790B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29790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258/73</w:t>
            </w:r>
          </w:p>
        </w:tc>
        <w:tc>
          <w:tcPr>
            <w:tcW w:w="6257" w:type="dxa"/>
            <w:vAlign w:val="center"/>
          </w:tcPr>
          <w:p w:rsidR="0029790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Idrettslaget «Solid»</w:t>
            </w:r>
          </w:p>
        </w:tc>
        <w:tc>
          <w:tcPr>
            <w:tcW w:w="1961" w:type="dxa"/>
            <w:vAlign w:val="center"/>
          </w:tcPr>
          <w:p w:rsidR="0029790B" w:rsidRPr="00A94099" w:rsidRDefault="0029790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17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175B" w:rsidRPr="00A94099" w:rsidRDefault="0062175B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62175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259/73</w:t>
            </w:r>
          </w:p>
        </w:tc>
        <w:tc>
          <w:tcPr>
            <w:tcW w:w="6257" w:type="dxa"/>
            <w:vAlign w:val="center"/>
          </w:tcPr>
          <w:p w:rsidR="0062175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 under sjukdom ut over 3 månader</w:t>
            </w:r>
          </w:p>
        </w:tc>
        <w:tc>
          <w:tcPr>
            <w:tcW w:w="1961" w:type="dxa"/>
            <w:vAlign w:val="center"/>
          </w:tcPr>
          <w:p w:rsidR="0062175B" w:rsidRPr="00A94099" w:rsidRDefault="006217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17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175B" w:rsidRPr="00A94099" w:rsidRDefault="0062175B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62175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260/73</w:t>
            </w:r>
          </w:p>
        </w:tc>
        <w:tc>
          <w:tcPr>
            <w:tcW w:w="6257" w:type="dxa"/>
            <w:vAlign w:val="center"/>
          </w:tcPr>
          <w:p w:rsidR="0062175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Løns-sak Magne Bratseth</w:t>
            </w:r>
          </w:p>
        </w:tc>
        <w:tc>
          <w:tcPr>
            <w:tcW w:w="1961" w:type="dxa"/>
            <w:vAlign w:val="center"/>
          </w:tcPr>
          <w:p w:rsidR="0062175B" w:rsidRPr="00A94099" w:rsidRDefault="006217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17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175B" w:rsidRPr="00A94099" w:rsidRDefault="0062175B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62175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261/73</w:t>
            </w:r>
          </w:p>
        </w:tc>
        <w:tc>
          <w:tcPr>
            <w:tcW w:w="6257" w:type="dxa"/>
            <w:vAlign w:val="center"/>
          </w:tcPr>
          <w:p w:rsidR="0062175B" w:rsidRPr="00A94099" w:rsidRDefault="0062175B" w:rsidP="006217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Lønsopprykk Gunnar Saxvig Olsen</w:t>
            </w:r>
          </w:p>
        </w:tc>
        <w:tc>
          <w:tcPr>
            <w:tcW w:w="1961" w:type="dxa"/>
            <w:vAlign w:val="center"/>
          </w:tcPr>
          <w:p w:rsidR="0062175B" w:rsidRPr="00A94099" w:rsidRDefault="006217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17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175B" w:rsidRPr="00A94099" w:rsidRDefault="0062175B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62175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262/73</w:t>
            </w:r>
          </w:p>
        </w:tc>
        <w:tc>
          <w:tcPr>
            <w:tcW w:w="6257" w:type="dxa"/>
            <w:vAlign w:val="center"/>
          </w:tcPr>
          <w:p w:rsidR="0062175B" w:rsidRPr="00A94099" w:rsidRDefault="0062175B" w:rsidP="006217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husleigene ved E. verket</w:t>
            </w:r>
          </w:p>
        </w:tc>
        <w:tc>
          <w:tcPr>
            <w:tcW w:w="1961" w:type="dxa"/>
            <w:vAlign w:val="center"/>
          </w:tcPr>
          <w:p w:rsidR="0062175B" w:rsidRPr="00A94099" w:rsidRDefault="006217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17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175B" w:rsidRPr="00A94099" w:rsidRDefault="0062175B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62175B" w:rsidRPr="00A94099" w:rsidRDefault="0062175B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263/73</w:t>
            </w:r>
          </w:p>
        </w:tc>
        <w:tc>
          <w:tcPr>
            <w:tcW w:w="6257" w:type="dxa"/>
            <w:vAlign w:val="center"/>
          </w:tcPr>
          <w:p w:rsidR="0062175B" w:rsidRPr="00A94099" w:rsidRDefault="00CF5D35" w:rsidP="006217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Tekniske anlegg Vabakkjen – restfina</w:t>
            </w:r>
            <w:r w:rsidR="007C4B2F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siering</w:t>
            </w:r>
          </w:p>
        </w:tc>
        <w:tc>
          <w:tcPr>
            <w:tcW w:w="1961" w:type="dxa"/>
            <w:vAlign w:val="center"/>
          </w:tcPr>
          <w:p w:rsidR="0062175B" w:rsidRPr="00A94099" w:rsidRDefault="006217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F5D3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F5D35" w:rsidRPr="00A94099" w:rsidRDefault="00CF5D35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CF5D35" w:rsidRPr="00A94099" w:rsidRDefault="00CF5D35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264/73</w:t>
            </w:r>
          </w:p>
        </w:tc>
        <w:tc>
          <w:tcPr>
            <w:tcW w:w="6257" w:type="dxa"/>
            <w:vAlign w:val="center"/>
          </w:tcPr>
          <w:p w:rsidR="00CF5D35" w:rsidRPr="00A94099" w:rsidRDefault="00CF5D35" w:rsidP="006217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Overføringar til 1974 budsjettet</w:t>
            </w:r>
          </w:p>
        </w:tc>
        <w:tc>
          <w:tcPr>
            <w:tcW w:w="1961" w:type="dxa"/>
            <w:vAlign w:val="center"/>
          </w:tcPr>
          <w:p w:rsidR="00CF5D35" w:rsidRPr="00A94099" w:rsidRDefault="00CF5D3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F5D3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F5D35" w:rsidRPr="00A94099" w:rsidRDefault="00CF5D35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CF5D35" w:rsidRPr="00A94099" w:rsidRDefault="00CF5D35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265/73</w:t>
            </w:r>
          </w:p>
        </w:tc>
        <w:tc>
          <w:tcPr>
            <w:tcW w:w="6257" w:type="dxa"/>
            <w:vAlign w:val="center"/>
          </w:tcPr>
          <w:p w:rsidR="00CF5D35" w:rsidRPr="00A94099" w:rsidRDefault="00CF5D35" w:rsidP="00CF5D3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unytta løyvingar 1973 til 1974 - budsje</w:t>
            </w:r>
            <w:r w:rsidR="007C4B2F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 xml:space="preserve">tet  </w:t>
            </w:r>
          </w:p>
        </w:tc>
        <w:tc>
          <w:tcPr>
            <w:tcW w:w="1961" w:type="dxa"/>
            <w:vAlign w:val="center"/>
          </w:tcPr>
          <w:p w:rsidR="00CF5D35" w:rsidRPr="00A94099" w:rsidRDefault="00CF5D3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F5D3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F5D35" w:rsidRPr="00A94099" w:rsidRDefault="00CF5D35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CF5D35" w:rsidRPr="00A94099" w:rsidRDefault="00CF5D35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266/73</w:t>
            </w:r>
          </w:p>
        </w:tc>
        <w:tc>
          <w:tcPr>
            <w:tcW w:w="6257" w:type="dxa"/>
            <w:vAlign w:val="center"/>
          </w:tcPr>
          <w:p w:rsidR="00CF5D35" w:rsidRPr="00A94099" w:rsidRDefault="00CF5D35" w:rsidP="00CF5D3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Drosjehaldeplass Torget</w:t>
            </w:r>
          </w:p>
        </w:tc>
        <w:tc>
          <w:tcPr>
            <w:tcW w:w="1961" w:type="dxa"/>
            <w:vAlign w:val="center"/>
          </w:tcPr>
          <w:p w:rsidR="00CF5D35" w:rsidRPr="00A94099" w:rsidRDefault="00CF5D3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F5D3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F5D35" w:rsidRPr="00A94099" w:rsidRDefault="00CF5D35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20.12.73</w:t>
            </w:r>
          </w:p>
        </w:tc>
        <w:tc>
          <w:tcPr>
            <w:tcW w:w="996" w:type="dxa"/>
            <w:vAlign w:val="center"/>
          </w:tcPr>
          <w:p w:rsidR="00CF5D35" w:rsidRPr="00A94099" w:rsidRDefault="00CF5D35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267/73</w:t>
            </w:r>
          </w:p>
        </w:tc>
        <w:tc>
          <w:tcPr>
            <w:tcW w:w="6257" w:type="dxa"/>
            <w:vAlign w:val="center"/>
          </w:tcPr>
          <w:p w:rsidR="00CF5D35" w:rsidRPr="00A94099" w:rsidRDefault="00CF5D35" w:rsidP="00CF5D3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Kulturhus</w:t>
            </w:r>
          </w:p>
        </w:tc>
        <w:tc>
          <w:tcPr>
            <w:tcW w:w="1961" w:type="dxa"/>
            <w:vAlign w:val="center"/>
          </w:tcPr>
          <w:p w:rsidR="00CF5D35" w:rsidRPr="00A94099" w:rsidRDefault="00CF5D3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F5D3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F5D35" w:rsidRPr="00A94099" w:rsidRDefault="00441CC7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CF5D35" w:rsidRPr="008B4A45" w:rsidRDefault="00441CC7" w:rsidP="008B4A45">
            <w:pPr>
              <w:pStyle w:val="Overskrift1"/>
              <w:spacing w:before="0"/>
              <w:outlineLvl w:val="0"/>
              <w:rPr>
                <w:sz w:val="22"/>
                <w:szCs w:val="22"/>
              </w:rPr>
            </w:pPr>
            <w:r w:rsidRPr="008B4A45">
              <w:rPr>
                <w:sz w:val="22"/>
                <w:szCs w:val="22"/>
              </w:rPr>
              <w:t xml:space="preserve">    </w:t>
            </w:r>
            <w:bookmarkStart w:id="4" w:name="_Toc391034365"/>
            <w:r w:rsidRPr="008B4A45">
              <w:rPr>
                <w:sz w:val="22"/>
                <w:szCs w:val="22"/>
              </w:rPr>
              <w:t>1/74</w:t>
            </w:r>
            <w:bookmarkEnd w:id="4"/>
          </w:p>
        </w:tc>
        <w:tc>
          <w:tcPr>
            <w:tcW w:w="6257" w:type="dxa"/>
            <w:vAlign w:val="center"/>
          </w:tcPr>
          <w:p w:rsidR="00CF5D35" w:rsidRPr="00A94099" w:rsidRDefault="00441CC7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Kårevikmarka, forslag til reguleringsplan </w:t>
            </w:r>
          </w:p>
        </w:tc>
        <w:tc>
          <w:tcPr>
            <w:tcW w:w="1961" w:type="dxa"/>
            <w:vAlign w:val="center"/>
          </w:tcPr>
          <w:p w:rsidR="00CF5D35" w:rsidRPr="00A94099" w:rsidRDefault="00CF5D3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41CC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41CC7" w:rsidRPr="00A94099" w:rsidRDefault="00441CC7" w:rsidP="00946F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441CC7" w:rsidRPr="00A94099" w:rsidRDefault="00441CC7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2/74</w:t>
            </w:r>
          </w:p>
        </w:tc>
        <w:tc>
          <w:tcPr>
            <w:tcW w:w="6257" w:type="dxa"/>
            <w:vAlign w:val="center"/>
          </w:tcPr>
          <w:p w:rsidR="00441CC7" w:rsidRPr="00A94099" w:rsidRDefault="00441CC7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Førebels innsparingar – Sagvåg / Litlabø Ungdomskule</w:t>
            </w:r>
          </w:p>
        </w:tc>
        <w:tc>
          <w:tcPr>
            <w:tcW w:w="1961" w:type="dxa"/>
            <w:vAlign w:val="center"/>
          </w:tcPr>
          <w:p w:rsidR="00441CC7" w:rsidRPr="00A94099" w:rsidRDefault="00441CC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41CC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41CC7" w:rsidRPr="00A94099" w:rsidRDefault="00441CC7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441CC7" w:rsidRPr="00A94099" w:rsidRDefault="00441CC7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3/74</w:t>
            </w:r>
          </w:p>
        </w:tc>
        <w:tc>
          <w:tcPr>
            <w:tcW w:w="6257" w:type="dxa"/>
            <w:vAlign w:val="center"/>
          </w:tcPr>
          <w:p w:rsidR="00441CC7" w:rsidRPr="00A94099" w:rsidRDefault="00441CC7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Stobo om overtaking av kommunal grunn</w:t>
            </w:r>
          </w:p>
        </w:tc>
        <w:tc>
          <w:tcPr>
            <w:tcW w:w="1961" w:type="dxa"/>
            <w:vAlign w:val="center"/>
          </w:tcPr>
          <w:p w:rsidR="00441CC7" w:rsidRPr="00A94099" w:rsidRDefault="00441CC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41CC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41CC7" w:rsidRPr="00A94099" w:rsidRDefault="00441CC7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441CC7" w:rsidRPr="00A94099" w:rsidRDefault="00441CC7" w:rsidP="002979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4/74</w:t>
            </w:r>
          </w:p>
        </w:tc>
        <w:tc>
          <w:tcPr>
            <w:tcW w:w="6257" w:type="dxa"/>
            <w:vAlign w:val="center"/>
          </w:tcPr>
          <w:p w:rsidR="00441CC7" w:rsidRPr="00A94099" w:rsidRDefault="00CD06D3" w:rsidP="00CD0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Fylkesveg A/S Stord Verft  - RV 545</w:t>
            </w:r>
          </w:p>
        </w:tc>
        <w:tc>
          <w:tcPr>
            <w:tcW w:w="1961" w:type="dxa"/>
            <w:vAlign w:val="center"/>
          </w:tcPr>
          <w:p w:rsidR="00441CC7" w:rsidRPr="00A94099" w:rsidRDefault="00441CC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06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06D3" w:rsidRPr="00A94099" w:rsidRDefault="00CD06D3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CD06D3" w:rsidRPr="00A94099" w:rsidRDefault="00CD06D3" w:rsidP="00CD0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4b/74</w:t>
            </w:r>
          </w:p>
        </w:tc>
        <w:tc>
          <w:tcPr>
            <w:tcW w:w="6257" w:type="dxa"/>
            <w:vAlign w:val="center"/>
          </w:tcPr>
          <w:p w:rsidR="00CD06D3" w:rsidRPr="00A94099" w:rsidRDefault="00CD06D3" w:rsidP="00CD0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Kommunegaranti burettsinnskot,  M. Ormseth </w:t>
            </w:r>
          </w:p>
        </w:tc>
        <w:tc>
          <w:tcPr>
            <w:tcW w:w="1961" w:type="dxa"/>
            <w:vAlign w:val="center"/>
          </w:tcPr>
          <w:p w:rsidR="00CD06D3" w:rsidRPr="00A94099" w:rsidRDefault="00CD06D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06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06D3" w:rsidRPr="00A94099" w:rsidRDefault="00CD06D3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CD06D3" w:rsidRPr="00A94099" w:rsidRDefault="00CD06D3" w:rsidP="00CD0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5/74 </w:t>
            </w:r>
          </w:p>
        </w:tc>
        <w:tc>
          <w:tcPr>
            <w:tcW w:w="6257" w:type="dxa"/>
            <w:vAlign w:val="center"/>
          </w:tcPr>
          <w:p w:rsidR="00CD06D3" w:rsidRPr="00A94099" w:rsidRDefault="00CD06D3" w:rsidP="00CD0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garanti for lån M. &amp; B. Solheim</w:t>
            </w:r>
          </w:p>
        </w:tc>
        <w:tc>
          <w:tcPr>
            <w:tcW w:w="1961" w:type="dxa"/>
            <w:vAlign w:val="center"/>
          </w:tcPr>
          <w:p w:rsidR="00CD06D3" w:rsidRPr="00A94099" w:rsidRDefault="00CD06D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06D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06D3" w:rsidRPr="00A94099" w:rsidRDefault="00CD06D3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CD06D3" w:rsidRPr="00A94099" w:rsidRDefault="00CD06D3" w:rsidP="00CD0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6/74</w:t>
            </w:r>
          </w:p>
        </w:tc>
        <w:tc>
          <w:tcPr>
            <w:tcW w:w="6257" w:type="dxa"/>
            <w:vAlign w:val="center"/>
          </w:tcPr>
          <w:p w:rsidR="00CD06D3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garanti for lån – Gerd Hansen</w:t>
            </w:r>
          </w:p>
        </w:tc>
        <w:tc>
          <w:tcPr>
            <w:tcW w:w="1961" w:type="dxa"/>
            <w:vAlign w:val="center"/>
          </w:tcPr>
          <w:p w:rsidR="00CD06D3" w:rsidRPr="00A94099" w:rsidRDefault="00CD06D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5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58B" w:rsidRPr="00A94099" w:rsidRDefault="00F2158B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F2158B" w:rsidRPr="00A94099" w:rsidRDefault="00F2158B" w:rsidP="00CD0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7/74</w:t>
            </w:r>
          </w:p>
        </w:tc>
        <w:tc>
          <w:tcPr>
            <w:tcW w:w="6257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Drosjeløyve i Sagvåg, fråsegn om tildeling </w:t>
            </w:r>
          </w:p>
        </w:tc>
        <w:tc>
          <w:tcPr>
            <w:tcW w:w="1961" w:type="dxa"/>
            <w:vAlign w:val="center"/>
          </w:tcPr>
          <w:p w:rsidR="00F2158B" w:rsidRPr="00A94099" w:rsidRDefault="00F2158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5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58B" w:rsidRPr="00A94099" w:rsidRDefault="00F2158B" w:rsidP="00441C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8/74</w:t>
            </w:r>
          </w:p>
        </w:tc>
        <w:tc>
          <w:tcPr>
            <w:tcW w:w="6257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distriktslegebustad</w:t>
            </w:r>
          </w:p>
        </w:tc>
        <w:tc>
          <w:tcPr>
            <w:tcW w:w="1961" w:type="dxa"/>
            <w:vAlign w:val="center"/>
          </w:tcPr>
          <w:p w:rsidR="00F2158B" w:rsidRPr="00A94099" w:rsidRDefault="00F2158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5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9/74 </w:t>
            </w:r>
          </w:p>
        </w:tc>
        <w:tc>
          <w:tcPr>
            <w:tcW w:w="6257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RV 14 Førland – Leirvik – plassering av nytt ferjestø</w:t>
            </w:r>
          </w:p>
        </w:tc>
        <w:tc>
          <w:tcPr>
            <w:tcW w:w="1961" w:type="dxa"/>
            <w:vAlign w:val="center"/>
          </w:tcPr>
          <w:p w:rsidR="00F2158B" w:rsidRPr="00A94099" w:rsidRDefault="00F2158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5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10/74</w:t>
            </w:r>
          </w:p>
        </w:tc>
        <w:tc>
          <w:tcPr>
            <w:tcW w:w="6257" w:type="dxa"/>
            <w:vAlign w:val="center"/>
          </w:tcPr>
          <w:p w:rsidR="00F2158B" w:rsidRPr="00A94099" w:rsidRDefault="00F2158B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Bårehus ved Stord kyrkje</w:t>
            </w:r>
          </w:p>
        </w:tc>
        <w:tc>
          <w:tcPr>
            <w:tcW w:w="1961" w:type="dxa"/>
            <w:vAlign w:val="center"/>
          </w:tcPr>
          <w:p w:rsidR="00F2158B" w:rsidRPr="00A94099" w:rsidRDefault="00F2158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58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58B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F2158B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11/74</w:t>
            </w:r>
          </w:p>
        </w:tc>
        <w:tc>
          <w:tcPr>
            <w:tcW w:w="6257" w:type="dxa"/>
            <w:vAlign w:val="center"/>
          </w:tcPr>
          <w:p w:rsidR="00F2158B" w:rsidRPr="00A94099" w:rsidRDefault="00007C05" w:rsidP="00007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Dalen grendesenter, stadfesting av reguleringsplan </w:t>
            </w:r>
          </w:p>
        </w:tc>
        <w:tc>
          <w:tcPr>
            <w:tcW w:w="1961" w:type="dxa"/>
            <w:vAlign w:val="center"/>
          </w:tcPr>
          <w:p w:rsidR="00F2158B" w:rsidRPr="00A94099" w:rsidRDefault="00F2158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7C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23.01.74</w:t>
            </w:r>
          </w:p>
        </w:tc>
        <w:tc>
          <w:tcPr>
            <w:tcW w:w="996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12/74</w:t>
            </w:r>
          </w:p>
        </w:tc>
        <w:tc>
          <w:tcPr>
            <w:tcW w:w="6257" w:type="dxa"/>
            <w:vAlign w:val="center"/>
          </w:tcPr>
          <w:p w:rsidR="00007C05" w:rsidRPr="00A94099" w:rsidRDefault="00007C05" w:rsidP="00007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Overdraging byggefelt Kårevik – AS Stord Verft/G. Block Watne  </w:t>
            </w:r>
          </w:p>
        </w:tc>
        <w:tc>
          <w:tcPr>
            <w:tcW w:w="1961" w:type="dxa"/>
            <w:vAlign w:val="center"/>
          </w:tcPr>
          <w:p w:rsidR="00007C05" w:rsidRPr="00A94099" w:rsidRDefault="00007C0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7C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13/74</w:t>
            </w:r>
          </w:p>
        </w:tc>
        <w:tc>
          <w:tcPr>
            <w:tcW w:w="6257" w:type="dxa"/>
            <w:vAlign w:val="center"/>
          </w:tcPr>
          <w:p w:rsidR="00007C05" w:rsidRPr="00A94099" w:rsidRDefault="00007C05" w:rsidP="007C4B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Hystad barneskule 2. bygg</w:t>
            </w:r>
            <w:r w:rsidR="007C4B2F" w:rsidRPr="00A94099">
              <w:rPr>
                <w:rFonts w:asciiTheme="minorHAnsi" w:hAnsiTheme="minorHAnsi" w:cstheme="minorHAnsi"/>
              </w:rPr>
              <w:t>j</w:t>
            </w:r>
            <w:r w:rsidRPr="00A94099">
              <w:rPr>
                <w:rFonts w:asciiTheme="minorHAnsi" w:hAnsiTheme="minorHAnsi" w:cstheme="minorHAnsi"/>
              </w:rPr>
              <w:t>esteg – kalkyle / fina</w:t>
            </w:r>
            <w:r w:rsidR="007C4B2F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siering</w:t>
            </w:r>
          </w:p>
        </w:tc>
        <w:tc>
          <w:tcPr>
            <w:tcW w:w="1961" w:type="dxa"/>
            <w:vAlign w:val="center"/>
          </w:tcPr>
          <w:p w:rsidR="00007C05" w:rsidRPr="00A94099" w:rsidRDefault="00007C0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7C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14/74</w:t>
            </w:r>
          </w:p>
        </w:tc>
        <w:tc>
          <w:tcPr>
            <w:tcW w:w="6257" w:type="dxa"/>
            <w:vAlign w:val="center"/>
          </w:tcPr>
          <w:p w:rsidR="00007C05" w:rsidRPr="00A94099" w:rsidRDefault="00007C05" w:rsidP="00007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grunnkjøpslån – veg A/S Stord Verft RV 545 Langeland</w:t>
            </w:r>
          </w:p>
        </w:tc>
        <w:tc>
          <w:tcPr>
            <w:tcW w:w="1961" w:type="dxa"/>
            <w:vAlign w:val="center"/>
          </w:tcPr>
          <w:p w:rsidR="00007C05" w:rsidRPr="00A94099" w:rsidRDefault="00007C0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7C0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007C05" w:rsidRPr="00A94099" w:rsidRDefault="00007C05" w:rsidP="00F2158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15/74</w:t>
            </w:r>
          </w:p>
        </w:tc>
        <w:tc>
          <w:tcPr>
            <w:tcW w:w="6257" w:type="dxa"/>
            <w:vAlign w:val="center"/>
          </w:tcPr>
          <w:p w:rsidR="00007C05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Disponering av Sigmund Økland si utmark</w:t>
            </w:r>
          </w:p>
        </w:tc>
        <w:tc>
          <w:tcPr>
            <w:tcW w:w="1961" w:type="dxa"/>
            <w:vAlign w:val="center"/>
          </w:tcPr>
          <w:p w:rsidR="00007C05" w:rsidRPr="00A94099" w:rsidRDefault="00007C0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A1A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23.01.74</w:t>
            </w:r>
          </w:p>
        </w:tc>
        <w:tc>
          <w:tcPr>
            <w:tcW w:w="996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16/74</w:t>
            </w:r>
          </w:p>
        </w:tc>
        <w:tc>
          <w:tcPr>
            <w:tcW w:w="6257" w:type="dxa"/>
            <w:vAlign w:val="center"/>
          </w:tcPr>
          <w:p w:rsidR="008A1ADE" w:rsidRPr="00A94099" w:rsidRDefault="008A1ADE" w:rsidP="00007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8A1ADE" w:rsidRPr="00A94099" w:rsidRDefault="008A1AD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A1A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17/74</w:t>
            </w:r>
          </w:p>
        </w:tc>
        <w:tc>
          <w:tcPr>
            <w:tcW w:w="6257" w:type="dxa"/>
            <w:vAlign w:val="center"/>
          </w:tcPr>
          <w:p w:rsidR="008A1ADE" w:rsidRPr="00A94099" w:rsidRDefault="008A1ADE" w:rsidP="00007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Fylkesveg A/S Stord Verft – RV 545 Langeland – godtaking tilbod</w:t>
            </w:r>
          </w:p>
        </w:tc>
        <w:tc>
          <w:tcPr>
            <w:tcW w:w="1961" w:type="dxa"/>
            <w:vAlign w:val="center"/>
          </w:tcPr>
          <w:p w:rsidR="008A1ADE" w:rsidRPr="00A94099" w:rsidRDefault="008A1AD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A1A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18/74 </w:t>
            </w:r>
          </w:p>
        </w:tc>
        <w:tc>
          <w:tcPr>
            <w:tcW w:w="6257" w:type="dxa"/>
            <w:vAlign w:val="center"/>
          </w:tcPr>
          <w:p w:rsidR="008A1ADE" w:rsidRPr="00A94099" w:rsidRDefault="008A1ADE" w:rsidP="00007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Musikkorps på Huglo – Søknad om tilskot</w:t>
            </w:r>
          </w:p>
        </w:tc>
        <w:tc>
          <w:tcPr>
            <w:tcW w:w="1961" w:type="dxa"/>
            <w:vAlign w:val="center"/>
          </w:tcPr>
          <w:p w:rsidR="008A1ADE" w:rsidRPr="00A94099" w:rsidRDefault="008A1AD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F43F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F43F0" w:rsidRPr="00A94099" w:rsidRDefault="002F43F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2F43F0" w:rsidRPr="00A94099" w:rsidRDefault="002F43F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19/74</w:t>
            </w:r>
          </w:p>
        </w:tc>
        <w:tc>
          <w:tcPr>
            <w:tcW w:w="6257" w:type="dxa"/>
            <w:vAlign w:val="center"/>
          </w:tcPr>
          <w:p w:rsidR="002F43F0" w:rsidRPr="00A94099" w:rsidRDefault="002F43F0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Betalingssatsar for husmorvikaren i Stord </w:t>
            </w:r>
          </w:p>
        </w:tc>
        <w:tc>
          <w:tcPr>
            <w:tcW w:w="1961" w:type="dxa"/>
            <w:vAlign w:val="center"/>
          </w:tcPr>
          <w:p w:rsidR="002F43F0" w:rsidRPr="00A94099" w:rsidRDefault="002F43F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A1A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8A1ADE" w:rsidRPr="00A94099" w:rsidRDefault="008A1AD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2F43F0" w:rsidRPr="00A94099">
              <w:rPr>
                <w:rFonts w:asciiTheme="minorHAnsi" w:hAnsiTheme="minorHAnsi" w:cstheme="minorHAnsi"/>
              </w:rPr>
              <w:t>20</w:t>
            </w:r>
            <w:r w:rsidRPr="00A94099">
              <w:rPr>
                <w:rFonts w:asciiTheme="minorHAnsi" w:hAnsiTheme="minorHAnsi" w:cstheme="minorHAnsi"/>
              </w:rPr>
              <w:t>/74</w:t>
            </w:r>
          </w:p>
        </w:tc>
        <w:tc>
          <w:tcPr>
            <w:tcW w:w="6257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Ombygging av rom på Leirvik skule.  Tilbygg Sagvåg skule. </w:t>
            </w:r>
          </w:p>
        </w:tc>
        <w:tc>
          <w:tcPr>
            <w:tcW w:w="1961" w:type="dxa"/>
            <w:vAlign w:val="center"/>
          </w:tcPr>
          <w:p w:rsidR="008A1ADE" w:rsidRPr="00A94099" w:rsidRDefault="008A1AD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A1AD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A1ADE" w:rsidRPr="00A94099" w:rsidRDefault="008A1AD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8A1ADE" w:rsidRPr="00A94099" w:rsidRDefault="008A1AD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</w:t>
            </w:r>
            <w:r w:rsidR="002F43F0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/74</w:t>
            </w:r>
          </w:p>
        </w:tc>
        <w:tc>
          <w:tcPr>
            <w:tcW w:w="6257" w:type="dxa"/>
            <w:vAlign w:val="center"/>
          </w:tcPr>
          <w:p w:rsidR="008A1ADE" w:rsidRPr="00A94099" w:rsidRDefault="002F43F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Revisjonsmelding til skatterekneskapen for 2. halvår 1973</w:t>
            </w:r>
          </w:p>
        </w:tc>
        <w:tc>
          <w:tcPr>
            <w:tcW w:w="1961" w:type="dxa"/>
            <w:vAlign w:val="center"/>
          </w:tcPr>
          <w:p w:rsidR="008A1ADE" w:rsidRPr="00A94099" w:rsidRDefault="008A1AD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0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0710" w:rsidRPr="00A94099" w:rsidRDefault="00BE071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BE0710" w:rsidRPr="00A94099" w:rsidRDefault="00BE0710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22/74 </w:t>
            </w:r>
          </w:p>
        </w:tc>
        <w:tc>
          <w:tcPr>
            <w:tcW w:w="6257" w:type="dxa"/>
            <w:vAlign w:val="center"/>
          </w:tcPr>
          <w:p w:rsidR="00BE0710" w:rsidRPr="00A94099" w:rsidRDefault="00BE0710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– kommunen  sitt tilskot til folketrygda</w:t>
            </w:r>
          </w:p>
        </w:tc>
        <w:tc>
          <w:tcPr>
            <w:tcW w:w="1961" w:type="dxa"/>
            <w:vAlign w:val="center"/>
          </w:tcPr>
          <w:p w:rsidR="00BE0710" w:rsidRPr="00A94099" w:rsidRDefault="00BE0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0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0710" w:rsidRPr="00A94099" w:rsidRDefault="00BE071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BE0710" w:rsidRPr="00A94099" w:rsidRDefault="00BE0710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23/74</w:t>
            </w:r>
          </w:p>
        </w:tc>
        <w:tc>
          <w:tcPr>
            <w:tcW w:w="6257" w:type="dxa"/>
            <w:vAlign w:val="center"/>
          </w:tcPr>
          <w:p w:rsidR="00BE0710" w:rsidRPr="00A94099" w:rsidRDefault="00BE0710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instruks for familierettleiar ved Stord sosialkontor</w:t>
            </w:r>
          </w:p>
        </w:tc>
        <w:tc>
          <w:tcPr>
            <w:tcW w:w="1961" w:type="dxa"/>
            <w:vAlign w:val="center"/>
          </w:tcPr>
          <w:p w:rsidR="00BE0710" w:rsidRPr="00A94099" w:rsidRDefault="00BE0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F43F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F43F0" w:rsidRPr="00A94099" w:rsidRDefault="002F43F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21.02.74</w:t>
            </w:r>
          </w:p>
        </w:tc>
        <w:tc>
          <w:tcPr>
            <w:tcW w:w="996" w:type="dxa"/>
            <w:vAlign w:val="center"/>
          </w:tcPr>
          <w:p w:rsidR="002F43F0" w:rsidRPr="00A94099" w:rsidRDefault="002F43F0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</w:t>
            </w:r>
            <w:r w:rsidR="00BE0710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/74</w:t>
            </w:r>
          </w:p>
        </w:tc>
        <w:tc>
          <w:tcPr>
            <w:tcW w:w="6257" w:type="dxa"/>
            <w:vAlign w:val="center"/>
          </w:tcPr>
          <w:p w:rsidR="002F43F0" w:rsidRPr="00A94099" w:rsidRDefault="002F43F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Kjøp av ny lastebil, teknisk etat </w:t>
            </w:r>
          </w:p>
        </w:tc>
        <w:tc>
          <w:tcPr>
            <w:tcW w:w="1961" w:type="dxa"/>
            <w:vAlign w:val="center"/>
          </w:tcPr>
          <w:p w:rsidR="002F43F0" w:rsidRPr="00A94099" w:rsidRDefault="002F43F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F43F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F43F0" w:rsidRPr="00A94099" w:rsidRDefault="00BE071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2F43F0" w:rsidRPr="00A94099" w:rsidRDefault="00BE0710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25/74</w:t>
            </w:r>
          </w:p>
        </w:tc>
        <w:tc>
          <w:tcPr>
            <w:tcW w:w="6257" w:type="dxa"/>
            <w:vAlign w:val="center"/>
          </w:tcPr>
          <w:p w:rsidR="002F43F0" w:rsidRPr="00A94099" w:rsidRDefault="00BE0710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Veganlegg Grunnevågneset.  Avtale med A/S Delindustri </w:t>
            </w:r>
          </w:p>
        </w:tc>
        <w:tc>
          <w:tcPr>
            <w:tcW w:w="1961" w:type="dxa"/>
            <w:vAlign w:val="center"/>
          </w:tcPr>
          <w:p w:rsidR="002F43F0" w:rsidRPr="00A94099" w:rsidRDefault="002F43F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0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0710" w:rsidRPr="00A94099" w:rsidRDefault="00BE0710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BE0710" w:rsidRPr="00A94099" w:rsidRDefault="00BE0710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26/74 </w:t>
            </w:r>
          </w:p>
        </w:tc>
        <w:tc>
          <w:tcPr>
            <w:tcW w:w="6257" w:type="dxa"/>
            <w:vAlign w:val="center"/>
          </w:tcPr>
          <w:p w:rsidR="00BE0710" w:rsidRPr="00A94099" w:rsidRDefault="00BE0710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</w:t>
            </w:r>
            <w:r w:rsidR="007C4B2F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jenkeløyve for øl og vin -  Skrivargarden</w:t>
            </w:r>
          </w:p>
        </w:tc>
        <w:tc>
          <w:tcPr>
            <w:tcW w:w="1961" w:type="dxa"/>
            <w:vAlign w:val="center"/>
          </w:tcPr>
          <w:p w:rsidR="00BE0710" w:rsidRPr="00A94099" w:rsidRDefault="00BE0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0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0710" w:rsidRPr="00A94099" w:rsidRDefault="00CD2CB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BE0710" w:rsidRPr="00A94099" w:rsidRDefault="00CD2CB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27/74</w:t>
            </w:r>
          </w:p>
        </w:tc>
        <w:tc>
          <w:tcPr>
            <w:tcW w:w="6257" w:type="dxa"/>
            <w:vAlign w:val="center"/>
          </w:tcPr>
          <w:p w:rsidR="00BE0710" w:rsidRPr="00A94099" w:rsidRDefault="00CD2CBE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kommunale nemnder, råd og utval</w:t>
            </w:r>
          </w:p>
        </w:tc>
        <w:tc>
          <w:tcPr>
            <w:tcW w:w="1961" w:type="dxa"/>
            <w:vAlign w:val="center"/>
          </w:tcPr>
          <w:p w:rsidR="00BE0710" w:rsidRPr="00A94099" w:rsidRDefault="00BE0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2C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2CBE" w:rsidRPr="00A94099" w:rsidRDefault="00CD2CB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CD2CBE" w:rsidRPr="00A94099" w:rsidRDefault="00CD2CB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28/74</w:t>
            </w:r>
          </w:p>
        </w:tc>
        <w:tc>
          <w:tcPr>
            <w:tcW w:w="6257" w:type="dxa"/>
            <w:vAlign w:val="center"/>
          </w:tcPr>
          <w:p w:rsidR="00CD2CBE" w:rsidRPr="00A94099" w:rsidRDefault="00CD2CBE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HSD – eigedomen på Leirvik</w:t>
            </w:r>
          </w:p>
        </w:tc>
        <w:tc>
          <w:tcPr>
            <w:tcW w:w="1961" w:type="dxa"/>
            <w:vAlign w:val="center"/>
          </w:tcPr>
          <w:p w:rsidR="00CD2CBE" w:rsidRPr="00A94099" w:rsidRDefault="00CD2CB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2C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2CBE" w:rsidRPr="00A94099" w:rsidRDefault="00CD2CB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CD2CBE" w:rsidRPr="00A94099" w:rsidRDefault="00CD2CB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29/74</w:t>
            </w:r>
          </w:p>
        </w:tc>
        <w:tc>
          <w:tcPr>
            <w:tcW w:w="6257" w:type="dxa"/>
            <w:vAlign w:val="center"/>
          </w:tcPr>
          <w:p w:rsidR="00CD2CBE" w:rsidRPr="00A94099" w:rsidRDefault="00CD2CBE" w:rsidP="00BE0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avdelingsingeniør ved teknisk etat</w:t>
            </w:r>
          </w:p>
        </w:tc>
        <w:tc>
          <w:tcPr>
            <w:tcW w:w="1961" w:type="dxa"/>
            <w:vAlign w:val="center"/>
          </w:tcPr>
          <w:p w:rsidR="00CD2CBE" w:rsidRPr="00A94099" w:rsidRDefault="00CD2CB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2C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2CBE" w:rsidRPr="00A94099" w:rsidRDefault="00CD2CBE" w:rsidP="008A1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CD2CBE" w:rsidRPr="00A94099" w:rsidRDefault="00CD2CB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30/74</w:t>
            </w:r>
          </w:p>
        </w:tc>
        <w:tc>
          <w:tcPr>
            <w:tcW w:w="6257" w:type="dxa"/>
            <w:vAlign w:val="center"/>
          </w:tcPr>
          <w:p w:rsidR="00CD2CBE" w:rsidRPr="00A94099" w:rsidRDefault="00CD2CBE" w:rsidP="007C4B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Sorenskrivareigedomen  -  Fengselseigedomen</w:t>
            </w:r>
          </w:p>
        </w:tc>
        <w:tc>
          <w:tcPr>
            <w:tcW w:w="1961" w:type="dxa"/>
            <w:vAlign w:val="center"/>
          </w:tcPr>
          <w:p w:rsidR="00CD2CBE" w:rsidRPr="00A94099" w:rsidRDefault="00CD2CB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2C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2CBE" w:rsidRPr="00A94099" w:rsidRDefault="00CD2CBE" w:rsidP="00CD2C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CD2CBE" w:rsidRPr="00A94099" w:rsidRDefault="00CD2CB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31/74</w:t>
            </w:r>
          </w:p>
        </w:tc>
        <w:tc>
          <w:tcPr>
            <w:tcW w:w="6257" w:type="dxa"/>
            <w:vAlign w:val="center"/>
          </w:tcPr>
          <w:p w:rsidR="00CD2CBE" w:rsidRPr="00A94099" w:rsidRDefault="00CD2CBE" w:rsidP="007C4B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Ominnreiing Rådhuset, kostnadsdekning</w:t>
            </w:r>
          </w:p>
        </w:tc>
        <w:tc>
          <w:tcPr>
            <w:tcW w:w="1961" w:type="dxa"/>
            <w:vAlign w:val="center"/>
          </w:tcPr>
          <w:p w:rsidR="00CD2CBE" w:rsidRPr="00A94099" w:rsidRDefault="00CD2CB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D2CB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D2CBE" w:rsidRPr="00A94099" w:rsidRDefault="00CD2CBE" w:rsidP="00CD2C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CD2CBE" w:rsidRPr="00A94099" w:rsidRDefault="00CD2CBE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32/74</w:t>
            </w:r>
          </w:p>
        </w:tc>
        <w:tc>
          <w:tcPr>
            <w:tcW w:w="6257" w:type="dxa"/>
            <w:vAlign w:val="center"/>
          </w:tcPr>
          <w:p w:rsidR="00CD2CBE" w:rsidRPr="00A94099" w:rsidRDefault="009D38F5" w:rsidP="00CD2C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Kulturhussaka</w:t>
            </w:r>
          </w:p>
        </w:tc>
        <w:tc>
          <w:tcPr>
            <w:tcW w:w="1961" w:type="dxa"/>
            <w:vAlign w:val="center"/>
          </w:tcPr>
          <w:p w:rsidR="00CD2CBE" w:rsidRPr="00A94099" w:rsidRDefault="00CD2CB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D3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8F5" w:rsidRPr="00A94099" w:rsidRDefault="009D38F5" w:rsidP="00CD2C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9D38F5" w:rsidRPr="00A94099" w:rsidRDefault="009D38F5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33/74 </w:t>
            </w:r>
          </w:p>
        </w:tc>
        <w:tc>
          <w:tcPr>
            <w:tcW w:w="6257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Innløysing av Tresmyro  etter overskjøn</w:t>
            </w:r>
          </w:p>
        </w:tc>
        <w:tc>
          <w:tcPr>
            <w:tcW w:w="1961" w:type="dxa"/>
            <w:vAlign w:val="center"/>
          </w:tcPr>
          <w:p w:rsidR="009D38F5" w:rsidRPr="00A94099" w:rsidRDefault="009D3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D3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28.02.74</w:t>
            </w:r>
          </w:p>
        </w:tc>
        <w:tc>
          <w:tcPr>
            <w:tcW w:w="996" w:type="dxa"/>
            <w:vAlign w:val="center"/>
          </w:tcPr>
          <w:p w:rsidR="009D38F5" w:rsidRPr="00A94099" w:rsidRDefault="009D38F5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34/74</w:t>
            </w:r>
          </w:p>
        </w:tc>
        <w:tc>
          <w:tcPr>
            <w:tcW w:w="6257" w:type="dxa"/>
            <w:vAlign w:val="center"/>
          </w:tcPr>
          <w:p w:rsidR="009D38F5" w:rsidRPr="00A94099" w:rsidRDefault="009D38F5" w:rsidP="00CD2CB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Veglys Mehammer</w:t>
            </w:r>
          </w:p>
        </w:tc>
        <w:tc>
          <w:tcPr>
            <w:tcW w:w="1961" w:type="dxa"/>
            <w:vAlign w:val="center"/>
          </w:tcPr>
          <w:p w:rsidR="009D38F5" w:rsidRPr="00A94099" w:rsidRDefault="009D3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D3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D38F5" w:rsidRPr="00A94099" w:rsidRDefault="009D38F5" w:rsidP="002F43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35/74</w:t>
            </w:r>
          </w:p>
        </w:tc>
        <w:tc>
          <w:tcPr>
            <w:tcW w:w="6257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Områdekonsesjon A/S  Stord Verft</w:t>
            </w:r>
          </w:p>
        </w:tc>
        <w:tc>
          <w:tcPr>
            <w:tcW w:w="1961" w:type="dxa"/>
            <w:vAlign w:val="center"/>
          </w:tcPr>
          <w:p w:rsidR="009D38F5" w:rsidRPr="00A94099" w:rsidRDefault="009D3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D3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36/74</w:t>
            </w:r>
          </w:p>
        </w:tc>
        <w:tc>
          <w:tcPr>
            <w:tcW w:w="6257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Vegplan II – arbeid</w:t>
            </w:r>
          </w:p>
        </w:tc>
        <w:tc>
          <w:tcPr>
            <w:tcW w:w="1961" w:type="dxa"/>
            <w:vAlign w:val="center"/>
          </w:tcPr>
          <w:p w:rsidR="009D38F5" w:rsidRPr="00A94099" w:rsidRDefault="009D3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D3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D38F5" w:rsidRPr="00A94099" w:rsidRDefault="009D38F5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37/74</w:t>
            </w:r>
          </w:p>
        </w:tc>
        <w:tc>
          <w:tcPr>
            <w:tcW w:w="6257" w:type="dxa"/>
            <w:vAlign w:val="center"/>
          </w:tcPr>
          <w:p w:rsidR="009D38F5" w:rsidRPr="00A94099" w:rsidRDefault="00972097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Kjøp av industriareal til Stord Verft AS </w:t>
            </w:r>
          </w:p>
        </w:tc>
        <w:tc>
          <w:tcPr>
            <w:tcW w:w="1961" w:type="dxa"/>
            <w:vAlign w:val="center"/>
          </w:tcPr>
          <w:p w:rsidR="009D38F5" w:rsidRPr="00A94099" w:rsidRDefault="009D3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7209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2097" w:rsidRPr="00A94099" w:rsidRDefault="00972097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72097" w:rsidRPr="00A94099" w:rsidRDefault="00972097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38/74</w:t>
            </w:r>
          </w:p>
        </w:tc>
        <w:tc>
          <w:tcPr>
            <w:tcW w:w="6257" w:type="dxa"/>
            <w:vAlign w:val="center"/>
          </w:tcPr>
          <w:p w:rsidR="00972097" w:rsidRPr="00A94099" w:rsidRDefault="00972097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Husleige i E. verksbygget / Likningskontoret</w:t>
            </w:r>
          </w:p>
        </w:tc>
        <w:tc>
          <w:tcPr>
            <w:tcW w:w="1961" w:type="dxa"/>
            <w:vAlign w:val="center"/>
          </w:tcPr>
          <w:p w:rsidR="00972097" w:rsidRPr="00A94099" w:rsidRDefault="0097209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7209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2097" w:rsidRPr="00A94099" w:rsidRDefault="00972097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72097" w:rsidRPr="00A94099" w:rsidRDefault="00972097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39/74</w:t>
            </w:r>
          </w:p>
        </w:tc>
        <w:tc>
          <w:tcPr>
            <w:tcW w:w="6257" w:type="dxa"/>
            <w:vAlign w:val="center"/>
          </w:tcPr>
          <w:p w:rsidR="00972097" w:rsidRPr="00A94099" w:rsidRDefault="00972097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 - burettsinnskot Sigmund Grønsdal</w:t>
            </w:r>
          </w:p>
        </w:tc>
        <w:tc>
          <w:tcPr>
            <w:tcW w:w="1961" w:type="dxa"/>
            <w:vAlign w:val="center"/>
          </w:tcPr>
          <w:p w:rsidR="00972097" w:rsidRPr="00A94099" w:rsidRDefault="0097209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7209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72097" w:rsidRPr="00A94099" w:rsidRDefault="00972097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72097" w:rsidRPr="00A94099" w:rsidRDefault="00972097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40/74</w:t>
            </w:r>
          </w:p>
        </w:tc>
        <w:tc>
          <w:tcPr>
            <w:tcW w:w="6257" w:type="dxa"/>
            <w:vAlign w:val="center"/>
          </w:tcPr>
          <w:p w:rsidR="00972097" w:rsidRPr="00A94099" w:rsidRDefault="00972097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Tilsetjing av styrar ved Skogatufto dagheim </w:t>
            </w:r>
          </w:p>
        </w:tc>
        <w:tc>
          <w:tcPr>
            <w:tcW w:w="1961" w:type="dxa"/>
            <w:vAlign w:val="center"/>
          </w:tcPr>
          <w:p w:rsidR="00972097" w:rsidRPr="00A94099" w:rsidRDefault="0097209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735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735A" w:rsidRPr="00A94099" w:rsidRDefault="007B735A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7B735A" w:rsidRPr="00A94099" w:rsidRDefault="007B735A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41/74</w:t>
            </w:r>
          </w:p>
        </w:tc>
        <w:tc>
          <w:tcPr>
            <w:tcW w:w="6257" w:type="dxa"/>
            <w:vAlign w:val="center"/>
          </w:tcPr>
          <w:p w:rsidR="007B735A" w:rsidRPr="00A94099" w:rsidRDefault="007B735A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Folkebibliotek – tilleggsløyving</w:t>
            </w:r>
          </w:p>
        </w:tc>
        <w:tc>
          <w:tcPr>
            <w:tcW w:w="1961" w:type="dxa"/>
            <w:vAlign w:val="center"/>
          </w:tcPr>
          <w:p w:rsidR="007B735A" w:rsidRPr="00A94099" w:rsidRDefault="007B7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735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735A" w:rsidRPr="00A94099" w:rsidRDefault="007B735A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7B735A" w:rsidRPr="00A94099" w:rsidRDefault="007B735A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42/74</w:t>
            </w:r>
          </w:p>
        </w:tc>
        <w:tc>
          <w:tcPr>
            <w:tcW w:w="6257" w:type="dxa"/>
            <w:vAlign w:val="center"/>
          </w:tcPr>
          <w:p w:rsidR="007B735A" w:rsidRPr="00A94099" w:rsidRDefault="007B735A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Lønsopprykk Knut A. Olsen</w:t>
            </w:r>
          </w:p>
        </w:tc>
        <w:tc>
          <w:tcPr>
            <w:tcW w:w="1961" w:type="dxa"/>
            <w:vAlign w:val="center"/>
          </w:tcPr>
          <w:p w:rsidR="007B735A" w:rsidRPr="00A94099" w:rsidRDefault="007B7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735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735A" w:rsidRPr="00A94099" w:rsidRDefault="007B735A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7B735A" w:rsidRPr="00A94099" w:rsidRDefault="007B735A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43/74</w:t>
            </w:r>
          </w:p>
        </w:tc>
        <w:tc>
          <w:tcPr>
            <w:tcW w:w="6257" w:type="dxa"/>
            <w:vAlign w:val="center"/>
          </w:tcPr>
          <w:p w:rsidR="007B735A" w:rsidRPr="00A94099" w:rsidRDefault="007B735A" w:rsidP="0097209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Vedk. kjøp av boss- sekker</w:t>
            </w:r>
          </w:p>
        </w:tc>
        <w:tc>
          <w:tcPr>
            <w:tcW w:w="1961" w:type="dxa"/>
            <w:vAlign w:val="center"/>
          </w:tcPr>
          <w:p w:rsidR="007B735A" w:rsidRPr="00A94099" w:rsidRDefault="007B7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735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735A" w:rsidRPr="00A94099" w:rsidRDefault="007B735A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7B735A" w:rsidRPr="00A94099" w:rsidRDefault="007B735A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44/74</w:t>
            </w:r>
          </w:p>
        </w:tc>
        <w:tc>
          <w:tcPr>
            <w:tcW w:w="6257" w:type="dxa"/>
            <w:vAlign w:val="center"/>
          </w:tcPr>
          <w:p w:rsidR="007B735A" w:rsidRPr="00A94099" w:rsidRDefault="007B735A" w:rsidP="0091166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Grun</w:t>
            </w:r>
            <w:r w:rsidR="0091166E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evågneset</w:t>
            </w:r>
          </w:p>
        </w:tc>
        <w:tc>
          <w:tcPr>
            <w:tcW w:w="1961" w:type="dxa"/>
            <w:vAlign w:val="center"/>
          </w:tcPr>
          <w:p w:rsidR="007B735A" w:rsidRPr="00A94099" w:rsidRDefault="007B7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735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735A" w:rsidRPr="00A94099" w:rsidRDefault="007B735A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7B735A" w:rsidRPr="00A94099" w:rsidRDefault="007B735A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45/74</w:t>
            </w:r>
          </w:p>
        </w:tc>
        <w:tc>
          <w:tcPr>
            <w:tcW w:w="6257" w:type="dxa"/>
            <w:vAlign w:val="center"/>
          </w:tcPr>
          <w:p w:rsidR="007B735A" w:rsidRPr="00A94099" w:rsidRDefault="007B735A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Lyhaugen</w:t>
            </w:r>
          </w:p>
        </w:tc>
        <w:tc>
          <w:tcPr>
            <w:tcW w:w="1961" w:type="dxa"/>
            <w:vAlign w:val="center"/>
          </w:tcPr>
          <w:p w:rsidR="007B735A" w:rsidRPr="00A94099" w:rsidRDefault="007B7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735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735A" w:rsidRPr="00A94099" w:rsidRDefault="007B735A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28.03.74</w:t>
            </w:r>
          </w:p>
        </w:tc>
        <w:tc>
          <w:tcPr>
            <w:tcW w:w="996" w:type="dxa"/>
            <w:vAlign w:val="center"/>
          </w:tcPr>
          <w:p w:rsidR="007B735A" w:rsidRPr="00A94099" w:rsidRDefault="007B735A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46/74</w:t>
            </w:r>
          </w:p>
        </w:tc>
        <w:tc>
          <w:tcPr>
            <w:tcW w:w="6257" w:type="dxa"/>
            <w:vAlign w:val="center"/>
          </w:tcPr>
          <w:p w:rsidR="007B735A" w:rsidRPr="00A94099" w:rsidRDefault="002B54C1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Sluttrekneskap Trygdebustadene  - restlån</w:t>
            </w:r>
          </w:p>
        </w:tc>
        <w:tc>
          <w:tcPr>
            <w:tcW w:w="1961" w:type="dxa"/>
            <w:vAlign w:val="center"/>
          </w:tcPr>
          <w:p w:rsidR="007B735A" w:rsidRPr="00A94099" w:rsidRDefault="007B7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B54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B54C1" w:rsidRPr="00A94099" w:rsidRDefault="002B54C1" w:rsidP="009D3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2B54C1" w:rsidRPr="00A94099" w:rsidRDefault="002B54C1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47/74</w:t>
            </w:r>
          </w:p>
        </w:tc>
        <w:tc>
          <w:tcPr>
            <w:tcW w:w="6257" w:type="dxa"/>
            <w:vAlign w:val="center"/>
          </w:tcPr>
          <w:p w:rsidR="002B54C1" w:rsidRPr="00A94099" w:rsidRDefault="002B54C1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Tildeling leigevognløyve</w:t>
            </w:r>
          </w:p>
        </w:tc>
        <w:tc>
          <w:tcPr>
            <w:tcW w:w="1961" w:type="dxa"/>
            <w:vAlign w:val="center"/>
          </w:tcPr>
          <w:p w:rsidR="002B54C1" w:rsidRPr="00A94099" w:rsidRDefault="002B54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B54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B54C1" w:rsidRPr="00A94099" w:rsidRDefault="002B54C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2B54C1" w:rsidRPr="00A94099" w:rsidRDefault="002B54C1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48/74</w:t>
            </w:r>
          </w:p>
        </w:tc>
        <w:tc>
          <w:tcPr>
            <w:tcW w:w="6257" w:type="dxa"/>
            <w:vAlign w:val="center"/>
          </w:tcPr>
          <w:p w:rsidR="002B54C1" w:rsidRPr="00A94099" w:rsidRDefault="002B54C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Refusjon distriktsjordmorløner 1973 </w:t>
            </w:r>
          </w:p>
        </w:tc>
        <w:tc>
          <w:tcPr>
            <w:tcW w:w="1961" w:type="dxa"/>
            <w:vAlign w:val="center"/>
          </w:tcPr>
          <w:p w:rsidR="002B54C1" w:rsidRPr="00A94099" w:rsidRDefault="002B54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B54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B54C1" w:rsidRPr="00A94099" w:rsidRDefault="002B54C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2B54C1" w:rsidRPr="00A94099" w:rsidRDefault="002B54C1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49/74</w:t>
            </w:r>
          </w:p>
        </w:tc>
        <w:tc>
          <w:tcPr>
            <w:tcW w:w="6257" w:type="dxa"/>
            <w:vAlign w:val="center"/>
          </w:tcPr>
          <w:p w:rsidR="002B54C1" w:rsidRPr="00A94099" w:rsidRDefault="002B54C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salsvilkår for kommunale tenester</w:t>
            </w:r>
          </w:p>
        </w:tc>
        <w:tc>
          <w:tcPr>
            <w:tcW w:w="1961" w:type="dxa"/>
            <w:vAlign w:val="center"/>
          </w:tcPr>
          <w:p w:rsidR="002B54C1" w:rsidRPr="00A94099" w:rsidRDefault="002B54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B54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B54C1" w:rsidRPr="00A94099" w:rsidRDefault="002B54C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2B54C1" w:rsidRPr="00A94099" w:rsidRDefault="002B54C1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50/74</w:t>
            </w:r>
          </w:p>
        </w:tc>
        <w:tc>
          <w:tcPr>
            <w:tcW w:w="6257" w:type="dxa"/>
            <w:vAlign w:val="center"/>
          </w:tcPr>
          <w:p w:rsidR="002B54C1" w:rsidRPr="00A94099" w:rsidRDefault="002B54C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mellombels tannlege i Stord</w:t>
            </w:r>
          </w:p>
        </w:tc>
        <w:tc>
          <w:tcPr>
            <w:tcW w:w="1961" w:type="dxa"/>
            <w:vAlign w:val="center"/>
          </w:tcPr>
          <w:p w:rsidR="002B54C1" w:rsidRPr="00A94099" w:rsidRDefault="002B54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B54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B54C1" w:rsidRPr="00A94099" w:rsidRDefault="002B54C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2B54C1" w:rsidRPr="00A94099" w:rsidRDefault="002B54C1" w:rsidP="007B73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51/74</w:t>
            </w:r>
          </w:p>
        </w:tc>
        <w:tc>
          <w:tcPr>
            <w:tcW w:w="6257" w:type="dxa"/>
            <w:vAlign w:val="center"/>
          </w:tcPr>
          <w:p w:rsidR="002B54C1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leikeplassar – fordeling løyving</w:t>
            </w:r>
          </w:p>
        </w:tc>
        <w:tc>
          <w:tcPr>
            <w:tcW w:w="1961" w:type="dxa"/>
            <w:vAlign w:val="center"/>
          </w:tcPr>
          <w:p w:rsidR="002B54C1" w:rsidRPr="00A94099" w:rsidRDefault="002B54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656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65623" w:rsidRPr="00A94099" w:rsidRDefault="00965623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65623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52/74</w:t>
            </w:r>
          </w:p>
        </w:tc>
        <w:tc>
          <w:tcPr>
            <w:tcW w:w="6257" w:type="dxa"/>
            <w:vAlign w:val="center"/>
          </w:tcPr>
          <w:p w:rsidR="00965623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Løyve til sal av øl i Kl. 2 i Stord</w:t>
            </w:r>
          </w:p>
        </w:tc>
        <w:tc>
          <w:tcPr>
            <w:tcW w:w="1961" w:type="dxa"/>
            <w:vAlign w:val="center"/>
          </w:tcPr>
          <w:p w:rsidR="00965623" w:rsidRPr="00A94099" w:rsidRDefault="0096562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656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65623" w:rsidRPr="00A94099" w:rsidRDefault="00965623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65623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53/74</w:t>
            </w:r>
          </w:p>
        </w:tc>
        <w:tc>
          <w:tcPr>
            <w:tcW w:w="6257" w:type="dxa"/>
            <w:vAlign w:val="center"/>
          </w:tcPr>
          <w:p w:rsidR="00965623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«Solid» - tilsagn om stønad til fullføring av idrettsanlegget i Hustredalen</w:t>
            </w:r>
          </w:p>
        </w:tc>
        <w:tc>
          <w:tcPr>
            <w:tcW w:w="1961" w:type="dxa"/>
            <w:vAlign w:val="center"/>
          </w:tcPr>
          <w:p w:rsidR="00965623" w:rsidRPr="00A94099" w:rsidRDefault="0096562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656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65623" w:rsidRPr="00A94099" w:rsidRDefault="00965623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28.03.74</w:t>
            </w:r>
          </w:p>
        </w:tc>
        <w:tc>
          <w:tcPr>
            <w:tcW w:w="996" w:type="dxa"/>
            <w:vAlign w:val="center"/>
          </w:tcPr>
          <w:p w:rsidR="00965623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54/74</w:t>
            </w:r>
          </w:p>
        </w:tc>
        <w:tc>
          <w:tcPr>
            <w:tcW w:w="6257" w:type="dxa"/>
            <w:vAlign w:val="center"/>
          </w:tcPr>
          <w:p w:rsidR="00965623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965623" w:rsidRPr="00A94099" w:rsidRDefault="0096562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6562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65623" w:rsidRPr="00A94099" w:rsidRDefault="00965623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965623" w:rsidRPr="00A94099" w:rsidRDefault="00965623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55/74</w:t>
            </w:r>
          </w:p>
        </w:tc>
        <w:tc>
          <w:tcPr>
            <w:tcW w:w="6257" w:type="dxa"/>
            <w:vAlign w:val="center"/>
          </w:tcPr>
          <w:p w:rsidR="00965623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i Grundevågneset</w:t>
            </w:r>
          </w:p>
        </w:tc>
        <w:tc>
          <w:tcPr>
            <w:tcW w:w="1961" w:type="dxa"/>
            <w:vAlign w:val="center"/>
          </w:tcPr>
          <w:p w:rsidR="00965623" w:rsidRPr="00A94099" w:rsidRDefault="0096562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56/74</w:t>
            </w:r>
          </w:p>
        </w:tc>
        <w:tc>
          <w:tcPr>
            <w:tcW w:w="6257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Lyhaugen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57/74</w:t>
            </w:r>
          </w:p>
        </w:tc>
        <w:tc>
          <w:tcPr>
            <w:tcW w:w="6257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Bustadbyggeprogram 1974 – 78 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58/74</w:t>
            </w:r>
          </w:p>
        </w:tc>
        <w:tc>
          <w:tcPr>
            <w:tcW w:w="6257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Kårevikmarka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59/74</w:t>
            </w:r>
          </w:p>
        </w:tc>
        <w:tc>
          <w:tcPr>
            <w:tcW w:w="6257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parktanteverksemda i Parken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60/74</w:t>
            </w:r>
          </w:p>
        </w:tc>
        <w:tc>
          <w:tcPr>
            <w:tcW w:w="6257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Talet på drosjeløyve i Stord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61/74</w:t>
            </w:r>
          </w:p>
        </w:tc>
        <w:tc>
          <w:tcPr>
            <w:tcW w:w="6257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Langeland skulekorps  - lån til uniformer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62/74</w:t>
            </w:r>
          </w:p>
        </w:tc>
        <w:tc>
          <w:tcPr>
            <w:tcW w:w="6257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Lønsplassering Dagfinn Vatne 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6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6141" w:rsidRPr="00A94099" w:rsidRDefault="00AA6141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AA6141" w:rsidRPr="00A94099" w:rsidRDefault="00AA6141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63/74</w:t>
            </w:r>
          </w:p>
        </w:tc>
        <w:tc>
          <w:tcPr>
            <w:tcW w:w="6257" w:type="dxa"/>
            <w:vAlign w:val="center"/>
          </w:tcPr>
          <w:p w:rsidR="00AA6141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Matpause u/ løn for ein del tilsette i kommunen</w:t>
            </w:r>
          </w:p>
        </w:tc>
        <w:tc>
          <w:tcPr>
            <w:tcW w:w="1961" w:type="dxa"/>
            <w:vAlign w:val="center"/>
          </w:tcPr>
          <w:p w:rsidR="00AA6141" w:rsidRPr="00A94099" w:rsidRDefault="00AA6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558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558E8" w:rsidRPr="00A94099" w:rsidRDefault="002558E8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2558E8" w:rsidRPr="00A94099" w:rsidRDefault="002558E8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64/74</w:t>
            </w:r>
          </w:p>
        </w:tc>
        <w:tc>
          <w:tcPr>
            <w:tcW w:w="6257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eigenkapitallån i 1974</w:t>
            </w:r>
          </w:p>
        </w:tc>
        <w:tc>
          <w:tcPr>
            <w:tcW w:w="1961" w:type="dxa"/>
            <w:vAlign w:val="center"/>
          </w:tcPr>
          <w:p w:rsidR="002558E8" w:rsidRPr="00A94099" w:rsidRDefault="002558E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558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558E8" w:rsidRPr="00A94099" w:rsidRDefault="002558E8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2558E8" w:rsidRPr="00A94099" w:rsidRDefault="002558E8" w:rsidP="0096562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65/74</w:t>
            </w:r>
          </w:p>
        </w:tc>
        <w:tc>
          <w:tcPr>
            <w:tcW w:w="6257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teikneutstyr teknisk etat</w:t>
            </w:r>
          </w:p>
        </w:tc>
        <w:tc>
          <w:tcPr>
            <w:tcW w:w="1961" w:type="dxa"/>
            <w:vAlign w:val="center"/>
          </w:tcPr>
          <w:p w:rsidR="002558E8" w:rsidRPr="00A94099" w:rsidRDefault="002558E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558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558E8" w:rsidRPr="00A94099" w:rsidRDefault="002558E8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66/74</w:t>
            </w:r>
          </w:p>
        </w:tc>
        <w:tc>
          <w:tcPr>
            <w:tcW w:w="6257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ungdomssekretær</w:t>
            </w:r>
          </w:p>
        </w:tc>
        <w:tc>
          <w:tcPr>
            <w:tcW w:w="1961" w:type="dxa"/>
            <w:vAlign w:val="center"/>
          </w:tcPr>
          <w:p w:rsidR="002558E8" w:rsidRPr="00A94099" w:rsidRDefault="002558E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558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558E8" w:rsidRPr="00A94099" w:rsidRDefault="002558E8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67/74</w:t>
            </w:r>
          </w:p>
        </w:tc>
        <w:tc>
          <w:tcPr>
            <w:tcW w:w="6257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Rev. Planar ny riksveg 14 Leirvik – Førland</w:t>
            </w:r>
          </w:p>
        </w:tc>
        <w:tc>
          <w:tcPr>
            <w:tcW w:w="1961" w:type="dxa"/>
            <w:vAlign w:val="center"/>
          </w:tcPr>
          <w:p w:rsidR="002558E8" w:rsidRPr="00A94099" w:rsidRDefault="002558E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558E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558E8" w:rsidRPr="00A94099" w:rsidRDefault="002558E8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68/74</w:t>
            </w:r>
          </w:p>
        </w:tc>
        <w:tc>
          <w:tcPr>
            <w:tcW w:w="6257" w:type="dxa"/>
            <w:vAlign w:val="center"/>
          </w:tcPr>
          <w:p w:rsidR="002558E8" w:rsidRPr="00A94099" w:rsidRDefault="002558E8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Kommunale garantiar </w:t>
            </w:r>
            <w:r w:rsidR="00F66315" w:rsidRPr="00A94099">
              <w:rPr>
                <w:rFonts w:asciiTheme="minorHAnsi" w:hAnsiTheme="minorHAnsi" w:cstheme="minorHAnsi"/>
              </w:rPr>
              <w:t>for lån innskot burettslag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558E8" w:rsidRPr="00A94099" w:rsidRDefault="002558E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6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6315" w:rsidRPr="00A94099" w:rsidRDefault="00F66315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F66315" w:rsidRPr="00A94099" w:rsidRDefault="00F66315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69/74</w:t>
            </w:r>
          </w:p>
        </w:tc>
        <w:tc>
          <w:tcPr>
            <w:tcW w:w="6257" w:type="dxa"/>
            <w:vAlign w:val="center"/>
          </w:tcPr>
          <w:p w:rsidR="00F66315" w:rsidRPr="00A94099" w:rsidRDefault="00F66315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Fråsegn om «Lokalutvalg i kommunene «</w:t>
            </w:r>
          </w:p>
        </w:tc>
        <w:tc>
          <w:tcPr>
            <w:tcW w:w="1961" w:type="dxa"/>
            <w:vAlign w:val="center"/>
          </w:tcPr>
          <w:p w:rsidR="00F66315" w:rsidRPr="00A94099" w:rsidRDefault="00F6631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6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6315" w:rsidRPr="00A94099" w:rsidRDefault="00F66315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F66315" w:rsidRPr="00A94099" w:rsidRDefault="00F66315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70/74</w:t>
            </w:r>
          </w:p>
        </w:tc>
        <w:tc>
          <w:tcPr>
            <w:tcW w:w="6257" w:type="dxa"/>
            <w:vAlign w:val="center"/>
          </w:tcPr>
          <w:p w:rsidR="00F66315" w:rsidRPr="00A94099" w:rsidRDefault="00F66315" w:rsidP="00F66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innbu Litlabø / Sagvåg ungdomskule</w:t>
            </w:r>
          </w:p>
        </w:tc>
        <w:tc>
          <w:tcPr>
            <w:tcW w:w="1961" w:type="dxa"/>
            <w:vAlign w:val="center"/>
          </w:tcPr>
          <w:p w:rsidR="00F66315" w:rsidRPr="00A94099" w:rsidRDefault="00F6631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6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6315" w:rsidRPr="00A94099" w:rsidRDefault="00F66315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F66315" w:rsidRPr="00A94099" w:rsidRDefault="00F66315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71/74</w:t>
            </w:r>
          </w:p>
        </w:tc>
        <w:tc>
          <w:tcPr>
            <w:tcW w:w="6257" w:type="dxa"/>
            <w:vAlign w:val="center"/>
          </w:tcPr>
          <w:p w:rsidR="00F66315" w:rsidRPr="00A94099" w:rsidRDefault="00F66315" w:rsidP="00F663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Plassering av nytt høgdebasseng – nytt vassverk</w:t>
            </w:r>
          </w:p>
        </w:tc>
        <w:tc>
          <w:tcPr>
            <w:tcW w:w="1961" w:type="dxa"/>
            <w:vAlign w:val="center"/>
          </w:tcPr>
          <w:p w:rsidR="00F66315" w:rsidRPr="00A94099" w:rsidRDefault="00F6631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631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6315" w:rsidRPr="00A94099" w:rsidRDefault="00F66315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F66315" w:rsidRPr="00A94099" w:rsidRDefault="00F66315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72/74</w:t>
            </w:r>
          </w:p>
        </w:tc>
        <w:tc>
          <w:tcPr>
            <w:tcW w:w="6257" w:type="dxa"/>
            <w:vAlign w:val="center"/>
          </w:tcPr>
          <w:p w:rsidR="00F66315" w:rsidRPr="00A94099" w:rsidRDefault="000C48FF" w:rsidP="000C48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frå Werner Hagerup</w:t>
            </w:r>
          </w:p>
        </w:tc>
        <w:tc>
          <w:tcPr>
            <w:tcW w:w="1961" w:type="dxa"/>
            <w:vAlign w:val="center"/>
          </w:tcPr>
          <w:p w:rsidR="00F66315" w:rsidRPr="00A94099" w:rsidRDefault="00F6631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C48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C48FF" w:rsidRPr="00A94099" w:rsidRDefault="000C48FF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02.05.74</w:t>
            </w:r>
          </w:p>
        </w:tc>
        <w:tc>
          <w:tcPr>
            <w:tcW w:w="996" w:type="dxa"/>
            <w:vAlign w:val="center"/>
          </w:tcPr>
          <w:p w:rsidR="000C48FF" w:rsidRPr="00A94099" w:rsidRDefault="000C48FF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73/74</w:t>
            </w:r>
          </w:p>
        </w:tc>
        <w:tc>
          <w:tcPr>
            <w:tcW w:w="6257" w:type="dxa"/>
            <w:vAlign w:val="center"/>
          </w:tcPr>
          <w:p w:rsidR="000C48FF" w:rsidRPr="00A94099" w:rsidRDefault="000C48FF" w:rsidP="000C48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Utviding av kommunestyret sitt medlemstal</w:t>
            </w:r>
          </w:p>
        </w:tc>
        <w:tc>
          <w:tcPr>
            <w:tcW w:w="1961" w:type="dxa"/>
            <w:vAlign w:val="center"/>
          </w:tcPr>
          <w:p w:rsidR="000C48FF" w:rsidRPr="00A94099" w:rsidRDefault="000C48F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C48F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C48FF" w:rsidRPr="00A94099" w:rsidRDefault="000C48FF" w:rsidP="002B54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16.05.74</w:t>
            </w:r>
          </w:p>
        </w:tc>
        <w:tc>
          <w:tcPr>
            <w:tcW w:w="996" w:type="dxa"/>
            <w:vAlign w:val="center"/>
          </w:tcPr>
          <w:p w:rsidR="000C48FF" w:rsidRPr="00A94099" w:rsidRDefault="000C48FF" w:rsidP="002558E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74/74</w:t>
            </w:r>
          </w:p>
        </w:tc>
        <w:tc>
          <w:tcPr>
            <w:tcW w:w="6257" w:type="dxa"/>
            <w:vAlign w:val="center"/>
          </w:tcPr>
          <w:p w:rsidR="000C48FF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Sal av konsentrerte byggefelt i Ådlandsfeltet  </w:t>
            </w:r>
          </w:p>
        </w:tc>
        <w:tc>
          <w:tcPr>
            <w:tcW w:w="1961" w:type="dxa"/>
            <w:vAlign w:val="center"/>
          </w:tcPr>
          <w:p w:rsidR="000C48FF" w:rsidRPr="00A94099" w:rsidRDefault="000C48F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D317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16.05.74</w:t>
            </w:r>
          </w:p>
        </w:tc>
        <w:tc>
          <w:tcPr>
            <w:tcW w:w="996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75/74</w:t>
            </w:r>
          </w:p>
        </w:tc>
        <w:tc>
          <w:tcPr>
            <w:tcW w:w="6257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Fag- og timebyteplanen for barnesteget i grunnskulen</w:t>
            </w:r>
          </w:p>
        </w:tc>
        <w:tc>
          <w:tcPr>
            <w:tcW w:w="1961" w:type="dxa"/>
            <w:vAlign w:val="center"/>
          </w:tcPr>
          <w:p w:rsidR="00DD3175" w:rsidRPr="00A94099" w:rsidRDefault="00DD317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D317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16.05.74</w:t>
            </w:r>
          </w:p>
        </w:tc>
        <w:tc>
          <w:tcPr>
            <w:tcW w:w="996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76/74</w:t>
            </w:r>
          </w:p>
        </w:tc>
        <w:tc>
          <w:tcPr>
            <w:tcW w:w="6257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Hystad skule. 2. byggesteget, låneopptak kr 1.5 mill.   </w:t>
            </w:r>
          </w:p>
        </w:tc>
        <w:tc>
          <w:tcPr>
            <w:tcW w:w="1961" w:type="dxa"/>
            <w:vAlign w:val="center"/>
          </w:tcPr>
          <w:p w:rsidR="00DD3175" w:rsidRPr="00A94099" w:rsidRDefault="00DD317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D317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16.05.74</w:t>
            </w:r>
          </w:p>
        </w:tc>
        <w:tc>
          <w:tcPr>
            <w:tcW w:w="996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77/74</w:t>
            </w:r>
          </w:p>
        </w:tc>
        <w:tc>
          <w:tcPr>
            <w:tcW w:w="6257" w:type="dxa"/>
            <w:vAlign w:val="center"/>
          </w:tcPr>
          <w:p w:rsidR="00DD3175" w:rsidRPr="00A94099" w:rsidRDefault="00DD3175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Kloakkanlegg Litlabø/ Grunnevågsneset  Detajlprosjektering</w:t>
            </w:r>
          </w:p>
        </w:tc>
        <w:tc>
          <w:tcPr>
            <w:tcW w:w="1961" w:type="dxa"/>
            <w:vAlign w:val="center"/>
          </w:tcPr>
          <w:p w:rsidR="00DD3175" w:rsidRPr="00A94099" w:rsidRDefault="00DD317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8162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16.05.74</w:t>
            </w:r>
          </w:p>
        </w:tc>
        <w:tc>
          <w:tcPr>
            <w:tcW w:w="996" w:type="dxa"/>
            <w:vAlign w:val="center"/>
          </w:tcPr>
          <w:p w:rsidR="00481621" w:rsidRPr="00A94099" w:rsidRDefault="00481621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78/74</w:t>
            </w:r>
          </w:p>
        </w:tc>
        <w:tc>
          <w:tcPr>
            <w:tcW w:w="6257" w:type="dxa"/>
            <w:vAlign w:val="center"/>
          </w:tcPr>
          <w:p w:rsidR="00481621" w:rsidRPr="00A94099" w:rsidRDefault="00481621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Førebels drøfting av sentrumsplanen</w:t>
            </w:r>
          </w:p>
        </w:tc>
        <w:tc>
          <w:tcPr>
            <w:tcW w:w="1961" w:type="dxa"/>
            <w:vAlign w:val="center"/>
          </w:tcPr>
          <w:p w:rsidR="00481621" w:rsidRPr="00A94099" w:rsidRDefault="0048162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8162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30.05.74</w:t>
            </w:r>
          </w:p>
        </w:tc>
        <w:tc>
          <w:tcPr>
            <w:tcW w:w="996" w:type="dxa"/>
            <w:vAlign w:val="center"/>
          </w:tcPr>
          <w:p w:rsidR="00481621" w:rsidRPr="00A94099" w:rsidRDefault="00481621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79/74</w:t>
            </w:r>
          </w:p>
        </w:tc>
        <w:tc>
          <w:tcPr>
            <w:tcW w:w="6257" w:type="dxa"/>
            <w:vAlign w:val="center"/>
          </w:tcPr>
          <w:p w:rsidR="00481621" w:rsidRPr="00A94099" w:rsidRDefault="00481621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Matpause for ein del tilsette i kommunen </w:t>
            </w:r>
          </w:p>
        </w:tc>
        <w:tc>
          <w:tcPr>
            <w:tcW w:w="1961" w:type="dxa"/>
            <w:vAlign w:val="center"/>
          </w:tcPr>
          <w:p w:rsidR="00481621" w:rsidRPr="00A94099" w:rsidRDefault="0048162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8162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481621" w:rsidRPr="00A94099" w:rsidRDefault="00481621" w:rsidP="00DD317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80/74</w:t>
            </w:r>
          </w:p>
        </w:tc>
        <w:tc>
          <w:tcPr>
            <w:tcW w:w="6257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Litlabø / Sagvåg ungdomskule</w:t>
            </w:r>
          </w:p>
        </w:tc>
        <w:tc>
          <w:tcPr>
            <w:tcW w:w="1961" w:type="dxa"/>
            <w:vAlign w:val="center"/>
          </w:tcPr>
          <w:p w:rsidR="00481621" w:rsidRPr="00A94099" w:rsidRDefault="0048162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8162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81/74</w:t>
            </w:r>
          </w:p>
        </w:tc>
        <w:tc>
          <w:tcPr>
            <w:tcW w:w="6257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Vøling av skuleplassen – statsøvingsskulen </w:t>
            </w:r>
          </w:p>
        </w:tc>
        <w:tc>
          <w:tcPr>
            <w:tcW w:w="1961" w:type="dxa"/>
            <w:vAlign w:val="center"/>
          </w:tcPr>
          <w:p w:rsidR="00481621" w:rsidRPr="00A94099" w:rsidRDefault="0048162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8162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481621" w:rsidRPr="00A94099" w:rsidRDefault="00481621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82/74</w:t>
            </w:r>
          </w:p>
        </w:tc>
        <w:tc>
          <w:tcPr>
            <w:tcW w:w="6257" w:type="dxa"/>
            <w:vAlign w:val="center"/>
          </w:tcPr>
          <w:p w:rsidR="00481621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Tomt for sjukepleiarskule</w:t>
            </w:r>
          </w:p>
        </w:tc>
        <w:tc>
          <w:tcPr>
            <w:tcW w:w="1961" w:type="dxa"/>
            <w:vAlign w:val="center"/>
          </w:tcPr>
          <w:p w:rsidR="00481621" w:rsidRPr="00A94099" w:rsidRDefault="0048162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144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83/74</w:t>
            </w:r>
          </w:p>
        </w:tc>
        <w:tc>
          <w:tcPr>
            <w:tcW w:w="6257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Pensjonsalderen i den kommunale pensjonsordninga </w:t>
            </w:r>
          </w:p>
        </w:tc>
        <w:tc>
          <w:tcPr>
            <w:tcW w:w="1961" w:type="dxa"/>
            <w:vAlign w:val="center"/>
          </w:tcPr>
          <w:p w:rsidR="001144A8" w:rsidRPr="00A94099" w:rsidRDefault="001144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144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84/74</w:t>
            </w:r>
          </w:p>
        </w:tc>
        <w:tc>
          <w:tcPr>
            <w:tcW w:w="6257" w:type="dxa"/>
            <w:vAlign w:val="center"/>
          </w:tcPr>
          <w:p w:rsidR="001144A8" w:rsidRPr="00A94099" w:rsidRDefault="001144A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Forslag salsvilkår kommunale bustadtomtar </w:t>
            </w:r>
          </w:p>
        </w:tc>
        <w:tc>
          <w:tcPr>
            <w:tcW w:w="1961" w:type="dxa"/>
            <w:vAlign w:val="center"/>
          </w:tcPr>
          <w:p w:rsidR="001144A8" w:rsidRPr="00A94099" w:rsidRDefault="001144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144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85/74 </w:t>
            </w:r>
          </w:p>
        </w:tc>
        <w:tc>
          <w:tcPr>
            <w:tcW w:w="6257" w:type="dxa"/>
            <w:vAlign w:val="center"/>
          </w:tcPr>
          <w:p w:rsidR="001144A8" w:rsidRPr="00A94099" w:rsidRDefault="001144A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Den primære helsetenesta i Stord </w:t>
            </w:r>
          </w:p>
        </w:tc>
        <w:tc>
          <w:tcPr>
            <w:tcW w:w="1961" w:type="dxa"/>
            <w:vAlign w:val="center"/>
          </w:tcPr>
          <w:p w:rsidR="001144A8" w:rsidRPr="00A94099" w:rsidRDefault="001144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144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86/74</w:t>
            </w:r>
          </w:p>
        </w:tc>
        <w:tc>
          <w:tcPr>
            <w:tcW w:w="6257" w:type="dxa"/>
            <w:vAlign w:val="center"/>
          </w:tcPr>
          <w:p w:rsidR="001144A8" w:rsidRPr="00A94099" w:rsidRDefault="001144A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stilling som sosialkurator</w:t>
            </w:r>
          </w:p>
        </w:tc>
        <w:tc>
          <w:tcPr>
            <w:tcW w:w="1961" w:type="dxa"/>
            <w:vAlign w:val="center"/>
          </w:tcPr>
          <w:p w:rsidR="001144A8" w:rsidRPr="00A94099" w:rsidRDefault="001144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144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87/74</w:t>
            </w:r>
          </w:p>
        </w:tc>
        <w:tc>
          <w:tcPr>
            <w:tcW w:w="6257" w:type="dxa"/>
            <w:vAlign w:val="center"/>
          </w:tcPr>
          <w:p w:rsidR="001144A8" w:rsidRPr="00A94099" w:rsidRDefault="001144A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Oppussing av Turnhallen</w:t>
            </w:r>
          </w:p>
        </w:tc>
        <w:tc>
          <w:tcPr>
            <w:tcW w:w="1961" w:type="dxa"/>
            <w:vAlign w:val="center"/>
          </w:tcPr>
          <w:p w:rsidR="001144A8" w:rsidRPr="00A94099" w:rsidRDefault="001144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144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1144A8" w:rsidRPr="00A94099" w:rsidRDefault="001144A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88/74</w:t>
            </w:r>
          </w:p>
        </w:tc>
        <w:tc>
          <w:tcPr>
            <w:tcW w:w="6257" w:type="dxa"/>
            <w:vAlign w:val="center"/>
          </w:tcPr>
          <w:p w:rsidR="001144A8" w:rsidRPr="00A94099" w:rsidRDefault="0067043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 av lokal folketannrøkta</w:t>
            </w:r>
          </w:p>
        </w:tc>
        <w:tc>
          <w:tcPr>
            <w:tcW w:w="1961" w:type="dxa"/>
            <w:vAlign w:val="center"/>
          </w:tcPr>
          <w:p w:rsidR="001144A8" w:rsidRPr="00A94099" w:rsidRDefault="001144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704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89/74</w:t>
            </w:r>
          </w:p>
        </w:tc>
        <w:tc>
          <w:tcPr>
            <w:tcW w:w="6257" w:type="dxa"/>
            <w:vAlign w:val="center"/>
          </w:tcPr>
          <w:p w:rsidR="00670436" w:rsidRPr="00A94099" w:rsidRDefault="0067043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Tariffrevisjonen 1974</w:t>
            </w:r>
          </w:p>
        </w:tc>
        <w:tc>
          <w:tcPr>
            <w:tcW w:w="1961" w:type="dxa"/>
            <w:vAlign w:val="center"/>
          </w:tcPr>
          <w:p w:rsidR="00670436" w:rsidRPr="00A94099" w:rsidRDefault="006704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704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90/74</w:t>
            </w:r>
          </w:p>
        </w:tc>
        <w:tc>
          <w:tcPr>
            <w:tcW w:w="6257" w:type="dxa"/>
            <w:vAlign w:val="center"/>
          </w:tcPr>
          <w:p w:rsidR="00670436" w:rsidRPr="00A94099" w:rsidRDefault="0067043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Sagvåg ferjeleie</w:t>
            </w:r>
          </w:p>
        </w:tc>
        <w:tc>
          <w:tcPr>
            <w:tcW w:w="1961" w:type="dxa"/>
            <w:vAlign w:val="center"/>
          </w:tcPr>
          <w:p w:rsidR="00670436" w:rsidRPr="00A94099" w:rsidRDefault="006704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704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91/74</w:t>
            </w:r>
          </w:p>
        </w:tc>
        <w:tc>
          <w:tcPr>
            <w:tcW w:w="6257" w:type="dxa"/>
            <w:vAlign w:val="center"/>
          </w:tcPr>
          <w:p w:rsidR="00670436" w:rsidRPr="00A94099" w:rsidRDefault="0067043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Vedlikehald Stord kyrkje</w:t>
            </w:r>
          </w:p>
        </w:tc>
        <w:tc>
          <w:tcPr>
            <w:tcW w:w="1961" w:type="dxa"/>
            <w:vAlign w:val="center"/>
          </w:tcPr>
          <w:p w:rsidR="00670436" w:rsidRPr="00A94099" w:rsidRDefault="006704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704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92/74</w:t>
            </w:r>
          </w:p>
        </w:tc>
        <w:tc>
          <w:tcPr>
            <w:tcW w:w="6257" w:type="dxa"/>
            <w:vAlign w:val="center"/>
          </w:tcPr>
          <w:p w:rsidR="00670436" w:rsidRPr="00A94099" w:rsidRDefault="0067043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AS Stord Verft avløpsanlegg</w:t>
            </w:r>
          </w:p>
        </w:tc>
        <w:tc>
          <w:tcPr>
            <w:tcW w:w="1961" w:type="dxa"/>
            <w:vAlign w:val="center"/>
          </w:tcPr>
          <w:p w:rsidR="00670436" w:rsidRPr="00A94099" w:rsidRDefault="006704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704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93/74</w:t>
            </w:r>
          </w:p>
        </w:tc>
        <w:tc>
          <w:tcPr>
            <w:tcW w:w="6257" w:type="dxa"/>
            <w:vAlign w:val="center"/>
          </w:tcPr>
          <w:p w:rsidR="00670436" w:rsidRPr="00A94099" w:rsidRDefault="0067043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Grunnerstatning ferjeleie Sagvåg</w:t>
            </w:r>
          </w:p>
        </w:tc>
        <w:tc>
          <w:tcPr>
            <w:tcW w:w="1961" w:type="dxa"/>
            <w:vAlign w:val="center"/>
          </w:tcPr>
          <w:p w:rsidR="00670436" w:rsidRPr="00A94099" w:rsidRDefault="006704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704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30.05.74</w:t>
            </w:r>
          </w:p>
        </w:tc>
        <w:tc>
          <w:tcPr>
            <w:tcW w:w="996" w:type="dxa"/>
            <w:vAlign w:val="center"/>
          </w:tcPr>
          <w:p w:rsidR="00670436" w:rsidRPr="00A94099" w:rsidRDefault="0067043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94/74</w:t>
            </w:r>
          </w:p>
        </w:tc>
        <w:tc>
          <w:tcPr>
            <w:tcW w:w="6257" w:type="dxa"/>
            <w:vAlign w:val="center"/>
          </w:tcPr>
          <w:p w:rsidR="00670436" w:rsidRPr="00A94099" w:rsidRDefault="0067043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Interpellasjonar</w:t>
            </w:r>
          </w:p>
        </w:tc>
        <w:tc>
          <w:tcPr>
            <w:tcW w:w="1961" w:type="dxa"/>
            <w:vAlign w:val="center"/>
          </w:tcPr>
          <w:p w:rsidR="00670436" w:rsidRPr="00A94099" w:rsidRDefault="006704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95/74</w:t>
            </w:r>
          </w:p>
        </w:tc>
        <w:tc>
          <w:tcPr>
            <w:tcW w:w="6257" w:type="dxa"/>
            <w:vAlign w:val="center"/>
          </w:tcPr>
          <w:p w:rsidR="00455E98" w:rsidRPr="00A94099" w:rsidRDefault="00117EB4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Reglar for bruk av bustadtelefon for kommunetilsette 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96/74</w:t>
            </w:r>
          </w:p>
        </w:tc>
        <w:tc>
          <w:tcPr>
            <w:tcW w:w="6257" w:type="dxa"/>
            <w:vAlign w:val="center"/>
          </w:tcPr>
          <w:p w:rsidR="00455E98" w:rsidRPr="00A94099" w:rsidRDefault="00117EB4" w:rsidP="00117E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Oppretting av mellombils stilling - klinikkassistent 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97/74</w:t>
            </w:r>
          </w:p>
        </w:tc>
        <w:tc>
          <w:tcPr>
            <w:tcW w:w="6257" w:type="dxa"/>
            <w:vAlign w:val="center"/>
          </w:tcPr>
          <w:p w:rsidR="00455E98" w:rsidRPr="00A94099" w:rsidRDefault="00117EB4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Rente husværeinnskot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98/74</w:t>
            </w:r>
          </w:p>
        </w:tc>
        <w:tc>
          <w:tcPr>
            <w:tcW w:w="6257" w:type="dxa"/>
            <w:vAlign w:val="center"/>
          </w:tcPr>
          <w:p w:rsidR="00455E98" w:rsidRPr="00A94099" w:rsidRDefault="00117EB4" w:rsidP="00117E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 lokale – skulepsykologisk kontor m.m.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117EB4" w:rsidP="00117E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117EB4" w:rsidP="00117E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99/74</w:t>
            </w:r>
          </w:p>
        </w:tc>
        <w:tc>
          <w:tcPr>
            <w:tcW w:w="6257" w:type="dxa"/>
            <w:vAlign w:val="center"/>
          </w:tcPr>
          <w:p w:rsidR="00455E98" w:rsidRPr="00A94099" w:rsidRDefault="00117EB4" w:rsidP="00117E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domsmenn i sjøvesen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117EB4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100/74</w:t>
            </w:r>
          </w:p>
        </w:tc>
        <w:tc>
          <w:tcPr>
            <w:tcW w:w="6257" w:type="dxa"/>
            <w:vAlign w:val="center"/>
          </w:tcPr>
          <w:p w:rsidR="00455E98" w:rsidRPr="00A94099" w:rsidRDefault="006A4226" w:rsidP="006A42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Utviding av kommunestyre sitt medlemstal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101/74</w:t>
            </w:r>
          </w:p>
        </w:tc>
        <w:tc>
          <w:tcPr>
            <w:tcW w:w="6257" w:type="dxa"/>
            <w:vAlign w:val="center"/>
          </w:tcPr>
          <w:p w:rsidR="00455E98" w:rsidRPr="00A94099" w:rsidRDefault="006A422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Sagvåg skulekorps om garanti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102/74</w:t>
            </w:r>
          </w:p>
        </w:tc>
        <w:tc>
          <w:tcPr>
            <w:tcW w:w="6257" w:type="dxa"/>
            <w:vAlign w:val="center"/>
          </w:tcPr>
          <w:p w:rsidR="00455E98" w:rsidRPr="00A94099" w:rsidRDefault="006A4226" w:rsidP="006A42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Opptak lån hovudkloakk Litlabø - Grunnevågneset 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5E9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55E98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455E98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103/74</w:t>
            </w:r>
          </w:p>
        </w:tc>
        <w:tc>
          <w:tcPr>
            <w:tcW w:w="6257" w:type="dxa"/>
            <w:vAlign w:val="center"/>
          </w:tcPr>
          <w:p w:rsidR="00455E98" w:rsidRPr="00A94099" w:rsidRDefault="006A422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Dagheimen Dr. Vidsteens Minde, godkjenning av rekneskap</w:t>
            </w:r>
          </w:p>
        </w:tc>
        <w:tc>
          <w:tcPr>
            <w:tcW w:w="1961" w:type="dxa"/>
            <w:vAlign w:val="center"/>
          </w:tcPr>
          <w:p w:rsidR="00455E98" w:rsidRPr="00A94099" w:rsidRDefault="00455E9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104/74</w:t>
            </w:r>
          </w:p>
        </w:tc>
        <w:tc>
          <w:tcPr>
            <w:tcW w:w="6257" w:type="dxa"/>
            <w:vAlign w:val="center"/>
          </w:tcPr>
          <w:p w:rsidR="006A4226" w:rsidRPr="00A94099" w:rsidRDefault="006A4226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Opprette vaktmeisterstilling ved Nysæther skule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6A4226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105/74</w:t>
            </w:r>
          </w:p>
        </w:tc>
        <w:tc>
          <w:tcPr>
            <w:tcW w:w="6257" w:type="dxa"/>
            <w:vAlign w:val="center"/>
          </w:tcPr>
          <w:p w:rsidR="006A4226" w:rsidRPr="00A94099" w:rsidRDefault="004410F9" w:rsidP="004410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Tilbygg til Sagvåg skule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106/74</w:t>
            </w:r>
          </w:p>
        </w:tc>
        <w:tc>
          <w:tcPr>
            <w:tcW w:w="6257" w:type="dxa"/>
            <w:vAlign w:val="center"/>
          </w:tcPr>
          <w:p w:rsidR="006A4226" w:rsidRPr="00A94099" w:rsidRDefault="004410F9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Stord Elketro  - kjøp av tomtefelt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107/74</w:t>
            </w:r>
          </w:p>
        </w:tc>
        <w:tc>
          <w:tcPr>
            <w:tcW w:w="6257" w:type="dxa"/>
            <w:vAlign w:val="center"/>
          </w:tcPr>
          <w:p w:rsidR="006A4226" w:rsidRPr="00A94099" w:rsidRDefault="004410F9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Veg- og gatelys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108/74</w:t>
            </w:r>
          </w:p>
        </w:tc>
        <w:tc>
          <w:tcPr>
            <w:tcW w:w="6257" w:type="dxa"/>
            <w:vAlign w:val="center"/>
          </w:tcPr>
          <w:p w:rsidR="006A4226" w:rsidRPr="00A94099" w:rsidRDefault="004410F9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Veglys – opptak av lån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109/74</w:t>
            </w:r>
          </w:p>
        </w:tc>
        <w:tc>
          <w:tcPr>
            <w:tcW w:w="6257" w:type="dxa"/>
            <w:vAlign w:val="center"/>
          </w:tcPr>
          <w:p w:rsidR="006A4226" w:rsidRPr="00A94099" w:rsidRDefault="004410F9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moppemaskin – Stord Ungdomskule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4410F9" w:rsidP="004410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110/74</w:t>
            </w:r>
          </w:p>
        </w:tc>
        <w:tc>
          <w:tcPr>
            <w:tcW w:w="6257" w:type="dxa"/>
            <w:vAlign w:val="center"/>
          </w:tcPr>
          <w:p w:rsidR="006A4226" w:rsidRPr="00A94099" w:rsidRDefault="004410F9" w:rsidP="004410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Opptak grunnkjøpslån, vedtak av  lånevilkår 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27.06.74</w:t>
            </w:r>
          </w:p>
        </w:tc>
        <w:tc>
          <w:tcPr>
            <w:tcW w:w="996" w:type="dxa"/>
            <w:vAlign w:val="center"/>
          </w:tcPr>
          <w:p w:rsidR="006A4226" w:rsidRPr="00A94099" w:rsidRDefault="004410F9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111/74</w:t>
            </w:r>
          </w:p>
        </w:tc>
        <w:tc>
          <w:tcPr>
            <w:tcW w:w="6257" w:type="dxa"/>
            <w:vAlign w:val="center"/>
          </w:tcPr>
          <w:p w:rsidR="006A4226" w:rsidRPr="00A94099" w:rsidRDefault="004410F9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Interpellasjonar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805FC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A4226" w:rsidRPr="00A94099" w:rsidRDefault="00805FC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112/74</w:t>
            </w:r>
          </w:p>
        </w:tc>
        <w:tc>
          <w:tcPr>
            <w:tcW w:w="6257" w:type="dxa"/>
            <w:vAlign w:val="center"/>
          </w:tcPr>
          <w:p w:rsidR="006A4226" w:rsidRPr="00A94099" w:rsidRDefault="00805FCF" w:rsidP="00805F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husbanklån på « HALDORSGÅRD» 26/330 i Stord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805FC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05.09.74</w:t>
            </w:r>
          </w:p>
        </w:tc>
        <w:tc>
          <w:tcPr>
            <w:tcW w:w="996" w:type="dxa"/>
            <w:vAlign w:val="center"/>
          </w:tcPr>
          <w:p w:rsidR="006A4226" w:rsidRPr="00A94099" w:rsidRDefault="00805FCF" w:rsidP="00805F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113/74</w:t>
            </w:r>
          </w:p>
        </w:tc>
        <w:tc>
          <w:tcPr>
            <w:tcW w:w="6257" w:type="dxa"/>
            <w:vAlign w:val="center"/>
          </w:tcPr>
          <w:p w:rsidR="006A4226" w:rsidRPr="00A94099" w:rsidRDefault="00805FCF" w:rsidP="00805F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Tilleggsløyving  - juridisk assistanse 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805FC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A4226" w:rsidRPr="00A94099" w:rsidRDefault="00805FC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114/74</w:t>
            </w:r>
          </w:p>
        </w:tc>
        <w:tc>
          <w:tcPr>
            <w:tcW w:w="6257" w:type="dxa"/>
            <w:vAlign w:val="center"/>
          </w:tcPr>
          <w:p w:rsidR="006A4226" w:rsidRPr="00A94099" w:rsidRDefault="006512CB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Fjernvalsperring/ debiteringsutstyr ved telefonsentralen i rådhuset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A4226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115/74</w:t>
            </w:r>
          </w:p>
        </w:tc>
        <w:tc>
          <w:tcPr>
            <w:tcW w:w="6257" w:type="dxa"/>
            <w:vAlign w:val="center"/>
          </w:tcPr>
          <w:p w:rsidR="006A4226" w:rsidRPr="00A94099" w:rsidRDefault="006512CB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Nye satsar – kommunale reiseregulativ, revisjon kjøregodtgjersle 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422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A4226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A4226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116/74</w:t>
            </w:r>
          </w:p>
        </w:tc>
        <w:tc>
          <w:tcPr>
            <w:tcW w:w="6257" w:type="dxa"/>
            <w:vAlign w:val="center"/>
          </w:tcPr>
          <w:p w:rsidR="006A4226" w:rsidRPr="00A94099" w:rsidRDefault="006512CB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Talet på leigevognløyve i Stord</w:t>
            </w:r>
          </w:p>
        </w:tc>
        <w:tc>
          <w:tcPr>
            <w:tcW w:w="1961" w:type="dxa"/>
            <w:vAlign w:val="center"/>
          </w:tcPr>
          <w:p w:rsidR="006A4226" w:rsidRPr="00A94099" w:rsidRDefault="006A42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117/74</w:t>
            </w:r>
          </w:p>
        </w:tc>
        <w:tc>
          <w:tcPr>
            <w:tcW w:w="6257" w:type="dxa"/>
            <w:vAlign w:val="center"/>
          </w:tcPr>
          <w:p w:rsidR="006512CB" w:rsidRPr="00A94099" w:rsidRDefault="006512CB" w:rsidP="006512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stilling som driftsassistent ved EL. Verket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6512CB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118/74</w:t>
            </w:r>
          </w:p>
        </w:tc>
        <w:tc>
          <w:tcPr>
            <w:tcW w:w="6257" w:type="dxa"/>
            <w:vAlign w:val="center"/>
          </w:tcPr>
          <w:p w:rsidR="006512CB" w:rsidRPr="00A94099" w:rsidRDefault="005B6858" w:rsidP="00F54C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Dekning av restkostnader  - om</w:t>
            </w:r>
            <w:r w:rsidR="00F54CB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innreiing Hamnekontoret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5B685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5B685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119/74</w:t>
            </w:r>
          </w:p>
        </w:tc>
        <w:tc>
          <w:tcPr>
            <w:tcW w:w="6257" w:type="dxa"/>
            <w:vAlign w:val="center"/>
          </w:tcPr>
          <w:p w:rsidR="006512CB" w:rsidRPr="00A94099" w:rsidRDefault="005B685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 SKL AS – leidning til AS Stord Verft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5B685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5B685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120/74</w:t>
            </w:r>
          </w:p>
        </w:tc>
        <w:tc>
          <w:tcPr>
            <w:tcW w:w="6257" w:type="dxa"/>
            <w:vAlign w:val="center"/>
          </w:tcPr>
          <w:p w:rsidR="006512CB" w:rsidRPr="00A94099" w:rsidRDefault="005B685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Godtgjersle brannmannskapa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5B6858" w:rsidP="005B685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5B685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121/74</w:t>
            </w:r>
          </w:p>
        </w:tc>
        <w:tc>
          <w:tcPr>
            <w:tcW w:w="6257" w:type="dxa"/>
            <w:vAlign w:val="center"/>
          </w:tcPr>
          <w:p w:rsidR="006512CB" w:rsidRPr="00A94099" w:rsidRDefault="005B6858" w:rsidP="005B685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Godtgjersle heimevakt EL. Verket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5B685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5B685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122/74</w:t>
            </w:r>
          </w:p>
        </w:tc>
        <w:tc>
          <w:tcPr>
            <w:tcW w:w="6257" w:type="dxa"/>
            <w:vAlign w:val="center"/>
          </w:tcPr>
          <w:p w:rsidR="006512CB" w:rsidRPr="00A94099" w:rsidRDefault="006C2E13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 - Dr. Vidsteens minne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123/74</w:t>
            </w:r>
          </w:p>
        </w:tc>
        <w:tc>
          <w:tcPr>
            <w:tcW w:w="6257" w:type="dxa"/>
            <w:vAlign w:val="center"/>
          </w:tcPr>
          <w:p w:rsidR="006512CB" w:rsidRPr="00A94099" w:rsidRDefault="006C2E13" w:rsidP="006C2E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medlem med varamann til Stord Hamnestyre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124/74</w:t>
            </w:r>
          </w:p>
        </w:tc>
        <w:tc>
          <w:tcPr>
            <w:tcW w:w="6257" w:type="dxa"/>
            <w:vAlign w:val="center"/>
          </w:tcPr>
          <w:p w:rsidR="006512CB" w:rsidRPr="00A94099" w:rsidRDefault="006C2E13" w:rsidP="006C2E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prøvenemnder i damefrisør og tavlemontørfaget 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125/74</w:t>
            </w:r>
          </w:p>
        </w:tc>
        <w:tc>
          <w:tcPr>
            <w:tcW w:w="6257" w:type="dxa"/>
            <w:vAlign w:val="center"/>
          </w:tcPr>
          <w:p w:rsidR="006512CB" w:rsidRPr="00A94099" w:rsidRDefault="006C2E13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lån kr 250.000 – Stord kommunale E. verk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512C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512CB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126/74</w:t>
            </w:r>
          </w:p>
        </w:tc>
        <w:tc>
          <w:tcPr>
            <w:tcW w:w="6257" w:type="dxa"/>
            <w:vAlign w:val="center"/>
          </w:tcPr>
          <w:p w:rsidR="006512CB" w:rsidRPr="00A94099" w:rsidRDefault="006C2E13" w:rsidP="006C2E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for lønsutvalet</w:t>
            </w:r>
          </w:p>
        </w:tc>
        <w:tc>
          <w:tcPr>
            <w:tcW w:w="1961" w:type="dxa"/>
            <w:vAlign w:val="center"/>
          </w:tcPr>
          <w:p w:rsidR="006512CB" w:rsidRPr="00A94099" w:rsidRDefault="006512C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6C2E13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05.09.74</w:t>
            </w:r>
          </w:p>
        </w:tc>
        <w:tc>
          <w:tcPr>
            <w:tcW w:w="996" w:type="dxa"/>
            <w:vAlign w:val="center"/>
          </w:tcPr>
          <w:p w:rsidR="006C2E13" w:rsidRPr="00A94099" w:rsidRDefault="00F91D5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127/74</w:t>
            </w:r>
          </w:p>
        </w:tc>
        <w:tc>
          <w:tcPr>
            <w:tcW w:w="6257" w:type="dxa"/>
            <w:vAlign w:val="center"/>
          </w:tcPr>
          <w:p w:rsidR="006C2E13" w:rsidRPr="00A94099" w:rsidRDefault="00F91D5F" w:rsidP="0091166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Kloakkering av Halland</w:t>
            </w:r>
            <w:r w:rsidR="0091166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feltet «Hagasjå»</w:t>
            </w:r>
          </w:p>
        </w:tc>
        <w:tc>
          <w:tcPr>
            <w:tcW w:w="1961" w:type="dxa"/>
            <w:vAlign w:val="center"/>
          </w:tcPr>
          <w:p w:rsidR="006C2E13" w:rsidRPr="00A94099" w:rsidRDefault="00F91D5F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Ekstrasak</w:t>
            </w: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F91D5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F91D5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127/74</w:t>
            </w:r>
          </w:p>
        </w:tc>
        <w:tc>
          <w:tcPr>
            <w:tcW w:w="6257" w:type="dxa"/>
            <w:vAlign w:val="center"/>
          </w:tcPr>
          <w:p w:rsidR="006C2E13" w:rsidRPr="00A94099" w:rsidRDefault="00F91D5F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bilar til EL. Verket – budsjettendring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F91D5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F91D5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128/74</w:t>
            </w:r>
          </w:p>
        </w:tc>
        <w:tc>
          <w:tcPr>
            <w:tcW w:w="6257" w:type="dxa"/>
            <w:vAlign w:val="center"/>
          </w:tcPr>
          <w:p w:rsidR="006C2E13" w:rsidRPr="00A94099" w:rsidRDefault="00F91D5F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grunnkjøpslån Haga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F91D5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F91D5F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129/74</w:t>
            </w:r>
          </w:p>
        </w:tc>
        <w:tc>
          <w:tcPr>
            <w:tcW w:w="6257" w:type="dxa"/>
            <w:vAlign w:val="center"/>
          </w:tcPr>
          <w:p w:rsidR="006C2E13" w:rsidRPr="00A94099" w:rsidRDefault="00F91D5F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Fullmakt til formannskapet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724C78" w:rsidP="00724C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130/74</w:t>
            </w:r>
          </w:p>
        </w:tc>
        <w:tc>
          <w:tcPr>
            <w:tcW w:w="6257" w:type="dxa"/>
            <w:vAlign w:val="center"/>
          </w:tcPr>
          <w:p w:rsidR="006C2E13" w:rsidRPr="00A94099" w:rsidRDefault="00724C7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Garanti lån til bilkjøp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131/74</w:t>
            </w:r>
          </w:p>
        </w:tc>
        <w:tc>
          <w:tcPr>
            <w:tcW w:w="6257" w:type="dxa"/>
            <w:vAlign w:val="center"/>
          </w:tcPr>
          <w:p w:rsidR="006C2E13" w:rsidRPr="00A94099" w:rsidRDefault="00724C78" w:rsidP="00724C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Revisjonsmelding til skatterekneskapen 1. halvår 1974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724C78" w:rsidP="00724C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132/74</w:t>
            </w:r>
          </w:p>
        </w:tc>
        <w:tc>
          <w:tcPr>
            <w:tcW w:w="6257" w:type="dxa"/>
            <w:vAlign w:val="center"/>
          </w:tcPr>
          <w:p w:rsidR="006C2E13" w:rsidRPr="00A94099" w:rsidRDefault="00724C78" w:rsidP="00724C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Instruks – kuratorstilling ved Stord sosialkontor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133/74</w:t>
            </w:r>
          </w:p>
        </w:tc>
        <w:tc>
          <w:tcPr>
            <w:tcW w:w="6257" w:type="dxa"/>
            <w:vAlign w:val="center"/>
          </w:tcPr>
          <w:p w:rsidR="006C2E13" w:rsidRPr="00A94099" w:rsidRDefault="00724C78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instruks for sosialsjukepleiar ved Stord sosialkontor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724C78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134/74</w:t>
            </w:r>
          </w:p>
        </w:tc>
        <w:tc>
          <w:tcPr>
            <w:tcW w:w="6257" w:type="dxa"/>
            <w:vAlign w:val="center"/>
          </w:tcPr>
          <w:p w:rsidR="006C2E13" w:rsidRPr="00A94099" w:rsidRDefault="00E36E7C" w:rsidP="00E36E7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Dybvik / Stokkenvegen – tilleggsløyving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135/74</w:t>
            </w:r>
          </w:p>
        </w:tc>
        <w:tc>
          <w:tcPr>
            <w:tcW w:w="6257" w:type="dxa"/>
            <w:vAlign w:val="center"/>
          </w:tcPr>
          <w:p w:rsidR="006C2E13" w:rsidRPr="00A94099" w:rsidRDefault="00E36E7C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Reparasjon av taket på Stord Ungdomskule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136/74</w:t>
            </w:r>
          </w:p>
        </w:tc>
        <w:tc>
          <w:tcPr>
            <w:tcW w:w="6257" w:type="dxa"/>
            <w:vAlign w:val="center"/>
          </w:tcPr>
          <w:p w:rsidR="006C2E13" w:rsidRPr="00A94099" w:rsidRDefault="00E36E7C" w:rsidP="00E36E7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Forskotering av utgifter til innbu – Nysæter Ungdomskule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137/74</w:t>
            </w:r>
          </w:p>
        </w:tc>
        <w:tc>
          <w:tcPr>
            <w:tcW w:w="6257" w:type="dxa"/>
            <w:vAlign w:val="center"/>
          </w:tcPr>
          <w:p w:rsidR="006C2E13" w:rsidRPr="00A94099" w:rsidRDefault="00E36E7C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Sluttrekneskap Skogatufto Dagheim – restløyving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138/74</w:t>
            </w:r>
          </w:p>
        </w:tc>
        <w:tc>
          <w:tcPr>
            <w:tcW w:w="6257" w:type="dxa"/>
            <w:vAlign w:val="center"/>
          </w:tcPr>
          <w:p w:rsidR="006C2E13" w:rsidRPr="00A94099" w:rsidRDefault="00E36E7C" w:rsidP="001144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m/ avkøyrsle til Vikanes – tilleggsløyving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C2E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6C2E13" w:rsidRPr="00A94099" w:rsidRDefault="00E36E7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139/74</w:t>
            </w:r>
          </w:p>
        </w:tc>
        <w:tc>
          <w:tcPr>
            <w:tcW w:w="6257" w:type="dxa"/>
            <w:vAlign w:val="center"/>
          </w:tcPr>
          <w:p w:rsidR="006C2E13" w:rsidRPr="00A94099" w:rsidRDefault="00F066F0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Veglys Vabakken – Tilleggsløyving</w:t>
            </w:r>
          </w:p>
        </w:tc>
        <w:tc>
          <w:tcPr>
            <w:tcW w:w="1961" w:type="dxa"/>
            <w:vAlign w:val="center"/>
          </w:tcPr>
          <w:p w:rsidR="006C2E13" w:rsidRPr="00A94099" w:rsidRDefault="006C2E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66F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66F0" w:rsidRPr="00A94099" w:rsidRDefault="00F066F0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F066F0" w:rsidRPr="00A94099" w:rsidRDefault="00F066F0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140/74    </w:t>
            </w:r>
          </w:p>
        </w:tc>
        <w:tc>
          <w:tcPr>
            <w:tcW w:w="6257" w:type="dxa"/>
            <w:vAlign w:val="center"/>
          </w:tcPr>
          <w:p w:rsidR="00F066F0" w:rsidRPr="00A94099" w:rsidRDefault="00F066F0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Veglys Tveita landhandel – Langeland skule</w:t>
            </w:r>
          </w:p>
        </w:tc>
        <w:tc>
          <w:tcPr>
            <w:tcW w:w="1961" w:type="dxa"/>
            <w:vAlign w:val="center"/>
          </w:tcPr>
          <w:p w:rsidR="00F066F0" w:rsidRPr="00A94099" w:rsidRDefault="00F066F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66F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66F0" w:rsidRPr="00A94099" w:rsidRDefault="00F066F0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F066F0" w:rsidRPr="00A94099" w:rsidRDefault="00F066F0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141/74</w:t>
            </w:r>
          </w:p>
        </w:tc>
        <w:tc>
          <w:tcPr>
            <w:tcW w:w="6257" w:type="dxa"/>
            <w:vAlign w:val="center"/>
          </w:tcPr>
          <w:p w:rsidR="00F066F0" w:rsidRPr="00A94099" w:rsidRDefault="00F066F0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Grunnkjøpsobligasjonar – kjøp av industriareal på Eldøyane</w:t>
            </w:r>
          </w:p>
        </w:tc>
        <w:tc>
          <w:tcPr>
            <w:tcW w:w="1961" w:type="dxa"/>
            <w:vAlign w:val="center"/>
          </w:tcPr>
          <w:p w:rsidR="00F066F0" w:rsidRPr="00A94099" w:rsidRDefault="00F066F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66F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66F0" w:rsidRPr="00A94099" w:rsidRDefault="00F066F0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F066F0" w:rsidRPr="00A94099" w:rsidRDefault="00F066F0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</w:t>
            </w:r>
            <w:r w:rsidR="00766B45" w:rsidRPr="00A94099">
              <w:rPr>
                <w:rFonts w:asciiTheme="minorHAnsi" w:hAnsiTheme="minorHAnsi" w:cstheme="minorHAnsi"/>
              </w:rPr>
              <w:t>/74</w:t>
            </w:r>
          </w:p>
        </w:tc>
        <w:tc>
          <w:tcPr>
            <w:tcW w:w="6257" w:type="dxa"/>
            <w:vAlign w:val="center"/>
          </w:tcPr>
          <w:p w:rsidR="00F066F0" w:rsidRPr="00A94099" w:rsidRDefault="00766B45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«Solid» sin bane – kjøp av tilleggsareal</w:t>
            </w:r>
          </w:p>
        </w:tc>
        <w:tc>
          <w:tcPr>
            <w:tcW w:w="1961" w:type="dxa"/>
            <w:vAlign w:val="center"/>
          </w:tcPr>
          <w:p w:rsidR="00F066F0" w:rsidRPr="00A94099" w:rsidRDefault="00F066F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66F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66F0" w:rsidRPr="00A94099" w:rsidRDefault="00766B45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F066F0" w:rsidRPr="00A94099" w:rsidRDefault="00766B45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143/74</w:t>
            </w:r>
          </w:p>
        </w:tc>
        <w:tc>
          <w:tcPr>
            <w:tcW w:w="6257" w:type="dxa"/>
            <w:vAlign w:val="center"/>
          </w:tcPr>
          <w:p w:rsidR="00F066F0" w:rsidRPr="00A94099" w:rsidRDefault="00766B45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folketannrøkta 1974</w:t>
            </w:r>
          </w:p>
        </w:tc>
        <w:tc>
          <w:tcPr>
            <w:tcW w:w="1961" w:type="dxa"/>
            <w:vAlign w:val="center"/>
          </w:tcPr>
          <w:p w:rsidR="00F066F0" w:rsidRPr="00A94099" w:rsidRDefault="00F066F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66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66B45" w:rsidRPr="00A94099" w:rsidRDefault="00766B45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766B45" w:rsidRPr="00A94099" w:rsidRDefault="00766B45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144/74</w:t>
            </w:r>
          </w:p>
        </w:tc>
        <w:tc>
          <w:tcPr>
            <w:tcW w:w="6257" w:type="dxa"/>
            <w:vAlign w:val="center"/>
          </w:tcPr>
          <w:p w:rsidR="00766B45" w:rsidRPr="00A94099" w:rsidRDefault="00766B45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Endeleg kompensasjonsoppgjer for 1971</w:t>
            </w:r>
          </w:p>
        </w:tc>
        <w:tc>
          <w:tcPr>
            <w:tcW w:w="1961" w:type="dxa"/>
            <w:vAlign w:val="center"/>
          </w:tcPr>
          <w:p w:rsidR="00766B45" w:rsidRPr="00A94099" w:rsidRDefault="00766B4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66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66B45" w:rsidRPr="00A94099" w:rsidRDefault="00766B45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766B45" w:rsidRPr="00A94099" w:rsidRDefault="00766B45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145/74</w:t>
            </w:r>
          </w:p>
        </w:tc>
        <w:tc>
          <w:tcPr>
            <w:tcW w:w="6257" w:type="dxa"/>
            <w:vAlign w:val="center"/>
          </w:tcPr>
          <w:p w:rsidR="00766B45" w:rsidRPr="00A94099" w:rsidRDefault="00766B45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Diverse tilleggsløyvingar</w:t>
            </w:r>
          </w:p>
        </w:tc>
        <w:tc>
          <w:tcPr>
            <w:tcW w:w="1961" w:type="dxa"/>
            <w:vAlign w:val="center"/>
          </w:tcPr>
          <w:p w:rsidR="00766B45" w:rsidRPr="00A94099" w:rsidRDefault="00766B4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66B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66B45" w:rsidRPr="00A94099" w:rsidRDefault="00534B3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17.10.74</w:t>
            </w:r>
          </w:p>
        </w:tc>
        <w:tc>
          <w:tcPr>
            <w:tcW w:w="996" w:type="dxa"/>
            <w:vAlign w:val="center"/>
          </w:tcPr>
          <w:p w:rsidR="00766B45" w:rsidRPr="00A94099" w:rsidRDefault="00534B3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146/74</w:t>
            </w:r>
          </w:p>
        </w:tc>
        <w:tc>
          <w:tcPr>
            <w:tcW w:w="6257" w:type="dxa"/>
            <w:vAlign w:val="center"/>
          </w:tcPr>
          <w:p w:rsidR="00766B45" w:rsidRPr="00A94099" w:rsidRDefault="00534B3C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Ekspropriasjon av 109 dekar frå Kåre Dahl og Reinert J. Eldøy</w:t>
            </w:r>
          </w:p>
        </w:tc>
        <w:tc>
          <w:tcPr>
            <w:tcW w:w="1961" w:type="dxa"/>
            <w:vAlign w:val="center"/>
          </w:tcPr>
          <w:p w:rsidR="00766B45" w:rsidRPr="00A94099" w:rsidRDefault="00534B3C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Gnr. 44 ,b.nr 2 og 3</w:t>
            </w:r>
          </w:p>
        </w:tc>
      </w:tr>
      <w:tr w:rsidR="00534B3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4B3C" w:rsidRPr="00A94099" w:rsidRDefault="00534B3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534B3C" w:rsidRPr="00A94099" w:rsidRDefault="00534B3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147/74</w:t>
            </w:r>
          </w:p>
        </w:tc>
        <w:tc>
          <w:tcPr>
            <w:tcW w:w="6257" w:type="dxa"/>
            <w:vAlign w:val="center"/>
          </w:tcPr>
          <w:p w:rsidR="00534B3C" w:rsidRPr="00A94099" w:rsidRDefault="00534B3C" w:rsidP="00F066F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Lekkasje lager HSD – kaien</w:t>
            </w:r>
          </w:p>
        </w:tc>
        <w:tc>
          <w:tcPr>
            <w:tcW w:w="1961" w:type="dxa"/>
            <w:vAlign w:val="center"/>
          </w:tcPr>
          <w:p w:rsidR="00534B3C" w:rsidRPr="00A94099" w:rsidRDefault="00534B3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34B3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34B3C" w:rsidRPr="00A94099" w:rsidRDefault="00534B3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534B3C" w:rsidRPr="00A94099" w:rsidRDefault="00534B3C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148/74</w:t>
            </w:r>
          </w:p>
        </w:tc>
        <w:tc>
          <w:tcPr>
            <w:tcW w:w="6257" w:type="dxa"/>
            <w:vAlign w:val="center"/>
          </w:tcPr>
          <w:p w:rsidR="00534B3C" w:rsidRPr="00A94099" w:rsidRDefault="00534B3C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</w:t>
            </w:r>
            <w:r w:rsidR="00F54CB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i</w:t>
            </w:r>
            <w:r w:rsidR="00F54CBF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nreiing fa</w:t>
            </w:r>
            <w:r w:rsidR="00EC110A" w:rsidRPr="00A94099">
              <w:rPr>
                <w:rFonts w:asciiTheme="minorHAnsi" w:hAnsiTheme="minorHAnsi" w:cstheme="minorHAnsi"/>
              </w:rPr>
              <w:t>brikkbygning Gravdalskaien</w:t>
            </w:r>
          </w:p>
        </w:tc>
        <w:tc>
          <w:tcPr>
            <w:tcW w:w="1961" w:type="dxa"/>
            <w:vAlign w:val="center"/>
          </w:tcPr>
          <w:p w:rsidR="00534B3C" w:rsidRPr="00A94099" w:rsidRDefault="00534B3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C11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C110A" w:rsidRPr="00A94099" w:rsidRDefault="00EC110A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17.10.74</w:t>
            </w:r>
          </w:p>
        </w:tc>
        <w:tc>
          <w:tcPr>
            <w:tcW w:w="996" w:type="dxa"/>
            <w:vAlign w:val="center"/>
          </w:tcPr>
          <w:p w:rsidR="00EC110A" w:rsidRPr="00A94099" w:rsidRDefault="00EC110A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149/74 </w:t>
            </w:r>
          </w:p>
        </w:tc>
        <w:tc>
          <w:tcPr>
            <w:tcW w:w="6257" w:type="dxa"/>
            <w:vAlign w:val="center"/>
          </w:tcPr>
          <w:p w:rsidR="00EC110A" w:rsidRPr="00A94099" w:rsidRDefault="00EC110A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</w:t>
            </w:r>
            <w:r w:rsidR="00F54CB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i</w:t>
            </w:r>
            <w:r w:rsidR="00F54CBF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nreiing Sagvåg skule</w:t>
            </w:r>
          </w:p>
        </w:tc>
        <w:tc>
          <w:tcPr>
            <w:tcW w:w="1961" w:type="dxa"/>
            <w:vAlign w:val="center"/>
          </w:tcPr>
          <w:p w:rsidR="00EC110A" w:rsidRPr="00A94099" w:rsidRDefault="00EC11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C11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C110A" w:rsidRPr="00A94099" w:rsidRDefault="00EC110A" w:rsidP="004816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29.11.74</w:t>
            </w:r>
          </w:p>
        </w:tc>
        <w:tc>
          <w:tcPr>
            <w:tcW w:w="996" w:type="dxa"/>
            <w:vAlign w:val="center"/>
          </w:tcPr>
          <w:p w:rsidR="00EC110A" w:rsidRPr="00A94099" w:rsidRDefault="00EA6C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150/74</w:t>
            </w:r>
          </w:p>
        </w:tc>
        <w:tc>
          <w:tcPr>
            <w:tcW w:w="6257" w:type="dxa"/>
            <w:vAlign w:val="center"/>
          </w:tcPr>
          <w:p w:rsidR="00EC110A" w:rsidRPr="00A94099" w:rsidRDefault="00EA6C9C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Drøfting av kulturhussaka</w:t>
            </w:r>
          </w:p>
        </w:tc>
        <w:tc>
          <w:tcPr>
            <w:tcW w:w="1961" w:type="dxa"/>
            <w:vAlign w:val="center"/>
          </w:tcPr>
          <w:p w:rsidR="00EC110A" w:rsidRPr="00A94099" w:rsidRDefault="00EA6C9C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Omframt møte</w:t>
            </w: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EA6C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EA6C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151/74</w:t>
            </w:r>
          </w:p>
        </w:tc>
        <w:tc>
          <w:tcPr>
            <w:tcW w:w="6257" w:type="dxa"/>
            <w:vAlign w:val="center"/>
          </w:tcPr>
          <w:p w:rsidR="00EA6C9C" w:rsidRPr="00A94099" w:rsidRDefault="00EA6C9C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Garanti bilkjøp  - 2. gongs førehaving 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EA6C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EA6C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152/74</w:t>
            </w:r>
          </w:p>
        </w:tc>
        <w:tc>
          <w:tcPr>
            <w:tcW w:w="6257" w:type="dxa"/>
            <w:vAlign w:val="center"/>
          </w:tcPr>
          <w:p w:rsidR="00EA6C9C" w:rsidRPr="00A94099" w:rsidRDefault="00EA6C9C" w:rsidP="00603BD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fort</w:t>
            </w:r>
            <w:r w:rsidR="00603BDC" w:rsidRPr="00A94099">
              <w:rPr>
                <w:rFonts w:asciiTheme="minorHAnsi" w:hAnsiTheme="minorHAnsi" w:cstheme="minorHAnsi"/>
              </w:rPr>
              <w:t>au</w:t>
            </w:r>
            <w:r w:rsidRPr="00A94099">
              <w:rPr>
                <w:rFonts w:asciiTheme="minorHAnsi" w:hAnsiTheme="minorHAnsi" w:cstheme="minorHAnsi"/>
              </w:rPr>
              <w:t>,</w:t>
            </w:r>
            <w:r w:rsidR="00603BDC" w:rsidRPr="00A94099">
              <w:rPr>
                <w:rFonts w:asciiTheme="minorHAnsi" w:hAnsiTheme="minorHAnsi" w:cstheme="minorHAnsi"/>
              </w:rPr>
              <w:t xml:space="preserve"> busslommer –Frugarden–Hystadbekken  tilleggsløyving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603BD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603BD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153/74</w:t>
            </w:r>
          </w:p>
        </w:tc>
        <w:tc>
          <w:tcPr>
            <w:tcW w:w="6257" w:type="dxa"/>
            <w:vAlign w:val="center"/>
          </w:tcPr>
          <w:p w:rsidR="00EA6C9C" w:rsidRPr="00A94099" w:rsidRDefault="00603BDC" w:rsidP="00603BD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Disponering av midlane på budsjettet for ungdoms og idrettsutval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603BD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603BD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154/74</w:t>
            </w:r>
          </w:p>
        </w:tc>
        <w:tc>
          <w:tcPr>
            <w:tcW w:w="6257" w:type="dxa"/>
            <w:vAlign w:val="center"/>
          </w:tcPr>
          <w:p w:rsidR="00EA6C9C" w:rsidRPr="00A94099" w:rsidRDefault="00603BDC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Retningsliner for stønad til barne og ungdomsarbeid i Stord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603BD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603BD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155/74</w:t>
            </w:r>
          </w:p>
        </w:tc>
        <w:tc>
          <w:tcPr>
            <w:tcW w:w="6257" w:type="dxa"/>
            <w:vAlign w:val="center"/>
          </w:tcPr>
          <w:p w:rsidR="00EA6C9C" w:rsidRPr="00A94099" w:rsidRDefault="00A60A91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kommunale rekneskap 1973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156/74</w:t>
            </w:r>
          </w:p>
        </w:tc>
        <w:tc>
          <w:tcPr>
            <w:tcW w:w="6257" w:type="dxa"/>
            <w:vAlign w:val="center"/>
          </w:tcPr>
          <w:p w:rsidR="00EA6C9C" w:rsidRPr="00A94099" w:rsidRDefault="00A60A91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Skuleskyssen 1974 – 75 – Ruter og kostnader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157/74</w:t>
            </w:r>
          </w:p>
        </w:tc>
        <w:tc>
          <w:tcPr>
            <w:tcW w:w="6257" w:type="dxa"/>
            <w:vAlign w:val="center"/>
          </w:tcPr>
          <w:p w:rsidR="00EA6C9C" w:rsidRPr="00A94099" w:rsidRDefault="00A60A91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av unytta fondsmidlar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158/74</w:t>
            </w:r>
          </w:p>
        </w:tc>
        <w:tc>
          <w:tcPr>
            <w:tcW w:w="6257" w:type="dxa"/>
            <w:vAlign w:val="center"/>
          </w:tcPr>
          <w:p w:rsidR="00EA6C9C" w:rsidRPr="00A94099" w:rsidRDefault="00A60A91" w:rsidP="00A60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om deltidsstilling for undervisningsleiar museum - skule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A6C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EA6C9C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159/74</w:t>
            </w:r>
          </w:p>
        </w:tc>
        <w:tc>
          <w:tcPr>
            <w:tcW w:w="6257" w:type="dxa"/>
            <w:vAlign w:val="center"/>
          </w:tcPr>
          <w:p w:rsidR="00EA6C9C" w:rsidRPr="00A94099" w:rsidRDefault="00A60A91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musikkskule i Stord</w:t>
            </w:r>
          </w:p>
        </w:tc>
        <w:tc>
          <w:tcPr>
            <w:tcW w:w="1961" w:type="dxa"/>
            <w:vAlign w:val="center"/>
          </w:tcPr>
          <w:p w:rsidR="00EA6C9C" w:rsidRPr="00A94099" w:rsidRDefault="00EA6C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60A9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60A91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A60A91" w:rsidRPr="00A94099" w:rsidRDefault="00A60A9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160/74</w:t>
            </w:r>
          </w:p>
        </w:tc>
        <w:tc>
          <w:tcPr>
            <w:tcW w:w="6257" w:type="dxa"/>
            <w:vAlign w:val="center"/>
          </w:tcPr>
          <w:p w:rsidR="00A60A91" w:rsidRPr="00A94099" w:rsidRDefault="001D18F5" w:rsidP="00EC11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Moelven Brug – Stord kommune – tomtefelt i Ådlandsmarka</w:t>
            </w:r>
          </w:p>
        </w:tc>
        <w:tc>
          <w:tcPr>
            <w:tcW w:w="1961" w:type="dxa"/>
            <w:vAlign w:val="center"/>
          </w:tcPr>
          <w:p w:rsidR="00A60A91" w:rsidRPr="00A94099" w:rsidRDefault="00A60A9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D1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18F5" w:rsidRPr="00A94099" w:rsidRDefault="001D18F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1D18F5" w:rsidRPr="00A94099" w:rsidRDefault="001D18F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161/74</w:t>
            </w:r>
          </w:p>
        </w:tc>
        <w:tc>
          <w:tcPr>
            <w:tcW w:w="6257" w:type="dxa"/>
            <w:vAlign w:val="center"/>
          </w:tcPr>
          <w:p w:rsidR="001D18F5" w:rsidRPr="00A94099" w:rsidRDefault="001D18F5" w:rsidP="001D18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Opptaking nye arbeidstakargrupper i den komm. pensjonsordninga</w:t>
            </w:r>
          </w:p>
        </w:tc>
        <w:tc>
          <w:tcPr>
            <w:tcW w:w="1961" w:type="dxa"/>
            <w:vAlign w:val="center"/>
          </w:tcPr>
          <w:p w:rsidR="001D18F5" w:rsidRPr="00A94099" w:rsidRDefault="001D1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D1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18F5" w:rsidRPr="00A94099" w:rsidRDefault="001D18F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1D18F5" w:rsidRPr="00A94099" w:rsidRDefault="001D18F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162/74</w:t>
            </w:r>
          </w:p>
        </w:tc>
        <w:tc>
          <w:tcPr>
            <w:tcW w:w="6257" w:type="dxa"/>
            <w:vAlign w:val="center"/>
          </w:tcPr>
          <w:p w:rsidR="001D18F5" w:rsidRPr="00A94099" w:rsidRDefault="001D18F5" w:rsidP="00E31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Oppretting ½ stilling </w:t>
            </w:r>
            <w:r w:rsidR="00E312C9" w:rsidRPr="00A94099">
              <w:rPr>
                <w:rFonts w:asciiTheme="minorHAnsi" w:hAnsiTheme="minorHAnsi" w:cstheme="minorHAnsi"/>
              </w:rPr>
              <w:t>for avdelingshjelp ved alders-/ sjukeheimen</w:t>
            </w:r>
          </w:p>
        </w:tc>
        <w:tc>
          <w:tcPr>
            <w:tcW w:w="1961" w:type="dxa"/>
            <w:vAlign w:val="center"/>
          </w:tcPr>
          <w:p w:rsidR="001D18F5" w:rsidRPr="00A94099" w:rsidRDefault="001D1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D1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18F5" w:rsidRPr="00A94099" w:rsidRDefault="00E312C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1D18F5" w:rsidRPr="00A94099" w:rsidRDefault="00E312C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163/74</w:t>
            </w:r>
          </w:p>
        </w:tc>
        <w:tc>
          <w:tcPr>
            <w:tcW w:w="6257" w:type="dxa"/>
            <w:vAlign w:val="center"/>
          </w:tcPr>
          <w:p w:rsidR="001D18F5" w:rsidRPr="00A94099" w:rsidRDefault="00E312C9" w:rsidP="0091166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av bet</w:t>
            </w:r>
            <w:r w:rsidR="0091166E" w:rsidRPr="00A94099">
              <w:rPr>
                <w:rFonts w:asciiTheme="minorHAnsi" w:hAnsiTheme="minorHAnsi" w:cstheme="minorHAnsi"/>
              </w:rPr>
              <w:t>aling</w:t>
            </w:r>
            <w:r w:rsidRPr="00A94099">
              <w:rPr>
                <w:rFonts w:asciiTheme="minorHAnsi" w:hAnsiTheme="minorHAnsi" w:cstheme="minorHAnsi"/>
              </w:rPr>
              <w:t>satsane for opphald i dagheimar på Stord i 1975</w:t>
            </w:r>
          </w:p>
        </w:tc>
        <w:tc>
          <w:tcPr>
            <w:tcW w:w="1961" w:type="dxa"/>
            <w:vAlign w:val="center"/>
          </w:tcPr>
          <w:p w:rsidR="001D18F5" w:rsidRPr="00A94099" w:rsidRDefault="001D1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D1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18F5" w:rsidRPr="00A94099" w:rsidRDefault="00E312C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1D18F5" w:rsidRPr="00A94099" w:rsidRDefault="00E312C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164/74</w:t>
            </w:r>
          </w:p>
        </w:tc>
        <w:tc>
          <w:tcPr>
            <w:tcW w:w="6257" w:type="dxa"/>
            <w:vAlign w:val="center"/>
          </w:tcPr>
          <w:p w:rsidR="001D18F5" w:rsidRPr="00A94099" w:rsidRDefault="00E312C9" w:rsidP="00E31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AS/ Stord Verft – konsesjon kraftleige</w:t>
            </w:r>
          </w:p>
        </w:tc>
        <w:tc>
          <w:tcPr>
            <w:tcW w:w="1961" w:type="dxa"/>
            <w:vAlign w:val="center"/>
          </w:tcPr>
          <w:p w:rsidR="001D18F5" w:rsidRPr="00A94099" w:rsidRDefault="001D1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D1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18F5" w:rsidRPr="00A94099" w:rsidRDefault="00E312C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1D18F5" w:rsidRPr="00A94099" w:rsidRDefault="00E312C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165/74</w:t>
            </w:r>
          </w:p>
        </w:tc>
        <w:tc>
          <w:tcPr>
            <w:tcW w:w="6257" w:type="dxa"/>
            <w:vAlign w:val="center"/>
          </w:tcPr>
          <w:p w:rsidR="001D18F5" w:rsidRPr="00A94099" w:rsidRDefault="00E312C9" w:rsidP="00E312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utmarksareal på Ås av Torger Tvedten</w:t>
            </w:r>
          </w:p>
        </w:tc>
        <w:tc>
          <w:tcPr>
            <w:tcW w:w="1961" w:type="dxa"/>
            <w:vAlign w:val="center"/>
          </w:tcPr>
          <w:p w:rsidR="001D18F5" w:rsidRPr="00A94099" w:rsidRDefault="001D1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D18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D18F5" w:rsidRPr="00A94099" w:rsidRDefault="0092698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06.12.74</w:t>
            </w:r>
          </w:p>
        </w:tc>
        <w:tc>
          <w:tcPr>
            <w:tcW w:w="996" w:type="dxa"/>
            <w:vAlign w:val="center"/>
          </w:tcPr>
          <w:p w:rsidR="001D18F5" w:rsidRPr="00A94099" w:rsidRDefault="0092698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166/74</w:t>
            </w:r>
          </w:p>
        </w:tc>
        <w:tc>
          <w:tcPr>
            <w:tcW w:w="6257" w:type="dxa"/>
            <w:vAlign w:val="center"/>
          </w:tcPr>
          <w:p w:rsidR="001D18F5" w:rsidRPr="00A94099" w:rsidRDefault="0092698C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Kommunebudsjettet 1975</w:t>
            </w:r>
          </w:p>
        </w:tc>
        <w:tc>
          <w:tcPr>
            <w:tcW w:w="1961" w:type="dxa"/>
            <w:vAlign w:val="center"/>
          </w:tcPr>
          <w:p w:rsidR="001D18F5" w:rsidRPr="00A94099" w:rsidRDefault="001D18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269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2698C" w:rsidRPr="00A94099" w:rsidRDefault="0092698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</w:t>
            </w:r>
            <w:r w:rsidR="00735D48" w:rsidRPr="00A94099">
              <w:rPr>
                <w:rFonts w:asciiTheme="minorHAnsi" w:hAnsiTheme="minorHAnsi" w:cstheme="minorHAnsi"/>
              </w:rPr>
              <w:t>.12.74</w:t>
            </w:r>
          </w:p>
        </w:tc>
        <w:tc>
          <w:tcPr>
            <w:tcW w:w="996" w:type="dxa"/>
            <w:vAlign w:val="center"/>
          </w:tcPr>
          <w:p w:rsidR="0092698C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167/74</w:t>
            </w:r>
          </w:p>
        </w:tc>
        <w:tc>
          <w:tcPr>
            <w:tcW w:w="6257" w:type="dxa"/>
            <w:vAlign w:val="center"/>
          </w:tcPr>
          <w:p w:rsidR="0092698C" w:rsidRPr="00A94099" w:rsidRDefault="00735D48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92698C" w:rsidRPr="00A94099" w:rsidRDefault="0092698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168/74</w:t>
            </w:r>
          </w:p>
        </w:tc>
        <w:tc>
          <w:tcPr>
            <w:tcW w:w="6257" w:type="dxa"/>
            <w:vAlign w:val="center"/>
          </w:tcPr>
          <w:p w:rsidR="00735D48" w:rsidRPr="00A94099" w:rsidRDefault="00735D48" w:rsidP="00735D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Fullmakt til formannskapet – 2 gongs førehaving 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169/74</w:t>
            </w:r>
          </w:p>
        </w:tc>
        <w:tc>
          <w:tcPr>
            <w:tcW w:w="6257" w:type="dxa"/>
            <w:vAlign w:val="center"/>
          </w:tcPr>
          <w:p w:rsidR="00735D48" w:rsidRPr="00A94099" w:rsidRDefault="00735D48" w:rsidP="00735D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Torgavgiftene, tillegg til torgvedtekter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170/74</w:t>
            </w:r>
          </w:p>
        </w:tc>
        <w:tc>
          <w:tcPr>
            <w:tcW w:w="6257" w:type="dxa"/>
            <w:vAlign w:val="center"/>
          </w:tcPr>
          <w:p w:rsidR="00735D48" w:rsidRPr="00A94099" w:rsidRDefault="00735D48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i salsvilkåra for kommunale tomtar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171/74</w:t>
            </w:r>
          </w:p>
        </w:tc>
        <w:tc>
          <w:tcPr>
            <w:tcW w:w="6257" w:type="dxa"/>
            <w:vAlign w:val="center"/>
          </w:tcPr>
          <w:p w:rsidR="00735D48" w:rsidRPr="00A94099" w:rsidRDefault="00735D48" w:rsidP="00735D4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Avtalar om Kattanakkvegen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735D4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172/74</w:t>
            </w:r>
          </w:p>
        </w:tc>
        <w:tc>
          <w:tcPr>
            <w:tcW w:w="6257" w:type="dxa"/>
            <w:vAlign w:val="center"/>
          </w:tcPr>
          <w:p w:rsidR="00735D48" w:rsidRPr="00A94099" w:rsidRDefault="00735D48" w:rsidP="009F4D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om bruk av EL. Verket sine bilar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173/74</w:t>
            </w:r>
          </w:p>
        </w:tc>
        <w:tc>
          <w:tcPr>
            <w:tcW w:w="6257" w:type="dxa"/>
            <w:vAlign w:val="center"/>
          </w:tcPr>
          <w:p w:rsidR="00735D48" w:rsidRPr="00A94099" w:rsidRDefault="009F4D40" w:rsidP="009F4D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namn på vegar og gater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174/74</w:t>
            </w:r>
          </w:p>
        </w:tc>
        <w:tc>
          <w:tcPr>
            <w:tcW w:w="6257" w:type="dxa"/>
            <w:vAlign w:val="center"/>
          </w:tcPr>
          <w:p w:rsidR="00735D48" w:rsidRPr="00A94099" w:rsidRDefault="009F4D40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Føresegner for «Turnhallen»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175/74</w:t>
            </w:r>
          </w:p>
        </w:tc>
        <w:tc>
          <w:tcPr>
            <w:tcW w:w="6257" w:type="dxa"/>
            <w:vAlign w:val="center"/>
          </w:tcPr>
          <w:p w:rsidR="00735D48" w:rsidRPr="00A94099" w:rsidRDefault="009F4D40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utrykkingsbil  - Sagvåg brannstasjon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176/74</w:t>
            </w:r>
          </w:p>
        </w:tc>
        <w:tc>
          <w:tcPr>
            <w:tcW w:w="6257" w:type="dxa"/>
            <w:vAlign w:val="center"/>
          </w:tcPr>
          <w:p w:rsidR="00735D48" w:rsidRPr="00A94099" w:rsidRDefault="009F4D40" w:rsidP="009F4D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Attlegging av bekk – Ørehaug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177/74</w:t>
            </w:r>
          </w:p>
        </w:tc>
        <w:tc>
          <w:tcPr>
            <w:tcW w:w="6257" w:type="dxa"/>
            <w:vAlign w:val="center"/>
          </w:tcPr>
          <w:p w:rsidR="00735D48" w:rsidRPr="00A94099" w:rsidRDefault="009F4D40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 ved Håvåsen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178/74</w:t>
            </w:r>
          </w:p>
        </w:tc>
        <w:tc>
          <w:tcPr>
            <w:tcW w:w="6257" w:type="dxa"/>
            <w:vAlign w:val="center"/>
          </w:tcPr>
          <w:p w:rsidR="00735D48" w:rsidRPr="00A94099" w:rsidRDefault="009F4D40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Offentleg toalett i Sagvåg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9F4D4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6919A2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179/74</w:t>
            </w:r>
          </w:p>
        </w:tc>
        <w:tc>
          <w:tcPr>
            <w:tcW w:w="6257" w:type="dxa"/>
            <w:vAlign w:val="center"/>
          </w:tcPr>
          <w:p w:rsidR="00735D48" w:rsidRPr="00A94099" w:rsidRDefault="006919A2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Skjenkeløyve Paletten Kafe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6919A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6919A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180/74</w:t>
            </w:r>
          </w:p>
        </w:tc>
        <w:tc>
          <w:tcPr>
            <w:tcW w:w="6257" w:type="dxa"/>
            <w:vAlign w:val="center"/>
          </w:tcPr>
          <w:p w:rsidR="00735D48" w:rsidRPr="00A94099" w:rsidRDefault="006919A2" w:rsidP="00926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Sluttrekneskap Skogatufto Dagheim,  restløyving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6919A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6919A2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181/74</w:t>
            </w:r>
          </w:p>
        </w:tc>
        <w:tc>
          <w:tcPr>
            <w:tcW w:w="6257" w:type="dxa"/>
            <w:vAlign w:val="center"/>
          </w:tcPr>
          <w:p w:rsidR="00735D48" w:rsidRPr="00A94099" w:rsidRDefault="006919A2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Grunnundersøking for høgdebasseng – tilleggsløyving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35D4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35D48" w:rsidRPr="00A94099" w:rsidRDefault="006919A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735D48" w:rsidRPr="00A94099" w:rsidRDefault="006919A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182/74</w:t>
            </w:r>
          </w:p>
        </w:tc>
        <w:tc>
          <w:tcPr>
            <w:tcW w:w="6257" w:type="dxa"/>
            <w:vAlign w:val="center"/>
          </w:tcPr>
          <w:p w:rsidR="00735D48" w:rsidRPr="00A94099" w:rsidRDefault="006919A2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kommunale E. verk- budsjettendringar.</w:t>
            </w:r>
          </w:p>
        </w:tc>
        <w:tc>
          <w:tcPr>
            <w:tcW w:w="1961" w:type="dxa"/>
            <w:vAlign w:val="center"/>
          </w:tcPr>
          <w:p w:rsidR="00735D48" w:rsidRPr="00A94099" w:rsidRDefault="00735D4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19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19A2" w:rsidRPr="00A94099" w:rsidRDefault="006919A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6919A2" w:rsidRPr="00A94099" w:rsidRDefault="006919A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183/74</w:t>
            </w:r>
          </w:p>
        </w:tc>
        <w:tc>
          <w:tcPr>
            <w:tcW w:w="6257" w:type="dxa"/>
            <w:vAlign w:val="center"/>
          </w:tcPr>
          <w:p w:rsidR="006919A2" w:rsidRPr="00A94099" w:rsidRDefault="006919A2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1.1. – budsjettendringar 1974</w:t>
            </w:r>
          </w:p>
        </w:tc>
        <w:tc>
          <w:tcPr>
            <w:tcW w:w="1961" w:type="dxa"/>
            <w:vAlign w:val="center"/>
          </w:tcPr>
          <w:p w:rsidR="006919A2" w:rsidRPr="00A94099" w:rsidRDefault="006919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19A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19A2" w:rsidRPr="00A94099" w:rsidRDefault="009340A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6919A2" w:rsidRPr="00A94099" w:rsidRDefault="009340A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184/74</w:t>
            </w:r>
          </w:p>
        </w:tc>
        <w:tc>
          <w:tcPr>
            <w:tcW w:w="6257" w:type="dxa"/>
            <w:vAlign w:val="center"/>
          </w:tcPr>
          <w:p w:rsidR="006919A2" w:rsidRPr="00A94099" w:rsidRDefault="009340A0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Skulebudsjettet 1974 – søknad om tilleggsløyvingar</w:t>
            </w:r>
          </w:p>
        </w:tc>
        <w:tc>
          <w:tcPr>
            <w:tcW w:w="1961" w:type="dxa"/>
            <w:vAlign w:val="center"/>
          </w:tcPr>
          <w:p w:rsidR="006919A2" w:rsidRPr="00A94099" w:rsidRDefault="006919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340A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340A0" w:rsidRPr="00A94099" w:rsidRDefault="009340A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9340A0" w:rsidRPr="00A94099" w:rsidRDefault="009340A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185/74</w:t>
            </w:r>
          </w:p>
        </w:tc>
        <w:tc>
          <w:tcPr>
            <w:tcW w:w="6257" w:type="dxa"/>
            <w:vAlign w:val="center"/>
          </w:tcPr>
          <w:p w:rsidR="009340A0" w:rsidRPr="00A94099" w:rsidRDefault="009340A0" w:rsidP="009340A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1.3 – budsjettendringar</w:t>
            </w:r>
          </w:p>
        </w:tc>
        <w:tc>
          <w:tcPr>
            <w:tcW w:w="1961" w:type="dxa"/>
            <w:vAlign w:val="center"/>
          </w:tcPr>
          <w:p w:rsidR="009340A0" w:rsidRPr="00A94099" w:rsidRDefault="009340A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340A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340A0" w:rsidRPr="00A94099" w:rsidRDefault="009340A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9340A0" w:rsidRPr="00A94099" w:rsidRDefault="009340A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186/74</w:t>
            </w:r>
          </w:p>
        </w:tc>
        <w:tc>
          <w:tcPr>
            <w:tcW w:w="6257" w:type="dxa"/>
            <w:vAlign w:val="center"/>
          </w:tcPr>
          <w:p w:rsidR="009340A0" w:rsidRPr="00A94099" w:rsidRDefault="009340A0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1.5 – budsjettendringar 1974</w:t>
            </w:r>
          </w:p>
        </w:tc>
        <w:tc>
          <w:tcPr>
            <w:tcW w:w="1961" w:type="dxa"/>
            <w:vAlign w:val="center"/>
          </w:tcPr>
          <w:p w:rsidR="009340A0" w:rsidRPr="00A94099" w:rsidRDefault="009340A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340A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340A0" w:rsidRPr="00A94099" w:rsidRDefault="009340A0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9340A0" w:rsidRPr="00A94099" w:rsidRDefault="005E087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187/74</w:t>
            </w:r>
          </w:p>
        </w:tc>
        <w:tc>
          <w:tcPr>
            <w:tcW w:w="6257" w:type="dxa"/>
            <w:vAlign w:val="center"/>
          </w:tcPr>
          <w:p w:rsidR="009340A0" w:rsidRPr="00A94099" w:rsidRDefault="005E0874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1.4 -  budsjettendringar</w:t>
            </w:r>
          </w:p>
        </w:tc>
        <w:tc>
          <w:tcPr>
            <w:tcW w:w="1961" w:type="dxa"/>
            <w:vAlign w:val="center"/>
          </w:tcPr>
          <w:p w:rsidR="009340A0" w:rsidRPr="00A94099" w:rsidRDefault="009340A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340A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340A0" w:rsidRPr="00A94099" w:rsidRDefault="005E087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9340A0" w:rsidRPr="00A94099" w:rsidRDefault="005E087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187/74</w:t>
            </w:r>
          </w:p>
        </w:tc>
        <w:tc>
          <w:tcPr>
            <w:tcW w:w="6257" w:type="dxa"/>
            <w:vAlign w:val="center"/>
          </w:tcPr>
          <w:p w:rsidR="009340A0" w:rsidRPr="00A94099" w:rsidRDefault="005E0874" w:rsidP="006919A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1.6 -  budsjettendringar</w:t>
            </w:r>
          </w:p>
        </w:tc>
        <w:tc>
          <w:tcPr>
            <w:tcW w:w="1961" w:type="dxa"/>
            <w:vAlign w:val="center"/>
          </w:tcPr>
          <w:p w:rsidR="009340A0" w:rsidRPr="00A94099" w:rsidRDefault="00693BC7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5E087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5E087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188/74</w:t>
            </w:r>
          </w:p>
        </w:tc>
        <w:tc>
          <w:tcPr>
            <w:tcW w:w="6257" w:type="dxa"/>
            <w:vAlign w:val="center"/>
          </w:tcPr>
          <w:p w:rsidR="005E0874" w:rsidRPr="00A94099" w:rsidRDefault="005E087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1.7 – budsjettendringar 1974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5E087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5E087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189/74</w:t>
            </w:r>
          </w:p>
        </w:tc>
        <w:tc>
          <w:tcPr>
            <w:tcW w:w="6257" w:type="dxa"/>
            <w:vAlign w:val="center"/>
          </w:tcPr>
          <w:p w:rsidR="005E0874" w:rsidRPr="00A94099" w:rsidRDefault="00DD149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1.8 – budsjettendring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190/74</w:t>
            </w:r>
          </w:p>
        </w:tc>
        <w:tc>
          <w:tcPr>
            <w:tcW w:w="6257" w:type="dxa"/>
            <w:vAlign w:val="center"/>
          </w:tcPr>
          <w:p w:rsidR="005E0874" w:rsidRPr="00A94099" w:rsidRDefault="00DD149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1.9 – budsjettendring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191/74</w:t>
            </w:r>
          </w:p>
        </w:tc>
        <w:tc>
          <w:tcPr>
            <w:tcW w:w="6257" w:type="dxa"/>
            <w:vAlign w:val="center"/>
          </w:tcPr>
          <w:p w:rsidR="005E0874" w:rsidRPr="00A94099" w:rsidRDefault="00DD149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auka tilskot – Litlabø og Sagvåg Samfunnshus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192/74</w:t>
            </w:r>
          </w:p>
        </w:tc>
        <w:tc>
          <w:tcPr>
            <w:tcW w:w="6257" w:type="dxa"/>
            <w:vAlign w:val="center"/>
          </w:tcPr>
          <w:p w:rsidR="005E0874" w:rsidRPr="00A94099" w:rsidRDefault="00DD149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Utarbeiding reguleringsplan for del 5, Hystadvikjo  - Aslaksvikjo 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DD14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193/74</w:t>
            </w:r>
          </w:p>
        </w:tc>
        <w:tc>
          <w:tcPr>
            <w:tcW w:w="6257" w:type="dxa"/>
            <w:vAlign w:val="center"/>
          </w:tcPr>
          <w:p w:rsidR="005E0874" w:rsidRPr="00A94099" w:rsidRDefault="00DD1494" w:rsidP="0091166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for fort</w:t>
            </w:r>
            <w:r w:rsidR="0091166E" w:rsidRPr="00A94099">
              <w:rPr>
                <w:rFonts w:asciiTheme="minorHAnsi" w:hAnsiTheme="minorHAnsi" w:cstheme="minorHAnsi"/>
              </w:rPr>
              <w:t>au</w:t>
            </w:r>
            <w:r w:rsidRPr="00A94099">
              <w:rPr>
                <w:rFonts w:asciiTheme="minorHAnsi" w:hAnsiTheme="minorHAnsi" w:cstheme="minorHAnsi"/>
              </w:rPr>
              <w:t xml:space="preserve"> Frugardsbrua – Dampbakeriet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194/74</w:t>
            </w:r>
          </w:p>
        </w:tc>
        <w:tc>
          <w:tcPr>
            <w:tcW w:w="6257" w:type="dxa"/>
            <w:vAlign w:val="center"/>
          </w:tcPr>
          <w:p w:rsidR="005E0874" w:rsidRPr="00A94099" w:rsidRDefault="00693BC7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frå Myro til Nysæter Ungdomskule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195/74</w:t>
            </w:r>
          </w:p>
        </w:tc>
        <w:tc>
          <w:tcPr>
            <w:tcW w:w="6257" w:type="dxa"/>
            <w:vAlign w:val="center"/>
          </w:tcPr>
          <w:p w:rsidR="005E0874" w:rsidRPr="00A94099" w:rsidRDefault="00693BC7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av IL Solid sin bane – tilleggsløyving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8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874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5E0874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196/74</w:t>
            </w:r>
          </w:p>
        </w:tc>
        <w:tc>
          <w:tcPr>
            <w:tcW w:w="6257" w:type="dxa"/>
            <w:vAlign w:val="center"/>
          </w:tcPr>
          <w:p w:rsidR="005E0874" w:rsidRPr="00A94099" w:rsidRDefault="00693BC7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Eldøy Båtlag</w:t>
            </w:r>
          </w:p>
        </w:tc>
        <w:tc>
          <w:tcPr>
            <w:tcW w:w="1961" w:type="dxa"/>
            <w:vAlign w:val="center"/>
          </w:tcPr>
          <w:p w:rsidR="005E0874" w:rsidRPr="00A94099" w:rsidRDefault="005E08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3BC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3BC7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693BC7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197/74</w:t>
            </w:r>
          </w:p>
        </w:tc>
        <w:tc>
          <w:tcPr>
            <w:tcW w:w="6257" w:type="dxa"/>
            <w:vAlign w:val="center"/>
          </w:tcPr>
          <w:p w:rsidR="00693BC7" w:rsidRPr="00A94099" w:rsidRDefault="00693BC7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Hamnebudsjettet 1974 – endringar</w:t>
            </w:r>
          </w:p>
        </w:tc>
        <w:tc>
          <w:tcPr>
            <w:tcW w:w="1961" w:type="dxa"/>
            <w:vAlign w:val="center"/>
          </w:tcPr>
          <w:p w:rsidR="00693BC7" w:rsidRPr="00A94099" w:rsidRDefault="00693BC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3BC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3BC7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693BC7" w:rsidRPr="00A94099" w:rsidRDefault="00693BC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198/74</w:t>
            </w:r>
          </w:p>
        </w:tc>
        <w:tc>
          <w:tcPr>
            <w:tcW w:w="6257" w:type="dxa"/>
            <w:vAlign w:val="center"/>
          </w:tcPr>
          <w:p w:rsidR="00693BC7" w:rsidRPr="00A94099" w:rsidRDefault="00693BC7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Utlegg av kontantsummen – tilleggsløyving til bustadfondet</w:t>
            </w:r>
          </w:p>
        </w:tc>
        <w:tc>
          <w:tcPr>
            <w:tcW w:w="1961" w:type="dxa"/>
            <w:vAlign w:val="center"/>
          </w:tcPr>
          <w:p w:rsidR="00693BC7" w:rsidRPr="00A94099" w:rsidRDefault="00693BC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3BC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3BC7" w:rsidRPr="00A94099" w:rsidRDefault="00AA0DB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693BC7" w:rsidRPr="00A94099" w:rsidRDefault="00AA0DB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199/74</w:t>
            </w:r>
          </w:p>
        </w:tc>
        <w:tc>
          <w:tcPr>
            <w:tcW w:w="6257" w:type="dxa"/>
            <w:vAlign w:val="center"/>
          </w:tcPr>
          <w:p w:rsidR="00693BC7" w:rsidRPr="00A94099" w:rsidRDefault="00AA0DB1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kommunale turnhall – overføring av unytta løyving 1974</w:t>
            </w:r>
          </w:p>
        </w:tc>
        <w:tc>
          <w:tcPr>
            <w:tcW w:w="1961" w:type="dxa"/>
            <w:vAlign w:val="center"/>
          </w:tcPr>
          <w:p w:rsidR="00693BC7" w:rsidRPr="00A94099" w:rsidRDefault="00693BC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0D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DB1" w:rsidRPr="00A94099" w:rsidRDefault="00AA0DB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AA0DB1" w:rsidRPr="00A94099" w:rsidRDefault="00AA0DB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200/74</w:t>
            </w:r>
          </w:p>
        </w:tc>
        <w:tc>
          <w:tcPr>
            <w:tcW w:w="6257" w:type="dxa"/>
            <w:vAlign w:val="center"/>
          </w:tcPr>
          <w:p w:rsidR="00AA0DB1" w:rsidRPr="00A94099" w:rsidRDefault="00AA0DB1" w:rsidP="0091166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Kloakkpumpestasjonar for Litlabø – Grunnevåg</w:t>
            </w:r>
            <w:r w:rsidR="0091166E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neset</w:t>
            </w:r>
          </w:p>
        </w:tc>
        <w:tc>
          <w:tcPr>
            <w:tcW w:w="1961" w:type="dxa"/>
            <w:vAlign w:val="center"/>
          </w:tcPr>
          <w:p w:rsidR="00AA0DB1" w:rsidRPr="00A94099" w:rsidRDefault="00AA0DB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0D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DB1" w:rsidRPr="00A94099" w:rsidRDefault="00AA0DB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AA0DB1" w:rsidRPr="00A94099" w:rsidRDefault="00AA0DB1" w:rsidP="00AA0D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201/74</w:t>
            </w:r>
          </w:p>
        </w:tc>
        <w:tc>
          <w:tcPr>
            <w:tcW w:w="6257" w:type="dxa"/>
            <w:vAlign w:val="center"/>
          </w:tcPr>
          <w:p w:rsidR="00AA0DB1" w:rsidRPr="00A94099" w:rsidRDefault="00E308E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Kommunetilskot til folketrygda – avrekning for 1973</w:t>
            </w:r>
          </w:p>
        </w:tc>
        <w:tc>
          <w:tcPr>
            <w:tcW w:w="1961" w:type="dxa"/>
            <w:vAlign w:val="center"/>
          </w:tcPr>
          <w:p w:rsidR="00AA0DB1" w:rsidRPr="00A94099" w:rsidRDefault="00AA0DB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A0D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A0DB1" w:rsidRPr="00A94099" w:rsidRDefault="00E308E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AA0DB1" w:rsidRPr="00A94099" w:rsidRDefault="00E308E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202/74</w:t>
            </w:r>
          </w:p>
        </w:tc>
        <w:tc>
          <w:tcPr>
            <w:tcW w:w="6257" w:type="dxa"/>
            <w:vAlign w:val="center"/>
          </w:tcPr>
          <w:p w:rsidR="00AA0DB1" w:rsidRPr="00A94099" w:rsidRDefault="00E308E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 Hornelandsvågen</w:t>
            </w:r>
          </w:p>
        </w:tc>
        <w:tc>
          <w:tcPr>
            <w:tcW w:w="1961" w:type="dxa"/>
            <w:vAlign w:val="center"/>
          </w:tcPr>
          <w:p w:rsidR="00AA0DB1" w:rsidRPr="00A94099" w:rsidRDefault="00AA0DB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08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08E4" w:rsidRPr="00A94099" w:rsidRDefault="00E308E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E308E4" w:rsidRPr="00A94099" w:rsidRDefault="00E308E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203/74</w:t>
            </w:r>
          </w:p>
        </w:tc>
        <w:tc>
          <w:tcPr>
            <w:tcW w:w="6257" w:type="dxa"/>
            <w:vAlign w:val="center"/>
          </w:tcPr>
          <w:p w:rsidR="00E308E4" w:rsidRPr="00A94099" w:rsidRDefault="00E308E4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Kulturhus-saka</w:t>
            </w:r>
          </w:p>
        </w:tc>
        <w:tc>
          <w:tcPr>
            <w:tcW w:w="1961" w:type="dxa"/>
            <w:vAlign w:val="center"/>
          </w:tcPr>
          <w:p w:rsidR="00E308E4" w:rsidRPr="00A94099" w:rsidRDefault="00E308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08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08E4" w:rsidRPr="00A94099" w:rsidRDefault="0016750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19.12.74</w:t>
            </w:r>
          </w:p>
        </w:tc>
        <w:tc>
          <w:tcPr>
            <w:tcW w:w="996" w:type="dxa"/>
            <w:vAlign w:val="center"/>
          </w:tcPr>
          <w:p w:rsidR="00E308E4" w:rsidRPr="00A94099" w:rsidRDefault="0016750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204/74</w:t>
            </w:r>
          </w:p>
        </w:tc>
        <w:tc>
          <w:tcPr>
            <w:tcW w:w="6257" w:type="dxa"/>
            <w:vAlign w:val="center"/>
          </w:tcPr>
          <w:p w:rsidR="00E308E4" w:rsidRPr="00A94099" w:rsidRDefault="00167509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Tilskot til utbetring av Huglo kapell</w:t>
            </w:r>
          </w:p>
        </w:tc>
        <w:tc>
          <w:tcPr>
            <w:tcW w:w="1961" w:type="dxa"/>
            <w:vAlign w:val="center"/>
          </w:tcPr>
          <w:p w:rsidR="00E308E4" w:rsidRPr="00A94099" w:rsidRDefault="00E308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75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67509" w:rsidRPr="00A94099" w:rsidRDefault="00167509" w:rsidP="00EA6C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167509" w:rsidRPr="008B4A45" w:rsidRDefault="00F878C1" w:rsidP="008B4A45">
            <w:pPr>
              <w:pStyle w:val="Overskrift1"/>
              <w:spacing w:before="0"/>
              <w:outlineLvl w:val="0"/>
              <w:rPr>
                <w:sz w:val="22"/>
                <w:szCs w:val="22"/>
              </w:rPr>
            </w:pPr>
            <w:r w:rsidRPr="008B4A45">
              <w:rPr>
                <w:sz w:val="22"/>
                <w:szCs w:val="22"/>
              </w:rPr>
              <w:t xml:space="preserve">    </w:t>
            </w:r>
            <w:bookmarkStart w:id="5" w:name="_Toc391034366"/>
            <w:r w:rsidRPr="008B4A45">
              <w:rPr>
                <w:sz w:val="22"/>
                <w:szCs w:val="22"/>
              </w:rPr>
              <w:t>1/75</w:t>
            </w:r>
            <w:bookmarkEnd w:id="5"/>
          </w:p>
        </w:tc>
        <w:tc>
          <w:tcPr>
            <w:tcW w:w="6257" w:type="dxa"/>
            <w:vAlign w:val="center"/>
          </w:tcPr>
          <w:p w:rsidR="00167509" w:rsidRPr="00A94099" w:rsidRDefault="00F878C1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167509" w:rsidRPr="00A94099" w:rsidRDefault="001675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78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78C1" w:rsidRPr="00A94099" w:rsidRDefault="00F878C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F878C1" w:rsidRPr="00A94099" w:rsidRDefault="00F878C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2/75</w:t>
            </w:r>
          </w:p>
        </w:tc>
        <w:tc>
          <w:tcPr>
            <w:tcW w:w="6257" w:type="dxa"/>
            <w:vAlign w:val="center"/>
          </w:tcPr>
          <w:p w:rsidR="00F878C1" w:rsidRPr="00A94099" w:rsidRDefault="00F878C1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betalingssatsane for opphald i dagheimar på Stord i 1975</w:t>
            </w:r>
          </w:p>
        </w:tc>
        <w:tc>
          <w:tcPr>
            <w:tcW w:w="1961" w:type="dxa"/>
            <w:vAlign w:val="center"/>
          </w:tcPr>
          <w:p w:rsidR="00F878C1" w:rsidRPr="00A94099" w:rsidRDefault="00F878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78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78C1" w:rsidRPr="00A94099" w:rsidRDefault="00F878C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F878C1" w:rsidRPr="00A94099" w:rsidRDefault="00F878C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3/75  </w:t>
            </w:r>
          </w:p>
        </w:tc>
        <w:tc>
          <w:tcPr>
            <w:tcW w:w="6257" w:type="dxa"/>
            <w:vAlign w:val="center"/>
          </w:tcPr>
          <w:p w:rsidR="00F878C1" w:rsidRPr="00A94099" w:rsidRDefault="00F878C1" w:rsidP="005E08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Endring i </w:t>
            </w:r>
            <w:r w:rsidR="001571AB" w:rsidRPr="00A94099">
              <w:rPr>
                <w:rFonts w:asciiTheme="minorHAnsi" w:hAnsiTheme="minorHAnsi" w:cstheme="minorHAnsi"/>
              </w:rPr>
              <w:t>salsvilkåra for kommunale tomtar</w:t>
            </w:r>
          </w:p>
        </w:tc>
        <w:tc>
          <w:tcPr>
            <w:tcW w:w="1961" w:type="dxa"/>
            <w:vAlign w:val="center"/>
          </w:tcPr>
          <w:p w:rsidR="00F878C1" w:rsidRPr="00A94099" w:rsidRDefault="00F878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78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78C1" w:rsidRPr="00A94099" w:rsidRDefault="001571A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F878C1" w:rsidRPr="00A94099" w:rsidRDefault="001571AB" w:rsidP="00157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4/75</w:t>
            </w:r>
          </w:p>
        </w:tc>
        <w:tc>
          <w:tcPr>
            <w:tcW w:w="6257" w:type="dxa"/>
            <w:vAlign w:val="center"/>
          </w:tcPr>
          <w:p w:rsidR="00F878C1" w:rsidRPr="00A94099" w:rsidRDefault="001571AB" w:rsidP="0091166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 ved H</w:t>
            </w:r>
            <w:r w:rsidR="0091166E" w:rsidRPr="00A94099">
              <w:rPr>
                <w:rFonts w:asciiTheme="minorHAnsi" w:hAnsiTheme="minorHAnsi" w:cstheme="minorHAnsi"/>
              </w:rPr>
              <w:t>å</w:t>
            </w:r>
            <w:r w:rsidRPr="00A94099">
              <w:rPr>
                <w:rFonts w:asciiTheme="minorHAnsi" w:hAnsiTheme="minorHAnsi" w:cstheme="minorHAnsi"/>
              </w:rPr>
              <w:t>våsen</w:t>
            </w:r>
          </w:p>
        </w:tc>
        <w:tc>
          <w:tcPr>
            <w:tcW w:w="1961" w:type="dxa"/>
            <w:vAlign w:val="center"/>
          </w:tcPr>
          <w:p w:rsidR="00F878C1" w:rsidRPr="00A94099" w:rsidRDefault="00F878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78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78C1" w:rsidRPr="00A94099" w:rsidRDefault="001571A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F878C1" w:rsidRPr="00A94099" w:rsidRDefault="001571AB" w:rsidP="001571A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5/75</w:t>
            </w:r>
          </w:p>
        </w:tc>
        <w:tc>
          <w:tcPr>
            <w:tcW w:w="6257" w:type="dxa"/>
            <w:vAlign w:val="center"/>
          </w:tcPr>
          <w:p w:rsidR="00F878C1" w:rsidRPr="00A94099" w:rsidRDefault="001571AB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Skjenkjeløyve Paletten kaf</w:t>
            </w:r>
            <w:r w:rsidR="00C76E77" w:rsidRPr="00A9409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61" w:type="dxa"/>
            <w:vAlign w:val="center"/>
          </w:tcPr>
          <w:p w:rsidR="00F878C1" w:rsidRPr="00A94099" w:rsidRDefault="00F878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78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78C1" w:rsidRPr="00A94099" w:rsidRDefault="00C76E7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F878C1" w:rsidRPr="00A94099" w:rsidRDefault="00C76E77" w:rsidP="00C76E77">
            <w:pPr>
              <w:tabs>
                <w:tab w:val="left" w:pos="578"/>
              </w:tabs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6/75</w:t>
            </w:r>
          </w:p>
        </w:tc>
        <w:tc>
          <w:tcPr>
            <w:tcW w:w="6257" w:type="dxa"/>
            <w:vAlign w:val="center"/>
          </w:tcPr>
          <w:p w:rsidR="00F878C1" w:rsidRPr="00A94099" w:rsidRDefault="00C76E77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auka tilskot Litlabø og Sagvåg Samfunnshus</w:t>
            </w:r>
          </w:p>
        </w:tc>
        <w:tc>
          <w:tcPr>
            <w:tcW w:w="1961" w:type="dxa"/>
            <w:vAlign w:val="center"/>
          </w:tcPr>
          <w:p w:rsidR="00F878C1" w:rsidRPr="00A94099" w:rsidRDefault="00F878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78C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878C1" w:rsidRPr="00A94099" w:rsidRDefault="00C76E7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F878C1" w:rsidRPr="00A94099" w:rsidRDefault="00C76E77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7/75 </w:t>
            </w:r>
          </w:p>
        </w:tc>
        <w:tc>
          <w:tcPr>
            <w:tcW w:w="6257" w:type="dxa"/>
            <w:vAlign w:val="center"/>
          </w:tcPr>
          <w:p w:rsidR="00F878C1" w:rsidRPr="00A94099" w:rsidRDefault="00C76E77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kommunale husvære i Åsen borettslag</w:t>
            </w:r>
          </w:p>
        </w:tc>
        <w:tc>
          <w:tcPr>
            <w:tcW w:w="1961" w:type="dxa"/>
            <w:vAlign w:val="center"/>
          </w:tcPr>
          <w:p w:rsidR="00F878C1" w:rsidRPr="00A94099" w:rsidRDefault="00F878C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C76E7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C76E77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8/75</w:t>
            </w:r>
          </w:p>
        </w:tc>
        <w:tc>
          <w:tcPr>
            <w:tcW w:w="6257" w:type="dxa"/>
            <w:vAlign w:val="center"/>
          </w:tcPr>
          <w:p w:rsidR="00C76E77" w:rsidRPr="00A94099" w:rsidRDefault="00C76E77" w:rsidP="008F72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Føresegner for oppsetjing, plassering og utforming av nummerskilt </w:t>
            </w:r>
            <w:r w:rsidR="00A41B95" w:rsidRPr="00A94099">
              <w:rPr>
                <w:rFonts w:asciiTheme="minorHAnsi" w:hAnsiTheme="minorHAnsi" w:cstheme="minorHAnsi"/>
              </w:rPr>
              <w:lastRenderedPageBreak/>
              <w:t>på hus i Stord kommune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A41B9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A41B95" w:rsidP="008E2B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9/75</w:t>
            </w:r>
          </w:p>
        </w:tc>
        <w:tc>
          <w:tcPr>
            <w:tcW w:w="6257" w:type="dxa"/>
            <w:vAlign w:val="center"/>
          </w:tcPr>
          <w:p w:rsidR="00C76E77" w:rsidRPr="00A94099" w:rsidRDefault="00A41B95" w:rsidP="008F72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Konsesjonssøknad Norsk Brændselsolje AS – erverv av samtlege  aksjar i Norsk Tankanlegg AS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A41B9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A41B95" w:rsidP="00A41B9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10/75</w:t>
            </w:r>
          </w:p>
        </w:tc>
        <w:tc>
          <w:tcPr>
            <w:tcW w:w="6257" w:type="dxa"/>
            <w:vAlign w:val="center"/>
          </w:tcPr>
          <w:p w:rsidR="00C76E77" w:rsidRPr="00A94099" w:rsidRDefault="00A41B95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Framdrift Hystad skule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A41B9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A41B95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11/75</w:t>
            </w:r>
          </w:p>
        </w:tc>
        <w:tc>
          <w:tcPr>
            <w:tcW w:w="6257" w:type="dxa"/>
            <w:vAlign w:val="center"/>
          </w:tcPr>
          <w:p w:rsidR="00C76E77" w:rsidRPr="00A94099" w:rsidRDefault="00A41B95" w:rsidP="00BC35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Plan for ny </w:t>
            </w:r>
            <w:r w:rsidR="00BC352F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>v. 14 Leirvik – Førland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A41B95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A41B95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12/75</w:t>
            </w:r>
          </w:p>
        </w:tc>
        <w:tc>
          <w:tcPr>
            <w:tcW w:w="6257" w:type="dxa"/>
            <w:vAlign w:val="center"/>
          </w:tcPr>
          <w:p w:rsidR="00C76E77" w:rsidRPr="00A94099" w:rsidRDefault="00BC352F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Kommetilskot til folketrygda 1973 – tilleggsløyving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BC352F" w:rsidP="00BC352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BC352F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13/75</w:t>
            </w:r>
          </w:p>
        </w:tc>
        <w:tc>
          <w:tcPr>
            <w:tcW w:w="6257" w:type="dxa"/>
            <w:vAlign w:val="center"/>
          </w:tcPr>
          <w:p w:rsidR="00C76E77" w:rsidRPr="00A94099" w:rsidRDefault="00BC352F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Kulturhuset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BC352F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BC352F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14/75</w:t>
            </w:r>
          </w:p>
        </w:tc>
        <w:tc>
          <w:tcPr>
            <w:tcW w:w="6257" w:type="dxa"/>
            <w:vAlign w:val="center"/>
          </w:tcPr>
          <w:p w:rsidR="00C76E77" w:rsidRPr="00A94099" w:rsidRDefault="00BC352F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Engevik Bygg AS om godkjenning av planar for felt</w:t>
            </w:r>
          </w:p>
          <w:p w:rsidR="00BC352F" w:rsidRPr="00A94099" w:rsidRDefault="00BC352F" w:rsidP="008F72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C i Ådl</w:t>
            </w:r>
            <w:r w:rsidR="008F72B0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ndsfeltet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BC352F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06.02.75</w:t>
            </w:r>
          </w:p>
        </w:tc>
        <w:tc>
          <w:tcPr>
            <w:tcW w:w="996" w:type="dxa"/>
            <w:vAlign w:val="center"/>
          </w:tcPr>
          <w:p w:rsidR="00C76E77" w:rsidRPr="00A94099" w:rsidRDefault="00BC352F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15/75</w:t>
            </w:r>
          </w:p>
        </w:tc>
        <w:tc>
          <w:tcPr>
            <w:tcW w:w="6257" w:type="dxa"/>
            <w:vAlign w:val="center"/>
          </w:tcPr>
          <w:p w:rsidR="00C76E77" w:rsidRPr="00A94099" w:rsidRDefault="00BC352F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 tomtekjøp / feste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C76E77" w:rsidP="00EA6C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C76E77" w:rsidRPr="00A94099" w:rsidRDefault="00C76E77" w:rsidP="00C76E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C76E77" w:rsidRPr="00A94099" w:rsidRDefault="00C76E77" w:rsidP="00C76E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76E7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76E77" w:rsidRPr="00A94099" w:rsidRDefault="00231B7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27.02.75</w:t>
            </w:r>
          </w:p>
        </w:tc>
        <w:tc>
          <w:tcPr>
            <w:tcW w:w="996" w:type="dxa"/>
            <w:vAlign w:val="center"/>
          </w:tcPr>
          <w:p w:rsidR="00C76E77" w:rsidRPr="00A94099" w:rsidRDefault="00231B71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17/75 </w:t>
            </w:r>
          </w:p>
        </w:tc>
        <w:tc>
          <w:tcPr>
            <w:tcW w:w="6257" w:type="dxa"/>
            <w:vAlign w:val="center"/>
          </w:tcPr>
          <w:p w:rsidR="00C76E77" w:rsidRPr="00A94099" w:rsidRDefault="00231B71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C76E77" w:rsidRPr="00A94099" w:rsidRDefault="00C76E7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231B7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27.02.75</w:t>
            </w:r>
          </w:p>
        </w:tc>
        <w:tc>
          <w:tcPr>
            <w:tcW w:w="996" w:type="dxa"/>
            <w:vAlign w:val="center"/>
          </w:tcPr>
          <w:p w:rsidR="00231B71" w:rsidRPr="00A94099" w:rsidRDefault="00231B71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18/75</w:t>
            </w:r>
          </w:p>
        </w:tc>
        <w:tc>
          <w:tcPr>
            <w:tcW w:w="6257" w:type="dxa"/>
            <w:vAlign w:val="center"/>
          </w:tcPr>
          <w:p w:rsidR="00231B71" w:rsidRPr="00A94099" w:rsidRDefault="00231B71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Bustadbyggjeprogram 1975 – 1979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231B71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27.02.75</w:t>
            </w:r>
          </w:p>
        </w:tc>
        <w:tc>
          <w:tcPr>
            <w:tcW w:w="996" w:type="dxa"/>
            <w:vAlign w:val="center"/>
          </w:tcPr>
          <w:p w:rsidR="00231B71" w:rsidRPr="00A94099" w:rsidRDefault="00231B71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19/75</w:t>
            </w:r>
          </w:p>
        </w:tc>
        <w:tc>
          <w:tcPr>
            <w:tcW w:w="6257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Konsesjonslova – fullmakt til formannskapet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114D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27.02.75</w:t>
            </w:r>
          </w:p>
        </w:tc>
        <w:tc>
          <w:tcPr>
            <w:tcW w:w="996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20/75 </w:t>
            </w:r>
          </w:p>
        </w:tc>
        <w:tc>
          <w:tcPr>
            <w:tcW w:w="6257" w:type="dxa"/>
            <w:vAlign w:val="center"/>
          </w:tcPr>
          <w:p w:rsidR="00231B71" w:rsidRPr="00A94099" w:rsidRDefault="00114D94" w:rsidP="00114D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Utrusting av betongplattformer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114D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27.02.75</w:t>
            </w:r>
          </w:p>
        </w:tc>
        <w:tc>
          <w:tcPr>
            <w:tcW w:w="996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21/75</w:t>
            </w:r>
          </w:p>
        </w:tc>
        <w:tc>
          <w:tcPr>
            <w:tcW w:w="6257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Hovudkloakk Litlabø / Grunnevågsneset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114D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27.02.75</w:t>
            </w:r>
          </w:p>
        </w:tc>
        <w:tc>
          <w:tcPr>
            <w:tcW w:w="996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22/75</w:t>
            </w:r>
          </w:p>
        </w:tc>
        <w:tc>
          <w:tcPr>
            <w:tcW w:w="6257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 tomtefeste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114D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23/75 </w:t>
            </w:r>
          </w:p>
        </w:tc>
        <w:tc>
          <w:tcPr>
            <w:tcW w:w="6257" w:type="dxa"/>
            <w:vAlign w:val="center"/>
          </w:tcPr>
          <w:p w:rsidR="00231B71" w:rsidRPr="00A94099" w:rsidRDefault="00114D9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114D9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24/75</w:t>
            </w:r>
          </w:p>
        </w:tc>
        <w:tc>
          <w:tcPr>
            <w:tcW w:w="6257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kommunalt husvære i Åsen borettslag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36071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25/75</w:t>
            </w:r>
          </w:p>
        </w:tc>
        <w:tc>
          <w:tcPr>
            <w:tcW w:w="6257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kommunale husvære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36071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26/75</w:t>
            </w:r>
          </w:p>
        </w:tc>
        <w:tc>
          <w:tcPr>
            <w:tcW w:w="6257" w:type="dxa"/>
            <w:vAlign w:val="center"/>
          </w:tcPr>
          <w:p w:rsidR="00231B71" w:rsidRPr="00A94099" w:rsidRDefault="00360714" w:rsidP="003607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kommunalt husvære nr. 17 på Hagastølen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36071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27/75</w:t>
            </w:r>
          </w:p>
        </w:tc>
        <w:tc>
          <w:tcPr>
            <w:tcW w:w="6257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Omsetjingsforma ved sal av øl i Stord kommune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360714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360714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28/75</w:t>
            </w:r>
          </w:p>
        </w:tc>
        <w:tc>
          <w:tcPr>
            <w:tcW w:w="6257" w:type="dxa"/>
            <w:vAlign w:val="center"/>
          </w:tcPr>
          <w:p w:rsidR="00231B71" w:rsidRPr="00A94099" w:rsidRDefault="0025421B" w:rsidP="002542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areal i Dalen Grendesenter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25421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25421B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29/75</w:t>
            </w:r>
          </w:p>
        </w:tc>
        <w:tc>
          <w:tcPr>
            <w:tcW w:w="6257" w:type="dxa"/>
            <w:vAlign w:val="center"/>
          </w:tcPr>
          <w:p w:rsidR="00231B71" w:rsidRPr="00A94099" w:rsidRDefault="0025421B" w:rsidP="002542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Bårehus Stord kyrkje  - tilleggsløyving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25421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1F6C72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30/75</w:t>
            </w:r>
          </w:p>
        </w:tc>
        <w:tc>
          <w:tcPr>
            <w:tcW w:w="6257" w:type="dxa"/>
            <w:vAlign w:val="center"/>
          </w:tcPr>
          <w:p w:rsidR="00231B71" w:rsidRPr="00A94099" w:rsidRDefault="001F6C72" w:rsidP="008F72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Kat</w:t>
            </w:r>
            <w:r w:rsidR="008F72B0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nak</w:t>
            </w:r>
            <w:r w:rsidR="008F72B0" w:rsidRPr="00A94099">
              <w:rPr>
                <w:rFonts w:asciiTheme="minorHAnsi" w:hAnsiTheme="minorHAnsi" w:cstheme="minorHAnsi"/>
              </w:rPr>
              <w:t>k-</w:t>
            </w:r>
            <w:r w:rsidRPr="00A94099">
              <w:rPr>
                <w:rFonts w:asciiTheme="minorHAnsi" w:hAnsiTheme="minorHAnsi" w:cstheme="minorHAnsi"/>
              </w:rPr>
              <w:t xml:space="preserve">vegen -  avgiftssystem 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1F6C7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1F6C72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31/75</w:t>
            </w:r>
          </w:p>
        </w:tc>
        <w:tc>
          <w:tcPr>
            <w:tcW w:w="6257" w:type="dxa"/>
            <w:vAlign w:val="center"/>
          </w:tcPr>
          <w:p w:rsidR="00231B71" w:rsidRPr="00A94099" w:rsidRDefault="001F6C72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Revisjonsmelding til skatterekneskapen – 2. halvår 1974 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1B7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31B71" w:rsidRPr="00A94099" w:rsidRDefault="001F6C72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231B71" w:rsidRPr="00A94099" w:rsidRDefault="001F6C72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32/75</w:t>
            </w:r>
          </w:p>
        </w:tc>
        <w:tc>
          <w:tcPr>
            <w:tcW w:w="6257" w:type="dxa"/>
            <w:vAlign w:val="center"/>
          </w:tcPr>
          <w:p w:rsidR="00231B71" w:rsidRPr="00A94099" w:rsidRDefault="001F6C72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bustadareal i Sagvåg</w:t>
            </w:r>
          </w:p>
        </w:tc>
        <w:tc>
          <w:tcPr>
            <w:tcW w:w="1961" w:type="dxa"/>
            <w:vAlign w:val="center"/>
          </w:tcPr>
          <w:p w:rsidR="00231B71" w:rsidRPr="00A94099" w:rsidRDefault="00231B7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F6C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6C72" w:rsidRPr="00A94099" w:rsidRDefault="001F6C72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F6C72" w:rsidRPr="00A94099" w:rsidRDefault="001F6C72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33/75</w:t>
            </w:r>
          </w:p>
        </w:tc>
        <w:tc>
          <w:tcPr>
            <w:tcW w:w="6257" w:type="dxa"/>
            <w:vAlign w:val="center"/>
          </w:tcPr>
          <w:p w:rsidR="001F6C72" w:rsidRPr="00A94099" w:rsidRDefault="00653AA8" w:rsidP="00653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Godtgjersle til formannen i friluftsnemnda </w:t>
            </w:r>
          </w:p>
        </w:tc>
        <w:tc>
          <w:tcPr>
            <w:tcW w:w="1961" w:type="dxa"/>
            <w:vAlign w:val="center"/>
          </w:tcPr>
          <w:p w:rsidR="001F6C72" w:rsidRPr="00A94099" w:rsidRDefault="001F6C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F6C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6C72" w:rsidRPr="00A94099" w:rsidRDefault="00653AA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F6C72" w:rsidRPr="00A94099" w:rsidRDefault="00653AA8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34/75</w:t>
            </w:r>
          </w:p>
        </w:tc>
        <w:tc>
          <w:tcPr>
            <w:tcW w:w="6257" w:type="dxa"/>
            <w:vAlign w:val="center"/>
          </w:tcPr>
          <w:p w:rsidR="001F6C72" w:rsidRPr="00A94099" w:rsidRDefault="00653AA8" w:rsidP="00653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Bilkjøp Anna Zachariassen</w:t>
            </w:r>
          </w:p>
        </w:tc>
        <w:tc>
          <w:tcPr>
            <w:tcW w:w="1961" w:type="dxa"/>
            <w:vAlign w:val="center"/>
          </w:tcPr>
          <w:p w:rsidR="001F6C72" w:rsidRPr="00A94099" w:rsidRDefault="001F6C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F6C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6C72" w:rsidRPr="00A94099" w:rsidRDefault="00653AA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F6C72" w:rsidRPr="00A94099" w:rsidRDefault="00653AA8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35/75 </w:t>
            </w:r>
          </w:p>
        </w:tc>
        <w:tc>
          <w:tcPr>
            <w:tcW w:w="6257" w:type="dxa"/>
            <w:vAlign w:val="center"/>
          </w:tcPr>
          <w:p w:rsidR="001F6C72" w:rsidRPr="00A94099" w:rsidRDefault="00653AA8" w:rsidP="00653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Kommando / Alarmplass for sivilforsvaret i Rådhuset</w:t>
            </w:r>
          </w:p>
        </w:tc>
        <w:tc>
          <w:tcPr>
            <w:tcW w:w="1961" w:type="dxa"/>
            <w:vAlign w:val="center"/>
          </w:tcPr>
          <w:p w:rsidR="001F6C72" w:rsidRPr="00A94099" w:rsidRDefault="001F6C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F6C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6C72" w:rsidRPr="00A94099" w:rsidRDefault="00653AA8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F6C72" w:rsidRPr="00A94099" w:rsidRDefault="00653AA8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36/75</w:t>
            </w:r>
          </w:p>
        </w:tc>
        <w:tc>
          <w:tcPr>
            <w:tcW w:w="6257" w:type="dxa"/>
            <w:vAlign w:val="center"/>
          </w:tcPr>
          <w:p w:rsidR="001F6C72" w:rsidRPr="00A94099" w:rsidRDefault="00653AA8" w:rsidP="004E75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Nye satsar </w:t>
            </w:r>
            <w:r w:rsidR="004E759C" w:rsidRPr="00A94099">
              <w:rPr>
                <w:rFonts w:asciiTheme="minorHAnsi" w:hAnsiTheme="minorHAnsi" w:cstheme="minorHAnsi"/>
              </w:rPr>
              <w:t>d</w:t>
            </w:r>
            <w:r w:rsidRPr="00A94099">
              <w:rPr>
                <w:rFonts w:asciiTheme="minorHAnsi" w:hAnsiTheme="minorHAnsi" w:cstheme="minorHAnsi"/>
              </w:rPr>
              <w:t>et kommunale reiseregulativet/</w:t>
            </w:r>
            <w:r w:rsidR="004E759C" w:rsidRPr="00A94099">
              <w:rPr>
                <w:rFonts w:asciiTheme="minorHAnsi" w:hAnsiTheme="minorHAnsi" w:cstheme="minorHAnsi"/>
              </w:rPr>
              <w:t>revisjon km-godtgjersle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1F6C72" w:rsidRPr="00A94099" w:rsidRDefault="001F6C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F6C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6C72" w:rsidRPr="00A94099" w:rsidRDefault="004E75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F6C72" w:rsidRPr="00A94099" w:rsidRDefault="004E759C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37/75</w:t>
            </w:r>
          </w:p>
        </w:tc>
        <w:tc>
          <w:tcPr>
            <w:tcW w:w="6257" w:type="dxa"/>
            <w:vAlign w:val="center"/>
          </w:tcPr>
          <w:p w:rsidR="001F6C72" w:rsidRPr="00A94099" w:rsidRDefault="004E759C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Konstruksjon av kart – M 1 : 1000</w:t>
            </w:r>
          </w:p>
        </w:tc>
        <w:tc>
          <w:tcPr>
            <w:tcW w:w="1961" w:type="dxa"/>
            <w:vAlign w:val="center"/>
          </w:tcPr>
          <w:p w:rsidR="001F6C72" w:rsidRPr="00A94099" w:rsidRDefault="001F6C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5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59C" w:rsidRPr="00A94099" w:rsidRDefault="004E75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4E759C" w:rsidRPr="00A94099" w:rsidRDefault="004E759C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38/75 </w:t>
            </w:r>
          </w:p>
        </w:tc>
        <w:tc>
          <w:tcPr>
            <w:tcW w:w="6257" w:type="dxa"/>
            <w:vAlign w:val="center"/>
          </w:tcPr>
          <w:p w:rsidR="004E759C" w:rsidRPr="00A94099" w:rsidRDefault="004E759C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Avtale med Stord Elektro AS om ny trafo, Pollen </w:t>
            </w:r>
          </w:p>
        </w:tc>
        <w:tc>
          <w:tcPr>
            <w:tcW w:w="1961" w:type="dxa"/>
            <w:vAlign w:val="center"/>
          </w:tcPr>
          <w:p w:rsidR="004E759C" w:rsidRPr="00A94099" w:rsidRDefault="004E75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5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59C" w:rsidRPr="00A94099" w:rsidRDefault="004E75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4E759C" w:rsidRPr="00A94099" w:rsidRDefault="004E759C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39/75</w:t>
            </w:r>
          </w:p>
        </w:tc>
        <w:tc>
          <w:tcPr>
            <w:tcW w:w="6257" w:type="dxa"/>
            <w:vAlign w:val="center"/>
          </w:tcPr>
          <w:p w:rsidR="004E759C" w:rsidRPr="00A94099" w:rsidRDefault="004E759C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Oppgjer grunn for Rv. 545 Langeland – Fitjar grense</w:t>
            </w:r>
          </w:p>
        </w:tc>
        <w:tc>
          <w:tcPr>
            <w:tcW w:w="1961" w:type="dxa"/>
            <w:vAlign w:val="center"/>
          </w:tcPr>
          <w:p w:rsidR="004E759C" w:rsidRPr="00A94099" w:rsidRDefault="004E75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5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59C" w:rsidRPr="00A94099" w:rsidRDefault="004E759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4E759C" w:rsidRPr="00A94099" w:rsidRDefault="00CE59EE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40/75</w:t>
            </w:r>
          </w:p>
        </w:tc>
        <w:tc>
          <w:tcPr>
            <w:tcW w:w="6257" w:type="dxa"/>
            <w:vAlign w:val="center"/>
          </w:tcPr>
          <w:p w:rsidR="004E759C" w:rsidRPr="00A94099" w:rsidRDefault="00CE59EE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opphaldspris Alders- og sjukeheim</w:t>
            </w:r>
          </w:p>
        </w:tc>
        <w:tc>
          <w:tcPr>
            <w:tcW w:w="1961" w:type="dxa"/>
            <w:vAlign w:val="center"/>
          </w:tcPr>
          <w:p w:rsidR="004E759C" w:rsidRPr="00A94099" w:rsidRDefault="004E75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5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59C" w:rsidRPr="00A94099" w:rsidRDefault="00CE59EE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20.03.75</w:t>
            </w:r>
          </w:p>
        </w:tc>
        <w:tc>
          <w:tcPr>
            <w:tcW w:w="996" w:type="dxa"/>
            <w:vAlign w:val="center"/>
          </w:tcPr>
          <w:p w:rsidR="004E759C" w:rsidRPr="00A94099" w:rsidRDefault="00CE59EE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41/75</w:t>
            </w:r>
          </w:p>
        </w:tc>
        <w:tc>
          <w:tcPr>
            <w:tcW w:w="6257" w:type="dxa"/>
            <w:vAlign w:val="center"/>
          </w:tcPr>
          <w:p w:rsidR="004E759C" w:rsidRPr="00A94099" w:rsidRDefault="00CE59EE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Tilskotsreglar for private vass- og kloakkanlegg</w:t>
            </w:r>
          </w:p>
        </w:tc>
        <w:tc>
          <w:tcPr>
            <w:tcW w:w="1961" w:type="dxa"/>
            <w:vAlign w:val="center"/>
          </w:tcPr>
          <w:p w:rsidR="004E759C" w:rsidRPr="00A94099" w:rsidRDefault="004E75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5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59C" w:rsidRPr="00A94099" w:rsidRDefault="00CE59EE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4E759C" w:rsidRPr="00A94099" w:rsidRDefault="00CE59EE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42/75</w:t>
            </w:r>
          </w:p>
        </w:tc>
        <w:tc>
          <w:tcPr>
            <w:tcW w:w="6257" w:type="dxa"/>
            <w:vAlign w:val="center"/>
          </w:tcPr>
          <w:p w:rsidR="004E759C" w:rsidRPr="00A94099" w:rsidRDefault="00CE59EE" w:rsidP="00CE59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Tilvisingsrett for kyrkjebudsjettet</w:t>
            </w:r>
          </w:p>
        </w:tc>
        <w:tc>
          <w:tcPr>
            <w:tcW w:w="1961" w:type="dxa"/>
            <w:vAlign w:val="center"/>
          </w:tcPr>
          <w:p w:rsidR="004E759C" w:rsidRPr="00A94099" w:rsidRDefault="004E75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5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59C" w:rsidRPr="00A94099" w:rsidRDefault="00393FA7" w:rsidP="00393FA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4E759C" w:rsidRPr="00A94099" w:rsidRDefault="00393FA7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43/75</w:t>
            </w:r>
          </w:p>
        </w:tc>
        <w:tc>
          <w:tcPr>
            <w:tcW w:w="6257" w:type="dxa"/>
            <w:vAlign w:val="center"/>
          </w:tcPr>
          <w:p w:rsidR="004E759C" w:rsidRPr="00A94099" w:rsidRDefault="00393FA7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Opplagsplass for tankskip</w:t>
            </w:r>
          </w:p>
        </w:tc>
        <w:tc>
          <w:tcPr>
            <w:tcW w:w="1961" w:type="dxa"/>
            <w:vAlign w:val="center"/>
          </w:tcPr>
          <w:p w:rsidR="004E759C" w:rsidRPr="00A94099" w:rsidRDefault="004E75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759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759C" w:rsidRPr="00A94099" w:rsidRDefault="00393FA7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4E759C" w:rsidRPr="00A94099" w:rsidRDefault="00393FA7" w:rsidP="00C76E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44/75</w:t>
            </w:r>
          </w:p>
        </w:tc>
        <w:tc>
          <w:tcPr>
            <w:tcW w:w="6257" w:type="dxa"/>
            <w:vAlign w:val="center"/>
          </w:tcPr>
          <w:p w:rsidR="004E759C" w:rsidRPr="00A94099" w:rsidRDefault="001B1EFE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</w:t>
            </w:r>
            <w:r w:rsidR="008F72B0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N</w:t>
            </w:r>
            <w:r w:rsidR="008F72B0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’s Internasjonale kvinneår 1975</w:t>
            </w:r>
          </w:p>
        </w:tc>
        <w:tc>
          <w:tcPr>
            <w:tcW w:w="1961" w:type="dxa"/>
            <w:vAlign w:val="center"/>
          </w:tcPr>
          <w:p w:rsidR="004E759C" w:rsidRPr="00A94099" w:rsidRDefault="004E759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B1E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1EFE" w:rsidRPr="00A94099" w:rsidRDefault="001B1EFE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B1EFE" w:rsidRPr="00A94099" w:rsidRDefault="001B1EFE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45/75</w:t>
            </w:r>
          </w:p>
        </w:tc>
        <w:tc>
          <w:tcPr>
            <w:tcW w:w="6257" w:type="dxa"/>
            <w:vAlign w:val="center"/>
          </w:tcPr>
          <w:p w:rsidR="001B1EFE" w:rsidRPr="00A94099" w:rsidRDefault="001B1EFE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 praktikantar ved dei kommunale dagheimane</w:t>
            </w:r>
          </w:p>
        </w:tc>
        <w:tc>
          <w:tcPr>
            <w:tcW w:w="1961" w:type="dxa"/>
            <w:vAlign w:val="center"/>
          </w:tcPr>
          <w:p w:rsidR="001B1EFE" w:rsidRPr="00A94099" w:rsidRDefault="001B1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B1E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1EFE" w:rsidRPr="00A94099" w:rsidRDefault="001B1EFE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B1EFE" w:rsidRPr="00A94099" w:rsidRDefault="001B1EFE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46/75</w:t>
            </w:r>
          </w:p>
        </w:tc>
        <w:tc>
          <w:tcPr>
            <w:tcW w:w="6257" w:type="dxa"/>
            <w:vAlign w:val="center"/>
          </w:tcPr>
          <w:p w:rsidR="001B1EFE" w:rsidRPr="00A94099" w:rsidRDefault="001B1EFE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kommunale nemnder, råd og utval </w:t>
            </w:r>
          </w:p>
        </w:tc>
        <w:tc>
          <w:tcPr>
            <w:tcW w:w="1961" w:type="dxa"/>
            <w:vAlign w:val="center"/>
          </w:tcPr>
          <w:p w:rsidR="001B1EFE" w:rsidRPr="00A94099" w:rsidRDefault="001B1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B1E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1EFE" w:rsidRPr="00A94099" w:rsidRDefault="001B1EFE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B1EFE" w:rsidRPr="00A94099" w:rsidRDefault="001B1EFE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47/75</w:t>
            </w:r>
          </w:p>
        </w:tc>
        <w:tc>
          <w:tcPr>
            <w:tcW w:w="6257" w:type="dxa"/>
            <w:vAlign w:val="center"/>
          </w:tcPr>
          <w:p w:rsidR="001B1EFE" w:rsidRPr="00A94099" w:rsidRDefault="001B1EFE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bilkjøp avd. ing. Per Halvorsen</w:t>
            </w:r>
          </w:p>
        </w:tc>
        <w:tc>
          <w:tcPr>
            <w:tcW w:w="1961" w:type="dxa"/>
            <w:vAlign w:val="center"/>
          </w:tcPr>
          <w:p w:rsidR="001B1EFE" w:rsidRPr="00A94099" w:rsidRDefault="001B1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B1E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1EFE" w:rsidRPr="00A94099" w:rsidRDefault="001B1EFE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B1EFE" w:rsidRPr="00A94099" w:rsidRDefault="001B1EFE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48/75</w:t>
            </w:r>
          </w:p>
        </w:tc>
        <w:tc>
          <w:tcPr>
            <w:tcW w:w="6257" w:type="dxa"/>
            <w:vAlign w:val="center"/>
          </w:tcPr>
          <w:p w:rsidR="001B1EFE" w:rsidRPr="00A94099" w:rsidRDefault="001B1EFE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straumtariffar</w:t>
            </w:r>
          </w:p>
        </w:tc>
        <w:tc>
          <w:tcPr>
            <w:tcW w:w="1961" w:type="dxa"/>
            <w:vAlign w:val="center"/>
          </w:tcPr>
          <w:p w:rsidR="001B1EFE" w:rsidRPr="00A94099" w:rsidRDefault="001B1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B1EF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1EFE" w:rsidRPr="00A94099" w:rsidRDefault="001B1EFE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1B1EFE" w:rsidRPr="00A94099" w:rsidRDefault="001B1EFE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49/75</w:t>
            </w:r>
          </w:p>
        </w:tc>
        <w:tc>
          <w:tcPr>
            <w:tcW w:w="6257" w:type="dxa"/>
            <w:vAlign w:val="center"/>
          </w:tcPr>
          <w:p w:rsidR="001B1EFE" w:rsidRPr="00A94099" w:rsidRDefault="00F2198C" w:rsidP="001F6C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varslingsanlegg til Sagvåg og Lervik brannstasjon</w:t>
            </w:r>
          </w:p>
        </w:tc>
        <w:tc>
          <w:tcPr>
            <w:tcW w:w="1961" w:type="dxa"/>
            <w:vAlign w:val="center"/>
          </w:tcPr>
          <w:p w:rsidR="001B1EFE" w:rsidRPr="00A94099" w:rsidRDefault="001B1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9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98C" w:rsidRPr="00A94099" w:rsidRDefault="00F2198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F2198C" w:rsidRPr="00A94099" w:rsidRDefault="00F2198C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50/75</w:t>
            </w:r>
          </w:p>
        </w:tc>
        <w:tc>
          <w:tcPr>
            <w:tcW w:w="6257" w:type="dxa"/>
            <w:vAlign w:val="center"/>
          </w:tcPr>
          <w:p w:rsidR="00F2198C" w:rsidRPr="00A94099" w:rsidRDefault="00F2198C" w:rsidP="00F21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Løyve til sal av øl i kl. 2 i  Stord kommune </w:t>
            </w:r>
          </w:p>
        </w:tc>
        <w:tc>
          <w:tcPr>
            <w:tcW w:w="1961" w:type="dxa"/>
            <w:vAlign w:val="center"/>
          </w:tcPr>
          <w:p w:rsidR="00F2198C" w:rsidRPr="00A94099" w:rsidRDefault="00F2198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9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98C" w:rsidRPr="00A94099" w:rsidRDefault="00F2198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F2198C" w:rsidRPr="00A94099" w:rsidRDefault="00F2198C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51/75</w:t>
            </w:r>
          </w:p>
        </w:tc>
        <w:tc>
          <w:tcPr>
            <w:tcW w:w="6257" w:type="dxa"/>
            <w:vAlign w:val="center"/>
          </w:tcPr>
          <w:p w:rsidR="00F2198C" w:rsidRPr="00A94099" w:rsidRDefault="00F2198C" w:rsidP="00F21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Kjøpekontrakt Ådlandsfeltet- Stord kommune / Sørbø Trelast AS og</w:t>
            </w:r>
          </w:p>
          <w:p w:rsidR="00F2198C" w:rsidRPr="00A94099" w:rsidRDefault="00F2198C" w:rsidP="00F21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Strod kommune  / G. Block Watne AS </w:t>
            </w:r>
          </w:p>
        </w:tc>
        <w:tc>
          <w:tcPr>
            <w:tcW w:w="1961" w:type="dxa"/>
            <w:vAlign w:val="center"/>
          </w:tcPr>
          <w:p w:rsidR="00F2198C" w:rsidRPr="00A94099" w:rsidRDefault="00F2198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9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98C" w:rsidRPr="00A94099" w:rsidRDefault="00F2198C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F2198C" w:rsidRPr="00A94099" w:rsidRDefault="00F2198C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52/75</w:t>
            </w:r>
          </w:p>
        </w:tc>
        <w:tc>
          <w:tcPr>
            <w:tcW w:w="6257" w:type="dxa"/>
            <w:vAlign w:val="center"/>
          </w:tcPr>
          <w:p w:rsidR="00F2198C" w:rsidRPr="00A94099" w:rsidRDefault="00F2198C" w:rsidP="00F21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Opparbeiding av leikeplass i Ådlandsfeltet</w:t>
            </w:r>
          </w:p>
        </w:tc>
        <w:tc>
          <w:tcPr>
            <w:tcW w:w="1961" w:type="dxa"/>
            <w:vAlign w:val="center"/>
          </w:tcPr>
          <w:p w:rsidR="00F2198C" w:rsidRPr="00A94099" w:rsidRDefault="00F2198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2198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2198C" w:rsidRPr="00A94099" w:rsidRDefault="005F2B0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F2198C" w:rsidRPr="00A94099" w:rsidRDefault="005F2B0B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53/75  </w:t>
            </w:r>
          </w:p>
        </w:tc>
        <w:tc>
          <w:tcPr>
            <w:tcW w:w="6257" w:type="dxa"/>
            <w:vAlign w:val="center"/>
          </w:tcPr>
          <w:p w:rsidR="00F2198C" w:rsidRPr="00A94099" w:rsidRDefault="005F2B0B" w:rsidP="00F21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etableringslån  - Dr. Odd Winge</w:t>
            </w:r>
          </w:p>
        </w:tc>
        <w:tc>
          <w:tcPr>
            <w:tcW w:w="1961" w:type="dxa"/>
            <w:vAlign w:val="center"/>
          </w:tcPr>
          <w:p w:rsidR="00F2198C" w:rsidRPr="00A94099" w:rsidRDefault="00F2198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F2B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F2B0B" w:rsidRPr="00A94099" w:rsidRDefault="005F2B0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5F2B0B" w:rsidRPr="00A94099" w:rsidRDefault="005F2B0B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54/75</w:t>
            </w:r>
          </w:p>
        </w:tc>
        <w:tc>
          <w:tcPr>
            <w:tcW w:w="6257" w:type="dxa"/>
            <w:vAlign w:val="center"/>
          </w:tcPr>
          <w:p w:rsidR="005F2B0B" w:rsidRPr="00A94099" w:rsidRDefault="005F2B0B" w:rsidP="00F2198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Industriområde Heiane II</w:t>
            </w:r>
          </w:p>
        </w:tc>
        <w:tc>
          <w:tcPr>
            <w:tcW w:w="1961" w:type="dxa"/>
            <w:vAlign w:val="center"/>
          </w:tcPr>
          <w:p w:rsidR="005F2B0B" w:rsidRPr="00A94099" w:rsidRDefault="005F2B0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F2B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F2B0B" w:rsidRPr="00A94099" w:rsidRDefault="005F2B0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5F2B0B" w:rsidRPr="00A94099" w:rsidRDefault="005F2B0B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55/75</w:t>
            </w:r>
          </w:p>
        </w:tc>
        <w:tc>
          <w:tcPr>
            <w:tcW w:w="6257" w:type="dxa"/>
            <w:vAlign w:val="center"/>
          </w:tcPr>
          <w:p w:rsidR="005F2B0B" w:rsidRPr="00A94099" w:rsidRDefault="005F2B0B" w:rsidP="005F2B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innbu / læremiddel Hystad skule</w:t>
            </w:r>
          </w:p>
        </w:tc>
        <w:tc>
          <w:tcPr>
            <w:tcW w:w="1961" w:type="dxa"/>
            <w:vAlign w:val="center"/>
          </w:tcPr>
          <w:p w:rsidR="005F2B0B" w:rsidRPr="00A94099" w:rsidRDefault="005F2B0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F2B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F2B0B" w:rsidRPr="00A94099" w:rsidRDefault="005F2B0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5F2B0B" w:rsidRPr="00A94099" w:rsidRDefault="005F2B0B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56/75</w:t>
            </w:r>
          </w:p>
        </w:tc>
        <w:tc>
          <w:tcPr>
            <w:tcW w:w="6257" w:type="dxa"/>
            <w:vAlign w:val="center"/>
          </w:tcPr>
          <w:p w:rsidR="005F2B0B" w:rsidRPr="00A94099" w:rsidRDefault="005F2B0B" w:rsidP="005E06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areal ved Tressmyr</w:t>
            </w:r>
            <w:r w:rsidR="005E0689" w:rsidRPr="00A9409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961" w:type="dxa"/>
            <w:vAlign w:val="center"/>
          </w:tcPr>
          <w:p w:rsidR="005F2B0B" w:rsidRPr="00A94099" w:rsidRDefault="005F2B0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F2B0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F2B0B" w:rsidRPr="00A94099" w:rsidRDefault="005F2B0B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20.03.75</w:t>
            </w:r>
          </w:p>
        </w:tc>
        <w:tc>
          <w:tcPr>
            <w:tcW w:w="996" w:type="dxa"/>
            <w:vAlign w:val="center"/>
          </w:tcPr>
          <w:p w:rsidR="005F2B0B" w:rsidRPr="00A94099" w:rsidRDefault="005F2B0B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57/</w:t>
            </w:r>
            <w:r w:rsidR="00033699" w:rsidRPr="00A94099">
              <w:rPr>
                <w:rFonts w:asciiTheme="minorHAnsi" w:hAnsiTheme="minorHAnsi" w:cstheme="minorHAnsi"/>
              </w:rPr>
              <w:t>75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5F2B0B" w:rsidRPr="00A94099" w:rsidRDefault="00033699" w:rsidP="005F2B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Kommunestyrevalet og fylkestingsvalet 1975</w:t>
            </w:r>
          </w:p>
        </w:tc>
        <w:tc>
          <w:tcPr>
            <w:tcW w:w="1961" w:type="dxa"/>
            <w:vAlign w:val="center"/>
          </w:tcPr>
          <w:p w:rsidR="005F2B0B" w:rsidRPr="00A94099" w:rsidRDefault="005F2B0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3369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33699" w:rsidRPr="00A94099" w:rsidRDefault="00033699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033699" w:rsidRPr="00A94099" w:rsidRDefault="00033699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58/75</w:t>
            </w:r>
          </w:p>
        </w:tc>
        <w:tc>
          <w:tcPr>
            <w:tcW w:w="6257" w:type="dxa"/>
            <w:vAlign w:val="center"/>
          </w:tcPr>
          <w:p w:rsidR="00033699" w:rsidRPr="00A94099" w:rsidRDefault="00033699" w:rsidP="005F2B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033699" w:rsidRPr="00A94099" w:rsidRDefault="0003369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E0F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E0FDF" w:rsidRPr="00A94099" w:rsidRDefault="002E0FDF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2E0FDF" w:rsidRPr="00A94099" w:rsidRDefault="002E0FDF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59/75</w:t>
            </w:r>
          </w:p>
        </w:tc>
        <w:tc>
          <w:tcPr>
            <w:tcW w:w="6257" w:type="dxa"/>
            <w:vAlign w:val="center"/>
          </w:tcPr>
          <w:p w:rsidR="002E0FDF" w:rsidRPr="00A94099" w:rsidRDefault="002E0FDF" w:rsidP="005F2B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Løyving til gangveg på Sorenskrivareigedomen – Torget</w:t>
            </w:r>
          </w:p>
        </w:tc>
        <w:tc>
          <w:tcPr>
            <w:tcW w:w="1961" w:type="dxa"/>
            <w:vAlign w:val="center"/>
          </w:tcPr>
          <w:p w:rsidR="002E0FDF" w:rsidRPr="00A94099" w:rsidRDefault="002E0F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E0FD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E0FDF" w:rsidRPr="00A94099" w:rsidRDefault="002E0FDF" w:rsidP="00EA6C9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2E0FDF" w:rsidRPr="00A94099" w:rsidRDefault="002E0FDF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60/75</w:t>
            </w:r>
          </w:p>
        </w:tc>
        <w:tc>
          <w:tcPr>
            <w:tcW w:w="6257" w:type="dxa"/>
            <w:vAlign w:val="center"/>
          </w:tcPr>
          <w:p w:rsidR="002E0FDF" w:rsidRPr="00A94099" w:rsidRDefault="002E0FDF" w:rsidP="00D332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tilskot til </w:t>
            </w:r>
            <w:r w:rsidR="00D33218" w:rsidRPr="00A94099">
              <w:rPr>
                <w:rFonts w:asciiTheme="minorHAnsi" w:hAnsiTheme="minorHAnsi" w:cstheme="minorHAnsi"/>
              </w:rPr>
              <w:t>lukking av Hagabekken – gnr</w:t>
            </w:r>
            <w:r w:rsidR="00B93065" w:rsidRPr="00A94099">
              <w:rPr>
                <w:rFonts w:asciiTheme="minorHAnsi" w:hAnsiTheme="minorHAnsi" w:cstheme="minorHAnsi"/>
              </w:rPr>
              <w:t>.</w:t>
            </w:r>
            <w:r w:rsidR="00D33218" w:rsidRPr="00A94099">
              <w:rPr>
                <w:rFonts w:asciiTheme="minorHAnsi" w:hAnsiTheme="minorHAnsi" w:cstheme="minorHAnsi"/>
              </w:rPr>
              <w:t xml:space="preserve"> 24, bnr. 35</w:t>
            </w:r>
          </w:p>
        </w:tc>
        <w:tc>
          <w:tcPr>
            <w:tcW w:w="1961" w:type="dxa"/>
            <w:vAlign w:val="center"/>
          </w:tcPr>
          <w:p w:rsidR="002E0FDF" w:rsidRPr="00A94099" w:rsidRDefault="002E0F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3321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33218" w:rsidRPr="00A94099" w:rsidRDefault="00D33218" w:rsidP="00D332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D33218" w:rsidRPr="00A94099" w:rsidRDefault="00D33218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61/75</w:t>
            </w:r>
          </w:p>
        </w:tc>
        <w:tc>
          <w:tcPr>
            <w:tcW w:w="6257" w:type="dxa"/>
            <w:vAlign w:val="center"/>
          </w:tcPr>
          <w:p w:rsidR="00D33218" w:rsidRPr="00A94099" w:rsidRDefault="00D33218" w:rsidP="00D3321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– dekning av avdrag kjøp av AS Stordø Kisgruber</w:t>
            </w:r>
          </w:p>
        </w:tc>
        <w:tc>
          <w:tcPr>
            <w:tcW w:w="1961" w:type="dxa"/>
            <w:vAlign w:val="center"/>
          </w:tcPr>
          <w:p w:rsidR="00D33218" w:rsidRPr="00A94099" w:rsidRDefault="00D332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3321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33218" w:rsidRPr="00A94099" w:rsidRDefault="00B93065" w:rsidP="00B9306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D33218" w:rsidRPr="00A94099" w:rsidRDefault="00B93065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62/75</w:t>
            </w:r>
          </w:p>
        </w:tc>
        <w:tc>
          <w:tcPr>
            <w:tcW w:w="6257" w:type="dxa"/>
            <w:vAlign w:val="center"/>
          </w:tcPr>
          <w:p w:rsidR="00D33218" w:rsidRPr="00A94099" w:rsidRDefault="00B93065" w:rsidP="00B9306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Rv 14 Leirvik – Førland – spørsmål om omprioritering</w:t>
            </w:r>
          </w:p>
        </w:tc>
        <w:tc>
          <w:tcPr>
            <w:tcW w:w="1961" w:type="dxa"/>
            <w:vAlign w:val="center"/>
          </w:tcPr>
          <w:p w:rsidR="00D33218" w:rsidRPr="00A94099" w:rsidRDefault="00D332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306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93065" w:rsidRPr="00A94099" w:rsidRDefault="00B93065" w:rsidP="00B9306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B93065" w:rsidRPr="00A94099" w:rsidRDefault="00B93065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63/75</w:t>
            </w:r>
          </w:p>
        </w:tc>
        <w:tc>
          <w:tcPr>
            <w:tcW w:w="6257" w:type="dxa"/>
            <w:vAlign w:val="center"/>
          </w:tcPr>
          <w:p w:rsidR="00B93065" w:rsidRPr="00A94099" w:rsidRDefault="0093157A" w:rsidP="009315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Forslag til reguleringsplan med tilhøyrande vedtekter for </w:t>
            </w:r>
          </w:p>
          <w:p w:rsidR="0093157A" w:rsidRPr="00A94099" w:rsidRDefault="005E0689" w:rsidP="009315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</w:t>
            </w:r>
            <w:r w:rsidR="0093157A" w:rsidRPr="00A94099">
              <w:rPr>
                <w:rFonts w:asciiTheme="minorHAnsi" w:hAnsiTheme="minorHAnsi" w:cstheme="minorHAnsi"/>
              </w:rPr>
              <w:t>ustadfelt på Langeland</w:t>
            </w:r>
          </w:p>
        </w:tc>
        <w:tc>
          <w:tcPr>
            <w:tcW w:w="1961" w:type="dxa"/>
            <w:vAlign w:val="center"/>
          </w:tcPr>
          <w:p w:rsidR="00B93065" w:rsidRPr="00A94099" w:rsidRDefault="00B9306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3157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93157A" w:rsidRPr="00A94099" w:rsidRDefault="0093157A" w:rsidP="009315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93157A" w:rsidRPr="00A94099" w:rsidRDefault="0093157A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64/75</w:t>
            </w:r>
          </w:p>
        </w:tc>
        <w:tc>
          <w:tcPr>
            <w:tcW w:w="6257" w:type="dxa"/>
            <w:vAlign w:val="center"/>
          </w:tcPr>
          <w:p w:rsidR="0093157A" w:rsidRPr="00A94099" w:rsidRDefault="0093157A" w:rsidP="009315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Overtaking av IL SOLID </w:t>
            </w:r>
            <w:r w:rsidR="006606A3" w:rsidRPr="00A94099">
              <w:rPr>
                <w:rFonts w:asciiTheme="minorHAnsi" w:hAnsiTheme="minorHAnsi" w:cstheme="minorHAnsi"/>
              </w:rPr>
              <w:t>sin bane i Hustredalen</w:t>
            </w:r>
          </w:p>
        </w:tc>
        <w:tc>
          <w:tcPr>
            <w:tcW w:w="1961" w:type="dxa"/>
            <w:vAlign w:val="center"/>
          </w:tcPr>
          <w:p w:rsidR="0093157A" w:rsidRPr="00A94099" w:rsidRDefault="0093157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606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606A3" w:rsidRPr="00A94099" w:rsidRDefault="006606A3" w:rsidP="006606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6606A3" w:rsidRPr="00A94099" w:rsidRDefault="006606A3" w:rsidP="001B1E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65/75</w:t>
            </w:r>
          </w:p>
        </w:tc>
        <w:tc>
          <w:tcPr>
            <w:tcW w:w="6257" w:type="dxa"/>
            <w:vAlign w:val="center"/>
          </w:tcPr>
          <w:p w:rsidR="006606A3" w:rsidRPr="00A94099" w:rsidRDefault="006606A3" w:rsidP="006606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med Stord Elektro AS om bygging av vegkryss ved Langeland</w:t>
            </w:r>
          </w:p>
        </w:tc>
        <w:tc>
          <w:tcPr>
            <w:tcW w:w="1961" w:type="dxa"/>
            <w:vAlign w:val="center"/>
          </w:tcPr>
          <w:p w:rsidR="006606A3" w:rsidRPr="00A94099" w:rsidRDefault="006606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606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606A3" w:rsidRPr="00A94099" w:rsidRDefault="006606A3" w:rsidP="006606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17.04.75</w:t>
            </w:r>
          </w:p>
        </w:tc>
        <w:tc>
          <w:tcPr>
            <w:tcW w:w="996" w:type="dxa"/>
            <w:vAlign w:val="center"/>
          </w:tcPr>
          <w:p w:rsidR="006606A3" w:rsidRPr="00A94099" w:rsidRDefault="006606A3" w:rsidP="005E06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66/</w:t>
            </w:r>
            <w:r w:rsidR="005E0689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57" w:type="dxa"/>
            <w:vAlign w:val="center"/>
          </w:tcPr>
          <w:p w:rsidR="006606A3" w:rsidRPr="00A94099" w:rsidRDefault="006606A3" w:rsidP="006606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Kloakkering av området bak Kulturhuset</w:t>
            </w:r>
          </w:p>
        </w:tc>
        <w:tc>
          <w:tcPr>
            <w:tcW w:w="1961" w:type="dxa"/>
            <w:vAlign w:val="center"/>
          </w:tcPr>
          <w:p w:rsidR="006606A3" w:rsidRPr="00A94099" w:rsidRDefault="006606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606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606A3" w:rsidRPr="00A94099" w:rsidRDefault="006606A3" w:rsidP="006606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17.04,75</w:t>
            </w:r>
          </w:p>
        </w:tc>
        <w:tc>
          <w:tcPr>
            <w:tcW w:w="996" w:type="dxa"/>
            <w:vAlign w:val="center"/>
          </w:tcPr>
          <w:p w:rsidR="006606A3" w:rsidRPr="00A94099" w:rsidRDefault="006606A3" w:rsidP="006606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5E0689" w:rsidRPr="00A94099">
              <w:rPr>
                <w:rFonts w:asciiTheme="minorHAnsi" w:hAnsiTheme="minorHAnsi" w:cstheme="minorHAnsi"/>
              </w:rPr>
              <w:t>67/75</w:t>
            </w:r>
          </w:p>
        </w:tc>
        <w:tc>
          <w:tcPr>
            <w:tcW w:w="6257" w:type="dxa"/>
            <w:vAlign w:val="center"/>
          </w:tcPr>
          <w:p w:rsidR="006606A3" w:rsidRPr="00A94099" w:rsidRDefault="005E0689" w:rsidP="005E06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straumtariffar</w:t>
            </w:r>
          </w:p>
        </w:tc>
        <w:tc>
          <w:tcPr>
            <w:tcW w:w="1961" w:type="dxa"/>
            <w:vAlign w:val="center"/>
          </w:tcPr>
          <w:p w:rsidR="006606A3" w:rsidRPr="00A94099" w:rsidRDefault="006606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E06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E0689" w:rsidRPr="00A94099" w:rsidRDefault="00D71ECD" w:rsidP="006606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5E0689" w:rsidRPr="00A94099" w:rsidRDefault="00D71ECD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68/75</w:t>
            </w:r>
          </w:p>
        </w:tc>
        <w:tc>
          <w:tcPr>
            <w:tcW w:w="6257" w:type="dxa"/>
            <w:vAlign w:val="center"/>
          </w:tcPr>
          <w:p w:rsidR="005E0689" w:rsidRPr="00A94099" w:rsidRDefault="00D71ECD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Referat og meldingar </w:t>
            </w:r>
          </w:p>
        </w:tc>
        <w:tc>
          <w:tcPr>
            <w:tcW w:w="1961" w:type="dxa"/>
            <w:vAlign w:val="center"/>
          </w:tcPr>
          <w:p w:rsidR="005E0689" w:rsidRPr="00A94099" w:rsidRDefault="005E06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71EC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71ECD" w:rsidRPr="00A94099" w:rsidRDefault="00D71ECD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D71ECD" w:rsidRPr="00A94099" w:rsidRDefault="00D71ECD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10571B" w:rsidRPr="00A94099">
              <w:rPr>
                <w:rFonts w:asciiTheme="minorHAnsi" w:hAnsiTheme="minorHAnsi" w:cstheme="minorHAnsi"/>
              </w:rPr>
              <w:t>69/75</w:t>
            </w:r>
          </w:p>
        </w:tc>
        <w:tc>
          <w:tcPr>
            <w:tcW w:w="6257" w:type="dxa"/>
            <w:vAlign w:val="center"/>
          </w:tcPr>
          <w:p w:rsidR="00D71ECD" w:rsidRPr="00A94099" w:rsidRDefault="0010571B" w:rsidP="001057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Kommunestyrevalet / Fylkestingvalet 1975</w:t>
            </w:r>
          </w:p>
        </w:tc>
        <w:tc>
          <w:tcPr>
            <w:tcW w:w="1961" w:type="dxa"/>
            <w:vAlign w:val="center"/>
          </w:tcPr>
          <w:p w:rsidR="00D71ECD" w:rsidRPr="00A94099" w:rsidRDefault="00D71EC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571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0571B" w:rsidRPr="00A94099" w:rsidRDefault="00C81E45" w:rsidP="00C81E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</w:t>
            </w:r>
            <w:r w:rsidR="0010571B" w:rsidRPr="00A94099">
              <w:rPr>
                <w:rFonts w:asciiTheme="minorHAnsi" w:hAnsiTheme="minorHAnsi" w:cstheme="minorHAnsi"/>
              </w:rPr>
              <w:t>,05,75</w:t>
            </w:r>
          </w:p>
        </w:tc>
        <w:tc>
          <w:tcPr>
            <w:tcW w:w="996" w:type="dxa"/>
            <w:vAlign w:val="center"/>
          </w:tcPr>
          <w:p w:rsidR="0010571B" w:rsidRPr="00A94099" w:rsidRDefault="0010571B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70/75</w:t>
            </w:r>
          </w:p>
        </w:tc>
        <w:tc>
          <w:tcPr>
            <w:tcW w:w="6257" w:type="dxa"/>
            <w:vAlign w:val="center"/>
          </w:tcPr>
          <w:p w:rsidR="0010571B" w:rsidRPr="00A94099" w:rsidRDefault="0010571B" w:rsidP="00C65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Tilvisingsrett for </w:t>
            </w:r>
            <w:r w:rsidR="00C81E45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y</w:t>
            </w:r>
            <w:r w:rsidR="008F72B0" w:rsidRPr="00A94099">
              <w:rPr>
                <w:rFonts w:asciiTheme="minorHAnsi" w:hAnsiTheme="minorHAnsi" w:cstheme="minorHAnsi"/>
              </w:rPr>
              <w:t>r</w:t>
            </w:r>
            <w:r w:rsidR="00C81E45" w:rsidRPr="00A94099">
              <w:rPr>
                <w:rFonts w:asciiTheme="minorHAnsi" w:hAnsiTheme="minorHAnsi" w:cstheme="minorHAnsi"/>
              </w:rPr>
              <w:t>kj</w:t>
            </w:r>
            <w:r w:rsidR="00C65A91" w:rsidRPr="00A94099">
              <w:rPr>
                <w:rFonts w:asciiTheme="minorHAnsi" w:hAnsiTheme="minorHAnsi" w:cstheme="minorHAnsi"/>
              </w:rPr>
              <w:t>e</w:t>
            </w:r>
            <w:r w:rsidR="00C81E45" w:rsidRPr="00A94099">
              <w:rPr>
                <w:rFonts w:asciiTheme="minorHAnsi" w:hAnsiTheme="minorHAnsi" w:cstheme="minorHAnsi"/>
              </w:rPr>
              <w:t>budsjettet</w:t>
            </w:r>
          </w:p>
        </w:tc>
        <w:tc>
          <w:tcPr>
            <w:tcW w:w="1961" w:type="dxa"/>
            <w:vAlign w:val="center"/>
          </w:tcPr>
          <w:p w:rsidR="0010571B" w:rsidRPr="00A94099" w:rsidRDefault="0010571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571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0571B" w:rsidRPr="00A94099" w:rsidRDefault="00C81E45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10571B" w:rsidRPr="00A94099" w:rsidRDefault="00C81E45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71/75</w:t>
            </w:r>
          </w:p>
        </w:tc>
        <w:tc>
          <w:tcPr>
            <w:tcW w:w="6257" w:type="dxa"/>
            <w:vAlign w:val="center"/>
          </w:tcPr>
          <w:p w:rsidR="0010571B" w:rsidRPr="00A94099" w:rsidRDefault="00C81E45" w:rsidP="001057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torgvedtektene</w:t>
            </w:r>
          </w:p>
        </w:tc>
        <w:tc>
          <w:tcPr>
            <w:tcW w:w="1961" w:type="dxa"/>
            <w:vAlign w:val="center"/>
          </w:tcPr>
          <w:p w:rsidR="0010571B" w:rsidRPr="00A94099" w:rsidRDefault="0010571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81E4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81E45" w:rsidRPr="00A94099" w:rsidRDefault="00C81E45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C81E45" w:rsidRPr="00A94099" w:rsidRDefault="00C81E45" w:rsidP="00C81E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72/75</w:t>
            </w:r>
          </w:p>
        </w:tc>
        <w:tc>
          <w:tcPr>
            <w:tcW w:w="6257" w:type="dxa"/>
            <w:vAlign w:val="center"/>
          </w:tcPr>
          <w:p w:rsidR="00C81E45" w:rsidRPr="00A94099" w:rsidRDefault="007C0F90" w:rsidP="001057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Opptak av eigenkapitallån kr. 800.000,-  1975  </w:t>
            </w:r>
          </w:p>
        </w:tc>
        <w:tc>
          <w:tcPr>
            <w:tcW w:w="1961" w:type="dxa"/>
            <w:vAlign w:val="center"/>
          </w:tcPr>
          <w:p w:rsidR="00C81E45" w:rsidRPr="00A94099" w:rsidRDefault="00C81E4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C0F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C0F90" w:rsidRPr="00A94099" w:rsidRDefault="007C0F90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7C0F90" w:rsidRPr="00A94099" w:rsidRDefault="007C0F90" w:rsidP="00C81E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73/75</w:t>
            </w:r>
          </w:p>
        </w:tc>
        <w:tc>
          <w:tcPr>
            <w:tcW w:w="6257" w:type="dxa"/>
            <w:vAlign w:val="center"/>
          </w:tcPr>
          <w:p w:rsidR="007C0F90" w:rsidRPr="00A94099" w:rsidRDefault="007C0F90" w:rsidP="001057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kommunale nemnder, råd og utval </w:t>
            </w:r>
          </w:p>
        </w:tc>
        <w:tc>
          <w:tcPr>
            <w:tcW w:w="1961" w:type="dxa"/>
            <w:vAlign w:val="center"/>
          </w:tcPr>
          <w:p w:rsidR="007C0F90" w:rsidRPr="00A94099" w:rsidRDefault="007C0F9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C0F9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C0F90" w:rsidRPr="00A94099" w:rsidRDefault="0003570C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28.05.75</w:t>
            </w:r>
          </w:p>
        </w:tc>
        <w:tc>
          <w:tcPr>
            <w:tcW w:w="996" w:type="dxa"/>
            <w:vAlign w:val="center"/>
          </w:tcPr>
          <w:p w:rsidR="007C0F90" w:rsidRPr="00A94099" w:rsidRDefault="0003570C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74/75</w:t>
            </w:r>
          </w:p>
        </w:tc>
        <w:tc>
          <w:tcPr>
            <w:tcW w:w="6257" w:type="dxa"/>
            <w:vAlign w:val="center"/>
          </w:tcPr>
          <w:p w:rsidR="007C0F90" w:rsidRPr="00A94099" w:rsidRDefault="0003570C" w:rsidP="0010571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Overdraging av personellbygg ved Fylkessjukehuset </w:t>
            </w:r>
            <w:r w:rsidR="000A6BC8" w:rsidRPr="00A94099">
              <w:rPr>
                <w:rFonts w:asciiTheme="minorHAnsi" w:hAnsiTheme="minorHAnsi" w:cstheme="minorHAnsi"/>
              </w:rPr>
              <w:t>til fylket</w:t>
            </w:r>
          </w:p>
        </w:tc>
        <w:tc>
          <w:tcPr>
            <w:tcW w:w="1961" w:type="dxa"/>
            <w:vAlign w:val="center"/>
          </w:tcPr>
          <w:p w:rsidR="007C0F90" w:rsidRPr="00A94099" w:rsidRDefault="007C0F9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A6BC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A6BC8" w:rsidRPr="00A94099" w:rsidRDefault="000A6BC8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0A6BC8" w:rsidRPr="00A94099" w:rsidRDefault="000A6BC8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75/75</w:t>
            </w:r>
          </w:p>
        </w:tc>
        <w:tc>
          <w:tcPr>
            <w:tcW w:w="6257" w:type="dxa"/>
            <w:vAlign w:val="center"/>
          </w:tcPr>
          <w:p w:rsidR="000A6BC8" w:rsidRPr="00A94099" w:rsidRDefault="000A6BC8" w:rsidP="00BE3A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Klingenberg</w:t>
            </w:r>
            <w:r w:rsidR="00C65A91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>kaien, til</w:t>
            </w:r>
            <w:r w:rsidR="00BE3A37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egg</w:t>
            </w:r>
            <w:r w:rsidR="00BE3A37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avs</w:t>
            </w:r>
            <w:r w:rsidR="00C65A91" w:rsidRPr="00A94099">
              <w:rPr>
                <w:rFonts w:asciiTheme="minorHAnsi" w:hAnsiTheme="minorHAnsi" w:cstheme="minorHAnsi"/>
              </w:rPr>
              <w:t>etjing</w:t>
            </w:r>
            <w:r w:rsidR="00BE3A37" w:rsidRPr="00A94099">
              <w:rPr>
                <w:rFonts w:asciiTheme="minorHAnsi" w:hAnsiTheme="minorHAnsi" w:cstheme="minorHAnsi"/>
              </w:rPr>
              <w:t>. m.m.</w:t>
            </w:r>
          </w:p>
        </w:tc>
        <w:tc>
          <w:tcPr>
            <w:tcW w:w="1961" w:type="dxa"/>
            <w:vAlign w:val="center"/>
          </w:tcPr>
          <w:p w:rsidR="000A6BC8" w:rsidRPr="00A94099" w:rsidRDefault="000A6BC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3A3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E3A37" w:rsidRPr="00A94099" w:rsidRDefault="00BE3A37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BE3A37" w:rsidRPr="00A94099" w:rsidRDefault="00BE3A37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76/75</w:t>
            </w:r>
          </w:p>
        </w:tc>
        <w:tc>
          <w:tcPr>
            <w:tcW w:w="6257" w:type="dxa"/>
            <w:vAlign w:val="center"/>
          </w:tcPr>
          <w:p w:rsidR="00BE3A37" w:rsidRPr="00A94099" w:rsidRDefault="00E344FC" w:rsidP="00BE3A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byggerekneskap E. verksbygg. 2. byggesteg</w:t>
            </w:r>
          </w:p>
        </w:tc>
        <w:tc>
          <w:tcPr>
            <w:tcW w:w="1961" w:type="dxa"/>
            <w:vAlign w:val="center"/>
          </w:tcPr>
          <w:p w:rsidR="00BE3A37" w:rsidRPr="00A94099" w:rsidRDefault="00BE3A3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44F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44FC" w:rsidRPr="00A94099" w:rsidRDefault="00E344FC" w:rsidP="00D71EC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344FC" w:rsidRPr="00A94099" w:rsidRDefault="00E344FC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77/75</w:t>
            </w:r>
          </w:p>
        </w:tc>
        <w:tc>
          <w:tcPr>
            <w:tcW w:w="6257" w:type="dxa"/>
            <w:vAlign w:val="center"/>
          </w:tcPr>
          <w:p w:rsidR="00E344FC" w:rsidRPr="00A94099" w:rsidRDefault="00E344FC" w:rsidP="00F54CB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hamnestell,  kj</w:t>
            </w:r>
            <w:r w:rsidR="00214BBB" w:rsidRPr="00A94099">
              <w:rPr>
                <w:rFonts w:asciiTheme="minorHAnsi" w:hAnsiTheme="minorHAnsi" w:cstheme="minorHAnsi"/>
              </w:rPr>
              <w:t>ø</w:t>
            </w:r>
            <w:r w:rsidRPr="00A94099">
              <w:rPr>
                <w:rFonts w:asciiTheme="minorHAnsi" w:hAnsiTheme="minorHAnsi" w:cstheme="minorHAnsi"/>
              </w:rPr>
              <w:t xml:space="preserve">p av </w:t>
            </w:r>
            <w:r w:rsidR="00214BBB" w:rsidRPr="00A94099">
              <w:rPr>
                <w:rFonts w:asciiTheme="minorHAnsi" w:hAnsiTheme="minorHAnsi" w:cstheme="minorHAnsi"/>
              </w:rPr>
              <w:t>Grun</w:t>
            </w:r>
            <w:r w:rsidR="00F54CBF" w:rsidRPr="00A94099">
              <w:rPr>
                <w:rFonts w:asciiTheme="minorHAnsi" w:hAnsiTheme="minorHAnsi" w:cstheme="minorHAnsi"/>
              </w:rPr>
              <w:t>n</w:t>
            </w:r>
            <w:r w:rsidR="00214BBB" w:rsidRPr="00A94099">
              <w:rPr>
                <w:rFonts w:asciiTheme="minorHAnsi" w:hAnsiTheme="minorHAnsi" w:cstheme="minorHAnsi"/>
              </w:rPr>
              <w:t>evågnes</w:t>
            </w:r>
            <w:r w:rsidR="00F54CBF" w:rsidRPr="00A94099">
              <w:rPr>
                <w:rFonts w:asciiTheme="minorHAnsi" w:hAnsiTheme="minorHAnsi" w:cstheme="minorHAnsi"/>
              </w:rPr>
              <w:t>et</w:t>
            </w:r>
          </w:p>
        </w:tc>
        <w:tc>
          <w:tcPr>
            <w:tcW w:w="1961" w:type="dxa"/>
            <w:vAlign w:val="center"/>
          </w:tcPr>
          <w:p w:rsidR="00E344FC" w:rsidRPr="00A94099" w:rsidRDefault="00E344F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4BB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BBB" w:rsidRPr="00A94099" w:rsidRDefault="00214BBB" w:rsidP="00214B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28,05.75</w:t>
            </w:r>
          </w:p>
        </w:tc>
        <w:tc>
          <w:tcPr>
            <w:tcW w:w="996" w:type="dxa"/>
            <w:vAlign w:val="center"/>
          </w:tcPr>
          <w:p w:rsidR="00214BBB" w:rsidRPr="00A94099" w:rsidRDefault="00214BBB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78/75 </w:t>
            </w:r>
          </w:p>
        </w:tc>
        <w:tc>
          <w:tcPr>
            <w:tcW w:w="6257" w:type="dxa"/>
            <w:vAlign w:val="center"/>
          </w:tcPr>
          <w:p w:rsidR="00214BBB" w:rsidRPr="00A94099" w:rsidRDefault="00214BBB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Rekneskap for bustadfelt Sævarhagsmarka</w:t>
            </w:r>
          </w:p>
        </w:tc>
        <w:tc>
          <w:tcPr>
            <w:tcW w:w="1961" w:type="dxa"/>
            <w:vAlign w:val="center"/>
          </w:tcPr>
          <w:p w:rsidR="00214BBB" w:rsidRPr="00A94099" w:rsidRDefault="00214BB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4BB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4BBB" w:rsidRPr="00A94099" w:rsidRDefault="00214BBB" w:rsidP="00214B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214BBB" w:rsidRPr="00A94099" w:rsidRDefault="00214BBB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79/75 </w:t>
            </w:r>
          </w:p>
        </w:tc>
        <w:tc>
          <w:tcPr>
            <w:tcW w:w="6257" w:type="dxa"/>
            <w:vAlign w:val="center"/>
          </w:tcPr>
          <w:p w:rsidR="00214BBB" w:rsidRPr="00A94099" w:rsidRDefault="00214BBB" w:rsidP="00C65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Vilkår for overdraging bustadfelt </w:t>
            </w:r>
            <w:r w:rsidR="00A967B1" w:rsidRPr="00A94099">
              <w:rPr>
                <w:rFonts w:asciiTheme="minorHAnsi" w:hAnsiTheme="minorHAnsi" w:cstheme="minorHAnsi"/>
              </w:rPr>
              <w:t>Sæverhagen / Stobo</w:t>
            </w:r>
          </w:p>
        </w:tc>
        <w:tc>
          <w:tcPr>
            <w:tcW w:w="1961" w:type="dxa"/>
            <w:vAlign w:val="center"/>
          </w:tcPr>
          <w:p w:rsidR="00214BBB" w:rsidRPr="00A94099" w:rsidRDefault="00214BB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67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67B1" w:rsidRPr="00A94099" w:rsidRDefault="00A967B1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28,05.75</w:t>
            </w:r>
          </w:p>
        </w:tc>
        <w:tc>
          <w:tcPr>
            <w:tcW w:w="996" w:type="dxa"/>
            <w:vAlign w:val="center"/>
          </w:tcPr>
          <w:p w:rsidR="00A967B1" w:rsidRPr="00A94099" w:rsidRDefault="00A967B1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80/75</w:t>
            </w:r>
          </w:p>
        </w:tc>
        <w:tc>
          <w:tcPr>
            <w:tcW w:w="6257" w:type="dxa"/>
            <w:vAlign w:val="center"/>
          </w:tcPr>
          <w:p w:rsidR="00A967B1" w:rsidRPr="00A94099" w:rsidRDefault="00A967B1" w:rsidP="00214B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for musikkskulen hausten 1975</w:t>
            </w:r>
          </w:p>
        </w:tc>
        <w:tc>
          <w:tcPr>
            <w:tcW w:w="1961" w:type="dxa"/>
            <w:vAlign w:val="center"/>
          </w:tcPr>
          <w:p w:rsidR="00A967B1" w:rsidRPr="00A94099" w:rsidRDefault="00A967B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67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67B1" w:rsidRPr="00A94099" w:rsidRDefault="00A967B1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A967B1" w:rsidRPr="00A94099" w:rsidRDefault="00A967B1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81/75</w:t>
            </w:r>
          </w:p>
        </w:tc>
        <w:tc>
          <w:tcPr>
            <w:tcW w:w="6257" w:type="dxa"/>
            <w:vAlign w:val="center"/>
          </w:tcPr>
          <w:p w:rsidR="00A967B1" w:rsidRPr="00A94099" w:rsidRDefault="00A967B1" w:rsidP="00214BB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Reglar for bruk, lån og leige av idrettshall</w:t>
            </w:r>
          </w:p>
        </w:tc>
        <w:tc>
          <w:tcPr>
            <w:tcW w:w="1961" w:type="dxa"/>
            <w:vAlign w:val="center"/>
          </w:tcPr>
          <w:p w:rsidR="00A967B1" w:rsidRPr="00A94099" w:rsidRDefault="00A967B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67B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67B1" w:rsidRPr="00A94099" w:rsidRDefault="00A967B1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A967B1" w:rsidRPr="00A94099" w:rsidRDefault="00A967B1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82/75</w:t>
            </w:r>
          </w:p>
        </w:tc>
        <w:tc>
          <w:tcPr>
            <w:tcW w:w="6257" w:type="dxa"/>
            <w:vAlign w:val="center"/>
          </w:tcPr>
          <w:p w:rsidR="00A967B1" w:rsidRPr="00A94099" w:rsidRDefault="00A967B1" w:rsidP="00C65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Statleg tilskot til </w:t>
            </w:r>
            <w:r w:rsidR="00E20DA8" w:rsidRPr="00A94099">
              <w:rPr>
                <w:rFonts w:asciiTheme="minorHAnsi" w:hAnsiTheme="minorHAnsi" w:cstheme="minorHAnsi"/>
              </w:rPr>
              <w:t>kommunale ålm</w:t>
            </w:r>
            <w:r w:rsidR="00F54CBF" w:rsidRPr="00A94099">
              <w:rPr>
                <w:rFonts w:asciiTheme="minorHAnsi" w:hAnsiTheme="minorHAnsi" w:cstheme="minorHAnsi"/>
              </w:rPr>
              <w:t>ent</w:t>
            </w:r>
            <w:r w:rsidR="00E20DA8" w:rsidRPr="00A94099">
              <w:rPr>
                <w:rFonts w:asciiTheme="minorHAnsi" w:hAnsiTheme="minorHAnsi" w:cstheme="minorHAnsi"/>
              </w:rPr>
              <w:t xml:space="preserve"> kultur arbeid</w:t>
            </w:r>
          </w:p>
        </w:tc>
        <w:tc>
          <w:tcPr>
            <w:tcW w:w="1961" w:type="dxa"/>
            <w:vAlign w:val="center"/>
          </w:tcPr>
          <w:p w:rsidR="00A967B1" w:rsidRPr="00A94099" w:rsidRDefault="00A967B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E20DA8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E20DA8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83/75</w:t>
            </w:r>
          </w:p>
        </w:tc>
        <w:tc>
          <w:tcPr>
            <w:tcW w:w="6257" w:type="dxa"/>
            <w:vAlign w:val="center"/>
          </w:tcPr>
          <w:p w:rsidR="00E20DA8" w:rsidRPr="00A94099" w:rsidRDefault="00E20DA8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yrkesskule, låneopptak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E20DA8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E20DA8" w:rsidP="00394B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</w:t>
            </w:r>
            <w:r w:rsidR="00394BD7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/75</w:t>
            </w:r>
          </w:p>
        </w:tc>
        <w:tc>
          <w:tcPr>
            <w:tcW w:w="6257" w:type="dxa"/>
            <w:vAlign w:val="center"/>
          </w:tcPr>
          <w:p w:rsidR="00E20DA8" w:rsidRPr="00A94099" w:rsidRDefault="00394BD7" w:rsidP="0085467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nye andel</w:t>
            </w:r>
            <w:r w:rsidR="0085467C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 xml:space="preserve">r i A/L  Biblioteksentralen 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394BD7" w:rsidP="00394B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394BD7" w:rsidP="00394B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85/75</w:t>
            </w:r>
          </w:p>
        </w:tc>
        <w:tc>
          <w:tcPr>
            <w:tcW w:w="6257" w:type="dxa"/>
            <w:vAlign w:val="center"/>
          </w:tcPr>
          <w:p w:rsidR="00E20DA8" w:rsidRPr="00A94099" w:rsidRDefault="00394BD7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Organisasjonsforma for Kulturhuset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394BD7" w:rsidP="00394B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394BD7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86/75</w:t>
            </w:r>
          </w:p>
        </w:tc>
        <w:tc>
          <w:tcPr>
            <w:tcW w:w="6257" w:type="dxa"/>
            <w:vAlign w:val="center"/>
          </w:tcPr>
          <w:p w:rsidR="00E20DA8" w:rsidRPr="00A94099" w:rsidRDefault="00394BD7" w:rsidP="00C4711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vak</w:t>
            </w:r>
            <w:r w:rsidR="00C4711C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>ha</w:t>
            </w:r>
            <w:r w:rsidR="00C4711C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 xml:space="preserve">d </w:t>
            </w:r>
            <w:r w:rsidR="00C4711C" w:rsidRPr="00A94099">
              <w:rPr>
                <w:rFonts w:asciiTheme="minorHAnsi" w:hAnsiTheme="minorHAnsi" w:cstheme="minorHAnsi"/>
              </w:rPr>
              <w:t>Rådhuset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C4711C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C4711C" w:rsidP="00C4711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87/75</w:t>
            </w:r>
          </w:p>
        </w:tc>
        <w:tc>
          <w:tcPr>
            <w:tcW w:w="6257" w:type="dxa"/>
            <w:vAlign w:val="center"/>
          </w:tcPr>
          <w:p w:rsidR="00E20DA8" w:rsidRPr="00A94099" w:rsidRDefault="00C4711C" w:rsidP="00C4711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stilling som kyrkjegardsarbeidar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C4711C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C4711C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88/75</w:t>
            </w:r>
          </w:p>
        </w:tc>
        <w:tc>
          <w:tcPr>
            <w:tcW w:w="6257" w:type="dxa"/>
            <w:vAlign w:val="center"/>
          </w:tcPr>
          <w:p w:rsidR="00E20DA8" w:rsidRPr="00A94099" w:rsidRDefault="00C4711C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Gravarstilling i Stord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C4711C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C4711C" w:rsidP="00C4711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89/75</w:t>
            </w:r>
          </w:p>
        </w:tc>
        <w:tc>
          <w:tcPr>
            <w:tcW w:w="6257" w:type="dxa"/>
            <w:vAlign w:val="center"/>
          </w:tcPr>
          <w:p w:rsidR="00E20DA8" w:rsidRPr="00A94099" w:rsidRDefault="00C4711C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Reguleringsplan bustadfelt, Hagasjå, byggmeister Halland 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C4711C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28.05.75</w:t>
            </w:r>
          </w:p>
        </w:tc>
        <w:tc>
          <w:tcPr>
            <w:tcW w:w="996" w:type="dxa"/>
            <w:vAlign w:val="center"/>
          </w:tcPr>
          <w:p w:rsidR="00E20DA8" w:rsidRPr="00A94099" w:rsidRDefault="00140800" w:rsidP="00140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90/75</w:t>
            </w:r>
          </w:p>
        </w:tc>
        <w:tc>
          <w:tcPr>
            <w:tcW w:w="6257" w:type="dxa"/>
            <w:vAlign w:val="center"/>
          </w:tcPr>
          <w:p w:rsidR="00E20DA8" w:rsidRPr="00A94099" w:rsidRDefault="00140800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vedk. hamneplanen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140800" w:rsidP="00140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E20DA8" w:rsidRPr="00A94099" w:rsidRDefault="00140800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91/75</w:t>
            </w:r>
          </w:p>
        </w:tc>
        <w:tc>
          <w:tcPr>
            <w:tcW w:w="6257" w:type="dxa"/>
            <w:vAlign w:val="center"/>
          </w:tcPr>
          <w:p w:rsidR="00E20DA8" w:rsidRPr="00A94099" w:rsidRDefault="00140800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140800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E20DA8" w:rsidRPr="00A94099" w:rsidRDefault="00140800" w:rsidP="000357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92/75</w:t>
            </w:r>
          </w:p>
        </w:tc>
        <w:tc>
          <w:tcPr>
            <w:tcW w:w="6257" w:type="dxa"/>
            <w:vAlign w:val="center"/>
          </w:tcPr>
          <w:p w:rsidR="00E20DA8" w:rsidRPr="00A94099" w:rsidRDefault="00140800" w:rsidP="00140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Hamneplan for Leirvik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20D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20DA8" w:rsidRPr="00A94099" w:rsidRDefault="00140800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E20DA8" w:rsidRPr="00A94099" w:rsidRDefault="00140800" w:rsidP="00140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93/75 </w:t>
            </w:r>
          </w:p>
        </w:tc>
        <w:tc>
          <w:tcPr>
            <w:tcW w:w="6257" w:type="dxa"/>
            <w:vAlign w:val="center"/>
          </w:tcPr>
          <w:p w:rsidR="00E20DA8" w:rsidRPr="00A94099" w:rsidRDefault="00140800" w:rsidP="00C65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Leirvik Del I m.</w:t>
            </w:r>
            <w:r w:rsidR="00C65A91" w:rsidRPr="00A94099">
              <w:rPr>
                <w:rFonts w:asciiTheme="minorHAnsi" w:hAnsiTheme="minorHAnsi" w:cstheme="minorHAnsi"/>
              </w:rPr>
              <w:t>m</w:t>
            </w:r>
            <w:r w:rsidRPr="00A9409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61" w:type="dxa"/>
            <w:vAlign w:val="center"/>
          </w:tcPr>
          <w:p w:rsidR="00E20DA8" w:rsidRPr="00A94099" w:rsidRDefault="00E20D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408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40800" w:rsidRPr="00A94099" w:rsidRDefault="00140800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19.06,75</w:t>
            </w:r>
          </w:p>
        </w:tc>
        <w:tc>
          <w:tcPr>
            <w:tcW w:w="996" w:type="dxa"/>
            <w:vAlign w:val="center"/>
          </w:tcPr>
          <w:p w:rsidR="00140800" w:rsidRPr="00A94099" w:rsidRDefault="00140800" w:rsidP="002930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</w:t>
            </w:r>
            <w:r w:rsidR="00293019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/75</w:t>
            </w:r>
          </w:p>
        </w:tc>
        <w:tc>
          <w:tcPr>
            <w:tcW w:w="6257" w:type="dxa"/>
            <w:vAlign w:val="center"/>
          </w:tcPr>
          <w:p w:rsidR="00140800" w:rsidRPr="00A94099" w:rsidRDefault="00293019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Hystadvika – Aslaksvika</w:t>
            </w:r>
          </w:p>
        </w:tc>
        <w:tc>
          <w:tcPr>
            <w:tcW w:w="1961" w:type="dxa"/>
            <w:vAlign w:val="center"/>
          </w:tcPr>
          <w:p w:rsidR="00140800" w:rsidRPr="00A94099" w:rsidRDefault="001408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930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3019" w:rsidRPr="00A94099" w:rsidRDefault="00293019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293019" w:rsidRPr="00A94099" w:rsidRDefault="00293019" w:rsidP="002930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95/77</w:t>
            </w:r>
          </w:p>
        </w:tc>
        <w:tc>
          <w:tcPr>
            <w:tcW w:w="6257" w:type="dxa"/>
            <w:vAlign w:val="center"/>
          </w:tcPr>
          <w:p w:rsidR="00293019" w:rsidRPr="00A94099" w:rsidRDefault="00293019" w:rsidP="002930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Driftskostnader toalettanlegg Sagvåg</w:t>
            </w:r>
          </w:p>
        </w:tc>
        <w:tc>
          <w:tcPr>
            <w:tcW w:w="1961" w:type="dxa"/>
            <w:vAlign w:val="center"/>
          </w:tcPr>
          <w:p w:rsidR="00293019" w:rsidRPr="00A94099" w:rsidRDefault="002930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930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3019" w:rsidRPr="00A94099" w:rsidRDefault="00293019" w:rsidP="00A967B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293019" w:rsidRPr="00A94099" w:rsidRDefault="00293019" w:rsidP="00140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96/75</w:t>
            </w:r>
          </w:p>
        </w:tc>
        <w:tc>
          <w:tcPr>
            <w:tcW w:w="6257" w:type="dxa"/>
            <w:vAlign w:val="center"/>
          </w:tcPr>
          <w:p w:rsidR="00293019" w:rsidRPr="00A94099" w:rsidRDefault="00293019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Istandsetjing Ormaberget</w:t>
            </w:r>
          </w:p>
        </w:tc>
        <w:tc>
          <w:tcPr>
            <w:tcW w:w="1961" w:type="dxa"/>
            <w:vAlign w:val="center"/>
          </w:tcPr>
          <w:p w:rsidR="00293019" w:rsidRPr="00A94099" w:rsidRDefault="002930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930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3019" w:rsidRPr="00A94099" w:rsidRDefault="0029301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</w:t>
            </w:r>
            <w:r w:rsidR="00853B17" w:rsidRPr="00A94099">
              <w:rPr>
                <w:rFonts w:asciiTheme="minorHAnsi" w:hAnsiTheme="minorHAnsi" w:cstheme="minorHAnsi"/>
              </w:rPr>
              <w:t>6</w:t>
            </w:r>
            <w:r w:rsidRPr="00A94099">
              <w:rPr>
                <w:rFonts w:asciiTheme="minorHAnsi" w:hAnsiTheme="minorHAnsi" w:cstheme="minorHAnsi"/>
              </w:rPr>
              <w:t>.75</w:t>
            </w:r>
          </w:p>
        </w:tc>
        <w:tc>
          <w:tcPr>
            <w:tcW w:w="996" w:type="dxa"/>
            <w:vAlign w:val="center"/>
          </w:tcPr>
          <w:p w:rsidR="00293019" w:rsidRPr="00A94099" w:rsidRDefault="00293019" w:rsidP="00140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97/75</w:t>
            </w:r>
          </w:p>
        </w:tc>
        <w:tc>
          <w:tcPr>
            <w:tcW w:w="6257" w:type="dxa"/>
            <w:vAlign w:val="center"/>
          </w:tcPr>
          <w:p w:rsidR="00293019" w:rsidRPr="00A94099" w:rsidRDefault="00293019" w:rsidP="00E20D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Kommunale fiskerirettleiarar i Hordaland</w:t>
            </w:r>
          </w:p>
        </w:tc>
        <w:tc>
          <w:tcPr>
            <w:tcW w:w="1961" w:type="dxa"/>
            <w:vAlign w:val="center"/>
          </w:tcPr>
          <w:p w:rsidR="00293019" w:rsidRPr="00A94099" w:rsidRDefault="002930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930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93019" w:rsidRPr="00A94099" w:rsidRDefault="0029301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</w:t>
            </w:r>
            <w:r w:rsidR="00853B17" w:rsidRPr="00A94099">
              <w:rPr>
                <w:rFonts w:asciiTheme="minorHAnsi" w:hAnsiTheme="minorHAnsi" w:cstheme="minorHAnsi"/>
              </w:rPr>
              <w:t>6</w:t>
            </w:r>
            <w:r w:rsidRPr="00A94099">
              <w:rPr>
                <w:rFonts w:asciiTheme="minorHAnsi" w:hAnsiTheme="minorHAnsi" w:cstheme="minorHAnsi"/>
              </w:rPr>
              <w:t>.75</w:t>
            </w:r>
          </w:p>
        </w:tc>
        <w:tc>
          <w:tcPr>
            <w:tcW w:w="996" w:type="dxa"/>
            <w:vAlign w:val="center"/>
          </w:tcPr>
          <w:p w:rsidR="00293019" w:rsidRPr="00A94099" w:rsidRDefault="0029301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</w:t>
            </w:r>
            <w:r w:rsidR="00853B17" w:rsidRPr="00A94099">
              <w:rPr>
                <w:rFonts w:asciiTheme="minorHAnsi" w:hAnsiTheme="minorHAnsi" w:cstheme="minorHAnsi"/>
              </w:rPr>
              <w:t>75</w:t>
            </w:r>
          </w:p>
        </w:tc>
        <w:tc>
          <w:tcPr>
            <w:tcW w:w="6257" w:type="dxa"/>
            <w:vAlign w:val="center"/>
          </w:tcPr>
          <w:p w:rsidR="00293019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«bustadråd» i Stord kommune</w:t>
            </w:r>
          </w:p>
        </w:tc>
        <w:tc>
          <w:tcPr>
            <w:tcW w:w="1961" w:type="dxa"/>
            <w:vAlign w:val="center"/>
          </w:tcPr>
          <w:p w:rsidR="00293019" w:rsidRPr="00A94099" w:rsidRDefault="002930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53B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99/75</w:t>
            </w:r>
          </w:p>
        </w:tc>
        <w:tc>
          <w:tcPr>
            <w:tcW w:w="6257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Utarbeiding av modell for Sagvåg området</w:t>
            </w:r>
          </w:p>
        </w:tc>
        <w:tc>
          <w:tcPr>
            <w:tcW w:w="1961" w:type="dxa"/>
            <w:vAlign w:val="center"/>
          </w:tcPr>
          <w:p w:rsidR="00853B17" w:rsidRPr="00A94099" w:rsidRDefault="00853B1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53B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100/75</w:t>
            </w:r>
          </w:p>
        </w:tc>
        <w:tc>
          <w:tcPr>
            <w:tcW w:w="6257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Løyving til gatenummerskilt</w:t>
            </w:r>
          </w:p>
        </w:tc>
        <w:tc>
          <w:tcPr>
            <w:tcW w:w="1961" w:type="dxa"/>
            <w:vAlign w:val="center"/>
          </w:tcPr>
          <w:p w:rsidR="00853B17" w:rsidRPr="00A94099" w:rsidRDefault="00853B1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53B1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19.06.75,</w:t>
            </w:r>
          </w:p>
        </w:tc>
        <w:tc>
          <w:tcPr>
            <w:tcW w:w="996" w:type="dxa"/>
            <w:vAlign w:val="center"/>
          </w:tcPr>
          <w:p w:rsidR="00853B17" w:rsidRPr="00A94099" w:rsidRDefault="00853B1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101/75</w:t>
            </w:r>
          </w:p>
        </w:tc>
        <w:tc>
          <w:tcPr>
            <w:tcW w:w="6257" w:type="dxa"/>
            <w:vAlign w:val="center"/>
          </w:tcPr>
          <w:p w:rsidR="00853B17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medlem i Prestegardstilsynet</w:t>
            </w:r>
          </w:p>
        </w:tc>
        <w:tc>
          <w:tcPr>
            <w:tcW w:w="1961" w:type="dxa"/>
            <w:vAlign w:val="center"/>
          </w:tcPr>
          <w:p w:rsidR="00853B17" w:rsidRPr="00A94099" w:rsidRDefault="00853B1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102/75</w:t>
            </w:r>
          </w:p>
        </w:tc>
        <w:tc>
          <w:tcPr>
            <w:tcW w:w="6257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Auka godtgjersle Jordstyreformennene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103/75</w:t>
            </w:r>
          </w:p>
        </w:tc>
        <w:tc>
          <w:tcPr>
            <w:tcW w:w="6257" w:type="dxa"/>
            <w:vAlign w:val="center"/>
          </w:tcPr>
          <w:p w:rsidR="00D1020E" w:rsidRPr="00A94099" w:rsidRDefault="00D1020E" w:rsidP="00D10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Sjukepleiarskulen og yrkesskulen på Stord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104/75</w:t>
            </w:r>
          </w:p>
        </w:tc>
        <w:tc>
          <w:tcPr>
            <w:tcW w:w="6257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Nyanlegg veg – og gatelys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105/75</w:t>
            </w:r>
          </w:p>
        </w:tc>
        <w:tc>
          <w:tcPr>
            <w:tcW w:w="6257" w:type="dxa"/>
            <w:vAlign w:val="center"/>
          </w:tcPr>
          <w:p w:rsidR="00D1020E" w:rsidRPr="00A94099" w:rsidRDefault="00D1020E" w:rsidP="00D10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G. Block Watne AS, endring betalingsvilkår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D1020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106/75</w:t>
            </w:r>
          </w:p>
        </w:tc>
        <w:tc>
          <w:tcPr>
            <w:tcW w:w="6257" w:type="dxa"/>
            <w:vAlign w:val="center"/>
          </w:tcPr>
          <w:p w:rsidR="00D1020E" w:rsidRPr="00A94099" w:rsidRDefault="00D1020E" w:rsidP="00D10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kloakkering S</w:t>
            </w:r>
            <w:r w:rsidR="00C54F39" w:rsidRPr="00A94099">
              <w:rPr>
                <w:rFonts w:asciiTheme="minorHAnsi" w:hAnsiTheme="minorHAnsi" w:cstheme="minorHAnsi"/>
              </w:rPr>
              <w:t>kiparvik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107/75</w:t>
            </w:r>
          </w:p>
        </w:tc>
        <w:tc>
          <w:tcPr>
            <w:tcW w:w="6257" w:type="dxa"/>
            <w:vAlign w:val="center"/>
          </w:tcPr>
          <w:p w:rsidR="00D1020E" w:rsidRPr="00A94099" w:rsidRDefault="00C54F39" w:rsidP="00C54F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og løyving til ny transformator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108/75</w:t>
            </w:r>
          </w:p>
        </w:tc>
        <w:tc>
          <w:tcPr>
            <w:tcW w:w="6257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stilling som kyrkjegardsarbeidar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109/75</w:t>
            </w:r>
          </w:p>
        </w:tc>
        <w:tc>
          <w:tcPr>
            <w:tcW w:w="6257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Vassverket – klage på dårleg vasstilførsle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020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110/75</w:t>
            </w:r>
          </w:p>
        </w:tc>
        <w:tc>
          <w:tcPr>
            <w:tcW w:w="6257" w:type="dxa"/>
            <w:vAlign w:val="center"/>
          </w:tcPr>
          <w:p w:rsidR="00D1020E" w:rsidRPr="00A94099" w:rsidRDefault="00C54F3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Opplag av skip i Leirvik Hamn</w:t>
            </w:r>
          </w:p>
        </w:tc>
        <w:tc>
          <w:tcPr>
            <w:tcW w:w="1961" w:type="dxa"/>
            <w:vAlign w:val="center"/>
          </w:tcPr>
          <w:p w:rsidR="00D1020E" w:rsidRPr="00A94099" w:rsidRDefault="00D1020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111/75</w:t>
            </w:r>
          </w:p>
        </w:tc>
        <w:tc>
          <w:tcPr>
            <w:tcW w:w="6257" w:type="dxa"/>
            <w:vAlign w:val="center"/>
          </w:tcPr>
          <w:p w:rsidR="003E233F" w:rsidRPr="00A94099" w:rsidRDefault="003E233F" w:rsidP="003E23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trafikkregulering  - Ådlandsfeltet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112/75</w:t>
            </w:r>
          </w:p>
        </w:tc>
        <w:tc>
          <w:tcPr>
            <w:tcW w:w="6257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 pr. 1.5.75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113/75</w:t>
            </w:r>
          </w:p>
        </w:tc>
        <w:tc>
          <w:tcPr>
            <w:tcW w:w="6257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 Ingebrigt S</w:t>
            </w:r>
            <w:r w:rsidR="00C65A91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.Sørfonn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3E23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114/75</w:t>
            </w:r>
          </w:p>
        </w:tc>
        <w:tc>
          <w:tcPr>
            <w:tcW w:w="6257" w:type="dxa"/>
            <w:vAlign w:val="center"/>
          </w:tcPr>
          <w:p w:rsidR="003E233F" w:rsidRPr="00A94099" w:rsidRDefault="003E233F" w:rsidP="006A5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Lønsklasse Gunnhild Alm</w:t>
            </w:r>
            <w:r w:rsidR="006A56D3" w:rsidRPr="00A94099">
              <w:rPr>
                <w:rFonts w:asciiTheme="minorHAnsi" w:hAnsiTheme="minorHAnsi" w:cstheme="minorHAnsi"/>
              </w:rPr>
              <w:t>ås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115/75</w:t>
            </w:r>
          </w:p>
        </w:tc>
        <w:tc>
          <w:tcPr>
            <w:tcW w:w="6257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 Egil Alsaker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116/75</w:t>
            </w:r>
          </w:p>
        </w:tc>
        <w:tc>
          <w:tcPr>
            <w:tcW w:w="6257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 driftsstyrar Magne Bratseth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117/75</w:t>
            </w:r>
          </w:p>
        </w:tc>
        <w:tc>
          <w:tcPr>
            <w:tcW w:w="6257" w:type="dxa"/>
            <w:vAlign w:val="center"/>
          </w:tcPr>
          <w:p w:rsidR="003E233F" w:rsidRPr="00A94099" w:rsidRDefault="006A56D3" w:rsidP="006A5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Ansiennitet for husmorpraksis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118/75</w:t>
            </w:r>
          </w:p>
        </w:tc>
        <w:tc>
          <w:tcPr>
            <w:tcW w:w="6257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Strod Motell, prioritetsviking, lån / obligasjon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119/75</w:t>
            </w:r>
          </w:p>
        </w:tc>
        <w:tc>
          <w:tcPr>
            <w:tcW w:w="6257" w:type="dxa"/>
            <w:vAlign w:val="center"/>
          </w:tcPr>
          <w:p w:rsidR="003E233F" w:rsidRPr="00A94099" w:rsidRDefault="006A56D3" w:rsidP="006A5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Kraftforsyning Hagasjå /Økland, godkjent avtale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6A56D3" w:rsidP="006A5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120/75</w:t>
            </w:r>
          </w:p>
        </w:tc>
        <w:tc>
          <w:tcPr>
            <w:tcW w:w="6257" w:type="dxa"/>
            <w:vAlign w:val="center"/>
          </w:tcPr>
          <w:p w:rsidR="003E233F" w:rsidRPr="00A94099" w:rsidRDefault="006A56D3" w:rsidP="006A5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reguleringsplan for del av Bjelland Sør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6A56D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6A56D3" w:rsidP="006A56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121/75</w:t>
            </w:r>
          </w:p>
        </w:tc>
        <w:tc>
          <w:tcPr>
            <w:tcW w:w="6257" w:type="dxa"/>
            <w:vAlign w:val="center"/>
          </w:tcPr>
          <w:p w:rsidR="003E233F" w:rsidRPr="00A94099" w:rsidRDefault="006A56D3" w:rsidP="00C65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 re</w:t>
            </w:r>
            <w:r w:rsidR="00C65A91" w:rsidRPr="00A94099">
              <w:rPr>
                <w:rFonts w:asciiTheme="minorHAnsi" w:hAnsiTheme="minorHAnsi" w:cstheme="minorHAnsi"/>
              </w:rPr>
              <w:t>t</w:t>
            </w:r>
            <w:r w:rsidRPr="00A94099">
              <w:rPr>
                <w:rFonts w:asciiTheme="minorHAnsi" w:hAnsiTheme="minorHAnsi" w:cstheme="minorHAnsi"/>
              </w:rPr>
              <w:t xml:space="preserve">ter og plikter </w:t>
            </w:r>
            <w:r w:rsidR="00FE1844" w:rsidRPr="00A94099">
              <w:rPr>
                <w:rFonts w:asciiTheme="minorHAnsi" w:hAnsiTheme="minorHAnsi" w:cstheme="minorHAnsi"/>
              </w:rPr>
              <w:t>for sentralforbundet sine medlemer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122/75</w:t>
            </w:r>
          </w:p>
        </w:tc>
        <w:tc>
          <w:tcPr>
            <w:tcW w:w="6257" w:type="dxa"/>
            <w:vAlign w:val="center"/>
          </w:tcPr>
          <w:p w:rsidR="003E233F" w:rsidRPr="00A94099" w:rsidRDefault="00FE1844" w:rsidP="00FE18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Kommunale garantiar for lån til innskot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123/75</w:t>
            </w:r>
          </w:p>
        </w:tc>
        <w:tc>
          <w:tcPr>
            <w:tcW w:w="6257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Auke av billettprisar m.m. Stord kommunale kino 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124/75</w:t>
            </w:r>
          </w:p>
        </w:tc>
        <w:tc>
          <w:tcPr>
            <w:tcW w:w="6257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utleigeprisar for Turnhallen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125/75</w:t>
            </w:r>
          </w:p>
        </w:tc>
        <w:tc>
          <w:tcPr>
            <w:tcW w:w="6257" w:type="dxa"/>
            <w:vAlign w:val="center"/>
          </w:tcPr>
          <w:p w:rsidR="003E233F" w:rsidRPr="00A94099" w:rsidRDefault="00FE1844" w:rsidP="00C65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Reguleringsplan Leirvik, del II - Sentrum 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FE184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126/75</w:t>
            </w:r>
          </w:p>
        </w:tc>
        <w:tc>
          <w:tcPr>
            <w:tcW w:w="6257" w:type="dxa"/>
            <w:vAlign w:val="center"/>
          </w:tcPr>
          <w:p w:rsidR="003E233F" w:rsidRPr="00A94099" w:rsidRDefault="00FE1844" w:rsidP="00A47FD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Grunnundersøking </w:t>
            </w:r>
            <w:r w:rsidR="00A47FD4" w:rsidRPr="00A94099">
              <w:rPr>
                <w:rFonts w:asciiTheme="minorHAnsi" w:hAnsiTheme="minorHAnsi" w:cstheme="minorHAnsi"/>
              </w:rPr>
              <w:t>høgdebasseng – tilleggsløyving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47FD4" w:rsidP="00A47FD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127/75</w:t>
            </w:r>
          </w:p>
        </w:tc>
        <w:tc>
          <w:tcPr>
            <w:tcW w:w="6257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«Bustadråd» i Stord kommune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128/75</w:t>
            </w:r>
          </w:p>
        </w:tc>
        <w:tc>
          <w:tcPr>
            <w:tcW w:w="6257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og utbetring av kommunale vegar i 1975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129/75</w:t>
            </w:r>
          </w:p>
        </w:tc>
        <w:tc>
          <w:tcPr>
            <w:tcW w:w="6257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Skjenkeløyve Paletten Kafe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130/75</w:t>
            </w:r>
          </w:p>
        </w:tc>
        <w:tc>
          <w:tcPr>
            <w:tcW w:w="6257" w:type="dxa"/>
            <w:vAlign w:val="center"/>
          </w:tcPr>
          <w:p w:rsidR="003E233F" w:rsidRPr="00A94099" w:rsidRDefault="00A47FD4" w:rsidP="00A47FD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Revisjonsmelding til skatterekneskapen i 1. h. å.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131/75</w:t>
            </w:r>
          </w:p>
        </w:tc>
        <w:tc>
          <w:tcPr>
            <w:tcW w:w="6257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 Hamrane, klargjering av feltet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47FD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132/75</w:t>
            </w:r>
          </w:p>
        </w:tc>
        <w:tc>
          <w:tcPr>
            <w:tcW w:w="6257" w:type="dxa"/>
            <w:vAlign w:val="center"/>
          </w:tcPr>
          <w:p w:rsidR="003E233F" w:rsidRPr="00A94099" w:rsidRDefault="00A04125" w:rsidP="00C65A9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 Sveene / H</w:t>
            </w:r>
            <w:r w:rsidR="00C65A91" w:rsidRPr="00A94099">
              <w:rPr>
                <w:rFonts w:asciiTheme="minorHAnsi" w:hAnsiTheme="minorHAnsi" w:cstheme="minorHAnsi"/>
              </w:rPr>
              <w:t>å</w:t>
            </w:r>
            <w:r w:rsidRPr="00A94099">
              <w:rPr>
                <w:rFonts w:asciiTheme="minorHAnsi" w:hAnsiTheme="minorHAnsi" w:cstheme="minorHAnsi"/>
              </w:rPr>
              <w:t xml:space="preserve">våsen , klargjering av feltet  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133/75</w:t>
            </w:r>
          </w:p>
        </w:tc>
        <w:tc>
          <w:tcPr>
            <w:tcW w:w="6257" w:type="dxa"/>
            <w:vAlign w:val="center"/>
          </w:tcPr>
          <w:p w:rsidR="003E233F" w:rsidRPr="00A94099" w:rsidRDefault="00A04125" w:rsidP="00A041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 for skulelege / Skulesøster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04125" w:rsidP="00A041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134/75</w:t>
            </w:r>
          </w:p>
        </w:tc>
        <w:tc>
          <w:tcPr>
            <w:tcW w:w="6257" w:type="dxa"/>
            <w:vAlign w:val="center"/>
          </w:tcPr>
          <w:p w:rsidR="003E233F" w:rsidRPr="00A94099" w:rsidRDefault="00A04125" w:rsidP="00A041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Hovudkloakk Litlabø  - Grunnavågneset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135/75</w:t>
            </w:r>
          </w:p>
        </w:tc>
        <w:tc>
          <w:tcPr>
            <w:tcW w:w="6257" w:type="dxa"/>
            <w:vAlign w:val="center"/>
          </w:tcPr>
          <w:p w:rsidR="003E233F" w:rsidRPr="00A94099" w:rsidRDefault="00A04125" w:rsidP="00A041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Sunnhordland folkemuseum og sogelag, tilskot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19.06.75</w:t>
            </w:r>
          </w:p>
        </w:tc>
        <w:tc>
          <w:tcPr>
            <w:tcW w:w="996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136/75</w:t>
            </w:r>
          </w:p>
        </w:tc>
        <w:tc>
          <w:tcPr>
            <w:tcW w:w="6257" w:type="dxa"/>
            <w:vAlign w:val="center"/>
          </w:tcPr>
          <w:p w:rsidR="003E233F" w:rsidRPr="00A94099" w:rsidRDefault="00A0412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Betaling av veggrunn R 545 i Sagvåg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233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233F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3E233F" w:rsidRPr="00A94099" w:rsidRDefault="004F03C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136/75</w:t>
            </w:r>
          </w:p>
        </w:tc>
        <w:tc>
          <w:tcPr>
            <w:tcW w:w="6257" w:type="dxa"/>
            <w:vAlign w:val="center"/>
          </w:tcPr>
          <w:p w:rsidR="003E233F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Reg. plan for Leirvik, del II - Sentrum  </w:t>
            </w:r>
          </w:p>
        </w:tc>
        <w:tc>
          <w:tcPr>
            <w:tcW w:w="1961" w:type="dxa"/>
            <w:vAlign w:val="center"/>
          </w:tcPr>
          <w:p w:rsidR="003E233F" w:rsidRPr="00A94099" w:rsidRDefault="003E233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03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03C2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4F03C2" w:rsidRPr="00A94099" w:rsidRDefault="004F03C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137/75</w:t>
            </w:r>
          </w:p>
        </w:tc>
        <w:tc>
          <w:tcPr>
            <w:tcW w:w="6257" w:type="dxa"/>
            <w:vAlign w:val="center"/>
          </w:tcPr>
          <w:p w:rsidR="004F03C2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Årsmelding og rekneskap 1974 – Stord skogreisningsnem</w:t>
            </w:r>
            <w:r w:rsidR="002E7DF2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61" w:type="dxa"/>
            <w:vAlign w:val="center"/>
          </w:tcPr>
          <w:p w:rsidR="004F03C2" w:rsidRPr="00A94099" w:rsidRDefault="004F03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03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03C2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4F03C2" w:rsidRPr="00A94099" w:rsidRDefault="004F03C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138/75</w:t>
            </w:r>
          </w:p>
        </w:tc>
        <w:tc>
          <w:tcPr>
            <w:tcW w:w="6257" w:type="dxa"/>
            <w:vAlign w:val="center"/>
          </w:tcPr>
          <w:p w:rsidR="004F03C2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Stord Verft AS om konsesjon på kraftline frå SKEV</w:t>
            </w:r>
          </w:p>
        </w:tc>
        <w:tc>
          <w:tcPr>
            <w:tcW w:w="1961" w:type="dxa"/>
            <w:vAlign w:val="center"/>
          </w:tcPr>
          <w:p w:rsidR="004F03C2" w:rsidRPr="00A94099" w:rsidRDefault="004F03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03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03C2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4F03C2" w:rsidRPr="00A94099" w:rsidRDefault="004F03C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139/75</w:t>
            </w:r>
          </w:p>
        </w:tc>
        <w:tc>
          <w:tcPr>
            <w:tcW w:w="6257" w:type="dxa"/>
            <w:vAlign w:val="center"/>
          </w:tcPr>
          <w:p w:rsidR="004F03C2" w:rsidRPr="00A94099" w:rsidRDefault="004F03C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eigenkapitalslån kr 325.000 – 1975</w:t>
            </w:r>
          </w:p>
        </w:tc>
        <w:tc>
          <w:tcPr>
            <w:tcW w:w="1961" w:type="dxa"/>
            <w:vAlign w:val="center"/>
          </w:tcPr>
          <w:p w:rsidR="004F03C2" w:rsidRPr="00A94099" w:rsidRDefault="004F03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03C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03C2" w:rsidRPr="00A94099" w:rsidRDefault="00D11A1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4F03C2" w:rsidRPr="00A94099" w:rsidRDefault="00D11A19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140/75</w:t>
            </w:r>
          </w:p>
        </w:tc>
        <w:tc>
          <w:tcPr>
            <w:tcW w:w="6257" w:type="dxa"/>
            <w:vAlign w:val="center"/>
          </w:tcPr>
          <w:p w:rsidR="004F03C2" w:rsidRPr="00A94099" w:rsidRDefault="00D11A1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kommunale nemnder, råd og utval </w:t>
            </w:r>
          </w:p>
        </w:tc>
        <w:tc>
          <w:tcPr>
            <w:tcW w:w="1961" w:type="dxa"/>
            <w:vAlign w:val="center"/>
          </w:tcPr>
          <w:p w:rsidR="004F03C2" w:rsidRPr="00A94099" w:rsidRDefault="004F03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D11A1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D11A19" w:rsidP="00D11A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141/75</w:t>
            </w:r>
          </w:p>
        </w:tc>
        <w:tc>
          <w:tcPr>
            <w:tcW w:w="6257" w:type="dxa"/>
            <w:vAlign w:val="center"/>
          </w:tcPr>
          <w:p w:rsidR="00D11A19" w:rsidRPr="00A94099" w:rsidRDefault="00D11A19" w:rsidP="002E7DF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Offentleg støtte til politiske parti</w:t>
            </w:r>
            <w:r w:rsidR="002E7DF2" w:rsidRPr="00A94099">
              <w:rPr>
                <w:rFonts w:asciiTheme="minorHAnsi" w:hAnsiTheme="minorHAnsi" w:cstheme="minorHAnsi"/>
              </w:rPr>
              <w:t xml:space="preserve"> sine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2E7DF2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ommunale o</w:t>
            </w:r>
            <w:r w:rsidR="00084211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>ganisasjonar og</w:t>
            </w:r>
            <w:r w:rsidR="002E7DF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fylkesorganisasjonar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D11A1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D11A19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142/75</w:t>
            </w:r>
          </w:p>
        </w:tc>
        <w:tc>
          <w:tcPr>
            <w:tcW w:w="6257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 avd, ing. John Sætrevik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02.10-75</w:t>
            </w:r>
          </w:p>
        </w:tc>
        <w:tc>
          <w:tcPr>
            <w:tcW w:w="996" w:type="dxa"/>
            <w:vAlign w:val="center"/>
          </w:tcPr>
          <w:p w:rsidR="00D11A19" w:rsidRPr="00A94099" w:rsidRDefault="00084211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143/75</w:t>
            </w:r>
          </w:p>
        </w:tc>
        <w:tc>
          <w:tcPr>
            <w:tcW w:w="6257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for fylkesveg Haga – Ådland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084211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144/75</w:t>
            </w:r>
          </w:p>
        </w:tc>
        <w:tc>
          <w:tcPr>
            <w:tcW w:w="6257" w:type="dxa"/>
            <w:vAlign w:val="center"/>
          </w:tcPr>
          <w:p w:rsidR="00D11A19" w:rsidRPr="00A94099" w:rsidRDefault="00084211" w:rsidP="000842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Tilskot til kommunen som ledd i å forenkle av tilskotsordningane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084211" w:rsidP="000842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145/75</w:t>
            </w:r>
          </w:p>
        </w:tc>
        <w:tc>
          <w:tcPr>
            <w:tcW w:w="6257" w:type="dxa"/>
            <w:vAlign w:val="center"/>
          </w:tcPr>
          <w:p w:rsidR="00D11A19" w:rsidRPr="00A94099" w:rsidRDefault="00084211" w:rsidP="000842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innskotshusvære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084211" w:rsidP="000842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146/75</w:t>
            </w:r>
          </w:p>
        </w:tc>
        <w:tc>
          <w:tcPr>
            <w:tcW w:w="6257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Forhandlingsmøte med Norsk Kommuneforbund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084211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147/75</w:t>
            </w:r>
          </w:p>
        </w:tc>
        <w:tc>
          <w:tcPr>
            <w:tcW w:w="6257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Kloakkanlegg frå Stord Verft til Krenkjelsneset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600A18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08421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084211" w:rsidP="000842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148/75</w:t>
            </w:r>
          </w:p>
        </w:tc>
        <w:tc>
          <w:tcPr>
            <w:tcW w:w="6257" w:type="dxa"/>
            <w:vAlign w:val="center"/>
          </w:tcPr>
          <w:p w:rsidR="00D11A19" w:rsidRPr="00B45083" w:rsidRDefault="00B77C26" w:rsidP="00853B17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Vedk. utgifter til pullerter Husøy</w:t>
            </w:r>
          </w:p>
        </w:tc>
        <w:tc>
          <w:tcPr>
            <w:tcW w:w="1961" w:type="dxa"/>
            <w:vAlign w:val="center"/>
          </w:tcPr>
          <w:p w:rsidR="00D11A19" w:rsidRPr="00B45083" w:rsidRDefault="00D11A19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B77C2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02.10.75</w:t>
            </w:r>
          </w:p>
        </w:tc>
        <w:tc>
          <w:tcPr>
            <w:tcW w:w="996" w:type="dxa"/>
            <w:vAlign w:val="center"/>
          </w:tcPr>
          <w:p w:rsidR="00D11A19" w:rsidRPr="00A94099" w:rsidRDefault="00B77C26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149/75</w:t>
            </w:r>
          </w:p>
        </w:tc>
        <w:tc>
          <w:tcPr>
            <w:tcW w:w="6257" w:type="dxa"/>
            <w:vAlign w:val="center"/>
          </w:tcPr>
          <w:p w:rsidR="00D11A19" w:rsidRPr="00A94099" w:rsidRDefault="00B77C26" w:rsidP="00B77C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Hystad skule , finansiering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B77C2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D11A19" w:rsidRPr="00A94099" w:rsidRDefault="00B77C26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150/75</w:t>
            </w:r>
          </w:p>
        </w:tc>
        <w:tc>
          <w:tcPr>
            <w:tcW w:w="6257" w:type="dxa"/>
            <w:vAlign w:val="center"/>
          </w:tcPr>
          <w:p w:rsidR="00D11A19" w:rsidRPr="00A94099" w:rsidRDefault="00B77C26" w:rsidP="00B77C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for fylkesveg Haga – Ådland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B77C2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D11A19" w:rsidRPr="00A94099" w:rsidRDefault="00B77C26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151/75</w:t>
            </w:r>
          </w:p>
        </w:tc>
        <w:tc>
          <w:tcPr>
            <w:tcW w:w="6257" w:type="dxa"/>
            <w:vAlign w:val="center"/>
          </w:tcPr>
          <w:p w:rsidR="00D11A19" w:rsidRPr="00A94099" w:rsidRDefault="00B77C26" w:rsidP="00B77C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 parkering ved rådhuset/oppmerka  plan torget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B77C2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D11A19" w:rsidRPr="00A94099" w:rsidRDefault="00B77C26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152/75</w:t>
            </w:r>
          </w:p>
        </w:tc>
        <w:tc>
          <w:tcPr>
            <w:tcW w:w="6257" w:type="dxa"/>
            <w:vAlign w:val="center"/>
          </w:tcPr>
          <w:p w:rsidR="00D11A19" w:rsidRPr="00A94099" w:rsidRDefault="00B77C2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Ansiennitet for husmor</w:t>
            </w:r>
            <w:r w:rsidR="002E7DF2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>praksis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B77C2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D11A19" w:rsidRPr="00A94099" w:rsidRDefault="00B77C26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153/75</w:t>
            </w:r>
          </w:p>
        </w:tc>
        <w:tc>
          <w:tcPr>
            <w:tcW w:w="6257" w:type="dxa"/>
            <w:vAlign w:val="center"/>
          </w:tcPr>
          <w:p w:rsidR="00D11A19" w:rsidRPr="00A94099" w:rsidRDefault="00B77C26" w:rsidP="002E7DF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</w:t>
            </w:r>
            <w:r w:rsidR="0062265B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 xml:space="preserve">sklasse – Omgjæring av stilling ved  </w:t>
            </w:r>
            <w:r w:rsidR="002E7DF2" w:rsidRPr="00A94099">
              <w:rPr>
                <w:rFonts w:asciiTheme="minorHAnsi" w:hAnsiTheme="minorHAnsi" w:cstheme="minorHAnsi"/>
              </w:rPr>
              <w:t xml:space="preserve">Stord </w:t>
            </w:r>
            <w:r w:rsidR="0062265B" w:rsidRPr="00A94099">
              <w:rPr>
                <w:rFonts w:asciiTheme="minorHAnsi" w:hAnsiTheme="minorHAnsi" w:cstheme="minorHAnsi"/>
              </w:rPr>
              <w:t>ha</w:t>
            </w:r>
            <w:r w:rsidR="002E7DF2" w:rsidRPr="00A94099">
              <w:rPr>
                <w:rFonts w:asciiTheme="minorHAnsi" w:hAnsiTheme="minorHAnsi" w:cstheme="minorHAnsi"/>
              </w:rPr>
              <w:t>v</w:t>
            </w:r>
            <w:r w:rsidR="0062265B" w:rsidRPr="00A94099">
              <w:rPr>
                <w:rFonts w:asciiTheme="minorHAnsi" w:hAnsiTheme="minorHAnsi" w:cstheme="minorHAnsi"/>
              </w:rPr>
              <w:t>nekontor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62265B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D11A19" w:rsidRPr="00A94099" w:rsidRDefault="0062265B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154/75</w:t>
            </w:r>
          </w:p>
        </w:tc>
        <w:tc>
          <w:tcPr>
            <w:tcW w:w="6257" w:type="dxa"/>
            <w:vAlign w:val="center"/>
          </w:tcPr>
          <w:p w:rsidR="00D11A19" w:rsidRPr="00A94099" w:rsidRDefault="0062265B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Tilbakeføring av lån – Kapitalfondet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62265B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D11A19" w:rsidRPr="00A94099" w:rsidRDefault="0062265B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155/75</w:t>
            </w:r>
          </w:p>
        </w:tc>
        <w:tc>
          <w:tcPr>
            <w:tcW w:w="6257" w:type="dxa"/>
            <w:vAlign w:val="center"/>
          </w:tcPr>
          <w:p w:rsidR="00D11A19" w:rsidRPr="00A94099" w:rsidRDefault="0062265B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Yrkeskulen for handel og kontor, husleige</w:t>
            </w:r>
            <w:r w:rsidR="002E7DF2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>regulering - Almåsbygget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1A1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1A19" w:rsidRPr="00A94099" w:rsidRDefault="0062265B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D11A19" w:rsidRPr="00A94099" w:rsidRDefault="0062265B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156/75</w:t>
            </w:r>
          </w:p>
        </w:tc>
        <w:tc>
          <w:tcPr>
            <w:tcW w:w="6257" w:type="dxa"/>
            <w:vAlign w:val="center"/>
          </w:tcPr>
          <w:p w:rsidR="00D11A19" w:rsidRPr="00A94099" w:rsidRDefault="0062265B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–</w:t>
            </w:r>
            <w:r w:rsidR="002E7DF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trafikk til og frå Stord Verft </w:t>
            </w:r>
          </w:p>
        </w:tc>
        <w:tc>
          <w:tcPr>
            <w:tcW w:w="1961" w:type="dxa"/>
            <w:vAlign w:val="center"/>
          </w:tcPr>
          <w:p w:rsidR="00D11A19" w:rsidRPr="00A94099" w:rsidRDefault="00D11A1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26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265B" w:rsidRPr="00A94099" w:rsidRDefault="0062265B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62265B" w:rsidRPr="00A94099" w:rsidRDefault="0062265B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157/75</w:t>
            </w:r>
          </w:p>
        </w:tc>
        <w:tc>
          <w:tcPr>
            <w:tcW w:w="6257" w:type="dxa"/>
            <w:vAlign w:val="center"/>
          </w:tcPr>
          <w:p w:rsidR="0062265B" w:rsidRPr="00A94099" w:rsidRDefault="0062265B" w:rsidP="002E7DF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om småbåtha</w:t>
            </w:r>
            <w:r w:rsidR="002E7DF2" w:rsidRPr="00A94099">
              <w:rPr>
                <w:rFonts w:asciiTheme="minorHAnsi" w:hAnsiTheme="minorHAnsi" w:cstheme="minorHAnsi"/>
              </w:rPr>
              <w:t>v</w:t>
            </w:r>
            <w:r w:rsidRPr="00A94099">
              <w:rPr>
                <w:rFonts w:asciiTheme="minorHAnsi" w:hAnsiTheme="minorHAnsi" w:cstheme="minorHAnsi"/>
              </w:rPr>
              <w:t>n i Rommetveit</w:t>
            </w:r>
            <w:r w:rsidR="002E7DF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området</w:t>
            </w:r>
          </w:p>
        </w:tc>
        <w:tc>
          <w:tcPr>
            <w:tcW w:w="1961" w:type="dxa"/>
            <w:vAlign w:val="center"/>
          </w:tcPr>
          <w:p w:rsidR="0062265B" w:rsidRPr="00A94099" w:rsidRDefault="006226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26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265B" w:rsidRPr="00A94099" w:rsidRDefault="0062265B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23.10.75</w:t>
            </w:r>
          </w:p>
        </w:tc>
        <w:tc>
          <w:tcPr>
            <w:tcW w:w="996" w:type="dxa"/>
            <w:vAlign w:val="center"/>
          </w:tcPr>
          <w:p w:rsidR="0062265B" w:rsidRPr="00A94099" w:rsidRDefault="0062265B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158/75</w:t>
            </w:r>
          </w:p>
        </w:tc>
        <w:tc>
          <w:tcPr>
            <w:tcW w:w="6257" w:type="dxa"/>
            <w:vAlign w:val="center"/>
          </w:tcPr>
          <w:p w:rsidR="0062265B" w:rsidRPr="00A94099" w:rsidRDefault="0062265B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teaterframsyning</w:t>
            </w:r>
          </w:p>
        </w:tc>
        <w:tc>
          <w:tcPr>
            <w:tcW w:w="1961" w:type="dxa"/>
            <w:vAlign w:val="center"/>
          </w:tcPr>
          <w:p w:rsidR="0062265B" w:rsidRPr="00A94099" w:rsidRDefault="006226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26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265B" w:rsidRPr="00A94099" w:rsidRDefault="000049B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62265B" w:rsidRPr="00A94099" w:rsidRDefault="000049BD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159/75</w:t>
            </w:r>
          </w:p>
        </w:tc>
        <w:tc>
          <w:tcPr>
            <w:tcW w:w="6257" w:type="dxa"/>
            <w:vAlign w:val="center"/>
          </w:tcPr>
          <w:p w:rsidR="0062265B" w:rsidRPr="00A94099" w:rsidRDefault="000049BD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Oppløysing av Hystad Borettslag</w:t>
            </w:r>
          </w:p>
        </w:tc>
        <w:tc>
          <w:tcPr>
            <w:tcW w:w="1961" w:type="dxa"/>
            <w:vAlign w:val="center"/>
          </w:tcPr>
          <w:p w:rsidR="0062265B" w:rsidRPr="00A94099" w:rsidRDefault="006226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26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265B" w:rsidRPr="00A94099" w:rsidRDefault="000049B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62265B" w:rsidRPr="00A94099" w:rsidRDefault="000049BD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160/75</w:t>
            </w:r>
          </w:p>
        </w:tc>
        <w:tc>
          <w:tcPr>
            <w:tcW w:w="6257" w:type="dxa"/>
            <w:vAlign w:val="center"/>
          </w:tcPr>
          <w:p w:rsidR="0062265B" w:rsidRPr="00A94099" w:rsidRDefault="000049BD" w:rsidP="000049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Den videre utbygging av tomtefelt i Stord</w:t>
            </w:r>
          </w:p>
        </w:tc>
        <w:tc>
          <w:tcPr>
            <w:tcW w:w="1961" w:type="dxa"/>
            <w:vAlign w:val="center"/>
          </w:tcPr>
          <w:p w:rsidR="0062265B" w:rsidRPr="00A94099" w:rsidRDefault="006226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265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2265B" w:rsidRPr="00A94099" w:rsidRDefault="000049B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62265B" w:rsidRPr="00A94099" w:rsidRDefault="000049BD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161/75</w:t>
            </w:r>
          </w:p>
        </w:tc>
        <w:tc>
          <w:tcPr>
            <w:tcW w:w="6257" w:type="dxa"/>
            <w:vAlign w:val="center"/>
          </w:tcPr>
          <w:p w:rsidR="0062265B" w:rsidRPr="00A94099" w:rsidRDefault="000049BD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til kapitalfondet</w:t>
            </w:r>
          </w:p>
        </w:tc>
        <w:tc>
          <w:tcPr>
            <w:tcW w:w="1961" w:type="dxa"/>
            <w:vAlign w:val="center"/>
          </w:tcPr>
          <w:p w:rsidR="0062265B" w:rsidRPr="00A94099" w:rsidRDefault="0062265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0049B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0049BD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162/75</w:t>
            </w:r>
          </w:p>
        </w:tc>
        <w:tc>
          <w:tcPr>
            <w:tcW w:w="6257" w:type="dxa"/>
            <w:vAlign w:val="center"/>
          </w:tcPr>
          <w:p w:rsidR="000049BD" w:rsidRPr="00A94099" w:rsidRDefault="000049BD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Fordeling av statstilskot til kulturarbeid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0049B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0049BD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163/75</w:t>
            </w:r>
          </w:p>
        </w:tc>
        <w:tc>
          <w:tcPr>
            <w:tcW w:w="6257" w:type="dxa"/>
            <w:vAlign w:val="center"/>
          </w:tcPr>
          <w:p w:rsidR="000049BD" w:rsidRPr="00A94099" w:rsidRDefault="000049BD" w:rsidP="0053040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Sikring av sump i grøntareal i Ådlandsfeltet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0049B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0049BD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164/75</w:t>
            </w:r>
          </w:p>
        </w:tc>
        <w:tc>
          <w:tcPr>
            <w:tcW w:w="6257" w:type="dxa"/>
            <w:vAlign w:val="center"/>
          </w:tcPr>
          <w:p w:rsidR="000049BD" w:rsidRPr="00A94099" w:rsidRDefault="000049BD" w:rsidP="000049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Leige av traktor på Valvatna bossplass 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0049B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0049BD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165/75</w:t>
            </w:r>
          </w:p>
        </w:tc>
        <w:tc>
          <w:tcPr>
            <w:tcW w:w="6257" w:type="dxa"/>
            <w:vAlign w:val="center"/>
          </w:tcPr>
          <w:p w:rsidR="000049BD" w:rsidRPr="00A94099" w:rsidRDefault="0089614C" w:rsidP="008961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betaling av vertskommuneplikter for Stord sjukepleirskule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89614C" w:rsidP="008961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89614C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166/75</w:t>
            </w:r>
          </w:p>
        </w:tc>
        <w:tc>
          <w:tcPr>
            <w:tcW w:w="6257" w:type="dxa"/>
            <w:vAlign w:val="center"/>
          </w:tcPr>
          <w:p w:rsidR="000049BD" w:rsidRPr="00A94099" w:rsidRDefault="0089614C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 tilleggsløyvingar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89614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89614C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167/75</w:t>
            </w:r>
          </w:p>
        </w:tc>
        <w:tc>
          <w:tcPr>
            <w:tcW w:w="6257" w:type="dxa"/>
            <w:vAlign w:val="center"/>
          </w:tcPr>
          <w:p w:rsidR="000049BD" w:rsidRPr="00A94099" w:rsidRDefault="0089614C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Båre</w:t>
            </w:r>
            <w:r w:rsidR="00530406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>trasnsport, vilkår for utskifting av tilhengar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89614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89614C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168/75</w:t>
            </w:r>
          </w:p>
        </w:tc>
        <w:tc>
          <w:tcPr>
            <w:tcW w:w="6257" w:type="dxa"/>
            <w:vAlign w:val="center"/>
          </w:tcPr>
          <w:p w:rsidR="000049BD" w:rsidRPr="00A94099" w:rsidRDefault="0089614C" w:rsidP="008961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Garderobe, dusj for utandørs</w:t>
            </w:r>
            <w:r w:rsidR="0053040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aktivitetar Nysæter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89614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89614C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169/75</w:t>
            </w:r>
          </w:p>
        </w:tc>
        <w:tc>
          <w:tcPr>
            <w:tcW w:w="6257" w:type="dxa"/>
            <w:vAlign w:val="center"/>
          </w:tcPr>
          <w:p w:rsidR="000049BD" w:rsidRPr="00A94099" w:rsidRDefault="0089614C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for øl og vin Skohuset AS v/ </w:t>
            </w:r>
            <w:r w:rsidR="00A37940" w:rsidRPr="00A94099">
              <w:rPr>
                <w:rFonts w:asciiTheme="minorHAnsi" w:hAnsiTheme="minorHAnsi" w:cstheme="minorHAnsi"/>
              </w:rPr>
              <w:t>Thore Liverød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049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049BD" w:rsidRPr="00A94099" w:rsidRDefault="00A3794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0049BD" w:rsidRPr="00A94099" w:rsidRDefault="00A3794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170/75</w:t>
            </w:r>
          </w:p>
        </w:tc>
        <w:tc>
          <w:tcPr>
            <w:tcW w:w="6257" w:type="dxa"/>
            <w:vAlign w:val="center"/>
          </w:tcPr>
          <w:p w:rsidR="000049BD" w:rsidRPr="00A94099" w:rsidRDefault="00A37940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 for 4 MVA transformator i Tømmervik</w:t>
            </w:r>
          </w:p>
        </w:tc>
        <w:tc>
          <w:tcPr>
            <w:tcW w:w="1961" w:type="dxa"/>
            <w:vAlign w:val="center"/>
          </w:tcPr>
          <w:p w:rsidR="000049BD" w:rsidRPr="00A94099" w:rsidRDefault="000049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A3794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A3794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171/75</w:t>
            </w:r>
          </w:p>
        </w:tc>
        <w:tc>
          <w:tcPr>
            <w:tcW w:w="6257" w:type="dxa"/>
            <w:vAlign w:val="center"/>
          </w:tcPr>
          <w:p w:rsidR="00A37940" w:rsidRPr="00A94099" w:rsidRDefault="00A37940" w:rsidP="0053040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Reingjering av Stord Idrett</w:t>
            </w:r>
            <w:r w:rsidR="00530406" w:rsidRPr="00A94099">
              <w:rPr>
                <w:rFonts w:asciiTheme="minorHAnsi" w:hAnsiTheme="minorHAnsi" w:cstheme="minorHAnsi"/>
              </w:rPr>
              <w:t>shall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A3794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A3794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172/75</w:t>
            </w:r>
          </w:p>
        </w:tc>
        <w:tc>
          <w:tcPr>
            <w:tcW w:w="6257" w:type="dxa"/>
            <w:vAlign w:val="center"/>
          </w:tcPr>
          <w:p w:rsidR="00A37940" w:rsidRPr="00A94099" w:rsidRDefault="00A37940" w:rsidP="00A379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til innbu og utstyr skulelegekontoret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A3794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A37940" w:rsidP="00A379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173/75</w:t>
            </w:r>
          </w:p>
        </w:tc>
        <w:tc>
          <w:tcPr>
            <w:tcW w:w="6257" w:type="dxa"/>
            <w:vAlign w:val="center"/>
          </w:tcPr>
          <w:p w:rsidR="00A37940" w:rsidRPr="00A94099" w:rsidRDefault="00A37940" w:rsidP="0053040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Rådmannstillinga i Stord  - </w:t>
            </w:r>
            <w:r w:rsidR="00530406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onstitusjon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A3794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A3794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174/75</w:t>
            </w:r>
          </w:p>
        </w:tc>
        <w:tc>
          <w:tcPr>
            <w:tcW w:w="6257" w:type="dxa"/>
            <w:vAlign w:val="center"/>
          </w:tcPr>
          <w:p w:rsidR="00A37940" w:rsidRPr="00A94099" w:rsidRDefault="00A37940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forretningsareal på Tressmyro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A3794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A3794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175/75</w:t>
            </w:r>
          </w:p>
        </w:tc>
        <w:tc>
          <w:tcPr>
            <w:tcW w:w="6257" w:type="dxa"/>
            <w:vAlign w:val="center"/>
          </w:tcPr>
          <w:p w:rsidR="00A37940" w:rsidRPr="00A94099" w:rsidRDefault="003D5024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kommunale rekneskap 1974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311D7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311D7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176/75</w:t>
            </w:r>
          </w:p>
        </w:tc>
        <w:tc>
          <w:tcPr>
            <w:tcW w:w="6257" w:type="dxa"/>
            <w:vAlign w:val="center"/>
          </w:tcPr>
          <w:p w:rsidR="00A37940" w:rsidRPr="00A94099" w:rsidRDefault="00311D72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Pensjonsordninga – deltidsstillingar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311D7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311D7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177/75</w:t>
            </w:r>
          </w:p>
        </w:tc>
        <w:tc>
          <w:tcPr>
            <w:tcW w:w="6257" w:type="dxa"/>
            <w:vAlign w:val="center"/>
          </w:tcPr>
          <w:p w:rsidR="00A37940" w:rsidRPr="00A94099" w:rsidRDefault="00311D72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Betalingssatsane for opphald i dagheimane i Stord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311D7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311D7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178/75</w:t>
            </w:r>
          </w:p>
        </w:tc>
        <w:tc>
          <w:tcPr>
            <w:tcW w:w="6257" w:type="dxa"/>
            <w:vAlign w:val="center"/>
          </w:tcPr>
          <w:p w:rsidR="00A37940" w:rsidRPr="00A94099" w:rsidRDefault="00311D72" w:rsidP="00311D7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Familiedagheimsordninga i Stord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311D7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311D72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179/75</w:t>
            </w:r>
          </w:p>
        </w:tc>
        <w:tc>
          <w:tcPr>
            <w:tcW w:w="6257" w:type="dxa"/>
            <w:vAlign w:val="center"/>
          </w:tcPr>
          <w:p w:rsidR="00A37940" w:rsidRPr="00A94099" w:rsidRDefault="008D2107" w:rsidP="008D2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Parktanteverksemd i Parken, auke betalingssatsane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8D210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8D2107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180/75</w:t>
            </w:r>
          </w:p>
        </w:tc>
        <w:tc>
          <w:tcPr>
            <w:tcW w:w="6257" w:type="dxa"/>
            <w:vAlign w:val="center"/>
          </w:tcPr>
          <w:p w:rsidR="00A37940" w:rsidRPr="00A94099" w:rsidRDefault="008D2107" w:rsidP="008D2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til det kommunale tilskotet til nydyrking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8D210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8D2107" w:rsidP="008D2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181/75</w:t>
            </w:r>
          </w:p>
        </w:tc>
        <w:tc>
          <w:tcPr>
            <w:tcW w:w="6257" w:type="dxa"/>
            <w:vAlign w:val="center"/>
          </w:tcPr>
          <w:p w:rsidR="00A37940" w:rsidRPr="00A94099" w:rsidRDefault="008D2107" w:rsidP="008D2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SKEV sine straumprisar frå 1. januar 1976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8D210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8D2107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182/75</w:t>
            </w:r>
          </w:p>
        </w:tc>
        <w:tc>
          <w:tcPr>
            <w:tcW w:w="6257" w:type="dxa"/>
            <w:vAlign w:val="center"/>
          </w:tcPr>
          <w:p w:rsidR="00A37940" w:rsidRPr="00A94099" w:rsidRDefault="008D2107" w:rsidP="008D21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Budsjettframlegget 1976 – tilleggsinnstillingar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8D210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27.11.75</w:t>
            </w:r>
          </w:p>
        </w:tc>
        <w:tc>
          <w:tcPr>
            <w:tcW w:w="996" w:type="dxa"/>
            <w:vAlign w:val="center"/>
          </w:tcPr>
          <w:p w:rsidR="00A37940" w:rsidRPr="00A94099" w:rsidRDefault="008D2107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183/75</w:t>
            </w:r>
          </w:p>
        </w:tc>
        <w:tc>
          <w:tcPr>
            <w:tcW w:w="6257" w:type="dxa"/>
            <w:vAlign w:val="center"/>
          </w:tcPr>
          <w:p w:rsidR="00A37940" w:rsidRPr="00A94099" w:rsidRDefault="008D2107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1976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8D210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27.1176</w:t>
            </w:r>
          </w:p>
        </w:tc>
        <w:tc>
          <w:tcPr>
            <w:tcW w:w="996" w:type="dxa"/>
            <w:vAlign w:val="center"/>
          </w:tcPr>
          <w:p w:rsidR="00A37940" w:rsidRPr="00A94099" w:rsidRDefault="008D2107" w:rsidP="007B040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184/75</w:t>
            </w:r>
          </w:p>
        </w:tc>
        <w:tc>
          <w:tcPr>
            <w:tcW w:w="6257" w:type="dxa"/>
            <w:vAlign w:val="center"/>
          </w:tcPr>
          <w:p w:rsidR="00A37940" w:rsidRPr="00A94099" w:rsidRDefault="008D2107" w:rsidP="007B040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 - øl og vin til Skohuset</w:t>
            </w:r>
            <w:r w:rsidR="007B0401" w:rsidRPr="00A94099">
              <w:rPr>
                <w:rFonts w:asciiTheme="minorHAnsi" w:hAnsiTheme="minorHAnsi" w:cstheme="minorHAnsi"/>
              </w:rPr>
              <w:t xml:space="preserve"> AS</w:t>
            </w:r>
            <w:r w:rsidRPr="00A94099">
              <w:rPr>
                <w:rFonts w:asciiTheme="minorHAnsi" w:hAnsiTheme="minorHAnsi" w:cstheme="minorHAnsi"/>
              </w:rPr>
              <w:t xml:space="preserve"> v/Thore</w:t>
            </w:r>
            <w:r w:rsidR="007B0401" w:rsidRPr="00A94099">
              <w:rPr>
                <w:rFonts w:asciiTheme="minorHAnsi" w:hAnsiTheme="minorHAnsi" w:cstheme="minorHAnsi"/>
              </w:rPr>
              <w:t xml:space="preserve"> Liverød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3794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37940" w:rsidRPr="00A94099" w:rsidRDefault="007B040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04.12.75</w:t>
            </w:r>
          </w:p>
        </w:tc>
        <w:tc>
          <w:tcPr>
            <w:tcW w:w="996" w:type="dxa"/>
            <w:vAlign w:val="center"/>
          </w:tcPr>
          <w:p w:rsidR="00A37940" w:rsidRPr="00A94099" w:rsidRDefault="007B0401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184b/75</w:t>
            </w:r>
          </w:p>
        </w:tc>
        <w:tc>
          <w:tcPr>
            <w:tcW w:w="6257" w:type="dxa"/>
            <w:vAlign w:val="center"/>
          </w:tcPr>
          <w:p w:rsidR="00A37940" w:rsidRPr="00A94099" w:rsidRDefault="007B0401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partialobligasjonslån</w:t>
            </w:r>
          </w:p>
        </w:tc>
        <w:tc>
          <w:tcPr>
            <w:tcW w:w="1961" w:type="dxa"/>
            <w:vAlign w:val="center"/>
          </w:tcPr>
          <w:p w:rsidR="00A37940" w:rsidRPr="00A94099" w:rsidRDefault="00A379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7B040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04.12.75</w:t>
            </w:r>
          </w:p>
        </w:tc>
        <w:tc>
          <w:tcPr>
            <w:tcW w:w="996" w:type="dxa"/>
            <w:vAlign w:val="center"/>
          </w:tcPr>
          <w:p w:rsidR="007B0401" w:rsidRPr="00A94099" w:rsidRDefault="007B0401" w:rsidP="007B040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185/75</w:t>
            </w:r>
          </w:p>
        </w:tc>
        <w:tc>
          <w:tcPr>
            <w:tcW w:w="6257" w:type="dxa"/>
            <w:vAlign w:val="center"/>
          </w:tcPr>
          <w:p w:rsidR="007B0401" w:rsidRPr="00A94099" w:rsidRDefault="007B0401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Endringar i Stord kommunale kino sitt budsjett 1976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7B040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04.12.75</w:t>
            </w:r>
          </w:p>
        </w:tc>
        <w:tc>
          <w:tcPr>
            <w:tcW w:w="996" w:type="dxa"/>
            <w:vAlign w:val="center"/>
          </w:tcPr>
          <w:p w:rsidR="007B0401" w:rsidRPr="00A94099" w:rsidRDefault="007B0401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186/75</w:t>
            </w:r>
          </w:p>
        </w:tc>
        <w:tc>
          <w:tcPr>
            <w:tcW w:w="6257" w:type="dxa"/>
            <w:vAlign w:val="center"/>
          </w:tcPr>
          <w:p w:rsidR="007B0401" w:rsidRPr="00A94099" w:rsidRDefault="007B0401" w:rsidP="007B040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Endringar E. verket sitt budsjettframlegg for 1976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7B0401" w:rsidP="007B040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04.12.75</w:t>
            </w:r>
          </w:p>
        </w:tc>
        <w:tc>
          <w:tcPr>
            <w:tcW w:w="996" w:type="dxa"/>
            <w:vAlign w:val="center"/>
          </w:tcPr>
          <w:p w:rsidR="007B0401" w:rsidRPr="00A94099" w:rsidRDefault="007B0401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187/75</w:t>
            </w:r>
          </w:p>
        </w:tc>
        <w:tc>
          <w:tcPr>
            <w:tcW w:w="6257" w:type="dxa"/>
            <w:vAlign w:val="center"/>
          </w:tcPr>
          <w:p w:rsidR="007B0401" w:rsidRPr="00A94099" w:rsidRDefault="00B83D66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Hystad skule 2. byggesteget 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B83D6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04.12.75</w:t>
            </w:r>
          </w:p>
        </w:tc>
        <w:tc>
          <w:tcPr>
            <w:tcW w:w="996" w:type="dxa"/>
            <w:vAlign w:val="center"/>
          </w:tcPr>
          <w:p w:rsidR="007B0401" w:rsidRPr="00A94099" w:rsidRDefault="00B83D66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187b/75</w:t>
            </w:r>
          </w:p>
        </w:tc>
        <w:tc>
          <w:tcPr>
            <w:tcW w:w="6257" w:type="dxa"/>
            <w:vAlign w:val="center"/>
          </w:tcPr>
          <w:p w:rsidR="007B0401" w:rsidRPr="00A94099" w:rsidRDefault="00B83D66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Budsjettet 1976 – tilleggsinnstilling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B83D6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11.12.75</w:t>
            </w:r>
          </w:p>
        </w:tc>
        <w:tc>
          <w:tcPr>
            <w:tcW w:w="996" w:type="dxa"/>
            <w:vAlign w:val="center"/>
          </w:tcPr>
          <w:p w:rsidR="007B0401" w:rsidRPr="00A94099" w:rsidRDefault="00B83D66" w:rsidP="00B83D6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/ 75</w:t>
            </w:r>
          </w:p>
        </w:tc>
        <w:tc>
          <w:tcPr>
            <w:tcW w:w="6257" w:type="dxa"/>
            <w:vAlign w:val="center"/>
          </w:tcPr>
          <w:p w:rsidR="007B0401" w:rsidRPr="00A94099" w:rsidRDefault="00B83D66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B83D6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11.12.75</w:t>
            </w:r>
          </w:p>
        </w:tc>
        <w:tc>
          <w:tcPr>
            <w:tcW w:w="996" w:type="dxa"/>
            <w:vAlign w:val="center"/>
          </w:tcPr>
          <w:p w:rsidR="007B0401" w:rsidRPr="00A94099" w:rsidRDefault="00B83D66" w:rsidP="00B83D6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188/75</w:t>
            </w:r>
          </w:p>
        </w:tc>
        <w:tc>
          <w:tcPr>
            <w:tcW w:w="6257" w:type="dxa"/>
            <w:vAlign w:val="center"/>
          </w:tcPr>
          <w:p w:rsidR="007B0401" w:rsidRPr="00A94099" w:rsidRDefault="00B83D66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Forslag til reguleringsplan for sentrum, del II 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B83D6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11.12.75</w:t>
            </w:r>
          </w:p>
        </w:tc>
        <w:tc>
          <w:tcPr>
            <w:tcW w:w="996" w:type="dxa"/>
            <w:vAlign w:val="center"/>
          </w:tcPr>
          <w:p w:rsidR="007B0401" w:rsidRPr="00A94099" w:rsidRDefault="00B83D66" w:rsidP="00B83D6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189/75</w:t>
            </w:r>
          </w:p>
        </w:tc>
        <w:tc>
          <w:tcPr>
            <w:tcW w:w="6257" w:type="dxa"/>
            <w:vAlign w:val="center"/>
          </w:tcPr>
          <w:p w:rsidR="007B0401" w:rsidRPr="00A94099" w:rsidRDefault="009901B0" w:rsidP="0053040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Norsk vegplan II for </w:t>
            </w:r>
            <w:r w:rsidR="00530406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eirvik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9901B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11.12.75</w:t>
            </w:r>
          </w:p>
        </w:tc>
        <w:tc>
          <w:tcPr>
            <w:tcW w:w="996" w:type="dxa"/>
            <w:vAlign w:val="center"/>
          </w:tcPr>
          <w:p w:rsidR="007B0401" w:rsidRPr="00A94099" w:rsidRDefault="009901B0" w:rsidP="009901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190/75</w:t>
            </w:r>
          </w:p>
        </w:tc>
        <w:tc>
          <w:tcPr>
            <w:tcW w:w="6257" w:type="dxa"/>
            <w:vAlign w:val="center"/>
          </w:tcPr>
          <w:p w:rsidR="007B0401" w:rsidRPr="00A94099" w:rsidRDefault="009901B0" w:rsidP="009901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Den vidare utbygging av tomtefelt i Stord 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9901B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9901B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191/75</w:t>
            </w:r>
          </w:p>
        </w:tc>
        <w:tc>
          <w:tcPr>
            <w:tcW w:w="6257" w:type="dxa"/>
            <w:vAlign w:val="center"/>
          </w:tcPr>
          <w:p w:rsidR="007B0401" w:rsidRPr="00A94099" w:rsidRDefault="009901B0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9901B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9901B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192/75</w:t>
            </w:r>
          </w:p>
        </w:tc>
        <w:tc>
          <w:tcPr>
            <w:tcW w:w="6257" w:type="dxa"/>
            <w:vAlign w:val="center"/>
          </w:tcPr>
          <w:p w:rsidR="007B0401" w:rsidRPr="00A94099" w:rsidRDefault="009901B0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Sortland Møbelfabrikk AS, kommunegaranti lån kr 350.000,- 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9901B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9901B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193/75</w:t>
            </w:r>
          </w:p>
        </w:tc>
        <w:tc>
          <w:tcPr>
            <w:tcW w:w="6257" w:type="dxa"/>
            <w:vAlign w:val="center"/>
          </w:tcPr>
          <w:p w:rsidR="007B0401" w:rsidRPr="00A94099" w:rsidRDefault="009901B0" w:rsidP="0053040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utbetring av </w:t>
            </w:r>
            <w:r w:rsidR="00530406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sdalsvegen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9901B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9901B0" w:rsidP="009901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194/75</w:t>
            </w:r>
          </w:p>
        </w:tc>
        <w:tc>
          <w:tcPr>
            <w:tcW w:w="6257" w:type="dxa"/>
            <w:vAlign w:val="center"/>
          </w:tcPr>
          <w:p w:rsidR="007B0401" w:rsidRPr="00A94099" w:rsidRDefault="009901B0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Kommunal prisnemnd for fast eigedom 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9901B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9901B0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195/75</w:t>
            </w:r>
          </w:p>
        </w:tc>
        <w:tc>
          <w:tcPr>
            <w:tcW w:w="6257" w:type="dxa"/>
            <w:vAlign w:val="center"/>
          </w:tcPr>
          <w:p w:rsidR="007B0401" w:rsidRPr="00A94099" w:rsidRDefault="005308AF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eigdedomen «Hillarhaugen» gnr. 33, bnr. 57 i Stord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5308A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5308AF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196/75</w:t>
            </w:r>
          </w:p>
        </w:tc>
        <w:tc>
          <w:tcPr>
            <w:tcW w:w="6257" w:type="dxa"/>
            <w:vAlign w:val="center"/>
          </w:tcPr>
          <w:p w:rsidR="007B0401" w:rsidRPr="00A94099" w:rsidRDefault="005308AF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Lønsjustering avd.ing. John Sætrevik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5308A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5308AF" w:rsidP="005308A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197/75</w:t>
            </w:r>
          </w:p>
        </w:tc>
        <w:tc>
          <w:tcPr>
            <w:tcW w:w="6257" w:type="dxa"/>
            <w:vAlign w:val="center"/>
          </w:tcPr>
          <w:p w:rsidR="007B0401" w:rsidRPr="00A94099" w:rsidRDefault="005308AF" w:rsidP="005308A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Fritidslokale i området Hystad, Ådland, Tyse  - Haga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5308A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5308AF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198/75</w:t>
            </w:r>
          </w:p>
        </w:tc>
        <w:tc>
          <w:tcPr>
            <w:tcW w:w="6257" w:type="dxa"/>
            <w:vAlign w:val="center"/>
          </w:tcPr>
          <w:p w:rsidR="007B0401" w:rsidRPr="00A94099" w:rsidRDefault="005308AF" w:rsidP="0053040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Forhandlingsmøte med Kommunale Funksjonær</w:t>
            </w:r>
            <w:r w:rsidR="00530406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</w:t>
            </w:r>
            <w:r w:rsidR="0053040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Landsforbund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5308A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5308AF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199/75</w:t>
            </w:r>
          </w:p>
        </w:tc>
        <w:tc>
          <w:tcPr>
            <w:tcW w:w="6257" w:type="dxa"/>
            <w:vAlign w:val="center"/>
          </w:tcPr>
          <w:p w:rsidR="007B0401" w:rsidRPr="00A94099" w:rsidRDefault="005308AF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Hystad skulekorps – kommunal lånegaranti og tilskot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5308A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2162F5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200/75</w:t>
            </w:r>
          </w:p>
        </w:tc>
        <w:tc>
          <w:tcPr>
            <w:tcW w:w="6257" w:type="dxa"/>
            <w:vAlign w:val="center"/>
          </w:tcPr>
          <w:p w:rsidR="007B0401" w:rsidRPr="00A94099" w:rsidRDefault="002162F5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Hovudkapitel 1.9 – budsjettendringar 1975 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2162F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2162F5" w:rsidP="004F03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201/75</w:t>
            </w:r>
          </w:p>
        </w:tc>
        <w:tc>
          <w:tcPr>
            <w:tcW w:w="6257" w:type="dxa"/>
            <w:vAlign w:val="center"/>
          </w:tcPr>
          <w:p w:rsidR="007B0401" w:rsidRPr="00A94099" w:rsidRDefault="002162F5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1.1. – Budsjettendringar 1975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2162F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2162F5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</w:t>
            </w:r>
            <w:r w:rsidR="0091543F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/75</w:t>
            </w:r>
          </w:p>
        </w:tc>
        <w:tc>
          <w:tcPr>
            <w:tcW w:w="6257" w:type="dxa"/>
            <w:vAlign w:val="center"/>
          </w:tcPr>
          <w:p w:rsidR="007B0401" w:rsidRPr="00A94099" w:rsidRDefault="002162F5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1.2 -  budsjettendringar 1975</w:t>
            </w:r>
          </w:p>
        </w:tc>
        <w:tc>
          <w:tcPr>
            <w:tcW w:w="1961" w:type="dxa"/>
            <w:vAlign w:val="center"/>
          </w:tcPr>
          <w:p w:rsidR="007B0401" w:rsidRPr="00A94099" w:rsidRDefault="0091543F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2162F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2162F5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</w:t>
            </w:r>
            <w:r w:rsidR="0091543F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>/75</w:t>
            </w:r>
          </w:p>
        </w:tc>
        <w:tc>
          <w:tcPr>
            <w:tcW w:w="6257" w:type="dxa"/>
            <w:vAlign w:val="center"/>
          </w:tcPr>
          <w:p w:rsidR="007B0401" w:rsidRPr="00A94099" w:rsidRDefault="002162F5" w:rsidP="0062265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1.3. – budsjettendringar 1975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040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B0401" w:rsidRPr="00A94099" w:rsidRDefault="002162F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7B0401" w:rsidRPr="00A94099" w:rsidRDefault="002162F5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</w:t>
            </w:r>
            <w:r w:rsidR="0091543F" w:rsidRPr="00A94099">
              <w:rPr>
                <w:rFonts w:asciiTheme="minorHAnsi" w:hAnsiTheme="minorHAnsi" w:cstheme="minorHAnsi"/>
              </w:rPr>
              <w:t>3</w:t>
            </w:r>
            <w:r w:rsidRPr="00A94099">
              <w:rPr>
                <w:rFonts w:asciiTheme="minorHAnsi" w:hAnsiTheme="minorHAnsi" w:cstheme="minorHAnsi"/>
              </w:rPr>
              <w:t>/75</w:t>
            </w:r>
          </w:p>
        </w:tc>
        <w:tc>
          <w:tcPr>
            <w:tcW w:w="6257" w:type="dxa"/>
            <w:vAlign w:val="center"/>
          </w:tcPr>
          <w:p w:rsidR="007B0401" w:rsidRPr="00A94099" w:rsidRDefault="002162F5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1.4  - budsjettendringar 1975</w:t>
            </w:r>
          </w:p>
        </w:tc>
        <w:tc>
          <w:tcPr>
            <w:tcW w:w="1961" w:type="dxa"/>
            <w:vAlign w:val="center"/>
          </w:tcPr>
          <w:p w:rsidR="007B0401" w:rsidRPr="00A94099" w:rsidRDefault="007B040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2162F5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18.1</w:t>
            </w:r>
            <w:r w:rsidR="0091543F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>.75</w:t>
            </w:r>
          </w:p>
        </w:tc>
        <w:tc>
          <w:tcPr>
            <w:tcW w:w="996" w:type="dxa"/>
            <w:vAlign w:val="center"/>
          </w:tcPr>
          <w:p w:rsidR="002162F5" w:rsidRPr="00A94099" w:rsidRDefault="002162F5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</w:t>
            </w:r>
            <w:r w:rsidR="0091543F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/75</w:t>
            </w:r>
          </w:p>
        </w:tc>
        <w:tc>
          <w:tcPr>
            <w:tcW w:w="6257" w:type="dxa"/>
            <w:vAlign w:val="center"/>
          </w:tcPr>
          <w:p w:rsidR="002162F5" w:rsidRPr="00A94099" w:rsidRDefault="0091543F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1.5 – budsjettendringar 1975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91543F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91543F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205/75</w:t>
            </w:r>
          </w:p>
        </w:tc>
        <w:tc>
          <w:tcPr>
            <w:tcW w:w="6257" w:type="dxa"/>
            <w:vAlign w:val="center"/>
          </w:tcPr>
          <w:p w:rsidR="002162F5" w:rsidRPr="00A94099" w:rsidRDefault="0091543F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1.6 – budsjettendringar 1975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91543F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91543F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206/75</w:t>
            </w:r>
          </w:p>
        </w:tc>
        <w:tc>
          <w:tcPr>
            <w:tcW w:w="6257" w:type="dxa"/>
            <w:vAlign w:val="center"/>
          </w:tcPr>
          <w:p w:rsidR="002162F5" w:rsidRPr="00A94099" w:rsidRDefault="0091543F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1.7 – budsjettendringar 1975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9154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91543F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207/75</w:t>
            </w:r>
          </w:p>
        </w:tc>
        <w:tc>
          <w:tcPr>
            <w:tcW w:w="6257" w:type="dxa"/>
            <w:vAlign w:val="center"/>
          </w:tcPr>
          <w:p w:rsidR="002162F5" w:rsidRPr="00A94099" w:rsidRDefault="0091543F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Hovudkapitel 1.8 – budsjettendringar 1975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91543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91543F" w:rsidP="0091543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208/75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Tilleggsløyvingar – attendebetaling til kontantsummen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209/75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Budsjettendringar 1975  - Stord hamnestell 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316F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210/75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1975 – Stord kommunal turnhall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211/75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1975 – Stord kommunale kino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212/75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316F2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frå frå Litlabø-Sagvåg samfunnshus om auka driftstilskot 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213/75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Tekniske anlegg Vabakken – sluttrekneskap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214/75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60 domsmenn ved heradsretten 1976 /1979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215/75</w:t>
            </w:r>
          </w:p>
        </w:tc>
        <w:tc>
          <w:tcPr>
            <w:tcW w:w="6257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jordskiftemenn 1976 /1979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316F2E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316F2E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216/75</w:t>
            </w:r>
          </w:p>
        </w:tc>
        <w:tc>
          <w:tcPr>
            <w:tcW w:w="6257" w:type="dxa"/>
            <w:vAlign w:val="center"/>
          </w:tcPr>
          <w:p w:rsidR="002162F5" w:rsidRPr="00A94099" w:rsidRDefault="00DD34EA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12 domsmenn for lagrettesaker 1976 /1979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DD34E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DD34EA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217/75</w:t>
            </w:r>
          </w:p>
        </w:tc>
        <w:tc>
          <w:tcPr>
            <w:tcW w:w="6257" w:type="dxa"/>
            <w:vAlign w:val="center"/>
          </w:tcPr>
          <w:p w:rsidR="002162F5" w:rsidRPr="00A94099" w:rsidRDefault="00DD34EA" w:rsidP="00DD34E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Oppnemning av skjønnsutval i flg. Lova av 26.01.73 om endring i</w:t>
            </w:r>
          </w:p>
          <w:p w:rsidR="00DD34EA" w:rsidRPr="00A94099" w:rsidRDefault="00DD34EA" w:rsidP="00DD34E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Lov av 1.6.1917 om skjøn, ekspropriasjon og odelsløysingar m.m.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DD34E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DD34EA" w:rsidP="00DD34E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218/75</w:t>
            </w:r>
          </w:p>
        </w:tc>
        <w:tc>
          <w:tcPr>
            <w:tcW w:w="6257" w:type="dxa"/>
            <w:vAlign w:val="center"/>
          </w:tcPr>
          <w:p w:rsidR="002162F5" w:rsidRPr="00A94099" w:rsidRDefault="00DD34EA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7 lagrettmenn for 1976 – 1979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DD34E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DD34EA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219/75</w:t>
            </w:r>
          </w:p>
        </w:tc>
        <w:tc>
          <w:tcPr>
            <w:tcW w:w="6257" w:type="dxa"/>
            <w:vAlign w:val="center"/>
          </w:tcPr>
          <w:p w:rsidR="002162F5" w:rsidRPr="00A94099" w:rsidRDefault="00DD34EA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domsmannsutval i sjøvesen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DD34E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DD34EA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220/75</w:t>
            </w:r>
          </w:p>
        </w:tc>
        <w:tc>
          <w:tcPr>
            <w:tcW w:w="6257" w:type="dxa"/>
            <w:vAlign w:val="center"/>
          </w:tcPr>
          <w:p w:rsidR="002162F5" w:rsidRPr="00A94099" w:rsidRDefault="00DD34EA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forliksråd 1976 /1979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DD34E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DD34EA" w:rsidP="00DD34E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221/75</w:t>
            </w:r>
          </w:p>
        </w:tc>
        <w:tc>
          <w:tcPr>
            <w:tcW w:w="6257" w:type="dxa"/>
            <w:vAlign w:val="center"/>
          </w:tcPr>
          <w:p w:rsidR="002162F5" w:rsidRPr="00A94099" w:rsidRDefault="005865EF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rettsvitne 1976 /1979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5865E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5865EF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222/75</w:t>
            </w:r>
          </w:p>
        </w:tc>
        <w:tc>
          <w:tcPr>
            <w:tcW w:w="6257" w:type="dxa"/>
            <w:vAlign w:val="center"/>
          </w:tcPr>
          <w:p w:rsidR="002162F5" w:rsidRPr="00A94099" w:rsidRDefault="005865EF" w:rsidP="002162F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Investeringar ved El. Verket 1975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62F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62F5" w:rsidRPr="00A94099" w:rsidRDefault="005865EF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18.12.75</w:t>
            </w:r>
          </w:p>
        </w:tc>
        <w:tc>
          <w:tcPr>
            <w:tcW w:w="996" w:type="dxa"/>
            <w:vAlign w:val="center"/>
          </w:tcPr>
          <w:p w:rsidR="002162F5" w:rsidRPr="00A94099" w:rsidRDefault="005865EF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223/75</w:t>
            </w:r>
          </w:p>
        </w:tc>
        <w:tc>
          <w:tcPr>
            <w:tcW w:w="6257" w:type="dxa"/>
            <w:vAlign w:val="center"/>
          </w:tcPr>
          <w:p w:rsidR="002162F5" w:rsidRPr="00A94099" w:rsidRDefault="005865EF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1975 -  E. verket</w:t>
            </w:r>
          </w:p>
        </w:tc>
        <w:tc>
          <w:tcPr>
            <w:tcW w:w="1961" w:type="dxa"/>
            <w:vAlign w:val="center"/>
          </w:tcPr>
          <w:p w:rsidR="002162F5" w:rsidRPr="00A94099" w:rsidRDefault="002162F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068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06824" w:rsidRPr="00A94099" w:rsidRDefault="003C073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306824" w:rsidRPr="00A94099" w:rsidRDefault="003C073C" w:rsidP="008B4A45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 w:rsidRPr="008B4A45">
              <w:rPr>
                <w:sz w:val="22"/>
                <w:szCs w:val="22"/>
              </w:rPr>
              <w:t xml:space="preserve">    </w:t>
            </w:r>
            <w:bookmarkStart w:id="6" w:name="_Toc391034367"/>
            <w:r w:rsidRPr="008B4A45">
              <w:rPr>
                <w:sz w:val="22"/>
                <w:szCs w:val="22"/>
              </w:rPr>
              <w:t>1/76</w:t>
            </w:r>
            <w:bookmarkEnd w:id="6"/>
          </w:p>
        </w:tc>
        <w:tc>
          <w:tcPr>
            <w:tcW w:w="6257" w:type="dxa"/>
            <w:vAlign w:val="center"/>
          </w:tcPr>
          <w:p w:rsidR="00306824" w:rsidRPr="00A94099" w:rsidRDefault="003C073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formannskap 1976  - 1979</w:t>
            </w:r>
          </w:p>
        </w:tc>
        <w:tc>
          <w:tcPr>
            <w:tcW w:w="1961" w:type="dxa"/>
            <w:vAlign w:val="center"/>
          </w:tcPr>
          <w:p w:rsidR="00306824" w:rsidRPr="00A94099" w:rsidRDefault="003068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068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06824" w:rsidRPr="00A94099" w:rsidRDefault="003C073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306824" w:rsidRPr="00A94099" w:rsidRDefault="003C073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2/76</w:t>
            </w:r>
          </w:p>
        </w:tc>
        <w:tc>
          <w:tcPr>
            <w:tcW w:w="6257" w:type="dxa"/>
            <w:vAlign w:val="center"/>
          </w:tcPr>
          <w:p w:rsidR="00306824" w:rsidRPr="00A94099" w:rsidRDefault="00766B3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ordførar</w:t>
            </w:r>
          </w:p>
        </w:tc>
        <w:tc>
          <w:tcPr>
            <w:tcW w:w="1961" w:type="dxa"/>
            <w:vAlign w:val="center"/>
          </w:tcPr>
          <w:p w:rsidR="00306824" w:rsidRPr="00A94099" w:rsidRDefault="00766B37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(2/75)</w:t>
            </w:r>
          </w:p>
        </w:tc>
      </w:tr>
      <w:tr w:rsidR="003068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06824" w:rsidRPr="00A94099" w:rsidRDefault="00766B37" w:rsidP="00766B3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306824" w:rsidRPr="00A94099" w:rsidRDefault="00766B3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3/76</w:t>
            </w:r>
          </w:p>
        </w:tc>
        <w:tc>
          <w:tcPr>
            <w:tcW w:w="6257" w:type="dxa"/>
            <w:vAlign w:val="center"/>
          </w:tcPr>
          <w:p w:rsidR="00306824" w:rsidRPr="00A94099" w:rsidRDefault="00766B3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varaordførar</w:t>
            </w:r>
          </w:p>
        </w:tc>
        <w:tc>
          <w:tcPr>
            <w:tcW w:w="1961" w:type="dxa"/>
            <w:vAlign w:val="center"/>
          </w:tcPr>
          <w:p w:rsidR="00306824" w:rsidRPr="00A94099" w:rsidRDefault="00766B37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(3/75)</w:t>
            </w:r>
          </w:p>
        </w:tc>
      </w:tr>
      <w:tr w:rsidR="003068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06824" w:rsidRPr="00A94099" w:rsidRDefault="00766B3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306824" w:rsidRPr="00A94099" w:rsidRDefault="00766B3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4/76</w:t>
            </w:r>
          </w:p>
        </w:tc>
        <w:tc>
          <w:tcPr>
            <w:tcW w:w="6257" w:type="dxa"/>
            <w:vAlign w:val="center"/>
          </w:tcPr>
          <w:p w:rsidR="00306824" w:rsidRPr="00A94099" w:rsidRDefault="00766B3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valnemnd</w:t>
            </w:r>
          </w:p>
        </w:tc>
        <w:tc>
          <w:tcPr>
            <w:tcW w:w="1961" w:type="dxa"/>
            <w:vAlign w:val="center"/>
          </w:tcPr>
          <w:p w:rsidR="00306824" w:rsidRPr="00A94099" w:rsidRDefault="00766B37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(4/75)</w:t>
            </w:r>
          </w:p>
        </w:tc>
      </w:tr>
      <w:tr w:rsidR="003068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06824" w:rsidRPr="00A94099" w:rsidRDefault="0008460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306824" w:rsidRPr="00A94099" w:rsidRDefault="0008460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5/76</w:t>
            </w:r>
          </w:p>
        </w:tc>
        <w:tc>
          <w:tcPr>
            <w:tcW w:w="6257" w:type="dxa"/>
            <w:vAlign w:val="center"/>
          </w:tcPr>
          <w:p w:rsidR="00306824" w:rsidRPr="00A94099" w:rsidRDefault="00084609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representantar til Norske Kommuners Sentralforb. 19 76-79 </w:t>
            </w:r>
          </w:p>
        </w:tc>
        <w:tc>
          <w:tcPr>
            <w:tcW w:w="1961" w:type="dxa"/>
            <w:vAlign w:val="center"/>
          </w:tcPr>
          <w:p w:rsidR="00306824" w:rsidRPr="00A94099" w:rsidRDefault="003068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068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06824" w:rsidRPr="00A94099" w:rsidRDefault="0008460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306824" w:rsidRPr="00A94099" w:rsidRDefault="0008460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6/76</w:t>
            </w:r>
          </w:p>
        </w:tc>
        <w:tc>
          <w:tcPr>
            <w:tcW w:w="6257" w:type="dxa"/>
            <w:vAlign w:val="center"/>
          </w:tcPr>
          <w:p w:rsidR="00306824" w:rsidRPr="00A94099" w:rsidRDefault="00084609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Betalingssatsane for opphald i Dagheimane i Stord</w:t>
            </w:r>
          </w:p>
        </w:tc>
        <w:tc>
          <w:tcPr>
            <w:tcW w:w="1961" w:type="dxa"/>
            <w:vAlign w:val="center"/>
          </w:tcPr>
          <w:p w:rsidR="00306824" w:rsidRPr="00A94099" w:rsidRDefault="003068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4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4609" w:rsidRPr="00A94099" w:rsidRDefault="0008460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084609" w:rsidRPr="00A94099" w:rsidRDefault="0008460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7/76</w:t>
            </w:r>
          </w:p>
        </w:tc>
        <w:tc>
          <w:tcPr>
            <w:tcW w:w="6257" w:type="dxa"/>
            <w:vAlign w:val="center"/>
          </w:tcPr>
          <w:p w:rsidR="00084609" w:rsidRPr="00A94099" w:rsidRDefault="00084609" w:rsidP="002E4DB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SKEV sine straumpri</w:t>
            </w:r>
            <w:r w:rsidR="002E4DBC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ar frå 01.01.1976</w:t>
            </w:r>
          </w:p>
        </w:tc>
        <w:tc>
          <w:tcPr>
            <w:tcW w:w="1961" w:type="dxa"/>
            <w:vAlign w:val="center"/>
          </w:tcPr>
          <w:p w:rsidR="00084609" w:rsidRPr="00A94099" w:rsidRDefault="00084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4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4609" w:rsidRPr="00A94099" w:rsidRDefault="0008460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084609" w:rsidRPr="00A94099" w:rsidRDefault="0008460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8/76</w:t>
            </w:r>
          </w:p>
        </w:tc>
        <w:tc>
          <w:tcPr>
            <w:tcW w:w="6257" w:type="dxa"/>
            <w:vAlign w:val="center"/>
          </w:tcPr>
          <w:p w:rsidR="00084609" w:rsidRPr="00A94099" w:rsidRDefault="006B18AB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Ekstraordinære kommunale arbeid – tilleggsløyving</w:t>
            </w:r>
          </w:p>
        </w:tc>
        <w:tc>
          <w:tcPr>
            <w:tcW w:w="1961" w:type="dxa"/>
            <w:vAlign w:val="center"/>
          </w:tcPr>
          <w:p w:rsidR="00084609" w:rsidRPr="00A94099" w:rsidRDefault="00084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4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84609" w:rsidRPr="00A94099" w:rsidRDefault="006B18AB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084609" w:rsidRPr="00A94099" w:rsidRDefault="006B18AB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9/76</w:t>
            </w:r>
          </w:p>
        </w:tc>
        <w:tc>
          <w:tcPr>
            <w:tcW w:w="6257" w:type="dxa"/>
            <w:vAlign w:val="center"/>
          </w:tcPr>
          <w:p w:rsidR="00084609" w:rsidRPr="00A94099" w:rsidRDefault="006B18AB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reguleringsplan / endring for Ådland</w:t>
            </w:r>
          </w:p>
        </w:tc>
        <w:tc>
          <w:tcPr>
            <w:tcW w:w="1961" w:type="dxa"/>
            <w:vAlign w:val="center"/>
          </w:tcPr>
          <w:p w:rsidR="00084609" w:rsidRPr="00A94099" w:rsidRDefault="00084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15791E" w:rsidP="0015791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15791E" w:rsidP="0015791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10/76  </w:t>
            </w:r>
          </w:p>
        </w:tc>
        <w:tc>
          <w:tcPr>
            <w:tcW w:w="6257" w:type="dxa"/>
            <w:vAlign w:val="center"/>
          </w:tcPr>
          <w:p w:rsidR="006B18AB" w:rsidRPr="00A94099" w:rsidRDefault="005A7EF3" w:rsidP="005A7EF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Sagvåg Musikklag, garanti lån kr. 20.000,00  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5A7EF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5A7EF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11/76 </w:t>
            </w:r>
          </w:p>
        </w:tc>
        <w:tc>
          <w:tcPr>
            <w:tcW w:w="6257" w:type="dxa"/>
            <w:vAlign w:val="center"/>
          </w:tcPr>
          <w:p w:rsidR="006B18AB" w:rsidRPr="00A94099" w:rsidRDefault="005A7EF3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rådmann i Stord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5A7EF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5A7EF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12/76</w:t>
            </w:r>
          </w:p>
        </w:tc>
        <w:tc>
          <w:tcPr>
            <w:tcW w:w="6257" w:type="dxa"/>
            <w:vAlign w:val="center"/>
          </w:tcPr>
          <w:p w:rsidR="006B18AB" w:rsidRPr="00A94099" w:rsidRDefault="005A7EF3" w:rsidP="002E4DB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Fortau Dampbakeriet – F</w:t>
            </w:r>
            <w:r w:rsidR="002E4DBC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>ugardselva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5A7EF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5A7EF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13/76</w:t>
            </w:r>
          </w:p>
        </w:tc>
        <w:tc>
          <w:tcPr>
            <w:tcW w:w="6257" w:type="dxa"/>
            <w:vAlign w:val="center"/>
          </w:tcPr>
          <w:p w:rsidR="006B18AB" w:rsidRPr="00A94099" w:rsidRDefault="00FD0145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nemnder, utval og råd 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FD014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FD014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14/76</w:t>
            </w:r>
          </w:p>
        </w:tc>
        <w:tc>
          <w:tcPr>
            <w:tcW w:w="6257" w:type="dxa"/>
            <w:vAlign w:val="center"/>
          </w:tcPr>
          <w:p w:rsidR="006B18AB" w:rsidRPr="00A94099" w:rsidRDefault="00FD0145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Prioritetsviking lån Sunnhordland folkehøgskule 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FD014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FD014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15/76</w:t>
            </w:r>
          </w:p>
        </w:tc>
        <w:tc>
          <w:tcPr>
            <w:tcW w:w="6257" w:type="dxa"/>
            <w:vAlign w:val="center"/>
          </w:tcPr>
          <w:p w:rsidR="005474D7" w:rsidRPr="00A94099" w:rsidRDefault="00FD0145" w:rsidP="00FD014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Utgreiing om organisering og struktur</w:t>
            </w:r>
            <w:r w:rsidR="005474D7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ring av</w:t>
            </w:r>
            <w:r w:rsidR="005474D7" w:rsidRPr="00A94099">
              <w:rPr>
                <w:rFonts w:asciiTheme="minorHAnsi" w:hAnsiTheme="minorHAnsi" w:cstheme="minorHAnsi"/>
              </w:rPr>
              <w:t xml:space="preserve"> kulturverksemda </w:t>
            </w:r>
          </w:p>
          <w:p w:rsidR="006B18AB" w:rsidRPr="00A94099" w:rsidRDefault="005474D7" w:rsidP="005474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 Stord kommune</w:t>
            </w:r>
            <w:r w:rsidR="00FD0145"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5474D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5474D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16/76</w:t>
            </w:r>
          </w:p>
        </w:tc>
        <w:tc>
          <w:tcPr>
            <w:tcW w:w="6257" w:type="dxa"/>
            <w:vAlign w:val="center"/>
          </w:tcPr>
          <w:p w:rsidR="006B18AB" w:rsidRPr="00A94099" w:rsidRDefault="005474D7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frå Stord Verft AS om konsesjon høgspentanlegg </w:t>
            </w:r>
          </w:p>
          <w:p w:rsidR="005474D7" w:rsidRPr="00A94099" w:rsidRDefault="005474D7" w:rsidP="0085467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 Condeep produksjonsplattformer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5474D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5474D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17/76</w:t>
            </w:r>
          </w:p>
        </w:tc>
        <w:tc>
          <w:tcPr>
            <w:tcW w:w="6257" w:type="dxa"/>
            <w:vAlign w:val="center"/>
          </w:tcPr>
          <w:p w:rsidR="006B18AB" w:rsidRPr="00A94099" w:rsidRDefault="005474D7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Førehandsting av plass på ferjer i riksvegsamband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5474D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5474D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18/76</w:t>
            </w:r>
          </w:p>
        </w:tc>
        <w:tc>
          <w:tcPr>
            <w:tcW w:w="6257" w:type="dxa"/>
            <w:vAlign w:val="center"/>
          </w:tcPr>
          <w:p w:rsidR="006B18AB" w:rsidRPr="00A94099" w:rsidRDefault="00417859" w:rsidP="004178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Lenging kloakk til industriområde Litlabø, godkjenning /finansiering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41785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41785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19/76</w:t>
            </w:r>
          </w:p>
        </w:tc>
        <w:tc>
          <w:tcPr>
            <w:tcW w:w="6257" w:type="dxa"/>
            <w:vAlign w:val="center"/>
          </w:tcPr>
          <w:p w:rsidR="006B18AB" w:rsidRPr="00A94099" w:rsidRDefault="00417859" w:rsidP="0041785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skulestyre 1976/1979 – sjå utskrifta 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41785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22.01.76</w:t>
            </w:r>
          </w:p>
        </w:tc>
        <w:tc>
          <w:tcPr>
            <w:tcW w:w="996" w:type="dxa"/>
            <w:vAlign w:val="center"/>
          </w:tcPr>
          <w:p w:rsidR="006B18AB" w:rsidRPr="00A94099" w:rsidRDefault="0041785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20/76</w:t>
            </w:r>
          </w:p>
        </w:tc>
        <w:tc>
          <w:tcPr>
            <w:tcW w:w="6257" w:type="dxa"/>
            <w:vAlign w:val="center"/>
          </w:tcPr>
          <w:p w:rsidR="006B18AB" w:rsidRPr="00A94099" w:rsidRDefault="00417859" w:rsidP="0085467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vedkomande  losj</w:t>
            </w:r>
            <w:r w:rsidR="0085467C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skip ved Stord Verft  - sjå utskrift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41785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41785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21/76</w:t>
            </w:r>
          </w:p>
        </w:tc>
        <w:tc>
          <w:tcPr>
            <w:tcW w:w="6257" w:type="dxa"/>
            <w:vAlign w:val="center"/>
          </w:tcPr>
          <w:p w:rsidR="006B18AB" w:rsidRPr="00A94099" w:rsidRDefault="00417859" w:rsidP="0085467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Kontorplass Arbeidstilsynet/om</w:t>
            </w:r>
            <w:r w:rsidR="0085467C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innre</w:t>
            </w:r>
            <w:r w:rsidR="00671503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ing</w:t>
            </w:r>
            <w:r w:rsidR="00671503" w:rsidRPr="00A94099">
              <w:rPr>
                <w:rFonts w:asciiTheme="minorHAnsi" w:hAnsiTheme="minorHAnsi" w:cstheme="minorHAnsi"/>
              </w:rPr>
              <w:t xml:space="preserve"> Rådhuset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67150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67150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22/76</w:t>
            </w:r>
          </w:p>
        </w:tc>
        <w:tc>
          <w:tcPr>
            <w:tcW w:w="6257" w:type="dxa"/>
            <w:vAlign w:val="center"/>
          </w:tcPr>
          <w:p w:rsidR="006B18AB" w:rsidRPr="00A94099" w:rsidRDefault="00671503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Revisjonsmelding til skatterekneskapen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67150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67150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23/76</w:t>
            </w:r>
          </w:p>
        </w:tc>
        <w:tc>
          <w:tcPr>
            <w:tcW w:w="6257" w:type="dxa"/>
            <w:vAlign w:val="center"/>
          </w:tcPr>
          <w:p w:rsidR="006B18AB" w:rsidRPr="00A94099" w:rsidRDefault="00671503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Personalsituasjonen i sentraladministrasjonen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67150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67150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24/76</w:t>
            </w:r>
          </w:p>
        </w:tc>
        <w:tc>
          <w:tcPr>
            <w:tcW w:w="6257" w:type="dxa"/>
            <w:vAlign w:val="center"/>
          </w:tcPr>
          <w:p w:rsidR="006B18AB" w:rsidRPr="00A94099" w:rsidRDefault="00040378" w:rsidP="000403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Stønad politiske ungdomslag  </w:t>
            </w:r>
          </w:p>
        </w:tc>
        <w:tc>
          <w:tcPr>
            <w:tcW w:w="1961" w:type="dxa"/>
            <w:vAlign w:val="center"/>
          </w:tcPr>
          <w:p w:rsidR="006B18AB" w:rsidRPr="00A94099" w:rsidRDefault="00671503" w:rsidP="0067150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67150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67150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25/76</w:t>
            </w:r>
          </w:p>
        </w:tc>
        <w:tc>
          <w:tcPr>
            <w:tcW w:w="6257" w:type="dxa"/>
            <w:vAlign w:val="center"/>
          </w:tcPr>
          <w:p w:rsidR="006B18AB" w:rsidRPr="00A94099" w:rsidRDefault="00671503" w:rsidP="0067150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Utgreiing om stat og kyrkje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67150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67150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26/76</w:t>
            </w:r>
          </w:p>
        </w:tc>
        <w:tc>
          <w:tcPr>
            <w:tcW w:w="6257" w:type="dxa"/>
            <w:vAlign w:val="center"/>
          </w:tcPr>
          <w:p w:rsidR="006B18AB" w:rsidRPr="00A94099" w:rsidRDefault="0004037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 tilleggsløyvingar 1975 rekneskapen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0403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04037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27/76 </w:t>
            </w:r>
          </w:p>
        </w:tc>
        <w:tc>
          <w:tcPr>
            <w:tcW w:w="6257" w:type="dxa"/>
            <w:vAlign w:val="center"/>
          </w:tcPr>
          <w:p w:rsidR="006B18AB" w:rsidRPr="00A94099" w:rsidRDefault="0004037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Kommunetilskot til folketrygda – 1974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0403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040378" w:rsidP="000403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28/76</w:t>
            </w:r>
          </w:p>
        </w:tc>
        <w:tc>
          <w:tcPr>
            <w:tcW w:w="6257" w:type="dxa"/>
            <w:vAlign w:val="center"/>
          </w:tcPr>
          <w:p w:rsidR="006B18AB" w:rsidRPr="00A94099" w:rsidRDefault="00040378" w:rsidP="000403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Avløp Kårevikområdet – grunn /rettar etter vassdragslova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0403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04037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29/76</w:t>
            </w:r>
          </w:p>
        </w:tc>
        <w:tc>
          <w:tcPr>
            <w:tcW w:w="6257" w:type="dxa"/>
            <w:vAlign w:val="center"/>
          </w:tcPr>
          <w:p w:rsidR="006B18AB" w:rsidRPr="00A94099" w:rsidRDefault="0004037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reguleringsplan for Nysæter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A92F7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A92F7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30/76</w:t>
            </w:r>
          </w:p>
        </w:tc>
        <w:tc>
          <w:tcPr>
            <w:tcW w:w="6257" w:type="dxa"/>
            <w:vAlign w:val="center"/>
          </w:tcPr>
          <w:p w:rsidR="006B18AB" w:rsidRPr="00A94099" w:rsidRDefault="00A92F79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ekstraløyving – utstyr skulelegekontoret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18A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18AB" w:rsidRPr="00A94099" w:rsidRDefault="00A92F7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6B18AB" w:rsidRPr="00A94099" w:rsidRDefault="00A92F7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31/76</w:t>
            </w:r>
          </w:p>
        </w:tc>
        <w:tc>
          <w:tcPr>
            <w:tcW w:w="6257" w:type="dxa"/>
            <w:vAlign w:val="center"/>
          </w:tcPr>
          <w:p w:rsidR="006B18AB" w:rsidRPr="00A94099" w:rsidRDefault="00A92F79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Sal av eigedomen « Hillarhaugen» </w:t>
            </w:r>
          </w:p>
        </w:tc>
        <w:tc>
          <w:tcPr>
            <w:tcW w:w="1961" w:type="dxa"/>
            <w:vAlign w:val="center"/>
          </w:tcPr>
          <w:p w:rsidR="006B18AB" w:rsidRPr="00A94099" w:rsidRDefault="006B18A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A92F7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A92F79" w:rsidRPr="00A94099" w:rsidRDefault="005A6C8E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32/76</w:t>
            </w:r>
          </w:p>
        </w:tc>
        <w:tc>
          <w:tcPr>
            <w:tcW w:w="6257" w:type="dxa"/>
            <w:vAlign w:val="center"/>
          </w:tcPr>
          <w:p w:rsidR="00A92F79" w:rsidRPr="00A94099" w:rsidRDefault="005A6C8E" w:rsidP="005A6C8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Friareal i Kårevik-området – avtale Stord Verft AS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A92F79" w:rsidP="00A92F7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A92F79" w:rsidRPr="00A94099" w:rsidRDefault="005A6C8E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33/76</w:t>
            </w:r>
          </w:p>
        </w:tc>
        <w:tc>
          <w:tcPr>
            <w:tcW w:w="6257" w:type="dxa"/>
            <w:vAlign w:val="center"/>
          </w:tcPr>
          <w:p w:rsidR="00A92F79" w:rsidRPr="00A94099" w:rsidRDefault="005A6C8E" w:rsidP="0041796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Norsk Vegplan II </w:t>
            </w:r>
            <w:r w:rsidR="0041796C" w:rsidRPr="00A94099">
              <w:rPr>
                <w:rFonts w:asciiTheme="minorHAnsi" w:hAnsiTheme="minorHAnsi" w:cstheme="minorHAnsi"/>
              </w:rPr>
              <w:t>for Leirvik/vegføringar i Hystadområdet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A92F7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A92F79" w:rsidRPr="00A94099" w:rsidRDefault="0041796C" w:rsidP="0041796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34/76</w:t>
            </w:r>
          </w:p>
        </w:tc>
        <w:tc>
          <w:tcPr>
            <w:tcW w:w="6257" w:type="dxa"/>
            <w:vAlign w:val="center"/>
          </w:tcPr>
          <w:p w:rsidR="00A92F79" w:rsidRPr="00A94099" w:rsidRDefault="0041796C" w:rsidP="0041796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overtaking av kai, sjøareal og sjølinje m.m.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1796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A92F79" w:rsidRPr="00A94099" w:rsidRDefault="0041796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35/76</w:t>
            </w:r>
          </w:p>
        </w:tc>
        <w:tc>
          <w:tcPr>
            <w:tcW w:w="6257" w:type="dxa"/>
            <w:vAlign w:val="center"/>
          </w:tcPr>
          <w:p w:rsidR="00A92F79" w:rsidRPr="00A94099" w:rsidRDefault="0041796C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Fiskenemnd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1796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A92F79" w:rsidRPr="00A94099" w:rsidRDefault="0041796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36/76</w:t>
            </w:r>
          </w:p>
        </w:tc>
        <w:tc>
          <w:tcPr>
            <w:tcW w:w="6257" w:type="dxa"/>
            <w:vAlign w:val="center"/>
          </w:tcPr>
          <w:p w:rsidR="00A92F79" w:rsidRPr="00A94099" w:rsidRDefault="0041796C" w:rsidP="0085467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</w:t>
            </w:r>
            <w:r w:rsidR="0085467C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plan f</w:t>
            </w:r>
            <w:r w:rsidR="0085467C" w:rsidRPr="00A94099">
              <w:rPr>
                <w:rFonts w:asciiTheme="minorHAnsi" w:hAnsiTheme="minorHAnsi" w:cstheme="minorHAnsi"/>
              </w:rPr>
              <w:t>or</w:t>
            </w:r>
            <w:r w:rsidRPr="00A94099">
              <w:rPr>
                <w:rFonts w:asciiTheme="minorHAnsi" w:hAnsiTheme="minorHAnsi" w:cstheme="minorHAnsi"/>
              </w:rPr>
              <w:t xml:space="preserve"> Del av Stordø Kisgruber sine eigedomar på Litlabø. Reguleringsplan Litlabøområdet , Hillarhaugen - Kattanes 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1796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26.02.76</w:t>
            </w:r>
          </w:p>
        </w:tc>
        <w:tc>
          <w:tcPr>
            <w:tcW w:w="996" w:type="dxa"/>
            <w:vAlign w:val="center"/>
          </w:tcPr>
          <w:p w:rsidR="00A92F79" w:rsidRPr="00A94099" w:rsidRDefault="0041796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37/76</w:t>
            </w:r>
          </w:p>
        </w:tc>
        <w:tc>
          <w:tcPr>
            <w:tcW w:w="6257" w:type="dxa"/>
            <w:vAlign w:val="center"/>
          </w:tcPr>
          <w:p w:rsidR="00A92F79" w:rsidRPr="00A94099" w:rsidRDefault="009377F1" w:rsidP="009377F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Stord Yrkeskule, vertskommuneplikter, igangsetjing byggearbeidet 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9377F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9377F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38/76 </w:t>
            </w:r>
          </w:p>
        </w:tc>
        <w:tc>
          <w:tcPr>
            <w:tcW w:w="6257" w:type="dxa"/>
            <w:vAlign w:val="center"/>
          </w:tcPr>
          <w:p w:rsidR="00A92F79" w:rsidRPr="00A94099" w:rsidRDefault="009377F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9377F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9377F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39/76</w:t>
            </w:r>
          </w:p>
        </w:tc>
        <w:tc>
          <w:tcPr>
            <w:tcW w:w="6257" w:type="dxa"/>
            <w:vAlign w:val="center"/>
          </w:tcPr>
          <w:p w:rsidR="00A92F79" w:rsidRPr="00A94099" w:rsidRDefault="009377F1" w:rsidP="009377F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Synfaring trase fylkesvev Haga – Ådland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9377F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9377F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40/76</w:t>
            </w:r>
          </w:p>
        </w:tc>
        <w:tc>
          <w:tcPr>
            <w:tcW w:w="6257" w:type="dxa"/>
            <w:vAlign w:val="center"/>
          </w:tcPr>
          <w:p w:rsidR="00A92F79" w:rsidRPr="00A94099" w:rsidRDefault="004215D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Bosstransport, revidert avtale Hella 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215D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4215D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41/76</w:t>
            </w:r>
          </w:p>
        </w:tc>
        <w:tc>
          <w:tcPr>
            <w:tcW w:w="6257" w:type="dxa"/>
            <w:vAlign w:val="center"/>
          </w:tcPr>
          <w:p w:rsidR="00A92F79" w:rsidRPr="00A94099" w:rsidRDefault="004215D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Nysæterområdet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215D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4215D1" w:rsidP="004215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42/76</w:t>
            </w:r>
          </w:p>
        </w:tc>
        <w:tc>
          <w:tcPr>
            <w:tcW w:w="6257" w:type="dxa"/>
            <w:vAlign w:val="center"/>
          </w:tcPr>
          <w:p w:rsidR="00A92F79" w:rsidRPr="00A94099" w:rsidRDefault="004215D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makuleringsmaskin – Rådhuset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215D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4215D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43/76</w:t>
            </w:r>
          </w:p>
        </w:tc>
        <w:tc>
          <w:tcPr>
            <w:tcW w:w="6257" w:type="dxa"/>
            <w:vAlign w:val="center"/>
          </w:tcPr>
          <w:p w:rsidR="00A92F79" w:rsidRPr="00A94099" w:rsidRDefault="004215D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barnehagenemnd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215D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4215D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44/76</w:t>
            </w:r>
          </w:p>
        </w:tc>
        <w:tc>
          <w:tcPr>
            <w:tcW w:w="6257" w:type="dxa"/>
            <w:vAlign w:val="center"/>
          </w:tcPr>
          <w:p w:rsidR="00A92F79" w:rsidRPr="00A94099" w:rsidRDefault="004215D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organistløn Samuel Bakke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215D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4215D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45/76</w:t>
            </w:r>
          </w:p>
        </w:tc>
        <w:tc>
          <w:tcPr>
            <w:tcW w:w="6257" w:type="dxa"/>
            <w:vAlign w:val="center"/>
          </w:tcPr>
          <w:p w:rsidR="00A92F79" w:rsidRPr="00A94099" w:rsidRDefault="004215D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eigenkapitallån 1976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215D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4215D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46/76</w:t>
            </w:r>
          </w:p>
        </w:tc>
        <w:tc>
          <w:tcPr>
            <w:tcW w:w="6257" w:type="dxa"/>
            <w:vAlign w:val="center"/>
          </w:tcPr>
          <w:p w:rsidR="00A92F79" w:rsidRPr="00A94099" w:rsidRDefault="004215D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Det kommunale pensjonspondet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4215D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4215D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47/76</w:t>
            </w:r>
          </w:p>
        </w:tc>
        <w:tc>
          <w:tcPr>
            <w:tcW w:w="6257" w:type="dxa"/>
            <w:vAlign w:val="center"/>
          </w:tcPr>
          <w:p w:rsidR="00A92F79" w:rsidRPr="00A94099" w:rsidRDefault="00C638CB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Fordeling av offentleg  støtte til politiske parti sine kommuneorg. 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C638CB" w:rsidP="00C638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C638CB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48/76</w:t>
            </w:r>
          </w:p>
        </w:tc>
        <w:tc>
          <w:tcPr>
            <w:tcW w:w="6257" w:type="dxa"/>
            <w:vAlign w:val="center"/>
          </w:tcPr>
          <w:p w:rsidR="00A92F79" w:rsidRPr="00A94099" w:rsidRDefault="00C638CB" w:rsidP="00C638C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tilbod del 4A kloakkanlegg  Litlabø - Grunnevågneset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92F7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92F79" w:rsidRPr="00A94099" w:rsidRDefault="0021035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A92F79" w:rsidRPr="00A94099" w:rsidRDefault="0021035D" w:rsidP="0021035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49/76 </w:t>
            </w:r>
          </w:p>
        </w:tc>
        <w:tc>
          <w:tcPr>
            <w:tcW w:w="6257" w:type="dxa"/>
            <w:vAlign w:val="center"/>
          </w:tcPr>
          <w:p w:rsidR="00A92F79" w:rsidRPr="00A94099" w:rsidRDefault="0021035D" w:rsidP="0021035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løyve til ølsal i kl. 2 i Stord kommune </w:t>
            </w:r>
          </w:p>
        </w:tc>
        <w:tc>
          <w:tcPr>
            <w:tcW w:w="1961" w:type="dxa"/>
            <w:vAlign w:val="center"/>
          </w:tcPr>
          <w:p w:rsidR="00A92F79" w:rsidRPr="00A94099" w:rsidRDefault="00A92F7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21035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21035D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50/76 </w:t>
            </w:r>
          </w:p>
        </w:tc>
        <w:tc>
          <w:tcPr>
            <w:tcW w:w="6257" w:type="dxa"/>
            <w:vAlign w:val="center"/>
          </w:tcPr>
          <w:p w:rsidR="0021035D" w:rsidRPr="00A94099" w:rsidRDefault="0021035D" w:rsidP="0021035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–øl,vin og brennevin Stord Motorhotell AS 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21035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21035D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51/76</w:t>
            </w:r>
          </w:p>
        </w:tc>
        <w:tc>
          <w:tcPr>
            <w:tcW w:w="6257" w:type="dxa"/>
            <w:vAlign w:val="center"/>
          </w:tcPr>
          <w:p w:rsidR="0021035D" w:rsidRPr="00A94099" w:rsidRDefault="0053612A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– øl og vin for Skohuset AS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53612A" w:rsidP="00536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53612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52/76</w:t>
            </w:r>
          </w:p>
        </w:tc>
        <w:tc>
          <w:tcPr>
            <w:tcW w:w="6257" w:type="dxa"/>
            <w:vAlign w:val="center"/>
          </w:tcPr>
          <w:p w:rsidR="0021035D" w:rsidRPr="00A94099" w:rsidRDefault="0053612A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for øl og vin  -  Skrivargarden 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53612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53612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53/76</w:t>
            </w:r>
          </w:p>
        </w:tc>
        <w:tc>
          <w:tcPr>
            <w:tcW w:w="6257" w:type="dxa"/>
            <w:vAlign w:val="center"/>
          </w:tcPr>
          <w:p w:rsidR="0021035D" w:rsidRPr="00A94099" w:rsidRDefault="0053612A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Auka garantiråme sosialstyret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53612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53612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54/76</w:t>
            </w:r>
          </w:p>
        </w:tc>
        <w:tc>
          <w:tcPr>
            <w:tcW w:w="6257" w:type="dxa"/>
            <w:vAlign w:val="center"/>
          </w:tcPr>
          <w:p w:rsidR="0021035D" w:rsidRPr="00A94099" w:rsidRDefault="0053612A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sakshandsamar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53612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53612A" w:rsidP="00536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55/76</w:t>
            </w:r>
          </w:p>
        </w:tc>
        <w:tc>
          <w:tcPr>
            <w:tcW w:w="6257" w:type="dxa"/>
            <w:vAlign w:val="center"/>
          </w:tcPr>
          <w:p w:rsidR="0021035D" w:rsidRPr="00A94099" w:rsidRDefault="0053612A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veglysanlegg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53612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53612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56/76</w:t>
            </w:r>
          </w:p>
        </w:tc>
        <w:tc>
          <w:tcPr>
            <w:tcW w:w="6257" w:type="dxa"/>
            <w:vAlign w:val="center"/>
          </w:tcPr>
          <w:p w:rsidR="0021035D" w:rsidRPr="00A94099" w:rsidRDefault="0053612A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v/ Birger Sætrevik – SJÅ UTSKRIFTA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AB586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25.03.76</w:t>
            </w:r>
          </w:p>
        </w:tc>
        <w:tc>
          <w:tcPr>
            <w:tcW w:w="996" w:type="dxa"/>
            <w:vAlign w:val="center"/>
          </w:tcPr>
          <w:p w:rsidR="0021035D" w:rsidRPr="00A94099" w:rsidRDefault="00AB586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57/76</w:t>
            </w:r>
          </w:p>
        </w:tc>
        <w:tc>
          <w:tcPr>
            <w:tcW w:w="6257" w:type="dxa"/>
            <w:vAlign w:val="center"/>
          </w:tcPr>
          <w:p w:rsidR="0021035D" w:rsidRPr="00A94099" w:rsidRDefault="00AB586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ved Stein Arne Ottesen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AB586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AB586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58/76</w:t>
            </w:r>
          </w:p>
        </w:tc>
        <w:tc>
          <w:tcPr>
            <w:tcW w:w="6257" w:type="dxa"/>
            <w:vAlign w:val="center"/>
          </w:tcPr>
          <w:p w:rsidR="0021035D" w:rsidRPr="00A94099" w:rsidRDefault="00AB5861" w:rsidP="00AB586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øl og vin – Elisabeth Granneman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AB586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AB586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59/76</w:t>
            </w:r>
          </w:p>
        </w:tc>
        <w:tc>
          <w:tcPr>
            <w:tcW w:w="6257" w:type="dxa"/>
            <w:vAlign w:val="center"/>
          </w:tcPr>
          <w:p w:rsidR="0021035D" w:rsidRPr="00A94099" w:rsidRDefault="00AB5861" w:rsidP="00AB586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Fylkesveg Haga – Ådland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AB586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AB586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60/76</w:t>
            </w:r>
          </w:p>
        </w:tc>
        <w:tc>
          <w:tcPr>
            <w:tcW w:w="6257" w:type="dxa"/>
            <w:vAlign w:val="center"/>
          </w:tcPr>
          <w:p w:rsidR="0021035D" w:rsidRPr="00A94099" w:rsidRDefault="00AB5861" w:rsidP="00AB586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ny  traktor til vedlikehald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AB586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AB586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61/76</w:t>
            </w:r>
          </w:p>
        </w:tc>
        <w:tc>
          <w:tcPr>
            <w:tcW w:w="6257" w:type="dxa"/>
            <w:vAlign w:val="center"/>
          </w:tcPr>
          <w:p w:rsidR="0021035D" w:rsidRPr="00A94099" w:rsidRDefault="00AB586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Prestehjelp / Kateket i Stord kyrkjelyd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AB586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AB586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62/76</w:t>
            </w:r>
          </w:p>
        </w:tc>
        <w:tc>
          <w:tcPr>
            <w:tcW w:w="6257" w:type="dxa"/>
            <w:vAlign w:val="center"/>
          </w:tcPr>
          <w:p w:rsidR="0021035D" w:rsidRPr="00A94099" w:rsidRDefault="00AB5861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Drosjeløyve i Stord – bruk av erstatningsløyve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AB586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AB5861" w:rsidP="00AB586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63/76</w:t>
            </w:r>
          </w:p>
        </w:tc>
        <w:tc>
          <w:tcPr>
            <w:tcW w:w="6257" w:type="dxa"/>
            <w:vAlign w:val="center"/>
          </w:tcPr>
          <w:p w:rsidR="0021035D" w:rsidRPr="00A94099" w:rsidRDefault="002E6E7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Istandsetjing Ormaberget skule, låneopptak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2E6E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2E6E7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64/76</w:t>
            </w:r>
          </w:p>
        </w:tc>
        <w:tc>
          <w:tcPr>
            <w:tcW w:w="6257" w:type="dxa"/>
            <w:vAlign w:val="center"/>
          </w:tcPr>
          <w:p w:rsidR="0021035D" w:rsidRPr="00A94099" w:rsidRDefault="002E6E7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Veglys langs Kjøtteinsvegen, låneopptak kr 60.000 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2E6E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2E6E7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65/76</w:t>
            </w:r>
          </w:p>
        </w:tc>
        <w:tc>
          <w:tcPr>
            <w:tcW w:w="6257" w:type="dxa"/>
            <w:vAlign w:val="center"/>
          </w:tcPr>
          <w:p w:rsidR="0021035D" w:rsidRPr="00A94099" w:rsidRDefault="002E6E78" w:rsidP="002E6E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arbeidarvernnemnd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2E6E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2E6E7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66/76</w:t>
            </w:r>
          </w:p>
        </w:tc>
        <w:tc>
          <w:tcPr>
            <w:tcW w:w="6257" w:type="dxa"/>
            <w:vAlign w:val="center"/>
          </w:tcPr>
          <w:p w:rsidR="0021035D" w:rsidRPr="00A94099" w:rsidRDefault="002E6E78" w:rsidP="002E6E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Hordaland fylke sin plan for bygging av fylkesvegar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2E6E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2E6E7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67/76</w:t>
            </w:r>
          </w:p>
        </w:tc>
        <w:tc>
          <w:tcPr>
            <w:tcW w:w="6257" w:type="dxa"/>
            <w:vAlign w:val="center"/>
          </w:tcPr>
          <w:p w:rsidR="0021035D" w:rsidRPr="00A94099" w:rsidRDefault="002E6E7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Opplysing av Hystad Borettslag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2E6E7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2E6E7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68/76</w:t>
            </w:r>
          </w:p>
        </w:tc>
        <w:tc>
          <w:tcPr>
            <w:tcW w:w="6257" w:type="dxa"/>
            <w:vAlign w:val="center"/>
          </w:tcPr>
          <w:p w:rsidR="0021035D" w:rsidRPr="00A94099" w:rsidRDefault="00564AA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Fylkesplan for Hordaland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564AA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564AA8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69/76</w:t>
            </w:r>
          </w:p>
        </w:tc>
        <w:tc>
          <w:tcPr>
            <w:tcW w:w="6257" w:type="dxa"/>
            <w:vAlign w:val="center"/>
          </w:tcPr>
          <w:p w:rsidR="0021035D" w:rsidRPr="00A94099" w:rsidRDefault="00564AA8" w:rsidP="0008460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Tariffrevisjonen 1976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1035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1035D" w:rsidRPr="00A94099" w:rsidRDefault="00564AA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21035D" w:rsidRPr="00A94099" w:rsidRDefault="00564AA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70/76</w:t>
            </w:r>
          </w:p>
        </w:tc>
        <w:tc>
          <w:tcPr>
            <w:tcW w:w="6257" w:type="dxa"/>
            <w:vAlign w:val="center"/>
          </w:tcPr>
          <w:p w:rsidR="0021035D" w:rsidRPr="00A94099" w:rsidRDefault="00564AA8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Folkeopplysningsrådet, representant i kulturstyret</w:t>
            </w:r>
          </w:p>
        </w:tc>
        <w:tc>
          <w:tcPr>
            <w:tcW w:w="1961" w:type="dxa"/>
            <w:vAlign w:val="center"/>
          </w:tcPr>
          <w:p w:rsidR="0021035D" w:rsidRPr="00A94099" w:rsidRDefault="0021035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585D9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564AA8" w:rsidRPr="00A94099" w:rsidRDefault="00585D9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71/76 </w:t>
            </w:r>
          </w:p>
        </w:tc>
        <w:tc>
          <w:tcPr>
            <w:tcW w:w="6257" w:type="dxa"/>
            <w:vAlign w:val="center"/>
          </w:tcPr>
          <w:p w:rsidR="00564AA8" w:rsidRPr="00A94099" w:rsidRDefault="00585D96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val i kulturstyret, Ungdom – og idrettsutvalet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585D9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564AA8" w:rsidRPr="00A94099" w:rsidRDefault="00585D9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72/76</w:t>
            </w:r>
          </w:p>
        </w:tc>
        <w:tc>
          <w:tcPr>
            <w:tcW w:w="6257" w:type="dxa"/>
            <w:vAlign w:val="center"/>
          </w:tcPr>
          <w:p w:rsidR="00564AA8" w:rsidRPr="00A94099" w:rsidRDefault="00585D96" w:rsidP="00585D9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Sunnhordland Industri AS  - aksjeteikning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585D9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564AA8" w:rsidRPr="00A94099" w:rsidRDefault="00585D9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73/76</w:t>
            </w:r>
          </w:p>
        </w:tc>
        <w:tc>
          <w:tcPr>
            <w:tcW w:w="6257" w:type="dxa"/>
            <w:vAlign w:val="center"/>
          </w:tcPr>
          <w:p w:rsidR="00564AA8" w:rsidRPr="00A94099" w:rsidRDefault="00585D96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unormert førstelærarstilling – Hystad skule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585D9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564AA8" w:rsidRPr="00A94099" w:rsidRDefault="00585D9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74/76</w:t>
            </w:r>
          </w:p>
        </w:tc>
        <w:tc>
          <w:tcPr>
            <w:tcW w:w="6257" w:type="dxa"/>
            <w:vAlign w:val="center"/>
          </w:tcPr>
          <w:p w:rsidR="00564AA8" w:rsidRPr="00A94099" w:rsidRDefault="00585D96" w:rsidP="00585D9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Søknader om løyve til sal av øl i kl. 2 i Stord kommune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585D9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06.05.76</w:t>
            </w:r>
          </w:p>
        </w:tc>
        <w:tc>
          <w:tcPr>
            <w:tcW w:w="996" w:type="dxa"/>
            <w:vAlign w:val="center"/>
          </w:tcPr>
          <w:p w:rsidR="00564AA8" w:rsidRPr="00A94099" w:rsidRDefault="00585D9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75/76</w:t>
            </w:r>
          </w:p>
        </w:tc>
        <w:tc>
          <w:tcPr>
            <w:tcW w:w="6257" w:type="dxa"/>
            <w:vAlign w:val="center"/>
          </w:tcPr>
          <w:p w:rsidR="00564AA8" w:rsidRPr="00A94099" w:rsidRDefault="00585D96" w:rsidP="00585D9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Interpellasjonar – sjå utskrifta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8B421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01.06.76</w:t>
            </w:r>
          </w:p>
        </w:tc>
        <w:tc>
          <w:tcPr>
            <w:tcW w:w="996" w:type="dxa"/>
            <w:vAlign w:val="center"/>
          </w:tcPr>
          <w:p w:rsidR="00564AA8" w:rsidRPr="00A94099" w:rsidRDefault="008B421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76/76</w:t>
            </w:r>
          </w:p>
        </w:tc>
        <w:tc>
          <w:tcPr>
            <w:tcW w:w="6257" w:type="dxa"/>
            <w:vAlign w:val="center"/>
          </w:tcPr>
          <w:p w:rsidR="00564AA8" w:rsidRPr="00A94099" w:rsidRDefault="008B4215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vassverk –Tysevatnet, oreigning grunn og rettar etter</w:t>
            </w:r>
          </w:p>
          <w:p w:rsidR="008B4215" w:rsidRPr="00A94099" w:rsidRDefault="008B4215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vassdragslova §§ 17 og 18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8B421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01.06.76</w:t>
            </w:r>
          </w:p>
        </w:tc>
        <w:tc>
          <w:tcPr>
            <w:tcW w:w="996" w:type="dxa"/>
            <w:vAlign w:val="center"/>
          </w:tcPr>
          <w:p w:rsidR="00564AA8" w:rsidRPr="00A94099" w:rsidRDefault="008B421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77/76</w:t>
            </w:r>
          </w:p>
        </w:tc>
        <w:tc>
          <w:tcPr>
            <w:tcW w:w="6257" w:type="dxa"/>
            <w:vAlign w:val="center"/>
          </w:tcPr>
          <w:p w:rsidR="00564AA8" w:rsidRPr="00A94099" w:rsidRDefault="008B4215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Trykkforsterkning Håvåsen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8B421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01.06.76</w:t>
            </w:r>
          </w:p>
        </w:tc>
        <w:tc>
          <w:tcPr>
            <w:tcW w:w="996" w:type="dxa"/>
            <w:vAlign w:val="center"/>
          </w:tcPr>
          <w:p w:rsidR="00564AA8" w:rsidRPr="00A94099" w:rsidRDefault="008B421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78/76</w:t>
            </w:r>
          </w:p>
        </w:tc>
        <w:tc>
          <w:tcPr>
            <w:tcW w:w="6257" w:type="dxa"/>
            <w:vAlign w:val="center"/>
          </w:tcPr>
          <w:p w:rsidR="00564AA8" w:rsidRPr="00A94099" w:rsidRDefault="008B4215" w:rsidP="008B42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tilleggsløyving for fullføring reguleringsplan for Sagvåg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8B421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01.06.76</w:t>
            </w:r>
          </w:p>
        </w:tc>
        <w:tc>
          <w:tcPr>
            <w:tcW w:w="996" w:type="dxa"/>
            <w:vAlign w:val="center"/>
          </w:tcPr>
          <w:p w:rsidR="00564AA8" w:rsidRPr="00A94099" w:rsidRDefault="008B421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79/76 </w:t>
            </w:r>
          </w:p>
        </w:tc>
        <w:tc>
          <w:tcPr>
            <w:tcW w:w="6257" w:type="dxa"/>
            <w:vAlign w:val="center"/>
          </w:tcPr>
          <w:p w:rsidR="00564AA8" w:rsidRPr="00A94099" w:rsidRDefault="0097415A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Omorganisering av Pedagogisk / psykologisk rettleiingsteneste </w:t>
            </w:r>
          </w:p>
          <w:p w:rsidR="0097415A" w:rsidRPr="00A94099" w:rsidRDefault="0097415A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 distriktet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97415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01.06.76</w:t>
            </w:r>
          </w:p>
        </w:tc>
        <w:tc>
          <w:tcPr>
            <w:tcW w:w="996" w:type="dxa"/>
            <w:vAlign w:val="center"/>
          </w:tcPr>
          <w:p w:rsidR="00564AA8" w:rsidRPr="00A94099" w:rsidRDefault="0097415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80/76</w:t>
            </w:r>
          </w:p>
        </w:tc>
        <w:tc>
          <w:tcPr>
            <w:tcW w:w="6257" w:type="dxa"/>
            <w:vAlign w:val="center"/>
          </w:tcPr>
          <w:p w:rsidR="00564AA8" w:rsidRPr="00A94099" w:rsidRDefault="0097415A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Nye val, Barnevernsnemnda/Friluftsnemnda/Heimstellnemnda  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97415A" w:rsidP="009741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01.06.76</w:t>
            </w:r>
          </w:p>
        </w:tc>
        <w:tc>
          <w:tcPr>
            <w:tcW w:w="996" w:type="dxa"/>
            <w:vAlign w:val="center"/>
          </w:tcPr>
          <w:p w:rsidR="00564AA8" w:rsidRPr="00A94099" w:rsidRDefault="0097415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81/76</w:t>
            </w:r>
          </w:p>
        </w:tc>
        <w:tc>
          <w:tcPr>
            <w:tcW w:w="6257" w:type="dxa"/>
            <w:vAlign w:val="center"/>
          </w:tcPr>
          <w:p w:rsidR="00564AA8" w:rsidRPr="00A94099" w:rsidRDefault="0097415A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Oljeverntiltak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97415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01.06.76</w:t>
            </w:r>
          </w:p>
        </w:tc>
        <w:tc>
          <w:tcPr>
            <w:tcW w:w="996" w:type="dxa"/>
            <w:vAlign w:val="center"/>
          </w:tcPr>
          <w:p w:rsidR="00564AA8" w:rsidRPr="00A94099" w:rsidRDefault="0097415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82/76</w:t>
            </w:r>
          </w:p>
        </w:tc>
        <w:tc>
          <w:tcPr>
            <w:tcW w:w="6257" w:type="dxa"/>
            <w:vAlign w:val="center"/>
          </w:tcPr>
          <w:p w:rsidR="00564AA8" w:rsidRPr="00A94099" w:rsidRDefault="0097415A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Interpellasjonar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97415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97415A" w:rsidP="0097415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83/76 </w:t>
            </w:r>
          </w:p>
        </w:tc>
        <w:tc>
          <w:tcPr>
            <w:tcW w:w="6257" w:type="dxa"/>
            <w:vAlign w:val="center"/>
          </w:tcPr>
          <w:p w:rsidR="00564AA8" w:rsidRPr="00A94099" w:rsidRDefault="0097415A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97415A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97415A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6918A6" w:rsidRPr="00A94099">
              <w:rPr>
                <w:rFonts w:asciiTheme="minorHAnsi" w:hAnsiTheme="minorHAnsi" w:cstheme="minorHAnsi"/>
              </w:rPr>
              <w:t xml:space="preserve"> 84/76</w:t>
            </w:r>
          </w:p>
        </w:tc>
        <w:tc>
          <w:tcPr>
            <w:tcW w:w="6257" w:type="dxa"/>
            <w:vAlign w:val="center"/>
          </w:tcPr>
          <w:p w:rsidR="00564AA8" w:rsidRPr="00A94099" w:rsidRDefault="006918A6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Drifta av Stord alders- og sjukeheim etter 01.01.1976 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6918A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6918A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85/76</w:t>
            </w:r>
          </w:p>
        </w:tc>
        <w:tc>
          <w:tcPr>
            <w:tcW w:w="6257" w:type="dxa"/>
            <w:vAlign w:val="center"/>
          </w:tcPr>
          <w:p w:rsidR="00564AA8" w:rsidRPr="00A94099" w:rsidRDefault="006918A6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sakshandsamarstilling ved skulekontoret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6918A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6918A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86/76</w:t>
            </w:r>
          </w:p>
        </w:tc>
        <w:tc>
          <w:tcPr>
            <w:tcW w:w="6257" w:type="dxa"/>
            <w:vAlign w:val="center"/>
          </w:tcPr>
          <w:p w:rsidR="00564AA8" w:rsidRPr="00A94099" w:rsidRDefault="006918A6" w:rsidP="008E2B4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Kloakkutbygging Hillarhaugen – forsk</w:t>
            </w:r>
            <w:r w:rsidR="008E2B44" w:rsidRPr="00A94099">
              <w:rPr>
                <w:rFonts w:asciiTheme="minorHAnsi" w:hAnsiTheme="minorHAnsi" w:cstheme="minorHAnsi"/>
              </w:rPr>
              <w:t>o</w:t>
            </w:r>
            <w:r w:rsidRPr="00A94099">
              <w:rPr>
                <w:rFonts w:asciiTheme="minorHAnsi" w:hAnsiTheme="minorHAnsi" w:cstheme="minorHAnsi"/>
              </w:rPr>
              <w:t>ttering av utgifter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E5272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E5272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87/76</w:t>
            </w:r>
          </w:p>
        </w:tc>
        <w:tc>
          <w:tcPr>
            <w:tcW w:w="6257" w:type="dxa"/>
            <w:vAlign w:val="center"/>
          </w:tcPr>
          <w:p w:rsidR="00564AA8" w:rsidRPr="00A94099" w:rsidRDefault="00E52721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Bustadbyggjeprogram 1976 – 1979 (1981) 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E5272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E5272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88/76</w:t>
            </w:r>
          </w:p>
        </w:tc>
        <w:tc>
          <w:tcPr>
            <w:tcW w:w="6257" w:type="dxa"/>
            <w:vAlign w:val="center"/>
          </w:tcPr>
          <w:p w:rsidR="00564AA8" w:rsidRPr="00A94099" w:rsidRDefault="00E52721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Hystad skule, 2. byggjesteget tilleggsløyving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E52721" w:rsidP="00E527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E5272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89/76</w:t>
            </w:r>
          </w:p>
        </w:tc>
        <w:tc>
          <w:tcPr>
            <w:tcW w:w="6257" w:type="dxa"/>
            <w:vAlign w:val="center"/>
          </w:tcPr>
          <w:p w:rsidR="00564AA8" w:rsidRPr="00A94099" w:rsidRDefault="00E52721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Rapport om kvinneåret – spørsmål om likestillingsutval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E52721" w:rsidP="00E5272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E5272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90/76</w:t>
            </w:r>
          </w:p>
        </w:tc>
        <w:tc>
          <w:tcPr>
            <w:tcW w:w="6257" w:type="dxa"/>
            <w:vAlign w:val="center"/>
          </w:tcPr>
          <w:p w:rsidR="00564AA8" w:rsidRPr="00A94099" w:rsidRDefault="00E52721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veg over Saghaugen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E5272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E5272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91/76</w:t>
            </w:r>
          </w:p>
        </w:tc>
        <w:tc>
          <w:tcPr>
            <w:tcW w:w="6257" w:type="dxa"/>
            <w:vAlign w:val="center"/>
          </w:tcPr>
          <w:p w:rsidR="00564AA8" w:rsidRPr="00A94099" w:rsidRDefault="00E52721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Reparasjon av taket på Idrettshallen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E5272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E5272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92/76</w:t>
            </w:r>
          </w:p>
        </w:tc>
        <w:tc>
          <w:tcPr>
            <w:tcW w:w="6257" w:type="dxa"/>
            <w:vAlign w:val="center"/>
          </w:tcPr>
          <w:p w:rsidR="00564AA8" w:rsidRPr="00A94099" w:rsidRDefault="00745DE7" w:rsidP="00745D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Øvre kyrkjegard – grunnløysing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745D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745DE7" w:rsidP="00745D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93/76</w:t>
            </w:r>
          </w:p>
        </w:tc>
        <w:tc>
          <w:tcPr>
            <w:tcW w:w="6257" w:type="dxa"/>
            <w:vAlign w:val="center"/>
          </w:tcPr>
          <w:p w:rsidR="00564AA8" w:rsidRPr="00A94099" w:rsidRDefault="00745DE7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innskotshusvære på Ådland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745D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745D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94/76</w:t>
            </w:r>
          </w:p>
        </w:tc>
        <w:tc>
          <w:tcPr>
            <w:tcW w:w="6257" w:type="dxa"/>
            <w:vAlign w:val="center"/>
          </w:tcPr>
          <w:p w:rsidR="00564AA8" w:rsidRPr="00A94099" w:rsidRDefault="00745DE7" w:rsidP="00745D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Reguleringsplan Ådland, endring 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745D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745D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95/76</w:t>
            </w:r>
          </w:p>
        </w:tc>
        <w:tc>
          <w:tcPr>
            <w:tcW w:w="6257" w:type="dxa"/>
            <w:vAlign w:val="center"/>
          </w:tcPr>
          <w:p w:rsidR="00564AA8" w:rsidRPr="00A94099" w:rsidRDefault="00745DE7" w:rsidP="00745D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Fritidslokale i Turnhallen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745D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745D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96/76</w:t>
            </w:r>
          </w:p>
        </w:tc>
        <w:tc>
          <w:tcPr>
            <w:tcW w:w="6257" w:type="dxa"/>
            <w:vAlign w:val="center"/>
          </w:tcPr>
          <w:p w:rsidR="00564AA8" w:rsidRPr="00A94099" w:rsidRDefault="00745DE7" w:rsidP="00745D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av utstyr til hamnekontoret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745DE7" w:rsidP="00745D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745D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97/76</w:t>
            </w:r>
          </w:p>
        </w:tc>
        <w:tc>
          <w:tcPr>
            <w:tcW w:w="6257" w:type="dxa"/>
            <w:vAlign w:val="center"/>
          </w:tcPr>
          <w:p w:rsidR="00564AA8" w:rsidRPr="00A94099" w:rsidRDefault="00745DE7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kommunale e. verk - investeringslån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745D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745D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98/76</w:t>
            </w:r>
          </w:p>
        </w:tc>
        <w:tc>
          <w:tcPr>
            <w:tcW w:w="6257" w:type="dxa"/>
            <w:vAlign w:val="center"/>
          </w:tcPr>
          <w:p w:rsidR="00564AA8" w:rsidRPr="00A94099" w:rsidRDefault="00745DE7" w:rsidP="00C13F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stilling som sosialk</w:t>
            </w:r>
            <w:r w:rsidR="00C13FC7" w:rsidRPr="00A94099">
              <w:rPr>
                <w:rFonts w:asciiTheme="minorHAnsi" w:hAnsiTheme="minorHAnsi" w:cstheme="minorHAnsi"/>
              </w:rPr>
              <w:t>urat</w:t>
            </w:r>
            <w:r w:rsidRPr="00A94099">
              <w:rPr>
                <w:rFonts w:asciiTheme="minorHAnsi" w:hAnsiTheme="minorHAnsi" w:cstheme="minorHAnsi"/>
              </w:rPr>
              <w:t>o</w:t>
            </w:r>
            <w:r w:rsidR="00C13FC7" w:rsidRPr="00A9409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13FC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C13FC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99/76</w:t>
            </w:r>
          </w:p>
        </w:tc>
        <w:tc>
          <w:tcPr>
            <w:tcW w:w="6257" w:type="dxa"/>
            <w:vAlign w:val="center"/>
          </w:tcPr>
          <w:p w:rsidR="00564AA8" w:rsidRPr="00A94099" w:rsidRDefault="00C13FC7" w:rsidP="00C13F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Løn  hamnefut Karl M. Bårdsen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13FC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C13FC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100/76</w:t>
            </w:r>
          </w:p>
        </w:tc>
        <w:tc>
          <w:tcPr>
            <w:tcW w:w="6257" w:type="dxa"/>
            <w:vAlign w:val="center"/>
          </w:tcPr>
          <w:p w:rsidR="00564AA8" w:rsidRPr="00A94099" w:rsidRDefault="00C13FC7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 veganlegg, forlenging Tysevegen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13FC7" w:rsidP="00C13F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C13FC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101/76</w:t>
            </w:r>
          </w:p>
        </w:tc>
        <w:tc>
          <w:tcPr>
            <w:tcW w:w="6257" w:type="dxa"/>
            <w:vAlign w:val="center"/>
          </w:tcPr>
          <w:p w:rsidR="00564AA8" w:rsidRPr="00A94099" w:rsidRDefault="00C13FC7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val av skogråd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13FC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C13FC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102/76</w:t>
            </w:r>
          </w:p>
        </w:tc>
        <w:tc>
          <w:tcPr>
            <w:tcW w:w="6257" w:type="dxa"/>
            <w:vAlign w:val="center"/>
          </w:tcPr>
          <w:p w:rsidR="00564AA8" w:rsidRPr="00A94099" w:rsidRDefault="00C13FC7" w:rsidP="00C13F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tilleggsløyving – Nysæter Ungdomskule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13FC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C13FC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103/76</w:t>
            </w:r>
          </w:p>
        </w:tc>
        <w:tc>
          <w:tcPr>
            <w:tcW w:w="6257" w:type="dxa"/>
            <w:vAlign w:val="center"/>
          </w:tcPr>
          <w:p w:rsidR="00564AA8" w:rsidRPr="00A94099" w:rsidRDefault="00C13FC7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vassverk – samanliknbare kostnadsoverslag for alternativ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13FC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24.06.76</w:t>
            </w:r>
          </w:p>
        </w:tc>
        <w:tc>
          <w:tcPr>
            <w:tcW w:w="996" w:type="dxa"/>
            <w:vAlign w:val="center"/>
          </w:tcPr>
          <w:p w:rsidR="00564AA8" w:rsidRPr="00A94099" w:rsidRDefault="00C13FC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104/76</w:t>
            </w:r>
          </w:p>
        </w:tc>
        <w:tc>
          <w:tcPr>
            <w:tcW w:w="6257" w:type="dxa"/>
            <w:vAlign w:val="center"/>
          </w:tcPr>
          <w:p w:rsidR="00564AA8" w:rsidRPr="00A94099" w:rsidRDefault="00C13FC7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tilskot og kommunal garanti for lån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05676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056762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105/76</w:t>
            </w:r>
          </w:p>
        </w:tc>
        <w:tc>
          <w:tcPr>
            <w:tcW w:w="6257" w:type="dxa"/>
            <w:vAlign w:val="center"/>
          </w:tcPr>
          <w:p w:rsidR="00564AA8" w:rsidRPr="00A94099" w:rsidRDefault="00056762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056762" w:rsidP="000567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056762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106/76</w:t>
            </w:r>
          </w:p>
        </w:tc>
        <w:tc>
          <w:tcPr>
            <w:tcW w:w="6257" w:type="dxa"/>
            <w:vAlign w:val="center"/>
          </w:tcPr>
          <w:p w:rsidR="00564AA8" w:rsidRPr="00A94099" w:rsidRDefault="00056762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Gymnastikksal / samfunnshus Huglo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05676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056762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107/76</w:t>
            </w:r>
          </w:p>
        </w:tc>
        <w:tc>
          <w:tcPr>
            <w:tcW w:w="6257" w:type="dxa"/>
            <w:vAlign w:val="center"/>
          </w:tcPr>
          <w:p w:rsidR="00564AA8" w:rsidRPr="00A94099" w:rsidRDefault="00056762" w:rsidP="000567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mellom Stord og Fitjar sløkkingshjelp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056762" w:rsidP="000567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056762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108/76</w:t>
            </w:r>
          </w:p>
        </w:tc>
        <w:tc>
          <w:tcPr>
            <w:tcW w:w="6257" w:type="dxa"/>
            <w:vAlign w:val="center"/>
          </w:tcPr>
          <w:p w:rsidR="00564AA8" w:rsidRPr="00A94099" w:rsidRDefault="00056762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Nyval fellesstyre for revisjonen i Stord og Fitjar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05676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056762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109/76</w:t>
            </w:r>
          </w:p>
        </w:tc>
        <w:tc>
          <w:tcPr>
            <w:tcW w:w="6257" w:type="dxa"/>
            <w:vAlign w:val="center"/>
          </w:tcPr>
          <w:p w:rsidR="00564AA8" w:rsidRPr="00A94099" w:rsidRDefault="00056762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skatterekneskapen 1. halvår 1976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056762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056762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110/76</w:t>
            </w:r>
          </w:p>
        </w:tc>
        <w:tc>
          <w:tcPr>
            <w:tcW w:w="6257" w:type="dxa"/>
            <w:vAlign w:val="center"/>
          </w:tcPr>
          <w:p w:rsidR="00564AA8" w:rsidRPr="00A94099" w:rsidRDefault="00056762" w:rsidP="00C50D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Distriktstann</w:t>
            </w:r>
            <w:r w:rsidR="00C50D7D" w:rsidRPr="00A94099">
              <w:rPr>
                <w:rFonts w:asciiTheme="minorHAnsi" w:hAnsiTheme="minorHAnsi" w:cstheme="minorHAnsi"/>
              </w:rPr>
              <w:t>klinikk / Legesenter , innreiingskostnader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50D7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C50D7D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111/76</w:t>
            </w:r>
          </w:p>
        </w:tc>
        <w:tc>
          <w:tcPr>
            <w:tcW w:w="6257" w:type="dxa"/>
            <w:vAlign w:val="center"/>
          </w:tcPr>
          <w:p w:rsidR="00564AA8" w:rsidRPr="00A94099" w:rsidRDefault="00C50D7D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Legging av fast vegdekke 1976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50D7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C50D7D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112/76</w:t>
            </w:r>
          </w:p>
        </w:tc>
        <w:tc>
          <w:tcPr>
            <w:tcW w:w="6257" w:type="dxa"/>
            <w:vAlign w:val="center"/>
          </w:tcPr>
          <w:p w:rsidR="00564AA8" w:rsidRPr="00A94099" w:rsidRDefault="00C50D7D" w:rsidP="00C50D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Prioritetsviking samlån kr 4 mill. av 1966 til Sunnhordland Kraftlag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4A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4AA8" w:rsidRPr="00A94099" w:rsidRDefault="00C50D7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09.09.76</w:t>
            </w:r>
          </w:p>
        </w:tc>
        <w:tc>
          <w:tcPr>
            <w:tcW w:w="996" w:type="dxa"/>
            <w:vAlign w:val="center"/>
          </w:tcPr>
          <w:p w:rsidR="00564AA8" w:rsidRPr="00A94099" w:rsidRDefault="00C50D7D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113/76</w:t>
            </w:r>
          </w:p>
        </w:tc>
        <w:tc>
          <w:tcPr>
            <w:tcW w:w="6257" w:type="dxa"/>
            <w:vAlign w:val="center"/>
          </w:tcPr>
          <w:p w:rsidR="00564AA8" w:rsidRPr="00A94099" w:rsidRDefault="00C50D7D" w:rsidP="00C50D7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styrerepresentantar til Furuly og Skogatufto dagheimar</w:t>
            </w:r>
          </w:p>
        </w:tc>
        <w:tc>
          <w:tcPr>
            <w:tcW w:w="1961" w:type="dxa"/>
            <w:vAlign w:val="center"/>
          </w:tcPr>
          <w:p w:rsidR="00564AA8" w:rsidRPr="00A94099" w:rsidRDefault="00564A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18A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18A6" w:rsidRPr="00A94099" w:rsidRDefault="00C50D7D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09.09.796</w:t>
            </w:r>
          </w:p>
        </w:tc>
        <w:tc>
          <w:tcPr>
            <w:tcW w:w="996" w:type="dxa"/>
            <w:vAlign w:val="center"/>
          </w:tcPr>
          <w:p w:rsidR="006918A6" w:rsidRPr="00A94099" w:rsidRDefault="00C50D7D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114/76</w:t>
            </w:r>
          </w:p>
        </w:tc>
        <w:tc>
          <w:tcPr>
            <w:tcW w:w="6257" w:type="dxa"/>
            <w:vAlign w:val="center"/>
          </w:tcPr>
          <w:p w:rsidR="006918A6" w:rsidRPr="00A94099" w:rsidRDefault="00C50D7D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Interpellasjonar   - sjå utskrifta </w:t>
            </w:r>
          </w:p>
        </w:tc>
        <w:tc>
          <w:tcPr>
            <w:tcW w:w="1961" w:type="dxa"/>
            <w:vAlign w:val="center"/>
          </w:tcPr>
          <w:p w:rsidR="006918A6" w:rsidRPr="00A94099" w:rsidRDefault="006918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50D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50D7D" w:rsidRPr="00A94099" w:rsidRDefault="009B673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C50D7D" w:rsidRPr="00A94099" w:rsidRDefault="009B673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115/76</w:t>
            </w:r>
          </w:p>
        </w:tc>
        <w:tc>
          <w:tcPr>
            <w:tcW w:w="6257" w:type="dxa"/>
            <w:vAlign w:val="center"/>
          </w:tcPr>
          <w:p w:rsidR="00C50D7D" w:rsidRPr="00A94099" w:rsidRDefault="009B6733" w:rsidP="009B673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veg- og gatelys 1976</w:t>
            </w:r>
          </w:p>
        </w:tc>
        <w:tc>
          <w:tcPr>
            <w:tcW w:w="1961" w:type="dxa"/>
            <w:vAlign w:val="center"/>
          </w:tcPr>
          <w:p w:rsidR="00C50D7D" w:rsidRPr="00A94099" w:rsidRDefault="00C50D7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50D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50D7D" w:rsidRPr="00A94099" w:rsidRDefault="009B6733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C50D7D" w:rsidRPr="00A94099" w:rsidRDefault="009B6733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116/76</w:t>
            </w:r>
          </w:p>
        </w:tc>
        <w:tc>
          <w:tcPr>
            <w:tcW w:w="6257" w:type="dxa"/>
            <w:vAlign w:val="center"/>
          </w:tcPr>
          <w:p w:rsidR="00C50D7D" w:rsidRPr="00A94099" w:rsidRDefault="00845BB8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Oppsetjing av mur langs Kårevikvegen ved Jacob Helvik</w:t>
            </w:r>
          </w:p>
        </w:tc>
        <w:tc>
          <w:tcPr>
            <w:tcW w:w="1961" w:type="dxa"/>
            <w:vAlign w:val="center"/>
          </w:tcPr>
          <w:p w:rsidR="00C50D7D" w:rsidRPr="00A94099" w:rsidRDefault="00C50D7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50D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50D7D" w:rsidRPr="00A94099" w:rsidRDefault="00845BB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C50D7D" w:rsidRPr="00A94099" w:rsidRDefault="00845BB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117/76</w:t>
            </w:r>
          </w:p>
        </w:tc>
        <w:tc>
          <w:tcPr>
            <w:tcW w:w="6257" w:type="dxa"/>
            <w:vAlign w:val="center"/>
          </w:tcPr>
          <w:p w:rsidR="00C50D7D" w:rsidRPr="00A94099" w:rsidRDefault="00845BB8" w:rsidP="00845B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inventar / utstyr sentraladministrasjonen</w:t>
            </w:r>
          </w:p>
        </w:tc>
        <w:tc>
          <w:tcPr>
            <w:tcW w:w="1961" w:type="dxa"/>
            <w:vAlign w:val="center"/>
          </w:tcPr>
          <w:p w:rsidR="00C50D7D" w:rsidRPr="00A94099" w:rsidRDefault="00C50D7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50D7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50D7D" w:rsidRPr="00A94099" w:rsidRDefault="00845BB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C50D7D" w:rsidRPr="00A94099" w:rsidRDefault="00845BB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118/76</w:t>
            </w:r>
          </w:p>
        </w:tc>
        <w:tc>
          <w:tcPr>
            <w:tcW w:w="6257" w:type="dxa"/>
            <w:vAlign w:val="center"/>
          </w:tcPr>
          <w:p w:rsidR="00C50D7D" w:rsidRPr="00A94099" w:rsidRDefault="00845BB8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husleige PPR – kontoret</w:t>
            </w:r>
          </w:p>
        </w:tc>
        <w:tc>
          <w:tcPr>
            <w:tcW w:w="1961" w:type="dxa"/>
            <w:vAlign w:val="center"/>
          </w:tcPr>
          <w:p w:rsidR="00C50D7D" w:rsidRPr="00A94099" w:rsidRDefault="00C50D7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5BB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5BB8" w:rsidRPr="00A94099" w:rsidRDefault="00845BB8" w:rsidP="00845B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07.10.76 </w:t>
            </w:r>
          </w:p>
        </w:tc>
        <w:tc>
          <w:tcPr>
            <w:tcW w:w="996" w:type="dxa"/>
            <w:vAlign w:val="center"/>
          </w:tcPr>
          <w:p w:rsidR="00845BB8" w:rsidRPr="00A94099" w:rsidRDefault="00845BB8" w:rsidP="00845B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119/76</w:t>
            </w:r>
          </w:p>
        </w:tc>
        <w:tc>
          <w:tcPr>
            <w:tcW w:w="6257" w:type="dxa"/>
            <w:vAlign w:val="center"/>
          </w:tcPr>
          <w:p w:rsidR="00845BB8" w:rsidRPr="00A94099" w:rsidRDefault="00845BB8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utstyr skulelegekontoret</w:t>
            </w:r>
          </w:p>
        </w:tc>
        <w:tc>
          <w:tcPr>
            <w:tcW w:w="1961" w:type="dxa"/>
            <w:vAlign w:val="center"/>
          </w:tcPr>
          <w:p w:rsidR="00845BB8" w:rsidRPr="00A94099" w:rsidRDefault="00845BB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845BB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845BB8" w:rsidP="00845BB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120/76</w:t>
            </w:r>
          </w:p>
        </w:tc>
        <w:tc>
          <w:tcPr>
            <w:tcW w:w="6257" w:type="dxa"/>
            <w:vAlign w:val="center"/>
          </w:tcPr>
          <w:p w:rsidR="00DE29FA" w:rsidRPr="00A94099" w:rsidRDefault="00845BB8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Kulturhuset, prioritering av innreiingskostnader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845BB8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845BB8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121/76</w:t>
            </w:r>
          </w:p>
        </w:tc>
        <w:tc>
          <w:tcPr>
            <w:tcW w:w="6257" w:type="dxa"/>
            <w:vAlign w:val="center"/>
          </w:tcPr>
          <w:p w:rsidR="00DE29FA" w:rsidRPr="00A94099" w:rsidRDefault="002227C9" w:rsidP="00AB4E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Forskotering  av trafokiosk i yrkesskulen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2227C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2227C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122/76</w:t>
            </w:r>
          </w:p>
        </w:tc>
        <w:tc>
          <w:tcPr>
            <w:tcW w:w="6257" w:type="dxa"/>
            <w:vAlign w:val="center"/>
          </w:tcPr>
          <w:p w:rsidR="00DE29FA" w:rsidRPr="00A94099" w:rsidRDefault="002227C9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Samarbeid om oljevern i Nord-Rogaland og Sunnhordland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2227C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2227C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123/76</w:t>
            </w:r>
          </w:p>
        </w:tc>
        <w:tc>
          <w:tcPr>
            <w:tcW w:w="6257" w:type="dxa"/>
            <w:vAlign w:val="center"/>
          </w:tcPr>
          <w:p w:rsidR="00DE29FA" w:rsidRPr="00A94099" w:rsidRDefault="002227C9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prøvenemnd i tynnplatefaget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2227C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2227C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124/76</w:t>
            </w:r>
          </w:p>
        </w:tc>
        <w:tc>
          <w:tcPr>
            <w:tcW w:w="6257" w:type="dxa"/>
            <w:vAlign w:val="center"/>
          </w:tcPr>
          <w:p w:rsidR="00DE29FA" w:rsidRPr="00A94099" w:rsidRDefault="002227C9" w:rsidP="002227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Krinsregulering Stuve skule 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2227C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2227C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125/76</w:t>
            </w:r>
          </w:p>
        </w:tc>
        <w:tc>
          <w:tcPr>
            <w:tcW w:w="6257" w:type="dxa"/>
            <w:vAlign w:val="center"/>
          </w:tcPr>
          <w:p w:rsidR="00DE29FA" w:rsidRPr="00A94099" w:rsidRDefault="002227C9" w:rsidP="002227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1976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2227C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2227C9" w:rsidP="002227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126/76</w:t>
            </w:r>
          </w:p>
        </w:tc>
        <w:tc>
          <w:tcPr>
            <w:tcW w:w="6257" w:type="dxa"/>
            <w:vAlign w:val="center"/>
          </w:tcPr>
          <w:p w:rsidR="00DE29FA" w:rsidRPr="00A94099" w:rsidRDefault="002227C9" w:rsidP="00564A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Leirvik Sveis AS – kjøp av kommunal grunn i Aslaksvik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2227C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2227C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127/76</w:t>
            </w:r>
          </w:p>
        </w:tc>
        <w:tc>
          <w:tcPr>
            <w:tcW w:w="6257" w:type="dxa"/>
            <w:vAlign w:val="center"/>
          </w:tcPr>
          <w:p w:rsidR="00DE29FA" w:rsidRPr="00A94099" w:rsidRDefault="00133985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Utbyggingsplan for grunnskulebygg i Stord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E29F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E29FA" w:rsidRPr="00A94099" w:rsidRDefault="0013398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DE29FA" w:rsidRPr="00A94099" w:rsidRDefault="0013398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128/76</w:t>
            </w:r>
          </w:p>
        </w:tc>
        <w:tc>
          <w:tcPr>
            <w:tcW w:w="6257" w:type="dxa"/>
            <w:vAlign w:val="center"/>
          </w:tcPr>
          <w:p w:rsidR="00DE29FA" w:rsidRPr="00A94099" w:rsidRDefault="00133985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Helseplan i Stord kommune fram til år 1980 </w:t>
            </w:r>
          </w:p>
        </w:tc>
        <w:tc>
          <w:tcPr>
            <w:tcW w:w="1961" w:type="dxa"/>
            <w:vAlign w:val="center"/>
          </w:tcPr>
          <w:p w:rsidR="00DE29FA" w:rsidRPr="00A94099" w:rsidRDefault="00DE29F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3398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3398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129/76</w:t>
            </w:r>
          </w:p>
        </w:tc>
        <w:tc>
          <w:tcPr>
            <w:tcW w:w="6257" w:type="dxa"/>
            <w:vAlign w:val="center"/>
          </w:tcPr>
          <w:p w:rsidR="00133985" w:rsidRPr="00A94099" w:rsidRDefault="00133985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nytt medlem i Stord sosialstyre / Stord edruskapsnem</w:t>
            </w:r>
            <w:r w:rsidR="00AB4E9E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 xml:space="preserve">d 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3398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33985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130/76</w:t>
            </w:r>
          </w:p>
        </w:tc>
        <w:tc>
          <w:tcPr>
            <w:tcW w:w="6257" w:type="dxa"/>
            <w:vAlign w:val="center"/>
          </w:tcPr>
          <w:p w:rsidR="00133985" w:rsidRPr="00A94099" w:rsidRDefault="00133985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bilkjøp avd.ing. Charley Løbø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33985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33985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131/76</w:t>
            </w:r>
          </w:p>
        </w:tc>
        <w:tc>
          <w:tcPr>
            <w:tcW w:w="6257" w:type="dxa"/>
            <w:vAlign w:val="center"/>
          </w:tcPr>
          <w:p w:rsidR="00133985" w:rsidRPr="00A94099" w:rsidRDefault="00133985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mellombels medlem i bygningsrådet 01.09.76 – 15.06.77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10445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132/76</w:t>
            </w:r>
          </w:p>
        </w:tc>
        <w:tc>
          <w:tcPr>
            <w:tcW w:w="6257" w:type="dxa"/>
            <w:vAlign w:val="center"/>
          </w:tcPr>
          <w:p w:rsidR="00133985" w:rsidRPr="00A94099" w:rsidRDefault="0010445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Småbåthamn Leirvik nord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133/76</w:t>
            </w:r>
          </w:p>
        </w:tc>
        <w:tc>
          <w:tcPr>
            <w:tcW w:w="6257" w:type="dxa"/>
            <w:vAlign w:val="center"/>
          </w:tcPr>
          <w:p w:rsidR="00133985" w:rsidRPr="00A94099" w:rsidRDefault="0010445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vassverk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134/76</w:t>
            </w:r>
          </w:p>
        </w:tc>
        <w:tc>
          <w:tcPr>
            <w:tcW w:w="6257" w:type="dxa"/>
            <w:vAlign w:val="center"/>
          </w:tcPr>
          <w:p w:rsidR="00133985" w:rsidRPr="00A94099" w:rsidRDefault="00104450" w:rsidP="0010445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Tildeling av to nye drosjeløyve i Stord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135/76</w:t>
            </w:r>
          </w:p>
        </w:tc>
        <w:tc>
          <w:tcPr>
            <w:tcW w:w="6257" w:type="dxa"/>
            <w:vAlign w:val="center"/>
          </w:tcPr>
          <w:p w:rsidR="00133985" w:rsidRPr="00A94099" w:rsidRDefault="0010445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ved Olav Strømø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136/76</w:t>
            </w:r>
          </w:p>
        </w:tc>
        <w:tc>
          <w:tcPr>
            <w:tcW w:w="6257" w:type="dxa"/>
            <w:vAlign w:val="center"/>
          </w:tcPr>
          <w:p w:rsidR="00133985" w:rsidRPr="00A94099" w:rsidRDefault="00104450" w:rsidP="0010445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Johann Belsvik, brev vedr. framandarbeidarane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137/76</w:t>
            </w:r>
          </w:p>
        </w:tc>
        <w:tc>
          <w:tcPr>
            <w:tcW w:w="6257" w:type="dxa"/>
            <w:vAlign w:val="center"/>
          </w:tcPr>
          <w:p w:rsidR="00133985" w:rsidRPr="00A94099" w:rsidRDefault="00104450" w:rsidP="00AB4E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Utgreiing om stat og </w:t>
            </w:r>
            <w:r w:rsidR="00AB4E9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kyrkje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10445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138/76</w:t>
            </w:r>
          </w:p>
        </w:tc>
        <w:tc>
          <w:tcPr>
            <w:tcW w:w="6257" w:type="dxa"/>
            <w:vAlign w:val="center"/>
          </w:tcPr>
          <w:p w:rsidR="00133985" w:rsidRPr="00A94099" w:rsidRDefault="0010445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Brannordning i Stord kommune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10445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133985" w:rsidRPr="00A94099" w:rsidRDefault="0010445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139/76</w:t>
            </w:r>
          </w:p>
        </w:tc>
        <w:tc>
          <w:tcPr>
            <w:tcW w:w="6257" w:type="dxa"/>
            <w:vAlign w:val="center"/>
          </w:tcPr>
          <w:p w:rsidR="00133985" w:rsidRPr="00A94099" w:rsidRDefault="007E709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etableringslån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7E709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133985" w:rsidRPr="00A94099" w:rsidRDefault="007E7094" w:rsidP="007E70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140/76</w:t>
            </w:r>
          </w:p>
        </w:tc>
        <w:tc>
          <w:tcPr>
            <w:tcW w:w="6257" w:type="dxa"/>
            <w:vAlign w:val="center"/>
          </w:tcPr>
          <w:p w:rsidR="00133985" w:rsidRPr="00A94099" w:rsidRDefault="007E7094" w:rsidP="00AB4E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Øvre kyrkjegard –</w:t>
            </w:r>
            <w:r w:rsidR="00AB4E9E" w:rsidRPr="00A94099">
              <w:rPr>
                <w:rFonts w:asciiTheme="minorHAnsi" w:hAnsiTheme="minorHAnsi" w:cstheme="minorHAnsi"/>
              </w:rPr>
              <w:t>gr</w:t>
            </w:r>
            <w:r w:rsidRPr="00A94099">
              <w:rPr>
                <w:rFonts w:asciiTheme="minorHAnsi" w:hAnsiTheme="minorHAnsi" w:cstheme="minorHAnsi"/>
              </w:rPr>
              <w:t>unnløysing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7E7094" w:rsidP="007E709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133985" w:rsidRPr="00A94099" w:rsidRDefault="007E709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141/76</w:t>
            </w:r>
          </w:p>
        </w:tc>
        <w:tc>
          <w:tcPr>
            <w:tcW w:w="6257" w:type="dxa"/>
            <w:vAlign w:val="center"/>
          </w:tcPr>
          <w:p w:rsidR="00133985" w:rsidRPr="00A94099" w:rsidRDefault="007E709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flaumljos kyrkja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7E709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133985" w:rsidRPr="00A94099" w:rsidRDefault="007E709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142/76</w:t>
            </w:r>
          </w:p>
        </w:tc>
        <w:tc>
          <w:tcPr>
            <w:tcW w:w="6257" w:type="dxa"/>
            <w:vAlign w:val="center"/>
          </w:tcPr>
          <w:p w:rsidR="00133985" w:rsidRPr="00A94099" w:rsidRDefault="007E709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Namneendring :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339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33985" w:rsidRPr="00A94099" w:rsidRDefault="007E709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133985" w:rsidRPr="00A94099" w:rsidRDefault="007E709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143/76</w:t>
            </w:r>
          </w:p>
        </w:tc>
        <w:tc>
          <w:tcPr>
            <w:tcW w:w="6257" w:type="dxa"/>
            <w:vAlign w:val="center"/>
          </w:tcPr>
          <w:p w:rsidR="00133985" w:rsidRPr="00A94099" w:rsidRDefault="007E709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Namneendring om namneval</w:t>
            </w:r>
          </w:p>
        </w:tc>
        <w:tc>
          <w:tcPr>
            <w:tcW w:w="1961" w:type="dxa"/>
            <w:vAlign w:val="center"/>
          </w:tcPr>
          <w:p w:rsidR="00133985" w:rsidRPr="00A94099" w:rsidRDefault="001339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7E709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7E709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144/76</w:t>
            </w:r>
          </w:p>
        </w:tc>
        <w:tc>
          <w:tcPr>
            <w:tcW w:w="6257" w:type="dxa"/>
            <w:vAlign w:val="center"/>
          </w:tcPr>
          <w:p w:rsidR="007E7094" w:rsidRPr="00A94099" w:rsidRDefault="007E709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Nys stilling som hamnebetjent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7E709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7E709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145/76</w:t>
            </w:r>
          </w:p>
        </w:tc>
        <w:tc>
          <w:tcPr>
            <w:tcW w:w="6257" w:type="dxa"/>
            <w:vAlign w:val="center"/>
          </w:tcPr>
          <w:p w:rsidR="007E7094" w:rsidRPr="00A94099" w:rsidRDefault="007E709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Langtidsbudsjett 1976 - 1979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7E709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7E709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146/76</w:t>
            </w:r>
          </w:p>
        </w:tc>
        <w:tc>
          <w:tcPr>
            <w:tcW w:w="6257" w:type="dxa"/>
            <w:vAlign w:val="center"/>
          </w:tcPr>
          <w:p w:rsidR="007E7094" w:rsidRPr="00A94099" w:rsidRDefault="00376D2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Valvatne Trelasthandel for opparbeidings - kostnader Hillarhaugen byggefelt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376D2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376D2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147/76</w:t>
            </w:r>
          </w:p>
        </w:tc>
        <w:tc>
          <w:tcPr>
            <w:tcW w:w="6257" w:type="dxa"/>
            <w:vAlign w:val="center"/>
          </w:tcPr>
          <w:p w:rsidR="007E7094" w:rsidRPr="00A94099" w:rsidRDefault="00376D24" w:rsidP="00376D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reguleringsplan Lønningsåsen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376D2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376D2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148/76</w:t>
            </w:r>
          </w:p>
        </w:tc>
        <w:tc>
          <w:tcPr>
            <w:tcW w:w="6257" w:type="dxa"/>
            <w:vAlign w:val="center"/>
          </w:tcPr>
          <w:p w:rsidR="007E7094" w:rsidRPr="00A94099" w:rsidRDefault="00376D2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Konsesjonssak – utanlandsk statsborgar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376D2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376D2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149/76</w:t>
            </w:r>
          </w:p>
        </w:tc>
        <w:tc>
          <w:tcPr>
            <w:tcW w:w="6257" w:type="dxa"/>
            <w:vAlign w:val="center"/>
          </w:tcPr>
          <w:p w:rsidR="007E7094" w:rsidRPr="00A94099" w:rsidRDefault="00376D2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nye stillingar ved teknisk etat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376D24" w:rsidP="00376D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376D2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150/76</w:t>
            </w:r>
          </w:p>
        </w:tc>
        <w:tc>
          <w:tcPr>
            <w:tcW w:w="6257" w:type="dxa"/>
            <w:vAlign w:val="center"/>
          </w:tcPr>
          <w:p w:rsidR="007E7094" w:rsidRPr="00A94099" w:rsidRDefault="00376D24" w:rsidP="00376D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Kommunekasserarkontoret – oppretting av stilling som konsulent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376D2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376D2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151/76</w:t>
            </w:r>
          </w:p>
        </w:tc>
        <w:tc>
          <w:tcPr>
            <w:tcW w:w="6257" w:type="dxa"/>
            <w:vAlign w:val="center"/>
          </w:tcPr>
          <w:p w:rsidR="007E7094" w:rsidRPr="00A94099" w:rsidRDefault="00844746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Kulturhuset – finansiering av stupetårn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84474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28.10.76</w:t>
            </w:r>
          </w:p>
        </w:tc>
        <w:tc>
          <w:tcPr>
            <w:tcW w:w="996" w:type="dxa"/>
            <w:vAlign w:val="center"/>
          </w:tcPr>
          <w:p w:rsidR="007E7094" w:rsidRPr="00A94099" w:rsidRDefault="0084474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152/76</w:t>
            </w:r>
          </w:p>
        </w:tc>
        <w:tc>
          <w:tcPr>
            <w:tcW w:w="6257" w:type="dxa"/>
            <w:vAlign w:val="center"/>
          </w:tcPr>
          <w:p w:rsidR="007E7094" w:rsidRPr="00A94099" w:rsidRDefault="00844746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Interpellasjonar   - sjå utskrifta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84474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84474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645/76</w:t>
            </w:r>
          </w:p>
        </w:tc>
        <w:tc>
          <w:tcPr>
            <w:tcW w:w="6257" w:type="dxa"/>
            <w:vAlign w:val="center"/>
          </w:tcPr>
          <w:p w:rsidR="007E7094" w:rsidRPr="00A94099" w:rsidRDefault="00844746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E7094" w:rsidRPr="00A94099" w:rsidRDefault="00F71F90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Feil nr ?</w:t>
            </w: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84474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84474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153/76</w:t>
            </w:r>
          </w:p>
        </w:tc>
        <w:tc>
          <w:tcPr>
            <w:tcW w:w="6257" w:type="dxa"/>
            <w:vAlign w:val="center"/>
          </w:tcPr>
          <w:p w:rsidR="007E7094" w:rsidRPr="00A94099" w:rsidRDefault="00844746" w:rsidP="008447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Kringsregulering Stuve skule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84474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844746" w:rsidP="008447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154/76</w:t>
            </w:r>
          </w:p>
        </w:tc>
        <w:tc>
          <w:tcPr>
            <w:tcW w:w="6257" w:type="dxa"/>
            <w:vAlign w:val="center"/>
          </w:tcPr>
          <w:p w:rsidR="007E7094" w:rsidRPr="00A94099" w:rsidRDefault="00844746" w:rsidP="0084474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Kristen føremålsparagraf for barnehagane i Stord kommune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844746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844746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155/76</w:t>
            </w:r>
          </w:p>
        </w:tc>
        <w:tc>
          <w:tcPr>
            <w:tcW w:w="6257" w:type="dxa"/>
            <w:vAlign w:val="center"/>
          </w:tcPr>
          <w:p w:rsidR="007E7094" w:rsidRPr="00A94099" w:rsidRDefault="00E326E7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vedtektene for heimehjelpsordninga for eldre i Stord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E326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E326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156/76</w:t>
            </w:r>
          </w:p>
        </w:tc>
        <w:tc>
          <w:tcPr>
            <w:tcW w:w="6257" w:type="dxa"/>
            <w:vAlign w:val="center"/>
          </w:tcPr>
          <w:p w:rsidR="007E7094" w:rsidRPr="00A94099" w:rsidRDefault="00E326E7" w:rsidP="00AB4E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Litlabø og Sagvåg samfunshus  - søknad om tilskot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E326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E326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157/76</w:t>
            </w:r>
          </w:p>
        </w:tc>
        <w:tc>
          <w:tcPr>
            <w:tcW w:w="6257" w:type="dxa"/>
            <w:vAlign w:val="center"/>
          </w:tcPr>
          <w:p w:rsidR="007E7094" w:rsidRPr="00A94099" w:rsidRDefault="00E326E7" w:rsidP="00E326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biblioteksjef ved Stord folkebibliotek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E326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E326E7" w:rsidP="00E326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158/76</w:t>
            </w:r>
          </w:p>
        </w:tc>
        <w:tc>
          <w:tcPr>
            <w:tcW w:w="6257" w:type="dxa"/>
            <w:vAlign w:val="center"/>
          </w:tcPr>
          <w:p w:rsidR="007E7094" w:rsidRPr="00A94099" w:rsidRDefault="00E326E7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Dekning av meirkostnad ved auke av dimensjon på vass –</w:t>
            </w:r>
          </w:p>
          <w:p w:rsidR="00E326E7" w:rsidRPr="00A94099" w:rsidRDefault="00E326E7" w:rsidP="00E326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leidning Nysæterneset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E326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E326E7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159/76</w:t>
            </w:r>
          </w:p>
        </w:tc>
        <w:tc>
          <w:tcPr>
            <w:tcW w:w="6257" w:type="dxa"/>
            <w:vAlign w:val="center"/>
          </w:tcPr>
          <w:p w:rsidR="007E7094" w:rsidRPr="00A94099" w:rsidRDefault="00E326E7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Ingar Ersland om fritak som medlem i lønsutvalet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E326E7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E326E7" w:rsidP="00E326E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160/76</w:t>
            </w:r>
          </w:p>
        </w:tc>
        <w:tc>
          <w:tcPr>
            <w:tcW w:w="6257" w:type="dxa"/>
            <w:vAlign w:val="center"/>
          </w:tcPr>
          <w:p w:rsidR="007E7094" w:rsidRPr="00A94099" w:rsidRDefault="00AE2334" w:rsidP="00AE233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instruks for sosialkuratorane ved Stord sosialkontor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AE233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AE233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161/76</w:t>
            </w:r>
          </w:p>
        </w:tc>
        <w:tc>
          <w:tcPr>
            <w:tcW w:w="6257" w:type="dxa"/>
            <w:vAlign w:val="center"/>
          </w:tcPr>
          <w:p w:rsidR="007E7094" w:rsidRPr="00A94099" w:rsidRDefault="00AE233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 stilling som kontorassistent ved Stord sosialkontor 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AE233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AE233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162/76</w:t>
            </w:r>
          </w:p>
        </w:tc>
        <w:tc>
          <w:tcPr>
            <w:tcW w:w="6257" w:type="dxa"/>
            <w:vAlign w:val="center"/>
          </w:tcPr>
          <w:p w:rsidR="007E7094" w:rsidRPr="00A94099" w:rsidRDefault="00AE233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Brannvern Huglo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AE2334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11.11.76</w:t>
            </w:r>
          </w:p>
        </w:tc>
        <w:tc>
          <w:tcPr>
            <w:tcW w:w="996" w:type="dxa"/>
            <w:vAlign w:val="center"/>
          </w:tcPr>
          <w:p w:rsidR="007E7094" w:rsidRPr="00A94099" w:rsidRDefault="00AE2334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163/76</w:t>
            </w:r>
          </w:p>
        </w:tc>
        <w:tc>
          <w:tcPr>
            <w:tcW w:w="6257" w:type="dxa"/>
            <w:vAlign w:val="center"/>
          </w:tcPr>
          <w:p w:rsidR="007E7094" w:rsidRPr="00A94099" w:rsidRDefault="00AE233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Strod alders – og sjukeheim – nedsetjing av arbeidstida pr.</w:t>
            </w:r>
          </w:p>
          <w:p w:rsidR="00AE2334" w:rsidRPr="00A94099" w:rsidRDefault="00AE2334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01.04.1976 – nye stillingar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E709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E7094" w:rsidRPr="00A94099" w:rsidRDefault="00A13609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7E7094" w:rsidRPr="00A94099" w:rsidRDefault="00A13609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165/76</w:t>
            </w:r>
          </w:p>
        </w:tc>
        <w:tc>
          <w:tcPr>
            <w:tcW w:w="6257" w:type="dxa"/>
            <w:vAlign w:val="center"/>
          </w:tcPr>
          <w:p w:rsidR="007E7094" w:rsidRPr="00A94099" w:rsidRDefault="00A13609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E7094" w:rsidRPr="00A94099" w:rsidRDefault="007E709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13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3609" w:rsidRPr="00A94099" w:rsidRDefault="00F71F9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A13609" w:rsidRPr="00A94099" w:rsidRDefault="00F71F9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166/76</w:t>
            </w:r>
          </w:p>
        </w:tc>
        <w:tc>
          <w:tcPr>
            <w:tcW w:w="6257" w:type="dxa"/>
            <w:vAlign w:val="center"/>
          </w:tcPr>
          <w:p w:rsidR="00A13609" w:rsidRPr="00A94099" w:rsidRDefault="00F71F9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Øvre kyrkjegard - grunnløysing </w:t>
            </w:r>
          </w:p>
        </w:tc>
        <w:tc>
          <w:tcPr>
            <w:tcW w:w="1961" w:type="dxa"/>
            <w:vAlign w:val="center"/>
          </w:tcPr>
          <w:p w:rsidR="00A13609" w:rsidRPr="00A94099" w:rsidRDefault="00A13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13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3609" w:rsidRPr="00A94099" w:rsidRDefault="00F71F9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A13609" w:rsidRPr="00A94099" w:rsidRDefault="00F71F9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167/76</w:t>
            </w:r>
          </w:p>
        </w:tc>
        <w:tc>
          <w:tcPr>
            <w:tcW w:w="6257" w:type="dxa"/>
            <w:vAlign w:val="center"/>
          </w:tcPr>
          <w:p w:rsidR="00A13609" w:rsidRPr="00A94099" w:rsidRDefault="00F71F90" w:rsidP="00F71F9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Krinsregulering Stuva skule</w:t>
            </w:r>
          </w:p>
        </w:tc>
        <w:tc>
          <w:tcPr>
            <w:tcW w:w="1961" w:type="dxa"/>
            <w:vAlign w:val="center"/>
          </w:tcPr>
          <w:p w:rsidR="00A13609" w:rsidRPr="00A94099" w:rsidRDefault="00A13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13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3609" w:rsidRPr="00A94099" w:rsidRDefault="00F71F9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A13609" w:rsidRPr="00A94099" w:rsidRDefault="00F71F9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168/76</w:t>
            </w:r>
          </w:p>
        </w:tc>
        <w:tc>
          <w:tcPr>
            <w:tcW w:w="6257" w:type="dxa"/>
            <w:vAlign w:val="center"/>
          </w:tcPr>
          <w:p w:rsidR="00A13609" w:rsidRPr="00A94099" w:rsidRDefault="00F71F9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Utskifting av vassleidning i Åsringen</w:t>
            </w:r>
          </w:p>
        </w:tc>
        <w:tc>
          <w:tcPr>
            <w:tcW w:w="1961" w:type="dxa"/>
            <w:vAlign w:val="center"/>
          </w:tcPr>
          <w:p w:rsidR="00A13609" w:rsidRPr="00A94099" w:rsidRDefault="00A13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13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3609" w:rsidRPr="00A94099" w:rsidRDefault="00F71F9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A13609" w:rsidRPr="00A94099" w:rsidRDefault="00F71F9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169/76</w:t>
            </w:r>
          </w:p>
        </w:tc>
        <w:tc>
          <w:tcPr>
            <w:tcW w:w="6257" w:type="dxa"/>
            <w:vAlign w:val="center"/>
          </w:tcPr>
          <w:p w:rsidR="00A13609" w:rsidRPr="00A94099" w:rsidRDefault="00F71F90" w:rsidP="00697D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fortau langs</w:t>
            </w:r>
            <w:r w:rsidR="00697D4C" w:rsidRPr="00A94099">
              <w:rPr>
                <w:rFonts w:asciiTheme="minorHAnsi" w:hAnsiTheme="minorHAnsi" w:cstheme="minorHAnsi"/>
              </w:rPr>
              <w:t xml:space="preserve"> Fv. R 67 i Stord</w:t>
            </w:r>
          </w:p>
        </w:tc>
        <w:tc>
          <w:tcPr>
            <w:tcW w:w="1961" w:type="dxa"/>
            <w:vAlign w:val="center"/>
          </w:tcPr>
          <w:p w:rsidR="00A13609" w:rsidRPr="00A94099" w:rsidRDefault="00A13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13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3609" w:rsidRPr="00A94099" w:rsidRDefault="00697D4C" w:rsidP="00697D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A13609" w:rsidRPr="00A94099" w:rsidRDefault="00697D4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170/76</w:t>
            </w:r>
          </w:p>
        </w:tc>
        <w:tc>
          <w:tcPr>
            <w:tcW w:w="6257" w:type="dxa"/>
            <w:vAlign w:val="center"/>
          </w:tcPr>
          <w:p w:rsidR="00A13609" w:rsidRPr="00A94099" w:rsidRDefault="00697D4C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Norsk Vegplan II – Kollektivtrafikk</w:t>
            </w:r>
          </w:p>
        </w:tc>
        <w:tc>
          <w:tcPr>
            <w:tcW w:w="1961" w:type="dxa"/>
            <w:vAlign w:val="center"/>
          </w:tcPr>
          <w:p w:rsidR="00A13609" w:rsidRPr="00A94099" w:rsidRDefault="00A13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1360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13609" w:rsidRPr="00A94099" w:rsidRDefault="00697D4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A13609" w:rsidRPr="00A94099" w:rsidRDefault="00697D4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171/76</w:t>
            </w:r>
          </w:p>
        </w:tc>
        <w:tc>
          <w:tcPr>
            <w:tcW w:w="6257" w:type="dxa"/>
            <w:vAlign w:val="center"/>
          </w:tcPr>
          <w:p w:rsidR="00A13609" w:rsidRPr="00A94099" w:rsidRDefault="00697D4C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prøvenemd i Motor- og understellsreperatør</w:t>
            </w:r>
          </w:p>
        </w:tc>
        <w:tc>
          <w:tcPr>
            <w:tcW w:w="1961" w:type="dxa"/>
            <w:vAlign w:val="center"/>
          </w:tcPr>
          <w:p w:rsidR="00A13609" w:rsidRPr="00A94099" w:rsidRDefault="00A1360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7D4C" w:rsidRPr="0034181E" w:rsidTr="009440E3">
        <w:trPr>
          <w:trHeight w:val="399"/>
        </w:trPr>
        <w:tc>
          <w:tcPr>
            <w:tcW w:w="1419" w:type="dxa"/>
            <w:vAlign w:val="center"/>
          </w:tcPr>
          <w:p w:rsidR="00697D4C" w:rsidRPr="00A94099" w:rsidRDefault="00697D4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697D4C" w:rsidRPr="00A94099" w:rsidRDefault="00697D4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172/76</w:t>
            </w:r>
          </w:p>
        </w:tc>
        <w:tc>
          <w:tcPr>
            <w:tcW w:w="6257" w:type="dxa"/>
            <w:vAlign w:val="center"/>
          </w:tcPr>
          <w:p w:rsidR="00697D4C" w:rsidRPr="00A94099" w:rsidRDefault="00697D4C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 – Stord Serveringsdrift og</w:t>
            </w:r>
          </w:p>
          <w:p w:rsidR="00697D4C" w:rsidRPr="0034181E" w:rsidRDefault="00697D4C" w:rsidP="00697D4C">
            <w:pPr>
              <w:rPr>
                <w:rFonts w:asciiTheme="minorHAnsi" w:hAnsiTheme="minorHAnsi" w:cstheme="minorHAnsi"/>
                <w:lang w:val="en-US"/>
              </w:rPr>
            </w:pPr>
            <w:r w:rsidRPr="0034181E">
              <w:rPr>
                <w:rFonts w:asciiTheme="minorHAnsi" w:hAnsiTheme="minorHAnsi" w:cstheme="minorHAnsi"/>
                <w:lang w:val="en-US"/>
              </w:rPr>
              <w:t>Catering A/S  - Jan Ove Torgerssen</w:t>
            </w:r>
          </w:p>
        </w:tc>
        <w:tc>
          <w:tcPr>
            <w:tcW w:w="1961" w:type="dxa"/>
            <w:vAlign w:val="center"/>
          </w:tcPr>
          <w:p w:rsidR="00697D4C" w:rsidRPr="0034181E" w:rsidRDefault="00697D4C" w:rsidP="00BE2DE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697D4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7D4C" w:rsidRPr="00A94099" w:rsidRDefault="00697D4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697D4C" w:rsidRPr="00A94099" w:rsidRDefault="00697D4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173/76</w:t>
            </w:r>
          </w:p>
        </w:tc>
        <w:tc>
          <w:tcPr>
            <w:tcW w:w="6257" w:type="dxa"/>
            <w:vAlign w:val="center"/>
          </w:tcPr>
          <w:p w:rsidR="00697D4C" w:rsidRPr="00A94099" w:rsidRDefault="00697D4C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medlem i teknisk utval</w:t>
            </w:r>
          </w:p>
        </w:tc>
        <w:tc>
          <w:tcPr>
            <w:tcW w:w="1961" w:type="dxa"/>
            <w:vAlign w:val="center"/>
          </w:tcPr>
          <w:p w:rsidR="00697D4C" w:rsidRPr="00A94099" w:rsidRDefault="00697D4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7D4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7D4C" w:rsidRPr="00A94099" w:rsidRDefault="00697D4C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02.12.76</w:t>
            </w:r>
          </w:p>
        </w:tc>
        <w:tc>
          <w:tcPr>
            <w:tcW w:w="996" w:type="dxa"/>
            <w:vAlign w:val="center"/>
          </w:tcPr>
          <w:p w:rsidR="00697D4C" w:rsidRPr="00A94099" w:rsidRDefault="00697D4C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174/76</w:t>
            </w:r>
          </w:p>
        </w:tc>
        <w:tc>
          <w:tcPr>
            <w:tcW w:w="6257" w:type="dxa"/>
            <w:vAlign w:val="center"/>
          </w:tcPr>
          <w:p w:rsidR="00697D4C" w:rsidRPr="00A94099" w:rsidRDefault="00491A2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Fordeling av statstilskot til kulturarbeid for 1976</w:t>
            </w:r>
          </w:p>
        </w:tc>
        <w:tc>
          <w:tcPr>
            <w:tcW w:w="1961" w:type="dxa"/>
            <w:vAlign w:val="center"/>
          </w:tcPr>
          <w:p w:rsidR="00697D4C" w:rsidRPr="00A94099" w:rsidRDefault="00697D4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91A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91A20" w:rsidRPr="00A94099" w:rsidRDefault="00491A20" w:rsidP="00853B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491A20" w:rsidRPr="00A94099" w:rsidRDefault="00491A2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/76 </w:t>
            </w:r>
          </w:p>
        </w:tc>
        <w:tc>
          <w:tcPr>
            <w:tcW w:w="6257" w:type="dxa"/>
            <w:vAlign w:val="center"/>
          </w:tcPr>
          <w:p w:rsidR="00491A20" w:rsidRPr="00A94099" w:rsidRDefault="00491A20" w:rsidP="001339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491A20" w:rsidRPr="00A94099" w:rsidRDefault="00491A2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91A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91A20" w:rsidRPr="00A94099" w:rsidRDefault="00491A2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91A20" w:rsidRPr="00A94099" w:rsidRDefault="00491A2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176/76</w:t>
            </w:r>
          </w:p>
        </w:tc>
        <w:tc>
          <w:tcPr>
            <w:tcW w:w="6257" w:type="dxa"/>
            <w:vAlign w:val="center"/>
          </w:tcPr>
          <w:p w:rsidR="00491A20" w:rsidRPr="00A94099" w:rsidRDefault="00491A20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 – Stord Serveringsdrift og</w:t>
            </w:r>
          </w:p>
          <w:p w:rsidR="00491A20" w:rsidRPr="00A94099" w:rsidRDefault="00491A20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Catering A/S  </w:t>
            </w:r>
          </w:p>
        </w:tc>
        <w:tc>
          <w:tcPr>
            <w:tcW w:w="1961" w:type="dxa"/>
            <w:vAlign w:val="center"/>
          </w:tcPr>
          <w:p w:rsidR="00491A20" w:rsidRPr="00A94099" w:rsidRDefault="00491A2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91A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91A20" w:rsidRPr="00A94099" w:rsidRDefault="00491A2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91A20" w:rsidRPr="00A94099" w:rsidRDefault="00491A2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177/76</w:t>
            </w:r>
          </w:p>
        </w:tc>
        <w:tc>
          <w:tcPr>
            <w:tcW w:w="6257" w:type="dxa"/>
            <w:vAlign w:val="center"/>
          </w:tcPr>
          <w:p w:rsidR="00491A20" w:rsidRPr="00A94099" w:rsidRDefault="00491A20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Avgifter for vatn og kloakk</w:t>
            </w:r>
          </w:p>
        </w:tc>
        <w:tc>
          <w:tcPr>
            <w:tcW w:w="1961" w:type="dxa"/>
            <w:vAlign w:val="center"/>
          </w:tcPr>
          <w:p w:rsidR="00491A20" w:rsidRPr="00A94099" w:rsidRDefault="00491A2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91A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91A20" w:rsidRPr="00A94099" w:rsidRDefault="00491A2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91A20" w:rsidRPr="00A94099" w:rsidRDefault="00491A2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178/76</w:t>
            </w:r>
          </w:p>
        </w:tc>
        <w:tc>
          <w:tcPr>
            <w:tcW w:w="6257" w:type="dxa"/>
            <w:vAlign w:val="center"/>
          </w:tcPr>
          <w:p w:rsidR="00491A20" w:rsidRPr="00A94099" w:rsidRDefault="00491A20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1976 -  budsjettoverføringar</w:t>
            </w:r>
          </w:p>
        </w:tc>
        <w:tc>
          <w:tcPr>
            <w:tcW w:w="1961" w:type="dxa"/>
            <w:vAlign w:val="center"/>
          </w:tcPr>
          <w:p w:rsidR="00491A20" w:rsidRPr="00A94099" w:rsidRDefault="00491A2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91A2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91A20" w:rsidRPr="00A94099" w:rsidRDefault="00491A20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14.12.76</w:t>
            </w:r>
          </w:p>
        </w:tc>
        <w:tc>
          <w:tcPr>
            <w:tcW w:w="996" w:type="dxa"/>
            <w:vAlign w:val="center"/>
          </w:tcPr>
          <w:p w:rsidR="00491A20" w:rsidRPr="00A94099" w:rsidRDefault="00491A20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179/76</w:t>
            </w:r>
          </w:p>
        </w:tc>
        <w:tc>
          <w:tcPr>
            <w:tcW w:w="6257" w:type="dxa"/>
            <w:vAlign w:val="center"/>
          </w:tcPr>
          <w:p w:rsidR="00491A20" w:rsidRPr="00A94099" w:rsidRDefault="00491A20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</w:t>
            </w:r>
            <w:r w:rsidR="00AB4E9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program – tilleggsrom </w:t>
            </w:r>
            <w:r w:rsidR="00F02751" w:rsidRPr="00A94099">
              <w:rPr>
                <w:rFonts w:asciiTheme="minorHAnsi" w:hAnsiTheme="minorHAnsi" w:cstheme="minorHAnsi"/>
              </w:rPr>
              <w:t>Hystad skule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491A20" w:rsidRPr="00A94099" w:rsidRDefault="00491A2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275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2751" w:rsidRPr="00A94099" w:rsidRDefault="00F0275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F02751" w:rsidRPr="00A94099" w:rsidRDefault="00F0275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180/76</w:t>
            </w:r>
          </w:p>
        </w:tc>
        <w:tc>
          <w:tcPr>
            <w:tcW w:w="6257" w:type="dxa"/>
            <w:vAlign w:val="center"/>
          </w:tcPr>
          <w:p w:rsidR="00F02751" w:rsidRPr="00A94099" w:rsidRDefault="00F02751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tilleggsrom Hystad skule</w:t>
            </w:r>
          </w:p>
        </w:tc>
        <w:tc>
          <w:tcPr>
            <w:tcW w:w="1961" w:type="dxa"/>
            <w:vAlign w:val="center"/>
          </w:tcPr>
          <w:p w:rsidR="00F02751" w:rsidRPr="00A94099" w:rsidRDefault="00F0275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275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2751" w:rsidRPr="00A94099" w:rsidRDefault="00F0275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F02751" w:rsidRPr="00A94099" w:rsidRDefault="00F0275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181/76</w:t>
            </w:r>
          </w:p>
        </w:tc>
        <w:tc>
          <w:tcPr>
            <w:tcW w:w="6257" w:type="dxa"/>
            <w:vAlign w:val="center"/>
          </w:tcPr>
          <w:p w:rsidR="00F02751" w:rsidRPr="00A94099" w:rsidRDefault="00F02751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rom</w:t>
            </w:r>
            <w:r w:rsidR="00AB4E9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tilbygg Sagvåg skule</w:t>
            </w:r>
          </w:p>
        </w:tc>
        <w:tc>
          <w:tcPr>
            <w:tcW w:w="1961" w:type="dxa"/>
            <w:vAlign w:val="center"/>
          </w:tcPr>
          <w:p w:rsidR="00F02751" w:rsidRPr="00A94099" w:rsidRDefault="00F0275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275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2751" w:rsidRPr="00A94099" w:rsidRDefault="00F0275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F02751" w:rsidRPr="00A94099" w:rsidRDefault="00F0275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182/76</w:t>
            </w:r>
          </w:p>
        </w:tc>
        <w:tc>
          <w:tcPr>
            <w:tcW w:w="6257" w:type="dxa"/>
            <w:vAlign w:val="center"/>
          </w:tcPr>
          <w:p w:rsidR="00F02751" w:rsidRPr="00A94099" w:rsidRDefault="00F02751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tilbygg Sagvåg skule</w:t>
            </w:r>
          </w:p>
        </w:tc>
        <w:tc>
          <w:tcPr>
            <w:tcW w:w="1961" w:type="dxa"/>
            <w:vAlign w:val="center"/>
          </w:tcPr>
          <w:p w:rsidR="00F02751" w:rsidRPr="00A94099" w:rsidRDefault="00F0275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275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2751" w:rsidRPr="00A94099" w:rsidRDefault="00F02751" w:rsidP="00853B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F02751" w:rsidRPr="00A94099" w:rsidRDefault="00F02751" w:rsidP="005865E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183/76</w:t>
            </w:r>
          </w:p>
        </w:tc>
        <w:tc>
          <w:tcPr>
            <w:tcW w:w="6257" w:type="dxa"/>
            <w:vAlign w:val="center"/>
          </w:tcPr>
          <w:p w:rsidR="00F02751" w:rsidRPr="00A94099" w:rsidRDefault="00F02751" w:rsidP="00491A2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rom</w:t>
            </w:r>
            <w:r w:rsidR="00AB4E9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skulepaviljong Eldøy – Kårevikområdet</w:t>
            </w:r>
          </w:p>
        </w:tc>
        <w:tc>
          <w:tcPr>
            <w:tcW w:w="1961" w:type="dxa"/>
            <w:vAlign w:val="center"/>
          </w:tcPr>
          <w:p w:rsidR="00F02751" w:rsidRPr="00A94099" w:rsidRDefault="00F0275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275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2751" w:rsidRPr="00A94099" w:rsidRDefault="00F02751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F02751" w:rsidRPr="00A94099" w:rsidRDefault="00F02751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184/76</w:t>
            </w:r>
          </w:p>
        </w:tc>
        <w:tc>
          <w:tcPr>
            <w:tcW w:w="6257" w:type="dxa"/>
            <w:vAlign w:val="center"/>
          </w:tcPr>
          <w:p w:rsidR="00F02751" w:rsidRPr="00A94099" w:rsidRDefault="00D05860" w:rsidP="00D0586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 skulepaviljong Eldøy – Kårevikområdet</w:t>
            </w:r>
          </w:p>
        </w:tc>
        <w:tc>
          <w:tcPr>
            <w:tcW w:w="1961" w:type="dxa"/>
            <w:vAlign w:val="center"/>
          </w:tcPr>
          <w:p w:rsidR="00F02751" w:rsidRPr="00A94099" w:rsidRDefault="00F0275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586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5860" w:rsidRPr="00A94099" w:rsidRDefault="00D05860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D05860" w:rsidRPr="00A94099" w:rsidRDefault="00D05860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185/76</w:t>
            </w:r>
          </w:p>
        </w:tc>
        <w:tc>
          <w:tcPr>
            <w:tcW w:w="6257" w:type="dxa"/>
            <w:vAlign w:val="center"/>
          </w:tcPr>
          <w:p w:rsidR="00D05860" w:rsidRPr="00A94099" w:rsidRDefault="00D05860" w:rsidP="00D0586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Stadval skulepaviljong Eldøy – Kårevikområdet</w:t>
            </w:r>
          </w:p>
        </w:tc>
        <w:tc>
          <w:tcPr>
            <w:tcW w:w="1961" w:type="dxa"/>
            <w:vAlign w:val="center"/>
          </w:tcPr>
          <w:p w:rsidR="00D05860" w:rsidRPr="00A94099" w:rsidRDefault="00D0586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586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5860" w:rsidRPr="00A94099" w:rsidRDefault="00D05860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D05860" w:rsidRPr="00A94099" w:rsidRDefault="00D05860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186/76</w:t>
            </w:r>
          </w:p>
        </w:tc>
        <w:tc>
          <w:tcPr>
            <w:tcW w:w="6257" w:type="dxa"/>
            <w:vAlign w:val="center"/>
          </w:tcPr>
          <w:p w:rsidR="00D05860" w:rsidRPr="00A94099" w:rsidRDefault="00D05860" w:rsidP="00D0586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rom</w:t>
            </w:r>
            <w:r w:rsidR="00AB4E9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skulepaviljong Stuve skule</w:t>
            </w:r>
          </w:p>
        </w:tc>
        <w:tc>
          <w:tcPr>
            <w:tcW w:w="1961" w:type="dxa"/>
            <w:vAlign w:val="center"/>
          </w:tcPr>
          <w:p w:rsidR="00D05860" w:rsidRPr="00A94099" w:rsidRDefault="00D0586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586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5860" w:rsidRPr="00A94099" w:rsidRDefault="00D05860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D05860" w:rsidRPr="00A94099" w:rsidRDefault="00D05860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187/76</w:t>
            </w:r>
          </w:p>
        </w:tc>
        <w:tc>
          <w:tcPr>
            <w:tcW w:w="6257" w:type="dxa"/>
            <w:vAlign w:val="center"/>
          </w:tcPr>
          <w:p w:rsidR="00D05860" w:rsidRPr="00A94099" w:rsidRDefault="00D05860" w:rsidP="00D0586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 skulepaviljong Stuve skule</w:t>
            </w:r>
          </w:p>
        </w:tc>
        <w:tc>
          <w:tcPr>
            <w:tcW w:w="1961" w:type="dxa"/>
            <w:vAlign w:val="center"/>
          </w:tcPr>
          <w:p w:rsidR="00D05860" w:rsidRPr="00A94099" w:rsidRDefault="00D0586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586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5860" w:rsidRPr="00A94099" w:rsidRDefault="00D05860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D05860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188/76</w:t>
            </w:r>
          </w:p>
        </w:tc>
        <w:tc>
          <w:tcPr>
            <w:tcW w:w="6257" w:type="dxa"/>
            <w:vAlign w:val="center"/>
          </w:tcPr>
          <w:p w:rsidR="00D05860" w:rsidRPr="00A94099" w:rsidRDefault="004F7B62" w:rsidP="00D0586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rom</w:t>
            </w:r>
            <w:r w:rsidR="00AB4E9E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toalettanlegg Hatland skule</w:t>
            </w:r>
          </w:p>
        </w:tc>
        <w:tc>
          <w:tcPr>
            <w:tcW w:w="1961" w:type="dxa"/>
            <w:vAlign w:val="center"/>
          </w:tcPr>
          <w:p w:rsidR="00D05860" w:rsidRPr="00A94099" w:rsidRDefault="00D0586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7B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7B62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F7B62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189/76</w:t>
            </w:r>
          </w:p>
        </w:tc>
        <w:tc>
          <w:tcPr>
            <w:tcW w:w="6257" w:type="dxa"/>
            <w:vAlign w:val="center"/>
          </w:tcPr>
          <w:p w:rsidR="004F7B62" w:rsidRPr="00A94099" w:rsidRDefault="004F7B62" w:rsidP="004F7B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toalettanlegg Hatland skule</w:t>
            </w:r>
          </w:p>
        </w:tc>
        <w:tc>
          <w:tcPr>
            <w:tcW w:w="1961" w:type="dxa"/>
            <w:vAlign w:val="center"/>
          </w:tcPr>
          <w:p w:rsidR="004F7B62" w:rsidRPr="00A94099" w:rsidRDefault="004F7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7B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7B62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F7B62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190/76</w:t>
            </w:r>
          </w:p>
        </w:tc>
        <w:tc>
          <w:tcPr>
            <w:tcW w:w="6257" w:type="dxa"/>
            <w:vAlign w:val="center"/>
          </w:tcPr>
          <w:p w:rsidR="004F7B62" w:rsidRPr="00A94099" w:rsidRDefault="004F7B62" w:rsidP="004F7B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SKEV sine straumprisar frå 01.01.1977</w:t>
            </w:r>
          </w:p>
        </w:tc>
        <w:tc>
          <w:tcPr>
            <w:tcW w:w="1961" w:type="dxa"/>
            <w:vAlign w:val="center"/>
          </w:tcPr>
          <w:p w:rsidR="004F7B62" w:rsidRPr="00A94099" w:rsidRDefault="004F7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7B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7B62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F7B62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191/76</w:t>
            </w:r>
          </w:p>
        </w:tc>
        <w:tc>
          <w:tcPr>
            <w:tcW w:w="6257" w:type="dxa"/>
            <w:vAlign w:val="center"/>
          </w:tcPr>
          <w:p w:rsidR="004F7B62" w:rsidRPr="00A94099" w:rsidRDefault="004F7B62" w:rsidP="004F7B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kommunale rekneskap for 1975</w:t>
            </w:r>
          </w:p>
        </w:tc>
        <w:tc>
          <w:tcPr>
            <w:tcW w:w="1961" w:type="dxa"/>
            <w:vAlign w:val="center"/>
          </w:tcPr>
          <w:p w:rsidR="004F7B62" w:rsidRPr="00A94099" w:rsidRDefault="004F7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7B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7B62" w:rsidRPr="00A94099" w:rsidRDefault="004F7B6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F7B62" w:rsidRPr="00A94099" w:rsidRDefault="004F7B62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192/76</w:t>
            </w:r>
          </w:p>
        </w:tc>
        <w:tc>
          <w:tcPr>
            <w:tcW w:w="6257" w:type="dxa"/>
            <w:vAlign w:val="center"/>
          </w:tcPr>
          <w:p w:rsidR="004F7B62" w:rsidRPr="00A94099" w:rsidRDefault="004F7B62" w:rsidP="004F7B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Avgifter for levering av bos</w:t>
            </w:r>
          </w:p>
        </w:tc>
        <w:tc>
          <w:tcPr>
            <w:tcW w:w="1961" w:type="dxa"/>
            <w:vAlign w:val="center"/>
          </w:tcPr>
          <w:p w:rsidR="004F7B62" w:rsidRPr="00A94099" w:rsidRDefault="004F7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7B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7B62" w:rsidRPr="00A94099" w:rsidRDefault="004F7B6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F7B62" w:rsidRPr="00A94099" w:rsidRDefault="00D31311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193/76</w:t>
            </w:r>
          </w:p>
        </w:tc>
        <w:tc>
          <w:tcPr>
            <w:tcW w:w="6257" w:type="dxa"/>
            <w:vAlign w:val="center"/>
          </w:tcPr>
          <w:p w:rsidR="004F7B62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ekstraløyving i samband med skulelegekontor/ </w:t>
            </w:r>
          </w:p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Helsestasjon i Nysæter ungdomsskule</w:t>
            </w:r>
          </w:p>
        </w:tc>
        <w:tc>
          <w:tcPr>
            <w:tcW w:w="1961" w:type="dxa"/>
            <w:vAlign w:val="center"/>
          </w:tcPr>
          <w:p w:rsidR="004F7B62" w:rsidRPr="00A94099" w:rsidRDefault="004F7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F7B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F7B62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4F7B62" w:rsidRPr="00A94099" w:rsidRDefault="00D31311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194/76</w:t>
            </w:r>
          </w:p>
        </w:tc>
        <w:tc>
          <w:tcPr>
            <w:tcW w:w="6257" w:type="dxa"/>
            <w:vAlign w:val="center"/>
          </w:tcPr>
          <w:p w:rsidR="004F7B62" w:rsidRPr="00A94099" w:rsidRDefault="00D31311" w:rsidP="004F7B6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1977</w:t>
            </w:r>
          </w:p>
        </w:tc>
        <w:tc>
          <w:tcPr>
            <w:tcW w:w="1961" w:type="dxa"/>
            <w:vAlign w:val="center"/>
          </w:tcPr>
          <w:p w:rsidR="004F7B62" w:rsidRPr="00A94099" w:rsidRDefault="004F7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3131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194/76</w:t>
            </w:r>
          </w:p>
        </w:tc>
        <w:tc>
          <w:tcPr>
            <w:tcW w:w="6257" w:type="dxa"/>
            <w:vAlign w:val="center"/>
          </w:tcPr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Endringar i Rådmannen sitt budsjettforslag for 1977 </w:t>
            </w:r>
          </w:p>
        </w:tc>
        <w:tc>
          <w:tcPr>
            <w:tcW w:w="1961" w:type="dxa"/>
            <w:vAlign w:val="center"/>
          </w:tcPr>
          <w:p w:rsidR="00D31311" w:rsidRPr="00A94099" w:rsidRDefault="00D3131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3131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D31311" w:rsidRPr="00A94099" w:rsidRDefault="00D31311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195/76</w:t>
            </w:r>
          </w:p>
        </w:tc>
        <w:tc>
          <w:tcPr>
            <w:tcW w:w="6257" w:type="dxa"/>
            <w:vAlign w:val="center"/>
          </w:tcPr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tilskot til kjøp av stolheis til bruk for funksjonshemma</w:t>
            </w:r>
          </w:p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 symjebasseng</w:t>
            </w:r>
          </w:p>
        </w:tc>
        <w:tc>
          <w:tcPr>
            <w:tcW w:w="1961" w:type="dxa"/>
            <w:vAlign w:val="center"/>
          </w:tcPr>
          <w:p w:rsidR="00D31311" w:rsidRPr="00A94099" w:rsidRDefault="00D3131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3131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31311" w:rsidRPr="00A94099" w:rsidRDefault="00D3131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14.12.76</w:t>
            </w:r>
          </w:p>
        </w:tc>
        <w:tc>
          <w:tcPr>
            <w:tcW w:w="996" w:type="dxa"/>
            <w:vAlign w:val="center"/>
          </w:tcPr>
          <w:p w:rsidR="00D31311" w:rsidRPr="00A94099" w:rsidRDefault="00693FC8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195b/76</w:t>
            </w:r>
          </w:p>
        </w:tc>
        <w:tc>
          <w:tcPr>
            <w:tcW w:w="6257" w:type="dxa"/>
            <w:vAlign w:val="center"/>
          </w:tcPr>
          <w:p w:rsidR="00D31311" w:rsidRPr="00A94099" w:rsidRDefault="00693FC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– sjå utskrifta</w:t>
            </w:r>
          </w:p>
        </w:tc>
        <w:tc>
          <w:tcPr>
            <w:tcW w:w="1961" w:type="dxa"/>
            <w:vAlign w:val="center"/>
          </w:tcPr>
          <w:p w:rsidR="00D31311" w:rsidRPr="00A94099" w:rsidRDefault="00D3131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3FC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3FC8" w:rsidRPr="00A94099" w:rsidRDefault="00693FC8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693FC8" w:rsidRPr="00A94099" w:rsidRDefault="00693FC8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196/76</w:t>
            </w:r>
          </w:p>
        </w:tc>
        <w:tc>
          <w:tcPr>
            <w:tcW w:w="6257" w:type="dxa"/>
            <w:vAlign w:val="center"/>
          </w:tcPr>
          <w:p w:rsidR="00693FC8" w:rsidRPr="00A94099" w:rsidRDefault="00693FC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Sag av kommunal grunn «Leithe» gnr. 39,  bnr. 552. </w:t>
            </w:r>
          </w:p>
        </w:tc>
        <w:tc>
          <w:tcPr>
            <w:tcW w:w="1961" w:type="dxa"/>
            <w:vAlign w:val="center"/>
          </w:tcPr>
          <w:p w:rsidR="00693FC8" w:rsidRPr="00A94099" w:rsidRDefault="00693FC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3FC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3FC8" w:rsidRPr="00A94099" w:rsidRDefault="00693FC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693FC8" w:rsidRPr="00A94099" w:rsidRDefault="00693FC8" w:rsidP="00F0275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197/76</w:t>
            </w:r>
          </w:p>
        </w:tc>
        <w:tc>
          <w:tcPr>
            <w:tcW w:w="6257" w:type="dxa"/>
            <w:vAlign w:val="center"/>
          </w:tcPr>
          <w:p w:rsidR="00693FC8" w:rsidRPr="00A94099" w:rsidRDefault="00693FC8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Sjukeheimsordninga etter 1.1.1977 – framlegg til avtale med</w:t>
            </w:r>
          </w:p>
          <w:p w:rsidR="00693FC8" w:rsidRPr="00A94099" w:rsidRDefault="00693FC8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Hordaland fylkeskommune.  Jfr. K-sak 84/76</w:t>
            </w:r>
          </w:p>
        </w:tc>
        <w:tc>
          <w:tcPr>
            <w:tcW w:w="1961" w:type="dxa"/>
            <w:vAlign w:val="center"/>
          </w:tcPr>
          <w:p w:rsidR="00693FC8" w:rsidRPr="00A94099" w:rsidRDefault="00693FC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3FC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3FC8" w:rsidRPr="00A94099" w:rsidRDefault="00693FC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693FC8" w:rsidRPr="00A94099" w:rsidRDefault="00693FC8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198/76</w:t>
            </w:r>
          </w:p>
        </w:tc>
        <w:tc>
          <w:tcPr>
            <w:tcW w:w="6257" w:type="dxa"/>
            <w:vAlign w:val="center"/>
          </w:tcPr>
          <w:p w:rsidR="00693FC8" w:rsidRPr="00A94099" w:rsidRDefault="00693FC8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Vertskommuneytingane for kommunane i Hordaland  etter</w:t>
            </w:r>
            <w:r w:rsidR="00583EFA" w:rsidRPr="00A94099">
              <w:rPr>
                <w:rFonts w:asciiTheme="minorHAnsi" w:hAnsiTheme="minorHAnsi" w:cstheme="minorHAnsi"/>
              </w:rPr>
              <w:t xml:space="preserve"> 1.1.77</w:t>
            </w:r>
          </w:p>
          <w:p w:rsidR="00693FC8" w:rsidRPr="00A94099" w:rsidRDefault="00693FC8" w:rsidP="00693F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693FC8" w:rsidRPr="00A94099" w:rsidRDefault="00693FC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80C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0CD7" w:rsidRPr="00A94099" w:rsidRDefault="00E80CD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E80CD7" w:rsidRPr="00A94099" w:rsidRDefault="00E80CD7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199/76</w:t>
            </w:r>
          </w:p>
        </w:tc>
        <w:tc>
          <w:tcPr>
            <w:tcW w:w="6257" w:type="dxa"/>
            <w:vAlign w:val="center"/>
          </w:tcPr>
          <w:p w:rsidR="00E80CD7" w:rsidRPr="00A94099" w:rsidRDefault="00E80CD7" w:rsidP="00E00D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Oppattnying av drosje- og leigevognløyve i Stord kommune </w:t>
            </w:r>
          </w:p>
        </w:tc>
        <w:tc>
          <w:tcPr>
            <w:tcW w:w="1961" w:type="dxa"/>
            <w:vAlign w:val="center"/>
          </w:tcPr>
          <w:p w:rsidR="00E80CD7" w:rsidRPr="00A94099" w:rsidRDefault="00E80C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80C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0CD7" w:rsidRPr="00A94099" w:rsidRDefault="00E80CD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E80CD7" w:rsidRPr="00A94099" w:rsidRDefault="00E80CD7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200/76</w:t>
            </w:r>
          </w:p>
        </w:tc>
        <w:tc>
          <w:tcPr>
            <w:tcW w:w="6257" w:type="dxa"/>
            <w:vAlign w:val="center"/>
          </w:tcPr>
          <w:p w:rsidR="00E80CD7" w:rsidRPr="00A94099" w:rsidRDefault="00E80CD7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Avgifter for vatn og kloakk, 2. gongs førehaving </w:t>
            </w:r>
            <w:r w:rsidR="006644F6" w:rsidRPr="00A94099">
              <w:rPr>
                <w:rFonts w:asciiTheme="minorHAnsi" w:hAnsiTheme="minorHAnsi" w:cstheme="minorHAnsi"/>
              </w:rPr>
              <w:t>– sjå utskrift</w:t>
            </w:r>
          </w:p>
        </w:tc>
        <w:tc>
          <w:tcPr>
            <w:tcW w:w="1961" w:type="dxa"/>
            <w:vAlign w:val="center"/>
          </w:tcPr>
          <w:p w:rsidR="00E80CD7" w:rsidRPr="00A94099" w:rsidRDefault="00E80C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80C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0CD7" w:rsidRPr="00A94099" w:rsidRDefault="00E80CD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E80CD7" w:rsidRPr="00A94099" w:rsidRDefault="00E80CD7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201/76</w:t>
            </w:r>
          </w:p>
        </w:tc>
        <w:tc>
          <w:tcPr>
            <w:tcW w:w="6257" w:type="dxa"/>
            <w:vAlign w:val="center"/>
          </w:tcPr>
          <w:p w:rsidR="00E80CD7" w:rsidRPr="00A94099" w:rsidRDefault="00E80CD7" w:rsidP="00E80C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</w:t>
            </w:r>
            <w:r w:rsidR="00E00D6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tilleggsrom Hystad skule</w:t>
            </w:r>
            <w:r w:rsidR="006644F6" w:rsidRPr="00A94099">
              <w:rPr>
                <w:rFonts w:asciiTheme="minorHAnsi" w:hAnsiTheme="minorHAnsi" w:cstheme="minorHAnsi"/>
              </w:rPr>
              <w:t xml:space="preserve"> -  sjå utskrift </w:t>
            </w:r>
          </w:p>
        </w:tc>
        <w:tc>
          <w:tcPr>
            <w:tcW w:w="1961" w:type="dxa"/>
            <w:vAlign w:val="center"/>
          </w:tcPr>
          <w:p w:rsidR="00E80CD7" w:rsidRPr="00A94099" w:rsidRDefault="00E80C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80C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0CD7" w:rsidRPr="00A94099" w:rsidRDefault="000775D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E80CD7" w:rsidRPr="00A94099" w:rsidRDefault="000775DA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202/76</w:t>
            </w:r>
          </w:p>
        </w:tc>
        <w:tc>
          <w:tcPr>
            <w:tcW w:w="6257" w:type="dxa"/>
            <w:vAlign w:val="center"/>
          </w:tcPr>
          <w:p w:rsidR="00E80CD7" w:rsidRPr="00A94099" w:rsidRDefault="000775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forprosjekt tilleggsrom Hystad skule</w:t>
            </w:r>
            <w:r w:rsidR="006644F6" w:rsidRPr="00A94099">
              <w:rPr>
                <w:rFonts w:asciiTheme="minorHAnsi" w:hAnsiTheme="minorHAnsi" w:cstheme="minorHAnsi"/>
              </w:rPr>
              <w:t xml:space="preserve"> – sjå utskrift</w:t>
            </w:r>
          </w:p>
        </w:tc>
        <w:tc>
          <w:tcPr>
            <w:tcW w:w="1961" w:type="dxa"/>
            <w:vAlign w:val="center"/>
          </w:tcPr>
          <w:p w:rsidR="00E80CD7" w:rsidRPr="00A94099" w:rsidRDefault="00E80C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775D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75DA" w:rsidRPr="00A94099" w:rsidRDefault="000775D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0775DA" w:rsidRPr="00A94099" w:rsidRDefault="000775DA" w:rsidP="00693FC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203/76</w:t>
            </w:r>
          </w:p>
        </w:tc>
        <w:tc>
          <w:tcPr>
            <w:tcW w:w="6257" w:type="dxa"/>
            <w:vAlign w:val="center"/>
          </w:tcPr>
          <w:p w:rsidR="000775DA" w:rsidRPr="00A94099" w:rsidRDefault="000775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rom</w:t>
            </w:r>
            <w:r w:rsidR="00E00D6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skulepaviljong Eldøy –Kårevikområdet</w:t>
            </w:r>
          </w:p>
          <w:p w:rsidR="006644F6" w:rsidRPr="00A94099" w:rsidRDefault="006644F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Sjå utskrift.</w:t>
            </w:r>
          </w:p>
        </w:tc>
        <w:tc>
          <w:tcPr>
            <w:tcW w:w="1961" w:type="dxa"/>
            <w:vAlign w:val="center"/>
          </w:tcPr>
          <w:p w:rsidR="000775DA" w:rsidRPr="00A94099" w:rsidRDefault="000775D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80CD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0CD7" w:rsidRPr="00A94099" w:rsidRDefault="00E80CD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E80CD7" w:rsidRPr="00A94099" w:rsidRDefault="00E80CD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</w:t>
            </w:r>
            <w:r w:rsidR="000775DA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/76</w:t>
            </w:r>
          </w:p>
        </w:tc>
        <w:tc>
          <w:tcPr>
            <w:tcW w:w="6257" w:type="dxa"/>
            <w:vAlign w:val="center"/>
          </w:tcPr>
          <w:p w:rsidR="00E80CD7" w:rsidRPr="00A94099" w:rsidRDefault="00E80CD7" w:rsidP="00E80C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Godkjenning forprosjekt skulepaviljong </w:t>
            </w:r>
            <w:r w:rsidR="000775DA" w:rsidRPr="00A94099">
              <w:rPr>
                <w:rFonts w:asciiTheme="minorHAnsi" w:hAnsiTheme="minorHAnsi" w:cstheme="minorHAnsi"/>
              </w:rPr>
              <w:t>Eldøy –</w:t>
            </w:r>
            <w:r w:rsidR="00E00D6F" w:rsidRPr="00A94099">
              <w:rPr>
                <w:rFonts w:asciiTheme="minorHAnsi" w:hAnsiTheme="minorHAnsi" w:cstheme="minorHAnsi"/>
              </w:rPr>
              <w:t xml:space="preserve"> </w:t>
            </w:r>
            <w:r w:rsidR="000775DA" w:rsidRPr="00A94099">
              <w:rPr>
                <w:rFonts w:asciiTheme="minorHAnsi" w:hAnsiTheme="minorHAnsi" w:cstheme="minorHAnsi"/>
              </w:rPr>
              <w:t>Kårevikområdet</w:t>
            </w:r>
          </w:p>
          <w:p w:rsidR="006644F6" w:rsidRPr="00A94099" w:rsidRDefault="006644F6" w:rsidP="00E80C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Sjå utskrift</w:t>
            </w:r>
          </w:p>
        </w:tc>
        <w:tc>
          <w:tcPr>
            <w:tcW w:w="1961" w:type="dxa"/>
            <w:vAlign w:val="center"/>
          </w:tcPr>
          <w:p w:rsidR="00E80CD7" w:rsidRPr="00A94099" w:rsidRDefault="00E80C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775D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775DA" w:rsidRPr="00A94099" w:rsidRDefault="000775D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0775DA" w:rsidRPr="00A94099" w:rsidRDefault="000775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205/76</w:t>
            </w:r>
          </w:p>
        </w:tc>
        <w:tc>
          <w:tcPr>
            <w:tcW w:w="6257" w:type="dxa"/>
            <w:vAlign w:val="center"/>
          </w:tcPr>
          <w:p w:rsidR="000775DA" w:rsidRPr="00A94099" w:rsidRDefault="000775DA" w:rsidP="00E80CD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Stadval </w:t>
            </w:r>
            <w:r w:rsidR="006644F6" w:rsidRPr="00A94099">
              <w:rPr>
                <w:rFonts w:asciiTheme="minorHAnsi" w:hAnsiTheme="minorHAnsi" w:cstheme="minorHAnsi"/>
              </w:rPr>
              <w:t>skulepaviljong Eldøy –</w:t>
            </w:r>
            <w:r w:rsidR="00E00D6F" w:rsidRPr="00A94099">
              <w:rPr>
                <w:rFonts w:asciiTheme="minorHAnsi" w:hAnsiTheme="minorHAnsi" w:cstheme="minorHAnsi"/>
              </w:rPr>
              <w:t xml:space="preserve"> </w:t>
            </w:r>
            <w:r w:rsidR="006644F6" w:rsidRPr="00A94099">
              <w:rPr>
                <w:rFonts w:asciiTheme="minorHAnsi" w:hAnsiTheme="minorHAnsi" w:cstheme="minorHAnsi"/>
              </w:rPr>
              <w:t>Kårevikområdet – Sjå utskrift</w:t>
            </w:r>
          </w:p>
        </w:tc>
        <w:tc>
          <w:tcPr>
            <w:tcW w:w="1961" w:type="dxa"/>
            <w:vAlign w:val="center"/>
          </w:tcPr>
          <w:p w:rsidR="000775DA" w:rsidRPr="00A94099" w:rsidRDefault="000775D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644F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644F6" w:rsidRPr="00A94099" w:rsidRDefault="006644F6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21.12.76</w:t>
            </w:r>
          </w:p>
        </w:tc>
        <w:tc>
          <w:tcPr>
            <w:tcW w:w="996" w:type="dxa"/>
            <w:vAlign w:val="center"/>
          </w:tcPr>
          <w:p w:rsidR="006644F6" w:rsidRPr="00A94099" w:rsidRDefault="006644F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206/76</w:t>
            </w:r>
          </w:p>
        </w:tc>
        <w:tc>
          <w:tcPr>
            <w:tcW w:w="6257" w:type="dxa"/>
            <w:vAlign w:val="center"/>
          </w:tcPr>
          <w:p w:rsidR="006644F6" w:rsidRPr="00A94099" w:rsidRDefault="006644F6" w:rsidP="00E00D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Tilkoplingsavgifter for vatn og kloakk -  </w:t>
            </w:r>
            <w:r w:rsidR="00E00D6F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jå utskrift.</w:t>
            </w:r>
          </w:p>
        </w:tc>
        <w:tc>
          <w:tcPr>
            <w:tcW w:w="1961" w:type="dxa"/>
            <w:vAlign w:val="center"/>
          </w:tcPr>
          <w:p w:rsidR="006644F6" w:rsidRPr="00A94099" w:rsidRDefault="006644F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181EA7" w:rsidP="007B2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7B2513" w:rsidRPr="00A94099">
              <w:rPr>
                <w:rFonts w:asciiTheme="minorHAnsi" w:hAnsiTheme="minorHAnsi" w:cstheme="minorHAnsi"/>
              </w:rPr>
              <w:t>27</w:t>
            </w:r>
            <w:r w:rsidRPr="00A94099">
              <w:rPr>
                <w:rFonts w:asciiTheme="minorHAnsi" w:hAnsiTheme="minorHAnsi" w:cstheme="minorHAnsi"/>
              </w:rPr>
              <w:t>.</w:t>
            </w:r>
            <w:r w:rsidR="007B2513" w:rsidRPr="00A94099">
              <w:rPr>
                <w:rFonts w:asciiTheme="minorHAnsi" w:hAnsiTheme="minorHAnsi" w:cstheme="minorHAnsi"/>
              </w:rPr>
              <w:t>01</w:t>
            </w:r>
            <w:r w:rsidRPr="00A94099">
              <w:rPr>
                <w:rFonts w:asciiTheme="minorHAnsi" w:hAnsiTheme="minorHAnsi" w:cstheme="minorHAnsi"/>
              </w:rPr>
              <w:t>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8B4A45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 w:rsidRPr="008B4A45">
              <w:rPr>
                <w:sz w:val="22"/>
                <w:szCs w:val="22"/>
              </w:rPr>
              <w:t xml:space="preserve">    </w:t>
            </w:r>
            <w:bookmarkStart w:id="7" w:name="_Toc391034368"/>
            <w:r w:rsidRPr="008B4A45">
              <w:rPr>
                <w:sz w:val="22"/>
                <w:szCs w:val="22"/>
              </w:rPr>
              <w:t>1/77</w:t>
            </w:r>
            <w:bookmarkEnd w:id="7"/>
          </w:p>
        </w:tc>
        <w:tc>
          <w:tcPr>
            <w:tcW w:w="6257" w:type="dxa"/>
            <w:vAlign w:val="center"/>
          </w:tcPr>
          <w:p w:rsidR="00502252" w:rsidRPr="00A94099" w:rsidRDefault="007B251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SKEV sine straumprisar frå</w:t>
            </w:r>
            <w:r w:rsidR="00E00D6F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01.01.1977 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181EA7" w:rsidP="007B2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7B2513" w:rsidRPr="00A94099">
              <w:rPr>
                <w:rFonts w:asciiTheme="minorHAnsi" w:hAnsiTheme="minorHAnsi" w:cstheme="minorHAnsi"/>
              </w:rPr>
              <w:t>27.01.77</w:t>
            </w:r>
            <w:r w:rsidRPr="00A94099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42323B">
            <w:pPr>
              <w:tabs>
                <w:tab w:val="left" w:pos="173"/>
              </w:tabs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42323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 2/77</w:t>
            </w:r>
          </w:p>
        </w:tc>
        <w:tc>
          <w:tcPr>
            <w:tcW w:w="6257" w:type="dxa"/>
            <w:vAlign w:val="center"/>
          </w:tcPr>
          <w:p w:rsidR="00502252" w:rsidRPr="00A94099" w:rsidRDefault="007B251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/fullføring av leikeplassar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181EA7" w:rsidP="007B2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 xml:space="preserve">   </w:t>
            </w:r>
            <w:r w:rsidR="007B2513" w:rsidRPr="00A94099">
              <w:rPr>
                <w:rFonts w:asciiTheme="minorHAnsi" w:hAnsiTheme="minorHAnsi" w:cstheme="minorHAnsi"/>
              </w:rPr>
              <w:t>27.01.77</w:t>
            </w:r>
            <w:r w:rsidRPr="00A94099">
              <w:rPr>
                <w:rFonts w:asciiTheme="minorHAnsi" w:hAnsiTheme="minorHAnsi" w:cstheme="minorHAnsi"/>
              </w:rPr>
              <w:t xml:space="preserve">        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50225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3/77</w:t>
            </w:r>
          </w:p>
        </w:tc>
        <w:tc>
          <w:tcPr>
            <w:tcW w:w="6257" w:type="dxa"/>
            <w:vAlign w:val="center"/>
          </w:tcPr>
          <w:p w:rsidR="00502252" w:rsidRPr="00A94099" w:rsidRDefault="007B251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2 småbarnsavdelingar ved Skogatufto Dagheim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7B2513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4/77</w:t>
            </w:r>
          </w:p>
        </w:tc>
        <w:tc>
          <w:tcPr>
            <w:tcW w:w="6257" w:type="dxa"/>
            <w:vAlign w:val="center"/>
          </w:tcPr>
          <w:p w:rsidR="00502252" w:rsidRPr="00A94099" w:rsidRDefault="007B2513" w:rsidP="007B2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Leirvik Del I  - Dampbakeriet – Frugardsbrua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7B2513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7B251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5/77</w:t>
            </w:r>
          </w:p>
        </w:tc>
        <w:tc>
          <w:tcPr>
            <w:tcW w:w="6257" w:type="dxa"/>
            <w:vAlign w:val="center"/>
          </w:tcPr>
          <w:p w:rsidR="00502252" w:rsidRPr="00B45083" w:rsidRDefault="007B2513" w:rsidP="006644F6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Bygging av småhusvære på 45 m2</w:t>
            </w:r>
          </w:p>
        </w:tc>
        <w:tc>
          <w:tcPr>
            <w:tcW w:w="1961" w:type="dxa"/>
            <w:vAlign w:val="center"/>
          </w:tcPr>
          <w:p w:rsidR="00502252" w:rsidRPr="00B45083" w:rsidRDefault="0050225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C246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6/77</w:t>
            </w:r>
          </w:p>
        </w:tc>
        <w:tc>
          <w:tcPr>
            <w:tcW w:w="6257" w:type="dxa"/>
            <w:vAlign w:val="center"/>
          </w:tcPr>
          <w:p w:rsidR="00502252" w:rsidRPr="00A94099" w:rsidRDefault="009C246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Høgheim automekaniske, Litlabø kommunegaranti etableringslån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C246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7/77 </w:t>
            </w:r>
          </w:p>
        </w:tc>
        <w:tc>
          <w:tcPr>
            <w:tcW w:w="6257" w:type="dxa"/>
            <w:vAlign w:val="center"/>
          </w:tcPr>
          <w:p w:rsidR="00502252" w:rsidRPr="00A94099" w:rsidRDefault="009C2469" w:rsidP="009C246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Fast tilsetjing av bibliotekassistent i ½ stilling v/ Stord folkebibliotek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C246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8/77</w:t>
            </w:r>
          </w:p>
        </w:tc>
        <w:tc>
          <w:tcPr>
            <w:tcW w:w="6257" w:type="dxa"/>
            <w:vAlign w:val="center"/>
          </w:tcPr>
          <w:p w:rsidR="00502252" w:rsidRPr="00A94099" w:rsidRDefault="009C246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Organisering og strukturering av kulturverksemda i Stord kommune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C246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</w:t>
            </w:r>
            <w:r w:rsidR="00473D2C" w:rsidRPr="00A94099">
              <w:rPr>
                <w:rFonts w:asciiTheme="minorHAnsi" w:hAnsiTheme="minorHAnsi" w:cstheme="minorHAnsi"/>
              </w:rPr>
              <w:t>8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9C2469" w:rsidP="009C246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Tilleggsinnstilling vedr. Kulturverksemd i Stord kommune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C246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</w:t>
            </w:r>
            <w:r w:rsidR="00473D2C" w:rsidRPr="00A94099">
              <w:rPr>
                <w:rFonts w:asciiTheme="minorHAnsi" w:hAnsiTheme="minorHAnsi" w:cstheme="minorHAnsi"/>
              </w:rPr>
              <w:t xml:space="preserve">  9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473D2C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Overe</w:t>
            </w:r>
            <w:r w:rsidR="00E00D6F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nskomst med Norsk Sjukepleiarforbund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473D2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473D2C" w:rsidRPr="00A94099">
              <w:rPr>
                <w:rFonts w:asciiTheme="minorHAnsi" w:hAnsiTheme="minorHAnsi" w:cstheme="minorHAnsi"/>
              </w:rPr>
              <w:t>0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473D2C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Tilkoplingsavgifter for vatn og kloakk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473D2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473D2C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 xml:space="preserve">/77 </w:t>
            </w:r>
          </w:p>
        </w:tc>
        <w:tc>
          <w:tcPr>
            <w:tcW w:w="6257" w:type="dxa"/>
            <w:vAlign w:val="center"/>
          </w:tcPr>
          <w:p w:rsidR="00502252" w:rsidRPr="00A94099" w:rsidRDefault="00473D2C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sak om avgifter for vatn og kloakk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473D2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473D2C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B45083" w:rsidRDefault="00473D2C" w:rsidP="006644F6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Ekspropriasjon 20kv- linjegrunn Grubene – Sagenes</w:t>
            </w:r>
          </w:p>
        </w:tc>
        <w:tc>
          <w:tcPr>
            <w:tcW w:w="1961" w:type="dxa"/>
            <w:vAlign w:val="center"/>
          </w:tcPr>
          <w:p w:rsidR="00502252" w:rsidRPr="00B45083" w:rsidRDefault="0050225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473D2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473D2C" w:rsidRPr="00A94099">
              <w:rPr>
                <w:rFonts w:asciiTheme="minorHAnsi" w:hAnsiTheme="minorHAnsi" w:cstheme="minorHAnsi"/>
              </w:rPr>
              <w:t>3</w:t>
            </w:r>
            <w:r w:rsidRPr="00A94099">
              <w:rPr>
                <w:rFonts w:asciiTheme="minorHAnsi" w:hAnsiTheme="minorHAnsi" w:cstheme="minorHAnsi"/>
              </w:rPr>
              <w:t xml:space="preserve">/77 </w:t>
            </w:r>
          </w:p>
        </w:tc>
        <w:tc>
          <w:tcPr>
            <w:tcW w:w="6257" w:type="dxa"/>
            <w:vAlign w:val="center"/>
          </w:tcPr>
          <w:p w:rsidR="00502252" w:rsidRPr="00A94099" w:rsidRDefault="00473D2C" w:rsidP="00473D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Forslag til nytt </w:t>
            </w:r>
            <w:r w:rsidR="009A2C17" w:rsidRPr="00A94099">
              <w:rPr>
                <w:rFonts w:asciiTheme="minorHAnsi" w:hAnsiTheme="minorHAnsi" w:cstheme="minorHAnsi"/>
              </w:rPr>
              <w:t>betalingsregulativ for bygningskontroll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A2C1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9A2C17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 xml:space="preserve">/77 </w:t>
            </w:r>
          </w:p>
        </w:tc>
        <w:tc>
          <w:tcPr>
            <w:tcW w:w="6257" w:type="dxa"/>
            <w:vAlign w:val="center"/>
          </w:tcPr>
          <w:p w:rsidR="00502252" w:rsidRPr="00A94099" w:rsidRDefault="009A2C17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nyoppretta stilling som førstesekretær, teknisk etat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A2C1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9A2C17" w:rsidRPr="00A94099">
              <w:rPr>
                <w:rFonts w:asciiTheme="minorHAnsi" w:hAnsiTheme="minorHAnsi" w:cstheme="minorHAnsi"/>
              </w:rPr>
              <w:t>5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9A2C17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Overe</w:t>
            </w:r>
            <w:r w:rsidR="00E00D6F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nskomst mellom Stord kommune og Norsk Elektrik</w:t>
            </w:r>
            <w:r w:rsidR="00E00D6F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 og</w:t>
            </w:r>
          </w:p>
          <w:p w:rsidR="009A2C17" w:rsidRPr="00A94099" w:rsidRDefault="009A2C17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Kraftstasjonsforbund vedk. dei tilsett</w:t>
            </w:r>
            <w:r w:rsidR="00E00D6F" w:rsidRPr="00A94099">
              <w:rPr>
                <w:rFonts w:asciiTheme="minorHAnsi" w:hAnsiTheme="minorHAnsi" w:cstheme="minorHAnsi"/>
              </w:rPr>
              <w:t xml:space="preserve">e </w:t>
            </w:r>
            <w:r w:rsidRPr="00A94099">
              <w:rPr>
                <w:rFonts w:asciiTheme="minorHAnsi" w:hAnsiTheme="minorHAnsi" w:cstheme="minorHAnsi"/>
              </w:rPr>
              <w:t xml:space="preserve"> i Stord kommunale E. verk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A2C1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9A2C17" w:rsidRPr="00A94099">
              <w:rPr>
                <w:rFonts w:asciiTheme="minorHAnsi" w:hAnsiTheme="minorHAnsi" w:cstheme="minorHAnsi"/>
              </w:rPr>
              <w:t>6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9A2C17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i nyoppretta stilling som konsulent ved kommunekassen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9A2C17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9A2C17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83FB5" w:rsidP="00083F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med føresegner for Skarvane / Huglo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83FB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</w:t>
            </w:r>
            <w:r w:rsidR="009A2C17" w:rsidRPr="00A94099">
              <w:rPr>
                <w:rFonts w:asciiTheme="minorHAnsi" w:hAnsiTheme="minorHAnsi" w:cstheme="minorHAnsi"/>
              </w:rPr>
              <w:t>8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83FB5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Bustadfelt «Skarvane», kostnads- og finansieringsplan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83FB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</w:t>
            </w:r>
            <w:r w:rsidR="009A2C17" w:rsidRPr="00A94099">
              <w:rPr>
                <w:rFonts w:asciiTheme="minorHAnsi" w:hAnsiTheme="minorHAnsi" w:cstheme="minorHAnsi"/>
              </w:rPr>
              <w:t>19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83FB5" w:rsidP="00E00D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Vassforsyning Sør</w:t>
            </w:r>
            <w:r w:rsidR="00E00D6F" w:rsidRPr="00A94099">
              <w:rPr>
                <w:rFonts w:asciiTheme="minorHAnsi" w:hAnsiTheme="minorHAnsi" w:cstheme="minorHAnsi"/>
              </w:rPr>
              <w:t xml:space="preserve"> H</w:t>
            </w:r>
            <w:r w:rsidRPr="00A94099">
              <w:rPr>
                <w:rFonts w:asciiTheme="minorHAnsi" w:hAnsiTheme="minorHAnsi" w:cstheme="minorHAnsi"/>
              </w:rPr>
              <w:t>uglo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83FB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9A2C17" w:rsidRPr="00A94099">
              <w:rPr>
                <w:rFonts w:asciiTheme="minorHAnsi" w:hAnsiTheme="minorHAnsi" w:cstheme="minorHAnsi"/>
              </w:rPr>
              <w:t>0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83FB5" w:rsidP="00083F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å få  ettergjeve renter på for seint betalt kjøpesum</w:t>
            </w:r>
          </w:p>
          <w:p w:rsidR="00083FB5" w:rsidRPr="00A94099" w:rsidRDefault="00083FB5" w:rsidP="00083F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Ådlandstunet Borettslag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83FB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9A2C17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83FB5" w:rsidP="00083F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Knut Tveitnes, løyve til arbeidsrute Sunde-Ranavik-Stord - retur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83FB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9A2C17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13F64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 stilling som husmorvikar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13F64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27.01.77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9A2C17" w:rsidRPr="00A94099">
              <w:rPr>
                <w:rFonts w:asciiTheme="minorHAnsi" w:hAnsiTheme="minorHAnsi" w:cstheme="minorHAnsi"/>
              </w:rPr>
              <w:t>3</w:t>
            </w:r>
            <w:r w:rsidRPr="00A94099">
              <w:rPr>
                <w:rFonts w:asciiTheme="minorHAnsi" w:hAnsiTheme="minorHAnsi" w:cstheme="minorHAnsi"/>
              </w:rPr>
              <w:t xml:space="preserve">/77 </w:t>
            </w:r>
          </w:p>
        </w:tc>
        <w:tc>
          <w:tcPr>
            <w:tcW w:w="6257" w:type="dxa"/>
            <w:vAlign w:val="center"/>
          </w:tcPr>
          <w:p w:rsidR="00502252" w:rsidRPr="00A94099" w:rsidRDefault="00013F64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                        -      Sjå utskrifta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13F64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9A2C1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9A2C17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13F64" w:rsidP="00013F6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13F64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5E62C2" w:rsidRPr="00A94099">
              <w:rPr>
                <w:rFonts w:asciiTheme="minorHAnsi" w:hAnsiTheme="minorHAnsi" w:cstheme="minorHAnsi"/>
              </w:rPr>
              <w:t>5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13F64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Lekotek for P.P. – distriktet Fitjar og Stord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13F64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5E62C2" w:rsidRPr="00A94099">
              <w:rPr>
                <w:rFonts w:asciiTheme="minorHAnsi" w:hAnsiTheme="minorHAnsi" w:cstheme="minorHAnsi"/>
              </w:rPr>
              <w:t>6</w:t>
            </w:r>
            <w:r w:rsidRPr="00A94099">
              <w:rPr>
                <w:rFonts w:asciiTheme="minorHAnsi" w:hAnsiTheme="minorHAnsi" w:cstheme="minorHAnsi"/>
              </w:rPr>
              <w:t xml:space="preserve">/77 </w:t>
            </w:r>
          </w:p>
        </w:tc>
        <w:tc>
          <w:tcPr>
            <w:tcW w:w="6257" w:type="dxa"/>
            <w:vAlign w:val="center"/>
          </w:tcPr>
          <w:p w:rsidR="00502252" w:rsidRPr="00A94099" w:rsidRDefault="00013F64" w:rsidP="00013F6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Endra i</w:t>
            </w:r>
            <w:r w:rsidR="00E00D6F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vesteringsbudsjett for E. – verket 1977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13F64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5E62C2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013F64" w:rsidP="00013F6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Ferjekai B m/ haldeplass og veg i Leirvik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13F64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</w:t>
            </w:r>
            <w:r w:rsidR="005E62C2" w:rsidRPr="00A94099">
              <w:rPr>
                <w:rFonts w:asciiTheme="minorHAnsi" w:hAnsiTheme="minorHAnsi" w:cstheme="minorHAnsi"/>
              </w:rPr>
              <w:t>8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5E62C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Skjenkeløyve for ferjene i Sunnhordland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E62C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502252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</w:t>
            </w:r>
            <w:r w:rsidR="005E62C2" w:rsidRPr="00A94099">
              <w:rPr>
                <w:rFonts w:asciiTheme="minorHAnsi" w:hAnsiTheme="minorHAnsi" w:cstheme="minorHAnsi"/>
              </w:rPr>
              <w:t>29</w:t>
            </w:r>
            <w:r w:rsidR="00181EA7" w:rsidRPr="00A94099">
              <w:rPr>
                <w:rFonts w:asciiTheme="minorHAnsi" w:hAnsiTheme="minorHAnsi" w:cstheme="minorHAnsi"/>
              </w:rPr>
              <w:t>/77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502252" w:rsidRPr="00A94099" w:rsidRDefault="005E62C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Løyve til sal av øl i skatteklasse 2 over disk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E62C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181EA7" w:rsidP="0042323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42323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3</w:t>
            </w:r>
            <w:r w:rsidR="005E62C2" w:rsidRPr="00A94099">
              <w:rPr>
                <w:rFonts w:asciiTheme="minorHAnsi" w:hAnsiTheme="minorHAnsi" w:cstheme="minorHAnsi"/>
              </w:rPr>
              <w:t>0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5E62C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Endring av bemanningsplan for heimesjukepleieverksemda </w:t>
            </w:r>
          </w:p>
          <w:p w:rsidR="005E62C2" w:rsidRPr="00A94099" w:rsidRDefault="005E62C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 Stord kommune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E62C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181EA7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42323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3</w:t>
            </w:r>
            <w:r w:rsidR="005E62C2" w:rsidRPr="00A94099">
              <w:rPr>
                <w:rFonts w:asciiTheme="minorHAnsi" w:hAnsiTheme="minorHAnsi" w:cstheme="minorHAnsi"/>
              </w:rPr>
              <w:t>1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5E62C2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Namneval - stadnamnskilt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E62C2" w:rsidP="00551C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181EA7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42323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3</w:t>
            </w:r>
            <w:r w:rsidR="005E62C2" w:rsidRPr="00A94099">
              <w:rPr>
                <w:rFonts w:asciiTheme="minorHAnsi" w:hAnsiTheme="minorHAnsi" w:cstheme="minorHAnsi"/>
              </w:rPr>
              <w:t>2</w:t>
            </w:r>
            <w:r w:rsidRPr="00A94099">
              <w:rPr>
                <w:rFonts w:asciiTheme="minorHAnsi" w:hAnsiTheme="minorHAnsi" w:cstheme="minorHAnsi"/>
              </w:rPr>
              <w:t xml:space="preserve">/77 </w:t>
            </w:r>
          </w:p>
        </w:tc>
        <w:tc>
          <w:tcPr>
            <w:tcW w:w="6257" w:type="dxa"/>
            <w:vAlign w:val="center"/>
          </w:tcPr>
          <w:p w:rsidR="00502252" w:rsidRPr="00A94099" w:rsidRDefault="00551C25" w:rsidP="00551C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nye medlemer/ varamenn i nemnder og utval frå 01.01.1977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51C2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181EA7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42323B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3</w:t>
            </w:r>
            <w:r w:rsidR="005E62C2" w:rsidRPr="00A94099">
              <w:rPr>
                <w:rFonts w:asciiTheme="minorHAnsi" w:hAnsiTheme="minorHAnsi" w:cstheme="minorHAnsi"/>
              </w:rPr>
              <w:t>3</w:t>
            </w:r>
            <w:r w:rsidRPr="00A94099">
              <w:rPr>
                <w:rFonts w:asciiTheme="minorHAnsi" w:hAnsiTheme="minorHAnsi" w:cstheme="minorHAnsi"/>
              </w:rPr>
              <w:t xml:space="preserve">/77 </w:t>
            </w:r>
          </w:p>
        </w:tc>
        <w:tc>
          <w:tcPr>
            <w:tcW w:w="6257" w:type="dxa"/>
            <w:vAlign w:val="center"/>
          </w:tcPr>
          <w:p w:rsidR="00502252" w:rsidRPr="00A94099" w:rsidRDefault="00551C25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Eventuell fullmakt til kommunekasseraren til å halde utpanting for </w:t>
            </w:r>
          </w:p>
          <w:p w:rsidR="00551C25" w:rsidRPr="00A94099" w:rsidRDefault="00551C25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Skattekrav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51C2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181EA7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3</w:t>
            </w:r>
            <w:r w:rsidR="005E62C2" w:rsidRPr="00A94099">
              <w:rPr>
                <w:rFonts w:asciiTheme="minorHAnsi" w:hAnsiTheme="minorHAnsi" w:cstheme="minorHAnsi"/>
              </w:rPr>
              <w:t>4</w:t>
            </w:r>
            <w:r w:rsidRPr="00A94099">
              <w:rPr>
                <w:rFonts w:asciiTheme="minorHAnsi" w:hAnsiTheme="minorHAnsi" w:cstheme="minorHAnsi"/>
              </w:rPr>
              <w:t xml:space="preserve">/77  </w:t>
            </w:r>
          </w:p>
        </w:tc>
        <w:tc>
          <w:tcPr>
            <w:tcW w:w="6257" w:type="dxa"/>
            <w:vAlign w:val="center"/>
          </w:tcPr>
          <w:p w:rsidR="00502252" w:rsidRPr="00A94099" w:rsidRDefault="00551C25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Tilleggsløyving alarmutstyr Leirvik og Sagvåg brannstasjonar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51C2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5E62C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181EA7" w:rsidRPr="00A94099">
              <w:rPr>
                <w:rFonts w:asciiTheme="minorHAnsi" w:hAnsiTheme="minorHAnsi" w:cstheme="minorHAnsi"/>
              </w:rPr>
              <w:t xml:space="preserve">  3</w:t>
            </w:r>
            <w:r w:rsidR="005E62C2" w:rsidRPr="00A94099">
              <w:rPr>
                <w:rFonts w:asciiTheme="minorHAnsi" w:hAnsiTheme="minorHAnsi" w:cstheme="minorHAnsi"/>
              </w:rPr>
              <w:t>5</w:t>
            </w:r>
            <w:r w:rsidR="00181EA7"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551C25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Utviding av Stord hamnedistrikt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51C2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551C25" w:rsidRPr="00A94099">
              <w:rPr>
                <w:rFonts w:asciiTheme="minorHAnsi" w:hAnsiTheme="minorHAnsi" w:cstheme="minorHAnsi"/>
              </w:rPr>
              <w:t xml:space="preserve">  36/77 </w:t>
            </w:r>
          </w:p>
        </w:tc>
        <w:tc>
          <w:tcPr>
            <w:tcW w:w="6257" w:type="dxa"/>
            <w:vAlign w:val="center"/>
          </w:tcPr>
          <w:p w:rsidR="00502252" w:rsidRPr="00A94099" w:rsidRDefault="00551C25" w:rsidP="00551C2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Tilkoplingsavgift for vatn og kloakk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551C2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551C25" w:rsidRPr="00A94099">
              <w:rPr>
                <w:rFonts w:asciiTheme="minorHAnsi" w:hAnsiTheme="minorHAnsi" w:cstheme="minorHAnsi"/>
              </w:rPr>
              <w:t xml:space="preserve">  37/77</w:t>
            </w:r>
          </w:p>
        </w:tc>
        <w:tc>
          <w:tcPr>
            <w:tcW w:w="6257" w:type="dxa"/>
            <w:vAlign w:val="center"/>
          </w:tcPr>
          <w:p w:rsidR="00502252" w:rsidRPr="00A94099" w:rsidRDefault="00551C25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Spørsmål    </w:t>
            </w:r>
            <w:r w:rsidR="00E00D6F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 xml:space="preserve">       Sjå utskrifta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C1F4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03.03.77</w:t>
            </w:r>
          </w:p>
        </w:tc>
        <w:tc>
          <w:tcPr>
            <w:tcW w:w="996" w:type="dxa"/>
            <w:vAlign w:val="center"/>
          </w:tcPr>
          <w:p w:rsidR="00502252" w:rsidRPr="00A94099" w:rsidRDefault="003C1F4C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38/77</w:t>
            </w:r>
          </w:p>
        </w:tc>
        <w:tc>
          <w:tcPr>
            <w:tcW w:w="6257" w:type="dxa"/>
            <w:vAlign w:val="center"/>
          </w:tcPr>
          <w:p w:rsidR="00502252" w:rsidRPr="00A94099" w:rsidRDefault="003C1F4C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Interpellasjon </w:t>
            </w:r>
            <w:r w:rsidR="00B15ED4" w:rsidRPr="00A94099">
              <w:rPr>
                <w:rFonts w:asciiTheme="minorHAnsi" w:hAnsiTheme="minorHAnsi" w:cstheme="minorHAnsi"/>
              </w:rPr>
              <w:t xml:space="preserve"> -</w:t>
            </w:r>
            <w:r w:rsidRPr="00A94099">
              <w:rPr>
                <w:rFonts w:asciiTheme="minorHAnsi" w:hAnsiTheme="minorHAnsi" w:cstheme="minorHAnsi"/>
              </w:rPr>
              <w:t xml:space="preserve">  Sjå utskrifta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C1F4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C1F4C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39/77</w:t>
            </w:r>
          </w:p>
        </w:tc>
        <w:tc>
          <w:tcPr>
            <w:tcW w:w="6257" w:type="dxa"/>
            <w:vAlign w:val="center"/>
          </w:tcPr>
          <w:p w:rsidR="00502252" w:rsidRPr="00A94099" w:rsidRDefault="003C1F4C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C1F4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C1F4C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40/77</w:t>
            </w:r>
          </w:p>
        </w:tc>
        <w:tc>
          <w:tcPr>
            <w:tcW w:w="6257" w:type="dxa"/>
            <w:vAlign w:val="center"/>
          </w:tcPr>
          <w:p w:rsidR="00502252" w:rsidRPr="00A94099" w:rsidRDefault="003C1F4C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Løyve til sal av øl i skatteklasse 2 over disk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C1F4C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C1F4C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41/77 </w:t>
            </w:r>
          </w:p>
        </w:tc>
        <w:tc>
          <w:tcPr>
            <w:tcW w:w="6257" w:type="dxa"/>
            <w:vAlign w:val="center"/>
          </w:tcPr>
          <w:p w:rsidR="00502252" w:rsidRPr="00A94099" w:rsidRDefault="003C1F4C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bedriftslege, godkjenning av avtale m.m.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C1F4C" w:rsidP="003C1F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C1F4C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42/77</w:t>
            </w:r>
          </w:p>
        </w:tc>
        <w:tc>
          <w:tcPr>
            <w:tcW w:w="6257" w:type="dxa"/>
            <w:vAlign w:val="center"/>
          </w:tcPr>
          <w:p w:rsidR="00502252" w:rsidRPr="00A94099" w:rsidRDefault="00BE0CF8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Samarbeidsavtale mellom fylkeskommunen og kommunane Fitjar og Stord om sams pedagogisk-psykologiske tenester 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BE0CF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BE0CF8" w:rsidRPr="00A94099">
              <w:rPr>
                <w:rFonts w:asciiTheme="minorHAnsi" w:hAnsiTheme="minorHAnsi" w:cstheme="minorHAnsi"/>
              </w:rPr>
              <w:t xml:space="preserve">  43/77</w:t>
            </w:r>
          </w:p>
        </w:tc>
        <w:tc>
          <w:tcPr>
            <w:tcW w:w="6257" w:type="dxa"/>
            <w:vAlign w:val="center"/>
          </w:tcPr>
          <w:p w:rsidR="00502252" w:rsidRPr="00A94099" w:rsidRDefault="00BE0CF8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skatterekneskapen for 2. halvår 1976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BE0CF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BE0CF8" w:rsidP="00BE0C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44/77</w:t>
            </w:r>
          </w:p>
        </w:tc>
        <w:tc>
          <w:tcPr>
            <w:tcW w:w="6257" w:type="dxa"/>
            <w:vAlign w:val="center"/>
          </w:tcPr>
          <w:p w:rsidR="00502252" w:rsidRPr="00A94099" w:rsidRDefault="00BE0CF8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Offentleg stønad til dei poliske partia sine kommuneorganisasjonar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BE0CF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BE0CF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45/77</w:t>
            </w:r>
          </w:p>
        </w:tc>
        <w:tc>
          <w:tcPr>
            <w:tcW w:w="6257" w:type="dxa"/>
            <w:vAlign w:val="center"/>
          </w:tcPr>
          <w:p w:rsidR="00502252" w:rsidRPr="00A94099" w:rsidRDefault="00BE0CF8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Vegutviding over Saghaugen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BE0CF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BE0CF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46/77</w:t>
            </w:r>
          </w:p>
        </w:tc>
        <w:tc>
          <w:tcPr>
            <w:tcW w:w="6257" w:type="dxa"/>
            <w:vAlign w:val="center"/>
          </w:tcPr>
          <w:p w:rsidR="00502252" w:rsidRPr="00A94099" w:rsidRDefault="00BE0CF8" w:rsidP="00BE0C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Prestehjelp / kateket i Stord kyrkjelyd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BE0CF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BE0CF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47/77</w:t>
            </w:r>
          </w:p>
        </w:tc>
        <w:tc>
          <w:tcPr>
            <w:tcW w:w="6257" w:type="dxa"/>
            <w:vAlign w:val="center"/>
          </w:tcPr>
          <w:p w:rsidR="00502252" w:rsidRPr="00A94099" w:rsidRDefault="00BE0CF8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Stuva skule – feste av grunn,  kloakkering m.m.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BE0CF8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BE0CF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DB7F16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48/77</w:t>
            </w:r>
          </w:p>
        </w:tc>
        <w:tc>
          <w:tcPr>
            <w:tcW w:w="6257" w:type="dxa"/>
            <w:vAlign w:val="center"/>
          </w:tcPr>
          <w:p w:rsidR="00502252" w:rsidRPr="00A94099" w:rsidRDefault="00C116ED" w:rsidP="00C116E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overeinskomstar  for deltidstilsette skulelegar. Tariffrev. 1976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C116ED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C116ED" w:rsidRPr="00A94099">
              <w:rPr>
                <w:rFonts w:asciiTheme="minorHAnsi" w:hAnsiTheme="minorHAnsi" w:cstheme="minorHAnsi"/>
              </w:rPr>
              <w:t xml:space="preserve"> 49/77 </w:t>
            </w:r>
          </w:p>
        </w:tc>
        <w:tc>
          <w:tcPr>
            <w:tcW w:w="6257" w:type="dxa"/>
            <w:vAlign w:val="center"/>
          </w:tcPr>
          <w:p w:rsidR="00502252" w:rsidRPr="00A94099" w:rsidRDefault="00C116ED" w:rsidP="00C116E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Reguleringsplan Litlabø, Hillarhaugen/ Kattanes  - blad 4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C116ED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50/77 </w:t>
            </w:r>
          </w:p>
        </w:tc>
        <w:tc>
          <w:tcPr>
            <w:tcW w:w="6257" w:type="dxa"/>
            <w:vAlign w:val="center"/>
          </w:tcPr>
          <w:p w:rsidR="00502252" w:rsidRPr="00A94099" w:rsidRDefault="00C116ED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Bustadbyggeprogram 1977 – 1980 ( 1982 )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C116ED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C116ED" w:rsidRPr="00A94099">
              <w:rPr>
                <w:rFonts w:asciiTheme="minorHAnsi" w:hAnsiTheme="minorHAnsi" w:cstheme="minorHAnsi"/>
              </w:rPr>
              <w:t xml:space="preserve"> 51</w:t>
            </w:r>
            <w:r w:rsidRPr="00A94099">
              <w:rPr>
                <w:rFonts w:asciiTheme="minorHAnsi" w:hAnsiTheme="minorHAnsi" w:cstheme="minorHAnsi"/>
              </w:rPr>
              <w:t>/77</w:t>
            </w:r>
          </w:p>
        </w:tc>
        <w:tc>
          <w:tcPr>
            <w:tcW w:w="6257" w:type="dxa"/>
            <w:vAlign w:val="center"/>
          </w:tcPr>
          <w:p w:rsidR="00502252" w:rsidRPr="00A94099" w:rsidRDefault="00DB7F16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Husleigesatsar i kommunale trygdebustader i Stord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B7F16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DB7F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52/77</w:t>
            </w:r>
          </w:p>
        </w:tc>
        <w:tc>
          <w:tcPr>
            <w:tcW w:w="6257" w:type="dxa"/>
            <w:vAlign w:val="center"/>
          </w:tcPr>
          <w:p w:rsidR="00502252" w:rsidRPr="00A94099" w:rsidRDefault="00DB7F16" w:rsidP="00DB7F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</w:t>
            </w:r>
            <w:r w:rsidR="00F85693" w:rsidRPr="00A94099">
              <w:rPr>
                <w:rFonts w:asciiTheme="minorHAnsi" w:hAnsiTheme="minorHAnsi" w:cstheme="minorHAnsi"/>
              </w:rPr>
              <w:t xml:space="preserve"> skjenkeløyve for </w:t>
            </w:r>
            <w:r w:rsidRPr="00A94099">
              <w:rPr>
                <w:rFonts w:asciiTheme="minorHAnsi" w:hAnsiTheme="minorHAnsi" w:cstheme="minorHAnsi"/>
              </w:rPr>
              <w:t xml:space="preserve"> øl og vin – Skohuset AS, Thesalongen v/ Thore Liverød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34181E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B7F16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476905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53/77</w:t>
            </w:r>
          </w:p>
        </w:tc>
        <w:tc>
          <w:tcPr>
            <w:tcW w:w="6257" w:type="dxa"/>
            <w:vAlign w:val="center"/>
          </w:tcPr>
          <w:p w:rsidR="00F85693" w:rsidRPr="00A94099" w:rsidRDefault="00F8569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 – Skrivargarden/Elisabeth</w:t>
            </w:r>
          </w:p>
          <w:p w:rsidR="00502252" w:rsidRPr="0034181E" w:rsidRDefault="00F85693" w:rsidP="006644F6">
            <w:pPr>
              <w:rPr>
                <w:rFonts w:asciiTheme="minorHAnsi" w:hAnsiTheme="minorHAnsi" w:cstheme="minorHAnsi"/>
                <w:lang w:val="en-US"/>
              </w:rPr>
            </w:pPr>
            <w:r w:rsidRPr="0034181E">
              <w:rPr>
                <w:rFonts w:asciiTheme="minorHAnsi" w:hAnsiTheme="minorHAnsi" w:cstheme="minorHAnsi"/>
                <w:lang w:val="en-US"/>
              </w:rPr>
              <w:t xml:space="preserve">Granneman AS  v/ Elisabeth Granneman </w:t>
            </w:r>
          </w:p>
        </w:tc>
        <w:tc>
          <w:tcPr>
            <w:tcW w:w="1961" w:type="dxa"/>
            <w:vAlign w:val="center"/>
          </w:tcPr>
          <w:p w:rsidR="00502252" w:rsidRPr="0034181E" w:rsidRDefault="00502252" w:rsidP="00BE2DE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F85693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F8569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54/77</w:t>
            </w:r>
          </w:p>
        </w:tc>
        <w:tc>
          <w:tcPr>
            <w:tcW w:w="6257" w:type="dxa"/>
            <w:vAlign w:val="center"/>
          </w:tcPr>
          <w:p w:rsidR="00502252" w:rsidRPr="00A94099" w:rsidRDefault="00F8569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Namneval – stadnamnskilt, 2. gongs førehaving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F85693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F8569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55/77 </w:t>
            </w:r>
          </w:p>
        </w:tc>
        <w:tc>
          <w:tcPr>
            <w:tcW w:w="6257" w:type="dxa"/>
            <w:vAlign w:val="center"/>
          </w:tcPr>
          <w:p w:rsidR="00502252" w:rsidRPr="00A94099" w:rsidRDefault="00F8569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og reguleringsføresegner Sæbø friområde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86D1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86D1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56/77</w:t>
            </w:r>
          </w:p>
        </w:tc>
        <w:tc>
          <w:tcPr>
            <w:tcW w:w="6257" w:type="dxa"/>
            <w:vAlign w:val="center"/>
          </w:tcPr>
          <w:p w:rsidR="00502252" w:rsidRPr="00A94099" w:rsidRDefault="00386D1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engasjementstillingar for skatteinnkrevjar i samband</w:t>
            </w:r>
          </w:p>
          <w:p w:rsidR="00386D12" w:rsidRPr="00A94099" w:rsidRDefault="00386D1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Med utanlandske arbeidstakarar ved Stord Verft AS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86D1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86D1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57/77</w:t>
            </w:r>
          </w:p>
        </w:tc>
        <w:tc>
          <w:tcPr>
            <w:tcW w:w="6257" w:type="dxa"/>
            <w:vAlign w:val="center"/>
          </w:tcPr>
          <w:p w:rsidR="00502252" w:rsidRPr="00A94099" w:rsidRDefault="00386D1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Plasstinging på ferjerutene i Sunnhordland         Sjå utskrifta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86D1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86D1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58/77</w:t>
            </w:r>
          </w:p>
        </w:tc>
        <w:tc>
          <w:tcPr>
            <w:tcW w:w="6257" w:type="dxa"/>
            <w:vAlign w:val="center"/>
          </w:tcPr>
          <w:p w:rsidR="00502252" w:rsidRPr="00A94099" w:rsidRDefault="00386D1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                                                                    Sjå utskrifta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86D12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31.03.77</w:t>
            </w:r>
          </w:p>
        </w:tc>
        <w:tc>
          <w:tcPr>
            <w:tcW w:w="996" w:type="dxa"/>
            <w:vAlign w:val="center"/>
          </w:tcPr>
          <w:p w:rsidR="00502252" w:rsidRPr="00A94099" w:rsidRDefault="00386D12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59/77</w:t>
            </w:r>
          </w:p>
        </w:tc>
        <w:tc>
          <w:tcPr>
            <w:tcW w:w="6257" w:type="dxa"/>
            <w:vAlign w:val="center"/>
          </w:tcPr>
          <w:p w:rsidR="00502252" w:rsidRPr="00A94099" w:rsidRDefault="00386D12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Interpellasjon ved Johann Belsvik                          Sjå utskrifta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6351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06351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60/77</w:t>
            </w:r>
          </w:p>
        </w:tc>
        <w:tc>
          <w:tcPr>
            <w:tcW w:w="6257" w:type="dxa"/>
            <w:vAlign w:val="center"/>
          </w:tcPr>
          <w:p w:rsidR="00502252" w:rsidRPr="00A94099" w:rsidRDefault="0006351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34181E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6351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06351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61/77</w:t>
            </w:r>
          </w:p>
        </w:tc>
        <w:tc>
          <w:tcPr>
            <w:tcW w:w="6257" w:type="dxa"/>
            <w:vAlign w:val="center"/>
          </w:tcPr>
          <w:p w:rsidR="00063519" w:rsidRPr="00A94099" w:rsidRDefault="00063519" w:rsidP="0006351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 – Skrivargarden/Elisabeth</w:t>
            </w:r>
          </w:p>
          <w:p w:rsidR="00502252" w:rsidRPr="0034181E" w:rsidRDefault="00063519" w:rsidP="00063519">
            <w:pPr>
              <w:rPr>
                <w:rFonts w:asciiTheme="minorHAnsi" w:hAnsiTheme="minorHAnsi" w:cstheme="minorHAnsi"/>
                <w:lang w:val="en-US"/>
              </w:rPr>
            </w:pPr>
            <w:r w:rsidRPr="0034181E">
              <w:rPr>
                <w:rFonts w:asciiTheme="minorHAnsi" w:hAnsiTheme="minorHAnsi" w:cstheme="minorHAnsi"/>
                <w:lang w:val="en-US"/>
              </w:rPr>
              <w:t>Granneman AS  v/ Elisabeth Granneman</w:t>
            </w:r>
          </w:p>
        </w:tc>
        <w:tc>
          <w:tcPr>
            <w:tcW w:w="1961" w:type="dxa"/>
            <w:vAlign w:val="center"/>
          </w:tcPr>
          <w:p w:rsidR="00502252" w:rsidRPr="0034181E" w:rsidRDefault="00502252" w:rsidP="00BE2DE1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6351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06351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62/77</w:t>
            </w:r>
          </w:p>
        </w:tc>
        <w:tc>
          <w:tcPr>
            <w:tcW w:w="6257" w:type="dxa"/>
            <w:vAlign w:val="center"/>
          </w:tcPr>
          <w:p w:rsidR="00502252" w:rsidRPr="00A94099" w:rsidRDefault="0006351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 øl og vin – Skohuset AS, Thesalongen v/ Thore Liverød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6351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06351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63/77</w:t>
            </w:r>
          </w:p>
        </w:tc>
        <w:tc>
          <w:tcPr>
            <w:tcW w:w="6257" w:type="dxa"/>
            <w:vAlign w:val="center"/>
          </w:tcPr>
          <w:p w:rsidR="00502252" w:rsidRPr="00A94099" w:rsidRDefault="00063519" w:rsidP="00F665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H</w:t>
            </w:r>
            <w:r w:rsidR="00F665A1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gasjå II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F665A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F665A1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64/77</w:t>
            </w:r>
          </w:p>
        </w:tc>
        <w:tc>
          <w:tcPr>
            <w:tcW w:w="6257" w:type="dxa"/>
            <w:vAlign w:val="center"/>
          </w:tcPr>
          <w:p w:rsidR="00502252" w:rsidRPr="00A94099" w:rsidRDefault="00F665A1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tilskot til kjøp av glideforskaling til støyping av gras</w:t>
            </w:r>
            <w:r w:rsidR="00B15ED4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>silo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F665A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F665A1" w:rsidP="00F665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65/77</w:t>
            </w:r>
          </w:p>
        </w:tc>
        <w:tc>
          <w:tcPr>
            <w:tcW w:w="6257" w:type="dxa"/>
            <w:vAlign w:val="center"/>
          </w:tcPr>
          <w:p w:rsidR="00502252" w:rsidRPr="00A94099" w:rsidRDefault="00F665A1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Evjestrand, godkjenning hamnestryrevedtak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27A3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027A3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66/77</w:t>
            </w:r>
          </w:p>
        </w:tc>
        <w:tc>
          <w:tcPr>
            <w:tcW w:w="6257" w:type="dxa"/>
            <w:vAlign w:val="center"/>
          </w:tcPr>
          <w:p w:rsidR="00502252" w:rsidRPr="00A94099" w:rsidRDefault="00027A3A" w:rsidP="00B15ED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Bustadfelt Skarvane, arealoppgåve, ko</w:t>
            </w:r>
            <w:r w:rsidR="00B15ED4" w:rsidRPr="00A94099">
              <w:rPr>
                <w:rFonts w:asciiTheme="minorHAnsi" w:hAnsiTheme="minorHAnsi" w:cstheme="minorHAnsi"/>
              </w:rPr>
              <w:t>stn</w:t>
            </w:r>
            <w:r w:rsidRPr="00A94099">
              <w:rPr>
                <w:rFonts w:asciiTheme="minorHAnsi" w:hAnsiTheme="minorHAnsi" w:cstheme="minorHAnsi"/>
              </w:rPr>
              <w:t>ad/finansireringplan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27A3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027A3A" w:rsidP="00027A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67/77 </w:t>
            </w:r>
          </w:p>
        </w:tc>
        <w:tc>
          <w:tcPr>
            <w:tcW w:w="6257" w:type="dxa"/>
            <w:vAlign w:val="center"/>
          </w:tcPr>
          <w:p w:rsidR="00502252" w:rsidRPr="00A94099" w:rsidRDefault="00027A3A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Heving av grense for kommunegaranti for lån til kjøp av</w:t>
            </w:r>
          </w:p>
          <w:p w:rsidR="00027A3A" w:rsidRPr="00A94099" w:rsidRDefault="00027A3A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Innskotshusvære i burettslag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027A3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027A3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68/77</w:t>
            </w:r>
          </w:p>
        </w:tc>
        <w:tc>
          <w:tcPr>
            <w:tcW w:w="6257" w:type="dxa"/>
            <w:vAlign w:val="center"/>
          </w:tcPr>
          <w:p w:rsidR="00502252" w:rsidRPr="00A94099" w:rsidRDefault="00F74EE1" w:rsidP="00F74E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Vertkommuneytingar - Stord yrkesskule og Strod sjukepleiarskule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F74EE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F74EE1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69/77</w:t>
            </w:r>
          </w:p>
        </w:tc>
        <w:tc>
          <w:tcPr>
            <w:tcW w:w="6257" w:type="dxa"/>
            <w:vAlign w:val="center"/>
          </w:tcPr>
          <w:p w:rsidR="00502252" w:rsidRPr="00A94099" w:rsidRDefault="00F74EE1" w:rsidP="00F74E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Utparsellering av tomt frå  26/25 til Margrethe Botnen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F74EE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F74EE1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70/77</w:t>
            </w:r>
          </w:p>
        </w:tc>
        <w:tc>
          <w:tcPr>
            <w:tcW w:w="6257" w:type="dxa"/>
            <w:vAlign w:val="center"/>
          </w:tcPr>
          <w:p w:rsidR="00502252" w:rsidRPr="00A94099" w:rsidRDefault="00F74EE1" w:rsidP="00F74E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Straumforsyning til Heiane industriområde  -  endring av</w:t>
            </w:r>
          </w:p>
          <w:p w:rsidR="00F74EE1" w:rsidRPr="00A94099" w:rsidRDefault="00F74EE1" w:rsidP="00F74E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Elektrisitetsverket sitt budsjett for 1977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F74EE1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F74EE1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71/77</w:t>
            </w:r>
          </w:p>
        </w:tc>
        <w:tc>
          <w:tcPr>
            <w:tcW w:w="6257" w:type="dxa"/>
            <w:vAlign w:val="center"/>
          </w:tcPr>
          <w:p w:rsidR="00502252" w:rsidRPr="00A94099" w:rsidRDefault="00D23E05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 til kinosal i kulturhuset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23E0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D23E05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72/77</w:t>
            </w:r>
          </w:p>
        </w:tc>
        <w:tc>
          <w:tcPr>
            <w:tcW w:w="6257" w:type="dxa"/>
            <w:vAlign w:val="center"/>
          </w:tcPr>
          <w:p w:rsidR="00502252" w:rsidRPr="00A94099" w:rsidRDefault="00D23E05" w:rsidP="00D23E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Partialobligasjonslån i 1977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23E0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D23E05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73/77</w:t>
            </w:r>
          </w:p>
        </w:tc>
        <w:tc>
          <w:tcPr>
            <w:tcW w:w="6257" w:type="dxa"/>
            <w:vAlign w:val="center"/>
          </w:tcPr>
          <w:p w:rsidR="00502252" w:rsidRPr="00A94099" w:rsidRDefault="00D23E05" w:rsidP="00D23E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nye betalingssatsar for hjelp av husmorvikar i Stord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23E05" w:rsidP="00D23E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D23E05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74/77</w:t>
            </w:r>
          </w:p>
        </w:tc>
        <w:tc>
          <w:tcPr>
            <w:tcW w:w="6257" w:type="dxa"/>
            <w:vAlign w:val="center"/>
          </w:tcPr>
          <w:p w:rsidR="00502252" w:rsidRPr="00A94099" w:rsidRDefault="00D23E05" w:rsidP="00D23E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Vedk. revisjon av betalingssatsane for heimehjelp i Stord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23E0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D23E05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75/77</w:t>
            </w:r>
          </w:p>
        </w:tc>
        <w:tc>
          <w:tcPr>
            <w:tcW w:w="6257" w:type="dxa"/>
            <w:vAlign w:val="center"/>
          </w:tcPr>
          <w:p w:rsidR="00502252" w:rsidRPr="00A94099" w:rsidRDefault="00D16905" w:rsidP="00D16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Betalingssatsane for barn for opphald i barnehagar, familie –</w:t>
            </w:r>
          </w:p>
          <w:p w:rsidR="00D16905" w:rsidRPr="00A94099" w:rsidRDefault="00D16905" w:rsidP="00D16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Barnehagar, parktanteverksemder m.m. i Stord kommune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1690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D16905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76/77</w:t>
            </w:r>
          </w:p>
        </w:tc>
        <w:tc>
          <w:tcPr>
            <w:tcW w:w="6257" w:type="dxa"/>
            <w:vAlign w:val="center"/>
          </w:tcPr>
          <w:p w:rsidR="00502252" w:rsidRPr="00A94099" w:rsidRDefault="00D16905" w:rsidP="00D16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Oppretting av 1 nytt ordinært drosjeløyve i Stord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16905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D16905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77/77</w:t>
            </w:r>
          </w:p>
        </w:tc>
        <w:tc>
          <w:tcPr>
            <w:tcW w:w="6257" w:type="dxa"/>
            <w:vAlign w:val="center"/>
          </w:tcPr>
          <w:p w:rsidR="00502252" w:rsidRPr="00A94099" w:rsidRDefault="00D16905" w:rsidP="00D16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1 nytt ordinært løyve for lift-dumper .  Søknader frå</w:t>
            </w:r>
          </w:p>
          <w:p w:rsidR="00D16905" w:rsidRPr="00A94099" w:rsidRDefault="00D16905" w:rsidP="00D169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Ragnar Lunde og Olga Hella</w:t>
            </w:r>
            <w:r w:rsidR="00A00C6F" w:rsidRPr="00A94099">
              <w:rPr>
                <w:rFonts w:asciiTheme="minorHAnsi" w:hAnsiTheme="minorHAnsi" w:cstheme="minorHAnsi"/>
              </w:rPr>
              <w:t xml:space="preserve"> –( brev frå 8 løyvehavarar på Stord vart lagt fram på møtet.)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00C6F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A00C6F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78/77</w:t>
            </w:r>
          </w:p>
        </w:tc>
        <w:tc>
          <w:tcPr>
            <w:tcW w:w="6257" w:type="dxa"/>
            <w:vAlign w:val="center"/>
          </w:tcPr>
          <w:p w:rsidR="00502252" w:rsidRPr="00A94099" w:rsidRDefault="00A00C6F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Styrking av utekontakten / feltarbeidet ved Stord sosialkontor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00C6F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A00C6F" w:rsidP="00A00C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79/77</w:t>
            </w:r>
          </w:p>
        </w:tc>
        <w:tc>
          <w:tcPr>
            <w:tcW w:w="6257" w:type="dxa"/>
            <w:vAlign w:val="center"/>
          </w:tcPr>
          <w:p w:rsidR="00502252" w:rsidRPr="00A94099" w:rsidRDefault="00A00C6F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ny traktor til parkavdelinga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00C6F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A00C6F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80/77</w:t>
            </w:r>
          </w:p>
        </w:tc>
        <w:tc>
          <w:tcPr>
            <w:tcW w:w="6257" w:type="dxa"/>
            <w:vAlign w:val="center"/>
          </w:tcPr>
          <w:p w:rsidR="00502252" w:rsidRPr="00A94099" w:rsidRDefault="00A00C6F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Vidare utbygging av Heiane Industriområde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00C6F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A00C6F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81/77</w:t>
            </w:r>
          </w:p>
        </w:tc>
        <w:tc>
          <w:tcPr>
            <w:tcW w:w="6257" w:type="dxa"/>
            <w:vAlign w:val="center"/>
          </w:tcPr>
          <w:p w:rsidR="00502252" w:rsidRPr="00A94099" w:rsidRDefault="00A00C6F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feiemaskin ved teknisk etat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00C6F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A00C6F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82/77</w:t>
            </w:r>
          </w:p>
        </w:tc>
        <w:tc>
          <w:tcPr>
            <w:tcW w:w="6257" w:type="dxa"/>
            <w:vAlign w:val="center"/>
          </w:tcPr>
          <w:p w:rsidR="00502252" w:rsidRPr="00A94099" w:rsidRDefault="001C3EDA" w:rsidP="001C3E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Tilleggsløyving ved. Tilbygg Sagvåg skule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1C3ED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1C3E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83/77</w:t>
            </w:r>
          </w:p>
        </w:tc>
        <w:tc>
          <w:tcPr>
            <w:tcW w:w="6257" w:type="dxa"/>
            <w:vAlign w:val="center"/>
          </w:tcPr>
          <w:p w:rsidR="00502252" w:rsidRPr="00A94099" w:rsidRDefault="001C3EDA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Stilling som kulturkonsulent – ny utlysing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1C3EDA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12.05.77</w:t>
            </w:r>
          </w:p>
        </w:tc>
        <w:tc>
          <w:tcPr>
            <w:tcW w:w="996" w:type="dxa"/>
            <w:vAlign w:val="center"/>
          </w:tcPr>
          <w:p w:rsidR="00502252" w:rsidRPr="00A94099" w:rsidRDefault="001C3E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84/77</w:t>
            </w:r>
          </w:p>
        </w:tc>
        <w:tc>
          <w:tcPr>
            <w:tcW w:w="6257" w:type="dxa"/>
            <w:vAlign w:val="center"/>
          </w:tcPr>
          <w:p w:rsidR="00502252" w:rsidRPr="00A94099" w:rsidRDefault="001C3EDA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ved Birger Sætrevik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37D56" w:rsidP="00A37D5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A37D5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85/77</w:t>
            </w:r>
          </w:p>
        </w:tc>
        <w:tc>
          <w:tcPr>
            <w:tcW w:w="6257" w:type="dxa"/>
            <w:vAlign w:val="center"/>
          </w:tcPr>
          <w:p w:rsidR="00502252" w:rsidRPr="00A94099" w:rsidRDefault="00A37D56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37D56" w:rsidP="00A37D5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A37D5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86/77</w:t>
            </w:r>
          </w:p>
        </w:tc>
        <w:tc>
          <w:tcPr>
            <w:tcW w:w="6257" w:type="dxa"/>
            <w:vAlign w:val="center"/>
          </w:tcPr>
          <w:p w:rsidR="00502252" w:rsidRPr="00A94099" w:rsidRDefault="00A37D56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Stadval for skule i Kårevik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A37D56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A37D5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87/77</w:t>
            </w:r>
          </w:p>
        </w:tc>
        <w:tc>
          <w:tcPr>
            <w:tcW w:w="6257" w:type="dxa"/>
            <w:vAlign w:val="center"/>
          </w:tcPr>
          <w:p w:rsidR="00502252" w:rsidRPr="00A94099" w:rsidRDefault="00A37D56" w:rsidP="00A37D5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arbeidarvernnem</w:t>
            </w:r>
            <w:r w:rsidR="00454E60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 xml:space="preserve">d </w:t>
            </w:r>
            <w:r w:rsidR="00454E60" w:rsidRPr="00A94099">
              <w:rPr>
                <w:rFonts w:asciiTheme="minorHAnsi" w:hAnsiTheme="minorHAnsi" w:cstheme="minorHAnsi"/>
              </w:rPr>
              <w:t>i Stord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454E60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454E6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88/77</w:t>
            </w:r>
          </w:p>
        </w:tc>
        <w:tc>
          <w:tcPr>
            <w:tcW w:w="6257" w:type="dxa"/>
            <w:vAlign w:val="center"/>
          </w:tcPr>
          <w:p w:rsidR="00502252" w:rsidRPr="00A94099" w:rsidRDefault="00454E60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Plassering av ferjeleie nr. 2 ; Leirvik  - Skjerholmane 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454E60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454E6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89/77</w:t>
            </w:r>
          </w:p>
        </w:tc>
        <w:tc>
          <w:tcPr>
            <w:tcW w:w="6257" w:type="dxa"/>
            <w:vAlign w:val="center"/>
          </w:tcPr>
          <w:p w:rsidR="00502252" w:rsidRPr="00A94099" w:rsidRDefault="00454E60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Bosstransport for </w:t>
            </w:r>
            <w:r w:rsidR="0036163B" w:rsidRPr="00A94099">
              <w:rPr>
                <w:rFonts w:asciiTheme="minorHAnsi" w:hAnsiTheme="minorHAnsi" w:cstheme="minorHAnsi"/>
              </w:rPr>
              <w:t>Stord kommune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6163B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36163B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90/77</w:t>
            </w:r>
          </w:p>
        </w:tc>
        <w:tc>
          <w:tcPr>
            <w:tcW w:w="6257" w:type="dxa"/>
            <w:vAlign w:val="center"/>
          </w:tcPr>
          <w:p w:rsidR="00502252" w:rsidRPr="00A94099" w:rsidRDefault="0036163B" w:rsidP="0036163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Vedk. avslag på søknad om salsløyve for øl i skatteklasse 2, Stord fiskemathandel &amp; fiskematkjøkken </w:t>
            </w:r>
            <w:r w:rsidRPr="00A94099">
              <w:rPr>
                <w:rFonts w:asciiTheme="minorHAnsi" w:hAnsiTheme="minorHAnsi" w:cstheme="minorHAnsi"/>
                <w:sz w:val="20"/>
                <w:szCs w:val="20"/>
              </w:rPr>
              <w:t>M..Eikeland &amp; Co. Magnus Eikeland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6163B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36163B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91/77</w:t>
            </w:r>
          </w:p>
        </w:tc>
        <w:tc>
          <w:tcPr>
            <w:tcW w:w="6257" w:type="dxa"/>
            <w:vAlign w:val="center"/>
          </w:tcPr>
          <w:p w:rsidR="00502252" w:rsidRPr="00A94099" w:rsidRDefault="0036163B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Skiping av kommunalt likestillingsutval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6163B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36163B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92/77</w:t>
            </w:r>
          </w:p>
        </w:tc>
        <w:tc>
          <w:tcPr>
            <w:tcW w:w="6257" w:type="dxa"/>
            <w:vAlign w:val="center"/>
          </w:tcPr>
          <w:p w:rsidR="00502252" w:rsidRPr="00A94099" w:rsidRDefault="0036163B" w:rsidP="0036163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Vedtekter for barnehagane i Stord kommune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36163B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36163B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93/77</w:t>
            </w:r>
          </w:p>
        </w:tc>
        <w:tc>
          <w:tcPr>
            <w:tcW w:w="6257" w:type="dxa"/>
            <w:vAlign w:val="center"/>
          </w:tcPr>
          <w:p w:rsidR="00502252" w:rsidRPr="00A94099" w:rsidRDefault="007612D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Stortingsvalet 1977  -  1 eller 2 valdagar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7612D3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7612D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94/77</w:t>
            </w:r>
          </w:p>
        </w:tc>
        <w:tc>
          <w:tcPr>
            <w:tcW w:w="6257" w:type="dxa"/>
            <w:vAlign w:val="center"/>
          </w:tcPr>
          <w:p w:rsidR="00502252" w:rsidRPr="00A94099" w:rsidRDefault="007612D3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Stuva skule  - krinsregulering, utbygging, festekontrakt 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7612D3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7612D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95/77 </w:t>
            </w:r>
          </w:p>
        </w:tc>
        <w:tc>
          <w:tcPr>
            <w:tcW w:w="6257" w:type="dxa"/>
            <w:vAlign w:val="center"/>
          </w:tcPr>
          <w:p w:rsidR="00502252" w:rsidRPr="008B4A45" w:rsidRDefault="007612D3" w:rsidP="007612D3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 xml:space="preserve">E. verket: Ny bil til avd. for installasjonskontroll  </w:t>
            </w:r>
          </w:p>
        </w:tc>
        <w:tc>
          <w:tcPr>
            <w:tcW w:w="1961" w:type="dxa"/>
            <w:vAlign w:val="center"/>
          </w:tcPr>
          <w:p w:rsidR="00502252" w:rsidRPr="008B4A45" w:rsidRDefault="0050225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7612D3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7612D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96/77</w:t>
            </w:r>
          </w:p>
        </w:tc>
        <w:tc>
          <w:tcPr>
            <w:tcW w:w="6257" w:type="dxa"/>
            <w:vAlign w:val="center"/>
          </w:tcPr>
          <w:p w:rsidR="00502252" w:rsidRPr="00A94099" w:rsidRDefault="007612D3" w:rsidP="007612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Småbåthamn Sævarhagsvika, godkjenning konsulentfirma, </w:t>
            </w:r>
          </w:p>
          <w:p w:rsidR="007612D3" w:rsidRPr="00A94099" w:rsidRDefault="00C90574" w:rsidP="007612D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</w:t>
            </w:r>
            <w:r w:rsidR="007612D3" w:rsidRPr="00A94099">
              <w:rPr>
                <w:rFonts w:asciiTheme="minorHAnsi" w:hAnsiTheme="minorHAnsi" w:cstheme="minorHAnsi"/>
              </w:rPr>
              <w:t>øyving til kosulenthonorar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C90574" w:rsidP="00C905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C905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97/77</w:t>
            </w:r>
          </w:p>
        </w:tc>
        <w:tc>
          <w:tcPr>
            <w:tcW w:w="6257" w:type="dxa"/>
            <w:vAlign w:val="center"/>
          </w:tcPr>
          <w:p w:rsidR="00502252" w:rsidRPr="00A94099" w:rsidRDefault="00C90574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Hystad skule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C90574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02.06.77</w:t>
            </w:r>
          </w:p>
        </w:tc>
        <w:tc>
          <w:tcPr>
            <w:tcW w:w="996" w:type="dxa"/>
            <w:vAlign w:val="center"/>
          </w:tcPr>
          <w:p w:rsidR="00502252" w:rsidRPr="00A94099" w:rsidRDefault="00C905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98/77</w:t>
            </w:r>
          </w:p>
        </w:tc>
        <w:tc>
          <w:tcPr>
            <w:tcW w:w="6257" w:type="dxa"/>
            <w:vAlign w:val="center"/>
          </w:tcPr>
          <w:p w:rsidR="00502252" w:rsidRPr="00A94099" w:rsidRDefault="00C90574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5259E" w:rsidP="00D525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502252" w:rsidRPr="00A94099" w:rsidRDefault="00D5259E" w:rsidP="00D5259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99/77</w:t>
            </w:r>
          </w:p>
        </w:tc>
        <w:tc>
          <w:tcPr>
            <w:tcW w:w="6257" w:type="dxa"/>
            <w:vAlign w:val="center"/>
          </w:tcPr>
          <w:p w:rsidR="00502252" w:rsidRPr="00A94099" w:rsidRDefault="00D5259E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5259E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502252" w:rsidRPr="00A94099" w:rsidRDefault="00D5259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100/77 </w:t>
            </w:r>
          </w:p>
        </w:tc>
        <w:tc>
          <w:tcPr>
            <w:tcW w:w="6257" w:type="dxa"/>
            <w:vAlign w:val="center"/>
          </w:tcPr>
          <w:p w:rsidR="00502252" w:rsidRPr="00A94099" w:rsidRDefault="00D5259E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Stord Turn &amp; Idrettslag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5259E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502252" w:rsidRPr="00A94099" w:rsidRDefault="00D5259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101/77</w:t>
            </w:r>
          </w:p>
        </w:tc>
        <w:tc>
          <w:tcPr>
            <w:tcW w:w="6257" w:type="dxa"/>
            <w:vAlign w:val="center"/>
          </w:tcPr>
          <w:p w:rsidR="00502252" w:rsidRPr="00A94099" w:rsidRDefault="00D5259E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for øl i skatteklasse II, Stavanger Catering </w:t>
            </w:r>
          </w:p>
          <w:p w:rsidR="00D5259E" w:rsidRPr="00A94099" w:rsidRDefault="00D5259E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AS, v/ Dag Finn Børve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D5259E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502252" w:rsidRPr="00A94099" w:rsidRDefault="00D5259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102/77</w:t>
            </w:r>
          </w:p>
        </w:tc>
        <w:tc>
          <w:tcPr>
            <w:tcW w:w="6257" w:type="dxa"/>
            <w:vAlign w:val="center"/>
          </w:tcPr>
          <w:p w:rsidR="00502252" w:rsidRPr="00A94099" w:rsidRDefault="007D6DB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L/L Sunnhordland Kraftlag om konsesjon for sjøkabel –</w:t>
            </w:r>
          </w:p>
          <w:p w:rsidR="007D6DB9" w:rsidRPr="00A94099" w:rsidRDefault="007D6DB9" w:rsidP="003E69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Anlegg Stokkableikene – bakken over </w:t>
            </w:r>
            <w:r w:rsidR="003E69A3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tokksund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7D6DB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502252" w:rsidRPr="00A94099" w:rsidRDefault="007D6DB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103/77</w:t>
            </w:r>
          </w:p>
        </w:tc>
        <w:tc>
          <w:tcPr>
            <w:tcW w:w="6257" w:type="dxa"/>
            <w:vAlign w:val="center"/>
          </w:tcPr>
          <w:p w:rsidR="00502252" w:rsidRPr="00A94099" w:rsidRDefault="007D6DB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leigekontrakt John Fadnes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0225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02252" w:rsidRPr="00A94099" w:rsidRDefault="007D6DB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502252" w:rsidRPr="00A94099" w:rsidRDefault="007D6DB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104/77</w:t>
            </w:r>
          </w:p>
        </w:tc>
        <w:tc>
          <w:tcPr>
            <w:tcW w:w="6257" w:type="dxa"/>
            <w:vAlign w:val="center"/>
          </w:tcPr>
          <w:p w:rsidR="00502252" w:rsidRPr="00A94099" w:rsidRDefault="007D6DB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m/ føresegner for Langeland skule</w:t>
            </w:r>
          </w:p>
        </w:tc>
        <w:tc>
          <w:tcPr>
            <w:tcW w:w="1961" w:type="dxa"/>
            <w:vAlign w:val="center"/>
          </w:tcPr>
          <w:p w:rsidR="00502252" w:rsidRPr="00A94099" w:rsidRDefault="0050225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D6D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DB9" w:rsidRPr="00A94099" w:rsidRDefault="007D6DB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7D6DB9" w:rsidRPr="00A94099" w:rsidRDefault="007D6DB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105/77</w:t>
            </w:r>
          </w:p>
        </w:tc>
        <w:tc>
          <w:tcPr>
            <w:tcW w:w="6257" w:type="dxa"/>
            <w:vAlign w:val="center"/>
          </w:tcPr>
          <w:p w:rsidR="007D6DB9" w:rsidRPr="00A94099" w:rsidRDefault="007D6DB9" w:rsidP="006644F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m/ føresegner for Sæbø friområde</w:t>
            </w:r>
          </w:p>
        </w:tc>
        <w:tc>
          <w:tcPr>
            <w:tcW w:w="1961" w:type="dxa"/>
            <w:vAlign w:val="center"/>
          </w:tcPr>
          <w:p w:rsidR="007D6DB9" w:rsidRPr="00A94099" w:rsidRDefault="007D6D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D6D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DB9" w:rsidRPr="00A94099" w:rsidRDefault="007D6DB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7D6DB9" w:rsidRPr="00A94099" w:rsidRDefault="007D6DB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106/77</w:t>
            </w:r>
          </w:p>
        </w:tc>
        <w:tc>
          <w:tcPr>
            <w:tcW w:w="6257" w:type="dxa"/>
            <w:vAlign w:val="center"/>
          </w:tcPr>
          <w:p w:rsidR="007D6DB9" w:rsidRPr="00A94099" w:rsidRDefault="007D6DB9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Langtidsbudsjett 1977 – 1981</w:t>
            </w:r>
          </w:p>
        </w:tc>
        <w:tc>
          <w:tcPr>
            <w:tcW w:w="1961" w:type="dxa"/>
            <w:vAlign w:val="center"/>
          </w:tcPr>
          <w:p w:rsidR="007D6DB9" w:rsidRPr="00A94099" w:rsidRDefault="007D6D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1D7BEE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1D7BE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107/77</w:t>
            </w:r>
          </w:p>
        </w:tc>
        <w:tc>
          <w:tcPr>
            <w:tcW w:w="6257" w:type="dxa"/>
            <w:vAlign w:val="center"/>
          </w:tcPr>
          <w:p w:rsidR="00694141" w:rsidRPr="00A94099" w:rsidRDefault="001D7BEE" w:rsidP="001D7B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administrasjons- og personalplan for Stord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1D7BEE" w:rsidP="001D7B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1D7BEE" w:rsidP="001D7B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108/77</w:t>
            </w:r>
          </w:p>
        </w:tc>
        <w:tc>
          <w:tcPr>
            <w:tcW w:w="6257" w:type="dxa"/>
            <w:vAlign w:val="center"/>
          </w:tcPr>
          <w:p w:rsidR="00694141" w:rsidRPr="00A94099" w:rsidRDefault="001D7BEE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Vedr. Husbankens gjeldsbrevlån til Stord kommune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1D7BEE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1D7BE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109/77</w:t>
            </w:r>
          </w:p>
        </w:tc>
        <w:tc>
          <w:tcPr>
            <w:tcW w:w="6257" w:type="dxa"/>
            <w:vAlign w:val="center"/>
          </w:tcPr>
          <w:p w:rsidR="00694141" w:rsidRPr="00A94099" w:rsidRDefault="001D7BEE" w:rsidP="001D7B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Tariffrevisjonen 2. avtaleår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1D7BEE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1D7BE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110/77</w:t>
            </w:r>
          </w:p>
        </w:tc>
        <w:tc>
          <w:tcPr>
            <w:tcW w:w="6257" w:type="dxa"/>
            <w:vAlign w:val="center"/>
          </w:tcPr>
          <w:p w:rsidR="00694141" w:rsidRPr="00A94099" w:rsidRDefault="001D7BEE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mobiltelefon til legevakt-tenesta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1D7BEE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1D7BE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111/77</w:t>
            </w:r>
          </w:p>
        </w:tc>
        <w:tc>
          <w:tcPr>
            <w:tcW w:w="6257" w:type="dxa"/>
            <w:vAlign w:val="center"/>
          </w:tcPr>
          <w:p w:rsidR="00694141" w:rsidRPr="00A94099" w:rsidRDefault="00E876F9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konsesjon, L/L Sunnhordland Kraftlag 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E876F9" w:rsidP="00E876F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E876F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112/77</w:t>
            </w:r>
          </w:p>
        </w:tc>
        <w:tc>
          <w:tcPr>
            <w:tcW w:w="6257" w:type="dxa"/>
            <w:vAlign w:val="center"/>
          </w:tcPr>
          <w:p w:rsidR="00694141" w:rsidRPr="00A94099" w:rsidRDefault="00E876F9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nye vegar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E876F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E876F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113/77</w:t>
            </w:r>
          </w:p>
        </w:tc>
        <w:tc>
          <w:tcPr>
            <w:tcW w:w="6257" w:type="dxa"/>
            <w:vAlign w:val="center"/>
          </w:tcPr>
          <w:p w:rsidR="00694141" w:rsidRPr="00A94099" w:rsidRDefault="00E876F9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tilleggsløyving  - Tilbygg Sagvåg skul</w:t>
            </w:r>
            <w:r w:rsidR="003E69A3" w:rsidRPr="00A94099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E876F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E876F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114/77</w:t>
            </w:r>
          </w:p>
        </w:tc>
        <w:tc>
          <w:tcPr>
            <w:tcW w:w="6257" w:type="dxa"/>
            <w:vAlign w:val="center"/>
          </w:tcPr>
          <w:p w:rsidR="00694141" w:rsidRPr="00A94099" w:rsidRDefault="00E876F9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i stillinga som kulturkonsulent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414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4141" w:rsidRPr="00A94099" w:rsidRDefault="00E876F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694141" w:rsidRPr="00A94099" w:rsidRDefault="00E876F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115/77</w:t>
            </w:r>
          </w:p>
        </w:tc>
        <w:tc>
          <w:tcPr>
            <w:tcW w:w="6257" w:type="dxa"/>
            <w:vAlign w:val="center"/>
          </w:tcPr>
          <w:p w:rsidR="00694141" w:rsidRPr="00A94099" w:rsidRDefault="00E876F9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Innreiing i Djupvikshuset som mellombels undervisnings –</w:t>
            </w:r>
          </w:p>
          <w:p w:rsidR="00E876F9" w:rsidRPr="00A94099" w:rsidRDefault="00E876F9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lokale for Vidsteenstunet</w:t>
            </w:r>
          </w:p>
        </w:tc>
        <w:tc>
          <w:tcPr>
            <w:tcW w:w="1961" w:type="dxa"/>
            <w:vAlign w:val="center"/>
          </w:tcPr>
          <w:p w:rsidR="00694141" w:rsidRPr="00A94099" w:rsidRDefault="0069414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876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76F9" w:rsidRPr="00A94099" w:rsidRDefault="00E876F9" w:rsidP="00D3131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E876F9" w:rsidRPr="00A94099" w:rsidRDefault="00E876F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116/77</w:t>
            </w:r>
          </w:p>
        </w:tc>
        <w:tc>
          <w:tcPr>
            <w:tcW w:w="6257" w:type="dxa"/>
            <w:vAlign w:val="center"/>
          </w:tcPr>
          <w:p w:rsidR="00E876F9" w:rsidRPr="00A94099" w:rsidRDefault="00E876F9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deling</w:t>
            </w:r>
            <w:r w:rsidR="00CA2B07" w:rsidRPr="00A94099">
              <w:rPr>
                <w:rFonts w:asciiTheme="minorHAnsi" w:hAnsiTheme="minorHAnsi" w:cstheme="minorHAnsi"/>
              </w:rPr>
              <w:t xml:space="preserve"> av 6. klasse ved Sagvåg skule 1977 - 1978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876F9" w:rsidRPr="00A94099" w:rsidRDefault="00E876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876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876F9" w:rsidRPr="00A94099" w:rsidRDefault="00CA2B07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E876F9" w:rsidRPr="00A94099" w:rsidRDefault="00CA2B0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117/77</w:t>
            </w:r>
          </w:p>
        </w:tc>
        <w:tc>
          <w:tcPr>
            <w:tcW w:w="6257" w:type="dxa"/>
            <w:vAlign w:val="center"/>
          </w:tcPr>
          <w:p w:rsidR="00E876F9" w:rsidRPr="00A94099" w:rsidRDefault="00CA2B07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Kulturhuset – oppstarting av innreiingsarbeider</w:t>
            </w:r>
          </w:p>
        </w:tc>
        <w:tc>
          <w:tcPr>
            <w:tcW w:w="1961" w:type="dxa"/>
            <w:vAlign w:val="center"/>
          </w:tcPr>
          <w:p w:rsidR="00E876F9" w:rsidRPr="00A94099" w:rsidRDefault="00E876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CA2B07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CA2B07" w:rsidRPr="00A94099" w:rsidRDefault="00CA2B0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118/77</w:t>
            </w:r>
          </w:p>
        </w:tc>
        <w:tc>
          <w:tcPr>
            <w:tcW w:w="6257" w:type="dxa"/>
            <w:vAlign w:val="center"/>
          </w:tcPr>
          <w:p w:rsidR="00CA2B07" w:rsidRPr="00A94099" w:rsidRDefault="00CA2B07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Ingangsetjing av prosjektert vassverk, Tysevatnet.  Sjå utskrifta 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CA2B07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22.06.77</w:t>
            </w:r>
          </w:p>
        </w:tc>
        <w:tc>
          <w:tcPr>
            <w:tcW w:w="996" w:type="dxa"/>
            <w:vAlign w:val="center"/>
          </w:tcPr>
          <w:p w:rsidR="00CA2B07" w:rsidRPr="00A94099" w:rsidRDefault="00CA2B0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119/77</w:t>
            </w:r>
          </w:p>
        </w:tc>
        <w:tc>
          <w:tcPr>
            <w:tcW w:w="6257" w:type="dxa"/>
            <w:vAlign w:val="center"/>
          </w:tcPr>
          <w:p w:rsidR="00CA2B07" w:rsidRPr="00A94099" w:rsidRDefault="00CA2B07" w:rsidP="003E69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Ymse         </w:t>
            </w:r>
            <w:r w:rsidR="003E69A3" w:rsidRPr="00A94099">
              <w:rPr>
                <w:rFonts w:asciiTheme="minorHAnsi" w:hAnsiTheme="minorHAnsi" w:cstheme="minorHAnsi"/>
              </w:rPr>
              <w:t>-</w:t>
            </w:r>
            <w:r w:rsidRPr="00A94099">
              <w:rPr>
                <w:rFonts w:asciiTheme="minorHAnsi" w:hAnsiTheme="minorHAnsi" w:cstheme="minorHAnsi"/>
              </w:rPr>
              <w:t xml:space="preserve">                                                                        Sjå utskrifta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CA2B07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CA2B0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120/77</w:t>
            </w:r>
          </w:p>
        </w:tc>
        <w:tc>
          <w:tcPr>
            <w:tcW w:w="6257" w:type="dxa"/>
            <w:vAlign w:val="center"/>
          </w:tcPr>
          <w:p w:rsidR="00CA2B07" w:rsidRPr="00A94099" w:rsidRDefault="00CA2B07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CA2B07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CA2B0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121/77</w:t>
            </w:r>
          </w:p>
        </w:tc>
        <w:tc>
          <w:tcPr>
            <w:tcW w:w="6257" w:type="dxa"/>
            <w:vAlign w:val="center"/>
          </w:tcPr>
          <w:p w:rsidR="00CA2B07" w:rsidRPr="00A94099" w:rsidRDefault="00CA2B07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Skiping av kommunalt likestillingsutval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CA2B07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CA2B0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122/77</w:t>
            </w:r>
          </w:p>
        </w:tc>
        <w:tc>
          <w:tcPr>
            <w:tcW w:w="6257" w:type="dxa"/>
            <w:vAlign w:val="center"/>
          </w:tcPr>
          <w:p w:rsidR="00CA2B07" w:rsidRPr="00A94099" w:rsidRDefault="00CA2B07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Reguleringsplan og </w:t>
            </w:r>
            <w:r w:rsidR="003A6338" w:rsidRPr="00A94099">
              <w:rPr>
                <w:rFonts w:asciiTheme="minorHAnsi" w:hAnsiTheme="minorHAnsi" w:cstheme="minorHAnsi"/>
              </w:rPr>
              <w:t>– føresegner for Sæbø friområde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3A6338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3A633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123/77</w:t>
            </w:r>
          </w:p>
        </w:tc>
        <w:tc>
          <w:tcPr>
            <w:tcW w:w="6257" w:type="dxa"/>
            <w:vAlign w:val="center"/>
          </w:tcPr>
          <w:p w:rsidR="00CA2B07" w:rsidRPr="00A94099" w:rsidRDefault="003A6338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vegar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3A6338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3A633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124/77</w:t>
            </w:r>
          </w:p>
        </w:tc>
        <w:tc>
          <w:tcPr>
            <w:tcW w:w="6257" w:type="dxa"/>
            <w:vAlign w:val="center"/>
          </w:tcPr>
          <w:p w:rsidR="003A6338" w:rsidRPr="00A94099" w:rsidRDefault="003A6338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sal av øl i skatteklasse II, Stavanger</w:t>
            </w:r>
          </w:p>
          <w:p w:rsidR="00CA2B07" w:rsidRPr="00A94099" w:rsidRDefault="003A6338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Catering AS v/ Dag Finn Børve 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3A6338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3A633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125/77</w:t>
            </w:r>
          </w:p>
        </w:tc>
        <w:tc>
          <w:tcPr>
            <w:tcW w:w="6257" w:type="dxa"/>
            <w:vAlign w:val="center"/>
          </w:tcPr>
          <w:p w:rsidR="00CA2B07" w:rsidRPr="00A94099" w:rsidRDefault="003A6338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Utforming av torgområdet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3A6338" w:rsidP="003A633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3A633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126/77</w:t>
            </w:r>
          </w:p>
        </w:tc>
        <w:tc>
          <w:tcPr>
            <w:tcW w:w="6257" w:type="dxa"/>
            <w:vAlign w:val="center"/>
          </w:tcPr>
          <w:p w:rsidR="00CA2B07" w:rsidRPr="00A94099" w:rsidRDefault="003A6338" w:rsidP="003A633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Fastsetjing av elevkontingentar for Stord kommunale musikkskule 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3A6338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3A633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127/77</w:t>
            </w:r>
          </w:p>
        </w:tc>
        <w:tc>
          <w:tcPr>
            <w:tcW w:w="6257" w:type="dxa"/>
            <w:vAlign w:val="center"/>
          </w:tcPr>
          <w:p w:rsidR="00CA2B07" w:rsidRPr="00A94099" w:rsidRDefault="00567616" w:rsidP="005676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øl i skatteklasse II etter 31.03.1978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567616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567616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128/77</w:t>
            </w:r>
          </w:p>
        </w:tc>
        <w:tc>
          <w:tcPr>
            <w:tcW w:w="6257" w:type="dxa"/>
            <w:vAlign w:val="center"/>
          </w:tcPr>
          <w:p w:rsidR="00CA2B07" w:rsidRPr="00A94099" w:rsidRDefault="00567616" w:rsidP="0056761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Stadval for ny barneskule i Sagvåg-området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567616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DF663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129/77</w:t>
            </w:r>
          </w:p>
        </w:tc>
        <w:tc>
          <w:tcPr>
            <w:tcW w:w="6257" w:type="dxa"/>
            <w:vAlign w:val="center"/>
          </w:tcPr>
          <w:p w:rsidR="00CA2B07" w:rsidRPr="00A94099" w:rsidRDefault="00DF6630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Opne eller lukka møter i kommunale organ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DF6630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DF663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130/77</w:t>
            </w:r>
          </w:p>
        </w:tc>
        <w:tc>
          <w:tcPr>
            <w:tcW w:w="6257" w:type="dxa"/>
            <w:vAlign w:val="center"/>
          </w:tcPr>
          <w:p w:rsidR="00CA2B07" w:rsidRPr="00A94099" w:rsidRDefault="00DF6630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</w:t>
            </w:r>
            <w:r w:rsidR="003E69A3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for Kårevik skule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DF6630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DF663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131/77</w:t>
            </w:r>
          </w:p>
        </w:tc>
        <w:tc>
          <w:tcPr>
            <w:tcW w:w="6257" w:type="dxa"/>
            <w:vAlign w:val="center"/>
          </w:tcPr>
          <w:p w:rsidR="00CA2B07" w:rsidRPr="00A94099" w:rsidRDefault="00DF6630" w:rsidP="007D6D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Ådlandstunet borettslag- opparbeiding hage – trygdebustader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A2B0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A2B07" w:rsidRPr="00A94099" w:rsidRDefault="00DF6630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CA2B07" w:rsidRPr="00A94099" w:rsidRDefault="00DF663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132/77</w:t>
            </w:r>
          </w:p>
        </w:tc>
        <w:tc>
          <w:tcPr>
            <w:tcW w:w="6257" w:type="dxa"/>
            <w:vAlign w:val="center"/>
          </w:tcPr>
          <w:p w:rsidR="00CA2B07" w:rsidRPr="00A94099" w:rsidRDefault="00DF6630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om planlegging av eit skisenter i Fossabrekko-området</w:t>
            </w:r>
          </w:p>
        </w:tc>
        <w:tc>
          <w:tcPr>
            <w:tcW w:w="1961" w:type="dxa"/>
            <w:vAlign w:val="center"/>
          </w:tcPr>
          <w:p w:rsidR="00CA2B07" w:rsidRPr="00A94099" w:rsidRDefault="00CA2B0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F663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F6630" w:rsidRPr="00A94099" w:rsidRDefault="00DF6630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DF6630" w:rsidRPr="00A94099" w:rsidRDefault="00DF663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133/77</w:t>
            </w:r>
          </w:p>
        </w:tc>
        <w:tc>
          <w:tcPr>
            <w:tcW w:w="6257" w:type="dxa"/>
            <w:vAlign w:val="center"/>
          </w:tcPr>
          <w:p w:rsidR="00DF6630" w:rsidRPr="00A94099" w:rsidRDefault="00DF6630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Budsjettomleggingar på hovudkapitel 1.4 i samband </w:t>
            </w:r>
          </w:p>
          <w:p w:rsidR="00A71889" w:rsidRPr="00A94099" w:rsidRDefault="00A71889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Med statstilskot til uteseksjonen</w:t>
            </w:r>
          </w:p>
        </w:tc>
        <w:tc>
          <w:tcPr>
            <w:tcW w:w="1961" w:type="dxa"/>
            <w:vAlign w:val="center"/>
          </w:tcPr>
          <w:p w:rsidR="00DF6630" w:rsidRPr="00A94099" w:rsidRDefault="00DF663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71889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7188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134/77</w:t>
            </w:r>
          </w:p>
        </w:tc>
        <w:tc>
          <w:tcPr>
            <w:tcW w:w="6257" w:type="dxa"/>
            <w:vAlign w:val="center"/>
          </w:tcPr>
          <w:p w:rsidR="00A71889" w:rsidRPr="00A94099" w:rsidRDefault="00A71889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og utlysing av stillingar ved Stord sosialkontor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71889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7188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135/77</w:t>
            </w:r>
          </w:p>
        </w:tc>
        <w:tc>
          <w:tcPr>
            <w:tcW w:w="6257" w:type="dxa"/>
            <w:vAlign w:val="center"/>
          </w:tcPr>
          <w:p w:rsidR="00A71889" w:rsidRPr="00A94099" w:rsidRDefault="00A71889" w:rsidP="00A718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grunnkjøpslån kr 187.000 til kjøp av kyrkjegardsareal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71889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7188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136/77</w:t>
            </w:r>
          </w:p>
        </w:tc>
        <w:tc>
          <w:tcPr>
            <w:tcW w:w="6257" w:type="dxa"/>
            <w:vAlign w:val="center"/>
          </w:tcPr>
          <w:p w:rsidR="00A71889" w:rsidRPr="00A94099" w:rsidRDefault="00A71889" w:rsidP="00A7188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Byggerekneskap skulelegekontor Stord ungdomskule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71889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7188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137/77</w:t>
            </w:r>
          </w:p>
        </w:tc>
        <w:tc>
          <w:tcPr>
            <w:tcW w:w="6257" w:type="dxa"/>
            <w:vAlign w:val="center"/>
          </w:tcPr>
          <w:p w:rsidR="00A71889" w:rsidRPr="00A94099" w:rsidRDefault="00A71889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Ytterlegare tildeling av gjeldsbrevlån frå Husbanken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71889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7188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138/77</w:t>
            </w:r>
          </w:p>
        </w:tc>
        <w:tc>
          <w:tcPr>
            <w:tcW w:w="6257" w:type="dxa"/>
            <w:vAlign w:val="center"/>
          </w:tcPr>
          <w:p w:rsidR="00A71889" w:rsidRPr="00A94099" w:rsidRDefault="003D71DA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Gymnastikksal / samfunnshus Huglo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3D71DA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3D71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139/77</w:t>
            </w:r>
          </w:p>
        </w:tc>
        <w:tc>
          <w:tcPr>
            <w:tcW w:w="6257" w:type="dxa"/>
            <w:vAlign w:val="center"/>
          </w:tcPr>
          <w:p w:rsidR="00A71889" w:rsidRPr="00A94099" w:rsidRDefault="003D71DA" w:rsidP="003D71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 hamnestellet – mellombels lagerhall nattrutekaien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3D71DA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3D71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140/77</w:t>
            </w:r>
          </w:p>
        </w:tc>
        <w:tc>
          <w:tcPr>
            <w:tcW w:w="6257" w:type="dxa"/>
            <w:vAlign w:val="center"/>
          </w:tcPr>
          <w:p w:rsidR="00A71889" w:rsidRPr="00A94099" w:rsidRDefault="003D71DA" w:rsidP="003D71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Fortau Kjøtteinsvegen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3D71DA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3D71D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141/77</w:t>
            </w:r>
          </w:p>
        </w:tc>
        <w:tc>
          <w:tcPr>
            <w:tcW w:w="6257" w:type="dxa"/>
            <w:vAlign w:val="center"/>
          </w:tcPr>
          <w:p w:rsidR="003D71DA" w:rsidRPr="00A94099" w:rsidRDefault="003D71DA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Montering av stolheis m.m. i samband med kjøp av stolheis til bruk for funksjonshemma i symjebasseng. 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EA1A83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EA1A8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142/77</w:t>
            </w:r>
          </w:p>
        </w:tc>
        <w:tc>
          <w:tcPr>
            <w:tcW w:w="6257" w:type="dxa"/>
            <w:vAlign w:val="center"/>
          </w:tcPr>
          <w:p w:rsidR="00A71889" w:rsidRPr="00A94099" w:rsidRDefault="00EA1A83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ekstraløyving til innbu og utstyr ved skulekontoret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EA1A83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EA1A8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143/77</w:t>
            </w:r>
          </w:p>
        </w:tc>
        <w:tc>
          <w:tcPr>
            <w:tcW w:w="6257" w:type="dxa"/>
            <w:vAlign w:val="center"/>
          </w:tcPr>
          <w:p w:rsidR="00A71889" w:rsidRPr="00A94099" w:rsidRDefault="00EA1A83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Vedk. fortau frå Pollenbrua til rv. 545.  F- sak  678 /76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EA1A83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EA1A8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144/77</w:t>
            </w:r>
          </w:p>
        </w:tc>
        <w:tc>
          <w:tcPr>
            <w:tcW w:w="6257" w:type="dxa"/>
            <w:vAlign w:val="center"/>
          </w:tcPr>
          <w:p w:rsidR="00A71889" w:rsidRPr="00A94099" w:rsidRDefault="00EA1A83" w:rsidP="00EA1A8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Urabekken på Bjelland, attlegging 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EA1A83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EA1A83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145/77</w:t>
            </w:r>
          </w:p>
        </w:tc>
        <w:tc>
          <w:tcPr>
            <w:tcW w:w="6257" w:type="dxa"/>
            <w:vAlign w:val="center"/>
          </w:tcPr>
          <w:p w:rsidR="00A71889" w:rsidRPr="00A94099" w:rsidRDefault="00EA1A83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Riving av Sjoddyfabrikken v/ Frugardsbrua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EA1A83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EA1A83" w:rsidP="00EA1A8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146/77</w:t>
            </w:r>
          </w:p>
        </w:tc>
        <w:tc>
          <w:tcPr>
            <w:tcW w:w="6257" w:type="dxa"/>
            <w:vAlign w:val="center"/>
          </w:tcPr>
          <w:p w:rsidR="00A71889" w:rsidRPr="00A94099" w:rsidRDefault="00AA3B04" w:rsidP="00AA3B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bilkjøp res.kap. Gunnar Salamonsen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A3B04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A3B0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147/77</w:t>
            </w:r>
          </w:p>
        </w:tc>
        <w:tc>
          <w:tcPr>
            <w:tcW w:w="6257" w:type="dxa"/>
            <w:vAlign w:val="center"/>
          </w:tcPr>
          <w:p w:rsidR="00A71889" w:rsidRPr="00A94099" w:rsidRDefault="00AA3B04" w:rsidP="00AA3B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E. verket -  Ny stilling som avd.ing. I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A3B04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A3B04" w:rsidP="00AA3B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148/77</w:t>
            </w:r>
          </w:p>
        </w:tc>
        <w:tc>
          <w:tcPr>
            <w:tcW w:w="6257" w:type="dxa"/>
            <w:vAlign w:val="center"/>
          </w:tcPr>
          <w:p w:rsidR="00A71889" w:rsidRPr="00A94099" w:rsidRDefault="00AA3B04" w:rsidP="00AA3B0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om kjøp av videoutstyr til ymse bruk i sosialsektoren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A3B04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A3B0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149/77</w:t>
            </w:r>
          </w:p>
        </w:tc>
        <w:tc>
          <w:tcPr>
            <w:tcW w:w="6257" w:type="dxa"/>
            <w:vAlign w:val="center"/>
          </w:tcPr>
          <w:p w:rsidR="00A71889" w:rsidRPr="00A94099" w:rsidRDefault="00AA3B04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Innløysing av eigedom «Nedre Muren», gnr, 27, bnr,109 i </w:t>
            </w:r>
          </w:p>
          <w:p w:rsidR="00AA3B04" w:rsidRPr="00A94099" w:rsidRDefault="00AA3B04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Stord,  eigar Gunnhild Dahl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AA3B04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AA3B0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150/77</w:t>
            </w:r>
          </w:p>
        </w:tc>
        <w:tc>
          <w:tcPr>
            <w:tcW w:w="6257" w:type="dxa"/>
            <w:vAlign w:val="center"/>
          </w:tcPr>
          <w:p w:rsidR="00A71889" w:rsidRPr="00A94099" w:rsidRDefault="00466968" w:rsidP="004669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Protokoll fylkesvise forhandlingar 09.06.77. Norsk kommuneforb.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466968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46696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151/77</w:t>
            </w:r>
          </w:p>
        </w:tc>
        <w:tc>
          <w:tcPr>
            <w:tcW w:w="6257" w:type="dxa"/>
            <w:vAlign w:val="center"/>
          </w:tcPr>
          <w:p w:rsidR="00A71889" w:rsidRPr="00A94099" w:rsidRDefault="00466968" w:rsidP="0046696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Endringar i hovudovereinskomsten pr. 01.05 og 01.07.1977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466968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466968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152/77</w:t>
            </w:r>
          </w:p>
        </w:tc>
        <w:tc>
          <w:tcPr>
            <w:tcW w:w="6257" w:type="dxa"/>
            <w:vAlign w:val="center"/>
          </w:tcPr>
          <w:p w:rsidR="00A71889" w:rsidRPr="00A94099" w:rsidRDefault="00466968" w:rsidP="00561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Protokoll vedr</w:t>
            </w:r>
            <w:r w:rsidR="00561710" w:rsidRPr="00A94099">
              <w:rPr>
                <w:rFonts w:asciiTheme="minorHAnsi" w:hAnsiTheme="minorHAnsi" w:cstheme="minorHAnsi"/>
              </w:rPr>
              <w:t xml:space="preserve">. </w:t>
            </w:r>
            <w:r w:rsidRPr="00A94099">
              <w:rPr>
                <w:rFonts w:asciiTheme="minorHAnsi" w:hAnsiTheme="minorHAnsi" w:cstheme="minorHAnsi"/>
              </w:rPr>
              <w:t xml:space="preserve"> arbeidstid i kommunale brannvesen og for kyrkje</w:t>
            </w:r>
            <w:r w:rsidR="00561710" w:rsidRPr="00A94099">
              <w:rPr>
                <w:rFonts w:asciiTheme="minorHAnsi" w:hAnsiTheme="minorHAnsi" w:cstheme="minorHAnsi"/>
              </w:rPr>
              <w:t xml:space="preserve"> –</w:t>
            </w:r>
            <w:r w:rsidRPr="00A94099">
              <w:rPr>
                <w:rFonts w:asciiTheme="minorHAnsi" w:hAnsiTheme="minorHAnsi" w:cstheme="minorHAnsi"/>
              </w:rPr>
              <w:t>l</w:t>
            </w:r>
            <w:r w:rsidR="00561710" w:rsidRPr="00A94099">
              <w:rPr>
                <w:rFonts w:asciiTheme="minorHAnsi" w:hAnsiTheme="minorHAnsi" w:cstheme="minorHAnsi"/>
              </w:rPr>
              <w:t>ege betjening og betjening ved kino og teater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188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71889" w:rsidRPr="00A94099" w:rsidRDefault="00561710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A71889" w:rsidRPr="00A94099" w:rsidRDefault="0056171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153/77</w:t>
            </w:r>
          </w:p>
        </w:tc>
        <w:tc>
          <w:tcPr>
            <w:tcW w:w="6257" w:type="dxa"/>
            <w:vAlign w:val="center"/>
          </w:tcPr>
          <w:p w:rsidR="00A71889" w:rsidRPr="00A94099" w:rsidRDefault="00561710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Tildeling av kulturmidlar for 1977</w:t>
            </w:r>
          </w:p>
        </w:tc>
        <w:tc>
          <w:tcPr>
            <w:tcW w:w="1961" w:type="dxa"/>
            <w:vAlign w:val="center"/>
          </w:tcPr>
          <w:p w:rsidR="00A71889" w:rsidRPr="00A94099" w:rsidRDefault="00A7188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1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1710" w:rsidRPr="00A94099" w:rsidRDefault="00561710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561710" w:rsidRPr="00A94099" w:rsidRDefault="0056171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154/77</w:t>
            </w:r>
          </w:p>
        </w:tc>
        <w:tc>
          <w:tcPr>
            <w:tcW w:w="6257" w:type="dxa"/>
            <w:vAlign w:val="center"/>
          </w:tcPr>
          <w:p w:rsidR="00561710" w:rsidRPr="00A94099" w:rsidRDefault="00561710" w:rsidP="00561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Overføring til lønssteg, Halvard N. Sveen</w:t>
            </w:r>
          </w:p>
        </w:tc>
        <w:tc>
          <w:tcPr>
            <w:tcW w:w="1961" w:type="dxa"/>
            <w:vAlign w:val="center"/>
          </w:tcPr>
          <w:p w:rsidR="00561710" w:rsidRPr="00A94099" w:rsidRDefault="00561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1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1710" w:rsidRPr="00A94099" w:rsidRDefault="00561710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561710" w:rsidRPr="00A94099" w:rsidRDefault="0056171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155/77</w:t>
            </w:r>
          </w:p>
        </w:tc>
        <w:tc>
          <w:tcPr>
            <w:tcW w:w="6257" w:type="dxa"/>
            <w:vAlign w:val="center"/>
          </w:tcPr>
          <w:p w:rsidR="00561710" w:rsidRPr="00A94099" w:rsidRDefault="00561710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Byggeplan for kvartalet Rv. 14, Osen – Torgbakken</w:t>
            </w:r>
          </w:p>
        </w:tc>
        <w:tc>
          <w:tcPr>
            <w:tcW w:w="1961" w:type="dxa"/>
            <w:vAlign w:val="center"/>
          </w:tcPr>
          <w:p w:rsidR="00561710" w:rsidRPr="00A94099" w:rsidRDefault="00561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1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1710" w:rsidRPr="00A94099" w:rsidRDefault="00561710" w:rsidP="0056171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561710" w:rsidRPr="00A94099" w:rsidRDefault="0056171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156/77</w:t>
            </w:r>
          </w:p>
        </w:tc>
        <w:tc>
          <w:tcPr>
            <w:tcW w:w="6257" w:type="dxa"/>
            <w:vAlign w:val="center"/>
          </w:tcPr>
          <w:p w:rsidR="00561710" w:rsidRPr="00A94099" w:rsidRDefault="001F38CF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Undervisning av engelske og franske barn – bygging av </w:t>
            </w:r>
          </w:p>
          <w:p w:rsidR="001F38CF" w:rsidRPr="00A94099" w:rsidRDefault="001F38CF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Paviljong v/ Litlabø skule</w:t>
            </w:r>
          </w:p>
        </w:tc>
        <w:tc>
          <w:tcPr>
            <w:tcW w:w="1961" w:type="dxa"/>
            <w:vAlign w:val="center"/>
          </w:tcPr>
          <w:p w:rsidR="00561710" w:rsidRPr="00A94099" w:rsidRDefault="00561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1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1710" w:rsidRPr="00A94099" w:rsidRDefault="001F38CF" w:rsidP="00CA2B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561710" w:rsidRPr="00A94099" w:rsidRDefault="001F38CF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157/77</w:t>
            </w:r>
          </w:p>
        </w:tc>
        <w:tc>
          <w:tcPr>
            <w:tcW w:w="6257" w:type="dxa"/>
            <w:vAlign w:val="center"/>
          </w:tcPr>
          <w:p w:rsidR="00561710" w:rsidRPr="00A94099" w:rsidRDefault="001F38C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Vedr. Den vidare utbygging av Stord alders- og sjukeheim </w:t>
            </w:r>
          </w:p>
        </w:tc>
        <w:tc>
          <w:tcPr>
            <w:tcW w:w="1961" w:type="dxa"/>
            <w:vAlign w:val="center"/>
          </w:tcPr>
          <w:p w:rsidR="00561710" w:rsidRPr="00A94099" w:rsidRDefault="00561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6171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61710" w:rsidRPr="00A94099" w:rsidRDefault="001F38C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561710" w:rsidRPr="00A94099" w:rsidRDefault="001F38CF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158/77</w:t>
            </w:r>
          </w:p>
        </w:tc>
        <w:tc>
          <w:tcPr>
            <w:tcW w:w="6257" w:type="dxa"/>
            <w:vAlign w:val="center"/>
          </w:tcPr>
          <w:p w:rsidR="00561710" w:rsidRPr="00A94099" w:rsidRDefault="001F38CF" w:rsidP="00DF663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ymse utval</w:t>
            </w:r>
            <w:r w:rsidR="00286380" w:rsidRPr="00A94099">
              <w:rPr>
                <w:rFonts w:asciiTheme="minorHAnsi" w:hAnsiTheme="minorHAnsi" w:cstheme="minorHAnsi"/>
              </w:rPr>
              <w:t xml:space="preserve">                        Sjå utskrifta</w:t>
            </w:r>
          </w:p>
        </w:tc>
        <w:tc>
          <w:tcPr>
            <w:tcW w:w="1961" w:type="dxa"/>
            <w:vAlign w:val="center"/>
          </w:tcPr>
          <w:p w:rsidR="00561710" w:rsidRPr="00A94099" w:rsidRDefault="0056171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F38C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F38CF" w:rsidRPr="00A94099" w:rsidRDefault="001F38C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15.09.77</w:t>
            </w:r>
          </w:p>
        </w:tc>
        <w:tc>
          <w:tcPr>
            <w:tcW w:w="996" w:type="dxa"/>
            <w:vAlign w:val="center"/>
          </w:tcPr>
          <w:p w:rsidR="001F38CF" w:rsidRPr="00A94099" w:rsidRDefault="001F38CF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159/77</w:t>
            </w:r>
          </w:p>
        </w:tc>
        <w:tc>
          <w:tcPr>
            <w:tcW w:w="6257" w:type="dxa"/>
            <w:vAlign w:val="center"/>
          </w:tcPr>
          <w:p w:rsidR="001F38CF" w:rsidRPr="00A94099" w:rsidRDefault="00286380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Krematorium på Stord               Sjå utskrifta</w:t>
            </w:r>
          </w:p>
        </w:tc>
        <w:tc>
          <w:tcPr>
            <w:tcW w:w="1961" w:type="dxa"/>
            <w:vAlign w:val="center"/>
          </w:tcPr>
          <w:p w:rsidR="001F38CF" w:rsidRPr="00A94099" w:rsidRDefault="001F38C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28638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28638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160/77</w:t>
            </w:r>
          </w:p>
        </w:tc>
        <w:tc>
          <w:tcPr>
            <w:tcW w:w="6257" w:type="dxa"/>
            <w:vAlign w:val="center"/>
          </w:tcPr>
          <w:p w:rsidR="00286380" w:rsidRPr="00A94099" w:rsidRDefault="00286380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Referat og meldingar 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F0477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F047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161/77</w:t>
            </w:r>
          </w:p>
        </w:tc>
        <w:tc>
          <w:tcPr>
            <w:tcW w:w="6257" w:type="dxa"/>
            <w:vAlign w:val="center"/>
          </w:tcPr>
          <w:p w:rsidR="00286380" w:rsidRPr="00A94099" w:rsidRDefault="00F04774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øl i skatteklasse 3 etter 31.03.1978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F0477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F047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162/77</w:t>
            </w:r>
          </w:p>
        </w:tc>
        <w:tc>
          <w:tcPr>
            <w:tcW w:w="6257" w:type="dxa"/>
            <w:vAlign w:val="center"/>
          </w:tcPr>
          <w:p w:rsidR="00286380" w:rsidRPr="00A94099" w:rsidRDefault="00F04774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Skisenter i Fossabrekko-området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F0477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F047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163/77</w:t>
            </w:r>
          </w:p>
        </w:tc>
        <w:tc>
          <w:tcPr>
            <w:tcW w:w="6257" w:type="dxa"/>
            <w:vAlign w:val="center"/>
          </w:tcPr>
          <w:p w:rsidR="00286380" w:rsidRPr="00A94099" w:rsidRDefault="00F04774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Tildeling av kulturmidlar for 1977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F0477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F047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164/77</w:t>
            </w:r>
          </w:p>
        </w:tc>
        <w:tc>
          <w:tcPr>
            <w:tcW w:w="6257" w:type="dxa"/>
            <w:vAlign w:val="center"/>
          </w:tcPr>
          <w:p w:rsidR="00286380" w:rsidRPr="00A94099" w:rsidRDefault="00F04774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skatterekneskapen for 1. halvår  1977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F0477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F047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165/77</w:t>
            </w:r>
          </w:p>
        </w:tc>
        <w:tc>
          <w:tcPr>
            <w:tcW w:w="6257" w:type="dxa"/>
            <w:vAlign w:val="center"/>
          </w:tcPr>
          <w:p w:rsidR="00286380" w:rsidRPr="00A94099" w:rsidRDefault="00F04774" w:rsidP="00F047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Prioritering av idrettsanlegg i Stord kommune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0477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04774" w:rsidRPr="00A94099" w:rsidRDefault="00F0477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F04774" w:rsidRPr="00A94099" w:rsidRDefault="00F04774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166/77</w:t>
            </w:r>
          </w:p>
        </w:tc>
        <w:tc>
          <w:tcPr>
            <w:tcW w:w="6257" w:type="dxa"/>
            <w:vAlign w:val="center"/>
          </w:tcPr>
          <w:p w:rsidR="00F04774" w:rsidRPr="00A94099" w:rsidRDefault="00F04774" w:rsidP="003E69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Hustr</w:t>
            </w:r>
            <w:r w:rsidR="003E69A3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dalbanen og grusbanen ved Stadion</w:t>
            </w:r>
          </w:p>
        </w:tc>
        <w:tc>
          <w:tcPr>
            <w:tcW w:w="1961" w:type="dxa"/>
            <w:vAlign w:val="center"/>
          </w:tcPr>
          <w:p w:rsidR="00F04774" w:rsidRPr="00A94099" w:rsidRDefault="00F047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F0477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F04774" w:rsidP="00F0477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167/77</w:t>
            </w:r>
          </w:p>
        </w:tc>
        <w:tc>
          <w:tcPr>
            <w:tcW w:w="6257" w:type="dxa"/>
            <w:vAlign w:val="center"/>
          </w:tcPr>
          <w:p w:rsidR="00286380" w:rsidRPr="00A94099" w:rsidRDefault="00F04774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Sosiale tiltak i </w:t>
            </w:r>
            <w:r w:rsidR="00657ADE" w:rsidRPr="00A94099">
              <w:rPr>
                <w:rFonts w:asciiTheme="minorHAnsi" w:hAnsiTheme="minorHAnsi" w:cstheme="minorHAnsi"/>
              </w:rPr>
              <w:t>Sagvåg/Litlabø området- utbygging av Buneset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657AD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657AD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168/77</w:t>
            </w:r>
          </w:p>
        </w:tc>
        <w:tc>
          <w:tcPr>
            <w:tcW w:w="6257" w:type="dxa"/>
            <w:vAlign w:val="center"/>
          </w:tcPr>
          <w:p w:rsidR="00286380" w:rsidRPr="00A94099" w:rsidRDefault="00657AD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Nysæter del III med reguleringsføresegner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657AD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657AD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169/77</w:t>
            </w:r>
          </w:p>
        </w:tc>
        <w:tc>
          <w:tcPr>
            <w:tcW w:w="6257" w:type="dxa"/>
            <w:vAlign w:val="center"/>
          </w:tcPr>
          <w:p w:rsidR="00286380" w:rsidRPr="00A94099" w:rsidRDefault="00657AD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Byggeplan Borggata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657AD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657AD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170/77</w:t>
            </w:r>
          </w:p>
        </w:tc>
        <w:tc>
          <w:tcPr>
            <w:tcW w:w="6257" w:type="dxa"/>
            <w:vAlign w:val="center"/>
          </w:tcPr>
          <w:p w:rsidR="00286380" w:rsidRPr="00A94099" w:rsidRDefault="00657ADE" w:rsidP="003E69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til utbyggingsføremål i Eldøy/</w:t>
            </w:r>
            <w:r w:rsidR="003E69A3" w:rsidRPr="00A94099">
              <w:rPr>
                <w:rFonts w:asciiTheme="minorHAnsi" w:hAnsiTheme="minorHAnsi" w:cstheme="minorHAnsi"/>
              </w:rPr>
              <w:t>K</w:t>
            </w:r>
            <w:r w:rsidRPr="00A94099">
              <w:rPr>
                <w:rFonts w:asciiTheme="minorHAnsi" w:hAnsiTheme="minorHAnsi" w:cstheme="minorHAnsi"/>
              </w:rPr>
              <w:t>årevik-området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657AD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657AD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171/77</w:t>
            </w:r>
          </w:p>
        </w:tc>
        <w:tc>
          <w:tcPr>
            <w:tcW w:w="6257" w:type="dxa"/>
            <w:vAlign w:val="center"/>
          </w:tcPr>
          <w:p w:rsidR="00286380" w:rsidRPr="00A94099" w:rsidRDefault="00657ADE" w:rsidP="00657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kommunale musikkskule – tilleggsløyving budsjettet 1977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657AD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657AD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172/77</w:t>
            </w:r>
          </w:p>
        </w:tc>
        <w:tc>
          <w:tcPr>
            <w:tcW w:w="6257" w:type="dxa"/>
            <w:vAlign w:val="center"/>
          </w:tcPr>
          <w:p w:rsidR="00286380" w:rsidRPr="00A94099" w:rsidRDefault="00657AD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Protokoll fylkesvise forhandlingar KFL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657AD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06.10.77</w:t>
            </w:r>
          </w:p>
        </w:tc>
        <w:tc>
          <w:tcPr>
            <w:tcW w:w="996" w:type="dxa"/>
            <w:vAlign w:val="center"/>
          </w:tcPr>
          <w:p w:rsidR="00286380" w:rsidRPr="00A94099" w:rsidRDefault="00657ADE" w:rsidP="00657AD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173/77</w:t>
            </w:r>
          </w:p>
        </w:tc>
        <w:tc>
          <w:tcPr>
            <w:tcW w:w="6257" w:type="dxa"/>
            <w:vAlign w:val="center"/>
          </w:tcPr>
          <w:p w:rsidR="00286380" w:rsidRPr="00A94099" w:rsidRDefault="0079655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Protokoll fylkesvise forhandlingar, NITO </w:t>
            </w: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8638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86380" w:rsidRPr="00A94099" w:rsidRDefault="00286380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286380" w:rsidRPr="00A94099" w:rsidRDefault="00286380" w:rsidP="000775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286380" w:rsidRPr="00A94099" w:rsidRDefault="00286380" w:rsidP="002863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286380" w:rsidRPr="00A94099" w:rsidRDefault="0028638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55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55E" w:rsidRPr="00A94099" w:rsidRDefault="0079655E" w:rsidP="007965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03.11.77</w:t>
            </w:r>
          </w:p>
        </w:tc>
        <w:tc>
          <w:tcPr>
            <w:tcW w:w="996" w:type="dxa"/>
            <w:vAlign w:val="center"/>
          </w:tcPr>
          <w:p w:rsidR="0079655E" w:rsidRPr="00A94099" w:rsidRDefault="0079655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176/77</w:t>
            </w:r>
          </w:p>
        </w:tc>
        <w:tc>
          <w:tcPr>
            <w:tcW w:w="6257" w:type="dxa"/>
            <w:vAlign w:val="center"/>
          </w:tcPr>
          <w:p w:rsidR="0079655E" w:rsidRPr="00A94099" w:rsidRDefault="0079655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9655E" w:rsidRPr="00A94099" w:rsidRDefault="0079655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55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55E" w:rsidRPr="00A94099" w:rsidRDefault="004E620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79655E" w:rsidRPr="00A94099" w:rsidRDefault="004E620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177/77</w:t>
            </w:r>
          </w:p>
        </w:tc>
        <w:tc>
          <w:tcPr>
            <w:tcW w:w="6257" w:type="dxa"/>
            <w:vAlign w:val="center"/>
          </w:tcPr>
          <w:p w:rsidR="0079655E" w:rsidRPr="00A94099" w:rsidRDefault="004E620A" w:rsidP="004E62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Fastsetjing av elevkontingenten - musikkskulen </w:t>
            </w:r>
          </w:p>
        </w:tc>
        <w:tc>
          <w:tcPr>
            <w:tcW w:w="1961" w:type="dxa"/>
            <w:vAlign w:val="center"/>
          </w:tcPr>
          <w:p w:rsidR="0079655E" w:rsidRPr="00A94099" w:rsidRDefault="0079655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55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55E" w:rsidRPr="00A94099" w:rsidRDefault="004E620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79655E" w:rsidRPr="00A94099" w:rsidRDefault="004E620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178/77</w:t>
            </w:r>
          </w:p>
        </w:tc>
        <w:tc>
          <w:tcPr>
            <w:tcW w:w="6257" w:type="dxa"/>
            <w:vAlign w:val="center"/>
          </w:tcPr>
          <w:p w:rsidR="0079655E" w:rsidRPr="00A94099" w:rsidRDefault="004E620A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øl i skatteklasse 2 etter 31.03.1978</w:t>
            </w:r>
          </w:p>
        </w:tc>
        <w:tc>
          <w:tcPr>
            <w:tcW w:w="1961" w:type="dxa"/>
            <w:vAlign w:val="center"/>
          </w:tcPr>
          <w:p w:rsidR="0079655E" w:rsidRPr="00A94099" w:rsidRDefault="0079655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4E620A" w:rsidP="004E62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4E620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179/77</w:t>
            </w:r>
          </w:p>
        </w:tc>
        <w:tc>
          <w:tcPr>
            <w:tcW w:w="6257" w:type="dxa"/>
            <w:vAlign w:val="center"/>
          </w:tcPr>
          <w:p w:rsidR="004E620A" w:rsidRPr="00A94099" w:rsidRDefault="004E620A" w:rsidP="002125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Leirvik del m</w:t>
            </w:r>
            <w:r w:rsidR="00212532" w:rsidRPr="00A94099">
              <w:rPr>
                <w:rFonts w:asciiTheme="minorHAnsi" w:hAnsiTheme="minorHAnsi" w:cstheme="minorHAnsi"/>
              </w:rPr>
              <w:t>m</w:t>
            </w:r>
            <w:r w:rsidRPr="00A94099">
              <w:rPr>
                <w:rFonts w:asciiTheme="minorHAnsi" w:hAnsiTheme="minorHAnsi" w:cstheme="minorHAnsi"/>
              </w:rPr>
              <w:t xml:space="preserve"> – Lønningsåsen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4E620A" w:rsidP="004E62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4E620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180/77</w:t>
            </w:r>
          </w:p>
        </w:tc>
        <w:tc>
          <w:tcPr>
            <w:tcW w:w="6257" w:type="dxa"/>
            <w:vAlign w:val="center"/>
          </w:tcPr>
          <w:p w:rsidR="004E620A" w:rsidRPr="00A94099" w:rsidRDefault="004E620A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Ordning med fast vikar i grunnskulen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4E620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4E620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181/77</w:t>
            </w:r>
          </w:p>
        </w:tc>
        <w:tc>
          <w:tcPr>
            <w:tcW w:w="6257" w:type="dxa"/>
            <w:vAlign w:val="center"/>
          </w:tcPr>
          <w:p w:rsidR="004E620A" w:rsidRPr="00A94099" w:rsidRDefault="004E620A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oljevernutstyr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4E620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4E620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182/77</w:t>
            </w:r>
          </w:p>
        </w:tc>
        <w:tc>
          <w:tcPr>
            <w:tcW w:w="6257" w:type="dxa"/>
            <w:vAlign w:val="center"/>
          </w:tcPr>
          <w:p w:rsidR="004E620A" w:rsidRPr="00A94099" w:rsidRDefault="004E620A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kommunal rekneskap for 1976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4E620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4E620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183/77</w:t>
            </w:r>
          </w:p>
        </w:tc>
        <w:tc>
          <w:tcPr>
            <w:tcW w:w="6257" w:type="dxa"/>
            <w:vAlign w:val="center"/>
          </w:tcPr>
          <w:p w:rsidR="004E620A" w:rsidRPr="00A94099" w:rsidRDefault="004E620A" w:rsidP="004E620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Sal av «Leite» </w:t>
            </w:r>
            <w:r w:rsidR="001D078E" w:rsidRPr="00A94099">
              <w:rPr>
                <w:rFonts w:asciiTheme="minorHAnsi" w:hAnsiTheme="minorHAnsi" w:cstheme="minorHAnsi"/>
              </w:rPr>
              <w:t>gnr. 39, bnr. 552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1D078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1D078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184/77</w:t>
            </w:r>
          </w:p>
        </w:tc>
        <w:tc>
          <w:tcPr>
            <w:tcW w:w="6257" w:type="dxa"/>
            <w:vAlign w:val="center"/>
          </w:tcPr>
          <w:p w:rsidR="004E620A" w:rsidRPr="00A94099" w:rsidRDefault="001D078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Samfunnshuset Litlabø- Sagvåg. Søknad om tilskot 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1D078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1D078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185/77</w:t>
            </w:r>
          </w:p>
        </w:tc>
        <w:tc>
          <w:tcPr>
            <w:tcW w:w="6257" w:type="dxa"/>
            <w:vAlign w:val="center"/>
          </w:tcPr>
          <w:p w:rsidR="004E620A" w:rsidRPr="00A94099" w:rsidRDefault="001D078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for kulturkonsulenten og fritidssekretæren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1D078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1D078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186/77</w:t>
            </w:r>
          </w:p>
        </w:tc>
        <w:tc>
          <w:tcPr>
            <w:tcW w:w="6257" w:type="dxa"/>
            <w:vAlign w:val="center"/>
          </w:tcPr>
          <w:p w:rsidR="004E620A" w:rsidRPr="00A94099" w:rsidRDefault="001D078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Refusjon luftliner Kårevikmarka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1D078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1D078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187/77</w:t>
            </w:r>
          </w:p>
        </w:tc>
        <w:tc>
          <w:tcPr>
            <w:tcW w:w="6257" w:type="dxa"/>
            <w:vAlign w:val="center"/>
          </w:tcPr>
          <w:p w:rsidR="004E620A" w:rsidRPr="00A94099" w:rsidRDefault="001D078E" w:rsidP="002125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høgspentline Børtveit – Mehamm</w:t>
            </w:r>
            <w:r w:rsidR="00212532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1D078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1D078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188/77</w:t>
            </w:r>
          </w:p>
        </w:tc>
        <w:tc>
          <w:tcPr>
            <w:tcW w:w="6257" w:type="dxa"/>
            <w:vAlign w:val="center"/>
          </w:tcPr>
          <w:p w:rsidR="004E620A" w:rsidRPr="00A94099" w:rsidRDefault="001D078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Fritidslokale i Turnhallkjellaren, tilleggsløyving 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1D078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1D078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189/77</w:t>
            </w:r>
          </w:p>
        </w:tc>
        <w:tc>
          <w:tcPr>
            <w:tcW w:w="6257" w:type="dxa"/>
            <w:vAlign w:val="center"/>
          </w:tcPr>
          <w:p w:rsidR="004E620A" w:rsidRPr="00A94099" w:rsidRDefault="001D078E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av mobile anleggsbrakker teknisk etat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1D078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1D078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190/77</w:t>
            </w:r>
          </w:p>
        </w:tc>
        <w:tc>
          <w:tcPr>
            <w:tcW w:w="6257" w:type="dxa"/>
            <w:vAlign w:val="center"/>
          </w:tcPr>
          <w:p w:rsidR="004E620A" w:rsidRPr="00A94099" w:rsidRDefault="00F67CF7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vassverk Tysevatnet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F67CF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F67CF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191/77</w:t>
            </w:r>
          </w:p>
        </w:tc>
        <w:tc>
          <w:tcPr>
            <w:tcW w:w="6257" w:type="dxa"/>
            <w:vAlign w:val="center"/>
          </w:tcPr>
          <w:p w:rsidR="004E620A" w:rsidRPr="00A94099" w:rsidRDefault="00F67CF7" w:rsidP="002125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Sosiale tiltak i Sagvåg/ Litlabø</w:t>
            </w:r>
            <w:r w:rsidR="0021253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området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F67CF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F67CF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192/77</w:t>
            </w:r>
          </w:p>
        </w:tc>
        <w:tc>
          <w:tcPr>
            <w:tcW w:w="6257" w:type="dxa"/>
            <w:vAlign w:val="center"/>
          </w:tcPr>
          <w:p w:rsidR="004E620A" w:rsidRPr="00A94099" w:rsidRDefault="00F67CF7" w:rsidP="00F67C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Utbyggingsplan for Parken 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F67CF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F67CF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193/77</w:t>
            </w:r>
          </w:p>
        </w:tc>
        <w:tc>
          <w:tcPr>
            <w:tcW w:w="6257" w:type="dxa"/>
            <w:vAlign w:val="center"/>
          </w:tcPr>
          <w:p w:rsidR="004E620A" w:rsidRPr="00A94099" w:rsidRDefault="00F67CF7" w:rsidP="00F67C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stilling som ing. ved teknisk etat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F67CF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F67CF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194/77</w:t>
            </w:r>
          </w:p>
        </w:tc>
        <w:tc>
          <w:tcPr>
            <w:tcW w:w="6257" w:type="dxa"/>
            <w:vAlign w:val="center"/>
          </w:tcPr>
          <w:p w:rsidR="004E620A" w:rsidRPr="00A94099" w:rsidRDefault="00F67CF7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ekstraløyving til innbu og utstyr – heimekunnskapsrom</w:t>
            </w:r>
          </w:p>
          <w:p w:rsidR="00F67CF7" w:rsidRPr="00A94099" w:rsidRDefault="00F67CF7" w:rsidP="0028638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Sagvåg skule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F67CF7" w:rsidP="00F67CF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06.11.77</w:t>
            </w:r>
          </w:p>
        </w:tc>
        <w:tc>
          <w:tcPr>
            <w:tcW w:w="996" w:type="dxa"/>
            <w:vAlign w:val="center"/>
          </w:tcPr>
          <w:p w:rsidR="004E620A" w:rsidRPr="00A94099" w:rsidRDefault="00F67CF7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195/77</w:t>
            </w:r>
          </w:p>
        </w:tc>
        <w:tc>
          <w:tcPr>
            <w:tcW w:w="6257" w:type="dxa"/>
            <w:vAlign w:val="center"/>
          </w:tcPr>
          <w:p w:rsidR="004E620A" w:rsidRPr="00A94099" w:rsidRDefault="00F67CF7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Avgiftsregulativ for Stord hamnekasse–januar 1978-desember 1978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E620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E620A" w:rsidRPr="00A94099" w:rsidRDefault="0020012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4E620A" w:rsidRPr="00A94099" w:rsidRDefault="0020012A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196/77</w:t>
            </w:r>
          </w:p>
        </w:tc>
        <w:tc>
          <w:tcPr>
            <w:tcW w:w="6257" w:type="dxa"/>
            <w:vAlign w:val="center"/>
          </w:tcPr>
          <w:p w:rsidR="004E620A" w:rsidRPr="00A94099" w:rsidRDefault="0020012A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4E620A" w:rsidRPr="00A94099" w:rsidRDefault="004E62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001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012A" w:rsidRPr="00A94099" w:rsidRDefault="0079666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20012A" w:rsidRPr="00A94099" w:rsidRDefault="0079666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197/77</w:t>
            </w:r>
          </w:p>
        </w:tc>
        <w:tc>
          <w:tcPr>
            <w:tcW w:w="6257" w:type="dxa"/>
            <w:vAlign w:val="center"/>
          </w:tcPr>
          <w:p w:rsidR="0020012A" w:rsidRPr="00A94099" w:rsidRDefault="00796669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av mobile anleggsbrakker</w:t>
            </w:r>
          </w:p>
        </w:tc>
        <w:tc>
          <w:tcPr>
            <w:tcW w:w="1961" w:type="dxa"/>
            <w:vAlign w:val="center"/>
          </w:tcPr>
          <w:p w:rsidR="0020012A" w:rsidRPr="00A94099" w:rsidRDefault="002001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001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012A" w:rsidRPr="00A94099" w:rsidRDefault="0079666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20012A" w:rsidRPr="00A94099" w:rsidRDefault="0079666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198/77</w:t>
            </w:r>
          </w:p>
        </w:tc>
        <w:tc>
          <w:tcPr>
            <w:tcW w:w="6257" w:type="dxa"/>
            <w:vAlign w:val="center"/>
          </w:tcPr>
          <w:p w:rsidR="0020012A" w:rsidRPr="00A94099" w:rsidRDefault="00796669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Prioritetsviking obligasjon Stord Motorhotelli</w:t>
            </w:r>
          </w:p>
        </w:tc>
        <w:tc>
          <w:tcPr>
            <w:tcW w:w="1961" w:type="dxa"/>
            <w:vAlign w:val="center"/>
          </w:tcPr>
          <w:p w:rsidR="0020012A" w:rsidRPr="00A94099" w:rsidRDefault="002001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001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012A" w:rsidRPr="00A94099" w:rsidRDefault="0079666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20012A" w:rsidRPr="00A94099" w:rsidRDefault="0079666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199/77</w:t>
            </w:r>
          </w:p>
        </w:tc>
        <w:tc>
          <w:tcPr>
            <w:tcW w:w="6257" w:type="dxa"/>
            <w:vAlign w:val="center"/>
          </w:tcPr>
          <w:p w:rsidR="0020012A" w:rsidRPr="00A94099" w:rsidRDefault="00796669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løyve til sal av øl M. Eikeland</w:t>
            </w:r>
          </w:p>
        </w:tc>
        <w:tc>
          <w:tcPr>
            <w:tcW w:w="1961" w:type="dxa"/>
            <w:vAlign w:val="center"/>
          </w:tcPr>
          <w:p w:rsidR="0020012A" w:rsidRPr="00A94099" w:rsidRDefault="002001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001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012A" w:rsidRPr="00A94099" w:rsidRDefault="0079666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20012A" w:rsidRPr="00A94099" w:rsidRDefault="0079666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200/77</w:t>
            </w:r>
          </w:p>
        </w:tc>
        <w:tc>
          <w:tcPr>
            <w:tcW w:w="6257" w:type="dxa"/>
            <w:vAlign w:val="center"/>
          </w:tcPr>
          <w:p w:rsidR="0020012A" w:rsidRPr="00A94099" w:rsidRDefault="00796669" w:rsidP="0079666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Jan Ove Torgersen</w:t>
            </w:r>
          </w:p>
        </w:tc>
        <w:tc>
          <w:tcPr>
            <w:tcW w:w="1961" w:type="dxa"/>
            <w:vAlign w:val="center"/>
          </w:tcPr>
          <w:p w:rsidR="0020012A" w:rsidRPr="00A94099" w:rsidRDefault="002001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001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0012A" w:rsidRPr="00A94099" w:rsidRDefault="0079666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20012A" w:rsidRPr="00A94099" w:rsidRDefault="00796669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201/77</w:t>
            </w:r>
          </w:p>
        </w:tc>
        <w:tc>
          <w:tcPr>
            <w:tcW w:w="6257" w:type="dxa"/>
            <w:vAlign w:val="center"/>
          </w:tcPr>
          <w:p w:rsidR="0020012A" w:rsidRPr="00A94099" w:rsidRDefault="00796669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Rekneskap for ymse bustadfelt</w:t>
            </w:r>
          </w:p>
        </w:tc>
        <w:tc>
          <w:tcPr>
            <w:tcW w:w="1961" w:type="dxa"/>
            <w:vAlign w:val="center"/>
          </w:tcPr>
          <w:p w:rsidR="0020012A" w:rsidRPr="00A94099" w:rsidRDefault="002001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296CA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296CA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202/77</w:t>
            </w:r>
          </w:p>
        </w:tc>
        <w:tc>
          <w:tcPr>
            <w:tcW w:w="6257" w:type="dxa"/>
            <w:vAlign w:val="center"/>
          </w:tcPr>
          <w:p w:rsidR="00796669" w:rsidRPr="00A94099" w:rsidRDefault="00296CA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Avgiftsregulativ Stord Hamnekasse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296CA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296CA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203/77</w:t>
            </w:r>
          </w:p>
        </w:tc>
        <w:tc>
          <w:tcPr>
            <w:tcW w:w="6257" w:type="dxa"/>
            <w:vAlign w:val="center"/>
          </w:tcPr>
          <w:p w:rsidR="00796669" w:rsidRPr="00A94099" w:rsidRDefault="00296CA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kommunale E. – verk lån 1 million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296CA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296CA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204/77</w:t>
            </w:r>
          </w:p>
        </w:tc>
        <w:tc>
          <w:tcPr>
            <w:tcW w:w="6257" w:type="dxa"/>
            <w:vAlign w:val="center"/>
          </w:tcPr>
          <w:p w:rsidR="00796669" w:rsidRPr="00A94099" w:rsidRDefault="00296CA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Avgifter for levering av bos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296CA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296CA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205/77</w:t>
            </w:r>
          </w:p>
        </w:tc>
        <w:tc>
          <w:tcPr>
            <w:tcW w:w="6257" w:type="dxa"/>
            <w:vAlign w:val="center"/>
          </w:tcPr>
          <w:p w:rsidR="00796669" w:rsidRPr="00A94099" w:rsidRDefault="00296CA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Tariffavtale for frivillige brannvesen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296CA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296CA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206/77</w:t>
            </w:r>
          </w:p>
        </w:tc>
        <w:tc>
          <w:tcPr>
            <w:tcW w:w="6257" w:type="dxa"/>
            <w:vAlign w:val="center"/>
          </w:tcPr>
          <w:p w:rsidR="00796669" w:rsidRPr="00A94099" w:rsidRDefault="00296CAE" w:rsidP="00296CA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for utbyggingsføremål i Eldøy / Kårevik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296CA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296CAE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207/77</w:t>
            </w:r>
          </w:p>
        </w:tc>
        <w:tc>
          <w:tcPr>
            <w:tcW w:w="6257" w:type="dxa"/>
            <w:vAlign w:val="center"/>
          </w:tcPr>
          <w:p w:rsidR="00796669" w:rsidRPr="00A94099" w:rsidRDefault="006926E0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 utbyggingsføremål  Eldøy / Kårevikmarka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6926E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6926E0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208/77</w:t>
            </w:r>
          </w:p>
        </w:tc>
        <w:tc>
          <w:tcPr>
            <w:tcW w:w="6257" w:type="dxa"/>
            <w:vAlign w:val="center"/>
          </w:tcPr>
          <w:p w:rsidR="00796669" w:rsidRPr="00A94099" w:rsidRDefault="006926E0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skatteanslaget for 1977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6926E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6926E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209/77</w:t>
            </w:r>
          </w:p>
        </w:tc>
        <w:tc>
          <w:tcPr>
            <w:tcW w:w="6257" w:type="dxa"/>
            <w:vAlign w:val="center"/>
          </w:tcPr>
          <w:p w:rsidR="00796669" w:rsidRPr="00A94099" w:rsidRDefault="006926E0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Veglys Dampbakeriet – Hystadbekken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6926E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6926E0" w:rsidP="000775D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210/77</w:t>
            </w:r>
          </w:p>
        </w:tc>
        <w:tc>
          <w:tcPr>
            <w:tcW w:w="6257" w:type="dxa"/>
            <w:vAlign w:val="center"/>
          </w:tcPr>
          <w:p w:rsidR="00796669" w:rsidRPr="00A94099" w:rsidRDefault="006926E0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Innløysing av SKL sin lut i KIENZLE COMPUTER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66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96669" w:rsidRPr="00A94099" w:rsidRDefault="006926E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796669" w:rsidRPr="00A94099" w:rsidRDefault="006926E0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211/77</w:t>
            </w:r>
          </w:p>
        </w:tc>
        <w:tc>
          <w:tcPr>
            <w:tcW w:w="6257" w:type="dxa"/>
            <w:vAlign w:val="center"/>
          </w:tcPr>
          <w:p w:rsidR="00796669" w:rsidRPr="00A94099" w:rsidRDefault="006926E0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Ferdiggjering av Kulturhuset</w:t>
            </w:r>
          </w:p>
        </w:tc>
        <w:tc>
          <w:tcPr>
            <w:tcW w:w="1961" w:type="dxa"/>
            <w:vAlign w:val="center"/>
          </w:tcPr>
          <w:p w:rsidR="00796669" w:rsidRPr="00A94099" w:rsidRDefault="007966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26E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26E0" w:rsidRPr="00A94099" w:rsidRDefault="006926E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6926E0" w:rsidRPr="00A94099" w:rsidRDefault="006926E0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212/77</w:t>
            </w:r>
          </w:p>
        </w:tc>
        <w:tc>
          <w:tcPr>
            <w:tcW w:w="6257" w:type="dxa"/>
            <w:vAlign w:val="center"/>
          </w:tcPr>
          <w:p w:rsidR="006926E0" w:rsidRPr="00A94099" w:rsidRDefault="00FB485E" w:rsidP="00FB48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Heiane Industriområde – ytterlegare utviding</w:t>
            </w:r>
          </w:p>
        </w:tc>
        <w:tc>
          <w:tcPr>
            <w:tcW w:w="1961" w:type="dxa"/>
            <w:vAlign w:val="center"/>
          </w:tcPr>
          <w:p w:rsidR="006926E0" w:rsidRPr="00A94099" w:rsidRDefault="006926E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26E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26E0" w:rsidRPr="00A94099" w:rsidRDefault="00FB485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6926E0" w:rsidRPr="00A94099" w:rsidRDefault="00FB485E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213/77</w:t>
            </w:r>
          </w:p>
        </w:tc>
        <w:tc>
          <w:tcPr>
            <w:tcW w:w="6257" w:type="dxa"/>
            <w:vAlign w:val="center"/>
          </w:tcPr>
          <w:p w:rsidR="006926E0" w:rsidRPr="00A94099" w:rsidRDefault="00FB485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Øvre Kyrkjegard, 2 byggesteget</w:t>
            </w:r>
          </w:p>
        </w:tc>
        <w:tc>
          <w:tcPr>
            <w:tcW w:w="1961" w:type="dxa"/>
            <w:vAlign w:val="center"/>
          </w:tcPr>
          <w:p w:rsidR="006926E0" w:rsidRPr="00A94099" w:rsidRDefault="006926E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26E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26E0" w:rsidRPr="00A94099" w:rsidRDefault="00FB485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6926E0" w:rsidRPr="00A94099" w:rsidRDefault="00FB485E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214/77</w:t>
            </w:r>
          </w:p>
        </w:tc>
        <w:tc>
          <w:tcPr>
            <w:tcW w:w="6257" w:type="dxa"/>
            <w:vAlign w:val="center"/>
          </w:tcPr>
          <w:p w:rsidR="006926E0" w:rsidRPr="00A94099" w:rsidRDefault="00FB485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straumprisane frå 01. januar 1978</w:t>
            </w:r>
          </w:p>
        </w:tc>
        <w:tc>
          <w:tcPr>
            <w:tcW w:w="1961" w:type="dxa"/>
            <w:vAlign w:val="center"/>
          </w:tcPr>
          <w:p w:rsidR="006926E0" w:rsidRPr="00A94099" w:rsidRDefault="006926E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26E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26E0" w:rsidRPr="00A94099" w:rsidRDefault="00FB485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6926E0" w:rsidRPr="00A94099" w:rsidRDefault="00FB485E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215/77</w:t>
            </w:r>
          </w:p>
        </w:tc>
        <w:tc>
          <w:tcPr>
            <w:tcW w:w="6257" w:type="dxa"/>
            <w:vAlign w:val="center"/>
          </w:tcPr>
          <w:p w:rsidR="006926E0" w:rsidRPr="00A94099" w:rsidRDefault="00FB485E" w:rsidP="00FB485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Gåve til Yrkesskulen og sjukepleiarskulen</w:t>
            </w:r>
          </w:p>
        </w:tc>
        <w:tc>
          <w:tcPr>
            <w:tcW w:w="1961" w:type="dxa"/>
            <w:vAlign w:val="center"/>
          </w:tcPr>
          <w:p w:rsidR="006926E0" w:rsidRPr="00A94099" w:rsidRDefault="006926E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26E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26E0" w:rsidRPr="00A94099" w:rsidRDefault="00FB485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6926E0" w:rsidRPr="00A94099" w:rsidRDefault="00FB485E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216/77</w:t>
            </w:r>
          </w:p>
        </w:tc>
        <w:tc>
          <w:tcPr>
            <w:tcW w:w="6257" w:type="dxa"/>
            <w:vAlign w:val="center"/>
          </w:tcPr>
          <w:p w:rsidR="006926E0" w:rsidRPr="00A94099" w:rsidRDefault="00FB485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Auke i årsavgiftene for vatne og kloakk</w:t>
            </w:r>
          </w:p>
        </w:tc>
        <w:tc>
          <w:tcPr>
            <w:tcW w:w="1961" w:type="dxa"/>
            <w:vAlign w:val="center"/>
          </w:tcPr>
          <w:p w:rsidR="006926E0" w:rsidRPr="00A94099" w:rsidRDefault="006926E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926E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926E0" w:rsidRPr="00A94099" w:rsidRDefault="00FB485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01.12.77</w:t>
            </w:r>
          </w:p>
        </w:tc>
        <w:tc>
          <w:tcPr>
            <w:tcW w:w="996" w:type="dxa"/>
            <w:vAlign w:val="center"/>
          </w:tcPr>
          <w:p w:rsidR="006926E0" w:rsidRPr="00A94099" w:rsidRDefault="00FB485E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217/77</w:t>
            </w:r>
          </w:p>
        </w:tc>
        <w:tc>
          <w:tcPr>
            <w:tcW w:w="6257" w:type="dxa"/>
            <w:vAlign w:val="center"/>
          </w:tcPr>
          <w:p w:rsidR="006926E0" w:rsidRPr="00A94099" w:rsidRDefault="00FB485E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1978</w:t>
            </w:r>
          </w:p>
        </w:tc>
        <w:tc>
          <w:tcPr>
            <w:tcW w:w="1961" w:type="dxa"/>
            <w:vAlign w:val="center"/>
          </w:tcPr>
          <w:p w:rsidR="006926E0" w:rsidRPr="00A94099" w:rsidRDefault="006926E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CC6B00" w:rsidRPr="00A94099" w:rsidRDefault="00CC6B00" w:rsidP="006926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CC6B00" w:rsidRPr="00A94099" w:rsidRDefault="00CC6B00" w:rsidP="002001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CC6B00" w:rsidP="006926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219/77</w:t>
            </w:r>
          </w:p>
        </w:tc>
        <w:tc>
          <w:tcPr>
            <w:tcW w:w="6257" w:type="dxa"/>
            <w:vAlign w:val="center"/>
          </w:tcPr>
          <w:p w:rsidR="00CC6B00" w:rsidRPr="00A94099" w:rsidRDefault="00CC6B00" w:rsidP="002001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220/77</w:t>
            </w:r>
          </w:p>
        </w:tc>
        <w:tc>
          <w:tcPr>
            <w:tcW w:w="6257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Utbyggingsplan for Parken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221/77</w:t>
            </w:r>
          </w:p>
        </w:tc>
        <w:tc>
          <w:tcPr>
            <w:tcW w:w="6257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løyve til sal av øl i skatteklasse II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222/77</w:t>
            </w:r>
          </w:p>
        </w:tc>
        <w:tc>
          <w:tcPr>
            <w:tcW w:w="6257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223/77</w:t>
            </w:r>
          </w:p>
        </w:tc>
        <w:tc>
          <w:tcPr>
            <w:tcW w:w="6257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Istandsetjing av Ormaberget skule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224/77</w:t>
            </w:r>
          </w:p>
        </w:tc>
        <w:tc>
          <w:tcPr>
            <w:tcW w:w="6257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Nysæter bustadfelt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CC6B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CC6B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225/77</w:t>
            </w:r>
          </w:p>
        </w:tc>
        <w:tc>
          <w:tcPr>
            <w:tcW w:w="6257" w:type="dxa"/>
            <w:vAlign w:val="center"/>
          </w:tcPr>
          <w:p w:rsidR="00CC6B00" w:rsidRPr="00A94099" w:rsidRDefault="00CC6B00" w:rsidP="004C77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Oppretting </w:t>
            </w:r>
            <w:r w:rsidR="004C77A1" w:rsidRPr="00A94099">
              <w:rPr>
                <w:rFonts w:asciiTheme="minorHAnsi" w:hAnsiTheme="minorHAnsi" w:cstheme="minorHAnsi"/>
              </w:rPr>
              <w:t xml:space="preserve">stilling som </w:t>
            </w:r>
            <w:r w:rsidRPr="00A94099">
              <w:rPr>
                <w:rFonts w:asciiTheme="minorHAnsi" w:hAnsiTheme="minorHAnsi" w:cstheme="minorHAnsi"/>
              </w:rPr>
              <w:t>vaktme</w:t>
            </w:r>
            <w:r w:rsidR="004C77A1" w:rsidRPr="00A94099">
              <w:rPr>
                <w:rFonts w:asciiTheme="minorHAnsi" w:hAnsiTheme="minorHAnsi" w:cstheme="minorHAnsi"/>
              </w:rPr>
              <w:t>i</w:t>
            </w:r>
            <w:r w:rsidRPr="00A94099">
              <w:rPr>
                <w:rFonts w:asciiTheme="minorHAnsi" w:hAnsiTheme="minorHAnsi" w:cstheme="minorHAnsi"/>
              </w:rPr>
              <w:t>ster</w:t>
            </w:r>
            <w:r w:rsidR="004C77A1" w:rsidRPr="00A94099">
              <w:rPr>
                <w:rFonts w:asciiTheme="minorHAnsi" w:hAnsiTheme="minorHAnsi" w:cstheme="minorHAnsi"/>
              </w:rPr>
              <w:t xml:space="preserve">  Kulturhuset 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C77A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4C77A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226/77</w:t>
            </w:r>
          </w:p>
        </w:tc>
        <w:tc>
          <w:tcPr>
            <w:tcW w:w="6257" w:type="dxa"/>
            <w:vAlign w:val="center"/>
          </w:tcPr>
          <w:p w:rsidR="00CC6B00" w:rsidRPr="00A94099" w:rsidRDefault="004C77A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Godtgjersle m.m. til kommunale ombodsmenn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C77A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4C77A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227/77</w:t>
            </w:r>
          </w:p>
        </w:tc>
        <w:tc>
          <w:tcPr>
            <w:tcW w:w="6257" w:type="dxa"/>
            <w:vAlign w:val="center"/>
          </w:tcPr>
          <w:p w:rsidR="00CC6B00" w:rsidRPr="00A94099" w:rsidRDefault="004C77A1" w:rsidP="004C77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Endra pensjonsordning for dei tilsette i kommunen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C77A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4C77A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228/77</w:t>
            </w:r>
          </w:p>
        </w:tc>
        <w:tc>
          <w:tcPr>
            <w:tcW w:w="6257" w:type="dxa"/>
            <w:vAlign w:val="center"/>
          </w:tcPr>
          <w:p w:rsidR="00CC6B00" w:rsidRPr="00A94099" w:rsidRDefault="004C77A1" w:rsidP="004C77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administrasjonsutval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C77A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4C77A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229/77</w:t>
            </w:r>
          </w:p>
        </w:tc>
        <w:tc>
          <w:tcPr>
            <w:tcW w:w="6257" w:type="dxa"/>
            <w:vAlign w:val="center"/>
          </w:tcPr>
          <w:p w:rsidR="00CC6B00" w:rsidRPr="00A94099" w:rsidRDefault="004C77A1" w:rsidP="004C77A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Disponering av kr 100.000, - avsett kto. 1.400.299 i </w:t>
            </w:r>
            <w:r w:rsidR="00DD3770" w:rsidRPr="00A94099">
              <w:rPr>
                <w:rFonts w:asciiTheme="minorHAnsi" w:hAnsiTheme="minorHAnsi" w:cstheme="minorHAnsi"/>
              </w:rPr>
              <w:t>1977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DD377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DD3770" w:rsidP="00DD377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230/77</w:t>
            </w:r>
          </w:p>
        </w:tc>
        <w:tc>
          <w:tcPr>
            <w:tcW w:w="6257" w:type="dxa"/>
            <w:vAlign w:val="center"/>
          </w:tcPr>
          <w:p w:rsidR="00CC6B00" w:rsidRPr="00A94099" w:rsidRDefault="00DD377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Arealkjøp for utviding av bossplass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DD377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DD377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231/77</w:t>
            </w:r>
          </w:p>
        </w:tc>
        <w:tc>
          <w:tcPr>
            <w:tcW w:w="6257" w:type="dxa"/>
            <w:vAlign w:val="center"/>
          </w:tcPr>
          <w:p w:rsidR="00CC6B00" w:rsidRPr="00A94099" w:rsidRDefault="00DD3770" w:rsidP="00DD377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kraftlevering Tømmervik sekunderstasjon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DD377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DD377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232/77</w:t>
            </w:r>
          </w:p>
        </w:tc>
        <w:tc>
          <w:tcPr>
            <w:tcW w:w="6257" w:type="dxa"/>
            <w:vAlign w:val="center"/>
          </w:tcPr>
          <w:p w:rsidR="00CC6B00" w:rsidRPr="00A94099" w:rsidRDefault="00DD377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tilskot frå Stord Junior Chamber til restaurering av </w:t>
            </w:r>
          </w:p>
          <w:p w:rsidR="00DD3770" w:rsidRPr="00A94099" w:rsidRDefault="00DD377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kolerakyrkjegarden 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DD377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DD377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233/77</w:t>
            </w:r>
          </w:p>
        </w:tc>
        <w:tc>
          <w:tcPr>
            <w:tcW w:w="6257" w:type="dxa"/>
            <w:vAlign w:val="center"/>
          </w:tcPr>
          <w:p w:rsidR="00CC6B00" w:rsidRPr="00A94099" w:rsidRDefault="00DD3770" w:rsidP="00DD377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frå Sunnhordland Folkemuseum om ekstraordinært tilskot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DD377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DD377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234/77</w:t>
            </w:r>
          </w:p>
        </w:tc>
        <w:tc>
          <w:tcPr>
            <w:tcW w:w="6257" w:type="dxa"/>
            <w:vAlign w:val="center"/>
          </w:tcPr>
          <w:p w:rsidR="00CC6B00" w:rsidRPr="00A94099" w:rsidRDefault="00670C07" w:rsidP="00670C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reglar for bruk av private bilar i kommunal teneste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670C0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670C0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235/77</w:t>
            </w:r>
          </w:p>
        </w:tc>
        <w:tc>
          <w:tcPr>
            <w:tcW w:w="6257" w:type="dxa"/>
            <w:vAlign w:val="center"/>
          </w:tcPr>
          <w:p w:rsidR="00CC6B00" w:rsidRPr="00A94099" w:rsidRDefault="00670C0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ordførar 1978 / 1979(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670C0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670C0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236/77</w:t>
            </w:r>
          </w:p>
        </w:tc>
        <w:tc>
          <w:tcPr>
            <w:tcW w:w="6257" w:type="dxa"/>
            <w:vAlign w:val="center"/>
          </w:tcPr>
          <w:p w:rsidR="00CC6B00" w:rsidRPr="00A94099" w:rsidRDefault="00670C07" w:rsidP="00670C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varaordførar 1978 /1979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670C07" w:rsidP="00670C0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15.12.77</w:t>
            </w:r>
          </w:p>
        </w:tc>
        <w:tc>
          <w:tcPr>
            <w:tcW w:w="996" w:type="dxa"/>
            <w:vAlign w:val="center"/>
          </w:tcPr>
          <w:p w:rsidR="00CC6B00" w:rsidRPr="00A94099" w:rsidRDefault="00670C0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237/77</w:t>
            </w:r>
          </w:p>
        </w:tc>
        <w:tc>
          <w:tcPr>
            <w:tcW w:w="6257" w:type="dxa"/>
            <w:vAlign w:val="center"/>
          </w:tcPr>
          <w:p w:rsidR="00CC6B00" w:rsidRPr="00A94099" w:rsidRDefault="00670C0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Endringar i budsjettet for 1977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2323B" w:rsidP="0042323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42323B" w:rsidP="008B4A45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 w:rsidRPr="008B4A45">
              <w:rPr>
                <w:sz w:val="22"/>
                <w:szCs w:val="22"/>
              </w:rPr>
              <w:t xml:space="preserve">   </w:t>
            </w:r>
            <w:bookmarkStart w:id="8" w:name="_Toc391034369"/>
            <w:r w:rsidRPr="008B4A45">
              <w:rPr>
                <w:sz w:val="22"/>
                <w:szCs w:val="22"/>
              </w:rPr>
              <w:t>1/78</w:t>
            </w:r>
            <w:bookmarkEnd w:id="8"/>
          </w:p>
        </w:tc>
        <w:tc>
          <w:tcPr>
            <w:tcW w:w="6257" w:type="dxa"/>
            <w:vAlign w:val="center"/>
          </w:tcPr>
          <w:p w:rsidR="00CC6B00" w:rsidRPr="00A94099" w:rsidRDefault="0042323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2323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42323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2/78</w:t>
            </w:r>
          </w:p>
        </w:tc>
        <w:tc>
          <w:tcPr>
            <w:tcW w:w="6257" w:type="dxa"/>
            <w:vAlign w:val="center"/>
          </w:tcPr>
          <w:p w:rsidR="00CC6B00" w:rsidRPr="00A94099" w:rsidRDefault="0042323B" w:rsidP="0042323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kraftlevering til Tømmervik sekundærstasjon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2323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42323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3/78</w:t>
            </w:r>
          </w:p>
        </w:tc>
        <w:tc>
          <w:tcPr>
            <w:tcW w:w="6257" w:type="dxa"/>
            <w:vAlign w:val="center"/>
          </w:tcPr>
          <w:p w:rsidR="00CC6B00" w:rsidRPr="00A94099" w:rsidRDefault="0042323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Overtaking veglysanlegg Båtstøa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42323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42323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4/78</w:t>
            </w:r>
          </w:p>
        </w:tc>
        <w:tc>
          <w:tcPr>
            <w:tcW w:w="6257" w:type="dxa"/>
            <w:vAlign w:val="center"/>
          </w:tcPr>
          <w:p w:rsidR="00CC6B00" w:rsidRPr="00A94099" w:rsidRDefault="00FD4C54" w:rsidP="00FD4C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i forvaltningslova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FD4C5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5/78</w:t>
            </w:r>
          </w:p>
        </w:tc>
        <w:tc>
          <w:tcPr>
            <w:tcW w:w="6257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Utbetring av utkjørsle til Rv 14 frå Tyse og Dalen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FD4C5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6/78 </w:t>
            </w:r>
          </w:p>
        </w:tc>
        <w:tc>
          <w:tcPr>
            <w:tcW w:w="6257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i konsulentstilling ved Rådmannen sitt kontor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FD4C54" w:rsidP="00FD4C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7/78 </w:t>
            </w:r>
          </w:p>
        </w:tc>
        <w:tc>
          <w:tcPr>
            <w:tcW w:w="6257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likestillingsutvalet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FD4C54" w:rsidP="00FD4C5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0208A9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 8/78</w:t>
            </w:r>
          </w:p>
        </w:tc>
        <w:tc>
          <w:tcPr>
            <w:tcW w:w="6257" w:type="dxa"/>
            <w:vAlign w:val="center"/>
          </w:tcPr>
          <w:p w:rsidR="00CC6B00" w:rsidRPr="00A94099" w:rsidRDefault="00FD4C5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Skogatufto dagheim m/ fritidslokale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0208A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0208A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9/78</w:t>
            </w:r>
          </w:p>
        </w:tc>
        <w:tc>
          <w:tcPr>
            <w:tcW w:w="6257" w:type="dxa"/>
            <w:vAlign w:val="center"/>
          </w:tcPr>
          <w:p w:rsidR="00CC6B00" w:rsidRPr="00A94099" w:rsidRDefault="000208A9" w:rsidP="000208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</w:t>
            </w:r>
            <w:r w:rsidR="0021253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program for ny barneskule i Sagvåg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0208A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0208A9" w:rsidP="000208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10/78</w:t>
            </w:r>
          </w:p>
        </w:tc>
        <w:tc>
          <w:tcPr>
            <w:tcW w:w="6257" w:type="dxa"/>
            <w:vAlign w:val="center"/>
          </w:tcPr>
          <w:p w:rsidR="00CC6B00" w:rsidRPr="00A94099" w:rsidRDefault="000208A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tilskot / lån til Horneland Indremisjon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0208A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0208A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11/78</w:t>
            </w:r>
          </w:p>
        </w:tc>
        <w:tc>
          <w:tcPr>
            <w:tcW w:w="6257" w:type="dxa"/>
            <w:vAlign w:val="center"/>
          </w:tcPr>
          <w:p w:rsidR="00CC6B00" w:rsidRPr="00A94099" w:rsidRDefault="000208A9" w:rsidP="000208A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Tekniske endringar i budsjettet for 1978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C6B0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C6B00" w:rsidRPr="00A94099" w:rsidRDefault="000208A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CC6B00" w:rsidRPr="00A94099" w:rsidRDefault="000208A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12/78</w:t>
            </w:r>
          </w:p>
        </w:tc>
        <w:tc>
          <w:tcPr>
            <w:tcW w:w="6257" w:type="dxa"/>
            <w:vAlign w:val="center"/>
          </w:tcPr>
          <w:p w:rsidR="00CC6B00" w:rsidRPr="00A94099" w:rsidRDefault="000208A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Søknader om garanti for lån til Rommetveit skulekorps</w:t>
            </w:r>
          </w:p>
        </w:tc>
        <w:tc>
          <w:tcPr>
            <w:tcW w:w="1961" w:type="dxa"/>
            <w:vAlign w:val="center"/>
          </w:tcPr>
          <w:p w:rsidR="00CC6B00" w:rsidRPr="00A94099" w:rsidRDefault="00CC6B0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0208A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13/78</w:t>
            </w:r>
          </w:p>
        </w:tc>
        <w:tc>
          <w:tcPr>
            <w:tcW w:w="6257" w:type="dxa"/>
            <w:vAlign w:val="center"/>
          </w:tcPr>
          <w:p w:rsidR="000208A9" w:rsidRPr="00A94099" w:rsidRDefault="006D31B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alders- og sjukeheim – administrasjonsordning etter 01.01.78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6D31B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0208A9" w:rsidRPr="00A94099" w:rsidRDefault="006D31B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14/78</w:t>
            </w:r>
          </w:p>
        </w:tc>
        <w:tc>
          <w:tcPr>
            <w:tcW w:w="6257" w:type="dxa"/>
            <w:vAlign w:val="center"/>
          </w:tcPr>
          <w:p w:rsidR="000208A9" w:rsidRPr="00A94099" w:rsidRDefault="006D31B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regionsmusikargruppe i Stord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6D31B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02.02.78</w:t>
            </w:r>
          </w:p>
        </w:tc>
        <w:tc>
          <w:tcPr>
            <w:tcW w:w="996" w:type="dxa"/>
            <w:vAlign w:val="center"/>
          </w:tcPr>
          <w:p w:rsidR="000208A9" w:rsidRPr="00A94099" w:rsidRDefault="006D31B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15/78</w:t>
            </w:r>
          </w:p>
        </w:tc>
        <w:tc>
          <w:tcPr>
            <w:tcW w:w="6257" w:type="dxa"/>
            <w:vAlign w:val="center"/>
          </w:tcPr>
          <w:p w:rsidR="000208A9" w:rsidRPr="00A94099" w:rsidRDefault="006D31B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Tildeling drosjeløyve</w:t>
            </w:r>
          </w:p>
        </w:tc>
        <w:tc>
          <w:tcPr>
            <w:tcW w:w="1961" w:type="dxa"/>
            <w:vAlign w:val="center"/>
          </w:tcPr>
          <w:p w:rsidR="000208A9" w:rsidRPr="00A94099" w:rsidRDefault="00C67DF8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s.  59</w:t>
            </w: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0208A9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0208A9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0208A9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0208A9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0208A9" w:rsidRPr="00A94099" w:rsidRDefault="000208A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C67DF8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0208A9" w:rsidRPr="00A94099" w:rsidRDefault="00C67DF8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20/78</w:t>
            </w:r>
          </w:p>
        </w:tc>
        <w:tc>
          <w:tcPr>
            <w:tcW w:w="6257" w:type="dxa"/>
            <w:vAlign w:val="center"/>
          </w:tcPr>
          <w:p w:rsidR="000208A9" w:rsidRPr="00A94099" w:rsidRDefault="00C67DF8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0208A9" w:rsidRPr="00A94099" w:rsidRDefault="00C67DF8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s. 60 - </w:t>
            </w: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C67DF8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0208A9" w:rsidRPr="00A94099" w:rsidRDefault="00C67DF8" w:rsidP="00C67D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21/78</w:t>
            </w:r>
          </w:p>
        </w:tc>
        <w:tc>
          <w:tcPr>
            <w:tcW w:w="6257" w:type="dxa"/>
            <w:vAlign w:val="center"/>
          </w:tcPr>
          <w:p w:rsidR="000208A9" w:rsidRPr="00A94099" w:rsidRDefault="00C67DF8" w:rsidP="00C67D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Sagvåg del II -  Mosahaugen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C67DF8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0208A9" w:rsidRPr="00A94099" w:rsidRDefault="00C67DF8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22/78</w:t>
            </w:r>
          </w:p>
        </w:tc>
        <w:tc>
          <w:tcPr>
            <w:tcW w:w="6257" w:type="dxa"/>
            <w:vAlign w:val="center"/>
          </w:tcPr>
          <w:p w:rsidR="000208A9" w:rsidRPr="00A94099" w:rsidRDefault="00CB7E7A" w:rsidP="00CB7E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Off. stønad politiske partia sine kommuneorganisasjonar. 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CB7E7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0208A9" w:rsidRPr="00A94099" w:rsidRDefault="00CB7E7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23/78</w:t>
            </w:r>
          </w:p>
        </w:tc>
        <w:tc>
          <w:tcPr>
            <w:tcW w:w="6257" w:type="dxa"/>
            <w:vAlign w:val="center"/>
          </w:tcPr>
          <w:p w:rsidR="000208A9" w:rsidRPr="00A94099" w:rsidRDefault="00CB7E7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småhusvære i Hamrane – Tomt nr. 17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CB7E7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0208A9" w:rsidRPr="00A94099" w:rsidRDefault="00CB7E7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24/78</w:t>
            </w:r>
          </w:p>
        </w:tc>
        <w:tc>
          <w:tcPr>
            <w:tcW w:w="6257" w:type="dxa"/>
            <w:vAlign w:val="center"/>
          </w:tcPr>
          <w:p w:rsidR="000208A9" w:rsidRPr="00A94099" w:rsidRDefault="00CB7E7A" w:rsidP="00CB7E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Åsamyro, utgreiing om Stobo sitt byggeprosjekt 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CB7E7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02.03.78</w:t>
            </w:r>
          </w:p>
        </w:tc>
        <w:tc>
          <w:tcPr>
            <w:tcW w:w="996" w:type="dxa"/>
            <w:vAlign w:val="center"/>
          </w:tcPr>
          <w:p w:rsidR="000208A9" w:rsidRPr="00A94099" w:rsidRDefault="00CB7E7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26/78</w:t>
            </w:r>
          </w:p>
        </w:tc>
        <w:tc>
          <w:tcPr>
            <w:tcW w:w="6257" w:type="dxa"/>
            <w:vAlign w:val="center"/>
          </w:tcPr>
          <w:p w:rsidR="000208A9" w:rsidRPr="00A94099" w:rsidRDefault="00CB7E7A" w:rsidP="00CB7E7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Lov om vaksenopplæring – gjeldande frå 01. august 1977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08A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208A9" w:rsidRPr="00A94099" w:rsidRDefault="00CB7E7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0208A9" w:rsidRPr="00A94099" w:rsidRDefault="00CB7E7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27/78</w:t>
            </w:r>
          </w:p>
        </w:tc>
        <w:tc>
          <w:tcPr>
            <w:tcW w:w="6257" w:type="dxa"/>
            <w:vAlign w:val="center"/>
          </w:tcPr>
          <w:p w:rsidR="000208A9" w:rsidRPr="00A94099" w:rsidRDefault="00B2157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medlemer/ varamenn i nemnder, råd og utval </w:t>
            </w:r>
          </w:p>
        </w:tc>
        <w:tc>
          <w:tcPr>
            <w:tcW w:w="1961" w:type="dxa"/>
            <w:vAlign w:val="center"/>
          </w:tcPr>
          <w:p w:rsidR="000208A9" w:rsidRPr="00A94099" w:rsidRDefault="000208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CB798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CB798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28/78</w:t>
            </w:r>
          </w:p>
        </w:tc>
        <w:tc>
          <w:tcPr>
            <w:tcW w:w="6257" w:type="dxa"/>
            <w:vAlign w:val="center"/>
          </w:tcPr>
          <w:p w:rsidR="00B21572" w:rsidRPr="00A94099" w:rsidRDefault="00CB798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Hovud kapitel 1.4, Budsjettet for 1978 – diverse endringar</w:t>
            </w:r>
          </w:p>
        </w:tc>
        <w:tc>
          <w:tcPr>
            <w:tcW w:w="1961" w:type="dxa"/>
            <w:vAlign w:val="center"/>
          </w:tcPr>
          <w:p w:rsidR="00B21572" w:rsidRPr="00A94099" w:rsidRDefault="00CB7987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CB798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CB798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29/78</w:t>
            </w:r>
          </w:p>
        </w:tc>
        <w:tc>
          <w:tcPr>
            <w:tcW w:w="6257" w:type="dxa"/>
            <w:vAlign w:val="center"/>
          </w:tcPr>
          <w:p w:rsidR="00B21572" w:rsidRPr="00A94099" w:rsidRDefault="00CB798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Vidsteenstunet dagheim og skule 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CB798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CB798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30/78</w:t>
            </w:r>
          </w:p>
        </w:tc>
        <w:tc>
          <w:tcPr>
            <w:tcW w:w="6257" w:type="dxa"/>
            <w:vAlign w:val="center"/>
          </w:tcPr>
          <w:p w:rsidR="00B21572" w:rsidRPr="00A94099" w:rsidRDefault="00CB798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administrasjonsutval – omgjering av stilling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CB798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CB798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31/78</w:t>
            </w:r>
          </w:p>
        </w:tc>
        <w:tc>
          <w:tcPr>
            <w:tcW w:w="6257" w:type="dxa"/>
            <w:vAlign w:val="center"/>
          </w:tcPr>
          <w:p w:rsidR="00B21572" w:rsidRPr="00A94099" w:rsidRDefault="002B69FD" w:rsidP="002B69F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Utviding av familiebarnehageverksemda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2B69F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2B69F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32/78</w:t>
            </w:r>
          </w:p>
        </w:tc>
        <w:tc>
          <w:tcPr>
            <w:tcW w:w="6257" w:type="dxa"/>
            <w:vAlign w:val="center"/>
          </w:tcPr>
          <w:p w:rsidR="00B21572" w:rsidRPr="00A94099" w:rsidRDefault="002B69F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Eige budsjett for dei kommunale fritidsklubbane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2B69F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2B69F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33/78</w:t>
            </w:r>
          </w:p>
        </w:tc>
        <w:tc>
          <w:tcPr>
            <w:tcW w:w="6257" w:type="dxa"/>
            <w:vAlign w:val="center"/>
          </w:tcPr>
          <w:p w:rsidR="00B21572" w:rsidRPr="00A94099" w:rsidRDefault="002B69F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Kloakkutslepp Grunnevågneset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2B69F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2B69FD" w:rsidP="002B69F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34/78</w:t>
            </w:r>
          </w:p>
        </w:tc>
        <w:tc>
          <w:tcPr>
            <w:tcW w:w="6257" w:type="dxa"/>
            <w:vAlign w:val="center"/>
          </w:tcPr>
          <w:p w:rsidR="002B69FD" w:rsidRPr="00A94099" w:rsidRDefault="002B69FD" w:rsidP="002B69F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for friluftsnemnda, natur- og miljøvernrådet, utvalet for</w:t>
            </w:r>
          </w:p>
          <w:p w:rsidR="00B21572" w:rsidRPr="00A94099" w:rsidRDefault="007A24EA" w:rsidP="002B69F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barne- og ungdomsarbeid og utvalet for idretts- og friluftsliv.</w:t>
            </w:r>
            <w:r w:rsidR="002B69FD"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7A24E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7A24E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35/78</w:t>
            </w:r>
          </w:p>
        </w:tc>
        <w:tc>
          <w:tcPr>
            <w:tcW w:w="6257" w:type="dxa"/>
            <w:vAlign w:val="center"/>
          </w:tcPr>
          <w:p w:rsidR="00B21572" w:rsidRPr="00A94099" w:rsidRDefault="007A24E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Drift av bibliotek etter innflytting i kulturhuset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7A24E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02.03.78</w:t>
            </w:r>
          </w:p>
        </w:tc>
        <w:tc>
          <w:tcPr>
            <w:tcW w:w="996" w:type="dxa"/>
            <w:vAlign w:val="center"/>
          </w:tcPr>
          <w:p w:rsidR="00B21572" w:rsidRPr="00A94099" w:rsidRDefault="007A24E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36/78</w:t>
            </w:r>
          </w:p>
        </w:tc>
        <w:tc>
          <w:tcPr>
            <w:tcW w:w="6257" w:type="dxa"/>
            <w:vAlign w:val="center"/>
          </w:tcPr>
          <w:p w:rsidR="00B21572" w:rsidRPr="00A94099" w:rsidRDefault="007A24E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arbeidsmiljøutval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367A3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16.03.78</w:t>
            </w:r>
          </w:p>
        </w:tc>
        <w:tc>
          <w:tcPr>
            <w:tcW w:w="996" w:type="dxa"/>
            <w:vAlign w:val="center"/>
          </w:tcPr>
          <w:p w:rsidR="00B21572" w:rsidRPr="00A94099" w:rsidRDefault="00367A3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257" w:type="dxa"/>
            <w:vAlign w:val="center"/>
          </w:tcPr>
          <w:p w:rsidR="00B21572" w:rsidRPr="00A94099" w:rsidRDefault="00B21572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367A3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16.03.78</w:t>
            </w:r>
          </w:p>
        </w:tc>
        <w:tc>
          <w:tcPr>
            <w:tcW w:w="996" w:type="dxa"/>
            <w:vAlign w:val="center"/>
          </w:tcPr>
          <w:p w:rsidR="00B21572" w:rsidRPr="00A94099" w:rsidRDefault="00367A3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38/78</w:t>
            </w:r>
          </w:p>
        </w:tc>
        <w:tc>
          <w:tcPr>
            <w:tcW w:w="6257" w:type="dxa"/>
            <w:vAlign w:val="center"/>
          </w:tcPr>
          <w:p w:rsidR="00B21572" w:rsidRPr="00A94099" w:rsidRDefault="00367A39" w:rsidP="00367A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Instruks likestillingsutvalet – 2. gongs førehaving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367A3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16.03.78</w:t>
            </w:r>
          </w:p>
        </w:tc>
        <w:tc>
          <w:tcPr>
            <w:tcW w:w="996" w:type="dxa"/>
            <w:vAlign w:val="center"/>
          </w:tcPr>
          <w:p w:rsidR="00B21572" w:rsidRPr="00A94099" w:rsidRDefault="00367A39" w:rsidP="00367A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39/78</w:t>
            </w:r>
          </w:p>
        </w:tc>
        <w:tc>
          <w:tcPr>
            <w:tcW w:w="6257" w:type="dxa"/>
            <w:vAlign w:val="center"/>
          </w:tcPr>
          <w:p w:rsidR="00B21572" w:rsidRPr="00A94099" w:rsidRDefault="00367A39" w:rsidP="00367A3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Overgang til pensjonsordning i KLP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367A3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16.03.78</w:t>
            </w:r>
          </w:p>
        </w:tc>
        <w:tc>
          <w:tcPr>
            <w:tcW w:w="996" w:type="dxa"/>
            <w:vAlign w:val="center"/>
          </w:tcPr>
          <w:p w:rsidR="00B21572" w:rsidRPr="00A94099" w:rsidRDefault="00367A3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40/78</w:t>
            </w:r>
          </w:p>
        </w:tc>
        <w:tc>
          <w:tcPr>
            <w:tcW w:w="6257" w:type="dxa"/>
            <w:vAlign w:val="center"/>
          </w:tcPr>
          <w:p w:rsidR="00B21572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Utskifting av ein del vindaugo i Rådhuset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2157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B21572" w:rsidRPr="00A94099" w:rsidRDefault="00EB2A3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16.03.78</w:t>
            </w:r>
          </w:p>
        </w:tc>
        <w:tc>
          <w:tcPr>
            <w:tcW w:w="996" w:type="dxa"/>
            <w:vAlign w:val="center"/>
          </w:tcPr>
          <w:p w:rsidR="00B21572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41/78</w:t>
            </w:r>
          </w:p>
        </w:tc>
        <w:tc>
          <w:tcPr>
            <w:tcW w:w="6257" w:type="dxa"/>
            <w:vAlign w:val="center"/>
          </w:tcPr>
          <w:p w:rsidR="00B21572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kinomaskinutstyr til kulturhusset</w:t>
            </w:r>
          </w:p>
        </w:tc>
        <w:tc>
          <w:tcPr>
            <w:tcW w:w="1961" w:type="dxa"/>
            <w:vAlign w:val="center"/>
          </w:tcPr>
          <w:p w:rsidR="00B21572" w:rsidRPr="00A94099" w:rsidRDefault="00B2157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B2A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2A36" w:rsidRPr="00A94099" w:rsidRDefault="00EB2A3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16.03.78</w:t>
            </w:r>
          </w:p>
        </w:tc>
        <w:tc>
          <w:tcPr>
            <w:tcW w:w="996" w:type="dxa"/>
            <w:vAlign w:val="center"/>
          </w:tcPr>
          <w:p w:rsidR="00EB2A36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42/78</w:t>
            </w:r>
          </w:p>
        </w:tc>
        <w:tc>
          <w:tcPr>
            <w:tcW w:w="6257" w:type="dxa"/>
            <w:vAlign w:val="center"/>
          </w:tcPr>
          <w:p w:rsidR="00EB2A36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skatterekneskapen for 2. halvår 1977</w:t>
            </w:r>
          </w:p>
        </w:tc>
        <w:tc>
          <w:tcPr>
            <w:tcW w:w="1961" w:type="dxa"/>
            <w:vAlign w:val="center"/>
          </w:tcPr>
          <w:p w:rsidR="00EB2A36" w:rsidRPr="00A94099" w:rsidRDefault="00EB2A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B2A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2A36" w:rsidRPr="00A94099" w:rsidRDefault="00EB2A3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16.03.78</w:t>
            </w:r>
          </w:p>
        </w:tc>
        <w:tc>
          <w:tcPr>
            <w:tcW w:w="996" w:type="dxa"/>
            <w:vAlign w:val="center"/>
          </w:tcPr>
          <w:p w:rsidR="00EB2A36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43/78</w:t>
            </w:r>
          </w:p>
        </w:tc>
        <w:tc>
          <w:tcPr>
            <w:tcW w:w="6257" w:type="dxa"/>
            <w:vAlign w:val="center"/>
          </w:tcPr>
          <w:p w:rsidR="00EB2A36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Generalplan for Stord kommune</w:t>
            </w:r>
          </w:p>
        </w:tc>
        <w:tc>
          <w:tcPr>
            <w:tcW w:w="1961" w:type="dxa"/>
            <w:vAlign w:val="center"/>
          </w:tcPr>
          <w:p w:rsidR="00EB2A36" w:rsidRPr="00A94099" w:rsidRDefault="00EB2A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B2A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2A36" w:rsidRPr="00A94099" w:rsidRDefault="00EB2A3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EB2A36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44/78</w:t>
            </w:r>
          </w:p>
        </w:tc>
        <w:tc>
          <w:tcPr>
            <w:tcW w:w="6257" w:type="dxa"/>
            <w:vAlign w:val="center"/>
          </w:tcPr>
          <w:p w:rsidR="00EB2A36" w:rsidRPr="00A94099" w:rsidRDefault="00EB2A3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kraftleveranse – Tømmervik sekundærstasjon</w:t>
            </w:r>
          </w:p>
        </w:tc>
        <w:tc>
          <w:tcPr>
            <w:tcW w:w="1961" w:type="dxa"/>
            <w:vAlign w:val="center"/>
          </w:tcPr>
          <w:p w:rsidR="00EB2A36" w:rsidRPr="00A94099" w:rsidRDefault="00EB2A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B2A3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B2A36" w:rsidRPr="00A94099" w:rsidRDefault="00EB2A3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EB2A36" w:rsidRPr="00A94099" w:rsidRDefault="00555FF3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45/78</w:t>
            </w:r>
          </w:p>
        </w:tc>
        <w:tc>
          <w:tcPr>
            <w:tcW w:w="6257" w:type="dxa"/>
            <w:vAlign w:val="center"/>
          </w:tcPr>
          <w:p w:rsidR="00EB2A36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Nys stilling som vaktmeister i Kulturhuset</w:t>
            </w:r>
            <w:r w:rsidR="00EB2A36" w:rsidRPr="00A9409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EB2A36" w:rsidRPr="00A94099" w:rsidRDefault="00EB2A3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178F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46/78</w:t>
            </w:r>
          </w:p>
        </w:tc>
        <w:tc>
          <w:tcPr>
            <w:tcW w:w="6257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lenging nattrutekaien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178F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47/78</w:t>
            </w:r>
          </w:p>
        </w:tc>
        <w:tc>
          <w:tcPr>
            <w:tcW w:w="6257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Reingjering Rådhuset og E. verksbygget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178F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48/78</w:t>
            </w:r>
          </w:p>
        </w:tc>
        <w:tc>
          <w:tcPr>
            <w:tcW w:w="6257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Sagvåg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178F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320E82" w:rsidRPr="00A94099">
              <w:rPr>
                <w:rFonts w:asciiTheme="minorHAnsi" w:hAnsiTheme="minorHAnsi" w:cstheme="minorHAnsi"/>
              </w:rPr>
              <w:t>49/78</w:t>
            </w:r>
          </w:p>
        </w:tc>
        <w:tc>
          <w:tcPr>
            <w:tcW w:w="6257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av internt kommunikasjonsanlegg i Rådhuset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320E8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50/78</w:t>
            </w:r>
          </w:p>
        </w:tc>
        <w:tc>
          <w:tcPr>
            <w:tcW w:w="6257" w:type="dxa"/>
            <w:vAlign w:val="center"/>
          </w:tcPr>
          <w:p w:rsidR="007178F9" w:rsidRPr="00A94099" w:rsidRDefault="00320E82" w:rsidP="00320E8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Ferjekai B med haldeplass i Leirvik, grunnløysing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320E8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51/78</w:t>
            </w:r>
          </w:p>
        </w:tc>
        <w:tc>
          <w:tcPr>
            <w:tcW w:w="6257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Bustadbyggjeprogram 1978 – 1981 ( 83 )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320E8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52/78</w:t>
            </w:r>
          </w:p>
        </w:tc>
        <w:tc>
          <w:tcPr>
            <w:tcW w:w="6257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Prestehjelp /  kateket i  Stord kyrkjelyd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320E8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53/78</w:t>
            </w:r>
          </w:p>
        </w:tc>
        <w:tc>
          <w:tcPr>
            <w:tcW w:w="6257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Styret for Kulturhuset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320E8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54/78</w:t>
            </w:r>
          </w:p>
        </w:tc>
        <w:tc>
          <w:tcPr>
            <w:tcW w:w="6257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prestestilling i Stord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320E8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320E8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55/78</w:t>
            </w:r>
          </w:p>
        </w:tc>
        <w:tc>
          <w:tcPr>
            <w:tcW w:w="6257" w:type="dxa"/>
            <w:vAlign w:val="center"/>
          </w:tcPr>
          <w:p w:rsidR="007178F9" w:rsidRPr="00A94099" w:rsidRDefault="005B4B1D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løyving til stasjon for gartnaravdel</w:t>
            </w:r>
            <w:r w:rsidR="006368FC" w:rsidRPr="00A94099">
              <w:rPr>
                <w:rFonts w:asciiTheme="minorHAnsi" w:hAnsiTheme="minorHAnsi" w:cstheme="minorHAnsi"/>
              </w:rPr>
              <w:t>in</w:t>
            </w:r>
            <w:r w:rsidRPr="00A94099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368F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368FC" w:rsidRPr="00A94099" w:rsidRDefault="006368FC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6368FC" w:rsidRPr="00A94099" w:rsidRDefault="006368F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56/78</w:t>
            </w:r>
          </w:p>
        </w:tc>
        <w:tc>
          <w:tcPr>
            <w:tcW w:w="6257" w:type="dxa"/>
            <w:vAlign w:val="center"/>
          </w:tcPr>
          <w:p w:rsidR="006368FC" w:rsidRPr="00A94099" w:rsidRDefault="006368FC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</w:t>
            </w:r>
          </w:p>
        </w:tc>
        <w:tc>
          <w:tcPr>
            <w:tcW w:w="1961" w:type="dxa"/>
            <w:vAlign w:val="center"/>
          </w:tcPr>
          <w:p w:rsidR="006368FC" w:rsidRPr="00A94099" w:rsidRDefault="006368F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B4B1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B4B1D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</w:t>
            </w:r>
            <w:r w:rsidR="006368FC" w:rsidRPr="00A94099">
              <w:rPr>
                <w:rFonts w:asciiTheme="minorHAnsi" w:hAnsiTheme="minorHAnsi" w:cstheme="minorHAnsi"/>
              </w:rPr>
              <w:t>7</w:t>
            </w:r>
            <w:r w:rsidRPr="00A94099">
              <w:rPr>
                <w:rFonts w:asciiTheme="minorHAnsi" w:hAnsiTheme="minorHAnsi" w:cstheme="minorHAnsi"/>
              </w:rPr>
              <w:t>/78</w:t>
            </w:r>
          </w:p>
        </w:tc>
        <w:tc>
          <w:tcPr>
            <w:tcW w:w="6257" w:type="dxa"/>
            <w:vAlign w:val="center"/>
          </w:tcPr>
          <w:p w:rsidR="005B4B1D" w:rsidRPr="00A94099" w:rsidRDefault="005B4B1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Betalingsordning, betalingssatsar – endring av vedtekter for </w:t>
            </w:r>
          </w:p>
          <w:p w:rsidR="007178F9" w:rsidRPr="00A94099" w:rsidRDefault="005B4B1D" w:rsidP="005B4B1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barnehagar. 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B4B1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B4B1D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</w:t>
            </w:r>
            <w:r w:rsidR="006368FC" w:rsidRPr="00A94099">
              <w:rPr>
                <w:rFonts w:asciiTheme="minorHAnsi" w:hAnsiTheme="minorHAnsi" w:cstheme="minorHAnsi"/>
              </w:rPr>
              <w:t>8</w:t>
            </w:r>
            <w:r w:rsidRPr="00A94099">
              <w:rPr>
                <w:rFonts w:asciiTheme="minorHAnsi" w:hAnsiTheme="minorHAnsi" w:cstheme="minorHAnsi"/>
              </w:rPr>
              <w:t xml:space="preserve">/78 </w:t>
            </w:r>
          </w:p>
        </w:tc>
        <w:tc>
          <w:tcPr>
            <w:tcW w:w="6257" w:type="dxa"/>
            <w:vAlign w:val="center"/>
          </w:tcPr>
          <w:p w:rsidR="007178F9" w:rsidRPr="00A94099" w:rsidRDefault="005B4B1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Brannstasjon i Sagvåg – vedlikehald / isolering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B4B1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B4B1D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</w:t>
            </w:r>
            <w:r w:rsidR="006368FC" w:rsidRPr="00A94099">
              <w:rPr>
                <w:rFonts w:asciiTheme="minorHAnsi" w:hAnsiTheme="minorHAnsi" w:cstheme="minorHAnsi"/>
              </w:rPr>
              <w:t>9</w:t>
            </w:r>
            <w:r w:rsidRPr="00A94099">
              <w:rPr>
                <w:rFonts w:asciiTheme="minorHAnsi" w:hAnsiTheme="minorHAnsi" w:cstheme="minorHAnsi"/>
              </w:rPr>
              <w:t>/78</w:t>
            </w:r>
          </w:p>
        </w:tc>
        <w:tc>
          <w:tcPr>
            <w:tcW w:w="6257" w:type="dxa"/>
            <w:vAlign w:val="center"/>
          </w:tcPr>
          <w:p w:rsidR="007178F9" w:rsidRPr="00A94099" w:rsidRDefault="005B4B1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Hamnebåt overføring til nye konti / tilleggsløyving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B4B1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B4B1D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</w:t>
            </w:r>
            <w:r w:rsidR="006368FC" w:rsidRPr="00A94099">
              <w:rPr>
                <w:rFonts w:asciiTheme="minorHAnsi" w:hAnsiTheme="minorHAnsi" w:cstheme="minorHAnsi"/>
              </w:rPr>
              <w:t>60</w:t>
            </w:r>
            <w:r w:rsidRPr="00A94099">
              <w:rPr>
                <w:rFonts w:asciiTheme="minorHAnsi" w:hAnsiTheme="minorHAnsi" w:cstheme="minorHAnsi"/>
              </w:rPr>
              <w:t>/78</w:t>
            </w:r>
          </w:p>
        </w:tc>
        <w:tc>
          <w:tcPr>
            <w:tcW w:w="6257" w:type="dxa"/>
            <w:vAlign w:val="center"/>
          </w:tcPr>
          <w:p w:rsidR="007178F9" w:rsidRPr="00A94099" w:rsidRDefault="006368F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Lys grusbane Nysæter ungdomskule – tilleggsløyving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6368FC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6368F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61/78</w:t>
            </w:r>
          </w:p>
        </w:tc>
        <w:tc>
          <w:tcPr>
            <w:tcW w:w="6257" w:type="dxa"/>
            <w:vAlign w:val="center"/>
          </w:tcPr>
          <w:p w:rsidR="007178F9" w:rsidRPr="00A94099" w:rsidRDefault="006368FC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Retningsliner for finansiering og utbygging av tekniske </w:t>
            </w:r>
          </w:p>
          <w:p w:rsidR="006368FC" w:rsidRPr="00A94099" w:rsidRDefault="006368FC" w:rsidP="006368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Anlegg for bustadbygging m.m.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6368FC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6368FC" w:rsidP="005E1C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62/7</w:t>
            </w:r>
            <w:r w:rsidR="005E1C6F" w:rsidRPr="00A9409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7178F9" w:rsidRPr="00A94099" w:rsidRDefault="005E1C6F" w:rsidP="005E1C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m/ føresegner for Hybelneset / Eldøy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E1C6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E1C6F" w:rsidP="005E1C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63/78</w:t>
            </w:r>
          </w:p>
        </w:tc>
        <w:tc>
          <w:tcPr>
            <w:tcW w:w="6257" w:type="dxa"/>
            <w:vAlign w:val="center"/>
          </w:tcPr>
          <w:p w:rsidR="007178F9" w:rsidRPr="00A94099" w:rsidRDefault="005E1C6F" w:rsidP="005E1C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Byggeplan for Evjo 39/11 Eigar Øystein Ådland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E1C6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E1C6F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64/78</w:t>
            </w:r>
          </w:p>
        </w:tc>
        <w:tc>
          <w:tcPr>
            <w:tcW w:w="6257" w:type="dxa"/>
            <w:vAlign w:val="center"/>
          </w:tcPr>
          <w:p w:rsidR="007178F9" w:rsidRPr="00A94099" w:rsidRDefault="005E1C6F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av kontrollvetrinær / helsekontrollør i ½ stilling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E1C6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E1C6F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65/78</w:t>
            </w:r>
          </w:p>
        </w:tc>
        <w:tc>
          <w:tcPr>
            <w:tcW w:w="6257" w:type="dxa"/>
            <w:vAlign w:val="center"/>
          </w:tcPr>
          <w:p w:rsidR="007178F9" w:rsidRPr="00A94099" w:rsidRDefault="005E1C6F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Felles kommunal pensjonsordning i KLP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E1C6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E1C6F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66/78</w:t>
            </w:r>
          </w:p>
        </w:tc>
        <w:tc>
          <w:tcPr>
            <w:tcW w:w="6257" w:type="dxa"/>
            <w:vAlign w:val="center"/>
          </w:tcPr>
          <w:p w:rsidR="007178F9" w:rsidRPr="00A94099" w:rsidRDefault="005E1C6F" w:rsidP="005E1C6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Nysæter bustadfelt – ny finansieringsplan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5E1C6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20.04.78</w:t>
            </w:r>
          </w:p>
        </w:tc>
        <w:tc>
          <w:tcPr>
            <w:tcW w:w="996" w:type="dxa"/>
            <w:vAlign w:val="center"/>
          </w:tcPr>
          <w:p w:rsidR="007178F9" w:rsidRPr="00A94099" w:rsidRDefault="005E1C6F" w:rsidP="00FC0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67</w:t>
            </w:r>
            <w:r w:rsidR="00FC0B26" w:rsidRPr="00A94099">
              <w:rPr>
                <w:rFonts w:asciiTheme="minorHAnsi" w:hAnsiTheme="minorHAnsi" w:cstheme="minorHAnsi"/>
              </w:rPr>
              <w:t>/</w:t>
            </w:r>
            <w:r w:rsidRPr="00A94099">
              <w:rPr>
                <w:rFonts w:asciiTheme="minorHAnsi" w:hAnsiTheme="minorHAnsi" w:cstheme="minorHAnsi"/>
              </w:rPr>
              <w:t>78</w:t>
            </w:r>
          </w:p>
        </w:tc>
        <w:tc>
          <w:tcPr>
            <w:tcW w:w="6257" w:type="dxa"/>
            <w:vAlign w:val="center"/>
          </w:tcPr>
          <w:p w:rsidR="007178F9" w:rsidRPr="00A94099" w:rsidRDefault="005E1C6F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Spørsmål om sikring av bustadfelt mot skade av sau og storfe : </w:t>
            </w:r>
          </w:p>
          <w:p w:rsidR="005E1C6F" w:rsidRPr="00A94099" w:rsidRDefault="005E1C6F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Området Prestegarden til Ådland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178F9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7178F9" w:rsidRPr="00A94099" w:rsidRDefault="00FC0B2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68/78 </w:t>
            </w:r>
          </w:p>
        </w:tc>
        <w:tc>
          <w:tcPr>
            <w:tcW w:w="6257" w:type="dxa"/>
            <w:vAlign w:val="center"/>
          </w:tcPr>
          <w:p w:rsidR="007178F9" w:rsidRPr="00A94099" w:rsidRDefault="007178F9" w:rsidP="00CC6B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FC0B2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FC0B2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69/78</w:t>
            </w:r>
          </w:p>
        </w:tc>
        <w:tc>
          <w:tcPr>
            <w:tcW w:w="6257" w:type="dxa"/>
            <w:vAlign w:val="center"/>
          </w:tcPr>
          <w:p w:rsidR="007178F9" w:rsidRPr="00A94099" w:rsidRDefault="00FC0B2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FC0B2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FC0B2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70/78</w:t>
            </w:r>
          </w:p>
        </w:tc>
        <w:tc>
          <w:tcPr>
            <w:tcW w:w="6257" w:type="dxa"/>
            <w:vAlign w:val="center"/>
          </w:tcPr>
          <w:p w:rsidR="007178F9" w:rsidRPr="00A94099" w:rsidRDefault="00FC0B26" w:rsidP="00FC0B2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Styret for Kulturhuset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98689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986892" w:rsidP="0098689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71/78</w:t>
            </w:r>
          </w:p>
        </w:tc>
        <w:tc>
          <w:tcPr>
            <w:tcW w:w="6257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Retningsliner for finansiering og utbygging av tekniske anlegg</w:t>
            </w:r>
          </w:p>
          <w:p w:rsidR="00986892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 bustadbygging m.m,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98689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72/78 </w:t>
            </w:r>
          </w:p>
        </w:tc>
        <w:tc>
          <w:tcPr>
            <w:tcW w:w="6257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Torgområdet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98689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73/78</w:t>
            </w:r>
          </w:p>
        </w:tc>
        <w:tc>
          <w:tcPr>
            <w:tcW w:w="6257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Grunnkjøp Georg N. Nysæter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98689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74/78</w:t>
            </w:r>
          </w:p>
        </w:tc>
        <w:tc>
          <w:tcPr>
            <w:tcW w:w="6257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Ferdiggjering av veg til bustadfelt i Pilehagen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986892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986892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75/78</w:t>
            </w:r>
          </w:p>
        </w:tc>
        <w:tc>
          <w:tcPr>
            <w:tcW w:w="6257" w:type="dxa"/>
            <w:vAlign w:val="center"/>
          </w:tcPr>
          <w:p w:rsidR="007178F9" w:rsidRPr="00A94099" w:rsidRDefault="00D207C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Vedr. Lån og tilskotstilsegn frå Husbanken til vidare utlån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D207C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D207C1" w:rsidP="00D207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76/78</w:t>
            </w:r>
          </w:p>
        </w:tc>
        <w:tc>
          <w:tcPr>
            <w:tcW w:w="6257" w:type="dxa"/>
            <w:vAlign w:val="center"/>
          </w:tcPr>
          <w:p w:rsidR="007178F9" w:rsidRPr="00A94099" w:rsidRDefault="00D207C1" w:rsidP="00D207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D. Fylkesnes Bilforretning – søknad om kommunal garanti for lån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D207C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D207C1" w:rsidP="00D207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77/78</w:t>
            </w:r>
          </w:p>
        </w:tc>
        <w:tc>
          <w:tcPr>
            <w:tcW w:w="6257" w:type="dxa"/>
            <w:vAlign w:val="center"/>
          </w:tcPr>
          <w:p w:rsidR="007178F9" w:rsidRPr="00A94099" w:rsidRDefault="00D207C1" w:rsidP="00D207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plasser, skular, bustadblokker, bustadfelt m.m.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D207C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D207C1" w:rsidP="00D207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78/78</w:t>
            </w:r>
          </w:p>
        </w:tc>
        <w:tc>
          <w:tcPr>
            <w:tcW w:w="6257" w:type="dxa"/>
            <w:vAlign w:val="center"/>
          </w:tcPr>
          <w:p w:rsidR="007178F9" w:rsidRPr="00A94099" w:rsidRDefault="00D207C1" w:rsidP="00D207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Vedk. Skogatufto Dagheim – utbygging av 2 avdelingar for småbarn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D207C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D207C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79/78 </w:t>
            </w:r>
          </w:p>
        </w:tc>
        <w:tc>
          <w:tcPr>
            <w:tcW w:w="6257" w:type="dxa"/>
            <w:vAlign w:val="center"/>
          </w:tcPr>
          <w:p w:rsidR="007178F9" w:rsidRPr="00A94099" w:rsidRDefault="00D207C1" w:rsidP="002C05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Samfunnshuset Litlabø og Sagvåg, søknad</w:t>
            </w:r>
            <w:r w:rsidR="002C054D" w:rsidRPr="00A94099">
              <w:rPr>
                <w:rFonts w:asciiTheme="minorHAnsi" w:hAnsiTheme="minorHAnsi" w:cstheme="minorHAnsi"/>
              </w:rPr>
              <w:t xml:space="preserve"> om tilskot / garanti</w:t>
            </w:r>
          </w:p>
          <w:p w:rsidR="002C054D" w:rsidRPr="00A94099" w:rsidRDefault="002C054D" w:rsidP="002C05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 lån – endring av kommunestyret sine vilkår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2C054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2C054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80/78</w:t>
            </w:r>
          </w:p>
        </w:tc>
        <w:tc>
          <w:tcPr>
            <w:tcW w:w="6257" w:type="dxa"/>
            <w:vAlign w:val="center"/>
          </w:tcPr>
          <w:p w:rsidR="007178F9" w:rsidRPr="00A94099" w:rsidRDefault="002C054D" w:rsidP="002C05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om kontrakt mellom NKL / Stord samvirkelag og Stord</w:t>
            </w:r>
          </w:p>
          <w:p w:rsidR="002C054D" w:rsidRPr="00A94099" w:rsidRDefault="002C054D" w:rsidP="002C054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 vedk. sal av forretningstomt på Tresmyra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A7157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A7157E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81/78 </w:t>
            </w:r>
          </w:p>
        </w:tc>
        <w:tc>
          <w:tcPr>
            <w:tcW w:w="6257" w:type="dxa"/>
            <w:vAlign w:val="center"/>
          </w:tcPr>
          <w:p w:rsidR="007178F9" w:rsidRPr="00A94099" w:rsidRDefault="00A7157E" w:rsidP="00A7157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stilling som sekretær ved kommunekassarkontoret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A7157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A7157E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82/78</w:t>
            </w:r>
          </w:p>
        </w:tc>
        <w:tc>
          <w:tcPr>
            <w:tcW w:w="6257" w:type="dxa"/>
            <w:vAlign w:val="center"/>
          </w:tcPr>
          <w:p w:rsidR="007178F9" w:rsidRPr="00A94099" w:rsidRDefault="00A7157E" w:rsidP="00A7157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Barnehageprogram for perioden 1978 - 1982 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A7157E" w:rsidP="00A7157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A7157E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83/78 </w:t>
            </w:r>
          </w:p>
        </w:tc>
        <w:tc>
          <w:tcPr>
            <w:tcW w:w="6257" w:type="dxa"/>
            <w:vAlign w:val="center"/>
          </w:tcPr>
          <w:p w:rsidR="007178F9" w:rsidRPr="00A94099" w:rsidRDefault="00A7157E" w:rsidP="00A7157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Prioritering av idrettsanlegg i Stord kommune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A7157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A7157E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84/78</w:t>
            </w:r>
          </w:p>
        </w:tc>
        <w:tc>
          <w:tcPr>
            <w:tcW w:w="6257" w:type="dxa"/>
            <w:vAlign w:val="center"/>
          </w:tcPr>
          <w:p w:rsidR="007178F9" w:rsidRPr="00A94099" w:rsidRDefault="00A7157E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Statleg tilskot til Stord kommune 1978 – kulturmidlar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A7157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A7157E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85/78</w:t>
            </w:r>
          </w:p>
        </w:tc>
        <w:tc>
          <w:tcPr>
            <w:tcW w:w="6257" w:type="dxa"/>
            <w:vAlign w:val="center"/>
          </w:tcPr>
          <w:p w:rsidR="007178F9" w:rsidRPr="00A94099" w:rsidRDefault="00FA3C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Partialobligasjonslån – Kommunalbankenens sentraliserte opp –</w:t>
            </w:r>
          </w:p>
          <w:p w:rsidR="00FA3C00" w:rsidRPr="00A94099" w:rsidRDefault="00FA3C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Låning i utlandet – lån til Kulturhuset på ca. 7.000.000,-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FA3C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FA3C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86/78</w:t>
            </w:r>
          </w:p>
        </w:tc>
        <w:tc>
          <w:tcPr>
            <w:tcW w:w="6257" w:type="dxa"/>
            <w:vAlign w:val="center"/>
          </w:tcPr>
          <w:p w:rsidR="007178F9" w:rsidRPr="00A94099" w:rsidRDefault="00FA3C00" w:rsidP="00FA3C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Lån til Kulturhuset på kr 2.000.000,- frå kommunal Lanspenskasse 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FA3C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25.05.78</w:t>
            </w:r>
          </w:p>
        </w:tc>
        <w:tc>
          <w:tcPr>
            <w:tcW w:w="996" w:type="dxa"/>
            <w:vAlign w:val="center"/>
          </w:tcPr>
          <w:p w:rsidR="007178F9" w:rsidRPr="00A94099" w:rsidRDefault="00FA3C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87/78</w:t>
            </w:r>
          </w:p>
        </w:tc>
        <w:tc>
          <w:tcPr>
            <w:tcW w:w="6257" w:type="dxa"/>
            <w:vAlign w:val="center"/>
          </w:tcPr>
          <w:p w:rsidR="007178F9" w:rsidRPr="00A94099" w:rsidRDefault="00FA3C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Skulekonsertane skuleåret 1978 /1979. Søknad om tilleggsløyving 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2C290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2C290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85/78</w:t>
            </w:r>
          </w:p>
        </w:tc>
        <w:tc>
          <w:tcPr>
            <w:tcW w:w="6257" w:type="dxa"/>
            <w:vAlign w:val="center"/>
          </w:tcPr>
          <w:p w:rsidR="007178F9" w:rsidRPr="00A94099" w:rsidRDefault="002C290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178F9" w:rsidRPr="00A94099" w:rsidRDefault="002C2906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2C290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2C290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86/78</w:t>
            </w:r>
          </w:p>
        </w:tc>
        <w:tc>
          <w:tcPr>
            <w:tcW w:w="6257" w:type="dxa"/>
            <w:vAlign w:val="center"/>
          </w:tcPr>
          <w:p w:rsidR="007178F9" w:rsidRPr="00A94099" w:rsidRDefault="002C290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Langtidsbudsjett 1978 – 1982 </w:t>
            </w:r>
          </w:p>
        </w:tc>
        <w:tc>
          <w:tcPr>
            <w:tcW w:w="1961" w:type="dxa"/>
            <w:vAlign w:val="center"/>
          </w:tcPr>
          <w:p w:rsidR="007178F9" w:rsidRPr="00A94099" w:rsidRDefault="002C2906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2C2906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2C290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87/78</w:t>
            </w:r>
          </w:p>
        </w:tc>
        <w:tc>
          <w:tcPr>
            <w:tcW w:w="6257" w:type="dxa"/>
            <w:vAlign w:val="center"/>
          </w:tcPr>
          <w:p w:rsidR="007178F9" w:rsidRPr="00A94099" w:rsidRDefault="002C2906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kraftlevering Tømmervik sekundærstasjon</w:t>
            </w:r>
          </w:p>
        </w:tc>
        <w:tc>
          <w:tcPr>
            <w:tcW w:w="1961" w:type="dxa"/>
            <w:vAlign w:val="center"/>
          </w:tcPr>
          <w:p w:rsidR="007178F9" w:rsidRPr="00A94099" w:rsidRDefault="002C2906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Same nr. som over</w:t>
            </w: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30347" w:rsidP="0073034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730347" w:rsidP="0073034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88/78</w:t>
            </w:r>
          </w:p>
        </w:tc>
        <w:tc>
          <w:tcPr>
            <w:tcW w:w="6257" w:type="dxa"/>
            <w:vAlign w:val="center"/>
          </w:tcPr>
          <w:p w:rsidR="007178F9" w:rsidRPr="00A94099" w:rsidRDefault="00730347" w:rsidP="0073034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Prioritering av idrettsanlegg i Stord kommune</w:t>
            </w:r>
          </w:p>
        </w:tc>
        <w:tc>
          <w:tcPr>
            <w:tcW w:w="1961" w:type="dxa"/>
            <w:vAlign w:val="center"/>
          </w:tcPr>
          <w:p w:rsidR="007178F9" w:rsidRPr="00A94099" w:rsidRDefault="00730347" w:rsidP="0073034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Sjå 83/78 over</w:t>
            </w: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3034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73034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89/78</w:t>
            </w:r>
          </w:p>
        </w:tc>
        <w:tc>
          <w:tcPr>
            <w:tcW w:w="6257" w:type="dxa"/>
            <w:vAlign w:val="center"/>
          </w:tcPr>
          <w:p w:rsidR="007178F9" w:rsidRPr="00A94099" w:rsidRDefault="00730347" w:rsidP="0073034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vassverk – tilknyting leidning ved Rommetveit</w:t>
            </w:r>
            <w:r w:rsidR="0021253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vegen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73034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73034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90/78</w:t>
            </w:r>
          </w:p>
        </w:tc>
        <w:tc>
          <w:tcPr>
            <w:tcW w:w="6257" w:type="dxa"/>
            <w:vAlign w:val="center"/>
          </w:tcPr>
          <w:p w:rsidR="007178F9" w:rsidRPr="00A94099" w:rsidRDefault="008B09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Retningslinjer for kommunale stønader til allment kulturarbeid i </w:t>
            </w:r>
          </w:p>
          <w:p w:rsidR="008B0914" w:rsidRPr="00A94099" w:rsidRDefault="008B09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kommune.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8B091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8B09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91/78</w:t>
            </w:r>
          </w:p>
        </w:tc>
        <w:tc>
          <w:tcPr>
            <w:tcW w:w="6257" w:type="dxa"/>
            <w:vAlign w:val="center"/>
          </w:tcPr>
          <w:p w:rsidR="007178F9" w:rsidRPr="00A94099" w:rsidRDefault="008B0914" w:rsidP="008B09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løyve til sal av øl i skatteklasse II Lars O. Sørli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78F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178F9" w:rsidRPr="00A94099" w:rsidRDefault="008B091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7178F9" w:rsidRPr="00A94099" w:rsidRDefault="008B09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92/78</w:t>
            </w:r>
          </w:p>
        </w:tc>
        <w:tc>
          <w:tcPr>
            <w:tcW w:w="6257" w:type="dxa"/>
            <w:vAlign w:val="center"/>
          </w:tcPr>
          <w:p w:rsidR="007178F9" w:rsidRPr="00A94099" w:rsidRDefault="008B09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Sorenskrivarvegen</w:t>
            </w:r>
          </w:p>
        </w:tc>
        <w:tc>
          <w:tcPr>
            <w:tcW w:w="1961" w:type="dxa"/>
            <w:vAlign w:val="center"/>
          </w:tcPr>
          <w:p w:rsidR="007178F9" w:rsidRPr="00A94099" w:rsidRDefault="007178F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8B091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8B0914" w:rsidRPr="00A94099" w:rsidRDefault="008B09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93/78</w:t>
            </w:r>
          </w:p>
        </w:tc>
        <w:tc>
          <w:tcPr>
            <w:tcW w:w="6257" w:type="dxa"/>
            <w:vAlign w:val="center"/>
          </w:tcPr>
          <w:p w:rsidR="008B0914" w:rsidRPr="00A94099" w:rsidRDefault="008B0914" w:rsidP="008B09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Forslag til reguleringsplan m/ føresegner for flyplassområde i </w:t>
            </w:r>
          </w:p>
          <w:p w:rsidR="008B0914" w:rsidRPr="00A94099" w:rsidRDefault="008B0914" w:rsidP="008B09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Sør-Stokken </w:t>
            </w:r>
            <w:r w:rsidR="00D97629" w:rsidRPr="00A94099">
              <w:rPr>
                <w:rFonts w:asciiTheme="minorHAnsi" w:hAnsiTheme="minorHAnsi" w:cstheme="minorHAnsi"/>
              </w:rPr>
              <w:t>–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  <w:r w:rsidR="00D97629" w:rsidRPr="00A94099">
              <w:rPr>
                <w:rFonts w:asciiTheme="minorHAnsi" w:hAnsiTheme="minorHAnsi" w:cstheme="minorHAnsi"/>
              </w:rPr>
              <w:t>spørsmål om fremjing av reguleringsplan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D9762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94/78</w:t>
            </w:r>
          </w:p>
        </w:tc>
        <w:tc>
          <w:tcPr>
            <w:tcW w:w="6257" w:type="dxa"/>
            <w:vAlign w:val="center"/>
          </w:tcPr>
          <w:p w:rsidR="008B0914" w:rsidRPr="00A94099" w:rsidRDefault="00D97629" w:rsidP="00D976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Angåande utbygging av barnepark på Langeland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D9762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95/78</w:t>
            </w:r>
          </w:p>
        </w:tc>
        <w:tc>
          <w:tcPr>
            <w:tcW w:w="6257" w:type="dxa"/>
            <w:vAlign w:val="center"/>
          </w:tcPr>
          <w:p w:rsidR="008B0914" w:rsidRPr="00A94099" w:rsidRDefault="00D97629" w:rsidP="00D976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Skuleskyssen 1978/79 – Ruter og kostnader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D9762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96/78</w:t>
            </w:r>
          </w:p>
        </w:tc>
        <w:tc>
          <w:tcPr>
            <w:tcW w:w="6257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Omgjering av stilling ved rådmannen sitt kontor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D9762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15.06.78</w:t>
            </w:r>
          </w:p>
        </w:tc>
        <w:tc>
          <w:tcPr>
            <w:tcW w:w="996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97/78</w:t>
            </w:r>
          </w:p>
        </w:tc>
        <w:tc>
          <w:tcPr>
            <w:tcW w:w="6257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Senking av Ådlandsvatnet med forbygging av tilløpselva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D9762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98/78</w:t>
            </w:r>
          </w:p>
        </w:tc>
        <w:tc>
          <w:tcPr>
            <w:tcW w:w="6257" w:type="dxa"/>
            <w:vAlign w:val="center"/>
          </w:tcPr>
          <w:p w:rsidR="008B0914" w:rsidRPr="00A94099" w:rsidRDefault="00D97629" w:rsidP="00D976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D9762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99/78</w:t>
            </w:r>
          </w:p>
        </w:tc>
        <w:tc>
          <w:tcPr>
            <w:tcW w:w="6257" w:type="dxa"/>
            <w:vAlign w:val="center"/>
          </w:tcPr>
          <w:p w:rsidR="008B0914" w:rsidRPr="00A94099" w:rsidRDefault="00D9762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torgområdet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D9762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D97629" w:rsidP="00D9762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100/78</w:t>
            </w:r>
          </w:p>
        </w:tc>
        <w:tc>
          <w:tcPr>
            <w:tcW w:w="6257" w:type="dxa"/>
            <w:vAlign w:val="center"/>
          </w:tcPr>
          <w:p w:rsidR="008B0914" w:rsidRPr="00A94099" w:rsidRDefault="00C5307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Vedtekt til § 62 i bygningslova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C53077" w:rsidP="00C530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C5307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101/78</w:t>
            </w:r>
          </w:p>
        </w:tc>
        <w:tc>
          <w:tcPr>
            <w:tcW w:w="6257" w:type="dxa"/>
            <w:vAlign w:val="center"/>
          </w:tcPr>
          <w:p w:rsidR="008B0914" w:rsidRPr="00A94099" w:rsidRDefault="00C5307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plasser, skular, bustadblokker og bustadfelt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C53077" w:rsidP="00C530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C5307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102/78</w:t>
            </w:r>
          </w:p>
        </w:tc>
        <w:tc>
          <w:tcPr>
            <w:tcW w:w="6257" w:type="dxa"/>
            <w:vAlign w:val="center"/>
          </w:tcPr>
          <w:p w:rsidR="008B0914" w:rsidRPr="00A94099" w:rsidRDefault="00C53077" w:rsidP="00C5307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Generalplanvedtekt for Stord kommune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C5307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C5307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103/78</w:t>
            </w:r>
          </w:p>
        </w:tc>
        <w:tc>
          <w:tcPr>
            <w:tcW w:w="6257" w:type="dxa"/>
            <w:vAlign w:val="center"/>
          </w:tcPr>
          <w:p w:rsidR="008B0914" w:rsidRPr="00A94099" w:rsidRDefault="00C5307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stilling som kontorhjelp ved prestekontoret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C53077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C53077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104/78</w:t>
            </w:r>
          </w:p>
        </w:tc>
        <w:tc>
          <w:tcPr>
            <w:tcW w:w="6257" w:type="dxa"/>
            <w:vAlign w:val="center"/>
          </w:tcPr>
          <w:p w:rsidR="008B0914" w:rsidRPr="00A94099" w:rsidRDefault="00C53077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Sosialsektoren – feltarbeid</w:t>
            </w:r>
            <w:r w:rsidR="00212532" w:rsidRPr="00A94099">
              <w:rPr>
                <w:rFonts w:asciiTheme="minorHAnsi" w:hAnsiTheme="minorHAnsi" w:cstheme="minorHAnsi"/>
              </w:rPr>
              <w:t>a</w:t>
            </w:r>
            <w:r w:rsidR="00FC0E2C" w:rsidRPr="00A94099">
              <w:rPr>
                <w:rFonts w:asciiTheme="minorHAnsi" w:hAnsiTheme="minorHAnsi" w:cstheme="minorHAnsi"/>
              </w:rPr>
              <w:t>r</w:t>
            </w:r>
            <w:r w:rsidRPr="00A94099">
              <w:rPr>
                <w:rFonts w:asciiTheme="minorHAnsi" w:hAnsiTheme="minorHAnsi" w:cstheme="minorHAnsi"/>
              </w:rPr>
              <w:t>tenest</w:t>
            </w:r>
            <w:r w:rsidR="00FC0E2C" w:rsidRPr="00A94099">
              <w:rPr>
                <w:rFonts w:asciiTheme="minorHAnsi" w:hAnsiTheme="minorHAnsi" w:cstheme="minorHAnsi"/>
              </w:rPr>
              <w:t>a, spørsmå</w:t>
            </w:r>
            <w:r w:rsidR="00212532" w:rsidRPr="00A94099">
              <w:rPr>
                <w:rFonts w:asciiTheme="minorHAnsi" w:hAnsiTheme="minorHAnsi" w:cstheme="minorHAnsi"/>
              </w:rPr>
              <w:t>l</w:t>
            </w:r>
            <w:r w:rsidR="00FC0E2C" w:rsidRPr="00A94099">
              <w:rPr>
                <w:rFonts w:asciiTheme="minorHAnsi" w:hAnsiTheme="minorHAnsi" w:cstheme="minorHAnsi"/>
              </w:rPr>
              <w:t xml:space="preserve"> om oppretting </w:t>
            </w:r>
          </w:p>
          <w:p w:rsidR="00FC0E2C" w:rsidRPr="00A94099" w:rsidRDefault="00FC0E2C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 fast stilling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FC0E2C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FC0E2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105/78</w:t>
            </w:r>
          </w:p>
        </w:tc>
        <w:tc>
          <w:tcPr>
            <w:tcW w:w="6257" w:type="dxa"/>
            <w:vAlign w:val="center"/>
          </w:tcPr>
          <w:p w:rsidR="008B0914" w:rsidRPr="00A94099" w:rsidRDefault="00FC0E2C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Kviteluren Vel om stønad til leikeplass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FC0E2C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FC0E2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106/78</w:t>
            </w:r>
          </w:p>
        </w:tc>
        <w:tc>
          <w:tcPr>
            <w:tcW w:w="6257" w:type="dxa"/>
            <w:vAlign w:val="center"/>
          </w:tcPr>
          <w:p w:rsidR="008B0914" w:rsidRPr="00A94099" w:rsidRDefault="00FC0E2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tekniske planar for veg over Saghaugen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B091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B0914" w:rsidRPr="00A94099" w:rsidRDefault="00FC0E2C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8B0914" w:rsidRPr="00A94099" w:rsidRDefault="00FC0E2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107/78</w:t>
            </w:r>
          </w:p>
        </w:tc>
        <w:tc>
          <w:tcPr>
            <w:tcW w:w="6257" w:type="dxa"/>
            <w:vAlign w:val="center"/>
          </w:tcPr>
          <w:p w:rsidR="008B0914" w:rsidRPr="00A94099" w:rsidRDefault="00FC0E2C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Byggeplan / endring Leirvik del III </w:t>
            </w:r>
          </w:p>
        </w:tc>
        <w:tc>
          <w:tcPr>
            <w:tcW w:w="1961" w:type="dxa"/>
            <w:vAlign w:val="center"/>
          </w:tcPr>
          <w:p w:rsidR="008B0914" w:rsidRPr="00A94099" w:rsidRDefault="008B091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FC0E2C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FC0E2C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108/78</w:t>
            </w:r>
          </w:p>
        </w:tc>
        <w:tc>
          <w:tcPr>
            <w:tcW w:w="6257" w:type="dxa"/>
            <w:vAlign w:val="center"/>
          </w:tcPr>
          <w:p w:rsidR="00FC0E2C" w:rsidRPr="00A94099" w:rsidRDefault="00FC0E2C" w:rsidP="000F1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Kommu</w:t>
            </w:r>
            <w:r w:rsidR="00212532" w:rsidRPr="00A94099">
              <w:rPr>
                <w:rFonts w:asciiTheme="minorHAnsi" w:hAnsiTheme="minorHAnsi" w:cstheme="minorHAnsi"/>
              </w:rPr>
              <w:t>n</w:t>
            </w:r>
            <w:r w:rsidRPr="00A94099">
              <w:rPr>
                <w:rFonts w:asciiTheme="minorHAnsi" w:hAnsiTheme="minorHAnsi" w:cstheme="minorHAnsi"/>
              </w:rPr>
              <w:t>etilskot ti</w:t>
            </w:r>
            <w:r w:rsidR="000F1800" w:rsidRPr="00A94099">
              <w:rPr>
                <w:rFonts w:asciiTheme="minorHAnsi" w:hAnsiTheme="minorHAnsi" w:cstheme="minorHAnsi"/>
              </w:rPr>
              <w:t>l folketrygda for 1978</w:t>
            </w:r>
            <w:r w:rsidRPr="00A94099">
              <w:rPr>
                <w:rFonts w:asciiTheme="minorHAnsi" w:hAnsiTheme="minorHAnsi" w:cstheme="minorHAnsi"/>
              </w:rPr>
              <w:t xml:space="preserve">l 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0F1800" w:rsidP="000F1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3108.78.</w:t>
            </w:r>
          </w:p>
        </w:tc>
        <w:tc>
          <w:tcPr>
            <w:tcW w:w="996" w:type="dxa"/>
            <w:vAlign w:val="center"/>
          </w:tcPr>
          <w:p w:rsidR="00FC0E2C" w:rsidRPr="00A94099" w:rsidRDefault="000F18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109/78</w:t>
            </w:r>
          </w:p>
        </w:tc>
        <w:tc>
          <w:tcPr>
            <w:tcW w:w="6257" w:type="dxa"/>
            <w:vAlign w:val="center"/>
          </w:tcPr>
          <w:p w:rsidR="00FC0E2C" w:rsidRPr="00A94099" w:rsidRDefault="000F1800" w:rsidP="000F1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Leirvik del I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0F18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0F18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110/78</w:t>
            </w:r>
          </w:p>
        </w:tc>
        <w:tc>
          <w:tcPr>
            <w:tcW w:w="6257" w:type="dxa"/>
            <w:vAlign w:val="center"/>
          </w:tcPr>
          <w:p w:rsidR="00FC0E2C" w:rsidRPr="00A94099" w:rsidRDefault="000F1800" w:rsidP="000F1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Bedriftslegeordning for lærarane i Stord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0F18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0F18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111/78</w:t>
            </w:r>
          </w:p>
        </w:tc>
        <w:tc>
          <w:tcPr>
            <w:tcW w:w="6257" w:type="dxa"/>
            <w:vAlign w:val="center"/>
          </w:tcPr>
          <w:p w:rsidR="00FC0E2C" w:rsidRPr="00A94099" w:rsidRDefault="000F1800" w:rsidP="000F1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 til E. – verket  sine investeringsoppgåver i 1978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0F1800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0F1800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112/78</w:t>
            </w:r>
          </w:p>
        </w:tc>
        <w:tc>
          <w:tcPr>
            <w:tcW w:w="6257" w:type="dxa"/>
            <w:vAlign w:val="center"/>
          </w:tcPr>
          <w:p w:rsidR="00FC0E2C" w:rsidRPr="00A94099" w:rsidRDefault="000F1800" w:rsidP="000F18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Oppretting av ny praktikantstilling </w:t>
            </w:r>
            <w:r w:rsidR="00527A9B" w:rsidRPr="00A94099">
              <w:rPr>
                <w:rFonts w:asciiTheme="minorHAnsi" w:hAnsiTheme="minorHAnsi" w:cstheme="minorHAnsi"/>
              </w:rPr>
              <w:t>ved Furuly Dagheim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527A9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527A9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113/78</w:t>
            </w:r>
          </w:p>
        </w:tc>
        <w:tc>
          <w:tcPr>
            <w:tcW w:w="6257" w:type="dxa"/>
            <w:vAlign w:val="center"/>
          </w:tcPr>
          <w:p w:rsidR="00FC0E2C" w:rsidRPr="00A94099" w:rsidRDefault="00527A9B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ekstrahjelp til Skogatufto Dagheim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527A9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527A9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114/78</w:t>
            </w:r>
          </w:p>
        </w:tc>
        <w:tc>
          <w:tcPr>
            <w:tcW w:w="6257" w:type="dxa"/>
            <w:vAlign w:val="center"/>
          </w:tcPr>
          <w:p w:rsidR="00FC0E2C" w:rsidRPr="00A94099" w:rsidRDefault="00527A9B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Låneopptak til tomtetekniske arbeider – Nysæter bustadfelt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527A9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527A9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115/78</w:t>
            </w:r>
          </w:p>
        </w:tc>
        <w:tc>
          <w:tcPr>
            <w:tcW w:w="6257" w:type="dxa"/>
            <w:vAlign w:val="center"/>
          </w:tcPr>
          <w:p w:rsidR="00FC0E2C" w:rsidRPr="00A94099" w:rsidRDefault="00527A9B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Tariffrevisjon en 1978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527A9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527A9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116/78</w:t>
            </w:r>
          </w:p>
        </w:tc>
        <w:tc>
          <w:tcPr>
            <w:tcW w:w="6257" w:type="dxa"/>
            <w:vAlign w:val="center"/>
          </w:tcPr>
          <w:p w:rsidR="00FC0E2C" w:rsidRPr="00A94099" w:rsidRDefault="00527A9B" w:rsidP="00BC54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i stillinga som 1. sekretær v/ Rådmannen sitt kontor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527A9B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527A9B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117/78</w:t>
            </w:r>
          </w:p>
        </w:tc>
        <w:tc>
          <w:tcPr>
            <w:tcW w:w="6257" w:type="dxa"/>
            <w:vAlign w:val="center"/>
          </w:tcPr>
          <w:p w:rsidR="00FC0E2C" w:rsidRPr="00A94099" w:rsidRDefault="00527A9B" w:rsidP="00D4090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Repa</w:t>
            </w:r>
            <w:r w:rsidR="00D40903" w:rsidRPr="00A94099">
              <w:rPr>
                <w:rFonts w:asciiTheme="minorHAnsi" w:hAnsiTheme="minorHAnsi" w:cstheme="minorHAnsi"/>
              </w:rPr>
              <w:t>ra</w:t>
            </w:r>
            <w:r w:rsidRPr="00A94099">
              <w:rPr>
                <w:rFonts w:asciiTheme="minorHAnsi" w:hAnsiTheme="minorHAnsi" w:cstheme="minorHAnsi"/>
              </w:rPr>
              <w:t xml:space="preserve">sjon av </w:t>
            </w:r>
            <w:r w:rsidR="00D40903" w:rsidRPr="00A94099">
              <w:rPr>
                <w:rFonts w:asciiTheme="minorHAnsi" w:hAnsiTheme="minorHAnsi" w:cstheme="minorHAnsi"/>
              </w:rPr>
              <w:t>taket på idrett</w:t>
            </w:r>
            <w:r w:rsidR="00BC54E2" w:rsidRPr="00A94099">
              <w:rPr>
                <w:rFonts w:asciiTheme="minorHAnsi" w:hAnsiTheme="minorHAnsi" w:cstheme="minorHAnsi"/>
              </w:rPr>
              <w:t>s</w:t>
            </w:r>
            <w:r w:rsidR="00D40903" w:rsidRPr="00A94099">
              <w:rPr>
                <w:rFonts w:asciiTheme="minorHAnsi" w:hAnsiTheme="minorHAnsi" w:cstheme="minorHAnsi"/>
              </w:rPr>
              <w:t>hallen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D4090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D40903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118/78</w:t>
            </w:r>
          </w:p>
        </w:tc>
        <w:tc>
          <w:tcPr>
            <w:tcW w:w="6257" w:type="dxa"/>
            <w:vAlign w:val="center"/>
          </w:tcPr>
          <w:p w:rsidR="00FC0E2C" w:rsidRPr="00A94099" w:rsidRDefault="00D40903" w:rsidP="00BC54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skatterekneskapen for 1. h</w:t>
            </w:r>
            <w:r w:rsidR="00BC54E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.å. 1978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D4090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D40903" w:rsidP="00D4090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119/78</w:t>
            </w:r>
          </w:p>
        </w:tc>
        <w:tc>
          <w:tcPr>
            <w:tcW w:w="6257" w:type="dxa"/>
            <w:vAlign w:val="center"/>
          </w:tcPr>
          <w:p w:rsidR="00FC0E2C" w:rsidRPr="00A94099" w:rsidRDefault="00D40903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Reglar for kommunale tilskot til vaksenopplæringa i </w:t>
            </w:r>
          </w:p>
          <w:p w:rsidR="00D40903" w:rsidRPr="00A94099" w:rsidRDefault="00D40903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Organisasjonane i Stord kommune.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D4090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D40903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120/78</w:t>
            </w:r>
          </w:p>
        </w:tc>
        <w:tc>
          <w:tcPr>
            <w:tcW w:w="6257" w:type="dxa"/>
            <w:vAlign w:val="center"/>
          </w:tcPr>
          <w:p w:rsidR="00FC0E2C" w:rsidRPr="00A94099" w:rsidRDefault="00D40903" w:rsidP="00D4090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Kommunale garantiar for innskot i burettslag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D4090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D40903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121/78</w:t>
            </w:r>
          </w:p>
        </w:tc>
        <w:tc>
          <w:tcPr>
            <w:tcW w:w="6257" w:type="dxa"/>
            <w:vAlign w:val="center"/>
          </w:tcPr>
          <w:p w:rsidR="00FC0E2C" w:rsidRPr="00A94099" w:rsidRDefault="00D40903" w:rsidP="00D4090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Endring av fullmakt til formannskapet  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7A496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7A496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122/78</w:t>
            </w:r>
          </w:p>
        </w:tc>
        <w:tc>
          <w:tcPr>
            <w:tcW w:w="6257" w:type="dxa"/>
            <w:vAlign w:val="center"/>
          </w:tcPr>
          <w:p w:rsidR="00FC0E2C" w:rsidRPr="00A94099" w:rsidRDefault="007A496A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Plassering av ferjeleie nr. 2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7A496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7A496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123/78</w:t>
            </w:r>
          </w:p>
        </w:tc>
        <w:tc>
          <w:tcPr>
            <w:tcW w:w="6257" w:type="dxa"/>
            <w:vAlign w:val="center"/>
          </w:tcPr>
          <w:p w:rsidR="00FC0E2C" w:rsidRPr="00A94099" w:rsidRDefault="007A496A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Revisjon av norsk samferdsleplan 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7A496A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31.08.78</w:t>
            </w:r>
          </w:p>
        </w:tc>
        <w:tc>
          <w:tcPr>
            <w:tcW w:w="996" w:type="dxa"/>
            <w:vAlign w:val="center"/>
          </w:tcPr>
          <w:p w:rsidR="00FC0E2C" w:rsidRPr="00A94099" w:rsidRDefault="007A496A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124/78</w:t>
            </w:r>
          </w:p>
        </w:tc>
        <w:tc>
          <w:tcPr>
            <w:tcW w:w="6257" w:type="dxa"/>
            <w:vAlign w:val="center"/>
          </w:tcPr>
          <w:p w:rsidR="00FC0E2C" w:rsidRPr="00A94099" w:rsidRDefault="007A496A" w:rsidP="007A496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tilleggsløyving til ferdiggjering av handball, vollyball,</w:t>
            </w:r>
          </w:p>
          <w:p w:rsidR="007A496A" w:rsidRPr="00A94099" w:rsidRDefault="007A496A" w:rsidP="007A496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Basketball og tennisbane – Vikahaugane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FC0E2C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FC0E2C" w:rsidRPr="00A94099" w:rsidRDefault="000919C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125/78</w:t>
            </w:r>
          </w:p>
        </w:tc>
        <w:tc>
          <w:tcPr>
            <w:tcW w:w="6257" w:type="dxa"/>
            <w:vAlign w:val="center"/>
          </w:tcPr>
          <w:p w:rsidR="00FC0E2C" w:rsidRPr="00A94099" w:rsidRDefault="000919C9" w:rsidP="000919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Kulturhuset – ferdiggjering – innkjøp av utstyr m.m.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FC0E2C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FC0E2C" w:rsidRPr="00A94099" w:rsidRDefault="000919C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126/78</w:t>
            </w:r>
          </w:p>
        </w:tc>
        <w:tc>
          <w:tcPr>
            <w:tcW w:w="6257" w:type="dxa"/>
            <w:vAlign w:val="center"/>
          </w:tcPr>
          <w:p w:rsidR="00FC0E2C" w:rsidRPr="00A94099" w:rsidRDefault="000919C9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?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0919C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FC0E2C" w:rsidRPr="00A94099" w:rsidRDefault="000919C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127/78</w:t>
            </w:r>
          </w:p>
        </w:tc>
        <w:tc>
          <w:tcPr>
            <w:tcW w:w="6257" w:type="dxa"/>
            <w:vAlign w:val="center"/>
          </w:tcPr>
          <w:p w:rsidR="00FC0E2C" w:rsidRPr="00A94099" w:rsidRDefault="000919C9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0919C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FC0E2C" w:rsidRPr="00A94099" w:rsidRDefault="000919C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128/78</w:t>
            </w:r>
          </w:p>
        </w:tc>
        <w:tc>
          <w:tcPr>
            <w:tcW w:w="6257" w:type="dxa"/>
            <w:vAlign w:val="center"/>
          </w:tcPr>
          <w:p w:rsidR="00FC0E2C" w:rsidRPr="00A94099" w:rsidRDefault="000919C9" w:rsidP="000919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Reglar for kommunale tilskot  vaksenopplæringa i </w:t>
            </w:r>
          </w:p>
          <w:p w:rsidR="000919C9" w:rsidRPr="00A94099" w:rsidRDefault="000919C9" w:rsidP="000919C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organisasjonane i Stord kommune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FF7ED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FC0E2C" w:rsidRPr="00A94099" w:rsidRDefault="00FF7ED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129/78</w:t>
            </w:r>
          </w:p>
        </w:tc>
        <w:tc>
          <w:tcPr>
            <w:tcW w:w="6257" w:type="dxa"/>
            <w:vAlign w:val="center"/>
          </w:tcPr>
          <w:p w:rsidR="00FC0E2C" w:rsidRPr="00A94099" w:rsidRDefault="00FF7EDD" w:rsidP="00FC0E2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Lenging kloakk Eldøy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FF7ED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FC0E2C" w:rsidRPr="00A94099" w:rsidRDefault="00FF7ED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130/78</w:t>
            </w:r>
          </w:p>
        </w:tc>
        <w:tc>
          <w:tcPr>
            <w:tcW w:w="6257" w:type="dxa"/>
            <w:vAlign w:val="center"/>
          </w:tcPr>
          <w:p w:rsidR="00FC0E2C" w:rsidRPr="00A94099" w:rsidRDefault="00FF7EDD" w:rsidP="00FF7E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Statstilskot til delviks dekning av utgiftene til sosial støtte og </w:t>
            </w:r>
          </w:p>
          <w:p w:rsidR="00FF7EDD" w:rsidRPr="00A94099" w:rsidRDefault="00FF7EDD" w:rsidP="00FF7E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andre sosiale tenester og hjelpetiltak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FF7ED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FC0E2C" w:rsidRPr="00A94099" w:rsidRDefault="00FF7ED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131/78</w:t>
            </w:r>
          </w:p>
        </w:tc>
        <w:tc>
          <w:tcPr>
            <w:tcW w:w="6257" w:type="dxa"/>
            <w:vAlign w:val="center"/>
          </w:tcPr>
          <w:p w:rsidR="00FC0E2C" w:rsidRPr="00A94099" w:rsidRDefault="00FF7EDD" w:rsidP="00FF7E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Statstilskot for 1978 til utbygging av eldreomsorg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C0E2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C0E2C" w:rsidRPr="00A94099" w:rsidRDefault="00FF7ED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FC0E2C" w:rsidRPr="00A94099" w:rsidRDefault="00FF7ED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132/78</w:t>
            </w:r>
          </w:p>
        </w:tc>
        <w:tc>
          <w:tcPr>
            <w:tcW w:w="6257" w:type="dxa"/>
            <w:vAlign w:val="center"/>
          </w:tcPr>
          <w:p w:rsidR="00FC0E2C" w:rsidRPr="00A94099" w:rsidRDefault="00FF7EDD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Gang- og sykkelveg ved Langeland skule–tilleggsløyving /overtakin</w:t>
            </w:r>
            <w:r w:rsidR="00E91BD1" w:rsidRPr="00A94099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1961" w:type="dxa"/>
            <w:vAlign w:val="center"/>
          </w:tcPr>
          <w:p w:rsidR="00FC0E2C" w:rsidRPr="00A94099" w:rsidRDefault="00FC0E2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E91BD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E91BD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133/78</w:t>
            </w:r>
          </w:p>
        </w:tc>
        <w:tc>
          <w:tcPr>
            <w:tcW w:w="6257" w:type="dxa"/>
            <w:vAlign w:val="center"/>
          </w:tcPr>
          <w:p w:rsidR="00E91BD1" w:rsidRPr="00A94099" w:rsidRDefault="00E91BD1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av nye bilar/bilgodtgjersle ved E. verket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E91BD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E91BD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134/78</w:t>
            </w:r>
          </w:p>
        </w:tc>
        <w:tc>
          <w:tcPr>
            <w:tcW w:w="6257" w:type="dxa"/>
            <w:vAlign w:val="center"/>
          </w:tcPr>
          <w:p w:rsidR="00E91BD1" w:rsidRPr="00A94099" w:rsidRDefault="00E91BD1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Lenging  Nattrutekaien – finansieringsplan. Utbyggingsplan for </w:t>
            </w:r>
          </w:p>
          <w:p w:rsidR="00E91BD1" w:rsidRPr="00A94099" w:rsidRDefault="00E91BD1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Nattrutekaien.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E91BD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E91BD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135/78</w:t>
            </w:r>
          </w:p>
        </w:tc>
        <w:tc>
          <w:tcPr>
            <w:tcW w:w="6257" w:type="dxa"/>
            <w:vAlign w:val="center"/>
          </w:tcPr>
          <w:p w:rsidR="00E91BD1" w:rsidRPr="00A94099" w:rsidRDefault="004E4314" w:rsidP="004E43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formann/medlem i trafikk</w:t>
            </w:r>
            <w:r w:rsidR="00BC54E2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sikrlngsutvalet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4E431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4E43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136/78</w:t>
            </w:r>
          </w:p>
        </w:tc>
        <w:tc>
          <w:tcPr>
            <w:tcW w:w="6257" w:type="dxa"/>
            <w:vAlign w:val="center"/>
          </w:tcPr>
          <w:p w:rsidR="00E91BD1" w:rsidRPr="00A94099" w:rsidRDefault="004E4314" w:rsidP="004E43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Oreigning av areal I Eldøy – Kårevik til skule- og bustadføremål 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4E4314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4E431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137/78</w:t>
            </w:r>
          </w:p>
        </w:tc>
        <w:tc>
          <w:tcPr>
            <w:tcW w:w="6257" w:type="dxa"/>
            <w:vAlign w:val="center"/>
          </w:tcPr>
          <w:p w:rsidR="00E91BD1" w:rsidRPr="00A94099" w:rsidRDefault="004E4314" w:rsidP="00D9437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rekneskap</w:t>
            </w:r>
            <w:r w:rsidR="00D94379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ne for 1977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D9437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D9437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138/78</w:t>
            </w:r>
          </w:p>
        </w:tc>
        <w:tc>
          <w:tcPr>
            <w:tcW w:w="6257" w:type="dxa"/>
            <w:vAlign w:val="center"/>
          </w:tcPr>
          <w:p w:rsidR="00E91BD1" w:rsidRPr="00A94099" w:rsidRDefault="00D94379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Vurdering av prioritetsplan for skulebygg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D9437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D9437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139/78</w:t>
            </w:r>
          </w:p>
        </w:tc>
        <w:tc>
          <w:tcPr>
            <w:tcW w:w="6257" w:type="dxa"/>
            <w:vAlign w:val="center"/>
          </w:tcPr>
          <w:p w:rsidR="00E91BD1" w:rsidRPr="00A94099" w:rsidRDefault="00D94379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Ang. Oppretting av handverkar/fagarbeid</w:t>
            </w:r>
            <w:r w:rsidR="00BC54E2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rstilling</w:t>
            </w:r>
          </w:p>
          <w:p w:rsidR="00D94379" w:rsidRPr="00A94099" w:rsidRDefault="00D94379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Under heimehjelpsordninga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D9437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D9437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140/78</w:t>
            </w:r>
          </w:p>
        </w:tc>
        <w:tc>
          <w:tcPr>
            <w:tcW w:w="6257" w:type="dxa"/>
            <w:vAlign w:val="center"/>
          </w:tcPr>
          <w:p w:rsidR="00E91BD1" w:rsidRPr="00A94099" w:rsidRDefault="00D94379" w:rsidP="00D9437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 stilling som heimkonsulent i Stord kommune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D94379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D94379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141/78</w:t>
            </w:r>
          </w:p>
        </w:tc>
        <w:tc>
          <w:tcPr>
            <w:tcW w:w="6257" w:type="dxa"/>
            <w:vAlign w:val="center"/>
          </w:tcPr>
          <w:p w:rsidR="00E91BD1" w:rsidRPr="00A94099" w:rsidRDefault="00D94379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Opparbeiding av leike- og ballplass  - Storemyr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5817F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5817F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142/78</w:t>
            </w:r>
          </w:p>
        </w:tc>
        <w:tc>
          <w:tcPr>
            <w:tcW w:w="6257" w:type="dxa"/>
            <w:vAlign w:val="center"/>
          </w:tcPr>
          <w:p w:rsidR="00E91BD1" w:rsidRPr="00A94099" w:rsidRDefault="005817F1" w:rsidP="005817F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tilleggsløyving til KT017301500-1519, </w:t>
            </w:r>
          </w:p>
          <w:p w:rsidR="005817F1" w:rsidRPr="00A94099" w:rsidRDefault="005817F1" w:rsidP="005817F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Vedlikehald kommunale eigedomar.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91BD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91BD1" w:rsidRPr="00A94099" w:rsidRDefault="005817F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E91BD1" w:rsidRPr="00A94099" w:rsidRDefault="005817F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143/78</w:t>
            </w:r>
          </w:p>
        </w:tc>
        <w:tc>
          <w:tcPr>
            <w:tcW w:w="6257" w:type="dxa"/>
            <w:vAlign w:val="center"/>
          </w:tcPr>
          <w:p w:rsidR="00E91BD1" w:rsidRPr="00A94099" w:rsidRDefault="005817F1" w:rsidP="00E91BD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«EVJO» og «EVJESTØ» til hamnestellet</w:t>
            </w:r>
          </w:p>
        </w:tc>
        <w:tc>
          <w:tcPr>
            <w:tcW w:w="1961" w:type="dxa"/>
            <w:vAlign w:val="center"/>
          </w:tcPr>
          <w:p w:rsidR="00E91BD1" w:rsidRPr="00A94099" w:rsidRDefault="00E91B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817F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817F1" w:rsidRPr="00A94099" w:rsidRDefault="005817F1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28.09.78</w:t>
            </w:r>
          </w:p>
        </w:tc>
        <w:tc>
          <w:tcPr>
            <w:tcW w:w="996" w:type="dxa"/>
            <w:vAlign w:val="center"/>
          </w:tcPr>
          <w:p w:rsidR="005817F1" w:rsidRPr="00A94099" w:rsidRDefault="005817F1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144/78</w:t>
            </w:r>
          </w:p>
        </w:tc>
        <w:tc>
          <w:tcPr>
            <w:tcW w:w="6257" w:type="dxa"/>
            <w:vAlign w:val="center"/>
          </w:tcPr>
          <w:p w:rsidR="005817F1" w:rsidRPr="00A94099" w:rsidRDefault="005817F1" w:rsidP="005817F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Forskottering av ny kiosk Hagavegen</w:t>
            </w:r>
          </w:p>
        </w:tc>
        <w:tc>
          <w:tcPr>
            <w:tcW w:w="1961" w:type="dxa"/>
            <w:vAlign w:val="center"/>
          </w:tcPr>
          <w:p w:rsidR="005817F1" w:rsidRPr="00A94099" w:rsidRDefault="005817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A75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5E4" w:rsidRPr="00A94099" w:rsidRDefault="002A75E4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2A75E4" w:rsidRPr="00A94099" w:rsidRDefault="002A75E4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145/78</w:t>
            </w:r>
          </w:p>
        </w:tc>
        <w:tc>
          <w:tcPr>
            <w:tcW w:w="6257" w:type="dxa"/>
            <w:vAlign w:val="center"/>
          </w:tcPr>
          <w:p w:rsidR="002A75E4" w:rsidRPr="00A94099" w:rsidRDefault="002A75E4" w:rsidP="002A75E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Vurdering av prioriteringsplan for skulebygg</w:t>
            </w:r>
          </w:p>
        </w:tc>
        <w:tc>
          <w:tcPr>
            <w:tcW w:w="1961" w:type="dxa"/>
            <w:vAlign w:val="center"/>
          </w:tcPr>
          <w:p w:rsidR="002A75E4" w:rsidRPr="00A94099" w:rsidRDefault="002A75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A75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5E4" w:rsidRPr="00A94099" w:rsidRDefault="002A75E4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2A75E4" w:rsidRPr="00A94099" w:rsidRDefault="002A75E4" w:rsidP="002A75E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146/78</w:t>
            </w:r>
          </w:p>
        </w:tc>
        <w:tc>
          <w:tcPr>
            <w:tcW w:w="6257" w:type="dxa"/>
            <w:vAlign w:val="center"/>
          </w:tcPr>
          <w:p w:rsidR="002A75E4" w:rsidRPr="00A94099" w:rsidRDefault="002A75E4" w:rsidP="00BC2D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kommunalt areal i Dalen grendesenter til AS Dalen grende</w:t>
            </w:r>
            <w:r w:rsidR="00BC2D0D" w:rsidRPr="00A94099">
              <w:rPr>
                <w:rFonts w:asciiTheme="minorHAnsi" w:hAnsiTheme="minorHAnsi" w:cstheme="minorHAnsi"/>
              </w:rPr>
              <w:t>sent.</w:t>
            </w:r>
          </w:p>
        </w:tc>
        <w:tc>
          <w:tcPr>
            <w:tcW w:w="1961" w:type="dxa"/>
            <w:vAlign w:val="center"/>
          </w:tcPr>
          <w:p w:rsidR="002A75E4" w:rsidRPr="00A94099" w:rsidRDefault="002A75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A75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5E4" w:rsidRPr="00A94099" w:rsidRDefault="002A75E4" w:rsidP="001F38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2A75E4" w:rsidRPr="00A94099" w:rsidRDefault="00BC2D0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147/78</w:t>
            </w:r>
          </w:p>
        </w:tc>
        <w:tc>
          <w:tcPr>
            <w:tcW w:w="6257" w:type="dxa"/>
            <w:vAlign w:val="center"/>
          </w:tcPr>
          <w:p w:rsidR="002A75E4" w:rsidRPr="00A94099" w:rsidRDefault="00BC2D0D" w:rsidP="005817F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?</w:t>
            </w:r>
          </w:p>
        </w:tc>
        <w:tc>
          <w:tcPr>
            <w:tcW w:w="1961" w:type="dxa"/>
            <w:vAlign w:val="center"/>
          </w:tcPr>
          <w:p w:rsidR="002A75E4" w:rsidRPr="00A94099" w:rsidRDefault="002A75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A75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5E4" w:rsidRPr="00A94099" w:rsidRDefault="00BC2D0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2A75E4" w:rsidRPr="00A94099" w:rsidRDefault="00BC2D0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148/78</w:t>
            </w:r>
          </w:p>
        </w:tc>
        <w:tc>
          <w:tcPr>
            <w:tcW w:w="6257" w:type="dxa"/>
            <w:vAlign w:val="center"/>
          </w:tcPr>
          <w:p w:rsidR="002A75E4" w:rsidRPr="00A94099" w:rsidRDefault="00BC2D0D" w:rsidP="00BC2D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A75E4" w:rsidRPr="00A94099" w:rsidRDefault="002A75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A75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5E4" w:rsidRPr="00A94099" w:rsidRDefault="00BC2D0D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2A75E4" w:rsidRPr="00A94099" w:rsidRDefault="00BC2D0D" w:rsidP="00CC6B0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149/78</w:t>
            </w:r>
          </w:p>
        </w:tc>
        <w:tc>
          <w:tcPr>
            <w:tcW w:w="6257" w:type="dxa"/>
            <w:vAlign w:val="center"/>
          </w:tcPr>
          <w:p w:rsidR="002A75E4" w:rsidRPr="00A94099" w:rsidRDefault="00D04CA3" w:rsidP="005817F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m/ føresegner for Knappane Nord</w:t>
            </w:r>
          </w:p>
        </w:tc>
        <w:tc>
          <w:tcPr>
            <w:tcW w:w="1961" w:type="dxa"/>
            <w:vAlign w:val="center"/>
          </w:tcPr>
          <w:p w:rsidR="002A75E4" w:rsidRPr="00A94099" w:rsidRDefault="002A75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A75E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A75E4" w:rsidRPr="00A94099" w:rsidRDefault="00D04CA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2A75E4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150/78</w:t>
            </w:r>
          </w:p>
        </w:tc>
        <w:tc>
          <w:tcPr>
            <w:tcW w:w="6257" w:type="dxa"/>
            <w:vAlign w:val="center"/>
          </w:tcPr>
          <w:p w:rsidR="002A75E4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Byte av trådlaust mannskapvarslingssytem for brannstellet</w:t>
            </w:r>
          </w:p>
        </w:tc>
        <w:tc>
          <w:tcPr>
            <w:tcW w:w="1961" w:type="dxa"/>
            <w:vAlign w:val="center"/>
          </w:tcPr>
          <w:p w:rsidR="002A75E4" w:rsidRPr="00A94099" w:rsidRDefault="002A75E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04CA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151/78</w:t>
            </w:r>
          </w:p>
        </w:tc>
        <w:tc>
          <w:tcPr>
            <w:tcW w:w="6257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Fortau Moldmyrvegen – Hjortåsen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04CA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152/78</w:t>
            </w:r>
          </w:p>
        </w:tc>
        <w:tc>
          <w:tcPr>
            <w:tcW w:w="6257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Oppretting av stilling som prestesekretær 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04CA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153/78</w:t>
            </w:r>
          </w:p>
        </w:tc>
        <w:tc>
          <w:tcPr>
            <w:tcW w:w="6257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torgområdet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04CA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154/78</w:t>
            </w:r>
          </w:p>
        </w:tc>
        <w:tc>
          <w:tcPr>
            <w:tcW w:w="6257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Framlegg til driftsbudsjett Kulturhuset 1979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04CA3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04CA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155/78</w:t>
            </w:r>
          </w:p>
        </w:tc>
        <w:tc>
          <w:tcPr>
            <w:tcW w:w="6257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Brukaravgift i symjehallen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33021F" w:rsidP="0033021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156/78</w:t>
            </w:r>
          </w:p>
        </w:tc>
        <w:tc>
          <w:tcPr>
            <w:tcW w:w="6257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leige av kinosal og konsertsal i Kulturhuset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33021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157/78</w:t>
            </w:r>
          </w:p>
        </w:tc>
        <w:tc>
          <w:tcPr>
            <w:tcW w:w="6257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Utleigeprisar på møterom i Kulturhuset 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33021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158/78</w:t>
            </w:r>
          </w:p>
        </w:tc>
        <w:tc>
          <w:tcPr>
            <w:tcW w:w="6257" w:type="dxa"/>
            <w:vAlign w:val="center"/>
          </w:tcPr>
          <w:p w:rsidR="00D04CA3" w:rsidRPr="00A94099" w:rsidRDefault="0033021F" w:rsidP="0033021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Framlegg til driftsbudsjett for Kulturhuset i 1978 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33021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159/78</w:t>
            </w:r>
          </w:p>
        </w:tc>
        <w:tc>
          <w:tcPr>
            <w:tcW w:w="6257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kommunale kino – styreform og administrasjon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33021F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33021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160/78</w:t>
            </w:r>
          </w:p>
        </w:tc>
        <w:tc>
          <w:tcPr>
            <w:tcW w:w="6257" w:type="dxa"/>
            <w:vAlign w:val="center"/>
          </w:tcPr>
          <w:p w:rsidR="00D04CA3" w:rsidRPr="00A94099" w:rsidRDefault="0033021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Bil</w:t>
            </w:r>
            <w:r w:rsidR="00D828EE" w:rsidRPr="00A94099">
              <w:rPr>
                <w:rFonts w:asciiTheme="minorHAnsi" w:hAnsiTheme="minorHAnsi" w:cstheme="minorHAnsi"/>
              </w:rPr>
              <w:t>l</w:t>
            </w:r>
            <w:r w:rsidRPr="00A94099">
              <w:rPr>
                <w:rFonts w:asciiTheme="minorHAnsi" w:hAnsiTheme="minorHAnsi" w:cstheme="minorHAnsi"/>
              </w:rPr>
              <w:t>ettprisar</w:t>
            </w:r>
            <w:r w:rsidR="00D828EE" w:rsidRPr="00A94099">
              <w:rPr>
                <w:rFonts w:asciiTheme="minorHAnsi" w:hAnsiTheme="minorHAnsi" w:cstheme="minorHAnsi"/>
              </w:rPr>
              <w:t xml:space="preserve"> kino </w:t>
            </w:r>
            <w:r w:rsidRPr="00A94099">
              <w:rPr>
                <w:rFonts w:asciiTheme="minorHAnsi" w:hAnsiTheme="minorHAnsi" w:cstheme="minorHAnsi"/>
              </w:rPr>
              <w:t xml:space="preserve"> i </w:t>
            </w:r>
            <w:r w:rsidR="00D828EE" w:rsidRPr="00A94099">
              <w:rPr>
                <w:rFonts w:asciiTheme="minorHAnsi" w:hAnsiTheme="minorHAnsi" w:cstheme="minorHAnsi"/>
              </w:rPr>
              <w:t>Kulturhuset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828E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828EE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161/78</w:t>
            </w:r>
          </w:p>
        </w:tc>
        <w:tc>
          <w:tcPr>
            <w:tcW w:w="6257" w:type="dxa"/>
            <w:vAlign w:val="center"/>
          </w:tcPr>
          <w:p w:rsidR="00D04CA3" w:rsidRPr="00A94099" w:rsidRDefault="00D828EE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tillitsmann i Stord Sparebank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828EE" w:rsidP="001F38C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828EE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162/78</w:t>
            </w:r>
          </w:p>
        </w:tc>
        <w:tc>
          <w:tcPr>
            <w:tcW w:w="6257" w:type="dxa"/>
            <w:vAlign w:val="center"/>
          </w:tcPr>
          <w:p w:rsidR="00D04CA3" w:rsidRPr="00A94099" w:rsidRDefault="00D828EE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prioritets viking, obligasjon kr 360.000,- 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04CA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04CA3" w:rsidRPr="00A94099" w:rsidRDefault="00D828EE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04CA3" w:rsidRPr="00A94099" w:rsidRDefault="00D828EE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163/78</w:t>
            </w:r>
          </w:p>
        </w:tc>
        <w:tc>
          <w:tcPr>
            <w:tcW w:w="6257" w:type="dxa"/>
            <w:vAlign w:val="center"/>
          </w:tcPr>
          <w:p w:rsidR="00D04CA3" w:rsidRPr="00A94099" w:rsidRDefault="00D828EE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Oppretting av ½ stilling som vaktmeister i Kulturhuset  </w:t>
            </w:r>
          </w:p>
        </w:tc>
        <w:tc>
          <w:tcPr>
            <w:tcW w:w="1961" w:type="dxa"/>
            <w:vAlign w:val="center"/>
          </w:tcPr>
          <w:p w:rsidR="00D04CA3" w:rsidRPr="00A94099" w:rsidRDefault="00D04CA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828EE" w:rsidRPr="00A94099" w:rsidRDefault="00D828EE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164/78</w:t>
            </w:r>
          </w:p>
        </w:tc>
        <w:tc>
          <w:tcPr>
            <w:tcW w:w="6257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løyve til sal av øl i skatteklasse II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828EE" w:rsidRPr="00A94099" w:rsidRDefault="00D828EE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165/78</w:t>
            </w:r>
          </w:p>
        </w:tc>
        <w:tc>
          <w:tcPr>
            <w:tcW w:w="6257" w:type="dxa"/>
            <w:vAlign w:val="center"/>
          </w:tcPr>
          <w:p w:rsidR="00D828EE" w:rsidRPr="00A94099" w:rsidRDefault="0050260B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– restaurant &amp; grill i Kulturhuset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50260B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828EE" w:rsidRPr="00A94099" w:rsidRDefault="0050260B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166/78</w:t>
            </w:r>
          </w:p>
        </w:tc>
        <w:tc>
          <w:tcPr>
            <w:tcW w:w="6257" w:type="dxa"/>
            <w:vAlign w:val="center"/>
          </w:tcPr>
          <w:p w:rsidR="00D828EE" w:rsidRPr="00A94099" w:rsidRDefault="0050260B" w:rsidP="00502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 stilling som kontorassistent ved lønsavdelinga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50260B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828EE" w:rsidRPr="00A94099" w:rsidRDefault="0050260B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167/78</w:t>
            </w:r>
          </w:p>
        </w:tc>
        <w:tc>
          <w:tcPr>
            <w:tcW w:w="6257" w:type="dxa"/>
            <w:vAlign w:val="center"/>
          </w:tcPr>
          <w:p w:rsidR="00D828EE" w:rsidRPr="00A94099" w:rsidRDefault="0050260B" w:rsidP="00502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Kyrkje for Sagvåg / Litlabø – godkjenning av romprogram –</w:t>
            </w:r>
          </w:p>
          <w:p w:rsidR="0050260B" w:rsidRPr="00A94099" w:rsidRDefault="0050260B" w:rsidP="0050260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engasjering av arkitekt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50260B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828EE" w:rsidRPr="00A94099" w:rsidRDefault="0050260B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168/78</w:t>
            </w:r>
          </w:p>
        </w:tc>
        <w:tc>
          <w:tcPr>
            <w:tcW w:w="6257" w:type="dxa"/>
            <w:vAlign w:val="center"/>
          </w:tcPr>
          <w:p w:rsidR="00D828EE" w:rsidRPr="00A94099" w:rsidRDefault="0050260B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endring av bemanning heimesjukepleieverksemda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174E6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828EE" w:rsidRPr="00A94099" w:rsidRDefault="00174E6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169/78</w:t>
            </w:r>
          </w:p>
        </w:tc>
        <w:tc>
          <w:tcPr>
            <w:tcW w:w="6257" w:type="dxa"/>
            <w:vAlign w:val="center"/>
          </w:tcPr>
          <w:p w:rsidR="00D828EE" w:rsidRPr="00A94099" w:rsidRDefault="00174E6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eigedom på Vabakken, gnr. 41, bnr. 87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174E6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09.11.78</w:t>
            </w:r>
          </w:p>
        </w:tc>
        <w:tc>
          <w:tcPr>
            <w:tcW w:w="996" w:type="dxa"/>
            <w:vAlign w:val="center"/>
          </w:tcPr>
          <w:p w:rsidR="00D828EE" w:rsidRPr="00A94099" w:rsidRDefault="00174E6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170/78</w:t>
            </w:r>
          </w:p>
        </w:tc>
        <w:tc>
          <w:tcPr>
            <w:tcW w:w="6257" w:type="dxa"/>
            <w:vAlign w:val="center"/>
          </w:tcPr>
          <w:p w:rsidR="00D828EE" w:rsidRPr="00A94099" w:rsidRDefault="00174E6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Frugarden – Hystad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D828EE" w:rsidRPr="00A94099" w:rsidRDefault="00174E6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171/78</w:t>
            </w:r>
          </w:p>
        </w:tc>
        <w:tc>
          <w:tcPr>
            <w:tcW w:w="6257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D828EE" w:rsidRPr="00A94099" w:rsidRDefault="00174E6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172/78</w:t>
            </w:r>
          </w:p>
        </w:tc>
        <w:tc>
          <w:tcPr>
            <w:tcW w:w="6257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D828EE" w:rsidRPr="00A94099" w:rsidRDefault="00004C32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173/78</w:t>
            </w:r>
          </w:p>
        </w:tc>
        <w:tc>
          <w:tcPr>
            <w:tcW w:w="6257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D828EE" w:rsidRPr="00A94099" w:rsidRDefault="00004C32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174/78</w:t>
            </w:r>
          </w:p>
        </w:tc>
        <w:tc>
          <w:tcPr>
            <w:tcW w:w="6257" w:type="dxa"/>
            <w:vAlign w:val="center"/>
          </w:tcPr>
          <w:p w:rsidR="00D828EE" w:rsidRPr="00A94099" w:rsidRDefault="00004C32" w:rsidP="00004C3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Gjennomføring gang/ sykkelveg Frugarden - Hystad</w:t>
            </w:r>
          </w:p>
        </w:tc>
        <w:tc>
          <w:tcPr>
            <w:tcW w:w="1961" w:type="dxa"/>
            <w:vAlign w:val="center"/>
          </w:tcPr>
          <w:p w:rsidR="00D828EE" w:rsidRPr="00A94099" w:rsidRDefault="00004C32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Sjå 170/78</w:t>
            </w: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D828EE" w:rsidRPr="00A94099" w:rsidRDefault="001E254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175/78</w:t>
            </w:r>
          </w:p>
        </w:tc>
        <w:tc>
          <w:tcPr>
            <w:tcW w:w="6257" w:type="dxa"/>
            <w:vAlign w:val="center"/>
          </w:tcPr>
          <w:p w:rsidR="00D828EE" w:rsidRPr="00A94099" w:rsidRDefault="00D828EE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1E254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176/78</w:t>
            </w:r>
          </w:p>
        </w:tc>
        <w:tc>
          <w:tcPr>
            <w:tcW w:w="6257" w:type="dxa"/>
            <w:vAlign w:val="center"/>
          </w:tcPr>
          <w:p w:rsidR="00D828EE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om vassforsyning på Huglo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1E254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177/78</w:t>
            </w:r>
          </w:p>
        </w:tc>
        <w:tc>
          <w:tcPr>
            <w:tcW w:w="6257" w:type="dxa"/>
            <w:vAlign w:val="center"/>
          </w:tcPr>
          <w:p w:rsidR="00D828EE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stønad til innkjøp av musikkinstrument  -</w:t>
            </w:r>
          </w:p>
          <w:p w:rsidR="001E254F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Hystad skulekorps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1E254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178/78</w:t>
            </w:r>
          </w:p>
        </w:tc>
        <w:tc>
          <w:tcPr>
            <w:tcW w:w="6257" w:type="dxa"/>
            <w:vAlign w:val="center"/>
          </w:tcPr>
          <w:p w:rsidR="00D828EE" w:rsidRPr="00A94099" w:rsidRDefault="001E254F" w:rsidP="001E2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nye stillingar ved Skogatufto Dagheim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1E254F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179/78</w:t>
            </w:r>
          </w:p>
        </w:tc>
        <w:tc>
          <w:tcPr>
            <w:tcW w:w="6257" w:type="dxa"/>
            <w:vAlign w:val="center"/>
          </w:tcPr>
          <w:p w:rsidR="00D828EE" w:rsidRPr="00A94099" w:rsidRDefault="001E254F" w:rsidP="001E2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L/ L Sunnhordland Kratlag, konsesjon 275 KV linje Stord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1E254F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2E224C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180/78</w:t>
            </w:r>
          </w:p>
        </w:tc>
        <w:tc>
          <w:tcPr>
            <w:tcW w:w="6257" w:type="dxa"/>
            <w:vAlign w:val="center"/>
          </w:tcPr>
          <w:p w:rsidR="00D828EE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Etableringslån for veterinær Børretzen – kommunal garanti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2E224C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181/78</w:t>
            </w:r>
          </w:p>
        </w:tc>
        <w:tc>
          <w:tcPr>
            <w:tcW w:w="6257" w:type="dxa"/>
            <w:vAlign w:val="center"/>
          </w:tcPr>
          <w:p w:rsidR="00D828EE" w:rsidRPr="00A94099" w:rsidRDefault="002E224C" w:rsidP="002E22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kommunal garanti til kjøp av privat bustad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2E224C" w:rsidP="002E22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182/78</w:t>
            </w:r>
          </w:p>
        </w:tc>
        <w:tc>
          <w:tcPr>
            <w:tcW w:w="6257" w:type="dxa"/>
            <w:vAlign w:val="center"/>
          </w:tcPr>
          <w:p w:rsidR="00D828EE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1978 – tilleggsløyvingar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2E224C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183/78</w:t>
            </w:r>
          </w:p>
        </w:tc>
        <w:tc>
          <w:tcPr>
            <w:tcW w:w="6257" w:type="dxa"/>
            <w:vAlign w:val="center"/>
          </w:tcPr>
          <w:p w:rsidR="002E224C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Forslag til reguleringsplan / endring for Nysæter del I – kart </w:t>
            </w:r>
          </w:p>
          <w:p w:rsidR="00D828EE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revidert 19.09.1978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2E224C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2E224C" w:rsidP="002E224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184/78</w:t>
            </w:r>
          </w:p>
        </w:tc>
        <w:tc>
          <w:tcPr>
            <w:tcW w:w="6257" w:type="dxa"/>
            <w:vAlign w:val="center"/>
          </w:tcPr>
          <w:p w:rsidR="00D828EE" w:rsidRPr="00A94099" w:rsidRDefault="002E224C" w:rsidP="006C7D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Leigetilbod på prest</w:t>
            </w:r>
            <w:r w:rsidR="006C7D40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 xml:space="preserve">kontor i Leirvik.  </w:t>
            </w:r>
            <w:r w:rsidR="006C7D40" w:rsidRPr="00A94099">
              <w:rPr>
                <w:rFonts w:asciiTheme="minorHAnsi" w:hAnsiTheme="minorHAnsi" w:cstheme="minorHAnsi"/>
              </w:rPr>
              <w:t>Budsjettendring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6C7D4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6C7D4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185/78</w:t>
            </w:r>
          </w:p>
        </w:tc>
        <w:tc>
          <w:tcPr>
            <w:tcW w:w="6257" w:type="dxa"/>
            <w:vAlign w:val="center"/>
          </w:tcPr>
          <w:p w:rsidR="00D828EE" w:rsidRPr="00A94099" w:rsidRDefault="006C7D40" w:rsidP="006C7D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1978 – Stord Alders og Sjukeheim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6C7D4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6C7D40" w:rsidP="006C7D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186/78</w:t>
            </w:r>
          </w:p>
        </w:tc>
        <w:tc>
          <w:tcPr>
            <w:tcW w:w="6257" w:type="dxa"/>
            <w:vAlign w:val="center"/>
          </w:tcPr>
          <w:p w:rsidR="00D828EE" w:rsidRPr="00A94099" w:rsidRDefault="006C7D4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1979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828EE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828EE" w:rsidRPr="00A94099" w:rsidRDefault="003D2BB7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07.12.78</w:t>
            </w:r>
          </w:p>
        </w:tc>
        <w:tc>
          <w:tcPr>
            <w:tcW w:w="996" w:type="dxa"/>
            <w:vAlign w:val="center"/>
          </w:tcPr>
          <w:p w:rsidR="00D828EE" w:rsidRPr="00A94099" w:rsidRDefault="003D2BB7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187/78</w:t>
            </w:r>
          </w:p>
        </w:tc>
        <w:tc>
          <w:tcPr>
            <w:tcW w:w="6257" w:type="dxa"/>
            <w:vAlign w:val="center"/>
          </w:tcPr>
          <w:p w:rsidR="00D828EE" w:rsidRPr="00A94099" w:rsidRDefault="003D2BB7" w:rsidP="003D2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– Reinert Leirvik</w:t>
            </w:r>
          </w:p>
        </w:tc>
        <w:tc>
          <w:tcPr>
            <w:tcW w:w="1961" w:type="dxa"/>
            <w:vAlign w:val="center"/>
          </w:tcPr>
          <w:p w:rsidR="00D828EE" w:rsidRPr="00A94099" w:rsidRDefault="00D828E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D6BB0" w:rsidRPr="00A94099" w:rsidTr="009440E3">
        <w:trPr>
          <w:trHeight w:val="399"/>
        </w:trPr>
        <w:tc>
          <w:tcPr>
            <w:tcW w:w="1419" w:type="dxa"/>
            <w:vAlign w:val="center"/>
          </w:tcPr>
          <w:p w:rsidR="007D6BB0" w:rsidRPr="00A94099" w:rsidRDefault="007D6BB0" w:rsidP="00D828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7D6BB0" w:rsidRPr="00A94099" w:rsidRDefault="007D6BB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187/78</w:t>
            </w:r>
          </w:p>
        </w:tc>
        <w:tc>
          <w:tcPr>
            <w:tcW w:w="6257" w:type="dxa"/>
            <w:vAlign w:val="center"/>
          </w:tcPr>
          <w:p w:rsidR="007D6BB0" w:rsidRPr="00A94099" w:rsidRDefault="007D6BB0" w:rsidP="003D2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D6BB0" w:rsidRPr="00A94099" w:rsidRDefault="007D6BB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7D6BB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7D6BB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188/78</w:t>
            </w:r>
          </w:p>
        </w:tc>
        <w:tc>
          <w:tcPr>
            <w:tcW w:w="6257" w:type="dxa"/>
            <w:vAlign w:val="center"/>
          </w:tcPr>
          <w:p w:rsidR="003D2BB7" w:rsidRPr="00A94099" w:rsidRDefault="007D6BB0" w:rsidP="007D6B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for reglement for administrasjonsutvalet i Stord kommune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7D6BB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7D6BB0" w:rsidP="007D6B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189/78</w:t>
            </w:r>
          </w:p>
        </w:tc>
        <w:tc>
          <w:tcPr>
            <w:tcW w:w="6257" w:type="dxa"/>
            <w:vAlign w:val="center"/>
          </w:tcPr>
          <w:p w:rsidR="003D2BB7" w:rsidRPr="00A94099" w:rsidRDefault="007D6BB0" w:rsidP="003D2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nattrutekaien – val av alternativ plassering av bygg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7D6BB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7D6BB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190/78</w:t>
            </w:r>
          </w:p>
        </w:tc>
        <w:tc>
          <w:tcPr>
            <w:tcW w:w="6257" w:type="dxa"/>
            <w:vAlign w:val="center"/>
          </w:tcPr>
          <w:p w:rsidR="003D2BB7" w:rsidRPr="00A94099" w:rsidRDefault="007D6BB0" w:rsidP="007D6B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Tilsetjing biblioteksjef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7D6BB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7D6BB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191/78</w:t>
            </w:r>
          </w:p>
        </w:tc>
        <w:tc>
          <w:tcPr>
            <w:tcW w:w="6257" w:type="dxa"/>
            <w:vAlign w:val="center"/>
          </w:tcPr>
          <w:p w:rsidR="003D2BB7" w:rsidRPr="00A94099" w:rsidRDefault="007D6BB0" w:rsidP="007D6BB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hamnegate - RA 14-07B Gokjenning detaljplan av 30.10.78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7D6BB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7D6BB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192/78</w:t>
            </w:r>
          </w:p>
        </w:tc>
        <w:tc>
          <w:tcPr>
            <w:tcW w:w="6257" w:type="dxa"/>
            <w:vAlign w:val="center"/>
          </w:tcPr>
          <w:p w:rsidR="003D2BB7" w:rsidRPr="00A94099" w:rsidRDefault="00FD5FE0" w:rsidP="003D2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Godtgjersle til kommunale ombods- og tillitsmenn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FD5FE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FD5FE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193/78</w:t>
            </w:r>
          </w:p>
        </w:tc>
        <w:tc>
          <w:tcPr>
            <w:tcW w:w="6257" w:type="dxa"/>
            <w:vAlign w:val="center"/>
          </w:tcPr>
          <w:p w:rsidR="003D2BB7" w:rsidRPr="00A94099" w:rsidRDefault="00FD5FE0" w:rsidP="00FD5F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Tiltaksarbeide  i Stord kommune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FD5FE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FD5FE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194/78</w:t>
            </w:r>
          </w:p>
        </w:tc>
        <w:tc>
          <w:tcPr>
            <w:tcW w:w="6257" w:type="dxa"/>
            <w:vAlign w:val="center"/>
          </w:tcPr>
          <w:p w:rsidR="003D2BB7" w:rsidRPr="00A94099" w:rsidRDefault="00FD5FE0" w:rsidP="00FD5F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Digernessundet – Djupvasshamn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FD5FE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FD5FE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195/78</w:t>
            </w:r>
          </w:p>
        </w:tc>
        <w:tc>
          <w:tcPr>
            <w:tcW w:w="6257" w:type="dxa"/>
            <w:vAlign w:val="center"/>
          </w:tcPr>
          <w:p w:rsidR="003D2BB7" w:rsidRPr="00A94099" w:rsidRDefault="00FD5FE0" w:rsidP="003D2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terminalområde Tømmervik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FD5FE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FD5FE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196/78</w:t>
            </w:r>
          </w:p>
        </w:tc>
        <w:tc>
          <w:tcPr>
            <w:tcW w:w="6257" w:type="dxa"/>
            <w:vAlign w:val="center"/>
          </w:tcPr>
          <w:p w:rsidR="003D2BB7" w:rsidRPr="00A94099" w:rsidRDefault="00FD5FE0" w:rsidP="003D2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m/ føresegner for flyplassområdet i Søstokken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FD5FE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FD5FE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197/78</w:t>
            </w:r>
          </w:p>
        </w:tc>
        <w:tc>
          <w:tcPr>
            <w:tcW w:w="6257" w:type="dxa"/>
            <w:vAlign w:val="center"/>
          </w:tcPr>
          <w:p w:rsidR="003D2BB7" w:rsidRPr="00A94099" w:rsidRDefault="00FD5FE0" w:rsidP="00FD5FE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Drift av Turnhallen – forretningsførsel og styreform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FD5FE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FD5FE0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</w:t>
            </w:r>
            <w:r w:rsidR="00D16731" w:rsidRPr="00A94099">
              <w:rPr>
                <w:rFonts w:asciiTheme="minorHAnsi" w:hAnsiTheme="minorHAnsi" w:cstheme="minorHAnsi"/>
              </w:rPr>
              <w:t>8</w:t>
            </w:r>
            <w:r w:rsidRPr="00A94099">
              <w:rPr>
                <w:rFonts w:asciiTheme="minorHAnsi" w:hAnsiTheme="minorHAnsi" w:cstheme="minorHAnsi"/>
              </w:rPr>
              <w:t>/78</w:t>
            </w:r>
          </w:p>
        </w:tc>
        <w:tc>
          <w:tcPr>
            <w:tcW w:w="6257" w:type="dxa"/>
            <w:vAlign w:val="center"/>
          </w:tcPr>
          <w:p w:rsidR="003D2BB7" w:rsidRPr="00A94099" w:rsidRDefault="00FD5FE0" w:rsidP="003D2BB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Kulturhuset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FD5FE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FD5FE0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</w:t>
            </w:r>
            <w:r w:rsidR="00D16731" w:rsidRPr="00A94099">
              <w:rPr>
                <w:rFonts w:asciiTheme="minorHAnsi" w:hAnsiTheme="minorHAnsi" w:cstheme="minorHAnsi"/>
              </w:rPr>
              <w:t>9</w:t>
            </w:r>
            <w:r w:rsidRPr="00A94099">
              <w:rPr>
                <w:rFonts w:asciiTheme="minorHAnsi" w:hAnsiTheme="minorHAnsi" w:cstheme="minorHAnsi"/>
              </w:rPr>
              <w:t>/78</w:t>
            </w:r>
          </w:p>
        </w:tc>
        <w:tc>
          <w:tcPr>
            <w:tcW w:w="6257" w:type="dxa"/>
            <w:vAlign w:val="center"/>
          </w:tcPr>
          <w:p w:rsidR="003D2BB7" w:rsidRPr="00A94099" w:rsidRDefault="00D16731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§ 7 i vedtekter for torghandel i Stord kommune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D2BB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D2BB7" w:rsidRPr="00A94099" w:rsidRDefault="00D16731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3D2BB7" w:rsidRPr="00A94099" w:rsidRDefault="00D16731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200/78</w:t>
            </w:r>
          </w:p>
        </w:tc>
        <w:tc>
          <w:tcPr>
            <w:tcW w:w="6257" w:type="dxa"/>
            <w:vAlign w:val="center"/>
          </w:tcPr>
          <w:p w:rsidR="003D2BB7" w:rsidRPr="00A94099" w:rsidRDefault="00D16731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Stadval/romprogram/forprosjekt – tilskotsbygg til Hystad skule</w:t>
            </w:r>
          </w:p>
        </w:tc>
        <w:tc>
          <w:tcPr>
            <w:tcW w:w="1961" w:type="dxa"/>
            <w:vAlign w:val="center"/>
          </w:tcPr>
          <w:p w:rsidR="003D2BB7" w:rsidRPr="00A94099" w:rsidRDefault="003D2B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673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6731" w:rsidRPr="00A94099" w:rsidRDefault="00D16731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21.12.78</w:t>
            </w:r>
          </w:p>
        </w:tc>
        <w:tc>
          <w:tcPr>
            <w:tcW w:w="996" w:type="dxa"/>
            <w:vAlign w:val="center"/>
          </w:tcPr>
          <w:p w:rsidR="00D16731" w:rsidRPr="00A94099" w:rsidRDefault="00D16731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201/78</w:t>
            </w:r>
          </w:p>
        </w:tc>
        <w:tc>
          <w:tcPr>
            <w:tcW w:w="6257" w:type="dxa"/>
            <w:vAlign w:val="center"/>
          </w:tcPr>
          <w:p w:rsidR="00D16731" w:rsidRPr="00A94099" w:rsidRDefault="00D16731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Finansiering av grunnkjøp vedr. Lenging av Nattrutekaien</w:t>
            </w:r>
          </w:p>
        </w:tc>
        <w:tc>
          <w:tcPr>
            <w:tcW w:w="1961" w:type="dxa"/>
            <w:vAlign w:val="center"/>
          </w:tcPr>
          <w:p w:rsidR="00D16731" w:rsidRPr="00A94099" w:rsidRDefault="00D1673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6731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6731" w:rsidRPr="00A94099" w:rsidRDefault="004003D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D16731" w:rsidRPr="00A94099" w:rsidRDefault="004003D8" w:rsidP="008B4A45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</w:t>
            </w:r>
            <w:bookmarkStart w:id="9" w:name="_Toc391034370"/>
            <w:r w:rsidRPr="008B4A45">
              <w:rPr>
                <w:sz w:val="22"/>
                <w:szCs w:val="22"/>
              </w:rPr>
              <w:t>1/79</w:t>
            </w:r>
            <w:bookmarkEnd w:id="9"/>
          </w:p>
        </w:tc>
        <w:tc>
          <w:tcPr>
            <w:tcW w:w="6257" w:type="dxa"/>
            <w:vAlign w:val="center"/>
          </w:tcPr>
          <w:p w:rsidR="00D16731" w:rsidRPr="00A94099" w:rsidRDefault="004003D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D16731" w:rsidRPr="00A94099" w:rsidRDefault="00D1673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003D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003D8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2/79</w:t>
            </w:r>
          </w:p>
        </w:tc>
        <w:tc>
          <w:tcPr>
            <w:tcW w:w="6257" w:type="dxa"/>
            <w:vAlign w:val="center"/>
          </w:tcPr>
          <w:p w:rsidR="004003D8" w:rsidRPr="00A94099" w:rsidRDefault="004003D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Norsk Vegplan II for Sagvåg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003D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003D8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3/79</w:t>
            </w:r>
          </w:p>
        </w:tc>
        <w:tc>
          <w:tcPr>
            <w:tcW w:w="6257" w:type="dxa"/>
            <w:vAlign w:val="center"/>
          </w:tcPr>
          <w:p w:rsidR="004003D8" w:rsidRPr="00A94099" w:rsidRDefault="004003D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Nysæter Idrettsplass; rapport frå banenemnda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003D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003D8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4/79</w:t>
            </w:r>
          </w:p>
        </w:tc>
        <w:tc>
          <w:tcPr>
            <w:tcW w:w="6257" w:type="dxa"/>
            <w:vAlign w:val="center"/>
          </w:tcPr>
          <w:p w:rsidR="004003D8" w:rsidRPr="00A94099" w:rsidRDefault="004003D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vegar og plassar i Stord kommune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003D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003D8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5/79</w:t>
            </w:r>
          </w:p>
        </w:tc>
        <w:tc>
          <w:tcPr>
            <w:tcW w:w="6257" w:type="dxa"/>
            <w:vAlign w:val="center"/>
          </w:tcPr>
          <w:p w:rsidR="004003D8" w:rsidRPr="00A94099" w:rsidRDefault="004003D8" w:rsidP="004003D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Tilsetjing biblioteksjef 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003D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003D8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6/79</w:t>
            </w:r>
          </w:p>
        </w:tc>
        <w:tc>
          <w:tcPr>
            <w:tcW w:w="6257" w:type="dxa"/>
            <w:vAlign w:val="center"/>
          </w:tcPr>
          <w:p w:rsidR="004003D8" w:rsidRPr="00A94099" w:rsidRDefault="004003D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Samtykke til oreigning av skuletomt i Lårevik.  Samtykke å ta</w:t>
            </w:r>
          </w:p>
          <w:p w:rsidR="004003D8" w:rsidRPr="00A94099" w:rsidRDefault="004003D8" w:rsidP="004003D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grunnen i bruk før skjøn er halde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003D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003D8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7/79 </w:t>
            </w:r>
          </w:p>
        </w:tc>
        <w:tc>
          <w:tcPr>
            <w:tcW w:w="6257" w:type="dxa"/>
            <w:vAlign w:val="center"/>
          </w:tcPr>
          <w:p w:rsidR="004003D8" w:rsidRPr="00A94099" w:rsidRDefault="004451B3" w:rsidP="004451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nye medlemer/varamedlemer i nemnder/ utval frå 01.01.79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451B3" w:rsidP="004451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451B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8/79</w:t>
            </w:r>
          </w:p>
        </w:tc>
        <w:tc>
          <w:tcPr>
            <w:tcW w:w="6257" w:type="dxa"/>
            <w:vAlign w:val="center"/>
          </w:tcPr>
          <w:p w:rsidR="004003D8" w:rsidRPr="00A94099" w:rsidRDefault="004451B3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Xerox kopieringsutstyr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4451B3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4451B3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9/79</w:t>
            </w:r>
          </w:p>
        </w:tc>
        <w:tc>
          <w:tcPr>
            <w:tcW w:w="6257" w:type="dxa"/>
            <w:vAlign w:val="center"/>
          </w:tcPr>
          <w:p w:rsidR="004003D8" w:rsidRPr="00A94099" w:rsidRDefault="004451B3" w:rsidP="00B721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i eit ny</w:t>
            </w:r>
            <w:r w:rsidR="00B721DD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 xml:space="preserve">etablert selskap </w:t>
            </w:r>
            <w:r w:rsidR="00B721DD" w:rsidRPr="00A94099">
              <w:rPr>
                <w:rFonts w:asciiTheme="minorHAnsi" w:hAnsiTheme="minorHAnsi" w:cstheme="minorHAnsi"/>
              </w:rPr>
              <w:t>for Wichmann Motorfabrikk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B721DD" w:rsidP="00B721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B721DD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10/79</w:t>
            </w:r>
          </w:p>
        </w:tc>
        <w:tc>
          <w:tcPr>
            <w:tcW w:w="6257" w:type="dxa"/>
            <w:vAlign w:val="center"/>
          </w:tcPr>
          <w:p w:rsidR="004003D8" w:rsidRPr="00A94099" w:rsidRDefault="00B721DD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vassverk, oversikt pr. 321.12.78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B721DD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B721DD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11/79</w:t>
            </w:r>
          </w:p>
        </w:tc>
        <w:tc>
          <w:tcPr>
            <w:tcW w:w="6257" w:type="dxa"/>
            <w:vAlign w:val="center"/>
          </w:tcPr>
          <w:p w:rsidR="004003D8" w:rsidRPr="00A94099" w:rsidRDefault="00B721DD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kloakkanlegg Valvatna – Sagvåg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B721DD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B721DD" w:rsidP="00B721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12/79</w:t>
            </w:r>
          </w:p>
        </w:tc>
        <w:tc>
          <w:tcPr>
            <w:tcW w:w="6257" w:type="dxa"/>
            <w:vAlign w:val="center"/>
          </w:tcPr>
          <w:p w:rsidR="004003D8" w:rsidRPr="00A94099" w:rsidRDefault="00B721DD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om eigedomskjøp for nytt bustadfelt i Lønningsåsen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B721DD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B721DD" w:rsidP="00B721D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13/79 </w:t>
            </w:r>
          </w:p>
        </w:tc>
        <w:tc>
          <w:tcPr>
            <w:tcW w:w="6257" w:type="dxa"/>
            <w:vAlign w:val="center"/>
          </w:tcPr>
          <w:p w:rsidR="004003D8" w:rsidRPr="00A94099" w:rsidRDefault="008472A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med føresegner for Sagvåg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8472A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8472A8" w:rsidP="008472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14/79</w:t>
            </w:r>
          </w:p>
        </w:tc>
        <w:tc>
          <w:tcPr>
            <w:tcW w:w="6257" w:type="dxa"/>
            <w:vAlign w:val="center"/>
          </w:tcPr>
          <w:p w:rsidR="004003D8" w:rsidRPr="00A94099" w:rsidRDefault="008472A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 - Reinhaldsutgifter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72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72A8" w:rsidRPr="00A94099" w:rsidRDefault="008472A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8472A8" w:rsidRPr="00A94099" w:rsidRDefault="008472A8" w:rsidP="008472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15/79</w:t>
            </w:r>
          </w:p>
        </w:tc>
        <w:tc>
          <w:tcPr>
            <w:tcW w:w="6257" w:type="dxa"/>
            <w:vAlign w:val="center"/>
          </w:tcPr>
          <w:p w:rsidR="008472A8" w:rsidRPr="00A94099" w:rsidRDefault="008472A8" w:rsidP="008472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Delegering av sosialstyre, barnevernsnemnda</w:t>
            </w:r>
            <w:r w:rsidR="00726840" w:rsidRPr="00A94099">
              <w:rPr>
                <w:rFonts w:asciiTheme="minorHAnsi" w:hAnsiTheme="minorHAnsi" w:cstheme="minorHAnsi"/>
              </w:rPr>
              <w:t xml:space="preserve"> , edruskapsnemndas</w:t>
            </w:r>
          </w:p>
          <w:p w:rsidR="00726840" w:rsidRPr="00A94099" w:rsidRDefault="00726840" w:rsidP="0072684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avgjerslerett  i klientsaker til den sosiale administrasjonen i Stord</w:t>
            </w:r>
          </w:p>
        </w:tc>
        <w:tc>
          <w:tcPr>
            <w:tcW w:w="1961" w:type="dxa"/>
            <w:vAlign w:val="center"/>
          </w:tcPr>
          <w:p w:rsidR="008472A8" w:rsidRPr="00A94099" w:rsidRDefault="008472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8472A8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8472A8" w:rsidP="008472A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16/79</w:t>
            </w:r>
          </w:p>
        </w:tc>
        <w:tc>
          <w:tcPr>
            <w:tcW w:w="6257" w:type="dxa"/>
            <w:vAlign w:val="center"/>
          </w:tcPr>
          <w:p w:rsidR="004003D8" w:rsidRPr="00A94099" w:rsidRDefault="008472A8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Kyrkja Sagvåg/ Litlabø.  Søknad om vidare planlegging 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726840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726840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17/79</w:t>
            </w:r>
          </w:p>
        </w:tc>
        <w:tc>
          <w:tcPr>
            <w:tcW w:w="6257" w:type="dxa"/>
            <w:vAlign w:val="center"/>
          </w:tcPr>
          <w:p w:rsidR="004003D8" w:rsidRPr="00A94099" w:rsidRDefault="00726840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m/ føresegner for Leirvik del II, kvartalet</w:t>
            </w:r>
          </w:p>
          <w:p w:rsidR="00726840" w:rsidRPr="00A94099" w:rsidRDefault="00726840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Sævegen – Torget – Sorenskrivarvegen.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ED2AF2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ED2AF2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18/79 </w:t>
            </w:r>
          </w:p>
        </w:tc>
        <w:tc>
          <w:tcPr>
            <w:tcW w:w="6257" w:type="dxa"/>
            <w:vAlign w:val="center"/>
          </w:tcPr>
          <w:p w:rsidR="004003D8" w:rsidRPr="00A94099" w:rsidRDefault="00ED2AF2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Omlegging av riksvegen ved Litlestølen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003D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4003D8" w:rsidRPr="00A94099" w:rsidRDefault="00ED2AF2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08.02.79</w:t>
            </w:r>
          </w:p>
        </w:tc>
        <w:tc>
          <w:tcPr>
            <w:tcW w:w="996" w:type="dxa"/>
            <w:vAlign w:val="center"/>
          </w:tcPr>
          <w:p w:rsidR="004003D8" w:rsidRPr="00A94099" w:rsidRDefault="00ED2AF2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19/79</w:t>
            </w:r>
          </w:p>
        </w:tc>
        <w:tc>
          <w:tcPr>
            <w:tcW w:w="6257" w:type="dxa"/>
            <w:vAlign w:val="center"/>
          </w:tcPr>
          <w:p w:rsidR="004003D8" w:rsidRPr="00A94099" w:rsidRDefault="00ED2AF2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– Petra Hannisdal                  Sjå utskrifta</w:t>
            </w:r>
          </w:p>
        </w:tc>
        <w:tc>
          <w:tcPr>
            <w:tcW w:w="1961" w:type="dxa"/>
            <w:vAlign w:val="center"/>
          </w:tcPr>
          <w:p w:rsidR="004003D8" w:rsidRPr="00A94099" w:rsidRDefault="004003D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72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72A8" w:rsidRPr="00A94099" w:rsidRDefault="00ED2AF2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8472A8" w:rsidRPr="00A94099" w:rsidRDefault="00ED2AF2" w:rsidP="00ED2AF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20/79</w:t>
            </w:r>
          </w:p>
        </w:tc>
        <w:tc>
          <w:tcPr>
            <w:tcW w:w="6257" w:type="dxa"/>
            <w:vAlign w:val="center"/>
          </w:tcPr>
          <w:p w:rsidR="008472A8" w:rsidRPr="00A94099" w:rsidRDefault="00ED2AF2" w:rsidP="00ED2AF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472A8" w:rsidRPr="00A94099" w:rsidRDefault="008472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72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72A8" w:rsidRPr="00A94099" w:rsidRDefault="00ED2AF2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8472A8" w:rsidRPr="00A94099" w:rsidRDefault="00ED2AF2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21/79</w:t>
            </w:r>
          </w:p>
        </w:tc>
        <w:tc>
          <w:tcPr>
            <w:tcW w:w="6257" w:type="dxa"/>
            <w:vAlign w:val="center"/>
          </w:tcPr>
          <w:p w:rsidR="008472A8" w:rsidRPr="00A94099" w:rsidRDefault="00ED2AF2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Byggeplan / reguleringsplan m/ føresegner</w:t>
            </w:r>
            <w:r w:rsidR="00396724" w:rsidRPr="00A94099">
              <w:rPr>
                <w:rFonts w:asciiTheme="minorHAnsi" w:hAnsiTheme="minorHAnsi" w:cstheme="minorHAnsi"/>
              </w:rPr>
              <w:t xml:space="preserve"> – Prestlio</w:t>
            </w:r>
          </w:p>
        </w:tc>
        <w:tc>
          <w:tcPr>
            <w:tcW w:w="1961" w:type="dxa"/>
            <w:vAlign w:val="center"/>
          </w:tcPr>
          <w:p w:rsidR="008472A8" w:rsidRPr="00A94099" w:rsidRDefault="008472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72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72A8" w:rsidRPr="00A94099" w:rsidRDefault="00396724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8472A8" w:rsidRPr="00A94099" w:rsidRDefault="00396724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22/79</w:t>
            </w:r>
          </w:p>
        </w:tc>
        <w:tc>
          <w:tcPr>
            <w:tcW w:w="6257" w:type="dxa"/>
            <w:vAlign w:val="center"/>
          </w:tcPr>
          <w:p w:rsidR="008472A8" w:rsidRPr="00A94099" w:rsidRDefault="00396724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for nytt ferjeleie i Leirvik i samband med ny Hamnegate</w:t>
            </w:r>
          </w:p>
        </w:tc>
        <w:tc>
          <w:tcPr>
            <w:tcW w:w="1961" w:type="dxa"/>
            <w:vAlign w:val="center"/>
          </w:tcPr>
          <w:p w:rsidR="008472A8" w:rsidRPr="00A94099" w:rsidRDefault="008472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72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72A8" w:rsidRPr="00A94099" w:rsidRDefault="00396724" w:rsidP="00D828E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8472A8" w:rsidRPr="00A94099" w:rsidRDefault="00396724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23/79</w:t>
            </w:r>
          </w:p>
        </w:tc>
        <w:tc>
          <w:tcPr>
            <w:tcW w:w="6257" w:type="dxa"/>
            <w:vAlign w:val="center"/>
          </w:tcPr>
          <w:p w:rsidR="008472A8" w:rsidRPr="00A94099" w:rsidRDefault="00396724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Vedlikehaldsavtale Stord hamnestell Statens vegvesen</w:t>
            </w:r>
          </w:p>
        </w:tc>
        <w:tc>
          <w:tcPr>
            <w:tcW w:w="1961" w:type="dxa"/>
            <w:vAlign w:val="center"/>
          </w:tcPr>
          <w:p w:rsidR="008472A8" w:rsidRPr="00A94099" w:rsidRDefault="008472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72A8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472A8" w:rsidRPr="00A94099" w:rsidRDefault="003967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8472A8" w:rsidRPr="00A94099" w:rsidRDefault="00396724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24/79</w:t>
            </w:r>
          </w:p>
        </w:tc>
        <w:tc>
          <w:tcPr>
            <w:tcW w:w="6257" w:type="dxa"/>
            <w:vAlign w:val="center"/>
          </w:tcPr>
          <w:p w:rsidR="008472A8" w:rsidRPr="00A94099" w:rsidRDefault="00396724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veg frå RV 545 til flyplass i Sørstokken</w:t>
            </w:r>
          </w:p>
        </w:tc>
        <w:tc>
          <w:tcPr>
            <w:tcW w:w="1961" w:type="dxa"/>
            <w:vAlign w:val="center"/>
          </w:tcPr>
          <w:p w:rsidR="008472A8" w:rsidRPr="00A94099" w:rsidRDefault="008472A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3967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3967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25a/79</w:t>
            </w:r>
          </w:p>
        </w:tc>
        <w:tc>
          <w:tcPr>
            <w:tcW w:w="6257" w:type="dxa"/>
            <w:vAlign w:val="center"/>
          </w:tcPr>
          <w:p w:rsidR="00396724" w:rsidRPr="00A94099" w:rsidRDefault="007223D6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Arealdisponeringar i hamneområdet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866"/>
        </w:trPr>
        <w:tc>
          <w:tcPr>
            <w:tcW w:w="1419" w:type="dxa"/>
            <w:vAlign w:val="center"/>
          </w:tcPr>
          <w:p w:rsidR="00396724" w:rsidRPr="00A94099" w:rsidRDefault="007223D6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7223D6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25b/79</w:t>
            </w:r>
          </w:p>
        </w:tc>
        <w:tc>
          <w:tcPr>
            <w:tcW w:w="6257" w:type="dxa"/>
            <w:vAlign w:val="center"/>
          </w:tcPr>
          <w:p w:rsidR="00396724" w:rsidRPr="00A94099" w:rsidRDefault="007223D6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Endring av reguleringsføresegner til reguleringsplan for </w:t>
            </w:r>
          </w:p>
          <w:p w:rsidR="007223D6" w:rsidRPr="00A94099" w:rsidRDefault="007223D6" w:rsidP="007223D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AS Stord Verft   ( del I og  del II )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7223D6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7223D6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26/79</w:t>
            </w:r>
          </w:p>
        </w:tc>
        <w:tc>
          <w:tcPr>
            <w:tcW w:w="6257" w:type="dxa"/>
            <w:vAlign w:val="center"/>
          </w:tcPr>
          <w:p w:rsidR="00396724" w:rsidRPr="00A94099" w:rsidRDefault="007223D6" w:rsidP="007223D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Opptak av lån til tometekniske arbeid i Nysæterfeltet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7223D6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7223D6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27/79  </w:t>
            </w:r>
          </w:p>
        </w:tc>
        <w:tc>
          <w:tcPr>
            <w:tcW w:w="6257" w:type="dxa"/>
            <w:vAlign w:val="center"/>
          </w:tcPr>
          <w:p w:rsidR="00396724" w:rsidRPr="00A94099" w:rsidRDefault="007223D6" w:rsidP="007223D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skatterekneskapen for 2. halvår  1978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7223D6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7223D6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28/79</w:t>
            </w:r>
          </w:p>
        </w:tc>
        <w:tc>
          <w:tcPr>
            <w:tcW w:w="6257" w:type="dxa"/>
            <w:vAlign w:val="center"/>
          </w:tcPr>
          <w:p w:rsidR="00396724" w:rsidRPr="00A94099" w:rsidRDefault="00481C81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Trafoar, gravplass og hytter på Huglo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481C81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481C81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29/79</w:t>
            </w:r>
          </w:p>
        </w:tc>
        <w:tc>
          <w:tcPr>
            <w:tcW w:w="6257" w:type="dxa"/>
            <w:vAlign w:val="center"/>
          </w:tcPr>
          <w:p w:rsidR="00396724" w:rsidRPr="00A94099" w:rsidRDefault="00481C81" w:rsidP="00481C8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 stilling som sjukepleiar ved Stord alders og sjukeh.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481C81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481C81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30/79</w:t>
            </w:r>
          </w:p>
        </w:tc>
        <w:tc>
          <w:tcPr>
            <w:tcW w:w="6257" w:type="dxa"/>
            <w:vAlign w:val="center"/>
          </w:tcPr>
          <w:p w:rsidR="00396724" w:rsidRPr="00A94099" w:rsidRDefault="00481C81" w:rsidP="00481C8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jordkabel Hatlehaug – Myradalen.  Bu</w:t>
            </w:r>
            <w:r w:rsidR="00BC54E2" w:rsidRPr="00A94099">
              <w:rPr>
                <w:rFonts w:asciiTheme="minorHAnsi" w:hAnsiTheme="minorHAnsi" w:cstheme="minorHAnsi"/>
              </w:rPr>
              <w:t>d</w:t>
            </w:r>
            <w:r w:rsidRPr="00A94099">
              <w:rPr>
                <w:rFonts w:asciiTheme="minorHAnsi" w:hAnsiTheme="minorHAnsi" w:cstheme="minorHAnsi"/>
              </w:rPr>
              <w:t>sjettendring E. verket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481C81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481C81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31/79</w:t>
            </w:r>
          </w:p>
        </w:tc>
        <w:tc>
          <w:tcPr>
            <w:tcW w:w="6257" w:type="dxa"/>
            <w:vAlign w:val="center"/>
          </w:tcPr>
          <w:p w:rsidR="00396724" w:rsidRPr="00A94099" w:rsidRDefault="00481C81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ny forskulelærarstilling ved familiedagheimen –</w:t>
            </w:r>
          </w:p>
          <w:p w:rsidR="00481C81" w:rsidRPr="00A94099" w:rsidRDefault="00481C81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Budsjettendringar.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481C81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481C81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32/79</w:t>
            </w:r>
          </w:p>
        </w:tc>
        <w:tc>
          <w:tcPr>
            <w:tcW w:w="6257" w:type="dxa"/>
            <w:vAlign w:val="center"/>
          </w:tcPr>
          <w:p w:rsidR="00396724" w:rsidRPr="00A94099" w:rsidRDefault="00481C81" w:rsidP="00481C8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Vaksenopplæringsbudsjettet for 1979 – post 1.291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481C81" w:rsidP="00A631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481C81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33/79</w:t>
            </w:r>
          </w:p>
        </w:tc>
        <w:tc>
          <w:tcPr>
            <w:tcW w:w="6257" w:type="dxa"/>
            <w:vAlign w:val="center"/>
          </w:tcPr>
          <w:p w:rsidR="00396724" w:rsidRPr="00A94099" w:rsidRDefault="00A6313A" w:rsidP="00A631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1979 – omdisponering for skulebudsjettet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6313A" w:rsidRPr="00600A18" w:rsidTr="009440E3">
        <w:trPr>
          <w:trHeight w:val="399"/>
        </w:trPr>
        <w:tc>
          <w:tcPr>
            <w:tcW w:w="1419" w:type="dxa"/>
            <w:vAlign w:val="center"/>
          </w:tcPr>
          <w:p w:rsidR="00A6313A" w:rsidRPr="00A94099" w:rsidRDefault="00A6313A" w:rsidP="00A631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A6313A" w:rsidRPr="00A94099" w:rsidRDefault="00A6313A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34/79</w:t>
            </w:r>
          </w:p>
        </w:tc>
        <w:tc>
          <w:tcPr>
            <w:tcW w:w="6257" w:type="dxa"/>
            <w:vAlign w:val="center"/>
          </w:tcPr>
          <w:p w:rsidR="00A6313A" w:rsidRPr="00B45083" w:rsidRDefault="00A6313A" w:rsidP="00336114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>Søknad garanti for 2. pr</w:t>
            </w:r>
            <w:r w:rsidR="001B4E3D" w:rsidRPr="00B45083">
              <w:rPr>
                <w:rFonts w:asciiTheme="minorHAnsi" w:hAnsiTheme="minorHAnsi" w:cstheme="minorHAnsi"/>
                <w:lang w:val="nb-NO"/>
              </w:rPr>
              <w:t>.</w:t>
            </w:r>
            <w:r w:rsidRPr="00B45083">
              <w:rPr>
                <w:rFonts w:asciiTheme="minorHAnsi" w:hAnsiTheme="minorHAnsi" w:cstheme="minorHAnsi"/>
                <w:lang w:val="nb-NO"/>
              </w:rPr>
              <w:t xml:space="preserve"> skipspantelån  - Brødrene </w:t>
            </w:r>
            <w:r w:rsidR="001B4E3D" w:rsidRPr="00B45083">
              <w:rPr>
                <w:rFonts w:asciiTheme="minorHAnsi" w:hAnsiTheme="minorHAnsi" w:cstheme="minorHAnsi"/>
                <w:lang w:val="nb-NO"/>
              </w:rPr>
              <w:t>Meham</w:t>
            </w:r>
            <w:r w:rsidR="00336114" w:rsidRPr="00B45083">
              <w:rPr>
                <w:rFonts w:asciiTheme="minorHAnsi" w:hAnsiTheme="minorHAnsi" w:cstheme="minorHAnsi"/>
                <w:lang w:val="nb-NO"/>
              </w:rPr>
              <w:t>m</w:t>
            </w:r>
            <w:r w:rsidR="00D10EE5" w:rsidRPr="00B45083">
              <w:rPr>
                <w:rFonts w:asciiTheme="minorHAnsi" w:hAnsiTheme="minorHAnsi" w:cstheme="minorHAnsi"/>
                <w:lang w:val="nb-NO"/>
              </w:rPr>
              <w:t>a</w:t>
            </w:r>
            <w:r w:rsidR="001B4E3D" w:rsidRPr="00B45083">
              <w:rPr>
                <w:rFonts w:asciiTheme="minorHAnsi" w:hAnsiTheme="minorHAnsi" w:cstheme="minorHAnsi"/>
                <w:lang w:val="nb-NO"/>
              </w:rPr>
              <w:t>r AS</w:t>
            </w:r>
          </w:p>
        </w:tc>
        <w:tc>
          <w:tcPr>
            <w:tcW w:w="1961" w:type="dxa"/>
            <w:vAlign w:val="center"/>
          </w:tcPr>
          <w:p w:rsidR="00A6313A" w:rsidRPr="00B45083" w:rsidRDefault="00A6313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631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6313A" w:rsidRPr="00A94099" w:rsidRDefault="001B4E3D" w:rsidP="00A631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A6313A" w:rsidRPr="00A94099" w:rsidRDefault="001B4E3D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35/79</w:t>
            </w:r>
          </w:p>
        </w:tc>
        <w:tc>
          <w:tcPr>
            <w:tcW w:w="6257" w:type="dxa"/>
            <w:vAlign w:val="center"/>
          </w:tcPr>
          <w:p w:rsidR="00A6313A" w:rsidRPr="00A94099" w:rsidRDefault="001B4E3D" w:rsidP="00A631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driftsbudsjettet 1979 for symjehallen i Kulturhuset</w:t>
            </w:r>
          </w:p>
        </w:tc>
        <w:tc>
          <w:tcPr>
            <w:tcW w:w="1961" w:type="dxa"/>
            <w:vAlign w:val="center"/>
          </w:tcPr>
          <w:p w:rsidR="00A6313A" w:rsidRPr="00A94099" w:rsidRDefault="00A631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A6313A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A6313A" w:rsidP="00A631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36/79</w:t>
            </w:r>
          </w:p>
        </w:tc>
        <w:tc>
          <w:tcPr>
            <w:tcW w:w="6257" w:type="dxa"/>
            <w:vAlign w:val="center"/>
          </w:tcPr>
          <w:p w:rsidR="00396724" w:rsidRPr="00A94099" w:rsidRDefault="00A6313A" w:rsidP="001B4E3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tilleggsløyving </w:t>
            </w:r>
            <w:r w:rsidR="001B4E3D" w:rsidRPr="00A94099">
              <w:rPr>
                <w:rFonts w:asciiTheme="minorHAnsi" w:hAnsiTheme="minorHAnsi" w:cstheme="minorHAnsi"/>
              </w:rPr>
              <w:t>til husleige og løn til badevakt  /</w:t>
            </w:r>
          </w:p>
          <w:p w:rsidR="001B4E3D" w:rsidRPr="00A94099" w:rsidRDefault="001B4E3D" w:rsidP="001B4E3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Livreddar i symjehallen i Kulturhuset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9672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96724" w:rsidRPr="00A94099" w:rsidRDefault="001B4E3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396724" w:rsidRPr="00A94099" w:rsidRDefault="001B4E3D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37/79</w:t>
            </w:r>
          </w:p>
        </w:tc>
        <w:tc>
          <w:tcPr>
            <w:tcW w:w="6257" w:type="dxa"/>
            <w:vAlign w:val="center"/>
          </w:tcPr>
          <w:p w:rsidR="00396724" w:rsidRPr="00A94099" w:rsidRDefault="001B4E3D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Endringar i kommunestyret</w:t>
            </w:r>
          </w:p>
        </w:tc>
        <w:tc>
          <w:tcPr>
            <w:tcW w:w="1961" w:type="dxa"/>
            <w:vAlign w:val="center"/>
          </w:tcPr>
          <w:p w:rsidR="00396724" w:rsidRPr="00A94099" w:rsidRDefault="0039672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B4E3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4E3D" w:rsidRPr="00A94099" w:rsidRDefault="001B4E3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08.03.79</w:t>
            </w:r>
          </w:p>
        </w:tc>
        <w:tc>
          <w:tcPr>
            <w:tcW w:w="996" w:type="dxa"/>
            <w:vAlign w:val="center"/>
          </w:tcPr>
          <w:p w:rsidR="001B4E3D" w:rsidRPr="00A94099" w:rsidRDefault="001B4E3D" w:rsidP="00D04CA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38/79</w:t>
            </w:r>
          </w:p>
        </w:tc>
        <w:tc>
          <w:tcPr>
            <w:tcW w:w="6257" w:type="dxa"/>
            <w:vAlign w:val="center"/>
          </w:tcPr>
          <w:p w:rsidR="001B4E3D" w:rsidRPr="00A94099" w:rsidRDefault="001B4E3D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Innløysing av «Bunes II « gnr. 57, bnr. 40 i Stord</w:t>
            </w:r>
          </w:p>
        </w:tc>
        <w:tc>
          <w:tcPr>
            <w:tcW w:w="1961" w:type="dxa"/>
            <w:vAlign w:val="center"/>
          </w:tcPr>
          <w:p w:rsidR="001B4E3D" w:rsidRPr="00A94099" w:rsidRDefault="001B4E3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B4E3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B4E3D" w:rsidRPr="00A94099" w:rsidRDefault="0018340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1B4E3D" w:rsidRPr="00A94099" w:rsidRDefault="0018340D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38/79</w:t>
            </w:r>
          </w:p>
        </w:tc>
        <w:tc>
          <w:tcPr>
            <w:tcW w:w="6257" w:type="dxa"/>
            <w:vAlign w:val="center"/>
          </w:tcPr>
          <w:p w:rsidR="001B4E3D" w:rsidRPr="00A94099" w:rsidRDefault="0018340D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1B4E3D" w:rsidRPr="00A94099" w:rsidRDefault="001B4E3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834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8340D" w:rsidRPr="00A94099" w:rsidRDefault="0018340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18340D" w:rsidRPr="00A94099" w:rsidRDefault="0018340D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39/79</w:t>
            </w:r>
          </w:p>
        </w:tc>
        <w:tc>
          <w:tcPr>
            <w:tcW w:w="6257" w:type="dxa"/>
            <w:vAlign w:val="center"/>
          </w:tcPr>
          <w:p w:rsidR="0018340D" w:rsidRPr="00A94099" w:rsidRDefault="0018340D" w:rsidP="00D1673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Byggjeplan / reguleringsplan med reg. føresegner </w:t>
            </w:r>
            <w:r w:rsidR="00573AC4" w:rsidRPr="00A94099">
              <w:rPr>
                <w:rFonts w:asciiTheme="minorHAnsi" w:hAnsiTheme="minorHAnsi" w:cstheme="minorHAnsi"/>
              </w:rPr>
              <w:t>«Prestlio»</w:t>
            </w: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18340D" w:rsidRPr="00A94099" w:rsidRDefault="001834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834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8340D" w:rsidRPr="00A94099" w:rsidRDefault="00573A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18340D" w:rsidRPr="00A94099" w:rsidRDefault="00573AC4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40/79</w:t>
            </w:r>
          </w:p>
        </w:tc>
        <w:tc>
          <w:tcPr>
            <w:tcW w:w="6257" w:type="dxa"/>
            <w:vAlign w:val="center"/>
          </w:tcPr>
          <w:p w:rsidR="0018340D" w:rsidRPr="00A94099" w:rsidRDefault="00573AC4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 på vegar og plasser i Stord kommune</w:t>
            </w:r>
          </w:p>
        </w:tc>
        <w:tc>
          <w:tcPr>
            <w:tcW w:w="1961" w:type="dxa"/>
            <w:vAlign w:val="center"/>
          </w:tcPr>
          <w:p w:rsidR="0018340D" w:rsidRPr="00A94099" w:rsidRDefault="001834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573A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573AC4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41/79</w:t>
            </w:r>
          </w:p>
        </w:tc>
        <w:tc>
          <w:tcPr>
            <w:tcW w:w="6257" w:type="dxa"/>
            <w:vAlign w:val="center"/>
          </w:tcPr>
          <w:p w:rsidR="00573AC4" w:rsidRPr="00A94099" w:rsidRDefault="00573AC4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Forslag til reguleringsplan /byggeplan m/føresegner for</w:t>
            </w:r>
          </w:p>
          <w:p w:rsidR="00573AC4" w:rsidRPr="00A94099" w:rsidRDefault="00573AC4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Leirvik del II   - Nattrutekaien  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573A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573AC4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42/79</w:t>
            </w:r>
          </w:p>
        </w:tc>
        <w:tc>
          <w:tcPr>
            <w:tcW w:w="6257" w:type="dxa"/>
            <w:vAlign w:val="center"/>
          </w:tcPr>
          <w:p w:rsidR="00573AC4" w:rsidRPr="00A94099" w:rsidRDefault="00573AC4" w:rsidP="003361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Stadval for ungdomsskule i Hystad / Rommetveit</w:t>
            </w:r>
            <w:r w:rsidR="00336114" w:rsidRPr="00A94099">
              <w:rPr>
                <w:rFonts w:asciiTheme="minorHAnsi" w:hAnsiTheme="minorHAnsi" w:cstheme="minorHAnsi"/>
              </w:rPr>
              <w:t xml:space="preserve"> </w:t>
            </w:r>
            <w:r w:rsidRPr="00A94099">
              <w:rPr>
                <w:rFonts w:asciiTheme="minorHAnsi" w:hAnsiTheme="minorHAnsi" w:cstheme="minorHAnsi"/>
              </w:rPr>
              <w:t>området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573A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573AC4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43/79</w:t>
            </w:r>
          </w:p>
        </w:tc>
        <w:tc>
          <w:tcPr>
            <w:tcW w:w="6257" w:type="dxa"/>
            <w:vAlign w:val="center"/>
          </w:tcPr>
          <w:p w:rsidR="00573AC4" w:rsidRPr="00A94099" w:rsidRDefault="00573AC4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Drift av Turnhallen – forretningsførsel og styreform-  Budsjett 1979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573A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573AC4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44/79 </w:t>
            </w:r>
          </w:p>
        </w:tc>
        <w:tc>
          <w:tcPr>
            <w:tcW w:w="6257" w:type="dxa"/>
            <w:vAlign w:val="center"/>
          </w:tcPr>
          <w:p w:rsidR="00573AC4" w:rsidRPr="00A94099" w:rsidRDefault="00DA5978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bustadfelt i Eldøy / Kårevik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DA5978" w:rsidP="00DA59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DA597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45/79</w:t>
            </w:r>
          </w:p>
        </w:tc>
        <w:tc>
          <w:tcPr>
            <w:tcW w:w="6257" w:type="dxa"/>
            <w:vAlign w:val="center"/>
          </w:tcPr>
          <w:p w:rsidR="00573AC4" w:rsidRPr="00A94099" w:rsidRDefault="00DA5978" w:rsidP="00DA59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Bustadbyggjeprogram  - 1979</w:t>
            </w:r>
            <w:r w:rsidR="00BF320E" w:rsidRPr="00A94099">
              <w:rPr>
                <w:rFonts w:asciiTheme="minorHAnsi" w:hAnsiTheme="minorHAnsi" w:cstheme="minorHAnsi"/>
              </w:rPr>
              <w:t xml:space="preserve"> -</w:t>
            </w:r>
            <w:r w:rsidRPr="00A94099">
              <w:rPr>
                <w:rFonts w:asciiTheme="minorHAnsi" w:hAnsiTheme="minorHAnsi" w:cstheme="minorHAnsi"/>
              </w:rPr>
              <w:t xml:space="preserve"> 1982 (1984 )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DA5978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DA597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46/79</w:t>
            </w:r>
          </w:p>
        </w:tc>
        <w:tc>
          <w:tcPr>
            <w:tcW w:w="6257" w:type="dxa"/>
            <w:vAlign w:val="center"/>
          </w:tcPr>
          <w:p w:rsidR="00573AC4" w:rsidRPr="00A94099" w:rsidRDefault="00DA5978" w:rsidP="00BF3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Val av styrerepresentant for </w:t>
            </w:r>
            <w:r w:rsidR="00BF320E" w:rsidRPr="00A94099">
              <w:rPr>
                <w:rFonts w:asciiTheme="minorHAnsi" w:hAnsiTheme="minorHAnsi" w:cstheme="minorHAnsi"/>
              </w:rPr>
              <w:t>S</w:t>
            </w:r>
            <w:r w:rsidRPr="00A94099">
              <w:rPr>
                <w:rFonts w:asciiTheme="minorHAnsi" w:hAnsiTheme="minorHAnsi" w:cstheme="minorHAnsi"/>
              </w:rPr>
              <w:t>kogatufto Dagheim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DA5978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DA597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47/79</w:t>
            </w:r>
          </w:p>
        </w:tc>
        <w:tc>
          <w:tcPr>
            <w:tcW w:w="6257" w:type="dxa"/>
            <w:vAlign w:val="center"/>
          </w:tcPr>
          <w:p w:rsidR="00573AC4" w:rsidRPr="00A94099" w:rsidRDefault="00DA5978" w:rsidP="00DA597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søknad frå Stord filmklubb om fri leige av kino -  og konsertsal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DA5978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DA597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48/79</w:t>
            </w:r>
          </w:p>
        </w:tc>
        <w:tc>
          <w:tcPr>
            <w:tcW w:w="6257" w:type="dxa"/>
            <w:vAlign w:val="center"/>
          </w:tcPr>
          <w:p w:rsidR="00573AC4" w:rsidRPr="00A94099" w:rsidRDefault="007B08FD" w:rsidP="007B08F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for øl og vin – Skrivargarden </w:t>
            </w:r>
          </w:p>
          <w:p w:rsidR="007B08FD" w:rsidRPr="00A94099" w:rsidRDefault="007B08FD" w:rsidP="007B08F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v/ Elisabeth Granneman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7B08F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7B08FD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49/79</w:t>
            </w:r>
          </w:p>
        </w:tc>
        <w:tc>
          <w:tcPr>
            <w:tcW w:w="6257" w:type="dxa"/>
            <w:vAlign w:val="center"/>
          </w:tcPr>
          <w:p w:rsidR="00573AC4" w:rsidRPr="00A94099" w:rsidRDefault="007B08FD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garanti for lån og rentetilskot til Langeland skulekorps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7B08F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7B08FD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50/79</w:t>
            </w:r>
          </w:p>
        </w:tc>
        <w:tc>
          <w:tcPr>
            <w:tcW w:w="6257" w:type="dxa"/>
            <w:vAlign w:val="center"/>
          </w:tcPr>
          <w:p w:rsidR="00573AC4" w:rsidRPr="00A94099" w:rsidRDefault="007B08FD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kommunale husvære i Håvåsenfeltet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7B08F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7B08FD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51/79</w:t>
            </w:r>
          </w:p>
        </w:tc>
        <w:tc>
          <w:tcPr>
            <w:tcW w:w="6257" w:type="dxa"/>
            <w:vAlign w:val="center"/>
          </w:tcPr>
          <w:p w:rsidR="00573AC4" w:rsidRPr="00A94099" w:rsidRDefault="007B08FD" w:rsidP="00204C1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Riksvegparsell Trongaste–Skjærsholmane, </w:t>
            </w:r>
            <w:r w:rsidR="00204C1F" w:rsidRPr="00A94099">
              <w:rPr>
                <w:rFonts w:asciiTheme="minorHAnsi" w:hAnsiTheme="minorHAnsi" w:cstheme="minorHAnsi"/>
              </w:rPr>
              <w:t>planmål  1 : 5000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204C1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204C1F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52/79</w:t>
            </w:r>
          </w:p>
        </w:tc>
        <w:tc>
          <w:tcPr>
            <w:tcW w:w="6257" w:type="dxa"/>
            <w:vAlign w:val="center"/>
          </w:tcPr>
          <w:p w:rsidR="00573AC4" w:rsidRPr="00A94099" w:rsidRDefault="00204C1F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Vedk. Husbanken sine gjeldsbrevlån til Stord kommune - 1979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204C1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204C1F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53/79</w:t>
            </w:r>
          </w:p>
        </w:tc>
        <w:tc>
          <w:tcPr>
            <w:tcW w:w="6257" w:type="dxa"/>
            <w:vAlign w:val="center"/>
          </w:tcPr>
          <w:p w:rsidR="00573AC4" w:rsidRPr="00A94099" w:rsidRDefault="00204C1F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administrasjonsutval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204C1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05.04.79</w:t>
            </w:r>
          </w:p>
        </w:tc>
        <w:tc>
          <w:tcPr>
            <w:tcW w:w="996" w:type="dxa"/>
            <w:vAlign w:val="center"/>
          </w:tcPr>
          <w:p w:rsidR="00573AC4" w:rsidRPr="00A94099" w:rsidRDefault="00204C1F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54/79</w:t>
            </w:r>
          </w:p>
        </w:tc>
        <w:tc>
          <w:tcPr>
            <w:tcW w:w="6257" w:type="dxa"/>
            <w:vAlign w:val="center"/>
          </w:tcPr>
          <w:p w:rsidR="00573AC4" w:rsidRPr="00A94099" w:rsidRDefault="00204C1F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 - Arne Sortland                 -   Sjå utskrifta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336114" w:rsidP="003361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336114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55/79</w:t>
            </w:r>
          </w:p>
        </w:tc>
        <w:tc>
          <w:tcPr>
            <w:tcW w:w="6257" w:type="dxa"/>
            <w:vAlign w:val="center"/>
          </w:tcPr>
          <w:p w:rsidR="00573AC4" w:rsidRPr="00A94099" w:rsidRDefault="00336114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33611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336114" w:rsidP="003361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56/79</w:t>
            </w:r>
          </w:p>
        </w:tc>
        <w:tc>
          <w:tcPr>
            <w:tcW w:w="6257" w:type="dxa"/>
            <w:vAlign w:val="center"/>
          </w:tcPr>
          <w:p w:rsidR="00573AC4" w:rsidRPr="00A94099" w:rsidRDefault="00336114" w:rsidP="003361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skuletomt i Kårevik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33611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336114" w:rsidP="0033611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57/79</w:t>
            </w:r>
          </w:p>
        </w:tc>
        <w:tc>
          <w:tcPr>
            <w:tcW w:w="6257" w:type="dxa"/>
            <w:vAlign w:val="center"/>
          </w:tcPr>
          <w:p w:rsidR="00573AC4" w:rsidRPr="00A94099" w:rsidRDefault="00336114" w:rsidP="000B0F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Namn på ungdomsskule i Hystad </w:t>
            </w:r>
            <w:r w:rsidR="000B0FDF" w:rsidRPr="00A94099">
              <w:rPr>
                <w:rFonts w:asciiTheme="minorHAnsi" w:hAnsiTheme="minorHAnsi" w:cstheme="minorHAnsi"/>
              </w:rPr>
              <w:t xml:space="preserve">–Rommetveit området 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0B0FDF" w:rsidP="000B0F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0B0FDF" w:rsidP="000B0F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58/79</w:t>
            </w:r>
          </w:p>
        </w:tc>
        <w:tc>
          <w:tcPr>
            <w:tcW w:w="6257" w:type="dxa"/>
            <w:vAlign w:val="center"/>
          </w:tcPr>
          <w:p w:rsidR="00573AC4" w:rsidRPr="00A94099" w:rsidRDefault="000B0FDF" w:rsidP="000B0F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A94099">
              <w:rPr>
                <w:rFonts w:asciiTheme="minorHAnsi" w:hAnsiTheme="minorHAnsi" w:cstheme="minorHAnsi"/>
              </w:rPr>
              <w:t xml:space="preserve"> Stordø Kisgruber–søknad om byggjelån til reising av industribygg 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0B0FD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0B0FDF" w:rsidP="000B0F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59/79</w:t>
            </w:r>
          </w:p>
        </w:tc>
        <w:tc>
          <w:tcPr>
            <w:tcW w:w="6257" w:type="dxa"/>
            <w:vAlign w:val="center"/>
          </w:tcPr>
          <w:p w:rsidR="00573AC4" w:rsidRPr="00A94099" w:rsidRDefault="000B0FDF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Vegljos den nye Sorenskrivarvegen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0B0FDF" w:rsidP="000B0FD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0B0FDF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60/79</w:t>
            </w:r>
          </w:p>
        </w:tc>
        <w:tc>
          <w:tcPr>
            <w:tcW w:w="6257" w:type="dxa"/>
            <w:vAlign w:val="center"/>
          </w:tcPr>
          <w:p w:rsidR="00573AC4" w:rsidRPr="00A94099" w:rsidRDefault="00BF320E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Vedk. retningsliner for drift av private barnehagar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F320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BF320E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61/79</w:t>
            </w:r>
          </w:p>
        </w:tc>
        <w:tc>
          <w:tcPr>
            <w:tcW w:w="6257" w:type="dxa"/>
            <w:vAlign w:val="center"/>
          </w:tcPr>
          <w:p w:rsidR="00573AC4" w:rsidRPr="00A94099" w:rsidRDefault="00BF320E" w:rsidP="00BF320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Vedtekt til bygningslova § 69, nr. 3 for Stord kommune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F320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BF320E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62/79</w:t>
            </w:r>
          </w:p>
        </w:tc>
        <w:tc>
          <w:tcPr>
            <w:tcW w:w="6257" w:type="dxa"/>
            <w:vAlign w:val="center"/>
          </w:tcPr>
          <w:p w:rsidR="00573AC4" w:rsidRPr="00A94099" w:rsidRDefault="00BF320E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Leigesatsar for bruk av kino/teatersal og konsertsal.   Ny vurdering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F320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BF320E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63/79</w:t>
            </w:r>
          </w:p>
        </w:tc>
        <w:tc>
          <w:tcPr>
            <w:tcW w:w="6257" w:type="dxa"/>
            <w:vAlign w:val="center"/>
          </w:tcPr>
          <w:p w:rsidR="00573AC4" w:rsidRPr="00A94099" w:rsidRDefault="00BF320E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Mosahaugen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F320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BF320E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64/79</w:t>
            </w:r>
          </w:p>
        </w:tc>
        <w:tc>
          <w:tcPr>
            <w:tcW w:w="6257" w:type="dxa"/>
            <w:vAlign w:val="center"/>
          </w:tcPr>
          <w:p w:rsidR="00573AC4" w:rsidRPr="00A94099" w:rsidRDefault="00FD38C1" w:rsidP="00FD38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til ungdomssenteret i Kulturhuset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FD38C1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FD38C1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65/79</w:t>
            </w:r>
          </w:p>
        </w:tc>
        <w:tc>
          <w:tcPr>
            <w:tcW w:w="6257" w:type="dxa"/>
            <w:vAlign w:val="center"/>
          </w:tcPr>
          <w:p w:rsidR="00573AC4" w:rsidRPr="00A94099" w:rsidRDefault="00FD38C1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av leike og ballplassar i Stord kommune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FD38C1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10.05.79</w:t>
            </w:r>
          </w:p>
        </w:tc>
        <w:tc>
          <w:tcPr>
            <w:tcW w:w="996" w:type="dxa"/>
            <w:vAlign w:val="center"/>
          </w:tcPr>
          <w:p w:rsidR="00573AC4" w:rsidRPr="00A94099" w:rsidRDefault="00FD38C1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66/79</w:t>
            </w:r>
          </w:p>
        </w:tc>
        <w:tc>
          <w:tcPr>
            <w:tcW w:w="6257" w:type="dxa"/>
            <w:vAlign w:val="center"/>
          </w:tcPr>
          <w:p w:rsidR="00573AC4" w:rsidRPr="00A94099" w:rsidRDefault="00FD38C1" w:rsidP="00FD38C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Interpellasjon  - Agnar Presthaug      -  Sjå utskrifta.                 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E24F8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E24F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67/79</w:t>
            </w:r>
          </w:p>
        </w:tc>
        <w:tc>
          <w:tcPr>
            <w:tcW w:w="6257" w:type="dxa"/>
            <w:vAlign w:val="center"/>
          </w:tcPr>
          <w:p w:rsidR="00573AC4" w:rsidRPr="00A94099" w:rsidRDefault="00BE24F8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E24F8" w:rsidP="00BE24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E24F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68/79</w:t>
            </w:r>
          </w:p>
        </w:tc>
        <w:tc>
          <w:tcPr>
            <w:tcW w:w="6257" w:type="dxa"/>
            <w:vAlign w:val="center"/>
          </w:tcPr>
          <w:p w:rsidR="00573AC4" w:rsidRPr="00B45083" w:rsidRDefault="00BE24F8" w:rsidP="00BE24F8">
            <w:pPr>
              <w:rPr>
                <w:rFonts w:asciiTheme="minorHAnsi" w:hAnsiTheme="minorHAnsi" w:cstheme="minorHAnsi"/>
                <w:lang w:val="nb-NO"/>
              </w:rPr>
            </w:pPr>
            <w:r w:rsidRPr="00B45083">
              <w:rPr>
                <w:rFonts w:asciiTheme="minorHAnsi" w:hAnsiTheme="minorHAnsi" w:cstheme="minorHAnsi"/>
                <w:lang w:val="nb-NO"/>
              </w:rPr>
              <w:t xml:space="preserve">Vedk. retningsliner for drift av private barnehager </w:t>
            </w:r>
          </w:p>
        </w:tc>
        <w:tc>
          <w:tcPr>
            <w:tcW w:w="1961" w:type="dxa"/>
            <w:vAlign w:val="center"/>
          </w:tcPr>
          <w:p w:rsidR="00573AC4" w:rsidRPr="00B45083" w:rsidRDefault="00573AC4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E24F8" w:rsidP="00BE24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E24F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69/79</w:t>
            </w:r>
          </w:p>
        </w:tc>
        <w:tc>
          <w:tcPr>
            <w:tcW w:w="6257" w:type="dxa"/>
            <w:vAlign w:val="center"/>
          </w:tcPr>
          <w:p w:rsidR="00573AC4" w:rsidRPr="00A94099" w:rsidRDefault="00BE24F8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Skotpremie ramn og kråke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E24F8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E24F8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70/79</w:t>
            </w:r>
          </w:p>
        </w:tc>
        <w:tc>
          <w:tcPr>
            <w:tcW w:w="6257" w:type="dxa"/>
            <w:vAlign w:val="center"/>
          </w:tcPr>
          <w:p w:rsidR="00573AC4" w:rsidRPr="00A94099" w:rsidRDefault="00BE24F8" w:rsidP="00BE24F8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Kloakkrammeplan for Stord kommune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E24F8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E24F8" w:rsidP="00A53BE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71/</w:t>
            </w:r>
            <w:r w:rsidR="00A53BE6" w:rsidRPr="00A94099">
              <w:rPr>
                <w:rFonts w:asciiTheme="minorHAnsi" w:hAnsiTheme="minorHAnsi" w:cstheme="minorHAnsi"/>
              </w:rPr>
              <w:t>79</w:t>
            </w:r>
          </w:p>
        </w:tc>
        <w:tc>
          <w:tcPr>
            <w:tcW w:w="6257" w:type="dxa"/>
            <w:vAlign w:val="center"/>
          </w:tcPr>
          <w:p w:rsidR="00573AC4" w:rsidRPr="00A94099" w:rsidRDefault="00A53BE6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Beredskapsplan for vern mot oljeskader i Nord-Rogaland </w:t>
            </w:r>
          </w:p>
          <w:p w:rsidR="00A53BE6" w:rsidRPr="00A94099" w:rsidRDefault="00A53BE6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og Sunnhordlandsområdet.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A53BE6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A53BE6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72/79</w:t>
            </w:r>
          </w:p>
        </w:tc>
        <w:tc>
          <w:tcPr>
            <w:tcW w:w="6257" w:type="dxa"/>
            <w:vAlign w:val="center"/>
          </w:tcPr>
          <w:p w:rsidR="00573AC4" w:rsidRPr="00A94099" w:rsidRDefault="00A53BE6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Etableringsløyve Dalen Grendesenter AS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A53BE6" w:rsidP="00A53BE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A53BE6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73/79</w:t>
            </w:r>
          </w:p>
        </w:tc>
        <w:tc>
          <w:tcPr>
            <w:tcW w:w="6257" w:type="dxa"/>
            <w:vAlign w:val="center"/>
          </w:tcPr>
          <w:p w:rsidR="00573AC4" w:rsidRPr="00A94099" w:rsidRDefault="00A53BE6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Organisasjonsplan for Stord sosialkontor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A53BE6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A53BE6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74/79</w:t>
            </w:r>
          </w:p>
        </w:tc>
        <w:tc>
          <w:tcPr>
            <w:tcW w:w="6257" w:type="dxa"/>
            <w:vAlign w:val="center"/>
          </w:tcPr>
          <w:p w:rsidR="00573AC4" w:rsidRPr="00A94099" w:rsidRDefault="00A53BE6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Langtidsbudsjettet 1979 – 1983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A53BE6" w:rsidP="00A53BE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A53BE6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75/79</w:t>
            </w:r>
          </w:p>
        </w:tc>
        <w:tc>
          <w:tcPr>
            <w:tcW w:w="6257" w:type="dxa"/>
            <w:vAlign w:val="center"/>
          </w:tcPr>
          <w:p w:rsidR="00573AC4" w:rsidRPr="00A94099" w:rsidRDefault="00A53BE6" w:rsidP="00B734B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tilleggsløyving til ekstrapersonale i barnehagane bruk</w:t>
            </w:r>
            <w:r w:rsidR="00B734BC" w:rsidRPr="00A94099">
              <w:rPr>
                <w:rFonts w:asciiTheme="minorHAnsi" w:hAnsiTheme="minorHAnsi" w:cstheme="minorHAnsi"/>
              </w:rPr>
              <w:t xml:space="preserve">s - </w:t>
            </w:r>
            <w:r w:rsidRPr="00A94099">
              <w:rPr>
                <w:rFonts w:asciiTheme="minorHAnsi" w:hAnsiTheme="minorHAnsi" w:cstheme="minorHAnsi"/>
              </w:rPr>
              <w:t>året 1979/1980 i samband med inntak av funksjonshemma</w:t>
            </w:r>
            <w:r w:rsidR="00B734BC" w:rsidRPr="00A94099">
              <w:rPr>
                <w:rFonts w:asciiTheme="minorHAnsi" w:hAnsiTheme="minorHAnsi" w:cstheme="minorHAnsi"/>
              </w:rPr>
              <w:t xml:space="preserve"> barn.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734BC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734BC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76/79</w:t>
            </w:r>
          </w:p>
        </w:tc>
        <w:tc>
          <w:tcPr>
            <w:tcW w:w="6257" w:type="dxa"/>
            <w:vAlign w:val="center"/>
          </w:tcPr>
          <w:p w:rsidR="00573AC4" w:rsidRPr="00A94099" w:rsidRDefault="00B734BC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Avtale mellom Stord meieri og Stord kommune ved.</w:t>
            </w:r>
          </w:p>
          <w:p w:rsidR="00B734BC" w:rsidRPr="00A94099" w:rsidRDefault="00B734BC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Hamnegata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734BC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734BC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77/79  </w:t>
            </w:r>
          </w:p>
        </w:tc>
        <w:tc>
          <w:tcPr>
            <w:tcW w:w="6257" w:type="dxa"/>
            <w:vAlign w:val="center"/>
          </w:tcPr>
          <w:p w:rsidR="00573AC4" w:rsidRPr="00A94099" w:rsidRDefault="00B734BC" w:rsidP="00B734B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 program  for ungdomsskule i Hystad/Rometveit området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734BC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734BC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78/79</w:t>
            </w:r>
          </w:p>
        </w:tc>
        <w:tc>
          <w:tcPr>
            <w:tcW w:w="6257" w:type="dxa"/>
            <w:vAlign w:val="center"/>
          </w:tcPr>
          <w:p w:rsidR="00573AC4" w:rsidRPr="00A94099" w:rsidRDefault="00B734BC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gymnastikksal/samfunnshus på Huglo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734BC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734BC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79/79</w:t>
            </w:r>
          </w:p>
        </w:tc>
        <w:tc>
          <w:tcPr>
            <w:tcW w:w="6257" w:type="dxa"/>
            <w:vAlign w:val="center"/>
          </w:tcPr>
          <w:p w:rsidR="00573AC4" w:rsidRPr="00A94099" w:rsidRDefault="00B734BC" w:rsidP="00573A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E. verket – revisjon av investeringsbudsjetter for 1979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B734BC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B734BC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80/79</w:t>
            </w:r>
          </w:p>
        </w:tc>
        <w:tc>
          <w:tcPr>
            <w:tcW w:w="6257" w:type="dxa"/>
            <w:vAlign w:val="center"/>
          </w:tcPr>
          <w:p w:rsidR="00573AC4" w:rsidRPr="00A94099" w:rsidRDefault="00193969" w:rsidP="0019396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Stadval/ Rom program/forprosjekt- tilskotsbygg til Hystad skule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73AC4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73AC4" w:rsidRPr="00A94099" w:rsidRDefault="00193969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573AC4" w:rsidRPr="00A94099" w:rsidRDefault="00193969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81/79</w:t>
            </w:r>
          </w:p>
        </w:tc>
        <w:tc>
          <w:tcPr>
            <w:tcW w:w="6257" w:type="dxa"/>
            <w:vAlign w:val="center"/>
          </w:tcPr>
          <w:p w:rsidR="00573AC4" w:rsidRPr="00A94099" w:rsidRDefault="00193969" w:rsidP="0019396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Kommune- og fylkestingsval 1979.  Valting ov 1 eller 2 dagar </w:t>
            </w:r>
          </w:p>
        </w:tc>
        <w:tc>
          <w:tcPr>
            <w:tcW w:w="1961" w:type="dxa"/>
            <w:vAlign w:val="center"/>
          </w:tcPr>
          <w:p w:rsidR="00573AC4" w:rsidRPr="00A94099" w:rsidRDefault="00573AC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939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3969" w:rsidRPr="00A94099" w:rsidRDefault="00193969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193969" w:rsidRPr="00A94099" w:rsidRDefault="00193969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82/79</w:t>
            </w:r>
          </w:p>
        </w:tc>
        <w:tc>
          <w:tcPr>
            <w:tcW w:w="6257" w:type="dxa"/>
            <w:vAlign w:val="center"/>
          </w:tcPr>
          <w:p w:rsidR="00193969" w:rsidRPr="00A94099" w:rsidRDefault="00193969" w:rsidP="0019396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Organisering av tiltaksarbeid i Stord kommune</w:t>
            </w:r>
          </w:p>
        </w:tc>
        <w:tc>
          <w:tcPr>
            <w:tcW w:w="1961" w:type="dxa"/>
            <w:vAlign w:val="center"/>
          </w:tcPr>
          <w:p w:rsidR="00193969" w:rsidRPr="00A94099" w:rsidRDefault="001939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9396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193969" w:rsidRPr="00A94099" w:rsidRDefault="00F64DB3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193969" w:rsidRPr="00A94099" w:rsidRDefault="00F64DB3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83/79</w:t>
            </w:r>
          </w:p>
        </w:tc>
        <w:tc>
          <w:tcPr>
            <w:tcW w:w="6257" w:type="dxa"/>
            <w:vAlign w:val="center"/>
          </w:tcPr>
          <w:p w:rsidR="00193969" w:rsidRPr="00A94099" w:rsidRDefault="00F64DB3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Reglar for registrering av hundar og innkrevjing av hundeavgift</w:t>
            </w:r>
          </w:p>
        </w:tc>
        <w:tc>
          <w:tcPr>
            <w:tcW w:w="1961" w:type="dxa"/>
            <w:vAlign w:val="center"/>
          </w:tcPr>
          <w:p w:rsidR="00193969" w:rsidRPr="00A94099" w:rsidRDefault="0019396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4DB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4DB3" w:rsidRPr="00A94099" w:rsidRDefault="00F64DB3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F64DB3" w:rsidRPr="00A94099" w:rsidRDefault="00F64DB3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84/79</w:t>
            </w:r>
          </w:p>
        </w:tc>
        <w:tc>
          <w:tcPr>
            <w:tcW w:w="6257" w:type="dxa"/>
            <w:vAlign w:val="center"/>
          </w:tcPr>
          <w:p w:rsidR="00F64DB3" w:rsidRPr="00A94099" w:rsidRDefault="00F64DB3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behovsreglar for eigenkapitallån til vidare utlån</w:t>
            </w:r>
          </w:p>
        </w:tc>
        <w:tc>
          <w:tcPr>
            <w:tcW w:w="1961" w:type="dxa"/>
            <w:vAlign w:val="center"/>
          </w:tcPr>
          <w:p w:rsidR="00F64DB3" w:rsidRPr="00A94099" w:rsidRDefault="00F64DB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4DB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4DB3" w:rsidRPr="00A94099" w:rsidRDefault="00F64DB3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F64DB3" w:rsidRPr="00A94099" w:rsidRDefault="00F64DB3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85/79</w:t>
            </w:r>
          </w:p>
        </w:tc>
        <w:tc>
          <w:tcPr>
            <w:tcW w:w="6257" w:type="dxa"/>
            <w:vAlign w:val="center"/>
          </w:tcPr>
          <w:p w:rsidR="00F64DB3" w:rsidRPr="00A94099" w:rsidRDefault="00F64DB3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Boikott av sørafrikanske varer </w:t>
            </w:r>
          </w:p>
        </w:tc>
        <w:tc>
          <w:tcPr>
            <w:tcW w:w="1961" w:type="dxa"/>
            <w:vAlign w:val="center"/>
          </w:tcPr>
          <w:p w:rsidR="00F64DB3" w:rsidRPr="00A94099" w:rsidRDefault="00F64DB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4DB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4DB3" w:rsidRPr="00A94099" w:rsidRDefault="00F64DB3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F64DB3" w:rsidRPr="00A94099" w:rsidRDefault="00F64DB3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86/79</w:t>
            </w:r>
          </w:p>
        </w:tc>
        <w:tc>
          <w:tcPr>
            <w:tcW w:w="6257" w:type="dxa"/>
            <w:vAlign w:val="center"/>
          </w:tcPr>
          <w:p w:rsidR="00F64DB3" w:rsidRPr="00A94099" w:rsidRDefault="0089578E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 – dagleg leiar Øyvind Lorentsen, Stord Serveringsdrift og Catering AS</w:t>
            </w:r>
          </w:p>
        </w:tc>
        <w:tc>
          <w:tcPr>
            <w:tcW w:w="1961" w:type="dxa"/>
            <w:vAlign w:val="center"/>
          </w:tcPr>
          <w:p w:rsidR="00F64DB3" w:rsidRPr="00A94099" w:rsidRDefault="00F64DB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4DB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4DB3" w:rsidRPr="00A94099" w:rsidRDefault="0089578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F64DB3" w:rsidRPr="00A94099" w:rsidRDefault="0089578E" w:rsidP="0089578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87/79</w:t>
            </w:r>
          </w:p>
        </w:tc>
        <w:tc>
          <w:tcPr>
            <w:tcW w:w="6257" w:type="dxa"/>
            <w:vAlign w:val="center"/>
          </w:tcPr>
          <w:p w:rsidR="00F64DB3" w:rsidRPr="00A94099" w:rsidRDefault="0089578E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Føresegner til lov om motorferdsel i utmark og vassdrag</w:t>
            </w:r>
          </w:p>
        </w:tc>
        <w:tc>
          <w:tcPr>
            <w:tcW w:w="1961" w:type="dxa"/>
            <w:vAlign w:val="center"/>
          </w:tcPr>
          <w:p w:rsidR="00F64DB3" w:rsidRPr="00A94099" w:rsidRDefault="00F64DB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4DB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4DB3" w:rsidRPr="00A94099" w:rsidRDefault="0089578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F64DB3" w:rsidRPr="00A94099" w:rsidRDefault="0089578E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88/79</w:t>
            </w:r>
          </w:p>
        </w:tc>
        <w:tc>
          <w:tcPr>
            <w:tcW w:w="6257" w:type="dxa"/>
            <w:vAlign w:val="center"/>
          </w:tcPr>
          <w:p w:rsidR="00F64DB3" w:rsidRPr="00A94099" w:rsidRDefault="0089578E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Idrettsanlegg – Grusbane på Vikahaugane </w:t>
            </w:r>
          </w:p>
        </w:tc>
        <w:tc>
          <w:tcPr>
            <w:tcW w:w="1961" w:type="dxa"/>
            <w:vAlign w:val="center"/>
          </w:tcPr>
          <w:p w:rsidR="00F64DB3" w:rsidRPr="00A94099" w:rsidRDefault="00F64DB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4DB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4DB3" w:rsidRPr="00A94099" w:rsidRDefault="0089578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F64DB3" w:rsidRPr="00A94099" w:rsidRDefault="0089578E" w:rsidP="0089578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89/79</w:t>
            </w:r>
          </w:p>
        </w:tc>
        <w:tc>
          <w:tcPr>
            <w:tcW w:w="6257" w:type="dxa"/>
            <w:vAlign w:val="center"/>
          </w:tcPr>
          <w:p w:rsidR="00F64DB3" w:rsidRPr="00A94099" w:rsidRDefault="0089578E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Avtrede i Sætrevik friluftsområde</w:t>
            </w:r>
          </w:p>
        </w:tc>
        <w:tc>
          <w:tcPr>
            <w:tcW w:w="1961" w:type="dxa"/>
            <w:vAlign w:val="center"/>
          </w:tcPr>
          <w:p w:rsidR="00F64DB3" w:rsidRPr="00A94099" w:rsidRDefault="00F64DB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64DB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64DB3" w:rsidRPr="00A94099" w:rsidRDefault="0089578E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F64DB3" w:rsidRPr="00A94099" w:rsidRDefault="0089578E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90/79</w:t>
            </w:r>
          </w:p>
        </w:tc>
        <w:tc>
          <w:tcPr>
            <w:tcW w:w="6257" w:type="dxa"/>
            <w:vAlign w:val="center"/>
          </w:tcPr>
          <w:p w:rsidR="00F64DB3" w:rsidRPr="00A94099" w:rsidRDefault="009608E3" w:rsidP="00F64DB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Leirvik skule – ombygging av garderobe m/ toalett, m.m. </w:t>
            </w:r>
          </w:p>
        </w:tc>
        <w:tc>
          <w:tcPr>
            <w:tcW w:w="1961" w:type="dxa"/>
            <w:vAlign w:val="center"/>
          </w:tcPr>
          <w:p w:rsidR="00F64DB3" w:rsidRPr="00A94099" w:rsidRDefault="00F64DB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70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70BD" w:rsidRPr="00A94099" w:rsidRDefault="003470B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21.06.79</w:t>
            </w:r>
          </w:p>
        </w:tc>
        <w:tc>
          <w:tcPr>
            <w:tcW w:w="996" w:type="dxa"/>
            <w:vAlign w:val="center"/>
          </w:tcPr>
          <w:p w:rsidR="003470BD" w:rsidRPr="00A94099" w:rsidRDefault="003470BD" w:rsidP="001834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91/79</w:t>
            </w:r>
          </w:p>
        </w:tc>
        <w:tc>
          <w:tcPr>
            <w:tcW w:w="6257" w:type="dxa"/>
            <w:vAlign w:val="center"/>
          </w:tcPr>
          <w:p w:rsidR="003470BD" w:rsidRPr="00A94099" w:rsidRDefault="003470BD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– Johann Belsvik         -            Sjå utskrifta</w:t>
            </w:r>
          </w:p>
        </w:tc>
        <w:tc>
          <w:tcPr>
            <w:tcW w:w="1961" w:type="dxa"/>
            <w:vAlign w:val="center"/>
          </w:tcPr>
          <w:p w:rsidR="003470BD" w:rsidRPr="00A94099" w:rsidRDefault="003470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70B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70BD" w:rsidRPr="00A94099" w:rsidRDefault="006B454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3470BD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92/79</w:t>
            </w:r>
          </w:p>
        </w:tc>
        <w:tc>
          <w:tcPr>
            <w:tcW w:w="6257" w:type="dxa"/>
            <w:vAlign w:val="center"/>
          </w:tcPr>
          <w:p w:rsidR="003470BD" w:rsidRPr="00A94099" w:rsidRDefault="006B454F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470BD" w:rsidRPr="00A94099" w:rsidRDefault="003470B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93/79</w:t>
            </w:r>
          </w:p>
        </w:tc>
        <w:tc>
          <w:tcPr>
            <w:tcW w:w="6257" w:type="dxa"/>
            <w:vAlign w:val="center"/>
          </w:tcPr>
          <w:p w:rsidR="006B454F" w:rsidRPr="00A94099" w:rsidRDefault="006B454F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Revisjon av reglane for kommunal overtaking av private vegar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94/79</w:t>
            </w:r>
          </w:p>
        </w:tc>
        <w:tc>
          <w:tcPr>
            <w:tcW w:w="6257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Krematorium på Stord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6B454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95/79</w:t>
            </w:r>
          </w:p>
        </w:tc>
        <w:tc>
          <w:tcPr>
            <w:tcW w:w="6257" w:type="dxa"/>
            <w:vAlign w:val="center"/>
          </w:tcPr>
          <w:p w:rsidR="006B454F" w:rsidRPr="00A94099" w:rsidRDefault="006B454F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Organisering av tiltaksnemnd i Stord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6B454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96/79</w:t>
            </w:r>
          </w:p>
        </w:tc>
        <w:tc>
          <w:tcPr>
            <w:tcW w:w="6257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Avgiftsregulativ for bruk av kommunalt areal til torghandel</w:t>
            </w:r>
          </w:p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i Stord kommune  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6B454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6B454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97/79</w:t>
            </w:r>
          </w:p>
        </w:tc>
        <w:tc>
          <w:tcPr>
            <w:tcW w:w="6257" w:type="dxa"/>
            <w:vAlign w:val="center"/>
          </w:tcPr>
          <w:p w:rsidR="006B454F" w:rsidRPr="00A94099" w:rsidRDefault="00D14185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Namneval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D1418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D141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98/79</w:t>
            </w:r>
          </w:p>
        </w:tc>
        <w:tc>
          <w:tcPr>
            <w:tcW w:w="6257" w:type="dxa"/>
            <w:vAlign w:val="center"/>
          </w:tcPr>
          <w:p w:rsidR="006B454F" w:rsidRPr="00A94099" w:rsidRDefault="00D14185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varamann til formannskapet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D1418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D141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99/79</w:t>
            </w:r>
          </w:p>
        </w:tc>
        <w:tc>
          <w:tcPr>
            <w:tcW w:w="6257" w:type="dxa"/>
            <w:vAlign w:val="center"/>
          </w:tcPr>
          <w:p w:rsidR="006B454F" w:rsidRPr="00A94099" w:rsidRDefault="00D14185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for Strongalio / Økland med reguleringsføresegner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D1418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D141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100/79</w:t>
            </w:r>
          </w:p>
        </w:tc>
        <w:tc>
          <w:tcPr>
            <w:tcW w:w="6257" w:type="dxa"/>
            <w:vAlign w:val="center"/>
          </w:tcPr>
          <w:p w:rsidR="006B454F" w:rsidRPr="00A94099" w:rsidRDefault="00D14185" w:rsidP="003470B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Rom program og teikningar/forprosjekt tilbygg Leirvik skule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454F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454F" w:rsidRPr="00A94099" w:rsidRDefault="00D1418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6B454F" w:rsidRPr="00A94099" w:rsidRDefault="00D141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101/79</w:t>
            </w:r>
          </w:p>
        </w:tc>
        <w:tc>
          <w:tcPr>
            <w:tcW w:w="6257" w:type="dxa"/>
            <w:vAlign w:val="center"/>
          </w:tcPr>
          <w:p w:rsidR="006B454F" w:rsidRPr="00A94099" w:rsidRDefault="00D14185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Bygging av husvære i Nysæter feltet – Tomt nr. 7</w:t>
            </w:r>
          </w:p>
        </w:tc>
        <w:tc>
          <w:tcPr>
            <w:tcW w:w="1961" w:type="dxa"/>
            <w:vAlign w:val="center"/>
          </w:tcPr>
          <w:p w:rsidR="006B454F" w:rsidRPr="00A94099" w:rsidRDefault="006B454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4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4185" w:rsidRPr="00A94099" w:rsidRDefault="00D1418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D14185" w:rsidRPr="00A94099" w:rsidRDefault="00D141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102/79</w:t>
            </w:r>
          </w:p>
        </w:tc>
        <w:tc>
          <w:tcPr>
            <w:tcW w:w="6257" w:type="dxa"/>
            <w:vAlign w:val="center"/>
          </w:tcPr>
          <w:p w:rsidR="00D14185" w:rsidRPr="00A94099" w:rsidRDefault="00AB0F2A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Rente- og qavdragsfrie lån til husbyggjar</w:t>
            </w:r>
          </w:p>
        </w:tc>
        <w:tc>
          <w:tcPr>
            <w:tcW w:w="1961" w:type="dxa"/>
            <w:vAlign w:val="center"/>
          </w:tcPr>
          <w:p w:rsidR="00D14185" w:rsidRPr="00A94099" w:rsidRDefault="00D141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4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4185" w:rsidRPr="00A94099" w:rsidRDefault="00AB0F2A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D14185" w:rsidRPr="00A94099" w:rsidRDefault="00AB0F2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103/79</w:t>
            </w:r>
          </w:p>
        </w:tc>
        <w:tc>
          <w:tcPr>
            <w:tcW w:w="6257" w:type="dxa"/>
            <w:vAlign w:val="center"/>
          </w:tcPr>
          <w:p w:rsidR="00D14185" w:rsidRPr="00A94099" w:rsidRDefault="00AB0F2A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Drift av symjebassenget i Kulturhuset – delvis stenging av </w:t>
            </w:r>
          </w:p>
          <w:p w:rsidR="00AB0F2A" w:rsidRPr="00A94099" w:rsidRDefault="00AB0F2A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Symjebassenget i Idrettshallen</w:t>
            </w:r>
          </w:p>
        </w:tc>
        <w:tc>
          <w:tcPr>
            <w:tcW w:w="1961" w:type="dxa"/>
            <w:vAlign w:val="center"/>
          </w:tcPr>
          <w:p w:rsidR="00D14185" w:rsidRPr="00A94099" w:rsidRDefault="00D141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4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4185" w:rsidRPr="00A94099" w:rsidRDefault="00AB0F2A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D14185" w:rsidRPr="00A94099" w:rsidRDefault="00AB0F2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104/79</w:t>
            </w:r>
          </w:p>
        </w:tc>
        <w:tc>
          <w:tcPr>
            <w:tcW w:w="6257" w:type="dxa"/>
            <w:vAlign w:val="center"/>
          </w:tcPr>
          <w:p w:rsidR="00D14185" w:rsidRPr="00A94099" w:rsidRDefault="00AB0F2A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Endring av vedtekt for torghandel i Stord kommune</w:t>
            </w:r>
          </w:p>
        </w:tc>
        <w:tc>
          <w:tcPr>
            <w:tcW w:w="1961" w:type="dxa"/>
            <w:vAlign w:val="center"/>
          </w:tcPr>
          <w:p w:rsidR="00D14185" w:rsidRPr="00A94099" w:rsidRDefault="00D141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4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4185" w:rsidRPr="00A94099" w:rsidRDefault="00AB0F2A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D14185" w:rsidRPr="00A94099" w:rsidRDefault="00AB0F2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105/79</w:t>
            </w:r>
          </w:p>
        </w:tc>
        <w:tc>
          <w:tcPr>
            <w:tcW w:w="6257" w:type="dxa"/>
            <w:vAlign w:val="center"/>
          </w:tcPr>
          <w:p w:rsidR="00D14185" w:rsidRPr="00A94099" w:rsidRDefault="00AB0F2A" w:rsidP="00AB0F2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Permisjonsreglementet i Stord kommune</w:t>
            </w:r>
          </w:p>
        </w:tc>
        <w:tc>
          <w:tcPr>
            <w:tcW w:w="1961" w:type="dxa"/>
            <w:vAlign w:val="center"/>
          </w:tcPr>
          <w:p w:rsidR="00D14185" w:rsidRPr="00A94099" w:rsidRDefault="00D141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4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4185" w:rsidRPr="00A94099" w:rsidRDefault="00AB0F2A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D14185" w:rsidRPr="00A94099" w:rsidRDefault="00AB0F2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106/79</w:t>
            </w:r>
          </w:p>
        </w:tc>
        <w:tc>
          <w:tcPr>
            <w:tcW w:w="6257" w:type="dxa"/>
            <w:vAlign w:val="center"/>
          </w:tcPr>
          <w:p w:rsidR="00D14185" w:rsidRPr="00A94099" w:rsidRDefault="00AB0F2A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skatterekneskapen for 1. h. å. 1979</w:t>
            </w:r>
          </w:p>
        </w:tc>
        <w:tc>
          <w:tcPr>
            <w:tcW w:w="1961" w:type="dxa"/>
            <w:vAlign w:val="center"/>
          </w:tcPr>
          <w:p w:rsidR="00D14185" w:rsidRPr="00A94099" w:rsidRDefault="00D141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4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4185" w:rsidRPr="00A94099" w:rsidRDefault="00AB0F2A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D14185" w:rsidRPr="00A94099" w:rsidRDefault="00AB0F2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107/79</w:t>
            </w:r>
          </w:p>
        </w:tc>
        <w:tc>
          <w:tcPr>
            <w:tcW w:w="6257" w:type="dxa"/>
            <w:vAlign w:val="center"/>
          </w:tcPr>
          <w:p w:rsidR="00D14185" w:rsidRPr="00A94099" w:rsidRDefault="00AB0F2A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Vidsteensparken – ny paviljong</w:t>
            </w:r>
          </w:p>
        </w:tc>
        <w:tc>
          <w:tcPr>
            <w:tcW w:w="1961" w:type="dxa"/>
            <w:vAlign w:val="center"/>
          </w:tcPr>
          <w:p w:rsidR="00D14185" w:rsidRPr="00A94099" w:rsidRDefault="00D141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1418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D14185" w:rsidRPr="00A94099" w:rsidRDefault="00AB0F2A" w:rsidP="00E37C5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D14185" w:rsidRPr="00A94099" w:rsidRDefault="00AB0F2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108/79</w:t>
            </w:r>
          </w:p>
        </w:tc>
        <w:tc>
          <w:tcPr>
            <w:tcW w:w="6257" w:type="dxa"/>
            <w:vAlign w:val="center"/>
          </w:tcPr>
          <w:p w:rsidR="00D14185" w:rsidRPr="00A94099" w:rsidRDefault="00AB0F2A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eigedomane «Rangfri» og «Pladset»</w:t>
            </w:r>
          </w:p>
        </w:tc>
        <w:tc>
          <w:tcPr>
            <w:tcW w:w="1961" w:type="dxa"/>
            <w:vAlign w:val="center"/>
          </w:tcPr>
          <w:p w:rsidR="00D14185" w:rsidRPr="00A94099" w:rsidRDefault="00D1418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7C50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E37C5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109/79</w:t>
            </w:r>
          </w:p>
        </w:tc>
        <w:tc>
          <w:tcPr>
            <w:tcW w:w="6257" w:type="dxa"/>
            <w:vAlign w:val="center"/>
          </w:tcPr>
          <w:p w:rsidR="00AB0F2A" w:rsidRPr="00A94099" w:rsidRDefault="00E37C50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Tilsagn frå Husbanken om lån til vidare utlån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7C50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E37C5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110/79</w:t>
            </w:r>
          </w:p>
        </w:tc>
        <w:tc>
          <w:tcPr>
            <w:tcW w:w="6257" w:type="dxa"/>
            <w:vAlign w:val="center"/>
          </w:tcPr>
          <w:p w:rsidR="00AB0F2A" w:rsidRPr="00A94099" w:rsidRDefault="00E37C50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Fordeling av statstilskot til eldreomsorg 1979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7C50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E37C5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111/79</w:t>
            </w:r>
          </w:p>
        </w:tc>
        <w:tc>
          <w:tcPr>
            <w:tcW w:w="6257" w:type="dxa"/>
            <w:vAlign w:val="center"/>
          </w:tcPr>
          <w:p w:rsidR="00AB0F2A" w:rsidRPr="00A94099" w:rsidRDefault="00E37C50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Fordeling av statstilskot til delvis  dekning av utgifter til</w:t>
            </w:r>
          </w:p>
          <w:p w:rsidR="00E37C50" w:rsidRPr="00A94099" w:rsidRDefault="00E37C50" w:rsidP="00E37C5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sosial stønad og andre sosiale tenester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7C50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E37C5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112/79</w:t>
            </w:r>
          </w:p>
        </w:tc>
        <w:tc>
          <w:tcPr>
            <w:tcW w:w="6257" w:type="dxa"/>
            <w:vAlign w:val="center"/>
          </w:tcPr>
          <w:p w:rsidR="00AB0F2A" w:rsidRPr="00A94099" w:rsidRDefault="003A38F4" w:rsidP="003A38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Stattilskot til etablering av utekontakt /engasjement av 1/2 </w:t>
            </w:r>
          </w:p>
          <w:p w:rsidR="003A38F4" w:rsidRPr="00A94099" w:rsidRDefault="003A38F4" w:rsidP="003A38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feltarbeiderstilling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A38F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A38F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113/79</w:t>
            </w:r>
          </w:p>
        </w:tc>
        <w:tc>
          <w:tcPr>
            <w:tcW w:w="6257" w:type="dxa"/>
            <w:vAlign w:val="center"/>
          </w:tcPr>
          <w:p w:rsidR="00AB0F2A" w:rsidRPr="00A94099" w:rsidRDefault="003A38F4" w:rsidP="003A38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Statleg tilskot til alment kulturarbeid i kommunane  1979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A38F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A38F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114/79</w:t>
            </w:r>
          </w:p>
        </w:tc>
        <w:tc>
          <w:tcPr>
            <w:tcW w:w="6257" w:type="dxa"/>
            <w:vAlign w:val="center"/>
          </w:tcPr>
          <w:p w:rsidR="00AB0F2A" w:rsidRPr="00A94099" w:rsidRDefault="003A38F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Kommunetilskot til folketrygda – etterrekning 1976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A38F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A38F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115/79</w:t>
            </w:r>
          </w:p>
        </w:tc>
        <w:tc>
          <w:tcPr>
            <w:tcW w:w="6257" w:type="dxa"/>
            <w:vAlign w:val="center"/>
          </w:tcPr>
          <w:p w:rsidR="00AB0F2A" w:rsidRPr="00A94099" w:rsidRDefault="003A38F4" w:rsidP="003A38F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Litlabø-Sagvåg Samfunnshus, søknad om driftstilskot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A38F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A38F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116/79</w:t>
            </w:r>
          </w:p>
        </w:tc>
        <w:tc>
          <w:tcPr>
            <w:tcW w:w="6257" w:type="dxa"/>
            <w:vAlign w:val="center"/>
          </w:tcPr>
          <w:p w:rsidR="00AB0F2A" w:rsidRPr="00A94099" w:rsidRDefault="003A38F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av rekn</w:t>
            </w:r>
            <w:r w:rsidR="003324C4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skapane for 1978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324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324C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117/79</w:t>
            </w:r>
          </w:p>
        </w:tc>
        <w:tc>
          <w:tcPr>
            <w:tcW w:w="6257" w:type="dxa"/>
            <w:vAlign w:val="center"/>
          </w:tcPr>
          <w:p w:rsidR="00AB0F2A" w:rsidRPr="00A94099" w:rsidRDefault="003324C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Lagerbygg nattrutekaien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324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324C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118/79</w:t>
            </w:r>
          </w:p>
        </w:tc>
        <w:tc>
          <w:tcPr>
            <w:tcW w:w="6257" w:type="dxa"/>
            <w:vAlign w:val="center"/>
          </w:tcPr>
          <w:p w:rsidR="00AB0F2A" w:rsidRPr="00A94099" w:rsidRDefault="003324C4" w:rsidP="003324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Omlegging av hovedvassleidning ved Rampen i Sagvåg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324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324C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119/79</w:t>
            </w:r>
          </w:p>
        </w:tc>
        <w:tc>
          <w:tcPr>
            <w:tcW w:w="6257" w:type="dxa"/>
            <w:vAlign w:val="center"/>
          </w:tcPr>
          <w:p w:rsidR="00AB0F2A" w:rsidRPr="00A94099" w:rsidRDefault="003324C4" w:rsidP="003324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Reglar for registrering av hundar og innkrevjing av hundeavgift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324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324C4" w:rsidP="003324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120/79</w:t>
            </w:r>
          </w:p>
        </w:tc>
        <w:tc>
          <w:tcPr>
            <w:tcW w:w="6257" w:type="dxa"/>
            <w:vAlign w:val="center"/>
          </w:tcPr>
          <w:p w:rsidR="00AB0F2A" w:rsidRPr="00A94099" w:rsidRDefault="003324C4" w:rsidP="003324C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Budsjettkontroll pr. 25.06.1979   -    Budsjettendringar</w:t>
            </w:r>
          </w:p>
        </w:tc>
        <w:tc>
          <w:tcPr>
            <w:tcW w:w="1961" w:type="dxa"/>
            <w:vAlign w:val="center"/>
          </w:tcPr>
          <w:p w:rsidR="00AB0F2A" w:rsidRPr="00A94099" w:rsidRDefault="003324C4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3324C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3324C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121/79</w:t>
            </w:r>
          </w:p>
        </w:tc>
        <w:tc>
          <w:tcPr>
            <w:tcW w:w="6257" w:type="dxa"/>
            <w:vAlign w:val="center"/>
          </w:tcPr>
          <w:p w:rsidR="00AB0F2A" w:rsidRPr="00A94099" w:rsidRDefault="003324C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Tilråding til stillinga som lensmann i Stord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2C0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E32C0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122/79</w:t>
            </w:r>
          </w:p>
        </w:tc>
        <w:tc>
          <w:tcPr>
            <w:tcW w:w="6257" w:type="dxa"/>
            <w:vAlign w:val="center"/>
          </w:tcPr>
          <w:p w:rsidR="00AB0F2A" w:rsidRPr="00A94099" w:rsidRDefault="00E32C05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av»Blomberg» gnr. 57, bnr. 20 i Sagvåg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2C0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27.09.79</w:t>
            </w:r>
          </w:p>
        </w:tc>
        <w:tc>
          <w:tcPr>
            <w:tcW w:w="996" w:type="dxa"/>
            <w:vAlign w:val="center"/>
          </w:tcPr>
          <w:p w:rsidR="00AB0F2A" w:rsidRPr="00A94099" w:rsidRDefault="00E32C0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123/79</w:t>
            </w:r>
          </w:p>
        </w:tc>
        <w:tc>
          <w:tcPr>
            <w:tcW w:w="6257" w:type="dxa"/>
            <w:vAlign w:val="center"/>
          </w:tcPr>
          <w:p w:rsidR="00AB0F2A" w:rsidRPr="00A94099" w:rsidRDefault="00E32C05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Spørsmål – Birger Sætrevik          --         Sjå utskrifta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2C05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AB0F2A" w:rsidRPr="00A94099" w:rsidRDefault="00E32C05" w:rsidP="00E32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124/79</w:t>
            </w:r>
          </w:p>
        </w:tc>
        <w:tc>
          <w:tcPr>
            <w:tcW w:w="6257" w:type="dxa"/>
            <w:vAlign w:val="center"/>
          </w:tcPr>
          <w:p w:rsidR="00AB0F2A" w:rsidRPr="00A94099" w:rsidRDefault="00E32C05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2C05" w:rsidP="00E32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AB0F2A" w:rsidRPr="00A94099" w:rsidRDefault="00E32C0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125/79 </w:t>
            </w:r>
          </w:p>
        </w:tc>
        <w:tc>
          <w:tcPr>
            <w:tcW w:w="6257" w:type="dxa"/>
            <w:vAlign w:val="center"/>
          </w:tcPr>
          <w:p w:rsidR="00AB0F2A" w:rsidRPr="00A94099" w:rsidRDefault="00E32C05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Vidsteensparken – Ny paviljong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E32C05" w:rsidP="00E32C0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AB0F2A" w:rsidRPr="00A94099" w:rsidRDefault="00E32C0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126/79</w:t>
            </w:r>
          </w:p>
        </w:tc>
        <w:tc>
          <w:tcPr>
            <w:tcW w:w="6257" w:type="dxa"/>
            <w:vAlign w:val="center"/>
          </w:tcPr>
          <w:p w:rsidR="00AB0F2A" w:rsidRPr="00A94099" w:rsidRDefault="002762B9" w:rsidP="002762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Tomt til nytt postkontor (Staten sitt hus ) 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2762B9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AB0F2A" w:rsidRPr="00A94099" w:rsidRDefault="002762B9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127/79</w:t>
            </w:r>
          </w:p>
        </w:tc>
        <w:tc>
          <w:tcPr>
            <w:tcW w:w="6257" w:type="dxa"/>
            <w:vAlign w:val="center"/>
          </w:tcPr>
          <w:p w:rsidR="00AB0F2A" w:rsidRPr="00A94099" w:rsidRDefault="002762B9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Søknader om forretningstomta på Tresmyra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2762B9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AB0F2A" w:rsidRPr="00A94099" w:rsidRDefault="002762B9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128/79</w:t>
            </w:r>
          </w:p>
        </w:tc>
        <w:tc>
          <w:tcPr>
            <w:tcW w:w="6257" w:type="dxa"/>
            <w:vAlign w:val="center"/>
          </w:tcPr>
          <w:p w:rsidR="00AB0F2A" w:rsidRPr="00A94099" w:rsidRDefault="002762B9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utbyggingsalternativ Torget, Val av arkitekt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2762B9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AB0F2A" w:rsidRPr="00A94099" w:rsidRDefault="002762B9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129/79</w:t>
            </w:r>
          </w:p>
        </w:tc>
        <w:tc>
          <w:tcPr>
            <w:tcW w:w="6257" w:type="dxa"/>
            <w:vAlign w:val="center"/>
          </w:tcPr>
          <w:p w:rsidR="00AB0F2A" w:rsidRPr="00A94099" w:rsidRDefault="002762B9" w:rsidP="002762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skjenkeløyve for øl og vin – dagleg leiar Solveig Aase,</w:t>
            </w:r>
          </w:p>
          <w:p w:rsidR="002762B9" w:rsidRPr="00A94099" w:rsidRDefault="002762B9" w:rsidP="002762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serveringsdrift og Catering AS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B0F2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AB0F2A" w:rsidRPr="00A94099" w:rsidRDefault="002762B9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AB0F2A" w:rsidRPr="00A94099" w:rsidRDefault="002762B9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130/79</w:t>
            </w:r>
          </w:p>
        </w:tc>
        <w:tc>
          <w:tcPr>
            <w:tcW w:w="6257" w:type="dxa"/>
            <w:vAlign w:val="center"/>
          </w:tcPr>
          <w:p w:rsidR="00AB0F2A" w:rsidRPr="00A94099" w:rsidRDefault="002762B9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Langeland Skule- reguleringsendring /</w:t>
            </w:r>
          </w:p>
          <w:p w:rsidR="002762B9" w:rsidRPr="00A94099" w:rsidRDefault="002762B9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Plan revidert 11.juni 1979</w:t>
            </w:r>
          </w:p>
        </w:tc>
        <w:tc>
          <w:tcPr>
            <w:tcW w:w="1961" w:type="dxa"/>
            <w:vAlign w:val="center"/>
          </w:tcPr>
          <w:p w:rsidR="00AB0F2A" w:rsidRPr="00A94099" w:rsidRDefault="00AB0F2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2762B9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2762B9" w:rsidP="002762B9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131/79</w:t>
            </w:r>
          </w:p>
        </w:tc>
        <w:tc>
          <w:tcPr>
            <w:tcW w:w="6257" w:type="dxa"/>
            <w:vAlign w:val="center"/>
          </w:tcPr>
          <w:p w:rsidR="002762B9" w:rsidRPr="00A94099" w:rsidRDefault="00953D96" w:rsidP="00953D9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investeringslån 150.000 Høgheim automekaniske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953D96" w:rsidP="00953D9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953D96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132/79</w:t>
            </w:r>
          </w:p>
        </w:tc>
        <w:tc>
          <w:tcPr>
            <w:tcW w:w="6257" w:type="dxa"/>
            <w:vAlign w:val="center"/>
          </w:tcPr>
          <w:p w:rsidR="00953D96" w:rsidRPr="00A94099" w:rsidRDefault="00953D96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Reguleringsplan Leirvik del III, sør : byggeplan/ endring</w:t>
            </w:r>
          </w:p>
          <w:p w:rsidR="002762B9" w:rsidRPr="00A94099" w:rsidRDefault="00953D96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Kjøtteinsbakken - Hamnegata  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953D96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953D96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133/79</w:t>
            </w:r>
          </w:p>
        </w:tc>
        <w:tc>
          <w:tcPr>
            <w:tcW w:w="6257" w:type="dxa"/>
            <w:vAlign w:val="center"/>
          </w:tcPr>
          <w:p w:rsidR="002762B9" w:rsidRPr="00A94099" w:rsidRDefault="00953D96" w:rsidP="00D60D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tilskot til Olavskulen, Bømlo 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D60D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D60D2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134/79</w:t>
            </w:r>
          </w:p>
        </w:tc>
        <w:tc>
          <w:tcPr>
            <w:tcW w:w="6257" w:type="dxa"/>
            <w:vAlign w:val="center"/>
          </w:tcPr>
          <w:p w:rsidR="002762B9" w:rsidRPr="00A94099" w:rsidRDefault="00D60D24" w:rsidP="00D60D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Påbygging av «Samhald» - søknad om trygd for lån og om tilskot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D60D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D60D2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135/79</w:t>
            </w:r>
          </w:p>
        </w:tc>
        <w:tc>
          <w:tcPr>
            <w:tcW w:w="6257" w:type="dxa"/>
            <w:vAlign w:val="center"/>
          </w:tcPr>
          <w:p w:rsidR="002762B9" w:rsidRPr="00A94099" w:rsidRDefault="00D60D2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Skytebanen i Kulturhuset-  leigesatsar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D60D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D60D2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136/79</w:t>
            </w:r>
          </w:p>
        </w:tc>
        <w:tc>
          <w:tcPr>
            <w:tcW w:w="6257" w:type="dxa"/>
            <w:vAlign w:val="center"/>
          </w:tcPr>
          <w:p w:rsidR="002762B9" w:rsidRPr="00A94099" w:rsidRDefault="00D60D24" w:rsidP="00D60D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Ungdomssenteret i Kulturhuset - leigesatsar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D60D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D60D24" w:rsidP="00D60D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137/79</w:t>
            </w:r>
          </w:p>
        </w:tc>
        <w:tc>
          <w:tcPr>
            <w:tcW w:w="6257" w:type="dxa"/>
            <w:vAlign w:val="center"/>
          </w:tcPr>
          <w:p w:rsidR="002762B9" w:rsidRPr="00A94099" w:rsidRDefault="00D60D2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Ekstraordinært vedlikehald av brannhydrantar.     Ekstra </w:t>
            </w:r>
          </w:p>
          <w:p w:rsidR="00D60D24" w:rsidRPr="00A94099" w:rsidRDefault="00D60D2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Innkjøp av brannutstyr.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D60D24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D60D2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138/79</w:t>
            </w:r>
          </w:p>
        </w:tc>
        <w:tc>
          <w:tcPr>
            <w:tcW w:w="6257" w:type="dxa"/>
            <w:vAlign w:val="center"/>
          </w:tcPr>
          <w:p w:rsidR="002762B9" w:rsidRPr="00A94099" w:rsidRDefault="00D60D24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Skjøn Olav Halland sin eigedom på Vabakken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237D3B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237D3B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139/79</w:t>
            </w:r>
          </w:p>
        </w:tc>
        <w:tc>
          <w:tcPr>
            <w:tcW w:w="6257" w:type="dxa"/>
            <w:vAlign w:val="center"/>
          </w:tcPr>
          <w:p w:rsidR="002762B9" w:rsidRPr="00A94099" w:rsidRDefault="00237D3B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Reguleringsplan m/ føresegner gnr. 58, bnr. 20 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237D3B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237D3B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140/79</w:t>
            </w:r>
          </w:p>
        </w:tc>
        <w:tc>
          <w:tcPr>
            <w:tcW w:w="6257" w:type="dxa"/>
            <w:vAlign w:val="center"/>
          </w:tcPr>
          <w:p w:rsidR="002762B9" w:rsidRPr="00A94099" w:rsidRDefault="00237D3B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Bosstransport i Stord kommune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237D3B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237D3B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141/79</w:t>
            </w:r>
          </w:p>
        </w:tc>
        <w:tc>
          <w:tcPr>
            <w:tcW w:w="6257" w:type="dxa"/>
            <w:vAlign w:val="center"/>
          </w:tcPr>
          <w:p w:rsidR="002762B9" w:rsidRPr="00A94099" w:rsidRDefault="00237D3B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Klingenbergeigedomen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237D3B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08.11.79</w:t>
            </w:r>
          </w:p>
        </w:tc>
        <w:tc>
          <w:tcPr>
            <w:tcW w:w="996" w:type="dxa"/>
            <w:vAlign w:val="center"/>
          </w:tcPr>
          <w:p w:rsidR="002762B9" w:rsidRPr="00A94099" w:rsidRDefault="00237D3B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142/79</w:t>
            </w:r>
          </w:p>
        </w:tc>
        <w:tc>
          <w:tcPr>
            <w:tcW w:w="6257" w:type="dxa"/>
            <w:vAlign w:val="center"/>
          </w:tcPr>
          <w:p w:rsidR="002762B9" w:rsidRPr="00A94099" w:rsidRDefault="00237D3B" w:rsidP="00D141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Godkjenning kjøpekontrakt «Bunes II» gnr. 57, bnr. 40 i Stord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C96E0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2762B9" w:rsidRPr="00A94099" w:rsidRDefault="00C96E0D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143/79</w:t>
            </w:r>
          </w:p>
        </w:tc>
        <w:tc>
          <w:tcPr>
            <w:tcW w:w="6257" w:type="dxa"/>
            <w:vAlign w:val="center"/>
          </w:tcPr>
          <w:p w:rsidR="002762B9" w:rsidRPr="00A94099" w:rsidRDefault="00C96E0D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762B9" w:rsidRPr="00A94099" w:rsidTr="009440E3">
        <w:trPr>
          <w:trHeight w:val="399"/>
        </w:trPr>
        <w:tc>
          <w:tcPr>
            <w:tcW w:w="1419" w:type="dxa"/>
            <w:vAlign w:val="center"/>
          </w:tcPr>
          <w:p w:rsidR="002762B9" w:rsidRPr="00A94099" w:rsidRDefault="00C96E0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2762B9" w:rsidRPr="00A94099" w:rsidRDefault="00C96E0D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144/79</w:t>
            </w:r>
          </w:p>
        </w:tc>
        <w:tc>
          <w:tcPr>
            <w:tcW w:w="6257" w:type="dxa"/>
            <w:vAlign w:val="center"/>
          </w:tcPr>
          <w:p w:rsidR="002762B9" w:rsidRPr="00A94099" w:rsidRDefault="00C96E0D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utbyggingsalternativ Torget , val av arkitekt</w:t>
            </w:r>
          </w:p>
        </w:tc>
        <w:tc>
          <w:tcPr>
            <w:tcW w:w="1961" w:type="dxa"/>
            <w:vAlign w:val="center"/>
          </w:tcPr>
          <w:p w:rsidR="002762B9" w:rsidRPr="00A94099" w:rsidRDefault="002762B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C96E0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C96E0D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145/79</w:t>
            </w:r>
          </w:p>
        </w:tc>
        <w:tc>
          <w:tcPr>
            <w:tcW w:w="6257" w:type="dxa"/>
            <w:vAlign w:val="center"/>
          </w:tcPr>
          <w:p w:rsidR="00C96E0D" w:rsidRPr="00A94099" w:rsidRDefault="00C96E0D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Pensjon kommunalt tilsette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C96E0D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C96E0D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146/79</w:t>
            </w:r>
          </w:p>
        </w:tc>
        <w:tc>
          <w:tcPr>
            <w:tcW w:w="6257" w:type="dxa"/>
            <w:vAlign w:val="center"/>
          </w:tcPr>
          <w:p w:rsidR="00C96E0D" w:rsidRPr="00A94099" w:rsidRDefault="00C96E0D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Organisasjonsplan /instrukser for teknisk etat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C96E0D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C96E0D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147/79</w:t>
            </w:r>
          </w:p>
        </w:tc>
        <w:tc>
          <w:tcPr>
            <w:tcW w:w="6257" w:type="dxa"/>
            <w:vAlign w:val="center"/>
          </w:tcPr>
          <w:p w:rsidR="00C96E0D" w:rsidRPr="00A94099" w:rsidRDefault="00F7229F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nemndstruktur i Stord kommune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F7229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F7229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148/79</w:t>
            </w:r>
          </w:p>
        </w:tc>
        <w:tc>
          <w:tcPr>
            <w:tcW w:w="6257" w:type="dxa"/>
            <w:vAlign w:val="center"/>
          </w:tcPr>
          <w:p w:rsidR="00C96E0D" w:rsidRPr="00A94099" w:rsidRDefault="00F7229F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overtaking av Stordø Kisgruber AS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F7229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F7229F" w:rsidP="00F722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149/79</w:t>
            </w:r>
          </w:p>
        </w:tc>
        <w:tc>
          <w:tcPr>
            <w:tcW w:w="6257" w:type="dxa"/>
            <w:vAlign w:val="center"/>
          </w:tcPr>
          <w:p w:rsidR="00C96E0D" w:rsidRPr="00A94099" w:rsidRDefault="00F7229F" w:rsidP="00F722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Organisering av tiltaksarbeid i Stord kommune – organisatoriskje konsekvensar av overtaking av AS Stordø Kisgruber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F7229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F7229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150/79</w:t>
            </w:r>
          </w:p>
        </w:tc>
        <w:tc>
          <w:tcPr>
            <w:tcW w:w="6257" w:type="dxa"/>
            <w:vAlign w:val="center"/>
          </w:tcPr>
          <w:p w:rsidR="00C96E0D" w:rsidRPr="00A94099" w:rsidRDefault="00F7229F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Avskriving av gamle uteståande krav, refusjonar m.m.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F7229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F7229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151/79</w:t>
            </w:r>
          </w:p>
        </w:tc>
        <w:tc>
          <w:tcPr>
            <w:tcW w:w="6257" w:type="dxa"/>
            <w:vAlign w:val="center"/>
          </w:tcPr>
          <w:p w:rsidR="00C96E0D" w:rsidRPr="00A94099" w:rsidRDefault="00F7229F" w:rsidP="00F722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Mellombels endring i administrasjonen ved kommunekassen.</w:t>
            </w:r>
          </w:p>
          <w:p w:rsidR="00F7229F" w:rsidRPr="00A94099" w:rsidRDefault="00F7229F" w:rsidP="00F7229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kontorassistentstilling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F7229F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F7229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152/79</w:t>
            </w:r>
          </w:p>
        </w:tc>
        <w:tc>
          <w:tcPr>
            <w:tcW w:w="6257" w:type="dxa"/>
            <w:vAlign w:val="center"/>
          </w:tcPr>
          <w:p w:rsidR="00315513" w:rsidRPr="00A94099" w:rsidRDefault="006B09C7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Retningslinjer for drift av private barnehagar og barnehagar</w:t>
            </w:r>
          </w:p>
          <w:p w:rsidR="006B09C7" w:rsidRPr="00A94099" w:rsidRDefault="00315513" w:rsidP="00315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</w:t>
            </w:r>
            <w:r w:rsidR="006B09C7" w:rsidRPr="00A94099">
              <w:rPr>
                <w:rFonts w:asciiTheme="minorHAnsi" w:hAnsiTheme="minorHAnsi" w:cstheme="minorHAnsi"/>
              </w:rPr>
              <w:t>nytta</w:t>
            </w:r>
            <w:r w:rsidRPr="00A94099">
              <w:rPr>
                <w:rFonts w:asciiTheme="minorHAnsi" w:hAnsiTheme="minorHAnsi" w:cstheme="minorHAnsi"/>
              </w:rPr>
              <w:t xml:space="preserve"> t</w:t>
            </w:r>
            <w:r w:rsidR="006B09C7" w:rsidRPr="00A94099">
              <w:rPr>
                <w:rFonts w:asciiTheme="minorHAnsi" w:hAnsiTheme="minorHAnsi" w:cstheme="minorHAnsi"/>
              </w:rPr>
              <w:t>il verksemder , offentlege institusjonar og andre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6B09C7" w:rsidP="0039672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6B09C7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153/79</w:t>
            </w:r>
          </w:p>
        </w:tc>
        <w:tc>
          <w:tcPr>
            <w:tcW w:w="6257" w:type="dxa"/>
            <w:vAlign w:val="center"/>
          </w:tcPr>
          <w:p w:rsidR="00C96E0D" w:rsidRPr="00A94099" w:rsidRDefault="006B09C7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Tilrettelegging av bustadfelt Knappane nord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96E0D" w:rsidRPr="00A94099" w:rsidTr="009440E3">
        <w:trPr>
          <w:trHeight w:val="399"/>
        </w:trPr>
        <w:tc>
          <w:tcPr>
            <w:tcW w:w="1419" w:type="dxa"/>
            <w:vAlign w:val="center"/>
          </w:tcPr>
          <w:p w:rsidR="00C96E0D" w:rsidRPr="00A94099" w:rsidRDefault="006B09C7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C96E0D" w:rsidRPr="00A94099" w:rsidRDefault="006B09C7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154/79</w:t>
            </w:r>
          </w:p>
        </w:tc>
        <w:tc>
          <w:tcPr>
            <w:tcW w:w="6257" w:type="dxa"/>
            <w:vAlign w:val="center"/>
          </w:tcPr>
          <w:p w:rsidR="00C96E0D" w:rsidRPr="00A94099" w:rsidRDefault="006B09C7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 val   -                                      Sjkå utskrifta</w:t>
            </w:r>
          </w:p>
        </w:tc>
        <w:tc>
          <w:tcPr>
            <w:tcW w:w="1961" w:type="dxa"/>
            <w:vAlign w:val="center"/>
          </w:tcPr>
          <w:p w:rsidR="00C96E0D" w:rsidRPr="00A94099" w:rsidRDefault="00C96E0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B09C7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B09C7" w:rsidRPr="00A94099" w:rsidRDefault="006B09C7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22.11.79</w:t>
            </w:r>
          </w:p>
        </w:tc>
        <w:tc>
          <w:tcPr>
            <w:tcW w:w="996" w:type="dxa"/>
            <w:vAlign w:val="center"/>
          </w:tcPr>
          <w:p w:rsidR="006B09C7" w:rsidRPr="00A94099" w:rsidRDefault="006B09C7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155</w:t>
            </w:r>
            <w:r w:rsidR="008F692B" w:rsidRPr="00A94099">
              <w:rPr>
                <w:rFonts w:asciiTheme="minorHAnsi" w:hAnsiTheme="minorHAnsi" w:cstheme="minorHAnsi"/>
              </w:rPr>
              <w:t>/79</w:t>
            </w:r>
          </w:p>
        </w:tc>
        <w:tc>
          <w:tcPr>
            <w:tcW w:w="6257" w:type="dxa"/>
            <w:vAlign w:val="center"/>
          </w:tcPr>
          <w:p w:rsidR="006B09C7" w:rsidRPr="00A94099" w:rsidRDefault="008F692B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for øl og vin – d.l. Solveig Aase – Stord </w:t>
            </w:r>
          </w:p>
          <w:p w:rsidR="008F692B" w:rsidRPr="00A94099" w:rsidRDefault="008F692B" w:rsidP="00C96E0D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Serveringsdrift 6 Catering AS</w:t>
            </w:r>
          </w:p>
        </w:tc>
        <w:tc>
          <w:tcPr>
            <w:tcW w:w="1961" w:type="dxa"/>
            <w:vAlign w:val="center"/>
          </w:tcPr>
          <w:p w:rsidR="006B09C7" w:rsidRPr="00A94099" w:rsidRDefault="006B09C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F69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692B" w:rsidRPr="00A94099" w:rsidRDefault="00315513" w:rsidP="00315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8F692B" w:rsidRPr="00A94099" w:rsidRDefault="00315513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156/79</w:t>
            </w:r>
          </w:p>
        </w:tc>
        <w:tc>
          <w:tcPr>
            <w:tcW w:w="6257" w:type="dxa"/>
            <w:vAlign w:val="center"/>
          </w:tcPr>
          <w:p w:rsidR="008F692B" w:rsidRPr="00A94099" w:rsidRDefault="00315513" w:rsidP="00315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F692B" w:rsidRPr="00A94099" w:rsidRDefault="008F692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F69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692B" w:rsidRPr="00A94099" w:rsidRDefault="00315513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8F692B" w:rsidRPr="00A94099" w:rsidRDefault="00315513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157/79</w:t>
            </w:r>
          </w:p>
        </w:tc>
        <w:tc>
          <w:tcPr>
            <w:tcW w:w="6257" w:type="dxa"/>
            <w:vAlign w:val="center"/>
          </w:tcPr>
          <w:p w:rsidR="00315513" w:rsidRPr="00A94099" w:rsidRDefault="00315513" w:rsidP="00315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Søknad om skjenkeløyve for øl og vin – d.l. Solveig Aase, </w:t>
            </w:r>
          </w:p>
          <w:p w:rsidR="008F692B" w:rsidRPr="00A94099" w:rsidRDefault="00315513" w:rsidP="00315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Stord serveringsdrift &amp; Catering AS </w:t>
            </w:r>
          </w:p>
        </w:tc>
        <w:tc>
          <w:tcPr>
            <w:tcW w:w="1961" w:type="dxa"/>
            <w:vAlign w:val="center"/>
          </w:tcPr>
          <w:p w:rsidR="008F692B" w:rsidRPr="00A94099" w:rsidRDefault="008F692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F69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692B" w:rsidRPr="00A94099" w:rsidRDefault="00315513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8F692B" w:rsidRPr="00A94099" w:rsidRDefault="00315513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158/79</w:t>
            </w:r>
          </w:p>
        </w:tc>
        <w:tc>
          <w:tcPr>
            <w:tcW w:w="6257" w:type="dxa"/>
            <w:vAlign w:val="center"/>
          </w:tcPr>
          <w:p w:rsidR="008F692B" w:rsidRPr="00A94099" w:rsidRDefault="00315513" w:rsidP="0031551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Retningslinjer for drift av private barnehag</w:t>
            </w:r>
            <w:r w:rsidR="00F7410C" w:rsidRPr="00A94099">
              <w:rPr>
                <w:rFonts w:asciiTheme="minorHAnsi" w:hAnsiTheme="minorHAnsi" w:cstheme="minorHAnsi"/>
              </w:rPr>
              <w:t>a</w:t>
            </w:r>
            <w:r w:rsidRPr="00A94099">
              <w:rPr>
                <w:rFonts w:asciiTheme="minorHAnsi" w:hAnsiTheme="minorHAnsi" w:cstheme="minorHAnsi"/>
              </w:rPr>
              <w:t>r  og barnehagar</w:t>
            </w:r>
          </w:p>
          <w:p w:rsidR="00315513" w:rsidRPr="00A94099" w:rsidRDefault="00315513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knytta til verksemder, offentlege </w:t>
            </w:r>
            <w:r w:rsidR="00F7410C" w:rsidRPr="00A94099">
              <w:rPr>
                <w:rFonts w:asciiTheme="minorHAnsi" w:hAnsiTheme="minorHAnsi" w:cstheme="minorHAnsi"/>
              </w:rPr>
              <w:t>institusjonar og andre</w:t>
            </w:r>
          </w:p>
        </w:tc>
        <w:tc>
          <w:tcPr>
            <w:tcW w:w="1961" w:type="dxa"/>
            <w:vAlign w:val="center"/>
          </w:tcPr>
          <w:p w:rsidR="008F692B" w:rsidRPr="00A94099" w:rsidRDefault="008F692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F69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692B" w:rsidRPr="00A94099" w:rsidRDefault="00F7410C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8F692B" w:rsidRPr="00A94099" w:rsidRDefault="00F7410C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158/79</w:t>
            </w:r>
          </w:p>
        </w:tc>
        <w:tc>
          <w:tcPr>
            <w:tcW w:w="6257" w:type="dxa"/>
            <w:vAlign w:val="center"/>
          </w:tcPr>
          <w:p w:rsidR="008F692B" w:rsidRPr="00A94099" w:rsidRDefault="00F7410C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Endra straumprisar frå 01.01.1980</w:t>
            </w:r>
          </w:p>
        </w:tc>
        <w:tc>
          <w:tcPr>
            <w:tcW w:w="1961" w:type="dxa"/>
            <w:vAlign w:val="center"/>
          </w:tcPr>
          <w:p w:rsidR="008F692B" w:rsidRPr="00A94099" w:rsidRDefault="00F7410C" w:rsidP="00BE2DE1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Skal være 159/ ?</w:t>
            </w:r>
          </w:p>
        </w:tc>
      </w:tr>
      <w:tr w:rsidR="008F692B" w:rsidRPr="00A94099" w:rsidTr="009440E3">
        <w:trPr>
          <w:trHeight w:val="399"/>
        </w:trPr>
        <w:tc>
          <w:tcPr>
            <w:tcW w:w="1419" w:type="dxa"/>
            <w:vAlign w:val="center"/>
          </w:tcPr>
          <w:p w:rsidR="008F692B" w:rsidRPr="00A94099" w:rsidRDefault="00F7410C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8F692B" w:rsidRPr="00A94099" w:rsidRDefault="00F7410C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160/79</w:t>
            </w:r>
          </w:p>
        </w:tc>
        <w:tc>
          <w:tcPr>
            <w:tcW w:w="6257" w:type="dxa"/>
            <w:vAlign w:val="center"/>
          </w:tcPr>
          <w:p w:rsidR="008F692B" w:rsidRPr="00A94099" w:rsidRDefault="00F7410C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 av avgiftssatsar for vatn, kloakk og renovasjon pr. 1.1.80</w:t>
            </w:r>
          </w:p>
        </w:tc>
        <w:tc>
          <w:tcPr>
            <w:tcW w:w="1961" w:type="dxa"/>
            <w:vAlign w:val="center"/>
          </w:tcPr>
          <w:p w:rsidR="008F692B" w:rsidRPr="00A94099" w:rsidRDefault="008F692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7410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10C" w:rsidRPr="00A94099" w:rsidRDefault="0009033A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F7410C" w:rsidRPr="00A94099" w:rsidRDefault="0009033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161/79</w:t>
            </w:r>
          </w:p>
        </w:tc>
        <w:tc>
          <w:tcPr>
            <w:tcW w:w="6257" w:type="dxa"/>
            <w:vAlign w:val="center"/>
          </w:tcPr>
          <w:p w:rsidR="00F7410C" w:rsidRPr="00A94099" w:rsidRDefault="0009033A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Nytt regulativ for oppmåling</w:t>
            </w:r>
          </w:p>
        </w:tc>
        <w:tc>
          <w:tcPr>
            <w:tcW w:w="1961" w:type="dxa"/>
            <w:vAlign w:val="center"/>
          </w:tcPr>
          <w:p w:rsidR="00F7410C" w:rsidRPr="00A94099" w:rsidRDefault="00F7410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7410C" w:rsidRPr="00A94099" w:rsidTr="009440E3">
        <w:trPr>
          <w:trHeight w:val="399"/>
        </w:trPr>
        <w:tc>
          <w:tcPr>
            <w:tcW w:w="1419" w:type="dxa"/>
            <w:vAlign w:val="center"/>
          </w:tcPr>
          <w:p w:rsidR="00F7410C" w:rsidRPr="00A94099" w:rsidRDefault="0009033A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F7410C" w:rsidRPr="00A94099" w:rsidRDefault="0009033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162/79</w:t>
            </w:r>
          </w:p>
        </w:tc>
        <w:tc>
          <w:tcPr>
            <w:tcW w:w="6257" w:type="dxa"/>
            <w:vAlign w:val="center"/>
          </w:tcPr>
          <w:p w:rsidR="00F7410C" w:rsidRPr="00A94099" w:rsidRDefault="0009033A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kommunale kino – auka billettprisar frå 01.01.1980</w:t>
            </w:r>
          </w:p>
        </w:tc>
        <w:tc>
          <w:tcPr>
            <w:tcW w:w="1961" w:type="dxa"/>
            <w:vAlign w:val="center"/>
          </w:tcPr>
          <w:p w:rsidR="00F7410C" w:rsidRPr="00A94099" w:rsidRDefault="00F7410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03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9033A" w:rsidRPr="00A94099" w:rsidRDefault="0009033A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09033A" w:rsidRPr="00A94099" w:rsidRDefault="0009033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163/79</w:t>
            </w:r>
          </w:p>
        </w:tc>
        <w:tc>
          <w:tcPr>
            <w:tcW w:w="6257" w:type="dxa"/>
            <w:vAlign w:val="center"/>
          </w:tcPr>
          <w:p w:rsidR="0009033A" w:rsidRPr="00A94099" w:rsidRDefault="0009033A" w:rsidP="0009033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Betalingsregulativ for byggmelding og byggetilsyn</w:t>
            </w:r>
          </w:p>
        </w:tc>
        <w:tc>
          <w:tcPr>
            <w:tcW w:w="1961" w:type="dxa"/>
            <w:vAlign w:val="center"/>
          </w:tcPr>
          <w:p w:rsidR="0009033A" w:rsidRPr="00A94099" w:rsidRDefault="000903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03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9033A" w:rsidRPr="00A94099" w:rsidRDefault="0009033A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09033A" w:rsidRPr="00A94099" w:rsidRDefault="0009033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164/79</w:t>
            </w:r>
          </w:p>
        </w:tc>
        <w:tc>
          <w:tcPr>
            <w:tcW w:w="6257" w:type="dxa"/>
            <w:vAlign w:val="center"/>
          </w:tcPr>
          <w:p w:rsidR="00551415" w:rsidRPr="00A94099" w:rsidRDefault="0009033A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Heimehjelpsordninga – betalingssatsar frå heimane –</w:t>
            </w:r>
          </w:p>
          <w:p w:rsidR="0009033A" w:rsidRPr="00A94099" w:rsidRDefault="0009033A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nye satsar frå </w:t>
            </w:r>
            <w:r w:rsidR="00551415" w:rsidRPr="00A94099">
              <w:rPr>
                <w:rFonts w:asciiTheme="minorHAnsi" w:hAnsiTheme="minorHAnsi" w:cstheme="minorHAnsi"/>
              </w:rPr>
              <w:t>01.01.1980</w:t>
            </w:r>
          </w:p>
        </w:tc>
        <w:tc>
          <w:tcPr>
            <w:tcW w:w="1961" w:type="dxa"/>
            <w:vAlign w:val="center"/>
          </w:tcPr>
          <w:p w:rsidR="0009033A" w:rsidRPr="00A94099" w:rsidRDefault="000903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03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9033A" w:rsidRPr="00A94099" w:rsidRDefault="0055141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09033A" w:rsidRPr="00A94099" w:rsidRDefault="0055141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165/79</w:t>
            </w:r>
          </w:p>
        </w:tc>
        <w:tc>
          <w:tcPr>
            <w:tcW w:w="6257" w:type="dxa"/>
            <w:vAlign w:val="center"/>
          </w:tcPr>
          <w:p w:rsidR="0009033A" w:rsidRPr="00A94099" w:rsidRDefault="00551415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Nye betalingssatsar for opphald i barnehagar og barneparkar frå </w:t>
            </w:r>
          </w:p>
          <w:p w:rsidR="00551415" w:rsidRPr="00A94099" w:rsidRDefault="00551415" w:rsidP="0055141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01. august 1980</w:t>
            </w:r>
          </w:p>
        </w:tc>
        <w:tc>
          <w:tcPr>
            <w:tcW w:w="1961" w:type="dxa"/>
            <w:vAlign w:val="center"/>
          </w:tcPr>
          <w:p w:rsidR="0009033A" w:rsidRPr="00A94099" w:rsidRDefault="000903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03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9033A" w:rsidRPr="00A94099" w:rsidRDefault="0055141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09033A" w:rsidRPr="00A94099" w:rsidRDefault="0055141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166/79</w:t>
            </w:r>
          </w:p>
        </w:tc>
        <w:tc>
          <w:tcPr>
            <w:tcW w:w="6257" w:type="dxa"/>
            <w:vAlign w:val="center"/>
          </w:tcPr>
          <w:p w:rsidR="0009033A" w:rsidRPr="00A94099" w:rsidRDefault="00551415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 1980</w:t>
            </w:r>
          </w:p>
        </w:tc>
        <w:tc>
          <w:tcPr>
            <w:tcW w:w="1961" w:type="dxa"/>
            <w:vAlign w:val="center"/>
          </w:tcPr>
          <w:p w:rsidR="0009033A" w:rsidRPr="00A94099" w:rsidRDefault="000903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03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9033A" w:rsidRPr="00A94099" w:rsidRDefault="0055141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09033A" w:rsidRPr="00A94099" w:rsidRDefault="0055141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167/79</w:t>
            </w:r>
          </w:p>
        </w:tc>
        <w:tc>
          <w:tcPr>
            <w:tcW w:w="6257" w:type="dxa"/>
            <w:vAlign w:val="center"/>
          </w:tcPr>
          <w:p w:rsidR="0009033A" w:rsidRPr="00A94099" w:rsidRDefault="00551415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Kommunegaranti . Mosahaugen Borettslag</w:t>
            </w:r>
          </w:p>
        </w:tc>
        <w:tc>
          <w:tcPr>
            <w:tcW w:w="1961" w:type="dxa"/>
            <w:vAlign w:val="center"/>
          </w:tcPr>
          <w:p w:rsidR="0009033A" w:rsidRPr="00A94099" w:rsidRDefault="000903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03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9033A" w:rsidRPr="00A94099" w:rsidRDefault="0055141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09033A" w:rsidRPr="00A94099" w:rsidRDefault="0055141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168/79</w:t>
            </w:r>
          </w:p>
        </w:tc>
        <w:tc>
          <w:tcPr>
            <w:tcW w:w="6257" w:type="dxa"/>
            <w:vAlign w:val="center"/>
          </w:tcPr>
          <w:p w:rsidR="0009033A" w:rsidRPr="00A94099" w:rsidRDefault="00551415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Omgjering/oppretting av stillingar ved Stord sosialkontor</w:t>
            </w:r>
          </w:p>
        </w:tc>
        <w:tc>
          <w:tcPr>
            <w:tcW w:w="1961" w:type="dxa"/>
            <w:vAlign w:val="center"/>
          </w:tcPr>
          <w:p w:rsidR="0009033A" w:rsidRPr="00A94099" w:rsidRDefault="000903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033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09033A" w:rsidRPr="00A94099" w:rsidRDefault="0055141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09033A" w:rsidRPr="00A94099" w:rsidRDefault="0055141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169/79</w:t>
            </w:r>
          </w:p>
        </w:tc>
        <w:tc>
          <w:tcPr>
            <w:tcW w:w="6257" w:type="dxa"/>
            <w:vAlign w:val="center"/>
          </w:tcPr>
          <w:p w:rsidR="0009033A" w:rsidRPr="00A94099" w:rsidRDefault="00E325B5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Oppretting av deltids fullmektig stilling ved Stord sosialkontor</w:t>
            </w:r>
          </w:p>
        </w:tc>
        <w:tc>
          <w:tcPr>
            <w:tcW w:w="1961" w:type="dxa"/>
            <w:vAlign w:val="center"/>
          </w:tcPr>
          <w:p w:rsidR="0009033A" w:rsidRPr="00A94099" w:rsidRDefault="0009033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5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25B5" w:rsidRPr="00A94099" w:rsidRDefault="00E325B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E325B5" w:rsidRPr="00A94099" w:rsidRDefault="00E325B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170/79</w:t>
            </w:r>
          </w:p>
        </w:tc>
        <w:tc>
          <w:tcPr>
            <w:tcW w:w="6257" w:type="dxa"/>
            <w:vAlign w:val="center"/>
          </w:tcPr>
          <w:p w:rsidR="00E325B5" w:rsidRPr="00A94099" w:rsidRDefault="00E325B5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nemnd struktur i Stord kommune</w:t>
            </w:r>
          </w:p>
        </w:tc>
        <w:tc>
          <w:tcPr>
            <w:tcW w:w="1961" w:type="dxa"/>
            <w:vAlign w:val="center"/>
          </w:tcPr>
          <w:p w:rsidR="00E325B5" w:rsidRPr="00A94099" w:rsidRDefault="00E325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5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25B5" w:rsidRPr="00A94099" w:rsidRDefault="00E325B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E325B5" w:rsidRPr="00A94099" w:rsidRDefault="00E325B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171/79</w:t>
            </w:r>
          </w:p>
        </w:tc>
        <w:tc>
          <w:tcPr>
            <w:tcW w:w="6257" w:type="dxa"/>
            <w:vAlign w:val="center"/>
          </w:tcPr>
          <w:p w:rsidR="00E325B5" w:rsidRPr="00A94099" w:rsidRDefault="00E325B5" w:rsidP="00E325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Organisering av tiltaksarbeid i Stord kommune –organisatoriske </w:t>
            </w:r>
          </w:p>
          <w:p w:rsidR="00E325B5" w:rsidRPr="00A94099" w:rsidRDefault="00E325B5" w:rsidP="00E325B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Konsekvensar av overtaking av AS Stordø Kisgruber</w:t>
            </w:r>
          </w:p>
        </w:tc>
        <w:tc>
          <w:tcPr>
            <w:tcW w:w="1961" w:type="dxa"/>
            <w:vAlign w:val="center"/>
          </w:tcPr>
          <w:p w:rsidR="00E325B5" w:rsidRPr="00A94099" w:rsidRDefault="00E325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5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25B5" w:rsidRPr="00A94099" w:rsidRDefault="00E325B5" w:rsidP="006B09C7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06.12.79</w:t>
            </w:r>
          </w:p>
        </w:tc>
        <w:tc>
          <w:tcPr>
            <w:tcW w:w="996" w:type="dxa"/>
            <w:vAlign w:val="center"/>
          </w:tcPr>
          <w:p w:rsidR="00E325B5" w:rsidRPr="00A94099" w:rsidRDefault="00E325B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172/79</w:t>
            </w:r>
          </w:p>
        </w:tc>
        <w:tc>
          <w:tcPr>
            <w:tcW w:w="6257" w:type="dxa"/>
            <w:vAlign w:val="center"/>
          </w:tcPr>
          <w:p w:rsidR="00E325B5" w:rsidRPr="00A94099" w:rsidRDefault="00E325B5" w:rsidP="00F7410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v/ Klara Gullberg -   Kårevikkloakken  ?</w:t>
            </w:r>
          </w:p>
        </w:tc>
        <w:tc>
          <w:tcPr>
            <w:tcW w:w="1961" w:type="dxa"/>
            <w:vAlign w:val="center"/>
          </w:tcPr>
          <w:p w:rsidR="00E325B5" w:rsidRPr="00A94099" w:rsidRDefault="00E325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5B5" w:rsidRPr="00A94099" w:rsidTr="009440E3">
        <w:trPr>
          <w:trHeight w:val="399"/>
        </w:trPr>
        <w:tc>
          <w:tcPr>
            <w:tcW w:w="1419" w:type="dxa"/>
            <w:vAlign w:val="center"/>
          </w:tcPr>
          <w:p w:rsidR="00E325B5" w:rsidRPr="00A94099" w:rsidRDefault="00DF56CA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06.12.79</w:t>
            </w:r>
          </w:p>
        </w:tc>
        <w:tc>
          <w:tcPr>
            <w:tcW w:w="996" w:type="dxa"/>
            <w:vAlign w:val="center"/>
          </w:tcPr>
          <w:p w:rsidR="00E325B5" w:rsidRPr="00A94099" w:rsidRDefault="00DF56CA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173/79</w:t>
            </w:r>
          </w:p>
        </w:tc>
        <w:tc>
          <w:tcPr>
            <w:tcW w:w="6257" w:type="dxa"/>
            <w:vAlign w:val="center"/>
          </w:tcPr>
          <w:p w:rsidR="00E325B5" w:rsidRPr="00A94099" w:rsidRDefault="00DF56CA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Interpellasjon Reinert Leirvik  -  Fortau Samhald - lærarskulen</w:t>
            </w:r>
          </w:p>
        </w:tc>
        <w:tc>
          <w:tcPr>
            <w:tcW w:w="1961" w:type="dxa"/>
            <w:vAlign w:val="center"/>
          </w:tcPr>
          <w:p w:rsidR="00E325B5" w:rsidRPr="00A94099" w:rsidRDefault="00E325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174/79</w:t>
            </w:r>
          </w:p>
        </w:tc>
        <w:tc>
          <w:tcPr>
            <w:tcW w:w="6257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175/79</w:t>
            </w:r>
          </w:p>
        </w:tc>
        <w:tc>
          <w:tcPr>
            <w:tcW w:w="6257" w:type="dxa"/>
            <w:vAlign w:val="center"/>
          </w:tcPr>
          <w:p w:rsidR="003E3676" w:rsidRPr="00A94099" w:rsidRDefault="003E3676" w:rsidP="003E367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Stord Vassverk, låneopptak kr 2 millionar i kommunalbanken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176/79</w:t>
            </w:r>
          </w:p>
        </w:tc>
        <w:tc>
          <w:tcPr>
            <w:tcW w:w="6257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Leigeavtale frå 01.01.1980 mellom Stord kommune og Samfunds - huset på Litlabø om lokale Litlabø filial av Stord folkebibliotek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177/79</w:t>
            </w:r>
          </w:p>
        </w:tc>
        <w:tc>
          <w:tcPr>
            <w:tcW w:w="6257" w:type="dxa"/>
            <w:vAlign w:val="center"/>
          </w:tcPr>
          <w:p w:rsidR="003E3676" w:rsidRPr="00A94099" w:rsidRDefault="003E3676" w:rsidP="00940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Kjøp av ny traktor til teknisk etat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940EFF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940EF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178/79</w:t>
            </w:r>
          </w:p>
        </w:tc>
        <w:tc>
          <w:tcPr>
            <w:tcW w:w="6257" w:type="dxa"/>
            <w:vAlign w:val="center"/>
          </w:tcPr>
          <w:p w:rsidR="003E3676" w:rsidRPr="00A94099" w:rsidRDefault="00940EFF" w:rsidP="00940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Stord kommune – staten om øvingsskule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940EFF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940EF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179/79</w:t>
            </w:r>
          </w:p>
        </w:tc>
        <w:tc>
          <w:tcPr>
            <w:tcW w:w="6257" w:type="dxa"/>
            <w:vAlign w:val="center"/>
          </w:tcPr>
          <w:p w:rsidR="003E3676" w:rsidRPr="00A94099" w:rsidRDefault="00940EFF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Vedtektsendring for heimehjelps-ordninga for eldre og uføre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940EFF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940EF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180/79</w:t>
            </w:r>
          </w:p>
        </w:tc>
        <w:tc>
          <w:tcPr>
            <w:tcW w:w="6257" w:type="dxa"/>
            <w:vAlign w:val="center"/>
          </w:tcPr>
          <w:p w:rsidR="003E3676" w:rsidRPr="00A94099" w:rsidRDefault="00940EFF" w:rsidP="00940EF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Nye stillingar ved teknisk etat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940EFF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940EF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181/79</w:t>
            </w:r>
          </w:p>
        </w:tc>
        <w:tc>
          <w:tcPr>
            <w:tcW w:w="6257" w:type="dxa"/>
            <w:vAlign w:val="center"/>
          </w:tcPr>
          <w:p w:rsidR="003E3676" w:rsidRPr="00A94099" w:rsidRDefault="00940EFF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Budsjettkontroll – budsjettendringar pr. 25.10.1979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940EFF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940EFF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182/79</w:t>
            </w:r>
          </w:p>
        </w:tc>
        <w:tc>
          <w:tcPr>
            <w:tcW w:w="6257" w:type="dxa"/>
            <w:vAlign w:val="center"/>
          </w:tcPr>
          <w:p w:rsidR="003E3676" w:rsidRPr="00A94099" w:rsidRDefault="00702E85" w:rsidP="00702E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Dagfinn Fylkesnes, prioritetsviking lån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02E85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702E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183/79</w:t>
            </w:r>
          </w:p>
        </w:tc>
        <w:tc>
          <w:tcPr>
            <w:tcW w:w="6257" w:type="dxa"/>
            <w:vAlign w:val="center"/>
          </w:tcPr>
          <w:p w:rsidR="003E3676" w:rsidRPr="00A94099" w:rsidRDefault="00702E85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Dekning av kostnader ved registring av faste kulturminne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02E85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702E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184/79</w:t>
            </w:r>
          </w:p>
        </w:tc>
        <w:tc>
          <w:tcPr>
            <w:tcW w:w="6257" w:type="dxa"/>
            <w:vAlign w:val="center"/>
          </w:tcPr>
          <w:p w:rsidR="003E3676" w:rsidRPr="00A94099" w:rsidRDefault="00702E85" w:rsidP="00702E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Vedtak i samb. med gjennomføring av lov av 23.06.78- delingslova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02E85" w:rsidP="00702E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702E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185/79</w:t>
            </w:r>
          </w:p>
        </w:tc>
        <w:tc>
          <w:tcPr>
            <w:tcW w:w="6257" w:type="dxa"/>
            <w:vAlign w:val="center"/>
          </w:tcPr>
          <w:p w:rsidR="003E3676" w:rsidRPr="00A94099" w:rsidRDefault="00702E85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Utbygging på Torget.  Disponering /sal av Mei</w:t>
            </w:r>
            <w:r w:rsidR="000B2D1E" w:rsidRPr="00A94099">
              <w:rPr>
                <w:rFonts w:asciiTheme="minorHAnsi" w:hAnsiTheme="minorHAnsi" w:cstheme="minorHAnsi"/>
              </w:rPr>
              <w:t>e</w:t>
            </w:r>
            <w:r w:rsidRPr="00A94099">
              <w:rPr>
                <w:rFonts w:asciiTheme="minorHAnsi" w:hAnsiTheme="minorHAnsi" w:cstheme="minorHAnsi"/>
              </w:rPr>
              <w:t>ritomta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02E85" w:rsidP="00702E85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702E85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186/79</w:t>
            </w:r>
          </w:p>
        </w:tc>
        <w:tc>
          <w:tcPr>
            <w:tcW w:w="6257" w:type="dxa"/>
            <w:vAlign w:val="center"/>
          </w:tcPr>
          <w:p w:rsidR="003E3676" w:rsidRPr="00A94099" w:rsidRDefault="000B2D1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Nattrutekaien – sluttfinansiering grunnkjøp og forlengingsarbeid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0B2D1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0B2D1E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187/79</w:t>
            </w:r>
          </w:p>
        </w:tc>
        <w:tc>
          <w:tcPr>
            <w:tcW w:w="6257" w:type="dxa"/>
            <w:vAlign w:val="center"/>
          </w:tcPr>
          <w:p w:rsidR="003E3676" w:rsidRPr="00A94099" w:rsidRDefault="000B2D1E" w:rsidP="000B2D1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kommunale representantar i samarbeidsgruppe for</w:t>
            </w:r>
          </w:p>
          <w:p w:rsidR="000B2D1E" w:rsidRPr="00A94099" w:rsidRDefault="000B2D1E" w:rsidP="000B2D1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avkjørslespørsmål.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0B2D1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0B2D1E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188/79</w:t>
            </w:r>
          </w:p>
        </w:tc>
        <w:tc>
          <w:tcPr>
            <w:tcW w:w="6257" w:type="dxa"/>
            <w:vAlign w:val="center"/>
          </w:tcPr>
          <w:p w:rsidR="003E3676" w:rsidRPr="00A94099" w:rsidRDefault="000B2D1E" w:rsidP="000B2D1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Eldøy Båtlag, ekstra tilskot båthamn i Eldøy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0B2D1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0B2D1E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189/79</w:t>
            </w:r>
          </w:p>
        </w:tc>
        <w:tc>
          <w:tcPr>
            <w:tcW w:w="6257" w:type="dxa"/>
            <w:vAlign w:val="center"/>
          </w:tcPr>
          <w:p w:rsidR="003E3676" w:rsidRPr="00A94099" w:rsidRDefault="000B2D1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Ny nemndstruktur i Stord kommune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0B2D1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0B2D1E" w:rsidP="003F1C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190/79</w:t>
            </w:r>
          </w:p>
        </w:tc>
        <w:tc>
          <w:tcPr>
            <w:tcW w:w="6257" w:type="dxa"/>
            <w:vAlign w:val="center"/>
          </w:tcPr>
          <w:p w:rsidR="003E3676" w:rsidRPr="00A94099" w:rsidRDefault="000B2D1E" w:rsidP="003F1C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Byggeplan</w:t>
            </w:r>
            <w:r w:rsidR="003F1CB4" w:rsidRPr="00A94099">
              <w:rPr>
                <w:rFonts w:asciiTheme="minorHAnsi" w:hAnsiTheme="minorHAnsi" w:cstheme="minorHAnsi"/>
              </w:rPr>
              <w:t>/reguleringsplan med føresegner  - Prestlio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F1CB4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3F1CB4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191/79</w:t>
            </w:r>
          </w:p>
        </w:tc>
        <w:tc>
          <w:tcPr>
            <w:tcW w:w="6257" w:type="dxa"/>
            <w:vAlign w:val="center"/>
          </w:tcPr>
          <w:p w:rsidR="003E3676" w:rsidRPr="00A94099" w:rsidRDefault="003F1CB4" w:rsidP="003F1C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formann i forliksrådet        -   Sjå utskrifta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F1CB4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20.12.79</w:t>
            </w:r>
          </w:p>
        </w:tc>
        <w:tc>
          <w:tcPr>
            <w:tcW w:w="996" w:type="dxa"/>
            <w:vAlign w:val="center"/>
          </w:tcPr>
          <w:p w:rsidR="003E3676" w:rsidRPr="00A94099" w:rsidRDefault="003F1CB4" w:rsidP="00584A8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192/79</w:t>
            </w:r>
          </w:p>
        </w:tc>
        <w:tc>
          <w:tcPr>
            <w:tcW w:w="6257" w:type="dxa"/>
            <w:vAlign w:val="center"/>
          </w:tcPr>
          <w:p w:rsidR="003E3676" w:rsidRPr="00A94099" w:rsidRDefault="003F1CB4" w:rsidP="003F1CB4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Spørsmål  - Sofie Koppang             -  Sjå utskrifta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3E3676" w:rsidRDefault="003E3676" w:rsidP="00DF56CA">
            <w:pPr>
              <w:rPr>
                <w:rFonts w:asciiTheme="minorHAnsi" w:hAnsiTheme="minorHAnsi" w:cstheme="minorHAnsi"/>
              </w:rPr>
            </w:pPr>
          </w:p>
          <w:p w:rsidR="00C21FF7" w:rsidRPr="00A94099" w:rsidRDefault="00C21FF7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3E3676" w:rsidRPr="00A94099" w:rsidRDefault="003E3676" w:rsidP="006B45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CD3A9B" w:rsidP="00CD3A9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17.01.80</w:t>
            </w:r>
          </w:p>
        </w:tc>
        <w:tc>
          <w:tcPr>
            <w:tcW w:w="996" w:type="dxa"/>
            <w:vAlign w:val="center"/>
          </w:tcPr>
          <w:p w:rsidR="003E3676" w:rsidRPr="00A94099" w:rsidRDefault="00CD3A9B" w:rsidP="00A4715B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bookmarkStart w:id="10" w:name="_Toc391034371"/>
            <w:r w:rsidRPr="00A4715B">
              <w:rPr>
                <w:sz w:val="22"/>
                <w:szCs w:val="22"/>
              </w:rPr>
              <w:t>5/80</w:t>
            </w:r>
            <w:bookmarkEnd w:id="10"/>
          </w:p>
        </w:tc>
        <w:tc>
          <w:tcPr>
            <w:tcW w:w="6257" w:type="dxa"/>
            <w:vAlign w:val="center"/>
          </w:tcPr>
          <w:p w:rsidR="003E3676" w:rsidRPr="00A94099" w:rsidRDefault="00CD3A9B" w:rsidP="00CD3A9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CD3A9B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17.01.80</w:t>
            </w:r>
          </w:p>
        </w:tc>
        <w:tc>
          <w:tcPr>
            <w:tcW w:w="996" w:type="dxa"/>
            <w:vAlign w:val="center"/>
          </w:tcPr>
          <w:p w:rsidR="003E3676" w:rsidRPr="00A94099" w:rsidRDefault="00CD3A9B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6/80</w:t>
            </w:r>
          </w:p>
        </w:tc>
        <w:tc>
          <w:tcPr>
            <w:tcW w:w="6257" w:type="dxa"/>
            <w:vAlign w:val="center"/>
          </w:tcPr>
          <w:p w:rsidR="003E3676" w:rsidRPr="00A94099" w:rsidRDefault="00CD3A9B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Arbeidsgjevarrepresentantar i arbeidsmiljøutvalet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CD3A9B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17.01.80</w:t>
            </w:r>
          </w:p>
        </w:tc>
        <w:tc>
          <w:tcPr>
            <w:tcW w:w="996" w:type="dxa"/>
            <w:vAlign w:val="center"/>
          </w:tcPr>
          <w:p w:rsidR="003E3676" w:rsidRPr="00A94099" w:rsidRDefault="00CD3A9B" w:rsidP="00CD3A9B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7/80</w:t>
            </w:r>
          </w:p>
        </w:tc>
        <w:tc>
          <w:tcPr>
            <w:tcW w:w="6257" w:type="dxa"/>
            <w:vAlign w:val="center"/>
          </w:tcPr>
          <w:p w:rsidR="003E3676" w:rsidRPr="00A94099" w:rsidRDefault="004859FC" w:rsidP="004859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Reguleringsendring for Frugarden – Hystad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4859FC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17.01.80</w:t>
            </w:r>
          </w:p>
        </w:tc>
        <w:tc>
          <w:tcPr>
            <w:tcW w:w="996" w:type="dxa"/>
            <w:vAlign w:val="center"/>
          </w:tcPr>
          <w:p w:rsidR="003E3676" w:rsidRPr="00A94099" w:rsidRDefault="004859FC" w:rsidP="004859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8/80</w:t>
            </w:r>
          </w:p>
        </w:tc>
        <w:tc>
          <w:tcPr>
            <w:tcW w:w="6257" w:type="dxa"/>
            <w:vAlign w:val="center"/>
          </w:tcPr>
          <w:p w:rsidR="003E3676" w:rsidRPr="00A94099" w:rsidRDefault="004859FC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Grunnløysing gang/sykkelbane Frugarden – Hystad</w:t>
            </w:r>
          </w:p>
          <w:p w:rsidR="004859FC" w:rsidRPr="00A94099" w:rsidRDefault="004859FC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( etter reguleringsendring )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4859FC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17.01.80</w:t>
            </w:r>
          </w:p>
        </w:tc>
        <w:tc>
          <w:tcPr>
            <w:tcW w:w="996" w:type="dxa"/>
            <w:vAlign w:val="center"/>
          </w:tcPr>
          <w:p w:rsidR="003E3676" w:rsidRPr="00A94099" w:rsidRDefault="004859FC" w:rsidP="004859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  9/80</w:t>
            </w:r>
          </w:p>
        </w:tc>
        <w:tc>
          <w:tcPr>
            <w:tcW w:w="6257" w:type="dxa"/>
            <w:vAlign w:val="center"/>
          </w:tcPr>
          <w:p w:rsidR="003E3676" w:rsidRPr="00A94099" w:rsidRDefault="004859FC" w:rsidP="004859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overtaking av ungkarsheimen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4859FC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17.01.80</w:t>
            </w:r>
          </w:p>
        </w:tc>
        <w:tc>
          <w:tcPr>
            <w:tcW w:w="996" w:type="dxa"/>
            <w:vAlign w:val="center"/>
          </w:tcPr>
          <w:p w:rsidR="003E3676" w:rsidRPr="00A94099" w:rsidRDefault="004859FC" w:rsidP="004859FC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10/80</w:t>
            </w:r>
          </w:p>
        </w:tc>
        <w:tc>
          <w:tcPr>
            <w:tcW w:w="6257" w:type="dxa"/>
            <w:vAlign w:val="center"/>
          </w:tcPr>
          <w:p w:rsidR="003E3676" w:rsidRPr="00A94099" w:rsidRDefault="00C86A12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styre, nemnder, råd og utval ved årsskiftet 1979 / 1980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C86A12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17.01.80</w:t>
            </w:r>
          </w:p>
        </w:tc>
        <w:tc>
          <w:tcPr>
            <w:tcW w:w="996" w:type="dxa"/>
            <w:vAlign w:val="center"/>
          </w:tcPr>
          <w:p w:rsidR="003E3676" w:rsidRPr="00A94099" w:rsidRDefault="00C86A12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11/80</w:t>
            </w:r>
          </w:p>
        </w:tc>
        <w:tc>
          <w:tcPr>
            <w:tcW w:w="6257" w:type="dxa"/>
            <w:vAlign w:val="center"/>
          </w:tcPr>
          <w:p w:rsidR="003E3676" w:rsidRPr="00A94099" w:rsidRDefault="00C86A12" w:rsidP="00C86A1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Ymse spørsmål – Kjellbjørg Lunde og Lars Stavland  - sjå utskrifta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7EA0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07.02.80</w:t>
            </w:r>
          </w:p>
        </w:tc>
        <w:tc>
          <w:tcPr>
            <w:tcW w:w="996" w:type="dxa"/>
            <w:vAlign w:val="center"/>
          </w:tcPr>
          <w:p w:rsidR="003E3676" w:rsidRPr="00A94099" w:rsidRDefault="007B7EA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12/80</w:t>
            </w:r>
          </w:p>
        </w:tc>
        <w:tc>
          <w:tcPr>
            <w:tcW w:w="6257" w:type="dxa"/>
            <w:vAlign w:val="center"/>
          </w:tcPr>
          <w:p w:rsidR="003E3676" w:rsidRPr="00A94099" w:rsidRDefault="007B7EA0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7EA0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lastRenderedPageBreak/>
              <w:t>07.02.80</w:t>
            </w:r>
          </w:p>
        </w:tc>
        <w:tc>
          <w:tcPr>
            <w:tcW w:w="996" w:type="dxa"/>
            <w:vAlign w:val="center"/>
          </w:tcPr>
          <w:p w:rsidR="003E3676" w:rsidRPr="00A94099" w:rsidRDefault="007B7EA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13/80 </w:t>
            </w:r>
          </w:p>
        </w:tc>
        <w:tc>
          <w:tcPr>
            <w:tcW w:w="6257" w:type="dxa"/>
            <w:vAlign w:val="center"/>
          </w:tcPr>
          <w:p w:rsidR="003E3676" w:rsidRPr="00A94099" w:rsidRDefault="007B7EA0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Kontrakt Stord kommune – staten om øvingsskule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7EA0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07.02.80</w:t>
            </w:r>
          </w:p>
        </w:tc>
        <w:tc>
          <w:tcPr>
            <w:tcW w:w="996" w:type="dxa"/>
            <w:vAlign w:val="center"/>
          </w:tcPr>
          <w:p w:rsidR="003E3676" w:rsidRPr="00A94099" w:rsidRDefault="007B7EA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14/80</w:t>
            </w:r>
          </w:p>
        </w:tc>
        <w:tc>
          <w:tcPr>
            <w:tcW w:w="6257" w:type="dxa"/>
            <w:vAlign w:val="center"/>
          </w:tcPr>
          <w:p w:rsidR="003E3676" w:rsidRPr="00A94099" w:rsidRDefault="007B7EA0" w:rsidP="007B7EA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Byggeplan /reguleringsplan med føresegner   - Prestlio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7EA0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07.02.80</w:t>
            </w:r>
          </w:p>
        </w:tc>
        <w:tc>
          <w:tcPr>
            <w:tcW w:w="996" w:type="dxa"/>
            <w:vAlign w:val="center"/>
          </w:tcPr>
          <w:p w:rsidR="003E3676" w:rsidRPr="00A94099" w:rsidRDefault="007B7EA0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15/80</w:t>
            </w:r>
          </w:p>
        </w:tc>
        <w:tc>
          <w:tcPr>
            <w:tcW w:w="6257" w:type="dxa"/>
            <w:vAlign w:val="center"/>
          </w:tcPr>
          <w:p w:rsidR="003E3676" w:rsidRPr="00A94099" w:rsidRDefault="007B7EA0" w:rsidP="007B7EA0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Søknad om garanti for investeringslån til Stord Kjøtt AS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4969FE" w:rsidP="004969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07.02.80</w:t>
            </w:r>
          </w:p>
        </w:tc>
        <w:tc>
          <w:tcPr>
            <w:tcW w:w="996" w:type="dxa"/>
            <w:vAlign w:val="center"/>
          </w:tcPr>
          <w:p w:rsidR="003E3676" w:rsidRPr="00A94099" w:rsidRDefault="004969FE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16/80</w:t>
            </w:r>
          </w:p>
        </w:tc>
        <w:tc>
          <w:tcPr>
            <w:tcW w:w="6257" w:type="dxa"/>
            <w:vAlign w:val="center"/>
          </w:tcPr>
          <w:p w:rsidR="003E3676" w:rsidRPr="00A94099" w:rsidRDefault="004969FE" w:rsidP="004969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Tyse Ungdomskule – val av utbyggingsalternativ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4969F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07.02.80</w:t>
            </w:r>
          </w:p>
        </w:tc>
        <w:tc>
          <w:tcPr>
            <w:tcW w:w="996" w:type="dxa"/>
            <w:vAlign w:val="center"/>
          </w:tcPr>
          <w:p w:rsidR="003E3676" w:rsidRPr="00A94099" w:rsidRDefault="004969FE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17/80</w:t>
            </w:r>
          </w:p>
        </w:tc>
        <w:tc>
          <w:tcPr>
            <w:tcW w:w="6257" w:type="dxa"/>
            <w:vAlign w:val="center"/>
          </w:tcPr>
          <w:p w:rsidR="003E3676" w:rsidRPr="00A94099" w:rsidRDefault="004969FE" w:rsidP="004969FE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Val av styre/ nemnder, råd og utval ved årsskiftet 1979 /1980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4969F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07.02.80</w:t>
            </w:r>
          </w:p>
        </w:tc>
        <w:tc>
          <w:tcPr>
            <w:tcW w:w="996" w:type="dxa"/>
            <w:vAlign w:val="center"/>
          </w:tcPr>
          <w:p w:rsidR="003E3676" w:rsidRPr="00A94099" w:rsidRDefault="004969FE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18/80</w:t>
            </w:r>
          </w:p>
        </w:tc>
        <w:tc>
          <w:tcPr>
            <w:tcW w:w="6257" w:type="dxa"/>
            <w:vAlign w:val="center"/>
          </w:tcPr>
          <w:p w:rsidR="003E3676" w:rsidRPr="00A94099" w:rsidRDefault="004969FE" w:rsidP="00101076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Kommunal forskotering ny riksveg Lønningsdalen - Tveitakrysset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3E3676" w:rsidRPr="00A94099" w:rsidRDefault="00F055AC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19/80 </w:t>
            </w:r>
          </w:p>
        </w:tc>
        <w:tc>
          <w:tcPr>
            <w:tcW w:w="6257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F055AC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F055AC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 20/80</w:t>
            </w:r>
          </w:p>
        </w:tc>
        <w:tc>
          <w:tcPr>
            <w:tcW w:w="6257" w:type="dxa"/>
            <w:vAlign w:val="center"/>
          </w:tcPr>
          <w:p w:rsidR="003E3676" w:rsidRPr="00A94099" w:rsidRDefault="00F055AC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EB19E2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EB19E2" w:rsidP="00EB1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21/80</w:t>
            </w:r>
          </w:p>
        </w:tc>
        <w:tc>
          <w:tcPr>
            <w:tcW w:w="6257" w:type="dxa"/>
            <w:vAlign w:val="center"/>
          </w:tcPr>
          <w:p w:rsidR="003E3676" w:rsidRPr="00A94099" w:rsidRDefault="00EB19E2" w:rsidP="00EB19E2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Møtetid for kommunestyret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EB19E2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EB19E2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22/80</w:t>
            </w:r>
          </w:p>
        </w:tc>
        <w:tc>
          <w:tcPr>
            <w:tcW w:w="6257" w:type="dxa"/>
            <w:vAlign w:val="center"/>
          </w:tcPr>
          <w:p w:rsidR="003E3676" w:rsidRPr="00A94099" w:rsidRDefault="00560351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Sal av øl i skatteklasse II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560351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560351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23/80</w:t>
            </w:r>
          </w:p>
        </w:tc>
        <w:tc>
          <w:tcPr>
            <w:tcW w:w="6257" w:type="dxa"/>
            <w:vAlign w:val="center"/>
          </w:tcPr>
          <w:p w:rsidR="003E3676" w:rsidRPr="00A94099" w:rsidRDefault="00560351" w:rsidP="00B45083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Ferdiggjering av Nysæterbanen og utviding grusbane Vikahaugen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1177E" w:rsidP="00DF56CA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81177E" w:rsidP="006B454F">
            <w:pPr>
              <w:rPr>
                <w:rFonts w:asciiTheme="minorHAnsi" w:hAnsiTheme="minorHAnsi" w:cstheme="minorHAnsi"/>
              </w:rPr>
            </w:pPr>
            <w:r w:rsidRPr="00A94099">
              <w:rPr>
                <w:rFonts w:asciiTheme="minorHAnsi" w:hAnsiTheme="minorHAnsi" w:cstheme="minorHAnsi"/>
              </w:rPr>
              <w:t xml:space="preserve">  24/80</w:t>
            </w:r>
          </w:p>
        </w:tc>
        <w:tc>
          <w:tcPr>
            <w:tcW w:w="6257" w:type="dxa"/>
            <w:vAlign w:val="center"/>
          </w:tcPr>
          <w:p w:rsidR="00B45083" w:rsidRDefault="00B4508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og vin, dagleg leiar Jan Granneman</w:t>
            </w:r>
          </w:p>
          <w:p w:rsidR="003E3676" w:rsidRPr="00A94099" w:rsidRDefault="00B45083" w:rsidP="00B450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Skrivargarden, Elisabeth Grannman A/S 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B4508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B45083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25/80</w:t>
            </w:r>
          </w:p>
        </w:tc>
        <w:tc>
          <w:tcPr>
            <w:tcW w:w="6257" w:type="dxa"/>
            <w:vAlign w:val="center"/>
          </w:tcPr>
          <w:p w:rsidR="003E3676" w:rsidRDefault="00B45083" w:rsidP="00B450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og vin, dagleg leiar Solveig Aase</w:t>
            </w:r>
          </w:p>
          <w:p w:rsidR="00B45083" w:rsidRPr="00A94099" w:rsidRDefault="00B45083" w:rsidP="00B450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Serveringsdrift og Catering AS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B4508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B45083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26/80</w:t>
            </w:r>
          </w:p>
        </w:tc>
        <w:tc>
          <w:tcPr>
            <w:tcW w:w="6257" w:type="dxa"/>
            <w:vAlign w:val="center"/>
          </w:tcPr>
          <w:p w:rsidR="003E3676" w:rsidRPr="00A94099" w:rsidRDefault="00B45083" w:rsidP="00B450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Vegføring småbåthamn Sæverhagsvika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B4508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B45083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27/80</w:t>
            </w:r>
          </w:p>
        </w:tc>
        <w:tc>
          <w:tcPr>
            <w:tcW w:w="6257" w:type="dxa"/>
            <w:vAlign w:val="center"/>
          </w:tcPr>
          <w:p w:rsidR="003E3676" w:rsidRPr="00A94099" w:rsidRDefault="00B45083" w:rsidP="00B450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forskriftene for parktanteverksemda i Stord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B4508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B45083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28/80</w:t>
            </w:r>
          </w:p>
        </w:tc>
        <w:tc>
          <w:tcPr>
            <w:tcW w:w="6257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Grunnløysing ballplass med tilhøyrande vegar Langeland skule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5648" w:rsidP="007B5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7B5648" w:rsidP="007B5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29/80</w:t>
            </w:r>
          </w:p>
        </w:tc>
        <w:tc>
          <w:tcPr>
            <w:tcW w:w="6257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reservemaskin – EDB –anlegget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7B5648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30/80</w:t>
            </w:r>
          </w:p>
        </w:tc>
        <w:tc>
          <w:tcPr>
            <w:tcW w:w="6257" w:type="dxa"/>
            <w:vAlign w:val="center"/>
          </w:tcPr>
          <w:p w:rsidR="003E3676" w:rsidRPr="00A94099" w:rsidRDefault="007B5648" w:rsidP="007B5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 av fullmakter etter bygningslova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7B5648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31/80</w:t>
            </w:r>
          </w:p>
        </w:tc>
        <w:tc>
          <w:tcPr>
            <w:tcW w:w="6257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– vedlikehaldsarbeid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7B5648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32/80  </w:t>
            </w:r>
          </w:p>
        </w:tc>
        <w:tc>
          <w:tcPr>
            <w:tcW w:w="6257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 av leigesatsane i Turnhallen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7B564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7B5648" w:rsidP="007B5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33/80</w:t>
            </w:r>
          </w:p>
        </w:tc>
        <w:tc>
          <w:tcPr>
            <w:tcW w:w="6257" w:type="dxa"/>
            <w:vAlign w:val="center"/>
          </w:tcPr>
          <w:p w:rsidR="005B3239" w:rsidRDefault="005B3239" w:rsidP="005B32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Sparebank – nybygg Torget.  Overdragingsvilkår «Folkvang» </w:t>
            </w:r>
          </w:p>
          <w:p w:rsidR="003E3676" w:rsidRPr="00A94099" w:rsidRDefault="005B3239" w:rsidP="005B32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Gnr. 27, bnr. 181 og «Tingvoll» gnr. 27, bnr. 45 i Stord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5B3239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5B3239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34/80</w:t>
            </w:r>
          </w:p>
        </w:tc>
        <w:tc>
          <w:tcPr>
            <w:tcW w:w="6257" w:type="dxa"/>
            <w:vAlign w:val="center"/>
          </w:tcPr>
          <w:p w:rsidR="003E3676" w:rsidRPr="00A94099" w:rsidRDefault="005B3239" w:rsidP="005B32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Revidert avtale om Arbeidsmiljøutval i kommunar/fylkeskommuner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5B3239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5B3239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35/80</w:t>
            </w:r>
          </w:p>
        </w:tc>
        <w:tc>
          <w:tcPr>
            <w:tcW w:w="6257" w:type="dxa"/>
            <w:vAlign w:val="center"/>
          </w:tcPr>
          <w:p w:rsidR="003E3676" w:rsidRDefault="005B3239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halv fasst stilling som utekontakt /feltarbeidar</w:t>
            </w:r>
            <w:r w:rsidR="00D06252">
              <w:rPr>
                <w:rFonts w:asciiTheme="minorHAnsi" w:hAnsiTheme="minorHAnsi" w:cstheme="minorHAnsi"/>
              </w:rPr>
              <w:t>.</w:t>
            </w:r>
          </w:p>
          <w:p w:rsidR="00D06252" w:rsidRPr="00A94099" w:rsidRDefault="00D0625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og lønsansinnitet, Magne Kvilhaug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D0625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D0625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36/80</w:t>
            </w:r>
          </w:p>
        </w:tc>
        <w:tc>
          <w:tcPr>
            <w:tcW w:w="6257" w:type="dxa"/>
            <w:vAlign w:val="center"/>
          </w:tcPr>
          <w:p w:rsidR="003E3676" w:rsidRPr="00A94099" w:rsidRDefault="00D06252" w:rsidP="00D062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Stillingsnemning, vaktm. Jacob Eide,  Kulturhuset 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D0625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D0625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37/80</w:t>
            </w:r>
          </w:p>
        </w:tc>
        <w:tc>
          <w:tcPr>
            <w:tcW w:w="6257" w:type="dxa"/>
            <w:vAlign w:val="center"/>
          </w:tcPr>
          <w:p w:rsidR="003E3676" w:rsidRPr="00A94099" w:rsidRDefault="00D06252" w:rsidP="00D062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for Stord kommunestyret og Stord formannskap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D0625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D06252" w:rsidP="00D062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38/80 </w:t>
            </w:r>
          </w:p>
        </w:tc>
        <w:tc>
          <w:tcPr>
            <w:tcW w:w="6257" w:type="dxa"/>
            <w:vAlign w:val="center"/>
          </w:tcPr>
          <w:p w:rsidR="003E3676" w:rsidRPr="00A94099" w:rsidRDefault="00D0625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2. halvår 79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D0625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D0625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39/80</w:t>
            </w:r>
          </w:p>
        </w:tc>
        <w:tc>
          <w:tcPr>
            <w:tcW w:w="6257" w:type="dxa"/>
            <w:vAlign w:val="center"/>
          </w:tcPr>
          <w:p w:rsidR="003E3676" w:rsidRPr="00A94099" w:rsidRDefault="00847724" w:rsidP="008477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Kloakk Frugarden – Hystadbekken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847724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40/80</w:t>
            </w:r>
          </w:p>
        </w:tc>
        <w:tc>
          <w:tcPr>
            <w:tcW w:w="6257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Småbåthamna Leirvik – nye avgiftssatsar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847724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41/80</w:t>
            </w:r>
          </w:p>
        </w:tc>
        <w:tc>
          <w:tcPr>
            <w:tcW w:w="6257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Aldersbustader Buneset – igangsetjing tomtetekniske arbeid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847724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42/80</w:t>
            </w:r>
          </w:p>
        </w:tc>
        <w:tc>
          <w:tcPr>
            <w:tcW w:w="6257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Furuly Dagheim, ny avtale med Hordaland fylkeskommune om drifta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847724" w:rsidP="008477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43/80</w:t>
            </w:r>
          </w:p>
        </w:tc>
        <w:tc>
          <w:tcPr>
            <w:tcW w:w="6257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Ekspropriasjon Vabakken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4772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847724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44/80 </w:t>
            </w:r>
          </w:p>
        </w:tc>
        <w:tc>
          <w:tcPr>
            <w:tcW w:w="6257" w:type="dxa"/>
            <w:vAlign w:val="center"/>
          </w:tcPr>
          <w:p w:rsidR="003E3676" w:rsidRPr="00A94099" w:rsidRDefault="005A48AA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Gebyrsatsar for oppmålingsarbeid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5A48AA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27.03.80</w:t>
            </w:r>
          </w:p>
        </w:tc>
        <w:tc>
          <w:tcPr>
            <w:tcW w:w="996" w:type="dxa"/>
            <w:vAlign w:val="center"/>
          </w:tcPr>
          <w:p w:rsidR="003E3676" w:rsidRPr="00A94099" w:rsidRDefault="005A48AA" w:rsidP="005A48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45/80</w:t>
            </w:r>
          </w:p>
        </w:tc>
        <w:tc>
          <w:tcPr>
            <w:tcW w:w="6257" w:type="dxa"/>
            <w:vAlign w:val="center"/>
          </w:tcPr>
          <w:p w:rsidR="003E3676" w:rsidRPr="00A94099" w:rsidRDefault="005A48AA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Vidsteensparken – ny paviljong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E3676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3E3676" w:rsidRPr="00A94099" w:rsidRDefault="005A48AA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46/80</w:t>
            </w:r>
          </w:p>
        </w:tc>
        <w:tc>
          <w:tcPr>
            <w:tcW w:w="6257" w:type="dxa"/>
            <w:vAlign w:val="center"/>
          </w:tcPr>
          <w:p w:rsidR="003E3676" w:rsidRPr="00A94099" w:rsidRDefault="005A48AA" w:rsidP="005A48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nytt Hamnegygg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A48AA" w:rsidRPr="00A94099" w:rsidTr="009440E3">
        <w:trPr>
          <w:trHeight w:val="399"/>
        </w:trPr>
        <w:tc>
          <w:tcPr>
            <w:tcW w:w="1419" w:type="dxa"/>
            <w:vAlign w:val="center"/>
          </w:tcPr>
          <w:p w:rsidR="005A48AA" w:rsidRDefault="005A48AA" w:rsidP="00DF56CA">
            <w:pPr>
              <w:rPr>
                <w:rFonts w:asciiTheme="minorHAnsi" w:hAnsiTheme="minorHAnsi" w:cstheme="minorHAnsi"/>
              </w:rPr>
            </w:pPr>
          </w:p>
          <w:p w:rsidR="005A48AA" w:rsidRPr="00A94099" w:rsidRDefault="005A48AA" w:rsidP="00DF56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5A48AA" w:rsidRDefault="005A48AA" w:rsidP="006B454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5A48AA" w:rsidRDefault="005A48AA" w:rsidP="005A48A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5A48AA" w:rsidRPr="00A94099" w:rsidRDefault="005A48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5A48AA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E3676" w:rsidRPr="00A94099" w:rsidRDefault="00850D47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A48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49/80</w:t>
            </w:r>
            <w:r w:rsidR="005A48A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3E3676" w:rsidRPr="00A94099" w:rsidRDefault="00850D47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50D47" w:rsidP="00850D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E3676" w:rsidRPr="00A94099" w:rsidRDefault="00850D47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50/80</w:t>
            </w:r>
          </w:p>
        </w:tc>
        <w:tc>
          <w:tcPr>
            <w:tcW w:w="6257" w:type="dxa"/>
            <w:vAlign w:val="center"/>
          </w:tcPr>
          <w:p w:rsidR="003E3676" w:rsidRPr="00A94099" w:rsidRDefault="00850D47" w:rsidP="00850D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Festekontrakt på bade- og friluftsområde i Kårevik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850D47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E3676" w:rsidRPr="00A94099" w:rsidRDefault="00850D47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51/80</w:t>
            </w:r>
          </w:p>
        </w:tc>
        <w:tc>
          <w:tcPr>
            <w:tcW w:w="6257" w:type="dxa"/>
            <w:vAlign w:val="center"/>
          </w:tcPr>
          <w:p w:rsidR="00850D47" w:rsidRDefault="00850D47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L/L Sunnhordland Kraftlag, oreigningsløyve 300 KV kraftleidning</w:t>
            </w:r>
          </w:p>
          <w:p w:rsidR="003E3676" w:rsidRPr="00A94099" w:rsidRDefault="00850D47" w:rsidP="00850D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Husnes- Stord, parsell Vatnadalen – Stord transformatorstasjon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E3676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E3676" w:rsidRPr="00A94099" w:rsidRDefault="0034111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E3676" w:rsidRPr="00A94099" w:rsidRDefault="00341113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52/80</w:t>
            </w:r>
          </w:p>
        </w:tc>
        <w:tc>
          <w:tcPr>
            <w:tcW w:w="6257" w:type="dxa"/>
            <w:vAlign w:val="center"/>
          </w:tcPr>
          <w:p w:rsidR="003E3676" w:rsidRPr="00A94099" w:rsidRDefault="0034111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Bustadbyggingsprogrammet 1980 -1983 ( 85 ) </w:t>
            </w:r>
          </w:p>
        </w:tc>
        <w:tc>
          <w:tcPr>
            <w:tcW w:w="1961" w:type="dxa"/>
            <w:vAlign w:val="center"/>
          </w:tcPr>
          <w:p w:rsidR="003E3676" w:rsidRPr="00A94099" w:rsidRDefault="003E367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34111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341113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53/80</w:t>
            </w:r>
          </w:p>
        </w:tc>
        <w:tc>
          <w:tcPr>
            <w:tcW w:w="6257" w:type="dxa"/>
            <w:vAlign w:val="center"/>
          </w:tcPr>
          <w:p w:rsidR="00341113" w:rsidRDefault="0034111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Vegrett for gnr. 38, bnr. 23, eigar M. Dahle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341113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341113" w:rsidP="003411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54/80</w:t>
            </w:r>
          </w:p>
        </w:tc>
        <w:tc>
          <w:tcPr>
            <w:tcW w:w="6257" w:type="dxa"/>
            <w:vAlign w:val="center"/>
          </w:tcPr>
          <w:p w:rsidR="00341113" w:rsidRDefault="00D506F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Bemanningsplan for teknisk etat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D506F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D506F4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55/80</w:t>
            </w:r>
          </w:p>
        </w:tc>
        <w:tc>
          <w:tcPr>
            <w:tcW w:w="6257" w:type="dxa"/>
            <w:vAlign w:val="center"/>
          </w:tcPr>
          <w:p w:rsidR="00341113" w:rsidRDefault="00D506F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kopieringsmaskin til hamnekontoret – budsjettendring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D506F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D506F4" w:rsidP="00D506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56/80</w:t>
            </w:r>
          </w:p>
        </w:tc>
        <w:tc>
          <w:tcPr>
            <w:tcW w:w="6257" w:type="dxa"/>
            <w:vAlign w:val="center"/>
          </w:tcPr>
          <w:p w:rsidR="00341113" w:rsidRDefault="00D506F4" w:rsidP="00D506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nemndstruktur, val av nytt brannstyre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D506F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D506F4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57/80</w:t>
            </w:r>
          </w:p>
        </w:tc>
        <w:tc>
          <w:tcPr>
            <w:tcW w:w="6257" w:type="dxa"/>
            <w:vAlign w:val="center"/>
          </w:tcPr>
          <w:p w:rsidR="00341113" w:rsidRDefault="00D506F4" w:rsidP="00D506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Vedtekter for leikeplassar og friareal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D506F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D506F4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58/80</w:t>
            </w:r>
          </w:p>
        </w:tc>
        <w:tc>
          <w:tcPr>
            <w:tcW w:w="6257" w:type="dxa"/>
            <w:vAlign w:val="center"/>
          </w:tcPr>
          <w:p w:rsidR="00341113" w:rsidRDefault="00F5777C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Reglane om ugildskap (inhabilitet )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F5777C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F5777C" w:rsidP="00F57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59/80</w:t>
            </w:r>
          </w:p>
        </w:tc>
        <w:tc>
          <w:tcPr>
            <w:tcW w:w="6257" w:type="dxa"/>
            <w:vAlign w:val="center"/>
          </w:tcPr>
          <w:p w:rsidR="00341113" w:rsidRDefault="00F5777C" w:rsidP="00F57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Bruksrett til Kulturhuset sine tilfluktsrom for Leirvik skule 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6D6B6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60/80</w:t>
            </w:r>
          </w:p>
        </w:tc>
        <w:tc>
          <w:tcPr>
            <w:tcW w:w="6257" w:type="dxa"/>
            <w:vAlign w:val="center"/>
          </w:tcPr>
          <w:p w:rsidR="00341113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Instruks for det faste plan- og byggeutval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6D6B62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61/80</w:t>
            </w:r>
          </w:p>
        </w:tc>
        <w:tc>
          <w:tcPr>
            <w:tcW w:w="6257" w:type="dxa"/>
            <w:vAlign w:val="center"/>
          </w:tcPr>
          <w:p w:rsidR="00341113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Bjelland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6D6B6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62/80</w:t>
            </w:r>
          </w:p>
        </w:tc>
        <w:tc>
          <w:tcPr>
            <w:tcW w:w="6257" w:type="dxa"/>
            <w:vAlign w:val="center"/>
          </w:tcPr>
          <w:p w:rsidR="00341113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113" w:rsidRPr="00A94099" w:rsidTr="009440E3">
        <w:trPr>
          <w:trHeight w:val="399"/>
        </w:trPr>
        <w:tc>
          <w:tcPr>
            <w:tcW w:w="1419" w:type="dxa"/>
            <w:vAlign w:val="center"/>
          </w:tcPr>
          <w:p w:rsidR="00341113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341113" w:rsidRDefault="006D6B6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63/80</w:t>
            </w:r>
          </w:p>
        </w:tc>
        <w:tc>
          <w:tcPr>
            <w:tcW w:w="6257" w:type="dxa"/>
            <w:vAlign w:val="center"/>
          </w:tcPr>
          <w:p w:rsidR="00341113" w:rsidRDefault="006D6B62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og namneendringar</w:t>
            </w:r>
          </w:p>
        </w:tc>
        <w:tc>
          <w:tcPr>
            <w:tcW w:w="1961" w:type="dxa"/>
            <w:vAlign w:val="center"/>
          </w:tcPr>
          <w:p w:rsidR="00341113" w:rsidRPr="00A94099" w:rsidRDefault="0034111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A94099" w:rsidTr="009440E3">
        <w:trPr>
          <w:trHeight w:val="399"/>
        </w:trPr>
        <w:tc>
          <w:tcPr>
            <w:tcW w:w="1419" w:type="dxa"/>
            <w:vAlign w:val="center"/>
          </w:tcPr>
          <w:p w:rsidR="006D6B62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Default="006D6B6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64/80</w:t>
            </w:r>
          </w:p>
        </w:tc>
        <w:tc>
          <w:tcPr>
            <w:tcW w:w="6257" w:type="dxa"/>
            <w:vAlign w:val="center"/>
          </w:tcPr>
          <w:p w:rsidR="006D6B62" w:rsidRDefault="006D6B62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medlemer for Amund Engelsen</w:t>
            </w:r>
          </w:p>
        </w:tc>
        <w:tc>
          <w:tcPr>
            <w:tcW w:w="1961" w:type="dxa"/>
            <w:vAlign w:val="center"/>
          </w:tcPr>
          <w:p w:rsidR="006D6B62" w:rsidRPr="00A94099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6D6B62" w:rsidRDefault="006D6B6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Default="006D6B62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65/80</w:t>
            </w:r>
          </w:p>
        </w:tc>
        <w:tc>
          <w:tcPr>
            <w:tcW w:w="6257" w:type="dxa"/>
            <w:vAlign w:val="center"/>
          </w:tcPr>
          <w:p w:rsidR="006D6B62" w:rsidRPr="006D6B62" w:rsidRDefault="006D6B62" w:rsidP="006D6B62">
            <w:pPr>
              <w:rPr>
                <w:rFonts w:asciiTheme="minorHAnsi" w:hAnsiTheme="minorHAnsi" w:cstheme="minorHAnsi"/>
                <w:lang w:val="nb-NO"/>
              </w:rPr>
            </w:pPr>
            <w:r w:rsidRPr="006D6B62">
              <w:rPr>
                <w:rFonts w:asciiTheme="minorHAnsi" w:hAnsiTheme="minorHAnsi" w:cstheme="minorHAnsi"/>
                <w:lang w:val="nb-NO"/>
              </w:rPr>
              <w:t>Påtalerett i straffesaker for St</w:t>
            </w:r>
            <w:r>
              <w:rPr>
                <w:rFonts w:asciiTheme="minorHAnsi" w:hAnsiTheme="minorHAnsi" w:cstheme="minorHAnsi"/>
                <w:lang w:val="nb-NO"/>
              </w:rPr>
              <w:t>ord kommune</w:t>
            </w:r>
          </w:p>
        </w:tc>
        <w:tc>
          <w:tcPr>
            <w:tcW w:w="1961" w:type="dxa"/>
            <w:vAlign w:val="center"/>
          </w:tcPr>
          <w:p w:rsidR="006D6B62" w:rsidRPr="006D6B62" w:rsidRDefault="006D6B6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6D6B62" w:rsidRPr="006D6B62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D6B62" w:rsidRDefault="006D6B62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D6B62" w:rsidRDefault="006D6B62" w:rsidP="006B454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66/80</w:t>
            </w:r>
          </w:p>
        </w:tc>
        <w:tc>
          <w:tcPr>
            <w:tcW w:w="6257" w:type="dxa"/>
            <w:vAlign w:val="center"/>
          </w:tcPr>
          <w:p w:rsidR="006D6B62" w:rsidRPr="006D6B62" w:rsidRDefault="006352BD" w:rsidP="006D6B6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Interpellasjon ved Birger Sætrevik om Vesttangenten</w:t>
            </w:r>
          </w:p>
        </w:tc>
        <w:tc>
          <w:tcPr>
            <w:tcW w:w="1961" w:type="dxa"/>
            <w:vAlign w:val="center"/>
          </w:tcPr>
          <w:p w:rsidR="006D6B62" w:rsidRPr="006D6B62" w:rsidRDefault="006D6B6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D6B62" w:rsidRDefault="006352BD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D6B62" w:rsidRDefault="006352BD" w:rsidP="006B454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67/80</w:t>
            </w:r>
          </w:p>
        </w:tc>
        <w:tc>
          <w:tcPr>
            <w:tcW w:w="6257" w:type="dxa"/>
            <w:vAlign w:val="center"/>
          </w:tcPr>
          <w:p w:rsidR="006D6B62" w:rsidRPr="006352BD" w:rsidRDefault="006352BD" w:rsidP="006D6B62">
            <w:pPr>
              <w:rPr>
                <w:rFonts w:asciiTheme="minorHAnsi" w:hAnsiTheme="minorHAnsi" w:cstheme="minorHAnsi"/>
              </w:rPr>
            </w:pPr>
            <w:r w:rsidRPr="006352BD">
              <w:rPr>
                <w:rFonts w:asciiTheme="minorHAnsi" w:hAnsiTheme="minorHAnsi" w:cstheme="minorHAnsi"/>
              </w:rPr>
              <w:t xml:space="preserve">Gymnasstikksal/samfunnshus på Huglo – løyving til </w:t>
            </w:r>
            <w:r w:rsidR="00B43B2E">
              <w:rPr>
                <w:rFonts w:asciiTheme="minorHAnsi" w:hAnsiTheme="minorHAnsi" w:cstheme="minorHAnsi"/>
              </w:rPr>
              <w:t>innbu og utstyr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B43B2E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B43B2E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68/80</w:t>
            </w:r>
          </w:p>
        </w:tc>
        <w:tc>
          <w:tcPr>
            <w:tcW w:w="6257" w:type="dxa"/>
            <w:vAlign w:val="center"/>
          </w:tcPr>
          <w:p w:rsidR="006D6B62" w:rsidRPr="006352BD" w:rsidRDefault="008F1358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B43B2E">
              <w:rPr>
                <w:rFonts w:asciiTheme="minorHAnsi" w:hAnsiTheme="minorHAnsi" w:cstheme="minorHAnsi"/>
              </w:rPr>
              <w:t>ngasjering av tiltakssjef i Stord kommune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B43B2E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B43B2E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69/80</w:t>
            </w:r>
          </w:p>
        </w:tc>
        <w:tc>
          <w:tcPr>
            <w:tcW w:w="6257" w:type="dxa"/>
            <w:vAlign w:val="center"/>
          </w:tcPr>
          <w:p w:rsidR="006D6B62" w:rsidRPr="006352BD" w:rsidRDefault="00B43B2E" w:rsidP="00B4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Rådhussentralen , nye lokaltelefonar og bylinjer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B43B2E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B43B2E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70/80</w:t>
            </w:r>
          </w:p>
        </w:tc>
        <w:tc>
          <w:tcPr>
            <w:tcW w:w="6257" w:type="dxa"/>
            <w:vAlign w:val="center"/>
          </w:tcPr>
          <w:p w:rsidR="006D6B62" w:rsidRPr="006352BD" w:rsidRDefault="00B43B2E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Innløysing av friareal m.v. i Kårevik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B43B2E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B43B2E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71/80</w:t>
            </w:r>
          </w:p>
        </w:tc>
        <w:tc>
          <w:tcPr>
            <w:tcW w:w="6257" w:type="dxa"/>
            <w:vAlign w:val="center"/>
          </w:tcPr>
          <w:p w:rsidR="006D6B62" w:rsidRPr="006352BD" w:rsidRDefault="00B43B2E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Opptaking av etableringslån og utbetringslån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B43B2E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B43B2E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72/80</w:t>
            </w:r>
          </w:p>
        </w:tc>
        <w:tc>
          <w:tcPr>
            <w:tcW w:w="6257" w:type="dxa"/>
            <w:vAlign w:val="center"/>
          </w:tcPr>
          <w:p w:rsidR="006D6B62" w:rsidRPr="006352BD" w:rsidRDefault="00B43B2E" w:rsidP="00B43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Delegering av fullmakt til fordeling av lån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B43B2E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B43B2E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73/80</w:t>
            </w:r>
          </w:p>
        </w:tc>
        <w:tc>
          <w:tcPr>
            <w:tcW w:w="6257" w:type="dxa"/>
            <w:vAlign w:val="center"/>
          </w:tcPr>
          <w:p w:rsidR="006D6B62" w:rsidRPr="006352BD" w:rsidRDefault="007E6F38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avkjørsle frå Rv. 14 til Ås – parkeringsplass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7E6F3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7E6F38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74/80</w:t>
            </w:r>
          </w:p>
        </w:tc>
        <w:tc>
          <w:tcPr>
            <w:tcW w:w="6257" w:type="dxa"/>
            <w:vAlign w:val="center"/>
          </w:tcPr>
          <w:p w:rsidR="006D6B62" w:rsidRPr="006352BD" w:rsidRDefault="007E6F38" w:rsidP="007E6F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Skriv til K. dep. vedk. husbanklån             Sjå utskrift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7E6F3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08.05.80</w:t>
            </w:r>
          </w:p>
        </w:tc>
        <w:tc>
          <w:tcPr>
            <w:tcW w:w="996" w:type="dxa"/>
            <w:vAlign w:val="center"/>
          </w:tcPr>
          <w:p w:rsidR="006D6B62" w:rsidRPr="006352BD" w:rsidRDefault="007E6F38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75/80</w:t>
            </w:r>
          </w:p>
        </w:tc>
        <w:tc>
          <w:tcPr>
            <w:tcW w:w="6257" w:type="dxa"/>
            <w:vAlign w:val="center"/>
          </w:tcPr>
          <w:p w:rsidR="006D6B62" w:rsidRPr="006352BD" w:rsidRDefault="007E6F38" w:rsidP="007E6F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Spørsmål frå  Helge Ottesen                      Sjå utskrift      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352BD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7E6F3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6D6B62" w:rsidRPr="006352BD" w:rsidRDefault="007E6F38" w:rsidP="007E6F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76/80</w:t>
            </w:r>
          </w:p>
        </w:tc>
        <w:tc>
          <w:tcPr>
            <w:tcW w:w="6257" w:type="dxa"/>
            <w:vAlign w:val="center"/>
          </w:tcPr>
          <w:p w:rsidR="006D6B62" w:rsidRPr="006352BD" w:rsidRDefault="007E6F38" w:rsidP="006D6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6D6B62" w:rsidRPr="006352BD" w:rsidRDefault="006D6B6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6B6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6D6B62" w:rsidRPr="006352BD" w:rsidRDefault="007E6F38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6D6B62" w:rsidRPr="006352BD" w:rsidRDefault="007E6F38" w:rsidP="006B45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77/80</w:t>
            </w:r>
          </w:p>
        </w:tc>
        <w:tc>
          <w:tcPr>
            <w:tcW w:w="6257" w:type="dxa"/>
            <w:vAlign w:val="center"/>
          </w:tcPr>
          <w:p w:rsidR="006D6B62" w:rsidRPr="007E6F38" w:rsidRDefault="007E6F38" w:rsidP="007E6F38">
            <w:pPr>
              <w:rPr>
                <w:rFonts w:asciiTheme="minorHAnsi" w:hAnsiTheme="minorHAnsi" w:cstheme="minorHAnsi"/>
                <w:lang w:val="nb-NO"/>
              </w:rPr>
            </w:pPr>
            <w:r w:rsidRPr="007E6F38">
              <w:rPr>
                <w:rFonts w:asciiTheme="minorHAnsi" w:hAnsiTheme="minorHAnsi" w:cstheme="minorHAnsi"/>
                <w:lang w:val="nb-NO"/>
              </w:rPr>
              <w:t>Påtalerett i straffesaker for Stord kommune</w:t>
            </w:r>
          </w:p>
        </w:tc>
        <w:tc>
          <w:tcPr>
            <w:tcW w:w="1961" w:type="dxa"/>
            <w:vAlign w:val="center"/>
          </w:tcPr>
          <w:p w:rsidR="006D6B62" w:rsidRPr="007E6F38" w:rsidRDefault="006D6B6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6D6B6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D6B62" w:rsidRPr="007E6F38" w:rsidRDefault="007E6F38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12.06.80</w:t>
            </w:r>
          </w:p>
        </w:tc>
        <w:tc>
          <w:tcPr>
            <w:tcW w:w="996" w:type="dxa"/>
            <w:vAlign w:val="center"/>
          </w:tcPr>
          <w:p w:rsidR="006D6B62" w:rsidRPr="007E6F38" w:rsidRDefault="007E6F38" w:rsidP="006B454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78/80</w:t>
            </w:r>
          </w:p>
        </w:tc>
        <w:tc>
          <w:tcPr>
            <w:tcW w:w="6257" w:type="dxa"/>
            <w:vAlign w:val="center"/>
          </w:tcPr>
          <w:p w:rsidR="006D6B62" w:rsidRPr="007E6F38" w:rsidRDefault="008F1358" w:rsidP="008F135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Bemanningsplan teknisk etat</w:t>
            </w:r>
          </w:p>
        </w:tc>
        <w:tc>
          <w:tcPr>
            <w:tcW w:w="1961" w:type="dxa"/>
            <w:vAlign w:val="center"/>
          </w:tcPr>
          <w:p w:rsidR="006D6B62" w:rsidRPr="007E6F38" w:rsidRDefault="006D6B6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F135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F1358" w:rsidRDefault="008F1358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12.06.80</w:t>
            </w:r>
          </w:p>
        </w:tc>
        <w:tc>
          <w:tcPr>
            <w:tcW w:w="996" w:type="dxa"/>
            <w:vAlign w:val="center"/>
          </w:tcPr>
          <w:p w:rsidR="008F1358" w:rsidRDefault="008F1358" w:rsidP="006B454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79/80</w:t>
            </w:r>
          </w:p>
        </w:tc>
        <w:tc>
          <w:tcPr>
            <w:tcW w:w="6257" w:type="dxa"/>
            <w:vAlign w:val="center"/>
          </w:tcPr>
          <w:p w:rsidR="008F1358" w:rsidRDefault="008F1358" w:rsidP="00AE591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Na</w:t>
            </w:r>
            <w:r w:rsidR="00AE5910">
              <w:rPr>
                <w:rFonts w:asciiTheme="minorHAnsi" w:hAnsiTheme="minorHAnsi" w:cstheme="minorHAnsi"/>
                <w:lang w:val="nb-NO"/>
              </w:rPr>
              <w:t>mn</w:t>
            </w:r>
            <w:r>
              <w:rPr>
                <w:rFonts w:asciiTheme="minorHAnsi" w:hAnsiTheme="minorHAnsi" w:cstheme="minorHAnsi"/>
                <w:lang w:val="nb-NO"/>
              </w:rPr>
              <w:t>eval Bjelland</w:t>
            </w:r>
          </w:p>
        </w:tc>
        <w:tc>
          <w:tcPr>
            <w:tcW w:w="1961" w:type="dxa"/>
            <w:vAlign w:val="center"/>
          </w:tcPr>
          <w:p w:rsidR="008F1358" w:rsidRPr="007E6F38" w:rsidRDefault="008F1358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F135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F1358" w:rsidRDefault="00741901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12.06.80</w:t>
            </w:r>
          </w:p>
        </w:tc>
        <w:tc>
          <w:tcPr>
            <w:tcW w:w="996" w:type="dxa"/>
            <w:vAlign w:val="center"/>
          </w:tcPr>
          <w:p w:rsidR="008F1358" w:rsidRDefault="00741901" w:rsidP="006B454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80/80</w:t>
            </w:r>
          </w:p>
        </w:tc>
        <w:tc>
          <w:tcPr>
            <w:tcW w:w="6257" w:type="dxa"/>
            <w:vAlign w:val="center"/>
          </w:tcPr>
          <w:p w:rsidR="008F1358" w:rsidRDefault="00741901" w:rsidP="008F135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Namneval</w:t>
            </w:r>
          </w:p>
        </w:tc>
        <w:tc>
          <w:tcPr>
            <w:tcW w:w="1961" w:type="dxa"/>
            <w:vAlign w:val="center"/>
          </w:tcPr>
          <w:p w:rsidR="008F1358" w:rsidRPr="007E6F38" w:rsidRDefault="008F1358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741901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1901" w:rsidRDefault="00741901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12.06.80</w:t>
            </w:r>
          </w:p>
        </w:tc>
        <w:tc>
          <w:tcPr>
            <w:tcW w:w="996" w:type="dxa"/>
            <w:vAlign w:val="center"/>
          </w:tcPr>
          <w:p w:rsidR="00741901" w:rsidRDefault="00741901" w:rsidP="006B454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81/80</w:t>
            </w:r>
          </w:p>
        </w:tc>
        <w:tc>
          <w:tcPr>
            <w:tcW w:w="6257" w:type="dxa"/>
            <w:vAlign w:val="center"/>
          </w:tcPr>
          <w:p w:rsidR="00741901" w:rsidRDefault="00741901" w:rsidP="008F135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Namneval og namneendringar</w:t>
            </w:r>
          </w:p>
        </w:tc>
        <w:tc>
          <w:tcPr>
            <w:tcW w:w="1961" w:type="dxa"/>
            <w:vAlign w:val="center"/>
          </w:tcPr>
          <w:p w:rsidR="00741901" w:rsidRPr="007E6F38" w:rsidRDefault="00741901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741901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1901" w:rsidRDefault="00741901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12.06.80</w:t>
            </w:r>
          </w:p>
        </w:tc>
        <w:tc>
          <w:tcPr>
            <w:tcW w:w="996" w:type="dxa"/>
            <w:vAlign w:val="center"/>
          </w:tcPr>
          <w:p w:rsidR="00741901" w:rsidRDefault="00741901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82/80</w:t>
            </w:r>
          </w:p>
        </w:tc>
        <w:tc>
          <w:tcPr>
            <w:tcW w:w="6257" w:type="dxa"/>
            <w:vAlign w:val="center"/>
          </w:tcPr>
          <w:p w:rsidR="00741901" w:rsidRDefault="00741901" w:rsidP="008F135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Godtgjersle til kommunale ombods- og tillitsmenn</w:t>
            </w:r>
          </w:p>
        </w:tc>
        <w:tc>
          <w:tcPr>
            <w:tcW w:w="1961" w:type="dxa"/>
            <w:vAlign w:val="center"/>
          </w:tcPr>
          <w:p w:rsidR="00741901" w:rsidRPr="007E6F38" w:rsidRDefault="00741901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741901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1901" w:rsidRDefault="001B2620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12.06.80</w:t>
            </w:r>
          </w:p>
        </w:tc>
        <w:tc>
          <w:tcPr>
            <w:tcW w:w="996" w:type="dxa"/>
            <w:vAlign w:val="center"/>
          </w:tcPr>
          <w:p w:rsidR="00741901" w:rsidRDefault="001B2620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5A7ADA">
              <w:rPr>
                <w:rFonts w:asciiTheme="minorHAnsi" w:hAnsiTheme="minorHAnsi" w:cstheme="minorHAnsi"/>
                <w:lang w:val="nb-NO"/>
              </w:rPr>
              <w:t>83/80</w:t>
            </w: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741901" w:rsidRDefault="005A7ADA" w:rsidP="005A7AD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Fordeling av statstilskot til delvis dekning av utgifter til bygging</w:t>
            </w:r>
          </w:p>
          <w:p w:rsidR="005A7ADA" w:rsidRDefault="005A7ADA" w:rsidP="005A7AD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av tiltak for eldre og funksjonshemma - 80 </w:t>
            </w:r>
          </w:p>
        </w:tc>
        <w:tc>
          <w:tcPr>
            <w:tcW w:w="1961" w:type="dxa"/>
            <w:vAlign w:val="center"/>
          </w:tcPr>
          <w:p w:rsidR="00741901" w:rsidRPr="007E6F38" w:rsidRDefault="00741901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A7AD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5A7ADA" w:rsidRDefault="005A7ADA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12.06.80</w:t>
            </w:r>
          </w:p>
        </w:tc>
        <w:tc>
          <w:tcPr>
            <w:tcW w:w="996" w:type="dxa"/>
            <w:vAlign w:val="center"/>
          </w:tcPr>
          <w:p w:rsidR="005A7ADA" w:rsidRDefault="005A7ADA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84/80 </w:t>
            </w:r>
          </w:p>
        </w:tc>
        <w:tc>
          <w:tcPr>
            <w:tcW w:w="6257" w:type="dxa"/>
            <w:vAlign w:val="center"/>
          </w:tcPr>
          <w:p w:rsidR="005A7ADA" w:rsidRDefault="005A7ADA" w:rsidP="005A7AD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Opne eller lukka formannskapsmøte</w:t>
            </w:r>
          </w:p>
        </w:tc>
        <w:tc>
          <w:tcPr>
            <w:tcW w:w="1961" w:type="dxa"/>
            <w:vAlign w:val="center"/>
          </w:tcPr>
          <w:p w:rsidR="005A7ADA" w:rsidRPr="007E6F38" w:rsidRDefault="005A7AD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5A7AD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5A7ADA" w:rsidRDefault="005A7ADA" w:rsidP="00DF56C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12.06.80</w:t>
            </w:r>
          </w:p>
        </w:tc>
        <w:tc>
          <w:tcPr>
            <w:tcW w:w="996" w:type="dxa"/>
            <w:vAlign w:val="center"/>
          </w:tcPr>
          <w:p w:rsidR="005A7ADA" w:rsidRDefault="005A7ADA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85/80</w:t>
            </w:r>
          </w:p>
        </w:tc>
        <w:tc>
          <w:tcPr>
            <w:tcW w:w="6257" w:type="dxa"/>
            <w:vAlign w:val="center"/>
          </w:tcPr>
          <w:p w:rsidR="005A7ADA" w:rsidRPr="00173A20" w:rsidRDefault="00173A20" w:rsidP="00173A20">
            <w:pPr>
              <w:rPr>
                <w:rFonts w:asciiTheme="minorHAnsi" w:hAnsiTheme="minorHAnsi" w:cstheme="minorHAnsi"/>
              </w:rPr>
            </w:pPr>
            <w:r w:rsidRPr="00173A20">
              <w:rPr>
                <w:rFonts w:asciiTheme="minorHAnsi" w:hAnsiTheme="minorHAnsi" w:cstheme="minorHAnsi"/>
              </w:rPr>
              <w:t>Utviding av drifta ved Litlabø korttidsbarnehage</w:t>
            </w:r>
          </w:p>
        </w:tc>
        <w:tc>
          <w:tcPr>
            <w:tcW w:w="1961" w:type="dxa"/>
            <w:vAlign w:val="center"/>
          </w:tcPr>
          <w:p w:rsidR="005A7ADA" w:rsidRPr="00173A20" w:rsidRDefault="005A7AD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A7AD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5A7ADA" w:rsidRPr="00173A20" w:rsidRDefault="00173A20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5A7ADA" w:rsidRPr="00173A20" w:rsidRDefault="00173A2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86/80</w:t>
            </w:r>
          </w:p>
        </w:tc>
        <w:tc>
          <w:tcPr>
            <w:tcW w:w="6257" w:type="dxa"/>
            <w:vAlign w:val="center"/>
          </w:tcPr>
          <w:p w:rsidR="005A7ADA" w:rsidRPr="00173A20" w:rsidRDefault="00173A20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Tariffavtale for fagpersonalet ved PPT – kontor</w:t>
            </w:r>
          </w:p>
        </w:tc>
        <w:tc>
          <w:tcPr>
            <w:tcW w:w="1961" w:type="dxa"/>
            <w:vAlign w:val="center"/>
          </w:tcPr>
          <w:p w:rsidR="005A7ADA" w:rsidRPr="00173A20" w:rsidRDefault="005A7AD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A7AD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5A7ADA" w:rsidRPr="00173A20" w:rsidRDefault="00173A20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5A7ADA" w:rsidRPr="00173A20" w:rsidRDefault="00173A2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87/80</w:t>
            </w:r>
          </w:p>
        </w:tc>
        <w:tc>
          <w:tcPr>
            <w:tcW w:w="6257" w:type="dxa"/>
            <w:vAlign w:val="center"/>
          </w:tcPr>
          <w:p w:rsidR="005A7ADA" w:rsidRPr="00173A20" w:rsidRDefault="009B7EE6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nb-NO"/>
              </w:rPr>
              <w:t>Fordeling av statstilskot til delvis dekning av utgifter til sosial stønad og andre tenester og hjelpetiltak 1980</w:t>
            </w:r>
          </w:p>
        </w:tc>
        <w:tc>
          <w:tcPr>
            <w:tcW w:w="1961" w:type="dxa"/>
            <w:vAlign w:val="center"/>
          </w:tcPr>
          <w:p w:rsidR="005A7ADA" w:rsidRPr="00173A20" w:rsidRDefault="005A7AD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B7EE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9B7EE6" w:rsidRDefault="009B7EE6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9B7EE6" w:rsidRDefault="009B7EE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88/80</w:t>
            </w:r>
          </w:p>
        </w:tc>
        <w:tc>
          <w:tcPr>
            <w:tcW w:w="6257" w:type="dxa"/>
            <w:vAlign w:val="center"/>
          </w:tcPr>
          <w:p w:rsidR="009B7EE6" w:rsidRDefault="009B7EE6" w:rsidP="005A7AD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Sal av våningshus og tomtar på Klingenbergeigdedomen</w:t>
            </w:r>
          </w:p>
        </w:tc>
        <w:tc>
          <w:tcPr>
            <w:tcW w:w="1961" w:type="dxa"/>
            <w:vAlign w:val="center"/>
          </w:tcPr>
          <w:p w:rsidR="009B7EE6" w:rsidRPr="00173A20" w:rsidRDefault="009B7EE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3A6CA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3A6CA2" w:rsidRDefault="003A6CA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89/80</w:t>
            </w:r>
          </w:p>
        </w:tc>
        <w:tc>
          <w:tcPr>
            <w:tcW w:w="6257" w:type="dxa"/>
            <w:vAlign w:val="center"/>
          </w:tcPr>
          <w:p w:rsidR="003A6CA2" w:rsidRPr="003A6CA2" w:rsidRDefault="003A6CA2" w:rsidP="005A7ADA">
            <w:pPr>
              <w:rPr>
                <w:rFonts w:asciiTheme="minorHAnsi" w:hAnsiTheme="minorHAnsi" w:cstheme="minorHAnsi"/>
              </w:rPr>
            </w:pPr>
            <w:r w:rsidRPr="003A6CA2">
              <w:rPr>
                <w:rFonts w:asciiTheme="minorHAnsi" w:hAnsiTheme="minorHAnsi" w:cstheme="minorHAnsi"/>
              </w:rPr>
              <w:t>Disponering av midlar til ekstraordinært vedlikehald for skulane 80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3A6CA2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3A6CA2" w:rsidRDefault="003A6CA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90/80</w:t>
            </w:r>
          </w:p>
        </w:tc>
        <w:tc>
          <w:tcPr>
            <w:tcW w:w="6257" w:type="dxa"/>
            <w:vAlign w:val="center"/>
          </w:tcPr>
          <w:p w:rsidR="003A6CA2" w:rsidRPr="008B4A45" w:rsidRDefault="0001033E" w:rsidP="005A7ADA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 xml:space="preserve">Hella transport, justering kontraktspris bostransport </w:t>
            </w:r>
          </w:p>
        </w:tc>
        <w:tc>
          <w:tcPr>
            <w:tcW w:w="1961" w:type="dxa"/>
            <w:vAlign w:val="center"/>
          </w:tcPr>
          <w:p w:rsidR="003A6CA2" w:rsidRPr="008B4A45" w:rsidRDefault="003A6CA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30657B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3A6CA2" w:rsidRDefault="0030657B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91/80</w:t>
            </w:r>
          </w:p>
        </w:tc>
        <w:tc>
          <w:tcPr>
            <w:tcW w:w="6257" w:type="dxa"/>
            <w:vAlign w:val="center"/>
          </w:tcPr>
          <w:p w:rsidR="003A6CA2" w:rsidRDefault="0030657B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Reguleringsplan/byggeplan Leirvik Del  II </w:t>
            </w:r>
          </w:p>
          <w:p w:rsidR="0030657B" w:rsidRPr="003A6CA2" w:rsidRDefault="0030657B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Torget    -  Borggata  - Jens Hystadvegen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600A1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30657B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3A6CA2" w:rsidRDefault="0030657B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92/80</w:t>
            </w:r>
          </w:p>
        </w:tc>
        <w:tc>
          <w:tcPr>
            <w:tcW w:w="6257" w:type="dxa"/>
            <w:vAlign w:val="center"/>
          </w:tcPr>
          <w:p w:rsidR="003A6CA2" w:rsidRPr="008B4A45" w:rsidRDefault="0030657B" w:rsidP="005A7ADA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>Knut Tveitnes, kommunegaranti lån ny skyssbåt</w:t>
            </w:r>
          </w:p>
        </w:tc>
        <w:tc>
          <w:tcPr>
            <w:tcW w:w="1961" w:type="dxa"/>
            <w:vAlign w:val="center"/>
          </w:tcPr>
          <w:p w:rsidR="003A6CA2" w:rsidRPr="008B4A45" w:rsidRDefault="003A6CA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30657B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3A6CA2" w:rsidRDefault="0030657B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93/80</w:t>
            </w:r>
          </w:p>
        </w:tc>
        <w:tc>
          <w:tcPr>
            <w:tcW w:w="6257" w:type="dxa"/>
            <w:vAlign w:val="center"/>
          </w:tcPr>
          <w:p w:rsidR="003A6CA2" w:rsidRPr="003A6CA2" w:rsidRDefault="0030657B" w:rsidP="003065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Byggeplan – Reguleringsplan Prestlio 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30657B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3A6CA2" w:rsidRDefault="0030657B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94/80</w:t>
            </w:r>
          </w:p>
        </w:tc>
        <w:tc>
          <w:tcPr>
            <w:tcW w:w="6257" w:type="dxa"/>
            <w:vAlign w:val="center"/>
          </w:tcPr>
          <w:p w:rsidR="003A6CA2" w:rsidRDefault="0030657B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L/L Sunnhordland Kraftlag, oreigningsløyve 300 Kv kraftle</w:t>
            </w:r>
            <w:r w:rsidR="007064CF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dning </w:t>
            </w:r>
          </w:p>
          <w:p w:rsidR="007064CF" w:rsidRPr="003A6CA2" w:rsidRDefault="007064CF" w:rsidP="007064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Husnes – Stord – parsell Vatnadalen - Litlabø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F94BFB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12.06.80</w:t>
            </w:r>
          </w:p>
        </w:tc>
        <w:tc>
          <w:tcPr>
            <w:tcW w:w="996" w:type="dxa"/>
            <w:vAlign w:val="center"/>
          </w:tcPr>
          <w:p w:rsidR="003A6CA2" w:rsidRDefault="00F94BFB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95/80</w:t>
            </w:r>
          </w:p>
        </w:tc>
        <w:tc>
          <w:tcPr>
            <w:tcW w:w="6257" w:type="dxa"/>
            <w:vAlign w:val="center"/>
          </w:tcPr>
          <w:p w:rsidR="003A6CA2" w:rsidRPr="003A6CA2" w:rsidRDefault="00F94BFB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Inger Karin Nesheim – husleigereguleringslova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F94BFB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3A6CA2" w:rsidRDefault="00F94BFB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96/80</w:t>
            </w:r>
          </w:p>
        </w:tc>
        <w:tc>
          <w:tcPr>
            <w:tcW w:w="6257" w:type="dxa"/>
            <w:vAlign w:val="center"/>
          </w:tcPr>
          <w:p w:rsidR="003A6CA2" w:rsidRPr="003A6CA2" w:rsidRDefault="00F94BFB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F94BFB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3A6CA2" w:rsidRDefault="00F94BFB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97/80</w:t>
            </w:r>
          </w:p>
        </w:tc>
        <w:tc>
          <w:tcPr>
            <w:tcW w:w="6257" w:type="dxa"/>
            <w:vAlign w:val="center"/>
          </w:tcPr>
          <w:p w:rsidR="003A6CA2" w:rsidRPr="003A6CA2" w:rsidRDefault="00F94BFB" w:rsidP="00BE3F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Tyse ungdomsskule – ordning av undervisninga ved </w:t>
            </w:r>
            <w:r w:rsidR="00BE3F74" w:rsidRPr="00BE3F74">
              <w:rPr>
                <w:rFonts w:asciiTheme="minorHAnsi" w:hAnsiTheme="minorHAnsi" w:cstheme="minorHAnsi"/>
              </w:rPr>
              <w:t xml:space="preserve">Stord </w:t>
            </w:r>
            <w:r w:rsidR="00BE3F74">
              <w:rPr>
                <w:rFonts w:asciiTheme="minorHAnsi" w:hAnsiTheme="minorHAnsi" w:cstheme="minorHAnsi"/>
              </w:rPr>
              <w:t>ungdomsskule i ein overgangsperiode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A6CA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3A6CA2" w:rsidRDefault="00BE3F7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3A6CA2" w:rsidRDefault="00BE3F7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98/80</w:t>
            </w:r>
          </w:p>
        </w:tc>
        <w:tc>
          <w:tcPr>
            <w:tcW w:w="6257" w:type="dxa"/>
            <w:vAlign w:val="center"/>
          </w:tcPr>
          <w:p w:rsidR="003A6CA2" w:rsidRPr="003A6CA2" w:rsidRDefault="00BE3F74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Plassering av nye sjukeheimsplassar i Stord</w:t>
            </w:r>
          </w:p>
        </w:tc>
        <w:tc>
          <w:tcPr>
            <w:tcW w:w="1961" w:type="dxa"/>
            <w:vAlign w:val="center"/>
          </w:tcPr>
          <w:p w:rsidR="003A6CA2" w:rsidRPr="00173A20" w:rsidRDefault="003A6CA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3F74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E3F74" w:rsidRDefault="00BE3F74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BE3F74" w:rsidRDefault="00BE3F7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99/80</w:t>
            </w:r>
          </w:p>
        </w:tc>
        <w:tc>
          <w:tcPr>
            <w:tcW w:w="6257" w:type="dxa"/>
            <w:vAlign w:val="center"/>
          </w:tcPr>
          <w:p w:rsidR="00BE3F74" w:rsidRDefault="00BE3F74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sams næringsmidd</w:t>
            </w:r>
            <w:r w:rsidR="00950354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lkontor for </w:t>
            </w:r>
            <w:r w:rsidR="00950354">
              <w:rPr>
                <w:rFonts w:asciiTheme="minorHAnsi" w:hAnsiTheme="minorHAnsi" w:cstheme="minorHAnsi"/>
              </w:rPr>
              <w:t>kommunane Tysnes,</w:t>
            </w:r>
          </w:p>
          <w:p w:rsidR="00950354" w:rsidRDefault="00950354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Fitjar, Austevoll, Bømlo og Stord   </w:t>
            </w:r>
          </w:p>
        </w:tc>
        <w:tc>
          <w:tcPr>
            <w:tcW w:w="1961" w:type="dxa"/>
            <w:vAlign w:val="center"/>
          </w:tcPr>
          <w:p w:rsidR="00BE3F74" w:rsidRPr="00173A20" w:rsidRDefault="00BE3F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3F74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E3F74" w:rsidRDefault="006D3DAF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BE3F74" w:rsidRDefault="006D3DA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100/80</w:t>
            </w:r>
          </w:p>
        </w:tc>
        <w:tc>
          <w:tcPr>
            <w:tcW w:w="6257" w:type="dxa"/>
            <w:vAlign w:val="center"/>
          </w:tcPr>
          <w:p w:rsidR="00BE3F74" w:rsidRDefault="006D3DAF" w:rsidP="006D3D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og oppretting av stillingar v/ Furuly og Skogatufto dagh.</w:t>
            </w:r>
          </w:p>
        </w:tc>
        <w:tc>
          <w:tcPr>
            <w:tcW w:w="1961" w:type="dxa"/>
            <w:vAlign w:val="center"/>
          </w:tcPr>
          <w:p w:rsidR="00BE3F74" w:rsidRPr="00173A20" w:rsidRDefault="00BE3F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E3F74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E3F74" w:rsidRDefault="006D3DAF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BE3F74" w:rsidRDefault="006D3DA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101/80</w:t>
            </w:r>
          </w:p>
        </w:tc>
        <w:tc>
          <w:tcPr>
            <w:tcW w:w="6257" w:type="dxa"/>
            <w:vAlign w:val="center"/>
          </w:tcPr>
          <w:p w:rsidR="00BE3F74" w:rsidRDefault="006D3DAF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</w:t>
            </w:r>
          </w:p>
        </w:tc>
        <w:tc>
          <w:tcPr>
            <w:tcW w:w="1961" w:type="dxa"/>
            <w:vAlign w:val="center"/>
          </w:tcPr>
          <w:p w:rsidR="00BE3F74" w:rsidRPr="00173A20" w:rsidRDefault="00BE3F74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3DA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D3DAF" w:rsidRDefault="006D3DAF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6D3DAF" w:rsidRDefault="006D3DA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102/80</w:t>
            </w:r>
          </w:p>
        </w:tc>
        <w:tc>
          <w:tcPr>
            <w:tcW w:w="6257" w:type="dxa"/>
            <w:vAlign w:val="center"/>
          </w:tcPr>
          <w:p w:rsidR="006D3DAF" w:rsidRDefault="007B3906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Disposisjonsplan for Knutseneigedomen</w:t>
            </w:r>
          </w:p>
        </w:tc>
        <w:tc>
          <w:tcPr>
            <w:tcW w:w="1961" w:type="dxa"/>
            <w:vAlign w:val="center"/>
          </w:tcPr>
          <w:p w:rsidR="006D3DAF" w:rsidRPr="00173A20" w:rsidRDefault="006D3DA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3DA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D3DAF" w:rsidRDefault="007B3906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6D3DAF" w:rsidRDefault="007B3906" w:rsidP="007B39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103/80</w:t>
            </w:r>
          </w:p>
        </w:tc>
        <w:tc>
          <w:tcPr>
            <w:tcW w:w="6257" w:type="dxa"/>
            <w:vAlign w:val="center"/>
          </w:tcPr>
          <w:p w:rsidR="006D3DAF" w:rsidRDefault="007B3906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Sokneråd si kyrkje/heim- nemnd , søknad om </w:t>
            </w:r>
          </w:p>
          <w:p w:rsidR="007B3906" w:rsidRDefault="007B3906" w:rsidP="007B39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oppstarting av kortidsbarnehage</w:t>
            </w:r>
          </w:p>
        </w:tc>
        <w:tc>
          <w:tcPr>
            <w:tcW w:w="1961" w:type="dxa"/>
            <w:vAlign w:val="center"/>
          </w:tcPr>
          <w:p w:rsidR="006D3DAF" w:rsidRPr="00173A20" w:rsidRDefault="006D3DA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3DA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D3DAF" w:rsidRDefault="007B3906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6D3DAF" w:rsidRDefault="007B390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104/80</w:t>
            </w:r>
          </w:p>
        </w:tc>
        <w:tc>
          <w:tcPr>
            <w:tcW w:w="6257" w:type="dxa"/>
            <w:vAlign w:val="center"/>
          </w:tcPr>
          <w:p w:rsidR="006D3DAF" w:rsidRDefault="007B3906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til privat vetrinærteneste</w:t>
            </w:r>
          </w:p>
        </w:tc>
        <w:tc>
          <w:tcPr>
            <w:tcW w:w="1961" w:type="dxa"/>
            <w:vAlign w:val="center"/>
          </w:tcPr>
          <w:p w:rsidR="006D3DAF" w:rsidRPr="00173A20" w:rsidRDefault="006D3DA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D3DA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D3DAF" w:rsidRDefault="007B3906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6D3DAF" w:rsidRDefault="007B390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105/80</w:t>
            </w:r>
          </w:p>
        </w:tc>
        <w:tc>
          <w:tcPr>
            <w:tcW w:w="6257" w:type="dxa"/>
            <w:vAlign w:val="center"/>
          </w:tcPr>
          <w:p w:rsidR="006D3DAF" w:rsidRDefault="007B3906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som medlem av likestillingsutvalet</w:t>
            </w:r>
          </w:p>
        </w:tc>
        <w:tc>
          <w:tcPr>
            <w:tcW w:w="1961" w:type="dxa"/>
            <w:vAlign w:val="center"/>
          </w:tcPr>
          <w:p w:rsidR="006D3DAF" w:rsidRPr="00173A20" w:rsidRDefault="006D3DA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390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B3906" w:rsidRDefault="0029772C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7B3906" w:rsidRDefault="0029772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106/80</w:t>
            </w:r>
          </w:p>
        </w:tc>
        <w:tc>
          <w:tcPr>
            <w:tcW w:w="6257" w:type="dxa"/>
            <w:vAlign w:val="center"/>
          </w:tcPr>
          <w:p w:rsidR="007B3906" w:rsidRDefault="0029772C" w:rsidP="009C0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Framlegg til revisjon </w:t>
            </w:r>
            <w:r w:rsidR="009C0302">
              <w:rPr>
                <w:rFonts w:asciiTheme="minorHAnsi" w:hAnsiTheme="minorHAnsi" w:cstheme="minorHAnsi"/>
              </w:rPr>
              <w:t>av organisasjon- og administrasjonsplan</w:t>
            </w:r>
          </w:p>
          <w:p w:rsidR="009C0302" w:rsidRDefault="009C0302" w:rsidP="009C0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 Stord kommunale elektrisitetsverk</w:t>
            </w:r>
          </w:p>
        </w:tc>
        <w:tc>
          <w:tcPr>
            <w:tcW w:w="1961" w:type="dxa"/>
            <w:vAlign w:val="center"/>
          </w:tcPr>
          <w:p w:rsidR="007B3906" w:rsidRPr="00173A20" w:rsidRDefault="007B390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390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B3906" w:rsidRDefault="009C0302" w:rsidP="009C03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7B3906" w:rsidRDefault="009C030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107/80</w:t>
            </w:r>
          </w:p>
        </w:tc>
        <w:tc>
          <w:tcPr>
            <w:tcW w:w="6257" w:type="dxa"/>
            <w:vAlign w:val="center"/>
          </w:tcPr>
          <w:p w:rsidR="007B3906" w:rsidRDefault="00145DBC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helsesøsterstilling frå 01.07.1980</w:t>
            </w:r>
          </w:p>
        </w:tc>
        <w:tc>
          <w:tcPr>
            <w:tcW w:w="1961" w:type="dxa"/>
            <w:vAlign w:val="center"/>
          </w:tcPr>
          <w:p w:rsidR="007B3906" w:rsidRPr="00173A20" w:rsidRDefault="007B390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B390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B3906" w:rsidRDefault="00145DBC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7B3906" w:rsidRDefault="00145D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108/80</w:t>
            </w:r>
          </w:p>
        </w:tc>
        <w:tc>
          <w:tcPr>
            <w:tcW w:w="6257" w:type="dxa"/>
            <w:vAlign w:val="center"/>
          </w:tcPr>
          <w:p w:rsidR="007B3906" w:rsidRDefault="00145DBC" w:rsidP="005A7AD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stadfesta vedtekt til § 69 i bygningslova</w:t>
            </w:r>
          </w:p>
        </w:tc>
        <w:tc>
          <w:tcPr>
            <w:tcW w:w="1961" w:type="dxa"/>
            <w:vAlign w:val="center"/>
          </w:tcPr>
          <w:p w:rsidR="007B3906" w:rsidRPr="00173A20" w:rsidRDefault="007B390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45DBC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45DBC" w:rsidRDefault="00145DBC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145DBC" w:rsidRDefault="00145D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109/80</w:t>
            </w:r>
          </w:p>
        </w:tc>
        <w:tc>
          <w:tcPr>
            <w:tcW w:w="6257" w:type="dxa"/>
            <w:vAlign w:val="center"/>
          </w:tcPr>
          <w:p w:rsidR="00145DBC" w:rsidRDefault="00145DBC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Langtidsbudsjettet 1980 – 1984</w:t>
            </w:r>
          </w:p>
        </w:tc>
        <w:tc>
          <w:tcPr>
            <w:tcW w:w="1961" w:type="dxa"/>
            <w:vAlign w:val="center"/>
          </w:tcPr>
          <w:p w:rsidR="00145DBC" w:rsidRPr="00173A20" w:rsidRDefault="00145DB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45DBC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45DBC" w:rsidRDefault="00145DBC" w:rsidP="00DF56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26.06.80</w:t>
            </w:r>
          </w:p>
        </w:tc>
        <w:tc>
          <w:tcPr>
            <w:tcW w:w="996" w:type="dxa"/>
            <w:vAlign w:val="center"/>
          </w:tcPr>
          <w:p w:rsidR="00145DBC" w:rsidRDefault="00145D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110/80</w:t>
            </w:r>
          </w:p>
        </w:tc>
        <w:tc>
          <w:tcPr>
            <w:tcW w:w="6257" w:type="dxa"/>
            <w:vAlign w:val="center"/>
          </w:tcPr>
          <w:p w:rsidR="00145DBC" w:rsidRDefault="00145DBC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Vegar på Huglo – opprusting for omklassifisering til fylkesveg</w:t>
            </w:r>
          </w:p>
        </w:tc>
        <w:tc>
          <w:tcPr>
            <w:tcW w:w="1961" w:type="dxa"/>
            <w:vAlign w:val="center"/>
          </w:tcPr>
          <w:p w:rsidR="00145DBC" w:rsidRPr="00173A20" w:rsidRDefault="00145DB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45DBC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45DBC" w:rsidRDefault="00145DBC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26.06.80</w:t>
            </w:r>
          </w:p>
        </w:tc>
        <w:tc>
          <w:tcPr>
            <w:tcW w:w="996" w:type="dxa"/>
            <w:vAlign w:val="center"/>
          </w:tcPr>
          <w:p w:rsidR="00145DBC" w:rsidRDefault="00145D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111/80</w:t>
            </w:r>
          </w:p>
        </w:tc>
        <w:tc>
          <w:tcPr>
            <w:tcW w:w="6257" w:type="dxa"/>
            <w:vAlign w:val="center"/>
          </w:tcPr>
          <w:p w:rsidR="00145DBC" w:rsidRDefault="00145DBC" w:rsidP="00DE74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Lenging av trebrygge i Evjo – budsjettendring</w:t>
            </w:r>
          </w:p>
        </w:tc>
        <w:tc>
          <w:tcPr>
            <w:tcW w:w="1961" w:type="dxa"/>
            <w:vAlign w:val="center"/>
          </w:tcPr>
          <w:p w:rsidR="00145DBC" w:rsidRPr="00173A20" w:rsidRDefault="00145DB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45DBC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45DBC" w:rsidRDefault="00B3246A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145DBC" w:rsidRDefault="00B3246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112/80</w:t>
            </w:r>
          </w:p>
        </w:tc>
        <w:tc>
          <w:tcPr>
            <w:tcW w:w="6257" w:type="dxa"/>
            <w:vAlign w:val="center"/>
          </w:tcPr>
          <w:p w:rsidR="00145DBC" w:rsidRDefault="00B3246A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145DBC" w:rsidRPr="00173A20" w:rsidRDefault="00145DB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3246A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B3246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113/80</w:t>
            </w:r>
          </w:p>
        </w:tc>
        <w:tc>
          <w:tcPr>
            <w:tcW w:w="6257" w:type="dxa"/>
            <w:vAlign w:val="center"/>
          </w:tcPr>
          <w:p w:rsidR="00B3246A" w:rsidRDefault="00B3246A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Plassering av nye sjukeheimsplassar i Stord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3246A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B3246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114/80</w:t>
            </w:r>
          </w:p>
        </w:tc>
        <w:tc>
          <w:tcPr>
            <w:tcW w:w="6257" w:type="dxa"/>
            <w:vAlign w:val="center"/>
          </w:tcPr>
          <w:p w:rsidR="00B3246A" w:rsidRDefault="00B3246A" w:rsidP="00DE74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Disposisjonsplan for Knutsen</w:t>
            </w:r>
            <w:r w:rsidR="00DE743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eigedomen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3246A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B3246A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115/80</w:t>
            </w:r>
          </w:p>
        </w:tc>
        <w:tc>
          <w:tcPr>
            <w:tcW w:w="6257" w:type="dxa"/>
            <w:vAlign w:val="center"/>
          </w:tcPr>
          <w:p w:rsidR="00B3246A" w:rsidRDefault="00B3246A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Inngjerding av bos</w:t>
            </w:r>
            <w:r w:rsidR="00DE743B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plass på Valvatne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DF566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DF566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116/80</w:t>
            </w:r>
          </w:p>
        </w:tc>
        <w:tc>
          <w:tcPr>
            <w:tcW w:w="6257" w:type="dxa"/>
            <w:vAlign w:val="center"/>
          </w:tcPr>
          <w:p w:rsidR="00B3246A" w:rsidRDefault="00DF5662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Beredskapsarbeidet i Stord kommune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DF566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DF566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117/80</w:t>
            </w:r>
          </w:p>
        </w:tc>
        <w:tc>
          <w:tcPr>
            <w:tcW w:w="6257" w:type="dxa"/>
            <w:vAlign w:val="center"/>
          </w:tcPr>
          <w:p w:rsidR="00B3246A" w:rsidRDefault="00DF5662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Endringar i </w:t>
            </w:r>
            <w:r w:rsidR="007A1BC1">
              <w:rPr>
                <w:rFonts w:asciiTheme="minorHAnsi" w:hAnsiTheme="minorHAnsi" w:cstheme="minorHAnsi"/>
              </w:rPr>
              <w:t>kommunelova – ei orientering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7A1BC1" w:rsidP="007A1B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7A1BC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118/80</w:t>
            </w:r>
          </w:p>
        </w:tc>
        <w:tc>
          <w:tcPr>
            <w:tcW w:w="6257" w:type="dxa"/>
            <w:vAlign w:val="center"/>
          </w:tcPr>
          <w:p w:rsidR="00B3246A" w:rsidRDefault="007A1BC1" w:rsidP="007A1B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Alarmsentralen, lenging avtale Televerket – Stord kommune 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7A1BC1" w:rsidP="007A1B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7A1BC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119/80</w:t>
            </w:r>
          </w:p>
        </w:tc>
        <w:tc>
          <w:tcPr>
            <w:tcW w:w="6257" w:type="dxa"/>
            <w:vAlign w:val="center"/>
          </w:tcPr>
          <w:p w:rsidR="00B3246A" w:rsidRDefault="007A1BC1" w:rsidP="007A1B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L/L Sunnhordland Kraftlag, konsesjon Stord transformatorstasjon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7A1BC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7A1BC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120/80</w:t>
            </w:r>
          </w:p>
        </w:tc>
        <w:tc>
          <w:tcPr>
            <w:tcW w:w="6257" w:type="dxa"/>
            <w:vAlign w:val="center"/>
          </w:tcPr>
          <w:p w:rsidR="00B3246A" w:rsidRDefault="00B90711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utviding av stilling som klokkar til « klokkar med</w:t>
            </w:r>
          </w:p>
          <w:p w:rsidR="00B90711" w:rsidRDefault="00B90711" w:rsidP="00B907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Tilleggsfunksjonar «.   Sekretærhjelp for soknerådet 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9071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B9071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121/80</w:t>
            </w:r>
          </w:p>
        </w:tc>
        <w:tc>
          <w:tcPr>
            <w:tcW w:w="6257" w:type="dxa"/>
            <w:vAlign w:val="center"/>
          </w:tcPr>
          <w:p w:rsidR="00B3246A" w:rsidRDefault="00B90711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/ grunnløysing Vabakken.  Makeskifte areal mellom Per Høyland, Per F. Lønning og Stord kommune 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9071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B9071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122/80</w:t>
            </w:r>
          </w:p>
        </w:tc>
        <w:tc>
          <w:tcPr>
            <w:tcW w:w="6257" w:type="dxa"/>
            <w:vAlign w:val="center"/>
          </w:tcPr>
          <w:p w:rsidR="00B3246A" w:rsidRDefault="00B90711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garanti for driftskreditt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965C4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965C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123/80</w:t>
            </w:r>
          </w:p>
        </w:tc>
        <w:tc>
          <w:tcPr>
            <w:tcW w:w="6257" w:type="dxa"/>
            <w:vAlign w:val="center"/>
          </w:tcPr>
          <w:p w:rsidR="00B3246A" w:rsidRDefault="00965C4F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Retningslinjer for skuleskyssen i Stord kommune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965C4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965C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124/80</w:t>
            </w:r>
          </w:p>
        </w:tc>
        <w:tc>
          <w:tcPr>
            <w:tcW w:w="6257" w:type="dxa"/>
            <w:vAlign w:val="center"/>
          </w:tcPr>
          <w:p w:rsidR="00B3246A" w:rsidRDefault="00965C4F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innskotshusvære i Åsamyro burettslag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965C4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965C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125/80</w:t>
            </w:r>
          </w:p>
        </w:tc>
        <w:tc>
          <w:tcPr>
            <w:tcW w:w="6257" w:type="dxa"/>
            <w:vAlign w:val="center"/>
          </w:tcPr>
          <w:p w:rsidR="00B3246A" w:rsidRDefault="00965C4F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Utleige av restaurantlokala i Kulturhuset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965C4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965C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126/80</w:t>
            </w:r>
          </w:p>
        </w:tc>
        <w:tc>
          <w:tcPr>
            <w:tcW w:w="6257" w:type="dxa"/>
            <w:vAlign w:val="center"/>
          </w:tcPr>
          <w:p w:rsidR="00B3246A" w:rsidRDefault="00965C4F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Godkjenninga av skatterekneskapen for 1. halvår 1980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965C4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965C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127/80</w:t>
            </w:r>
          </w:p>
        </w:tc>
        <w:tc>
          <w:tcPr>
            <w:tcW w:w="6257" w:type="dxa"/>
            <w:vAlign w:val="center"/>
          </w:tcPr>
          <w:p w:rsidR="00B3246A" w:rsidRDefault="00965C4F" w:rsidP="00965C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Byggjing av 6 småhusvære i Knappane Nord – oppstart av</w:t>
            </w:r>
          </w:p>
          <w:p w:rsidR="00965C4F" w:rsidRDefault="00965C4F" w:rsidP="00965C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Byggjearbeid og godkjenning av lånevilkår.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965C4F" w:rsidP="00965C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965C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128/80</w:t>
            </w:r>
          </w:p>
        </w:tc>
        <w:tc>
          <w:tcPr>
            <w:tcW w:w="6257" w:type="dxa"/>
            <w:vAlign w:val="center"/>
          </w:tcPr>
          <w:p w:rsidR="00A3313E" w:rsidRDefault="00965C4F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Aldersbustader på Buneset</w:t>
            </w:r>
            <w:r w:rsidR="00A3313E">
              <w:rPr>
                <w:rFonts w:asciiTheme="minorHAnsi" w:hAnsiTheme="minorHAnsi" w:cstheme="minorHAnsi"/>
              </w:rPr>
              <w:t>, Sagvåg – godkjenning av</w:t>
            </w:r>
          </w:p>
          <w:p w:rsidR="00B3246A" w:rsidRDefault="00A3313E" w:rsidP="00A331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Prosjektet, finansieringsplan m.m. </w:t>
            </w:r>
            <w:r w:rsidR="00965C4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A3313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A3313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129/80</w:t>
            </w:r>
          </w:p>
        </w:tc>
        <w:tc>
          <w:tcPr>
            <w:tcW w:w="6257" w:type="dxa"/>
            <w:vAlign w:val="center"/>
          </w:tcPr>
          <w:p w:rsidR="00B3246A" w:rsidRDefault="00A3313E" w:rsidP="00A331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Aslaksvik Industriområde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A3313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11.09.80</w:t>
            </w:r>
          </w:p>
        </w:tc>
        <w:tc>
          <w:tcPr>
            <w:tcW w:w="996" w:type="dxa"/>
            <w:vAlign w:val="center"/>
          </w:tcPr>
          <w:p w:rsidR="00B3246A" w:rsidRDefault="00A3313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130/80</w:t>
            </w:r>
          </w:p>
        </w:tc>
        <w:tc>
          <w:tcPr>
            <w:tcW w:w="6257" w:type="dxa"/>
            <w:vAlign w:val="center"/>
          </w:tcPr>
          <w:p w:rsidR="00B3246A" w:rsidRDefault="00A3313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kommunale Elektrisitetsverk : Revisjon av budsjettet for </w:t>
            </w:r>
          </w:p>
          <w:p w:rsidR="00A3313E" w:rsidRDefault="00A3313E" w:rsidP="00A331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og nyanlegg.  Opptak lån 1980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3246A" w:rsidP="00145D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B3246A" w:rsidRDefault="00E177F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131/80</w:t>
            </w:r>
          </w:p>
        </w:tc>
        <w:tc>
          <w:tcPr>
            <w:tcW w:w="6257" w:type="dxa"/>
            <w:vAlign w:val="center"/>
          </w:tcPr>
          <w:p w:rsidR="00B3246A" w:rsidRDefault="00E177F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E177F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E177FE" w:rsidP="00E177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132/80</w:t>
            </w:r>
          </w:p>
        </w:tc>
        <w:tc>
          <w:tcPr>
            <w:tcW w:w="6257" w:type="dxa"/>
            <w:vAlign w:val="center"/>
          </w:tcPr>
          <w:p w:rsidR="00B3246A" w:rsidRDefault="00E177F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E177FE" w:rsidP="00E177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E177F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133/80</w:t>
            </w:r>
          </w:p>
        </w:tc>
        <w:tc>
          <w:tcPr>
            <w:tcW w:w="6257" w:type="dxa"/>
            <w:vAlign w:val="center"/>
          </w:tcPr>
          <w:p w:rsidR="00B3246A" w:rsidRDefault="00E177F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Tomt til nytt Post/ Statsbygg på Stord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E177F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E177F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134/80</w:t>
            </w:r>
          </w:p>
        </w:tc>
        <w:tc>
          <w:tcPr>
            <w:tcW w:w="6257" w:type="dxa"/>
            <w:vAlign w:val="center"/>
          </w:tcPr>
          <w:p w:rsidR="00B3246A" w:rsidRDefault="00E177F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plan for Helse- og sosialsektoren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E177F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E177F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135/80</w:t>
            </w:r>
          </w:p>
        </w:tc>
        <w:tc>
          <w:tcPr>
            <w:tcW w:w="6257" w:type="dxa"/>
            <w:vAlign w:val="center"/>
          </w:tcPr>
          <w:p w:rsidR="00B3246A" w:rsidRDefault="00E177F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Attlegging av grøft ved Nysæterbanen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E177F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E177F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136/80</w:t>
            </w:r>
          </w:p>
        </w:tc>
        <w:tc>
          <w:tcPr>
            <w:tcW w:w="6257" w:type="dxa"/>
            <w:vAlign w:val="center"/>
          </w:tcPr>
          <w:p w:rsidR="00B3246A" w:rsidRDefault="00E177F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Lønsstegplassering for kommunekasserar, sosialsjef og rådmann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4F32B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4F32B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137/80</w:t>
            </w:r>
          </w:p>
        </w:tc>
        <w:tc>
          <w:tcPr>
            <w:tcW w:w="6257" w:type="dxa"/>
            <w:vAlign w:val="center"/>
          </w:tcPr>
          <w:p w:rsidR="00B3246A" w:rsidRDefault="004F32B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offentlege tilfluktsrom i Stord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4F32B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4F32B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138/80</w:t>
            </w:r>
          </w:p>
        </w:tc>
        <w:tc>
          <w:tcPr>
            <w:tcW w:w="6257" w:type="dxa"/>
            <w:vAlign w:val="center"/>
          </w:tcPr>
          <w:p w:rsidR="00B3246A" w:rsidRDefault="004F32BE" w:rsidP="004F32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Godtgjersle for tilsyn med Ungkarsheimen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4F32B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4F32B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139/80</w:t>
            </w:r>
          </w:p>
        </w:tc>
        <w:tc>
          <w:tcPr>
            <w:tcW w:w="6257" w:type="dxa"/>
            <w:vAlign w:val="center"/>
          </w:tcPr>
          <w:p w:rsidR="00B3246A" w:rsidRDefault="004F32BE" w:rsidP="004F32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1979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4F32B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4F32B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140/80</w:t>
            </w:r>
          </w:p>
        </w:tc>
        <w:tc>
          <w:tcPr>
            <w:tcW w:w="6257" w:type="dxa"/>
            <w:vAlign w:val="center"/>
          </w:tcPr>
          <w:p w:rsidR="00B3246A" w:rsidRDefault="004F32B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per 30.06.1980 – Budsjettendring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4F32B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09.10.80</w:t>
            </w:r>
          </w:p>
        </w:tc>
        <w:tc>
          <w:tcPr>
            <w:tcW w:w="996" w:type="dxa"/>
            <w:vAlign w:val="center"/>
          </w:tcPr>
          <w:p w:rsidR="00B3246A" w:rsidRDefault="004F32B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141/80</w:t>
            </w:r>
          </w:p>
        </w:tc>
        <w:tc>
          <w:tcPr>
            <w:tcW w:w="6257" w:type="dxa"/>
            <w:vAlign w:val="center"/>
          </w:tcPr>
          <w:p w:rsidR="00B3246A" w:rsidRDefault="004F32BE" w:rsidP="004F32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Fritidsklubbar – Budsjettendring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4F32B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09.10.80</w:t>
            </w:r>
          </w:p>
        </w:tc>
        <w:tc>
          <w:tcPr>
            <w:tcW w:w="996" w:type="dxa"/>
            <w:vAlign w:val="center"/>
          </w:tcPr>
          <w:p w:rsidR="00B3246A" w:rsidRDefault="004F32B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142/80</w:t>
            </w:r>
          </w:p>
        </w:tc>
        <w:tc>
          <w:tcPr>
            <w:tcW w:w="6257" w:type="dxa"/>
            <w:vAlign w:val="center"/>
          </w:tcPr>
          <w:p w:rsidR="00B3246A" w:rsidRDefault="004F32BE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nytt medlem til sosialstyret og barnevernsnemda</w:t>
            </w: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3246A" w:rsidP="00145D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B3246A" w:rsidRDefault="00B3246A" w:rsidP="007419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B3246A" w:rsidRDefault="00B3246A" w:rsidP="00B324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3246A" w:rsidRPr="007E6F38" w:rsidTr="009440E3">
        <w:trPr>
          <w:trHeight w:val="399"/>
        </w:trPr>
        <w:tc>
          <w:tcPr>
            <w:tcW w:w="1419" w:type="dxa"/>
            <w:vAlign w:val="center"/>
          </w:tcPr>
          <w:p w:rsidR="00B3246A" w:rsidRDefault="00B3246A" w:rsidP="00145D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B3246A" w:rsidRDefault="00B3246A" w:rsidP="007419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B3246A" w:rsidRDefault="00B3246A" w:rsidP="00B324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3246A" w:rsidRPr="00173A20" w:rsidRDefault="00B3246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336B5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336B5" w:rsidRDefault="008336B5" w:rsidP="00833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8336B5" w:rsidRDefault="008336B5" w:rsidP="00833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144/80</w:t>
            </w:r>
          </w:p>
        </w:tc>
        <w:tc>
          <w:tcPr>
            <w:tcW w:w="6257" w:type="dxa"/>
            <w:vAlign w:val="center"/>
          </w:tcPr>
          <w:p w:rsidR="008336B5" w:rsidRDefault="008336B5" w:rsidP="00833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</w:t>
            </w:r>
          </w:p>
        </w:tc>
        <w:tc>
          <w:tcPr>
            <w:tcW w:w="1961" w:type="dxa"/>
            <w:vAlign w:val="center"/>
          </w:tcPr>
          <w:p w:rsidR="008336B5" w:rsidRPr="00173A20" w:rsidRDefault="008336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336B5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336B5" w:rsidRDefault="008336B5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8336B5" w:rsidRDefault="008336B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145/80</w:t>
            </w:r>
          </w:p>
        </w:tc>
        <w:tc>
          <w:tcPr>
            <w:tcW w:w="6257" w:type="dxa"/>
            <w:vAlign w:val="center"/>
          </w:tcPr>
          <w:p w:rsidR="008336B5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Sluttopstilling av byggerekneskapen for Kulturhuset - tilleggløyving </w:t>
            </w:r>
          </w:p>
        </w:tc>
        <w:tc>
          <w:tcPr>
            <w:tcW w:w="1961" w:type="dxa"/>
            <w:vAlign w:val="center"/>
          </w:tcPr>
          <w:p w:rsidR="008336B5" w:rsidRPr="00173A20" w:rsidRDefault="008336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336B5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336B5" w:rsidRDefault="00CE79B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8336B5" w:rsidRDefault="00CE79B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146/80</w:t>
            </w:r>
          </w:p>
        </w:tc>
        <w:tc>
          <w:tcPr>
            <w:tcW w:w="6257" w:type="dxa"/>
            <w:vAlign w:val="center"/>
          </w:tcPr>
          <w:p w:rsidR="008336B5" w:rsidRDefault="00CE79BF" w:rsidP="00B324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Betalingssatsar og betalingsreglar for trygdebustadene i Buneset</w:t>
            </w:r>
          </w:p>
        </w:tc>
        <w:tc>
          <w:tcPr>
            <w:tcW w:w="1961" w:type="dxa"/>
            <w:vAlign w:val="center"/>
          </w:tcPr>
          <w:p w:rsidR="008336B5" w:rsidRPr="00173A20" w:rsidRDefault="008336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336B5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336B5" w:rsidRDefault="00CE79B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8336B5" w:rsidRDefault="00CE79B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147/80</w:t>
            </w:r>
          </w:p>
        </w:tc>
        <w:tc>
          <w:tcPr>
            <w:tcW w:w="6257" w:type="dxa"/>
            <w:vAlign w:val="center"/>
          </w:tcPr>
          <w:p w:rsidR="008336B5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Hamnestellet – budsjettendringar 1980</w:t>
            </w:r>
          </w:p>
        </w:tc>
        <w:tc>
          <w:tcPr>
            <w:tcW w:w="1961" w:type="dxa"/>
            <w:vAlign w:val="center"/>
          </w:tcPr>
          <w:p w:rsidR="008336B5" w:rsidRPr="00173A20" w:rsidRDefault="008336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336B5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336B5" w:rsidRDefault="00CE79B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8336B5" w:rsidRDefault="00CE79B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148/80</w:t>
            </w:r>
          </w:p>
        </w:tc>
        <w:tc>
          <w:tcPr>
            <w:tcW w:w="6257" w:type="dxa"/>
            <w:vAlign w:val="center"/>
          </w:tcPr>
          <w:p w:rsidR="00CE79BF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«Strongalio» bustadsfelt, kostnadsfordeling mellom utbyggjar og </w:t>
            </w:r>
          </w:p>
          <w:p w:rsidR="008336B5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kommune. </w:t>
            </w:r>
          </w:p>
        </w:tc>
        <w:tc>
          <w:tcPr>
            <w:tcW w:w="1961" w:type="dxa"/>
            <w:vAlign w:val="center"/>
          </w:tcPr>
          <w:p w:rsidR="008336B5" w:rsidRPr="00173A20" w:rsidRDefault="008336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336B5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336B5" w:rsidRDefault="00CE79B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8336B5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149/80</w:t>
            </w:r>
          </w:p>
        </w:tc>
        <w:tc>
          <w:tcPr>
            <w:tcW w:w="6257" w:type="dxa"/>
            <w:vAlign w:val="center"/>
          </w:tcPr>
          <w:p w:rsidR="008336B5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 over Vatnaelva</w:t>
            </w:r>
          </w:p>
        </w:tc>
        <w:tc>
          <w:tcPr>
            <w:tcW w:w="1961" w:type="dxa"/>
            <w:vAlign w:val="center"/>
          </w:tcPr>
          <w:p w:rsidR="008336B5" w:rsidRPr="00173A20" w:rsidRDefault="008336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336B5" w:rsidRPr="007E6F38" w:rsidTr="009440E3">
        <w:trPr>
          <w:trHeight w:val="399"/>
        </w:trPr>
        <w:tc>
          <w:tcPr>
            <w:tcW w:w="1419" w:type="dxa"/>
            <w:vAlign w:val="center"/>
          </w:tcPr>
          <w:p w:rsidR="008336B5" w:rsidRDefault="00CE79BF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8336B5" w:rsidRDefault="00CE79B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150/80</w:t>
            </w:r>
          </w:p>
        </w:tc>
        <w:tc>
          <w:tcPr>
            <w:tcW w:w="6257" w:type="dxa"/>
            <w:vAlign w:val="center"/>
          </w:tcPr>
          <w:p w:rsidR="008336B5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Flyplass på Stord.  Val av kommunal observatør i arbeids –</w:t>
            </w:r>
          </w:p>
          <w:p w:rsidR="00CE79BF" w:rsidRDefault="00CE79BF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Gruppe nedsett av industrien.</w:t>
            </w:r>
          </w:p>
        </w:tc>
        <w:tc>
          <w:tcPr>
            <w:tcW w:w="1961" w:type="dxa"/>
            <w:vAlign w:val="center"/>
          </w:tcPr>
          <w:p w:rsidR="008336B5" w:rsidRPr="00173A20" w:rsidRDefault="008336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006C68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CE79BF" w:rsidRDefault="00006C6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151/80</w:t>
            </w:r>
          </w:p>
        </w:tc>
        <w:tc>
          <w:tcPr>
            <w:tcW w:w="6257" w:type="dxa"/>
            <w:vAlign w:val="center"/>
          </w:tcPr>
          <w:p w:rsidR="00CE79BF" w:rsidRDefault="00006C68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Trafikkregulering i Leirvik sentrum</w:t>
            </w: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006C68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CE79BF" w:rsidRDefault="00006C6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152/80</w:t>
            </w:r>
          </w:p>
        </w:tc>
        <w:tc>
          <w:tcPr>
            <w:tcW w:w="6257" w:type="dxa"/>
            <w:vAlign w:val="center"/>
          </w:tcPr>
          <w:p w:rsidR="00CE79BF" w:rsidRDefault="00006C68" w:rsidP="00006C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Hamnebygget – finansiering som følgje av endra kostnadoverslag</w:t>
            </w: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006C68" w:rsidP="00006C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CE79BF" w:rsidRDefault="00006C6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153/80</w:t>
            </w:r>
          </w:p>
        </w:tc>
        <w:tc>
          <w:tcPr>
            <w:tcW w:w="6257" w:type="dxa"/>
            <w:vAlign w:val="center"/>
          </w:tcPr>
          <w:p w:rsidR="00CE79BF" w:rsidRDefault="00006C68" w:rsidP="00006C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Låneopptak i banken – utbetringslån – godkjenning av lånevilkåra </w:t>
            </w: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006C68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13.11.80</w:t>
            </w:r>
          </w:p>
        </w:tc>
        <w:tc>
          <w:tcPr>
            <w:tcW w:w="996" w:type="dxa"/>
            <w:vAlign w:val="center"/>
          </w:tcPr>
          <w:p w:rsidR="00CE79BF" w:rsidRDefault="00006C6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154/80</w:t>
            </w:r>
          </w:p>
        </w:tc>
        <w:tc>
          <w:tcPr>
            <w:tcW w:w="6257" w:type="dxa"/>
            <w:vAlign w:val="center"/>
          </w:tcPr>
          <w:p w:rsidR="00CE79BF" w:rsidRDefault="009E6B46" w:rsidP="009E6B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Avgiftsregulativet for Stord hamnekasse</w:t>
            </w: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CE79BF" w:rsidP="00145D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CE79BF" w:rsidRDefault="00CE79BF" w:rsidP="007419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CE79BF" w:rsidRDefault="00CE79BF" w:rsidP="00CE79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CE79BF" w:rsidP="00145D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CE79BF" w:rsidRDefault="00CE79BF" w:rsidP="0074190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CE79BF" w:rsidRDefault="00CE79BF" w:rsidP="00CE79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745A43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CE79BF" w:rsidRDefault="00745A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157/80</w:t>
            </w:r>
          </w:p>
        </w:tc>
        <w:tc>
          <w:tcPr>
            <w:tcW w:w="6257" w:type="dxa"/>
            <w:vAlign w:val="center"/>
          </w:tcPr>
          <w:p w:rsidR="00CE79BF" w:rsidRDefault="00745A43" w:rsidP="00CE79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745A43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CE79BF" w:rsidRDefault="00745A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158/80</w:t>
            </w:r>
          </w:p>
        </w:tc>
        <w:tc>
          <w:tcPr>
            <w:tcW w:w="6257" w:type="dxa"/>
            <w:vAlign w:val="center"/>
          </w:tcPr>
          <w:p w:rsidR="00CE79BF" w:rsidRDefault="00745A43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 av interkommunalt tiltaksorgan for Sunnhordland</w:t>
            </w: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E79BF" w:rsidRPr="007E6F38" w:rsidTr="009440E3">
        <w:trPr>
          <w:trHeight w:val="399"/>
        </w:trPr>
        <w:tc>
          <w:tcPr>
            <w:tcW w:w="1419" w:type="dxa"/>
            <w:vAlign w:val="center"/>
          </w:tcPr>
          <w:p w:rsidR="00CE79BF" w:rsidRDefault="00745A43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CE79BF" w:rsidRDefault="00745A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159/80</w:t>
            </w:r>
          </w:p>
        </w:tc>
        <w:tc>
          <w:tcPr>
            <w:tcW w:w="6257" w:type="dxa"/>
            <w:vAlign w:val="center"/>
          </w:tcPr>
          <w:p w:rsidR="00CE79BF" w:rsidRDefault="00745A43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Rekneskapsføring for overformynderiet i Stord</w:t>
            </w:r>
          </w:p>
        </w:tc>
        <w:tc>
          <w:tcPr>
            <w:tcW w:w="1961" w:type="dxa"/>
            <w:vAlign w:val="center"/>
          </w:tcPr>
          <w:p w:rsidR="00CE79BF" w:rsidRPr="00173A20" w:rsidRDefault="00CE79B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45A43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5A43" w:rsidRDefault="00745A43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745A43" w:rsidRDefault="00745A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160/80</w:t>
            </w:r>
          </w:p>
        </w:tc>
        <w:tc>
          <w:tcPr>
            <w:tcW w:w="6257" w:type="dxa"/>
            <w:vAlign w:val="center"/>
          </w:tcPr>
          <w:p w:rsidR="00745A43" w:rsidRDefault="00745A43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Kap. 1.491 Sosialkontoret sin utekontakt – budsjettendring</w:t>
            </w:r>
          </w:p>
        </w:tc>
        <w:tc>
          <w:tcPr>
            <w:tcW w:w="1961" w:type="dxa"/>
            <w:vAlign w:val="center"/>
          </w:tcPr>
          <w:p w:rsidR="00745A43" w:rsidRPr="00173A20" w:rsidRDefault="00745A4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45A43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5A43" w:rsidRDefault="00745A43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745A43" w:rsidRDefault="00745A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161/80</w:t>
            </w:r>
          </w:p>
        </w:tc>
        <w:tc>
          <w:tcPr>
            <w:tcW w:w="6257" w:type="dxa"/>
            <w:vAlign w:val="center"/>
          </w:tcPr>
          <w:p w:rsidR="00745A43" w:rsidRDefault="00745A43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Sunnhordland Industri AS – refusjon for utgifter for framføring av </w:t>
            </w:r>
          </w:p>
          <w:p w:rsidR="00745A43" w:rsidRDefault="00745A43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veg, vatn og kloakk til tomtegrense, </w:t>
            </w:r>
          </w:p>
        </w:tc>
        <w:tc>
          <w:tcPr>
            <w:tcW w:w="1961" w:type="dxa"/>
            <w:vAlign w:val="center"/>
          </w:tcPr>
          <w:p w:rsidR="00745A43" w:rsidRPr="00173A20" w:rsidRDefault="00745A4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45A43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5A43" w:rsidRDefault="00745A43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745A43" w:rsidRDefault="00745A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162/80</w:t>
            </w:r>
          </w:p>
        </w:tc>
        <w:tc>
          <w:tcPr>
            <w:tcW w:w="6257" w:type="dxa"/>
            <w:vAlign w:val="center"/>
          </w:tcPr>
          <w:p w:rsidR="00745A43" w:rsidRDefault="00BD7E00" w:rsidP="00BD7E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Vegar på Huglo – opprusting for omklassifisering til fylkesveg</w:t>
            </w:r>
          </w:p>
        </w:tc>
        <w:tc>
          <w:tcPr>
            <w:tcW w:w="1961" w:type="dxa"/>
            <w:vAlign w:val="center"/>
          </w:tcPr>
          <w:p w:rsidR="00745A43" w:rsidRPr="00173A20" w:rsidRDefault="00745A4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45A43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5A43" w:rsidRDefault="00BD7E00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745A43" w:rsidRDefault="00BD7E0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163/80</w:t>
            </w:r>
          </w:p>
        </w:tc>
        <w:tc>
          <w:tcPr>
            <w:tcW w:w="6257" w:type="dxa"/>
            <w:vAlign w:val="center"/>
          </w:tcPr>
          <w:p w:rsidR="00745A43" w:rsidRDefault="00612402" w:rsidP="00612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Heiane Industriområde</w:t>
            </w:r>
          </w:p>
        </w:tc>
        <w:tc>
          <w:tcPr>
            <w:tcW w:w="1961" w:type="dxa"/>
            <w:vAlign w:val="center"/>
          </w:tcPr>
          <w:p w:rsidR="00745A43" w:rsidRPr="00173A20" w:rsidRDefault="00745A4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45A43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5A43" w:rsidRDefault="0061240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745A43" w:rsidRDefault="0061240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164/80</w:t>
            </w:r>
          </w:p>
        </w:tc>
        <w:tc>
          <w:tcPr>
            <w:tcW w:w="6257" w:type="dxa"/>
            <w:vAlign w:val="center"/>
          </w:tcPr>
          <w:p w:rsidR="00745A43" w:rsidRDefault="00612402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Vabakken</w:t>
            </w:r>
          </w:p>
        </w:tc>
        <w:tc>
          <w:tcPr>
            <w:tcW w:w="1961" w:type="dxa"/>
            <w:vAlign w:val="center"/>
          </w:tcPr>
          <w:p w:rsidR="00745A43" w:rsidRPr="00173A20" w:rsidRDefault="00745A4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45A43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5A43" w:rsidRDefault="0061240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745A43" w:rsidRDefault="0061240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165/80</w:t>
            </w:r>
          </w:p>
        </w:tc>
        <w:tc>
          <w:tcPr>
            <w:tcW w:w="6257" w:type="dxa"/>
            <w:vAlign w:val="center"/>
          </w:tcPr>
          <w:p w:rsidR="00745A43" w:rsidRDefault="00612402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1981</w:t>
            </w:r>
          </w:p>
        </w:tc>
        <w:tc>
          <w:tcPr>
            <w:tcW w:w="1961" w:type="dxa"/>
            <w:vAlign w:val="center"/>
          </w:tcPr>
          <w:p w:rsidR="00745A43" w:rsidRPr="00173A20" w:rsidRDefault="00745A4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45A43" w:rsidRPr="007E6F38" w:rsidTr="009440E3">
        <w:trPr>
          <w:trHeight w:val="399"/>
        </w:trPr>
        <w:tc>
          <w:tcPr>
            <w:tcW w:w="1419" w:type="dxa"/>
            <w:vAlign w:val="center"/>
          </w:tcPr>
          <w:p w:rsidR="00745A43" w:rsidRDefault="0061240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745A43" w:rsidRDefault="0061240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166/80</w:t>
            </w:r>
          </w:p>
        </w:tc>
        <w:tc>
          <w:tcPr>
            <w:tcW w:w="6257" w:type="dxa"/>
            <w:vAlign w:val="center"/>
          </w:tcPr>
          <w:p w:rsidR="00745A43" w:rsidRDefault="00612402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i gebyrregulativet for oppmåling </w:t>
            </w:r>
          </w:p>
        </w:tc>
        <w:tc>
          <w:tcPr>
            <w:tcW w:w="1961" w:type="dxa"/>
            <w:vAlign w:val="center"/>
          </w:tcPr>
          <w:p w:rsidR="00745A43" w:rsidRPr="00173A20" w:rsidRDefault="00745A4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61240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612402" w:rsidRDefault="0061240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167/80</w:t>
            </w:r>
          </w:p>
        </w:tc>
        <w:tc>
          <w:tcPr>
            <w:tcW w:w="6257" w:type="dxa"/>
            <w:vAlign w:val="center"/>
          </w:tcPr>
          <w:p w:rsidR="00612402" w:rsidRDefault="00612402" w:rsidP="006124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Reguleringsregulativ  for byggemelding og byggetilsyn i Stord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61240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612402" w:rsidRDefault="0061240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168/80</w:t>
            </w:r>
          </w:p>
        </w:tc>
        <w:tc>
          <w:tcPr>
            <w:tcW w:w="6257" w:type="dxa"/>
            <w:vAlign w:val="center"/>
          </w:tcPr>
          <w:p w:rsidR="00612402" w:rsidRDefault="00EB7352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 av avgiftssatsane for vatn, kloakk og renovasjon – 1981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EB735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612402" w:rsidRDefault="00EB735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169/80</w:t>
            </w:r>
          </w:p>
        </w:tc>
        <w:tc>
          <w:tcPr>
            <w:tcW w:w="6257" w:type="dxa"/>
            <w:vAlign w:val="center"/>
          </w:tcPr>
          <w:p w:rsidR="00612402" w:rsidRDefault="00EB7352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i straumprisane 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EB735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612402" w:rsidRDefault="00EB735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170/80</w:t>
            </w:r>
          </w:p>
        </w:tc>
        <w:tc>
          <w:tcPr>
            <w:tcW w:w="6257" w:type="dxa"/>
            <w:vAlign w:val="center"/>
          </w:tcPr>
          <w:p w:rsidR="00612402" w:rsidRDefault="00EB7352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Litlabø og Sagvåg Samfunnshus – søknad om driftstilskot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EB735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612402" w:rsidRDefault="00EB735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171/80</w:t>
            </w:r>
          </w:p>
        </w:tc>
        <w:tc>
          <w:tcPr>
            <w:tcW w:w="6257" w:type="dxa"/>
            <w:vAlign w:val="center"/>
          </w:tcPr>
          <w:p w:rsidR="00612402" w:rsidRDefault="00EB7352" w:rsidP="007C70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Utviding av grendahuset «Samhald».  Søknad om ekstra </w:t>
            </w:r>
            <w:r w:rsidR="007C7022">
              <w:rPr>
                <w:rFonts w:asciiTheme="minorHAnsi" w:hAnsiTheme="minorHAnsi" w:cstheme="minorHAnsi"/>
              </w:rPr>
              <w:t xml:space="preserve">kommunalt </w:t>
            </w:r>
            <w:r>
              <w:rPr>
                <w:rFonts w:asciiTheme="minorHAnsi" w:hAnsiTheme="minorHAnsi" w:cstheme="minorHAnsi"/>
              </w:rPr>
              <w:t>tilskot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7C702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04.12.80</w:t>
            </w:r>
          </w:p>
        </w:tc>
        <w:tc>
          <w:tcPr>
            <w:tcW w:w="996" w:type="dxa"/>
            <w:vAlign w:val="center"/>
          </w:tcPr>
          <w:p w:rsidR="00612402" w:rsidRDefault="007C702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172/80</w:t>
            </w:r>
          </w:p>
        </w:tc>
        <w:tc>
          <w:tcPr>
            <w:tcW w:w="6257" w:type="dxa"/>
            <w:vAlign w:val="center"/>
          </w:tcPr>
          <w:p w:rsidR="00612402" w:rsidRDefault="007C7022" w:rsidP="007C70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Husleiga i Kulturhuset for Stord kommunale kinoi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106A18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19.12.80</w:t>
            </w:r>
          </w:p>
        </w:tc>
        <w:tc>
          <w:tcPr>
            <w:tcW w:w="996" w:type="dxa"/>
            <w:vAlign w:val="center"/>
          </w:tcPr>
          <w:p w:rsidR="00612402" w:rsidRDefault="00106A1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173/80</w:t>
            </w:r>
          </w:p>
        </w:tc>
        <w:tc>
          <w:tcPr>
            <w:tcW w:w="6257" w:type="dxa"/>
            <w:vAlign w:val="center"/>
          </w:tcPr>
          <w:p w:rsidR="00612402" w:rsidRDefault="00106A18" w:rsidP="00106A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106A18" w:rsidP="00106A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612402" w:rsidRDefault="00106A1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174/80</w:t>
            </w:r>
          </w:p>
        </w:tc>
        <w:tc>
          <w:tcPr>
            <w:tcW w:w="6257" w:type="dxa"/>
            <w:vAlign w:val="center"/>
          </w:tcPr>
          <w:p w:rsidR="00612402" w:rsidRDefault="00106A18" w:rsidP="00106A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Rekneskapsføringa for overformynderiet i Stord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12402" w:rsidRPr="007E6F38" w:rsidTr="009440E3">
        <w:trPr>
          <w:trHeight w:val="399"/>
        </w:trPr>
        <w:tc>
          <w:tcPr>
            <w:tcW w:w="1419" w:type="dxa"/>
            <w:vAlign w:val="center"/>
          </w:tcPr>
          <w:p w:rsidR="00612402" w:rsidRDefault="00106A18" w:rsidP="00106A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612402" w:rsidRDefault="00106A1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175/80</w:t>
            </w:r>
          </w:p>
        </w:tc>
        <w:tc>
          <w:tcPr>
            <w:tcW w:w="6257" w:type="dxa"/>
            <w:vAlign w:val="center"/>
          </w:tcPr>
          <w:p w:rsidR="00612402" w:rsidRDefault="00106A18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Sosialkontoret sin utekontakt – budsjettendring</w:t>
            </w:r>
          </w:p>
        </w:tc>
        <w:tc>
          <w:tcPr>
            <w:tcW w:w="1961" w:type="dxa"/>
            <w:vAlign w:val="center"/>
          </w:tcPr>
          <w:p w:rsidR="00612402" w:rsidRPr="00173A20" w:rsidRDefault="0061240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106A18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106A1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176/80</w:t>
            </w:r>
          </w:p>
        </w:tc>
        <w:tc>
          <w:tcPr>
            <w:tcW w:w="6257" w:type="dxa"/>
            <w:vAlign w:val="center"/>
          </w:tcPr>
          <w:p w:rsidR="00106A18" w:rsidRDefault="00260915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Industri AS – ref. utgifter v/ framføring av</w:t>
            </w:r>
          </w:p>
          <w:p w:rsidR="00260915" w:rsidRDefault="005F6CDD" w:rsidP="002609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260915">
              <w:rPr>
                <w:rFonts w:asciiTheme="minorHAnsi" w:hAnsiTheme="minorHAnsi" w:cstheme="minorHAnsi"/>
              </w:rPr>
              <w:t xml:space="preserve">eg, vatn </w:t>
            </w:r>
            <w:r>
              <w:rPr>
                <w:rFonts w:asciiTheme="minorHAnsi" w:hAnsiTheme="minorHAnsi" w:cstheme="minorHAnsi"/>
              </w:rPr>
              <w:t>og kloakk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5F6CDD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5F6CDD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177/80</w:t>
            </w:r>
          </w:p>
        </w:tc>
        <w:tc>
          <w:tcPr>
            <w:tcW w:w="6257" w:type="dxa"/>
            <w:vAlign w:val="center"/>
          </w:tcPr>
          <w:p w:rsidR="00106A18" w:rsidRDefault="005F6CDD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Heiane Industriområde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5F6CDD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5F6CDD" w:rsidP="005F6C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178/80</w:t>
            </w:r>
          </w:p>
        </w:tc>
        <w:tc>
          <w:tcPr>
            <w:tcW w:w="6257" w:type="dxa"/>
            <w:vAlign w:val="center"/>
          </w:tcPr>
          <w:p w:rsidR="00106A18" w:rsidRDefault="005F6CDD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Vabakken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5F6CDD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5F6CDD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179/80</w:t>
            </w:r>
          </w:p>
        </w:tc>
        <w:tc>
          <w:tcPr>
            <w:tcW w:w="6257" w:type="dxa"/>
            <w:vAlign w:val="center"/>
          </w:tcPr>
          <w:p w:rsidR="00106A18" w:rsidRDefault="0081116D" w:rsidP="008111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Verning av myrområde i Stord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81116D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81116D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180/80</w:t>
            </w:r>
          </w:p>
        </w:tc>
        <w:tc>
          <w:tcPr>
            <w:tcW w:w="6257" w:type="dxa"/>
            <w:vAlign w:val="center"/>
          </w:tcPr>
          <w:p w:rsidR="00106A18" w:rsidRDefault="0081116D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Orientering om forprosjekt kyrkje Sagvåg / Litlabø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F0072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F007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181/80</w:t>
            </w:r>
          </w:p>
        </w:tc>
        <w:tc>
          <w:tcPr>
            <w:tcW w:w="6257" w:type="dxa"/>
            <w:vAlign w:val="center"/>
          </w:tcPr>
          <w:p w:rsidR="00106A18" w:rsidRDefault="00F0072E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Hamnegata – bygging av siste del – kostnader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F0072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F007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182/80</w:t>
            </w:r>
          </w:p>
        </w:tc>
        <w:tc>
          <w:tcPr>
            <w:tcW w:w="6257" w:type="dxa"/>
            <w:vAlign w:val="center"/>
          </w:tcPr>
          <w:p w:rsidR="00106A18" w:rsidRDefault="00F0072E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plan og byggenem</w:t>
            </w:r>
            <w:r w:rsidR="00425C41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F0072E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F007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183/80</w:t>
            </w:r>
          </w:p>
        </w:tc>
        <w:tc>
          <w:tcPr>
            <w:tcW w:w="6257" w:type="dxa"/>
            <w:vAlign w:val="center"/>
          </w:tcPr>
          <w:p w:rsidR="00106A18" w:rsidRDefault="00F0072E" w:rsidP="00F007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overlikningsnem</w:t>
            </w:r>
            <w:r w:rsidR="00425C41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da i Stord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425C4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425C4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184/80</w:t>
            </w:r>
          </w:p>
        </w:tc>
        <w:tc>
          <w:tcPr>
            <w:tcW w:w="6257" w:type="dxa"/>
            <w:vAlign w:val="center"/>
          </w:tcPr>
          <w:p w:rsidR="00106A18" w:rsidRDefault="00425C41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likningsnemnd i Stord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425C41" w:rsidP="00425C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425C41" w:rsidP="00425C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185/80</w:t>
            </w:r>
          </w:p>
        </w:tc>
        <w:tc>
          <w:tcPr>
            <w:tcW w:w="6257" w:type="dxa"/>
            <w:vAlign w:val="center"/>
          </w:tcPr>
          <w:p w:rsidR="00106A18" w:rsidRDefault="00425C41" w:rsidP="00425C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utsendingar til L/L Sunnhordland Kraftlag 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425C4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425C4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186/80</w:t>
            </w:r>
          </w:p>
        </w:tc>
        <w:tc>
          <w:tcPr>
            <w:tcW w:w="6257" w:type="dxa"/>
            <w:vAlign w:val="center"/>
          </w:tcPr>
          <w:p w:rsidR="00106A18" w:rsidRDefault="00425C41" w:rsidP="00425C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landbruksnemnd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425C4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425C4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187/80</w:t>
            </w:r>
          </w:p>
        </w:tc>
        <w:tc>
          <w:tcPr>
            <w:tcW w:w="6257" w:type="dxa"/>
            <w:vAlign w:val="center"/>
          </w:tcPr>
          <w:p w:rsidR="00106A18" w:rsidRDefault="00425C41" w:rsidP="00DE74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Hamnebygget – fina</w:t>
            </w:r>
            <w:r w:rsidR="00DE743B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siering som følje av endra kostnadsoverslag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3B3CB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3B3CB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188/80</w:t>
            </w:r>
          </w:p>
        </w:tc>
        <w:tc>
          <w:tcPr>
            <w:tcW w:w="6257" w:type="dxa"/>
            <w:vAlign w:val="center"/>
          </w:tcPr>
          <w:p w:rsidR="00106A18" w:rsidRDefault="003B3CB1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betalingssatsane for opphald i barnehagar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600A1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3B3CB1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3B3CB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189/80</w:t>
            </w:r>
          </w:p>
        </w:tc>
        <w:tc>
          <w:tcPr>
            <w:tcW w:w="6257" w:type="dxa"/>
            <w:vAlign w:val="center"/>
          </w:tcPr>
          <w:p w:rsidR="00106A18" w:rsidRPr="003B3CB1" w:rsidRDefault="003B3CB1" w:rsidP="003B3CB1">
            <w:pPr>
              <w:rPr>
                <w:rFonts w:asciiTheme="minorHAnsi" w:hAnsiTheme="minorHAnsi" w:cstheme="minorHAnsi"/>
                <w:lang w:val="nb-NO"/>
              </w:rPr>
            </w:pPr>
            <w:r w:rsidRPr="003B3CB1">
              <w:rPr>
                <w:rFonts w:asciiTheme="minorHAnsi" w:hAnsiTheme="minorHAnsi" w:cstheme="minorHAnsi"/>
                <w:lang w:val="nb-NO"/>
              </w:rPr>
              <w:t>Reglement for beredskapsarbeidet i Stord kommune</w:t>
            </w:r>
          </w:p>
        </w:tc>
        <w:tc>
          <w:tcPr>
            <w:tcW w:w="1961" w:type="dxa"/>
            <w:vAlign w:val="center"/>
          </w:tcPr>
          <w:p w:rsidR="00106A18" w:rsidRPr="003B3CB1" w:rsidRDefault="00106A18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Pr="003B3CB1" w:rsidRDefault="003B3CB1" w:rsidP="00066F12">
            <w:pPr>
              <w:rPr>
                <w:rFonts w:asciiTheme="minorHAnsi" w:hAnsiTheme="minorHAnsi" w:cstheme="minorHAnsi"/>
                <w:lang w:val="nb-NO"/>
              </w:rPr>
            </w:pPr>
            <w:r w:rsidRPr="003B3CB1">
              <w:rPr>
                <w:rFonts w:asciiTheme="minorHAnsi" w:hAnsiTheme="minorHAnsi" w:cstheme="minorHAnsi"/>
                <w:lang w:val="nb-NO"/>
              </w:rPr>
              <w:t>19</w:t>
            </w:r>
            <w:r w:rsidR="00066F12">
              <w:rPr>
                <w:rFonts w:asciiTheme="minorHAnsi" w:hAnsiTheme="minorHAnsi" w:cstheme="minorHAnsi"/>
                <w:lang w:val="nb-NO"/>
              </w:rPr>
              <w:t>.</w:t>
            </w:r>
            <w:r>
              <w:rPr>
                <w:rFonts w:asciiTheme="minorHAnsi" w:hAnsiTheme="minorHAnsi" w:cstheme="minorHAnsi"/>
                <w:lang w:val="nb-NO"/>
              </w:rPr>
              <w:t>12.80</w:t>
            </w:r>
          </w:p>
        </w:tc>
        <w:tc>
          <w:tcPr>
            <w:tcW w:w="996" w:type="dxa"/>
            <w:vAlign w:val="center"/>
          </w:tcPr>
          <w:p w:rsidR="00106A18" w:rsidRDefault="003B3CB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190/80</w:t>
            </w:r>
          </w:p>
        </w:tc>
        <w:tc>
          <w:tcPr>
            <w:tcW w:w="6257" w:type="dxa"/>
            <w:vAlign w:val="center"/>
          </w:tcPr>
          <w:p w:rsidR="00106A18" w:rsidRDefault="003B3CB1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Teikningar / forprosjekt </w:t>
            </w:r>
            <w:r w:rsidR="00066F12">
              <w:rPr>
                <w:rFonts w:asciiTheme="minorHAnsi" w:hAnsiTheme="minorHAnsi" w:cstheme="minorHAnsi"/>
              </w:rPr>
              <w:t>Tyse ungdomskule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066F12" w:rsidP="00145D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066F12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191/80</w:t>
            </w:r>
          </w:p>
        </w:tc>
        <w:tc>
          <w:tcPr>
            <w:tcW w:w="6257" w:type="dxa"/>
            <w:vAlign w:val="center"/>
          </w:tcPr>
          <w:p w:rsidR="00106A18" w:rsidRDefault="00066F12" w:rsidP="00745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Bergen Bank – søknad om etablering på Stord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6A18" w:rsidRPr="007E6F38" w:rsidTr="009440E3">
        <w:trPr>
          <w:trHeight w:val="399"/>
        </w:trPr>
        <w:tc>
          <w:tcPr>
            <w:tcW w:w="1419" w:type="dxa"/>
            <w:vAlign w:val="center"/>
          </w:tcPr>
          <w:p w:rsidR="00106A18" w:rsidRDefault="00066F12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106A18" w:rsidRDefault="00066F1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192/80</w:t>
            </w:r>
          </w:p>
        </w:tc>
        <w:tc>
          <w:tcPr>
            <w:tcW w:w="6257" w:type="dxa"/>
            <w:vAlign w:val="center"/>
          </w:tcPr>
          <w:p w:rsidR="00106A18" w:rsidRDefault="00066F12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Grusbane Vikahaugane </w:t>
            </w:r>
            <w:r w:rsidR="00F443A6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lys</w:t>
            </w:r>
            <w:r w:rsidR="00F443A6">
              <w:rPr>
                <w:rFonts w:asciiTheme="minorHAnsi" w:hAnsiTheme="minorHAnsi" w:cstheme="minorHAnsi"/>
              </w:rPr>
              <w:t>utstyr</w:t>
            </w:r>
          </w:p>
        </w:tc>
        <w:tc>
          <w:tcPr>
            <w:tcW w:w="1961" w:type="dxa"/>
            <w:vAlign w:val="center"/>
          </w:tcPr>
          <w:p w:rsidR="00106A18" w:rsidRPr="00173A20" w:rsidRDefault="00106A1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F443A6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F443A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193/80</w:t>
            </w:r>
          </w:p>
        </w:tc>
        <w:tc>
          <w:tcPr>
            <w:tcW w:w="6257" w:type="dxa"/>
            <w:vAlign w:val="center"/>
          </w:tcPr>
          <w:p w:rsidR="00F443A6" w:rsidRDefault="00F443A6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Alders og Sjukeheim – budsjettendring 1980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F443A6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F443A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194/80</w:t>
            </w:r>
          </w:p>
        </w:tc>
        <w:tc>
          <w:tcPr>
            <w:tcW w:w="6257" w:type="dxa"/>
            <w:vAlign w:val="center"/>
          </w:tcPr>
          <w:p w:rsidR="00F443A6" w:rsidRDefault="00F443A6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Garderobeanlegg  - Nysæter idrettsplass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F443A6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F443A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195/80</w:t>
            </w:r>
          </w:p>
        </w:tc>
        <w:tc>
          <w:tcPr>
            <w:tcW w:w="6257" w:type="dxa"/>
            <w:vAlign w:val="center"/>
          </w:tcPr>
          <w:p w:rsidR="00F443A6" w:rsidRDefault="00F443A6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Litlabø Seiljolleklubb- søknad om stønad til innreiing av  seglbu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F443A6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F443A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196/80</w:t>
            </w:r>
          </w:p>
        </w:tc>
        <w:tc>
          <w:tcPr>
            <w:tcW w:w="6257" w:type="dxa"/>
            <w:vAlign w:val="center"/>
          </w:tcPr>
          <w:p w:rsidR="00F443A6" w:rsidRDefault="00F443A6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og budsjettendring pr. 3.12.1980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F443A6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F443A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197/80</w:t>
            </w:r>
          </w:p>
        </w:tc>
        <w:tc>
          <w:tcPr>
            <w:tcW w:w="6257" w:type="dxa"/>
            <w:vAlign w:val="center"/>
          </w:tcPr>
          <w:p w:rsidR="00F443A6" w:rsidRDefault="00F443A6" w:rsidP="008B23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overtaking</w:t>
            </w:r>
            <w:r w:rsidR="008B23E0">
              <w:rPr>
                <w:rFonts w:asciiTheme="minorHAnsi" w:hAnsiTheme="minorHAnsi" w:cstheme="minorHAnsi"/>
              </w:rPr>
              <w:t xml:space="preserve"> av AS Stordø Kisgruber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8B23E0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8B23E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198/80</w:t>
            </w:r>
          </w:p>
        </w:tc>
        <w:tc>
          <w:tcPr>
            <w:tcW w:w="6257" w:type="dxa"/>
            <w:vAlign w:val="center"/>
          </w:tcPr>
          <w:p w:rsidR="00F443A6" w:rsidRDefault="008B23E0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Kloakk frå Dagfinnsvik i Kårevik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8B23E0" w:rsidP="00066F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8B23E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199</w:t>
            </w:r>
            <w:r w:rsidR="00D62DF7">
              <w:rPr>
                <w:rFonts w:asciiTheme="minorHAnsi" w:hAnsiTheme="minorHAnsi" w:cstheme="minorHAnsi"/>
              </w:rPr>
              <w:t>/80</w:t>
            </w:r>
          </w:p>
        </w:tc>
        <w:tc>
          <w:tcPr>
            <w:tcW w:w="6257" w:type="dxa"/>
            <w:vAlign w:val="center"/>
          </w:tcPr>
          <w:p w:rsidR="00F443A6" w:rsidRDefault="00D62DF7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flyteteppe til bassenget i Kulturhuset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443A6" w:rsidRPr="007E6F38" w:rsidTr="009440E3">
        <w:trPr>
          <w:trHeight w:val="399"/>
        </w:trPr>
        <w:tc>
          <w:tcPr>
            <w:tcW w:w="1419" w:type="dxa"/>
            <w:vAlign w:val="center"/>
          </w:tcPr>
          <w:p w:rsidR="00F443A6" w:rsidRDefault="00D62DF7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F443A6" w:rsidRDefault="00D62DF7" w:rsidP="006235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</w:t>
            </w:r>
            <w:r w:rsidR="00623585">
              <w:rPr>
                <w:rFonts w:asciiTheme="minorHAnsi" w:hAnsiTheme="minorHAnsi" w:cstheme="minorHAnsi"/>
              </w:rPr>
              <w:t>/80</w:t>
            </w:r>
          </w:p>
        </w:tc>
        <w:tc>
          <w:tcPr>
            <w:tcW w:w="6257" w:type="dxa"/>
            <w:vAlign w:val="center"/>
          </w:tcPr>
          <w:p w:rsidR="00F443A6" w:rsidRDefault="00D62DF7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for 1981 – Stord kommunale Elektrisitetsverk</w:t>
            </w:r>
          </w:p>
        </w:tc>
        <w:tc>
          <w:tcPr>
            <w:tcW w:w="1961" w:type="dxa"/>
            <w:vAlign w:val="center"/>
          </w:tcPr>
          <w:p w:rsidR="00F443A6" w:rsidRPr="00173A20" w:rsidRDefault="00F443A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62DF7" w:rsidRPr="007E6F38" w:rsidTr="009440E3">
        <w:trPr>
          <w:trHeight w:val="399"/>
        </w:trPr>
        <w:tc>
          <w:tcPr>
            <w:tcW w:w="1419" w:type="dxa"/>
            <w:vAlign w:val="center"/>
          </w:tcPr>
          <w:p w:rsidR="00D62DF7" w:rsidRDefault="0062358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D62DF7" w:rsidRDefault="0062358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201/80</w:t>
            </w:r>
          </w:p>
        </w:tc>
        <w:tc>
          <w:tcPr>
            <w:tcW w:w="6257" w:type="dxa"/>
            <w:vAlign w:val="center"/>
          </w:tcPr>
          <w:p w:rsidR="00D62DF7" w:rsidRDefault="00623585" w:rsidP="006235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Husleiga i Kulturhuset for Stord kommunale kino</w:t>
            </w:r>
          </w:p>
        </w:tc>
        <w:tc>
          <w:tcPr>
            <w:tcW w:w="1961" w:type="dxa"/>
            <w:vAlign w:val="center"/>
          </w:tcPr>
          <w:p w:rsidR="00D62DF7" w:rsidRPr="00173A20" w:rsidRDefault="00D62D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62DF7" w:rsidRPr="007E6F38" w:rsidTr="009440E3">
        <w:trPr>
          <w:trHeight w:val="399"/>
        </w:trPr>
        <w:tc>
          <w:tcPr>
            <w:tcW w:w="1419" w:type="dxa"/>
            <w:vAlign w:val="center"/>
          </w:tcPr>
          <w:p w:rsidR="00D62DF7" w:rsidRDefault="0062358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D62DF7" w:rsidRDefault="0062358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202/80</w:t>
            </w:r>
          </w:p>
        </w:tc>
        <w:tc>
          <w:tcPr>
            <w:tcW w:w="6257" w:type="dxa"/>
            <w:vAlign w:val="center"/>
          </w:tcPr>
          <w:p w:rsidR="00D62DF7" w:rsidRDefault="00623585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hamneregulativ</w:t>
            </w:r>
          </w:p>
        </w:tc>
        <w:tc>
          <w:tcPr>
            <w:tcW w:w="1961" w:type="dxa"/>
            <w:vAlign w:val="center"/>
          </w:tcPr>
          <w:p w:rsidR="00D62DF7" w:rsidRPr="00173A20" w:rsidRDefault="00D62D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62DF7" w:rsidRPr="007E6F38" w:rsidTr="009440E3">
        <w:trPr>
          <w:trHeight w:val="399"/>
        </w:trPr>
        <w:tc>
          <w:tcPr>
            <w:tcW w:w="1419" w:type="dxa"/>
            <w:vAlign w:val="center"/>
          </w:tcPr>
          <w:p w:rsidR="00D62DF7" w:rsidRDefault="00623585" w:rsidP="006235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D62DF7" w:rsidRDefault="0062358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203/80</w:t>
            </w:r>
          </w:p>
        </w:tc>
        <w:tc>
          <w:tcPr>
            <w:tcW w:w="6257" w:type="dxa"/>
            <w:vAlign w:val="center"/>
          </w:tcPr>
          <w:p w:rsidR="00D62DF7" w:rsidRDefault="00623585" w:rsidP="0062358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Takstane på snøggbåtsambandet Leirvik – Bergen</w:t>
            </w:r>
          </w:p>
        </w:tc>
        <w:tc>
          <w:tcPr>
            <w:tcW w:w="1961" w:type="dxa"/>
            <w:vAlign w:val="center"/>
          </w:tcPr>
          <w:p w:rsidR="00D62DF7" w:rsidRPr="00173A20" w:rsidRDefault="00D62D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62D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D62DF7" w:rsidRDefault="0062358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19.12.80</w:t>
            </w:r>
          </w:p>
        </w:tc>
        <w:tc>
          <w:tcPr>
            <w:tcW w:w="996" w:type="dxa"/>
            <w:vAlign w:val="center"/>
          </w:tcPr>
          <w:p w:rsidR="00D62DF7" w:rsidRDefault="0062358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204/80</w:t>
            </w:r>
          </w:p>
        </w:tc>
        <w:tc>
          <w:tcPr>
            <w:tcW w:w="6257" w:type="dxa"/>
            <w:vAlign w:val="center"/>
          </w:tcPr>
          <w:p w:rsidR="00D62DF7" w:rsidRPr="00623585" w:rsidRDefault="00623585" w:rsidP="00623585">
            <w:pPr>
              <w:rPr>
                <w:rFonts w:asciiTheme="minorHAnsi" w:hAnsiTheme="minorHAnsi" w:cstheme="minorHAnsi"/>
                <w:lang w:val="nb-NO"/>
              </w:rPr>
            </w:pPr>
            <w:r w:rsidRPr="00623585">
              <w:rPr>
                <w:rFonts w:asciiTheme="minorHAnsi" w:hAnsiTheme="minorHAnsi" w:cstheme="minorHAnsi"/>
                <w:lang w:val="nb-NO"/>
              </w:rPr>
              <w:t>Brev til hamnestyret vedk.</w:t>
            </w:r>
            <w:r>
              <w:rPr>
                <w:rFonts w:asciiTheme="minorHAnsi" w:hAnsiTheme="minorHAnsi" w:cstheme="minorHAnsi"/>
                <w:lang w:val="nb-NO"/>
              </w:rPr>
              <w:t xml:space="preserve"> hamneregulativet</w:t>
            </w:r>
          </w:p>
        </w:tc>
        <w:tc>
          <w:tcPr>
            <w:tcW w:w="1961" w:type="dxa"/>
            <w:vAlign w:val="center"/>
          </w:tcPr>
          <w:p w:rsidR="00D62DF7" w:rsidRPr="00623585" w:rsidRDefault="00D62DF7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D62D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D62DF7" w:rsidRPr="00623585" w:rsidRDefault="00D62DF7" w:rsidP="00D62DF7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D62DF7" w:rsidRPr="00623585" w:rsidRDefault="00D62DF7" w:rsidP="00741901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D62DF7" w:rsidRPr="00623585" w:rsidRDefault="00D62DF7" w:rsidP="00F443A6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D62DF7" w:rsidRPr="00623585" w:rsidRDefault="00D62DF7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623585" w:rsidRDefault="00C21FF7" w:rsidP="00D62D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29.01.81</w:t>
            </w:r>
          </w:p>
        </w:tc>
        <w:tc>
          <w:tcPr>
            <w:tcW w:w="996" w:type="dxa"/>
            <w:vAlign w:val="center"/>
          </w:tcPr>
          <w:p w:rsidR="00C21FF7" w:rsidRPr="00623585" w:rsidRDefault="00C21FF7" w:rsidP="00F01063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9B3655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bookmarkStart w:id="11" w:name="_Toc391034372"/>
            <w:r w:rsidRPr="00F01063">
              <w:rPr>
                <w:sz w:val="22"/>
                <w:szCs w:val="22"/>
              </w:rPr>
              <w:t>1/81</w:t>
            </w:r>
            <w:bookmarkEnd w:id="11"/>
          </w:p>
        </w:tc>
        <w:tc>
          <w:tcPr>
            <w:tcW w:w="6257" w:type="dxa"/>
            <w:vAlign w:val="center"/>
          </w:tcPr>
          <w:p w:rsidR="00C21FF7" w:rsidRPr="00623585" w:rsidRDefault="00C21FF7" w:rsidP="00F443A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C21FF7" w:rsidRPr="00623585" w:rsidRDefault="00C21FF7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623585" w:rsidRDefault="00C21FF7" w:rsidP="00C21F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623585" w:rsidRDefault="00C21FF7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9B3655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2/81</w:t>
            </w:r>
          </w:p>
        </w:tc>
        <w:tc>
          <w:tcPr>
            <w:tcW w:w="6257" w:type="dxa"/>
            <w:vAlign w:val="center"/>
          </w:tcPr>
          <w:p w:rsidR="00C21FF7" w:rsidRPr="00623585" w:rsidRDefault="00C21FF7" w:rsidP="00F443A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Namneval og namneendringar</w:t>
            </w:r>
          </w:p>
        </w:tc>
        <w:tc>
          <w:tcPr>
            <w:tcW w:w="1961" w:type="dxa"/>
            <w:vAlign w:val="center"/>
          </w:tcPr>
          <w:p w:rsidR="00C21FF7" w:rsidRPr="00623585" w:rsidRDefault="00C21FF7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623585" w:rsidRDefault="00C21FF7" w:rsidP="00D62D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623585" w:rsidRDefault="00C21FF7" w:rsidP="00C21F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9B3655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3/81</w:t>
            </w:r>
          </w:p>
        </w:tc>
        <w:tc>
          <w:tcPr>
            <w:tcW w:w="6257" w:type="dxa"/>
            <w:vAlign w:val="center"/>
          </w:tcPr>
          <w:p w:rsidR="00C21FF7" w:rsidRPr="00623585" w:rsidRDefault="00C80095" w:rsidP="00C8009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Kjøp av «Teiglandstunet»  på Vabakken</w:t>
            </w:r>
          </w:p>
        </w:tc>
        <w:tc>
          <w:tcPr>
            <w:tcW w:w="1961" w:type="dxa"/>
            <w:vAlign w:val="center"/>
          </w:tcPr>
          <w:p w:rsidR="00C21FF7" w:rsidRPr="00623585" w:rsidRDefault="00C21FF7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623585" w:rsidRDefault="00C80095" w:rsidP="00D62D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623585" w:rsidRDefault="00C80095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</w:t>
            </w:r>
            <w:r w:rsidR="009B3655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4/81</w:t>
            </w:r>
          </w:p>
        </w:tc>
        <w:tc>
          <w:tcPr>
            <w:tcW w:w="6257" w:type="dxa"/>
            <w:vAlign w:val="center"/>
          </w:tcPr>
          <w:p w:rsidR="00C21FF7" w:rsidRPr="00623585" w:rsidRDefault="00C80095" w:rsidP="00F443A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Byggjeplan Leirvik del II</w:t>
            </w:r>
          </w:p>
        </w:tc>
        <w:tc>
          <w:tcPr>
            <w:tcW w:w="1961" w:type="dxa"/>
            <w:vAlign w:val="center"/>
          </w:tcPr>
          <w:p w:rsidR="00C21FF7" w:rsidRPr="00623585" w:rsidRDefault="00C21FF7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623585" w:rsidRDefault="00C80095" w:rsidP="00D62D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623585" w:rsidRDefault="00C80095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</w:t>
            </w:r>
            <w:r w:rsidR="009B3655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5/81</w:t>
            </w:r>
          </w:p>
        </w:tc>
        <w:tc>
          <w:tcPr>
            <w:tcW w:w="6257" w:type="dxa"/>
            <w:vAlign w:val="center"/>
          </w:tcPr>
          <w:p w:rsidR="00C21FF7" w:rsidRPr="00C80095" w:rsidRDefault="00C80095" w:rsidP="00C80095">
            <w:pPr>
              <w:rPr>
                <w:rFonts w:asciiTheme="minorHAnsi" w:hAnsiTheme="minorHAnsi" w:cstheme="minorHAnsi"/>
              </w:rPr>
            </w:pPr>
            <w:r w:rsidRPr="00C80095">
              <w:rPr>
                <w:rFonts w:asciiTheme="minorHAnsi" w:hAnsiTheme="minorHAnsi" w:cstheme="minorHAnsi"/>
              </w:rPr>
              <w:t>Orientering om forprosjekt kyrkje Sagvåg/ Litlabø</w:t>
            </w:r>
          </w:p>
        </w:tc>
        <w:tc>
          <w:tcPr>
            <w:tcW w:w="1961" w:type="dxa"/>
            <w:vAlign w:val="center"/>
          </w:tcPr>
          <w:p w:rsidR="00C21FF7" w:rsidRPr="00C80095" w:rsidRDefault="00C21F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C80095" w:rsidRDefault="00C8009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C80095" w:rsidRDefault="00C8009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9B365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6/81</w:t>
            </w:r>
          </w:p>
        </w:tc>
        <w:tc>
          <w:tcPr>
            <w:tcW w:w="6257" w:type="dxa"/>
            <w:vAlign w:val="center"/>
          </w:tcPr>
          <w:p w:rsidR="00C21FF7" w:rsidRPr="00C80095" w:rsidRDefault="00C80095" w:rsidP="00C8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Opretting av ½ - assistentstilling – folkebiblioteket</w:t>
            </w:r>
          </w:p>
        </w:tc>
        <w:tc>
          <w:tcPr>
            <w:tcW w:w="1961" w:type="dxa"/>
            <w:vAlign w:val="center"/>
          </w:tcPr>
          <w:p w:rsidR="00C21FF7" w:rsidRPr="00C80095" w:rsidRDefault="00C21F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C80095" w:rsidRDefault="00C8009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C80095" w:rsidRDefault="00C80095" w:rsidP="00C80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9B365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7/81</w:t>
            </w:r>
          </w:p>
        </w:tc>
        <w:tc>
          <w:tcPr>
            <w:tcW w:w="6257" w:type="dxa"/>
            <w:vAlign w:val="center"/>
          </w:tcPr>
          <w:p w:rsidR="00C21FF7" w:rsidRPr="00C80095" w:rsidRDefault="009B3655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eigedomskjøp for nytt bustadfelt Lønning</w:t>
            </w:r>
          </w:p>
        </w:tc>
        <w:tc>
          <w:tcPr>
            <w:tcW w:w="1961" w:type="dxa"/>
            <w:vAlign w:val="center"/>
          </w:tcPr>
          <w:p w:rsidR="00C21FF7" w:rsidRPr="00C80095" w:rsidRDefault="00C21F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C80095" w:rsidRDefault="009B365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C80095" w:rsidRDefault="009B365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8/81</w:t>
            </w:r>
          </w:p>
        </w:tc>
        <w:tc>
          <w:tcPr>
            <w:tcW w:w="6257" w:type="dxa"/>
            <w:vAlign w:val="center"/>
          </w:tcPr>
          <w:p w:rsidR="00C21FF7" w:rsidRPr="00C80095" w:rsidRDefault="009B3655" w:rsidP="009B3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Kommunegaranti på lån til bygging av idrettshall</w:t>
            </w:r>
          </w:p>
        </w:tc>
        <w:tc>
          <w:tcPr>
            <w:tcW w:w="1961" w:type="dxa"/>
            <w:vAlign w:val="center"/>
          </w:tcPr>
          <w:p w:rsidR="00C21FF7" w:rsidRPr="00C80095" w:rsidRDefault="00C21F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C80095" w:rsidRDefault="009B365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C80095" w:rsidRDefault="009B3655" w:rsidP="009B3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9/81</w:t>
            </w:r>
          </w:p>
        </w:tc>
        <w:tc>
          <w:tcPr>
            <w:tcW w:w="6257" w:type="dxa"/>
            <w:vAlign w:val="center"/>
          </w:tcPr>
          <w:p w:rsidR="00C21FF7" w:rsidRPr="00C80095" w:rsidRDefault="009B3655" w:rsidP="009B3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stønad til kjøp av orgel – Sagvåg bedehus</w:t>
            </w:r>
          </w:p>
        </w:tc>
        <w:tc>
          <w:tcPr>
            <w:tcW w:w="1961" w:type="dxa"/>
            <w:vAlign w:val="center"/>
          </w:tcPr>
          <w:p w:rsidR="00C21FF7" w:rsidRPr="00C80095" w:rsidRDefault="00C21F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C80095" w:rsidRDefault="009B3655" w:rsidP="009B3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C80095" w:rsidRDefault="009B365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10/81</w:t>
            </w:r>
          </w:p>
        </w:tc>
        <w:tc>
          <w:tcPr>
            <w:tcW w:w="6257" w:type="dxa"/>
            <w:vAlign w:val="center"/>
          </w:tcPr>
          <w:p w:rsidR="009B3655" w:rsidRDefault="009B3655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overføring av kommunegaranti for personleg selskap</w:t>
            </w:r>
          </w:p>
          <w:p w:rsidR="00C21FF7" w:rsidRPr="00C80095" w:rsidRDefault="009B3655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 aksjeselskap -  Høgheim Auomekaniske</w:t>
            </w:r>
          </w:p>
        </w:tc>
        <w:tc>
          <w:tcPr>
            <w:tcW w:w="1961" w:type="dxa"/>
            <w:vAlign w:val="center"/>
          </w:tcPr>
          <w:p w:rsidR="00C21FF7" w:rsidRPr="00C80095" w:rsidRDefault="00C21F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C21FF7" w:rsidRPr="00623585" w:rsidTr="009440E3">
        <w:trPr>
          <w:trHeight w:val="399"/>
        </w:trPr>
        <w:tc>
          <w:tcPr>
            <w:tcW w:w="1419" w:type="dxa"/>
            <w:vAlign w:val="center"/>
          </w:tcPr>
          <w:p w:rsidR="00C21FF7" w:rsidRPr="00C80095" w:rsidRDefault="009B365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29.01.81</w:t>
            </w:r>
          </w:p>
        </w:tc>
        <w:tc>
          <w:tcPr>
            <w:tcW w:w="996" w:type="dxa"/>
            <w:vAlign w:val="center"/>
          </w:tcPr>
          <w:p w:rsidR="00C21FF7" w:rsidRPr="00C80095" w:rsidRDefault="009B365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11/81     </w:t>
            </w:r>
          </w:p>
        </w:tc>
        <w:tc>
          <w:tcPr>
            <w:tcW w:w="6257" w:type="dxa"/>
            <w:vAlign w:val="center"/>
          </w:tcPr>
          <w:p w:rsidR="00C21FF7" w:rsidRPr="00C80095" w:rsidRDefault="009B3655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i resepsjonen – Kulturhuset</w:t>
            </w:r>
          </w:p>
        </w:tc>
        <w:tc>
          <w:tcPr>
            <w:tcW w:w="1961" w:type="dxa"/>
            <w:vAlign w:val="center"/>
          </w:tcPr>
          <w:p w:rsidR="00C21FF7" w:rsidRPr="00C80095" w:rsidRDefault="00C21FF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B3655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B3655" w:rsidRDefault="009B3655" w:rsidP="009B3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</w:t>
            </w:r>
            <w:r w:rsidR="00F274D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996" w:type="dxa"/>
            <w:vAlign w:val="center"/>
          </w:tcPr>
          <w:p w:rsidR="009B3655" w:rsidRDefault="00F274D9" w:rsidP="00F274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12/81</w:t>
            </w:r>
          </w:p>
        </w:tc>
        <w:tc>
          <w:tcPr>
            <w:tcW w:w="6257" w:type="dxa"/>
            <w:vAlign w:val="center"/>
          </w:tcPr>
          <w:p w:rsidR="009B3655" w:rsidRDefault="00F274D9" w:rsidP="00F274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Tyse Ungdomsskule – disponering av løyving til forprosjektet</w:t>
            </w:r>
          </w:p>
        </w:tc>
        <w:tc>
          <w:tcPr>
            <w:tcW w:w="1961" w:type="dxa"/>
            <w:vAlign w:val="center"/>
          </w:tcPr>
          <w:p w:rsidR="009B3655" w:rsidRPr="00C80095" w:rsidRDefault="009B365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B3655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B3655" w:rsidRDefault="009E2EF3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</w:t>
            </w:r>
            <w:r w:rsidR="00F274D9">
              <w:rPr>
                <w:rFonts w:asciiTheme="minorHAnsi" w:hAnsiTheme="minorHAnsi" w:cstheme="minorHAnsi"/>
              </w:rPr>
              <w:t>81</w:t>
            </w:r>
          </w:p>
        </w:tc>
        <w:tc>
          <w:tcPr>
            <w:tcW w:w="996" w:type="dxa"/>
            <w:vAlign w:val="center"/>
          </w:tcPr>
          <w:p w:rsidR="009B3655" w:rsidRDefault="00300AC7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13/81</w:t>
            </w:r>
          </w:p>
        </w:tc>
        <w:tc>
          <w:tcPr>
            <w:tcW w:w="6257" w:type="dxa"/>
            <w:vAlign w:val="center"/>
          </w:tcPr>
          <w:p w:rsidR="009B3655" w:rsidRDefault="00300AC7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Tiltaksarbeid for Sunnhordland </w:t>
            </w:r>
          </w:p>
        </w:tc>
        <w:tc>
          <w:tcPr>
            <w:tcW w:w="1961" w:type="dxa"/>
            <w:vAlign w:val="center"/>
          </w:tcPr>
          <w:p w:rsidR="009B3655" w:rsidRPr="00C80095" w:rsidRDefault="009B365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B3655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B3655" w:rsidRDefault="009E2EF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29.01.81</w:t>
            </w:r>
          </w:p>
        </w:tc>
        <w:tc>
          <w:tcPr>
            <w:tcW w:w="996" w:type="dxa"/>
            <w:vAlign w:val="center"/>
          </w:tcPr>
          <w:p w:rsidR="009B3655" w:rsidRDefault="009E2EF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14/81</w:t>
            </w:r>
          </w:p>
        </w:tc>
        <w:tc>
          <w:tcPr>
            <w:tcW w:w="6257" w:type="dxa"/>
            <w:vAlign w:val="center"/>
          </w:tcPr>
          <w:p w:rsidR="009B3655" w:rsidRDefault="009E2EF3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Omorganisering av tiltaksarbeidet i Stord kommune</w:t>
            </w:r>
          </w:p>
        </w:tc>
        <w:tc>
          <w:tcPr>
            <w:tcW w:w="1961" w:type="dxa"/>
            <w:vAlign w:val="center"/>
          </w:tcPr>
          <w:p w:rsidR="009B3655" w:rsidRPr="00C80095" w:rsidRDefault="009B365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B3655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B3655" w:rsidRDefault="009E2EF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B3655" w:rsidRDefault="009E2EF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15/81</w:t>
            </w:r>
          </w:p>
        </w:tc>
        <w:tc>
          <w:tcPr>
            <w:tcW w:w="6257" w:type="dxa"/>
            <w:vAlign w:val="center"/>
          </w:tcPr>
          <w:p w:rsidR="009B3655" w:rsidRDefault="009E2EF3" w:rsidP="00F443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9B3655" w:rsidRPr="00C80095" w:rsidRDefault="009B365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B3655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B3655" w:rsidRDefault="009E2EF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B3655" w:rsidRDefault="009E2EF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16/81</w:t>
            </w:r>
          </w:p>
        </w:tc>
        <w:tc>
          <w:tcPr>
            <w:tcW w:w="6257" w:type="dxa"/>
            <w:vAlign w:val="center"/>
          </w:tcPr>
          <w:p w:rsidR="009B3655" w:rsidRDefault="009E2EF3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i straumprisane frå 1. Januar 1981</w:t>
            </w:r>
          </w:p>
        </w:tc>
        <w:tc>
          <w:tcPr>
            <w:tcW w:w="1961" w:type="dxa"/>
            <w:vAlign w:val="center"/>
          </w:tcPr>
          <w:p w:rsidR="009B3655" w:rsidRPr="00C80095" w:rsidRDefault="009B365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9E2EF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9E2EF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17/81</w:t>
            </w:r>
          </w:p>
        </w:tc>
        <w:tc>
          <w:tcPr>
            <w:tcW w:w="6257" w:type="dxa"/>
            <w:vAlign w:val="center"/>
          </w:tcPr>
          <w:p w:rsidR="009E2EF3" w:rsidRDefault="00082534" w:rsidP="000825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for 1981 – Stord kommunale elektrisitetsverk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08253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08253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18/81</w:t>
            </w:r>
          </w:p>
        </w:tc>
        <w:tc>
          <w:tcPr>
            <w:tcW w:w="6257" w:type="dxa"/>
            <w:vAlign w:val="center"/>
          </w:tcPr>
          <w:p w:rsidR="009E2EF3" w:rsidRDefault="00082534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innskotshusvære i Mosahaugen Burettslag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08253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08253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19/81</w:t>
            </w:r>
          </w:p>
        </w:tc>
        <w:tc>
          <w:tcPr>
            <w:tcW w:w="6257" w:type="dxa"/>
            <w:vAlign w:val="center"/>
          </w:tcPr>
          <w:p w:rsidR="009E2EF3" w:rsidRDefault="00082534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Renovasjonsordning på Huglo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08253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08253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20/81</w:t>
            </w:r>
          </w:p>
        </w:tc>
        <w:tc>
          <w:tcPr>
            <w:tcW w:w="6257" w:type="dxa"/>
            <w:vAlign w:val="center"/>
          </w:tcPr>
          <w:p w:rsidR="009E2EF3" w:rsidRDefault="00082534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Grunnløysingskontrakt for Lønningsåsen bustadfelt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08253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08253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21/81</w:t>
            </w:r>
          </w:p>
        </w:tc>
        <w:tc>
          <w:tcPr>
            <w:tcW w:w="6257" w:type="dxa"/>
            <w:vAlign w:val="center"/>
          </w:tcPr>
          <w:p w:rsidR="009E2EF3" w:rsidRDefault="00082534" w:rsidP="000825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Instruks for teknisk utval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08253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08253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1E4E26">
              <w:rPr>
                <w:rFonts w:asciiTheme="minorHAnsi" w:hAnsiTheme="minorHAnsi" w:cstheme="minorHAnsi"/>
              </w:rPr>
              <w:t xml:space="preserve">22/81 </w:t>
            </w:r>
          </w:p>
        </w:tc>
        <w:tc>
          <w:tcPr>
            <w:tcW w:w="6257" w:type="dxa"/>
            <w:vAlign w:val="center"/>
          </w:tcPr>
          <w:p w:rsidR="009E2EF3" w:rsidRDefault="001E4E26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Trafikkregulering Leirvik.  Oreigning trafikkareal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1E4E26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1E4E2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23/81</w:t>
            </w:r>
          </w:p>
        </w:tc>
        <w:tc>
          <w:tcPr>
            <w:tcW w:w="6257" w:type="dxa"/>
            <w:vAlign w:val="center"/>
          </w:tcPr>
          <w:p w:rsidR="009E2EF3" w:rsidRDefault="001E4E26" w:rsidP="009E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Utarbeiding plan Torgområdet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9E2EF3" w:rsidRPr="00623585" w:rsidTr="009440E3">
        <w:trPr>
          <w:trHeight w:val="399"/>
        </w:trPr>
        <w:tc>
          <w:tcPr>
            <w:tcW w:w="1419" w:type="dxa"/>
            <w:vAlign w:val="center"/>
          </w:tcPr>
          <w:p w:rsidR="009E2EF3" w:rsidRDefault="001E4E26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26.02.81</w:t>
            </w:r>
          </w:p>
        </w:tc>
        <w:tc>
          <w:tcPr>
            <w:tcW w:w="996" w:type="dxa"/>
            <w:vAlign w:val="center"/>
          </w:tcPr>
          <w:p w:rsidR="009E2EF3" w:rsidRDefault="001E4E2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24/81</w:t>
            </w:r>
          </w:p>
        </w:tc>
        <w:tc>
          <w:tcPr>
            <w:tcW w:w="6257" w:type="dxa"/>
            <w:vAlign w:val="center"/>
          </w:tcPr>
          <w:p w:rsidR="009E2EF3" w:rsidRDefault="001E4E26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Tyse Ungdomsskule – disponering av løyvingar til prosjektet </w:t>
            </w:r>
          </w:p>
        </w:tc>
        <w:tc>
          <w:tcPr>
            <w:tcW w:w="1961" w:type="dxa"/>
            <w:vAlign w:val="center"/>
          </w:tcPr>
          <w:p w:rsidR="009E2EF3" w:rsidRPr="00C80095" w:rsidRDefault="009E2EF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1E4E26" w:rsidP="001E4E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1E4E26" w:rsidRDefault="001E4E2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5A777C">
              <w:rPr>
                <w:rFonts w:asciiTheme="minorHAnsi" w:hAnsiTheme="minorHAnsi" w:cstheme="minorHAnsi"/>
              </w:rPr>
              <w:t>25/81</w:t>
            </w:r>
          </w:p>
        </w:tc>
        <w:tc>
          <w:tcPr>
            <w:tcW w:w="6257" w:type="dxa"/>
            <w:vAlign w:val="center"/>
          </w:tcPr>
          <w:p w:rsidR="001E4E26" w:rsidRDefault="001E4E26" w:rsidP="001E4E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1E4E26" w:rsidP="00D62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1E4E26" w:rsidRDefault="005A777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26/81</w:t>
            </w:r>
          </w:p>
        </w:tc>
        <w:tc>
          <w:tcPr>
            <w:tcW w:w="6257" w:type="dxa"/>
            <w:vAlign w:val="center"/>
          </w:tcPr>
          <w:p w:rsidR="001E4E26" w:rsidRDefault="001E4E26" w:rsidP="001E4E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5A777C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5A777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27/81</w:t>
            </w:r>
          </w:p>
        </w:tc>
        <w:tc>
          <w:tcPr>
            <w:tcW w:w="6257" w:type="dxa"/>
            <w:vAlign w:val="center"/>
          </w:tcPr>
          <w:p w:rsidR="001E4E26" w:rsidRDefault="005A777C" w:rsidP="005A7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eldingar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5A777C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5A777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28/81</w:t>
            </w:r>
          </w:p>
        </w:tc>
        <w:tc>
          <w:tcPr>
            <w:tcW w:w="6257" w:type="dxa"/>
            <w:vAlign w:val="center"/>
          </w:tcPr>
          <w:p w:rsidR="001E4E26" w:rsidRDefault="005A777C" w:rsidP="005A77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stønad til oppussing av Stord </w:t>
            </w:r>
            <w:r w:rsidR="00DF7DDF">
              <w:rPr>
                <w:rFonts w:asciiTheme="minorHAnsi" w:hAnsiTheme="minorHAnsi" w:cstheme="minorHAnsi"/>
              </w:rPr>
              <w:t>Ungdomssenter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DF7DD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DF7DD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29/81</w:t>
            </w:r>
          </w:p>
        </w:tc>
        <w:tc>
          <w:tcPr>
            <w:tcW w:w="6257" w:type="dxa"/>
            <w:vAlign w:val="center"/>
          </w:tcPr>
          <w:p w:rsidR="001E4E26" w:rsidRDefault="00DF7DDF" w:rsidP="00DF7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Festekontrakt på bade- og friluftsområde i Kårevik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DF7DD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DF7DD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30/81</w:t>
            </w:r>
          </w:p>
        </w:tc>
        <w:tc>
          <w:tcPr>
            <w:tcW w:w="6257" w:type="dxa"/>
            <w:vAlign w:val="center"/>
          </w:tcPr>
          <w:p w:rsidR="001E4E26" w:rsidRDefault="00DF7DDF" w:rsidP="00DF7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ny medlem i forliksrådet 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DF7DD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DF7DDF" w:rsidP="00DF7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31/81</w:t>
            </w:r>
          </w:p>
        </w:tc>
        <w:tc>
          <w:tcPr>
            <w:tcW w:w="6257" w:type="dxa"/>
            <w:vAlign w:val="center"/>
          </w:tcPr>
          <w:p w:rsidR="001E4E26" w:rsidRDefault="00DF7DDF" w:rsidP="002F3B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i kommun</w:t>
            </w:r>
            <w:r w:rsidR="002F3B24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styret</w:t>
            </w:r>
            <w:r w:rsidR="002F3B24">
              <w:rPr>
                <w:rFonts w:asciiTheme="minorHAnsi" w:hAnsiTheme="minorHAnsi" w:cstheme="minorHAnsi"/>
              </w:rPr>
              <w:t xml:space="preserve"> </w:t>
            </w:r>
            <w:r w:rsidR="002F3B24" w:rsidRPr="002F3B24">
              <w:rPr>
                <w:rFonts w:asciiTheme="minorHAnsi" w:hAnsiTheme="minorHAnsi" w:cstheme="minorHAnsi"/>
                <w:sz w:val="20"/>
                <w:szCs w:val="20"/>
              </w:rPr>
              <w:t>8.5.80</w:t>
            </w:r>
            <w:r w:rsidR="002F3B24">
              <w:rPr>
                <w:rFonts w:asciiTheme="minorHAnsi" w:hAnsiTheme="minorHAnsi" w:cstheme="minorHAnsi"/>
              </w:rPr>
              <w:t xml:space="preserve"> Omregulering Vesttangenten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F3B2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2F3B2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32/81</w:t>
            </w:r>
          </w:p>
        </w:tc>
        <w:tc>
          <w:tcPr>
            <w:tcW w:w="6257" w:type="dxa"/>
            <w:vAlign w:val="center"/>
          </w:tcPr>
          <w:p w:rsidR="001E4E26" w:rsidRDefault="002F3B24" w:rsidP="007331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</w:t>
            </w:r>
            <w:r w:rsidR="007331A8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jenkeløyve for øl og vin, Skri</w:t>
            </w:r>
            <w:r w:rsidR="007331A8">
              <w:rPr>
                <w:rFonts w:asciiTheme="minorHAnsi" w:hAnsiTheme="minorHAnsi" w:cstheme="minorHAnsi"/>
              </w:rPr>
              <w:t>vargarden</w:t>
            </w:r>
          </w:p>
          <w:p w:rsidR="007331A8" w:rsidRDefault="007331A8" w:rsidP="007331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Dagleg leiar Jan Grannemann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7331A8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7331A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33/81</w:t>
            </w:r>
          </w:p>
        </w:tc>
        <w:tc>
          <w:tcPr>
            <w:tcW w:w="6257" w:type="dxa"/>
            <w:vAlign w:val="center"/>
          </w:tcPr>
          <w:p w:rsidR="001E4E26" w:rsidRDefault="007331A8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skjenkeløyve for øl og vin Stord Serveringsdrift </w:t>
            </w:r>
          </w:p>
          <w:p w:rsidR="007331A8" w:rsidRDefault="007331A8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Og Catering AS 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55CE9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02.04.81</w:t>
            </w:r>
          </w:p>
        </w:tc>
        <w:tc>
          <w:tcPr>
            <w:tcW w:w="996" w:type="dxa"/>
            <w:vAlign w:val="center"/>
          </w:tcPr>
          <w:p w:rsidR="001E4E26" w:rsidRDefault="00255CE9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34/81</w:t>
            </w:r>
          </w:p>
        </w:tc>
        <w:tc>
          <w:tcPr>
            <w:tcW w:w="6257" w:type="dxa"/>
            <w:vAlign w:val="center"/>
          </w:tcPr>
          <w:p w:rsidR="001E4E26" w:rsidRDefault="00255CE9" w:rsidP="00255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vedtektene for barnehagane i Stord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55CE9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255CE9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35/81</w:t>
            </w:r>
          </w:p>
        </w:tc>
        <w:tc>
          <w:tcPr>
            <w:tcW w:w="6257" w:type="dxa"/>
            <w:vAlign w:val="center"/>
          </w:tcPr>
          <w:p w:rsidR="001E4E26" w:rsidRDefault="00255CE9" w:rsidP="00255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Framtidig administrering av AS Stordø Kisgruber  sine eigedomar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55CE9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255CE9" w:rsidP="00255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36/81</w:t>
            </w:r>
          </w:p>
        </w:tc>
        <w:tc>
          <w:tcPr>
            <w:tcW w:w="6257" w:type="dxa"/>
            <w:vAlign w:val="center"/>
          </w:tcPr>
          <w:p w:rsidR="001E4E26" w:rsidRDefault="00900310" w:rsidP="00900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tiltaksarbeidet i Stord kommune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90031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90031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37/81</w:t>
            </w:r>
          </w:p>
        </w:tc>
        <w:tc>
          <w:tcPr>
            <w:tcW w:w="6257" w:type="dxa"/>
            <w:vAlign w:val="center"/>
          </w:tcPr>
          <w:p w:rsidR="001E4E26" w:rsidRDefault="00900310" w:rsidP="00900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Namneval - namneendringar 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90031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90031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38/81</w:t>
            </w:r>
          </w:p>
        </w:tc>
        <w:tc>
          <w:tcPr>
            <w:tcW w:w="6257" w:type="dxa"/>
            <w:vAlign w:val="center"/>
          </w:tcPr>
          <w:p w:rsidR="001E4E26" w:rsidRDefault="00900310" w:rsidP="00900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skatterekneskapen for 2. h. å. 1980 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90031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900310" w:rsidP="009003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39/81</w:t>
            </w:r>
          </w:p>
        </w:tc>
        <w:tc>
          <w:tcPr>
            <w:tcW w:w="6257" w:type="dxa"/>
            <w:vAlign w:val="center"/>
          </w:tcPr>
          <w:p w:rsidR="001E4E26" w:rsidRDefault="00C64418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Innføring av lov om husleigeregulering m.m. for bustader</w:t>
            </w:r>
          </w:p>
          <w:p w:rsidR="00C64418" w:rsidRDefault="00C64418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 07. juli 1967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1E4E26" w:rsidRDefault="00C64418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C64418" w:rsidP="00C644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40/81</w:t>
            </w:r>
          </w:p>
        </w:tc>
        <w:tc>
          <w:tcPr>
            <w:tcW w:w="6257" w:type="dxa"/>
            <w:vAlign w:val="center"/>
          </w:tcPr>
          <w:p w:rsidR="001E4E26" w:rsidRDefault="00C64418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Brannsikring av Stord Alders- og Pleieheim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A64978" w:rsidTr="009440E3">
        <w:trPr>
          <w:trHeight w:val="399"/>
        </w:trPr>
        <w:tc>
          <w:tcPr>
            <w:tcW w:w="1419" w:type="dxa"/>
            <w:tcBorders>
              <w:bottom w:val="nil"/>
            </w:tcBorders>
            <w:vAlign w:val="center"/>
          </w:tcPr>
          <w:p w:rsidR="001E4E26" w:rsidRPr="00A64978" w:rsidRDefault="00A64978" w:rsidP="00A64978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A64978">
              <w:rPr>
                <w:rFonts w:asciiTheme="minorHAnsi" w:hAnsiTheme="minorHAnsi" w:cstheme="minorHAnsi"/>
                <w:highlight w:val="yellow"/>
              </w:rPr>
              <w:t>02.04.</w:t>
            </w:r>
            <w:r>
              <w:rPr>
                <w:rFonts w:asciiTheme="minorHAnsi" w:hAnsiTheme="minorHAnsi" w:cstheme="minorHAnsi"/>
                <w:highlight w:val="yellow"/>
              </w:rPr>
              <w:t>8</w:t>
            </w:r>
            <w:r w:rsidRPr="00A64978">
              <w:rPr>
                <w:rFonts w:asciiTheme="minorHAnsi" w:hAnsiTheme="minorHAnsi" w:cstheme="minorHAnsi"/>
                <w:highlight w:val="yellow"/>
              </w:rPr>
              <w:t>1</w:t>
            </w:r>
          </w:p>
        </w:tc>
        <w:tc>
          <w:tcPr>
            <w:tcW w:w="996" w:type="dxa"/>
            <w:vAlign w:val="center"/>
          </w:tcPr>
          <w:p w:rsidR="001E4E26" w:rsidRPr="00A64978" w:rsidRDefault="00A64978" w:rsidP="00A64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highlight w:val="yellow"/>
              </w:rPr>
              <w:t xml:space="preserve">  </w:t>
            </w:r>
            <w:r w:rsidRPr="00A64978">
              <w:rPr>
                <w:rFonts w:asciiTheme="minorHAnsi" w:hAnsiTheme="minorHAnsi" w:cstheme="minorHAnsi"/>
                <w:highlight w:val="yellow"/>
              </w:rPr>
              <w:t>41/81</w:t>
            </w:r>
          </w:p>
        </w:tc>
        <w:tc>
          <w:tcPr>
            <w:tcW w:w="6257" w:type="dxa"/>
            <w:vAlign w:val="center"/>
          </w:tcPr>
          <w:p w:rsidR="001E4E26" w:rsidRPr="00A64978" w:rsidRDefault="00A64978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Legevaktordninga i Stord og Fitjar</w:t>
            </w:r>
          </w:p>
        </w:tc>
        <w:tc>
          <w:tcPr>
            <w:tcW w:w="1961" w:type="dxa"/>
            <w:vAlign w:val="center"/>
          </w:tcPr>
          <w:p w:rsidR="001E4E26" w:rsidRPr="00A64978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A64978" w:rsidTr="009440E3">
        <w:trPr>
          <w:trHeight w:val="399"/>
        </w:trPr>
        <w:tc>
          <w:tcPr>
            <w:tcW w:w="1419" w:type="dxa"/>
            <w:tcBorders>
              <w:top w:val="nil"/>
            </w:tcBorders>
            <w:vAlign w:val="center"/>
          </w:tcPr>
          <w:p w:rsidR="001E4E26" w:rsidRPr="00A64978" w:rsidRDefault="00A64978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Pr="00A64978" w:rsidRDefault="00A64978" w:rsidP="00A64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42/81</w:t>
            </w:r>
          </w:p>
        </w:tc>
        <w:tc>
          <w:tcPr>
            <w:tcW w:w="6257" w:type="dxa"/>
            <w:vAlign w:val="center"/>
          </w:tcPr>
          <w:p w:rsidR="001E4E26" w:rsidRPr="00A64978" w:rsidRDefault="00A64978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eta</w:t>
            </w:r>
            <w:r w:rsidR="00F06CEC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>leringslån og utbetringslån i Husbanken 1981</w:t>
            </w:r>
          </w:p>
        </w:tc>
        <w:tc>
          <w:tcPr>
            <w:tcW w:w="1961" w:type="dxa"/>
            <w:vAlign w:val="center"/>
          </w:tcPr>
          <w:p w:rsidR="001E4E26" w:rsidRPr="00A64978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F06CEC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F06CE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43/81</w:t>
            </w:r>
          </w:p>
        </w:tc>
        <w:tc>
          <w:tcPr>
            <w:tcW w:w="6257" w:type="dxa"/>
            <w:vAlign w:val="center"/>
          </w:tcPr>
          <w:p w:rsidR="001E4E26" w:rsidRDefault="00F06CEC" w:rsidP="00F06C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Mellombils parkeringsplass i Osen </w:t>
            </w:r>
          </w:p>
        </w:tc>
        <w:tc>
          <w:tcPr>
            <w:tcW w:w="1961" w:type="dxa"/>
            <w:vAlign w:val="center"/>
          </w:tcPr>
          <w:p w:rsidR="001E4E26" w:rsidRPr="00C80095" w:rsidRDefault="00F06CEC" w:rsidP="00BE2D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ekstrasak</w:t>
            </w: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F06CEC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02.04.81</w:t>
            </w:r>
          </w:p>
        </w:tc>
        <w:tc>
          <w:tcPr>
            <w:tcW w:w="996" w:type="dxa"/>
            <w:vAlign w:val="center"/>
          </w:tcPr>
          <w:p w:rsidR="001E4E26" w:rsidRDefault="00F06CE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44/81</w:t>
            </w:r>
          </w:p>
        </w:tc>
        <w:tc>
          <w:tcPr>
            <w:tcW w:w="6257" w:type="dxa"/>
            <w:vAlign w:val="center"/>
          </w:tcPr>
          <w:p w:rsidR="001E4E26" w:rsidRDefault="001142AA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Fotgjengarundergang Førlandskrysset</w:t>
            </w:r>
          </w:p>
        </w:tc>
        <w:tc>
          <w:tcPr>
            <w:tcW w:w="1961" w:type="dxa"/>
            <w:vAlign w:val="center"/>
          </w:tcPr>
          <w:p w:rsidR="001E4E26" w:rsidRPr="00C80095" w:rsidRDefault="001142AA" w:rsidP="00BE2D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ekstrasak</w:t>
            </w: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1142A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2E1C5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45/81</w:t>
            </w:r>
          </w:p>
        </w:tc>
        <w:tc>
          <w:tcPr>
            <w:tcW w:w="6257" w:type="dxa"/>
            <w:vAlign w:val="center"/>
          </w:tcPr>
          <w:p w:rsidR="001E4E26" w:rsidRDefault="002E1C51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E1C51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2E1C5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46/81</w:t>
            </w:r>
          </w:p>
        </w:tc>
        <w:tc>
          <w:tcPr>
            <w:tcW w:w="6257" w:type="dxa"/>
            <w:vAlign w:val="center"/>
          </w:tcPr>
          <w:p w:rsidR="001E4E26" w:rsidRDefault="002E1C51" w:rsidP="002E1C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Organisering av tiltaksarbeid i Stord kommune 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E1C51" w:rsidP="002E1C5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3F202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47/81</w:t>
            </w:r>
          </w:p>
        </w:tc>
        <w:tc>
          <w:tcPr>
            <w:tcW w:w="6257" w:type="dxa"/>
            <w:vAlign w:val="center"/>
          </w:tcPr>
          <w:p w:rsidR="001E4E26" w:rsidRDefault="003F2025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Skrivargarden d.l. Jan Grannemann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3F202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3F202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48/81  </w:t>
            </w:r>
          </w:p>
        </w:tc>
        <w:tc>
          <w:tcPr>
            <w:tcW w:w="6257" w:type="dxa"/>
            <w:vAlign w:val="center"/>
          </w:tcPr>
          <w:p w:rsidR="001E4E26" w:rsidRDefault="003F2025" w:rsidP="003F2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Disponering av friareal i Strongalio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3F202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3F2025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49/81</w:t>
            </w:r>
          </w:p>
        </w:tc>
        <w:tc>
          <w:tcPr>
            <w:tcW w:w="6257" w:type="dxa"/>
            <w:vAlign w:val="center"/>
          </w:tcPr>
          <w:p w:rsidR="001E4E26" w:rsidRDefault="003F2025" w:rsidP="003F2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kommunale innskotshusvære i Åsen Burettslag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3F2025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3F2025" w:rsidP="003F2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50/81</w:t>
            </w:r>
          </w:p>
        </w:tc>
        <w:tc>
          <w:tcPr>
            <w:tcW w:w="6257" w:type="dxa"/>
            <w:vAlign w:val="center"/>
          </w:tcPr>
          <w:p w:rsidR="001E4E26" w:rsidRDefault="00285D91" w:rsidP="001E4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utleige av Bowlinghallen i Kulturhuset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62358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85D91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285D9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51/81</w:t>
            </w:r>
          </w:p>
        </w:tc>
        <w:tc>
          <w:tcPr>
            <w:tcW w:w="6257" w:type="dxa"/>
            <w:vAlign w:val="center"/>
          </w:tcPr>
          <w:p w:rsidR="001E4E26" w:rsidRDefault="00285D91" w:rsidP="00285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Klage på Fylkesmannen si stadfesting av reg.plan </w:t>
            </w:r>
            <w:r w:rsidRPr="00285D91">
              <w:rPr>
                <w:rFonts w:asciiTheme="minorHAnsi" w:hAnsiTheme="minorHAnsi" w:cstheme="minorHAnsi"/>
                <w:sz w:val="20"/>
                <w:szCs w:val="20"/>
              </w:rPr>
              <w:t>Hillarhaug-Katta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nes</w:t>
            </w:r>
          </w:p>
        </w:tc>
        <w:tc>
          <w:tcPr>
            <w:tcW w:w="1961" w:type="dxa"/>
            <w:vAlign w:val="center"/>
          </w:tcPr>
          <w:p w:rsidR="001E4E26" w:rsidRPr="00C80095" w:rsidRDefault="001E4E26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E4E26" w:rsidRPr="008B4A45" w:rsidTr="009440E3">
        <w:trPr>
          <w:trHeight w:val="399"/>
        </w:trPr>
        <w:tc>
          <w:tcPr>
            <w:tcW w:w="1419" w:type="dxa"/>
            <w:vAlign w:val="center"/>
          </w:tcPr>
          <w:p w:rsidR="001E4E26" w:rsidRDefault="00285D91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Default="00285D9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52/81</w:t>
            </w:r>
          </w:p>
        </w:tc>
        <w:tc>
          <w:tcPr>
            <w:tcW w:w="6257" w:type="dxa"/>
            <w:vAlign w:val="center"/>
          </w:tcPr>
          <w:p w:rsidR="001E4E26" w:rsidRPr="0002624D" w:rsidRDefault="00285D91" w:rsidP="0002624D">
            <w:pPr>
              <w:rPr>
                <w:rFonts w:asciiTheme="minorHAnsi" w:hAnsiTheme="minorHAnsi" w:cstheme="minorHAnsi"/>
                <w:lang w:val="nb-NO"/>
              </w:rPr>
            </w:pPr>
            <w:r w:rsidRPr="0002624D">
              <w:rPr>
                <w:rFonts w:asciiTheme="minorHAnsi" w:hAnsiTheme="minorHAnsi" w:cstheme="minorHAnsi"/>
                <w:lang w:val="nb-NO"/>
              </w:rPr>
              <w:t>Melding om skatteinngangen pr. 31.3.81</w:t>
            </w:r>
            <w:r w:rsidR="0002624D" w:rsidRPr="0002624D">
              <w:rPr>
                <w:rFonts w:asciiTheme="minorHAnsi" w:hAnsiTheme="minorHAnsi" w:cstheme="minorHAnsi"/>
                <w:lang w:val="nb-NO"/>
              </w:rPr>
              <w:t xml:space="preserve">.   Prognose </w:t>
            </w:r>
            <w:r w:rsidR="0002624D">
              <w:rPr>
                <w:rFonts w:asciiTheme="minorHAnsi" w:hAnsiTheme="minorHAnsi" w:cstheme="minorHAnsi"/>
                <w:lang w:val="nb-NO"/>
              </w:rPr>
              <w:t>1981</w:t>
            </w:r>
            <w:r w:rsidRPr="0002624D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1E4E26" w:rsidRPr="0002624D" w:rsidRDefault="001E4E26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1E4E26" w:rsidRPr="0002624D" w:rsidTr="009440E3">
        <w:trPr>
          <w:trHeight w:val="399"/>
        </w:trPr>
        <w:tc>
          <w:tcPr>
            <w:tcW w:w="1419" w:type="dxa"/>
            <w:vAlign w:val="center"/>
          </w:tcPr>
          <w:p w:rsidR="001E4E26" w:rsidRPr="0002624D" w:rsidRDefault="0002624D" w:rsidP="00D62D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14.05.81</w:t>
            </w:r>
          </w:p>
        </w:tc>
        <w:tc>
          <w:tcPr>
            <w:tcW w:w="996" w:type="dxa"/>
            <w:vAlign w:val="center"/>
          </w:tcPr>
          <w:p w:rsidR="001E4E26" w:rsidRPr="0002624D" w:rsidRDefault="0002624D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53/81</w:t>
            </w:r>
          </w:p>
        </w:tc>
        <w:tc>
          <w:tcPr>
            <w:tcW w:w="6257" w:type="dxa"/>
            <w:vAlign w:val="center"/>
          </w:tcPr>
          <w:p w:rsidR="001E4E26" w:rsidRPr="0002624D" w:rsidRDefault="0002624D" w:rsidP="0002624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Symjehallen i Kulturhuset – vurdering av fortsatt opning</w:t>
            </w:r>
          </w:p>
        </w:tc>
        <w:tc>
          <w:tcPr>
            <w:tcW w:w="1961" w:type="dxa"/>
            <w:vAlign w:val="center"/>
          </w:tcPr>
          <w:p w:rsidR="001E4E26" w:rsidRPr="0002624D" w:rsidRDefault="001E4E26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02624D" w:rsidRPr="0002624D" w:rsidTr="009440E3">
        <w:trPr>
          <w:trHeight w:val="399"/>
        </w:trPr>
        <w:tc>
          <w:tcPr>
            <w:tcW w:w="1419" w:type="dxa"/>
            <w:vAlign w:val="center"/>
          </w:tcPr>
          <w:p w:rsidR="0002624D" w:rsidRDefault="0002624D" w:rsidP="00D62D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14.05.81</w:t>
            </w:r>
          </w:p>
        </w:tc>
        <w:tc>
          <w:tcPr>
            <w:tcW w:w="996" w:type="dxa"/>
            <w:vAlign w:val="center"/>
          </w:tcPr>
          <w:p w:rsidR="0002624D" w:rsidRDefault="0002624D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54/81</w:t>
            </w:r>
          </w:p>
        </w:tc>
        <w:tc>
          <w:tcPr>
            <w:tcW w:w="6257" w:type="dxa"/>
            <w:vAlign w:val="center"/>
          </w:tcPr>
          <w:p w:rsidR="0002624D" w:rsidRDefault="0002624D" w:rsidP="0002624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Budsjettkontroll og budsjettendringar 31.3.1981</w:t>
            </w:r>
          </w:p>
        </w:tc>
        <w:tc>
          <w:tcPr>
            <w:tcW w:w="1961" w:type="dxa"/>
            <w:vAlign w:val="center"/>
          </w:tcPr>
          <w:p w:rsidR="0002624D" w:rsidRPr="0002624D" w:rsidRDefault="0002624D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Default="009720DD" w:rsidP="00D62DF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14.05.81</w:t>
            </w:r>
          </w:p>
        </w:tc>
        <w:tc>
          <w:tcPr>
            <w:tcW w:w="996" w:type="dxa"/>
            <w:vAlign w:val="center"/>
          </w:tcPr>
          <w:p w:rsidR="0002624D" w:rsidRDefault="009720DD" w:rsidP="0074190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55/81</w:t>
            </w:r>
          </w:p>
        </w:tc>
        <w:tc>
          <w:tcPr>
            <w:tcW w:w="6257" w:type="dxa"/>
            <w:vAlign w:val="center"/>
          </w:tcPr>
          <w:p w:rsidR="0002624D" w:rsidRPr="009720DD" w:rsidRDefault="009720DD" w:rsidP="0002624D">
            <w:pPr>
              <w:rPr>
                <w:rFonts w:asciiTheme="minorHAnsi" w:hAnsiTheme="minorHAnsi" w:cstheme="minorHAnsi"/>
              </w:rPr>
            </w:pPr>
            <w:r w:rsidRPr="009720DD">
              <w:rPr>
                <w:rFonts w:asciiTheme="minorHAnsi" w:hAnsiTheme="minorHAnsi" w:cstheme="minorHAnsi"/>
              </w:rPr>
              <w:t>Fullføring av kloakk Frugarden – Hystradbekken.   løyving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9720DD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02624D" w:rsidRPr="009720DD" w:rsidRDefault="009720DD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56/81</w:t>
            </w:r>
          </w:p>
        </w:tc>
        <w:tc>
          <w:tcPr>
            <w:tcW w:w="6257" w:type="dxa"/>
            <w:vAlign w:val="center"/>
          </w:tcPr>
          <w:p w:rsidR="0002624D" w:rsidRPr="009720DD" w:rsidRDefault="009720DD" w:rsidP="009720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Utviding  av stillinga som forretningsførar i Kulturhuset til ¾ stilling  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01652D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02624D" w:rsidRPr="009720DD" w:rsidRDefault="0001652D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57/81</w:t>
            </w:r>
          </w:p>
        </w:tc>
        <w:tc>
          <w:tcPr>
            <w:tcW w:w="6257" w:type="dxa"/>
            <w:vAlign w:val="center"/>
          </w:tcPr>
          <w:p w:rsidR="0002624D" w:rsidRPr="009720DD" w:rsidRDefault="0001652D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Bustadbyggeprogrammet 1981 – 1984 ( 86) 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01652D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02624D" w:rsidRPr="009720DD" w:rsidRDefault="0001652D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58/81</w:t>
            </w:r>
          </w:p>
        </w:tc>
        <w:tc>
          <w:tcPr>
            <w:tcW w:w="6257" w:type="dxa"/>
            <w:vAlign w:val="center"/>
          </w:tcPr>
          <w:p w:rsidR="0002624D" w:rsidRPr="009720DD" w:rsidRDefault="0001652D" w:rsidP="000165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Leirvik del II Sentrum, gnr. 27, Bnr. 72 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01652D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02624D" w:rsidRPr="009720DD" w:rsidRDefault="00C0706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59/81</w:t>
            </w:r>
          </w:p>
        </w:tc>
        <w:tc>
          <w:tcPr>
            <w:tcW w:w="6257" w:type="dxa"/>
            <w:vAlign w:val="center"/>
          </w:tcPr>
          <w:p w:rsidR="0002624D" w:rsidRPr="009720DD" w:rsidRDefault="00C07062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Litlabø og Sagvåg Båtlag – Søknad om kommunegaranti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C07062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14.05.81</w:t>
            </w:r>
          </w:p>
        </w:tc>
        <w:tc>
          <w:tcPr>
            <w:tcW w:w="996" w:type="dxa"/>
            <w:vAlign w:val="center"/>
          </w:tcPr>
          <w:p w:rsidR="0002624D" w:rsidRPr="009720DD" w:rsidRDefault="00C07062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60/81</w:t>
            </w:r>
          </w:p>
        </w:tc>
        <w:tc>
          <w:tcPr>
            <w:tcW w:w="6257" w:type="dxa"/>
            <w:vAlign w:val="center"/>
          </w:tcPr>
          <w:p w:rsidR="0002624D" w:rsidRDefault="00C07062" w:rsidP="00C070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skjenkeløyve Stord Serveringsdrift og </w:t>
            </w:r>
          </w:p>
          <w:p w:rsidR="00C07062" w:rsidRPr="009720DD" w:rsidRDefault="00C07062" w:rsidP="00C070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Catering AS , dagleg leiar Solveig Aase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C07062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17.06.81</w:t>
            </w:r>
          </w:p>
        </w:tc>
        <w:tc>
          <w:tcPr>
            <w:tcW w:w="996" w:type="dxa"/>
            <w:vAlign w:val="center"/>
          </w:tcPr>
          <w:p w:rsidR="0002624D" w:rsidRPr="009720DD" w:rsidRDefault="002B123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61/81</w:t>
            </w:r>
          </w:p>
        </w:tc>
        <w:tc>
          <w:tcPr>
            <w:tcW w:w="6257" w:type="dxa"/>
            <w:vAlign w:val="center"/>
          </w:tcPr>
          <w:p w:rsidR="0002624D" w:rsidRPr="009720DD" w:rsidRDefault="002B1233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2B123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17.06.81</w:t>
            </w:r>
          </w:p>
        </w:tc>
        <w:tc>
          <w:tcPr>
            <w:tcW w:w="996" w:type="dxa"/>
            <w:vAlign w:val="center"/>
          </w:tcPr>
          <w:p w:rsidR="0002624D" w:rsidRPr="009720DD" w:rsidRDefault="002B1233" w:rsidP="002B12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61b/81 </w:t>
            </w:r>
          </w:p>
        </w:tc>
        <w:tc>
          <w:tcPr>
            <w:tcW w:w="6257" w:type="dxa"/>
            <w:vAlign w:val="center"/>
          </w:tcPr>
          <w:p w:rsidR="0002624D" w:rsidRPr="009720DD" w:rsidRDefault="002B1233" w:rsidP="002B12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i E-verket sitt investeringsbudsjett for 1981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2B123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17.06.81</w:t>
            </w:r>
          </w:p>
        </w:tc>
        <w:tc>
          <w:tcPr>
            <w:tcW w:w="996" w:type="dxa"/>
            <w:vAlign w:val="center"/>
          </w:tcPr>
          <w:p w:rsidR="0002624D" w:rsidRPr="009720DD" w:rsidRDefault="002B123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62/81</w:t>
            </w:r>
          </w:p>
        </w:tc>
        <w:tc>
          <w:tcPr>
            <w:tcW w:w="6257" w:type="dxa"/>
            <w:vAlign w:val="center"/>
          </w:tcPr>
          <w:p w:rsidR="0002624D" w:rsidRPr="009720DD" w:rsidRDefault="002B1233" w:rsidP="002B12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Reglar for tilskot til private kulturanlegg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2B123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17.06.81</w:t>
            </w:r>
          </w:p>
        </w:tc>
        <w:tc>
          <w:tcPr>
            <w:tcW w:w="996" w:type="dxa"/>
            <w:vAlign w:val="center"/>
          </w:tcPr>
          <w:p w:rsidR="0002624D" w:rsidRPr="009720DD" w:rsidRDefault="002B123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63/81</w:t>
            </w:r>
          </w:p>
        </w:tc>
        <w:tc>
          <w:tcPr>
            <w:tcW w:w="6257" w:type="dxa"/>
            <w:vAlign w:val="center"/>
          </w:tcPr>
          <w:p w:rsidR="0002624D" w:rsidRDefault="002B1233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Funksjonshemma born i barnehagar – tilleggsløyving </w:t>
            </w:r>
          </w:p>
          <w:p w:rsidR="002B1233" w:rsidRPr="009720DD" w:rsidRDefault="002B1233" w:rsidP="002B12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 ekstrahjelp hausten 1981 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B1233" w:rsidRDefault="002B123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</w:t>
            </w:r>
            <w:r w:rsidR="00A07243">
              <w:rPr>
                <w:rFonts w:asciiTheme="minorHAnsi" w:hAnsiTheme="minorHAnsi" w:cstheme="minorHAnsi"/>
              </w:rPr>
              <w:t>6.81</w:t>
            </w:r>
          </w:p>
          <w:p w:rsidR="0002624D" w:rsidRPr="009720DD" w:rsidRDefault="0002624D" w:rsidP="00D62D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02624D" w:rsidRPr="009720DD" w:rsidRDefault="00A072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64/81</w:t>
            </w:r>
          </w:p>
        </w:tc>
        <w:tc>
          <w:tcPr>
            <w:tcW w:w="6257" w:type="dxa"/>
            <w:vAlign w:val="center"/>
          </w:tcPr>
          <w:p w:rsidR="0002624D" w:rsidRPr="009720DD" w:rsidRDefault="00A07243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skuleåret for Stord Kommunale musikkskule til 38 veker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A07243" w:rsidP="00A072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17.06.81</w:t>
            </w:r>
          </w:p>
        </w:tc>
        <w:tc>
          <w:tcPr>
            <w:tcW w:w="996" w:type="dxa"/>
            <w:vAlign w:val="center"/>
          </w:tcPr>
          <w:p w:rsidR="0002624D" w:rsidRPr="009720DD" w:rsidRDefault="00A072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65/81</w:t>
            </w:r>
          </w:p>
        </w:tc>
        <w:tc>
          <w:tcPr>
            <w:tcW w:w="6257" w:type="dxa"/>
            <w:vAlign w:val="center"/>
          </w:tcPr>
          <w:p w:rsidR="0002624D" w:rsidRPr="009720DD" w:rsidRDefault="00A07243" w:rsidP="00A072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Litlabø skule – Paviljong.   Søknad om ekstraløyving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A07243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17.06.81</w:t>
            </w:r>
          </w:p>
        </w:tc>
        <w:tc>
          <w:tcPr>
            <w:tcW w:w="996" w:type="dxa"/>
            <w:vAlign w:val="center"/>
          </w:tcPr>
          <w:p w:rsidR="0002624D" w:rsidRPr="009720DD" w:rsidRDefault="00A07243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66/81</w:t>
            </w:r>
          </w:p>
        </w:tc>
        <w:tc>
          <w:tcPr>
            <w:tcW w:w="6257" w:type="dxa"/>
            <w:vAlign w:val="center"/>
          </w:tcPr>
          <w:p w:rsidR="0002624D" w:rsidRPr="009720DD" w:rsidRDefault="00A07243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Tiltak for å lette undervisningssituasjonen ved Stord ungdomsskule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A72EA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17.06.81</w:t>
            </w:r>
          </w:p>
        </w:tc>
        <w:tc>
          <w:tcPr>
            <w:tcW w:w="996" w:type="dxa"/>
            <w:vAlign w:val="center"/>
          </w:tcPr>
          <w:p w:rsidR="0002624D" w:rsidRPr="009720DD" w:rsidRDefault="00A72EA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67/81</w:t>
            </w:r>
          </w:p>
        </w:tc>
        <w:tc>
          <w:tcPr>
            <w:tcW w:w="6257" w:type="dxa"/>
            <w:vAlign w:val="center"/>
          </w:tcPr>
          <w:p w:rsidR="0002624D" w:rsidRPr="009720DD" w:rsidRDefault="00A72EAA" w:rsidP="00A72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Langtidsbudsjettet 1981 - 1985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2624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02624D" w:rsidRPr="009720DD" w:rsidRDefault="00A72EA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02624D" w:rsidRPr="009720DD" w:rsidRDefault="00A72EA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68/81</w:t>
            </w:r>
          </w:p>
        </w:tc>
        <w:tc>
          <w:tcPr>
            <w:tcW w:w="6257" w:type="dxa"/>
            <w:vAlign w:val="center"/>
          </w:tcPr>
          <w:p w:rsidR="0002624D" w:rsidRPr="009720DD" w:rsidRDefault="00A72EAA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Vegplan Osen, løyving, gjennomføring</w:t>
            </w:r>
          </w:p>
        </w:tc>
        <w:tc>
          <w:tcPr>
            <w:tcW w:w="1961" w:type="dxa"/>
            <w:vAlign w:val="center"/>
          </w:tcPr>
          <w:p w:rsidR="0002624D" w:rsidRPr="009720DD" w:rsidRDefault="0002624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A72EA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A72EA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69/81</w:t>
            </w:r>
          </w:p>
        </w:tc>
        <w:tc>
          <w:tcPr>
            <w:tcW w:w="6257" w:type="dxa"/>
            <w:vAlign w:val="center"/>
          </w:tcPr>
          <w:p w:rsidR="00A72EAA" w:rsidRDefault="00A72EAA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Stortingsvalet – 1 eller 2 dagar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A72EA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A72EA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70/81</w:t>
            </w:r>
          </w:p>
        </w:tc>
        <w:tc>
          <w:tcPr>
            <w:tcW w:w="6257" w:type="dxa"/>
            <w:vAlign w:val="center"/>
          </w:tcPr>
          <w:p w:rsidR="00A72EAA" w:rsidRDefault="00A72EAA" w:rsidP="00A72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Detaljplan RV 14 Skjærsholmane med tilførsleveg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A72EA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A72EA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71/81</w:t>
            </w:r>
          </w:p>
        </w:tc>
        <w:tc>
          <w:tcPr>
            <w:tcW w:w="6257" w:type="dxa"/>
            <w:vAlign w:val="center"/>
          </w:tcPr>
          <w:p w:rsidR="00A72EAA" w:rsidRDefault="008F7056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Aslaksvikjo – Sævarhagsvikjo, del  I, II og III 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8F7056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8F705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72/81</w:t>
            </w:r>
          </w:p>
        </w:tc>
        <w:tc>
          <w:tcPr>
            <w:tcW w:w="6257" w:type="dxa"/>
            <w:vAlign w:val="center"/>
          </w:tcPr>
          <w:p w:rsidR="00A72EAA" w:rsidRDefault="008F7056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Tilrettelegging bade- og friluftsområde i Kårevik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8F7056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8F705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73/81</w:t>
            </w:r>
          </w:p>
        </w:tc>
        <w:tc>
          <w:tcPr>
            <w:tcW w:w="6257" w:type="dxa"/>
            <w:vAlign w:val="center"/>
          </w:tcPr>
          <w:p w:rsidR="00A72EAA" w:rsidRDefault="008F7056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Stord Turn og Idrettslag om garanti og tilskot i høve</w:t>
            </w:r>
          </w:p>
          <w:p w:rsidR="008F7056" w:rsidRDefault="008F7056" w:rsidP="008F705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arrangering av Norgesmeisterskap i orientering 1982 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8F7056" w:rsidP="003C75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</w:t>
            </w:r>
            <w:r w:rsidR="003C753F">
              <w:rPr>
                <w:rFonts w:asciiTheme="minorHAnsi" w:hAnsiTheme="minorHAnsi" w:cstheme="minorHAnsi"/>
              </w:rPr>
              <w:t>6.81</w:t>
            </w:r>
          </w:p>
        </w:tc>
        <w:tc>
          <w:tcPr>
            <w:tcW w:w="996" w:type="dxa"/>
            <w:vAlign w:val="center"/>
          </w:tcPr>
          <w:p w:rsidR="00A72EAA" w:rsidRDefault="003C753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74/81</w:t>
            </w:r>
          </w:p>
        </w:tc>
        <w:tc>
          <w:tcPr>
            <w:tcW w:w="6257" w:type="dxa"/>
            <w:vAlign w:val="center"/>
          </w:tcPr>
          <w:p w:rsidR="00A72EAA" w:rsidRDefault="003C753F" w:rsidP="003C75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 verket – innføring av varsel- og stengegebyr ved sein betaling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3C753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3C753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75/81</w:t>
            </w:r>
          </w:p>
        </w:tc>
        <w:tc>
          <w:tcPr>
            <w:tcW w:w="6257" w:type="dxa"/>
            <w:vAlign w:val="center"/>
          </w:tcPr>
          <w:p w:rsidR="00A72EAA" w:rsidRDefault="003C753F" w:rsidP="003C75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Leirvik skulekorps – søknad om garanti for lån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3C753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3C753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76/81</w:t>
            </w:r>
          </w:p>
        </w:tc>
        <w:tc>
          <w:tcPr>
            <w:tcW w:w="6257" w:type="dxa"/>
            <w:vAlign w:val="center"/>
          </w:tcPr>
          <w:p w:rsidR="00A72EAA" w:rsidRDefault="004B5720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varamedlem Stord kulturstyre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4B572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4B572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77/81</w:t>
            </w:r>
          </w:p>
        </w:tc>
        <w:tc>
          <w:tcPr>
            <w:tcW w:w="6257" w:type="dxa"/>
            <w:vAlign w:val="center"/>
          </w:tcPr>
          <w:p w:rsidR="00A72EAA" w:rsidRDefault="004B5720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Klage på Fylkesmannen si  stadfesting av reguleringsplan for Litlabø, området Hillarhaugen – Kattanes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C608A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C608A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78/81</w:t>
            </w:r>
          </w:p>
        </w:tc>
        <w:tc>
          <w:tcPr>
            <w:tcW w:w="6257" w:type="dxa"/>
            <w:vAlign w:val="center"/>
          </w:tcPr>
          <w:p w:rsidR="00A72EAA" w:rsidRDefault="00C608A0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forretningstomta på Tresmyra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C608A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C608A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79/81</w:t>
            </w:r>
          </w:p>
        </w:tc>
        <w:tc>
          <w:tcPr>
            <w:tcW w:w="6257" w:type="dxa"/>
            <w:vAlign w:val="center"/>
          </w:tcPr>
          <w:p w:rsidR="00A72EAA" w:rsidRDefault="00C608A0" w:rsidP="00C608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Stalkon AS – søknad om utvida garanti for driftskreditt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C608A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C608A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80/81</w:t>
            </w:r>
          </w:p>
        </w:tc>
        <w:tc>
          <w:tcPr>
            <w:tcW w:w="6257" w:type="dxa"/>
            <w:vAlign w:val="center"/>
          </w:tcPr>
          <w:p w:rsidR="00A72EAA" w:rsidRDefault="00C608A0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m/  føresegner for Kleivo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C608A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C608A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81/81</w:t>
            </w:r>
          </w:p>
        </w:tc>
        <w:tc>
          <w:tcPr>
            <w:tcW w:w="6257" w:type="dxa"/>
            <w:vAlign w:val="center"/>
          </w:tcPr>
          <w:p w:rsidR="00A72EAA" w:rsidRDefault="00C608A0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om omregulering i Sæ.  Søknad frå Håkon Høyland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C608A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C608A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82/81 </w:t>
            </w:r>
          </w:p>
        </w:tc>
        <w:tc>
          <w:tcPr>
            <w:tcW w:w="6257" w:type="dxa"/>
            <w:vAlign w:val="center"/>
          </w:tcPr>
          <w:p w:rsidR="00A72EAA" w:rsidRDefault="00C608A0" w:rsidP="000262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Oppløysing av Kringsjå Burettslag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C608A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C608A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83/81</w:t>
            </w:r>
          </w:p>
        </w:tc>
        <w:tc>
          <w:tcPr>
            <w:tcW w:w="6257" w:type="dxa"/>
            <w:vAlign w:val="center"/>
          </w:tcPr>
          <w:p w:rsidR="00A72EAA" w:rsidRDefault="005A6C40" w:rsidP="005A6C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hamnestell –</w:t>
            </w:r>
            <w:r w:rsidRPr="005A6C40">
              <w:rPr>
                <w:rFonts w:asciiTheme="minorHAnsi" w:hAnsiTheme="minorHAnsi" w:cstheme="minorHAnsi"/>
                <w:sz w:val="20"/>
                <w:szCs w:val="20"/>
              </w:rPr>
              <w:t>Bjørn Stenberg m. fl</w:t>
            </w:r>
            <w:r>
              <w:rPr>
                <w:rFonts w:asciiTheme="minorHAnsi" w:hAnsiTheme="minorHAnsi" w:cstheme="minorHAnsi"/>
              </w:rPr>
              <w:t xml:space="preserve">. – ekspropriasjon </w:t>
            </w:r>
            <w:r w:rsidRPr="005A6C40">
              <w:rPr>
                <w:rFonts w:asciiTheme="minorHAnsi" w:hAnsiTheme="minorHAnsi" w:cstheme="minorHAnsi"/>
                <w:sz w:val="20"/>
                <w:szCs w:val="20"/>
              </w:rPr>
              <w:t>39/102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+193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A72E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A72EAA" w:rsidRDefault="005A6C4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A72EAA" w:rsidRDefault="005A6C4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84/81</w:t>
            </w:r>
          </w:p>
        </w:tc>
        <w:tc>
          <w:tcPr>
            <w:tcW w:w="6257" w:type="dxa"/>
            <w:vAlign w:val="center"/>
          </w:tcPr>
          <w:p w:rsidR="00A72EAA" w:rsidRDefault="005A6C40" w:rsidP="005A6C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tilleggsløyving til vedlikehald av Idrettshallen</w:t>
            </w:r>
          </w:p>
        </w:tc>
        <w:tc>
          <w:tcPr>
            <w:tcW w:w="1961" w:type="dxa"/>
            <w:vAlign w:val="center"/>
          </w:tcPr>
          <w:p w:rsidR="00A72EAA" w:rsidRPr="009720DD" w:rsidRDefault="00A72E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A6C40" w:rsidRPr="009720DD" w:rsidTr="009440E3">
        <w:trPr>
          <w:trHeight w:val="399"/>
        </w:trPr>
        <w:tc>
          <w:tcPr>
            <w:tcW w:w="1419" w:type="dxa"/>
            <w:vAlign w:val="center"/>
          </w:tcPr>
          <w:p w:rsidR="005A6C40" w:rsidRDefault="005A6C40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5A6C40" w:rsidRDefault="005A6C40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85/81</w:t>
            </w:r>
          </w:p>
        </w:tc>
        <w:tc>
          <w:tcPr>
            <w:tcW w:w="6257" w:type="dxa"/>
            <w:vAlign w:val="center"/>
          </w:tcPr>
          <w:p w:rsidR="005A6C40" w:rsidRDefault="001946B3" w:rsidP="001946B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eigedomskjøp hamnestellet</w:t>
            </w:r>
          </w:p>
        </w:tc>
        <w:tc>
          <w:tcPr>
            <w:tcW w:w="1961" w:type="dxa"/>
            <w:vAlign w:val="center"/>
          </w:tcPr>
          <w:p w:rsidR="005A6C40" w:rsidRPr="009720DD" w:rsidRDefault="005A6C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A6C40" w:rsidRPr="009720DD" w:rsidTr="009440E3">
        <w:trPr>
          <w:trHeight w:val="399"/>
        </w:trPr>
        <w:tc>
          <w:tcPr>
            <w:tcW w:w="1419" w:type="dxa"/>
            <w:vAlign w:val="center"/>
          </w:tcPr>
          <w:p w:rsidR="005A6C40" w:rsidRDefault="000A52C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5A6C40" w:rsidRDefault="000A52CA" w:rsidP="000A52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86/81</w:t>
            </w:r>
          </w:p>
        </w:tc>
        <w:tc>
          <w:tcPr>
            <w:tcW w:w="6257" w:type="dxa"/>
            <w:vAlign w:val="center"/>
          </w:tcPr>
          <w:p w:rsidR="005A6C40" w:rsidRDefault="000A52CA" w:rsidP="005A6C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Åsta Kårevik : Buss samband til sjukeheim/ sjukehus</w:t>
            </w:r>
            <w:r w:rsidR="00E70AB7">
              <w:rPr>
                <w:rFonts w:asciiTheme="minorHAnsi" w:hAnsiTheme="minorHAnsi" w:cstheme="minorHAnsi"/>
              </w:rPr>
              <w:t xml:space="preserve"> ?</w:t>
            </w:r>
          </w:p>
        </w:tc>
        <w:tc>
          <w:tcPr>
            <w:tcW w:w="1961" w:type="dxa"/>
            <w:vAlign w:val="center"/>
          </w:tcPr>
          <w:p w:rsidR="005A6C40" w:rsidRPr="009720DD" w:rsidRDefault="005A6C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5A6C40" w:rsidRPr="009720DD" w:rsidTr="009440E3">
        <w:trPr>
          <w:trHeight w:val="399"/>
        </w:trPr>
        <w:tc>
          <w:tcPr>
            <w:tcW w:w="1419" w:type="dxa"/>
            <w:vAlign w:val="center"/>
          </w:tcPr>
          <w:p w:rsidR="005A6C40" w:rsidRDefault="000A52CA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18.06.81</w:t>
            </w:r>
          </w:p>
        </w:tc>
        <w:tc>
          <w:tcPr>
            <w:tcW w:w="996" w:type="dxa"/>
            <w:vAlign w:val="center"/>
          </w:tcPr>
          <w:p w:rsidR="005A6C40" w:rsidRDefault="000A52C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87/81</w:t>
            </w:r>
          </w:p>
        </w:tc>
        <w:tc>
          <w:tcPr>
            <w:tcW w:w="6257" w:type="dxa"/>
            <w:vAlign w:val="center"/>
          </w:tcPr>
          <w:p w:rsidR="005A6C40" w:rsidRDefault="000A52CA" w:rsidP="00E70A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Håkon Belsvik</w:t>
            </w:r>
            <w:r w:rsidR="00E70AB7">
              <w:rPr>
                <w:rFonts w:asciiTheme="minorHAnsi" w:hAnsiTheme="minorHAnsi" w:cstheme="minorHAnsi"/>
              </w:rPr>
              <w:t xml:space="preserve"> : Kva med lovleg veg til Melkevikjo badeplass ? </w:t>
            </w:r>
          </w:p>
        </w:tc>
        <w:tc>
          <w:tcPr>
            <w:tcW w:w="1961" w:type="dxa"/>
            <w:vAlign w:val="center"/>
          </w:tcPr>
          <w:p w:rsidR="005A6C40" w:rsidRPr="009720DD" w:rsidRDefault="005A6C40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70AB7" w:rsidRPr="009720DD" w:rsidTr="009440E3">
        <w:trPr>
          <w:trHeight w:val="399"/>
        </w:trPr>
        <w:tc>
          <w:tcPr>
            <w:tcW w:w="1419" w:type="dxa"/>
            <w:vAlign w:val="center"/>
          </w:tcPr>
          <w:p w:rsidR="00E70AB7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E70AB7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88/81</w:t>
            </w:r>
          </w:p>
        </w:tc>
        <w:tc>
          <w:tcPr>
            <w:tcW w:w="6257" w:type="dxa"/>
            <w:vAlign w:val="center"/>
          </w:tcPr>
          <w:p w:rsidR="00E70AB7" w:rsidRDefault="0034181E" w:rsidP="00E70A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70AB7" w:rsidRPr="009720DD" w:rsidRDefault="00E70A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70AB7" w:rsidRPr="009720DD" w:rsidTr="009440E3">
        <w:trPr>
          <w:trHeight w:val="399"/>
        </w:trPr>
        <w:tc>
          <w:tcPr>
            <w:tcW w:w="1419" w:type="dxa"/>
            <w:vAlign w:val="center"/>
          </w:tcPr>
          <w:p w:rsidR="00E70AB7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E70AB7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89/81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Funksjonshemma born i barnehagar – tilleggsløyving til </w:t>
            </w:r>
          </w:p>
          <w:p w:rsidR="00E70AB7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ekstrahjelp hausten 1981</w:t>
            </w:r>
          </w:p>
        </w:tc>
        <w:tc>
          <w:tcPr>
            <w:tcW w:w="1961" w:type="dxa"/>
            <w:vAlign w:val="center"/>
          </w:tcPr>
          <w:p w:rsidR="00E70AB7" w:rsidRPr="009720DD" w:rsidRDefault="00E70AB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90/81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Aslaksvikjo – Sæverhagsvikjo,  del I, II og III 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91/81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Uføres biltransport – spørsmål om kommunal overtaking av drifta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92/81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Fotgjengarundergang Førlandskrysset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93/81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areal på Vabakken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94/81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30.6.81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95/81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Trafikkregulering Leirvik sentrum, skilting Borggata 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96/81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Stønad lukking Skjephaugsbekken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97/81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98/81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Oppføring av toalett for friområdet i Eldøy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99/81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Næringsmiddelkontrollen – søknad om tilleggsløyving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Auka finansiering av ymse nybygg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Familiebarnehageverksemda – søknad om tilleggsløyve som</w:t>
            </w:r>
          </w:p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fylgje av ny lønsavtale for dagmødre m.m. 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Skulekontoret – søknad om tilleggsløyving til energisparetiltak 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medlem /  varamedlemer likestillingsutvalet  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Tomt til Frelsesarmeen, reguleringsplan / endring </w:t>
            </w:r>
          </w:p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Leirvik del II sentrum, gnr. 27, bnr. 72 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34181E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03.09.81</w:t>
            </w:r>
          </w:p>
        </w:tc>
        <w:tc>
          <w:tcPr>
            <w:tcW w:w="996" w:type="dxa"/>
            <w:vAlign w:val="center"/>
          </w:tcPr>
          <w:p w:rsidR="0034181E" w:rsidRDefault="0034181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105/81</w:t>
            </w:r>
          </w:p>
        </w:tc>
        <w:tc>
          <w:tcPr>
            <w:tcW w:w="6257" w:type="dxa"/>
            <w:vAlign w:val="center"/>
          </w:tcPr>
          <w:p w:rsidR="0034181E" w:rsidRDefault="003418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1981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4D637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4D637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106/81</w:t>
            </w:r>
          </w:p>
        </w:tc>
        <w:tc>
          <w:tcPr>
            <w:tcW w:w="6257" w:type="dxa"/>
            <w:vAlign w:val="center"/>
          </w:tcPr>
          <w:p w:rsidR="0034181E" w:rsidRDefault="004D637F" w:rsidP="004D63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4D637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4D637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107/81</w:t>
            </w:r>
          </w:p>
        </w:tc>
        <w:tc>
          <w:tcPr>
            <w:tcW w:w="6257" w:type="dxa"/>
            <w:vAlign w:val="center"/>
          </w:tcPr>
          <w:p w:rsidR="0034181E" w:rsidRDefault="004D637F" w:rsidP="004D63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 for handel utanom fast utsalsstad i Stord kommune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4D637F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4D637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108/81</w:t>
            </w:r>
          </w:p>
        </w:tc>
        <w:tc>
          <w:tcPr>
            <w:tcW w:w="6257" w:type="dxa"/>
            <w:vAlign w:val="center"/>
          </w:tcPr>
          <w:p w:rsidR="0034181E" w:rsidRDefault="004D637F" w:rsidP="004D63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lukningsvedtktene i Stord kommune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B70F1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B70F1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109/81</w:t>
            </w:r>
          </w:p>
        </w:tc>
        <w:tc>
          <w:tcPr>
            <w:tcW w:w="6257" w:type="dxa"/>
            <w:vAlign w:val="center"/>
          </w:tcPr>
          <w:p w:rsidR="0034181E" w:rsidRDefault="00B70F1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festekontrakt.  Tillegg til areal, «Vikahaugane»</w:t>
            </w:r>
          </w:p>
          <w:p w:rsidR="00B70F14" w:rsidRDefault="00B70F1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eigar Per Høyland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B70F1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B70F1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110/81</w:t>
            </w:r>
          </w:p>
        </w:tc>
        <w:tc>
          <w:tcPr>
            <w:tcW w:w="6257" w:type="dxa"/>
            <w:vAlign w:val="center"/>
          </w:tcPr>
          <w:p w:rsidR="0034181E" w:rsidRDefault="00B70F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Overtidsbetaling for kyrkjetenar Ragnvald Mjelde.  Oppretting</w:t>
            </w:r>
          </w:p>
          <w:p w:rsidR="00B70F14" w:rsidRDefault="00B70F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 ny deltidsstilling som kyrkjetenar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B70F1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B70F1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111/81</w:t>
            </w:r>
          </w:p>
        </w:tc>
        <w:tc>
          <w:tcPr>
            <w:tcW w:w="6257" w:type="dxa"/>
            <w:vAlign w:val="center"/>
          </w:tcPr>
          <w:p w:rsidR="0034181E" w:rsidRDefault="00B70F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Bosstransport i Stord kommune – ny kontrakt Hella transport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B70F14" w:rsidP="00D62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B70F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112/81</w:t>
            </w:r>
          </w:p>
        </w:tc>
        <w:tc>
          <w:tcPr>
            <w:tcW w:w="6257" w:type="dxa"/>
            <w:vAlign w:val="center"/>
          </w:tcPr>
          <w:p w:rsidR="0034181E" w:rsidRDefault="00B70F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varamedlemer til bibliotekstyret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4181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34181E" w:rsidRDefault="00B70F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34181E" w:rsidRDefault="00B70F1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113/81</w:t>
            </w:r>
          </w:p>
        </w:tc>
        <w:tc>
          <w:tcPr>
            <w:tcW w:w="6257" w:type="dxa"/>
            <w:vAlign w:val="center"/>
          </w:tcPr>
          <w:p w:rsidR="0034181E" w:rsidRDefault="006A6B8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</w:t>
            </w:r>
          </w:p>
        </w:tc>
        <w:tc>
          <w:tcPr>
            <w:tcW w:w="1961" w:type="dxa"/>
            <w:vAlign w:val="center"/>
          </w:tcPr>
          <w:p w:rsidR="0034181E" w:rsidRPr="009720DD" w:rsidRDefault="003418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6A6B8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6A6B8F" w:rsidRDefault="006A6B8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114/81</w:t>
            </w:r>
          </w:p>
        </w:tc>
        <w:tc>
          <w:tcPr>
            <w:tcW w:w="6257" w:type="dxa"/>
            <w:vAlign w:val="center"/>
          </w:tcPr>
          <w:p w:rsidR="006A6B8F" w:rsidRDefault="006A6B8F" w:rsidP="006A6B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prioriteringsliste for leike- og ballplassar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6A6B8F" w:rsidP="002C4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6A6B8F" w:rsidRDefault="006A6B8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115/81</w:t>
            </w:r>
          </w:p>
        </w:tc>
        <w:tc>
          <w:tcPr>
            <w:tcW w:w="6257" w:type="dxa"/>
            <w:vAlign w:val="center"/>
          </w:tcPr>
          <w:p w:rsidR="006A6B8F" w:rsidRDefault="006A6B8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for lån til innskot i burettslag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2C49B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6A6B8F" w:rsidRDefault="002C49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116/81</w:t>
            </w:r>
          </w:p>
        </w:tc>
        <w:tc>
          <w:tcPr>
            <w:tcW w:w="6257" w:type="dxa"/>
            <w:vAlign w:val="center"/>
          </w:tcPr>
          <w:p w:rsidR="006A6B8F" w:rsidRDefault="002C49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forprosjekt til Knutsaåsen aldersheim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2C49B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6A6B8F" w:rsidRDefault="002C49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117/81</w:t>
            </w:r>
          </w:p>
        </w:tc>
        <w:tc>
          <w:tcPr>
            <w:tcW w:w="6257" w:type="dxa"/>
            <w:vAlign w:val="center"/>
          </w:tcPr>
          <w:p w:rsidR="006A6B8F" w:rsidRDefault="002C49BC" w:rsidP="002C4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Stadval, romprogram og forprosjekt for tilskotsbygg</w:t>
            </w:r>
          </w:p>
          <w:p w:rsidR="002C49BC" w:rsidRDefault="002C49BC" w:rsidP="002C4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 Langeland skule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2C49B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6A6B8F" w:rsidRDefault="002C49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118/81</w:t>
            </w:r>
          </w:p>
        </w:tc>
        <w:tc>
          <w:tcPr>
            <w:tcW w:w="6257" w:type="dxa"/>
            <w:vAlign w:val="center"/>
          </w:tcPr>
          <w:p w:rsidR="006A6B8F" w:rsidRDefault="002C49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for rekneskapane for 1980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2C49B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08.10.81</w:t>
            </w:r>
          </w:p>
        </w:tc>
        <w:tc>
          <w:tcPr>
            <w:tcW w:w="996" w:type="dxa"/>
            <w:vAlign w:val="center"/>
          </w:tcPr>
          <w:p w:rsidR="006A6B8F" w:rsidRDefault="002C49BC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119/81</w:t>
            </w:r>
          </w:p>
        </w:tc>
        <w:tc>
          <w:tcPr>
            <w:tcW w:w="6257" w:type="dxa"/>
            <w:vAlign w:val="center"/>
          </w:tcPr>
          <w:p w:rsidR="006A6B8F" w:rsidRDefault="007116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Spørsmål frå Synnøva Føyen om beredskap på sjøen og Johan </w:t>
            </w:r>
          </w:p>
          <w:p w:rsidR="00711618" w:rsidRDefault="007116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Belsvik spør ordførar om Borggata kan verte permanent gågate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71161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71161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120/81</w:t>
            </w:r>
          </w:p>
        </w:tc>
        <w:tc>
          <w:tcPr>
            <w:tcW w:w="6257" w:type="dxa"/>
            <w:vAlign w:val="center"/>
          </w:tcPr>
          <w:p w:rsidR="006A6B8F" w:rsidRDefault="007116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71161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71161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121/81</w:t>
            </w:r>
          </w:p>
        </w:tc>
        <w:tc>
          <w:tcPr>
            <w:tcW w:w="6257" w:type="dxa"/>
            <w:vAlign w:val="center"/>
          </w:tcPr>
          <w:p w:rsidR="006A6B8F" w:rsidRDefault="007116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Trafikkregulering Leirvik sentrum, skilting Borggata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71161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71161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122/81</w:t>
            </w:r>
          </w:p>
        </w:tc>
        <w:tc>
          <w:tcPr>
            <w:tcW w:w="6257" w:type="dxa"/>
            <w:vAlign w:val="center"/>
          </w:tcPr>
          <w:p w:rsidR="006A6B8F" w:rsidRDefault="00214CB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«Fagerhaug» (Stavlandseigedomen) gnr. 27, bnr. 139</w:t>
            </w:r>
          </w:p>
          <w:p w:rsidR="00214CB6" w:rsidRDefault="00214CB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Oreigning av eigedomen «Ordninggård» gnr 27 bnr. 36,</w:t>
            </w:r>
          </w:p>
          <w:p w:rsidR="00214CB6" w:rsidRDefault="00214CB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eigar Gunnar Stautland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214CB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05.11.81 </w:t>
            </w:r>
          </w:p>
        </w:tc>
        <w:tc>
          <w:tcPr>
            <w:tcW w:w="996" w:type="dxa"/>
            <w:vAlign w:val="center"/>
          </w:tcPr>
          <w:p w:rsidR="006A6B8F" w:rsidRDefault="00214CB6" w:rsidP="00214C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123/81</w:t>
            </w:r>
          </w:p>
        </w:tc>
        <w:tc>
          <w:tcPr>
            <w:tcW w:w="6257" w:type="dxa"/>
            <w:vAlign w:val="center"/>
          </w:tcPr>
          <w:p w:rsidR="006A6B8F" w:rsidRDefault="00214CB6" w:rsidP="00214C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Myhre &amp; Alsaker om kjøp av industritomt</w:t>
            </w:r>
          </w:p>
          <w:p w:rsidR="00214CB6" w:rsidRDefault="00214CB6" w:rsidP="00214C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 Grunnevågsneset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214CB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214CB6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124/81</w:t>
            </w:r>
          </w:p>
        </w:tc>
        <w:tc>
          <w:tcPr>
            <w:tcW w:w="6257" w:type="dxa"/>
            <w:vAlign w:val="center"/>
          </w:tcPr>
          <w:p w:rsidR="006A6B8F" w:rsidRDefault="00E22B1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Eldøy – kårevikområdet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E22B1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E22B1A" w:rsidP="00E22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125/81</w:t>
            </w:r>
          </w:p>
        </w:tc>
        <w:tc>
          <w:tcPr>
            <w:tcW w:w="6257" w:type="dxa"/>
            <w:vAlign w:val="center"/>
          </w:tcPr>
          <w:p w:rsidR="006A6B8F" w:rsidRDefault="00E22B1A" w:rsidP="00E22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Tilsynsteneste for trygdebustadene i Ådlandstunet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E22B1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E22B1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126/81</w:t>
            </w:r>
          </w:p>
        </w:tc>
        <w:tc>
          <w:tcPr>
            <w:tcW w:w="6257" w:type="dxa"/>
            <w:vAlign w:val="center"/>
          </w:tcPr>
          <w:p w:rsidR="006A6B8F" w:rsidRDefault="00E22B1A" w:rsidP="00E22B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Tilsynsteneste for trygdebustadene i Buneset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E22B1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E22B1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127/81</w:t>
            </w:r>
          </w:p>
        </w:tc>
        <w:tc>
          <w:tcPr>
            <w:tcW w:w="6257" w:type="dxa"/>
            <w:vAlign w:val="center"/>
          </w:tcPr>
          <w:p w:rsidR="006A6B8F" w:rsidRDefault="00E22B1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Busjettendring – forsterking Kyvik trafokrets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E22B1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05.11.81</w:t>
            </w:r>
          </w:p>
        </w:tc>
        <w:tc>
          <w:tcPr>
            <w:tcW w:w="996" w:type="dxa"/>
            <w:vAlign w:val="center"/>
          </w:tcPr>
          <w:p w:rsidR="006A6B8F" w:rsidRDefault="00E22B1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128/81</w:t>
            </w:r>
          </w:p>
        </w:tc>
        <w:tc>
          <w:tcPr>
            <w:tcW w:w="6257" w:type="dxa"/>
            <w:vAlign w:val="center"/>
          </w:tcPr>
          <w:p w:rsidR="006A6B8F" w:rsidRDefault="00E22B1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i kommunestyret og ymse nemder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E22B1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E22B1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129/81</w:t>
            </w:r>
          </w:p>
        </w:tc>
        <w:tc>
          <w:tcPr>
            <w:tcW w:w="6257" w:type="dxa"/>
            <w:vAlign w:val="center"/>
          </w:tcPr>
          <w:p w:rsidR="006A6B8F" w:rsidRDefault="006C1F4F" w:rsidP="006C1F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Utbygging av Lønningsåsen bustadfelt.  Finansieringsplan </w:t>
            </w:r>
          </w:p>
          <w:p w:rsidR="006C1F4F" w:rsidRDefault="006C1F4F" w:rsidP="006C1F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grunnlagsinvesteringar og tomtetekniske arbeide.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6C1F4F" w:rsidP="006C1F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6C1F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130/81</w:t>
            </w:r>
          </w:p>
        </w:tc>
        <w:tc>
          <w:tcPr>
            <w:tcW w:w="6257" w:type="dxa"/>
            <w:vAlign w:val="center"/>
          </w:tcPr>
          <w:p w:rsidR="006A6B8F" w:rsidRDefault="006C1F4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kommunestyrevedtak om garanti til Stalkon AS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6C1F4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6C1F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131/81</w:t>
            </w:r>
          </w:p>
        </w:tc>
        <w:tc>
          <w:tcPr>
            <w:tcW w:w="6257" w:type="dxa"/>
            <w:vAlign w:val="center"/>
          </w:tcPr>
          <w:p w:rsidR="006A6B8F" w:rsidRDefault="006C1F4F" w:rsidP="006C1F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Attlegging Hornelandsbekken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6C1F4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6C1F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132/82</w:t>
            </w:r>
          </w:p>
        </w:tc>
        <w:tc>
          <w:tcPr>
            <w:tcW w:w="6257" w:type="dxa"/>
            <w:vAlign w:val="center"/>
          </w:tcPr>
          <w:p w:rsidR="006A6B8F" w:rsidRDefault="006C1F4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ny deltidsstilling som kyrkjetenar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A6B8F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A6B8F" w:rsidRDefault="006C1F4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05.11.81</w:t>
            </w:r>
          </w:p>
        </w:tc>
        <w:tc>
          <w:tcPr>
            <w:tcW w:w="996" w:type="dxa"/>
            <w:vAlign w:val="center"/>
          </w:tcPr>
          <w:p w:rsidR="006A6B8F" w:rsidRDefault="006C1F4F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133/81</w:t>
            </w:r>
          </w:p>
        </w:tc>
        <w:tc>
          <w:tcPr>
            <w:tcW w:w="6257" w:type="dxa"/>
            <w:vAlign w:val="center"/>
          </w:tcPr>
          <w:p w:rsidR="006A6B8F" w:rsidRDefault="006C1F4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stadfest reguleringsplan for Leirvik del V – </w:t>
            </w:r>
          </w:p>
          <w:p w:rsidR="006C1F4F" w:rsidRDefault="006C1F4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Lønningsåsen med tilhøyrande føresegner</w:t>
            </w:r>
          </w:p>
        </w:tc>
        <w:tc>
          <w:tcPr>
            <w:tcW w:w="1961" w:type="dxa"/>
            <w:vAlign w:val="center"/>
          </w:tcPr>
          <w:p w:rsidR="006A6B8F" w:rsidRPr="009720DD" w:rsidRDefault="006A6B8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B12A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B12AA" w:rsidP="00DB12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134/81</w:t>
            </w:r>
          </w:p>
        </w:tc>
        <w:tc>
          <w:tcPr>
            <w:tcW w:w="6257" w:type="dxa"/>
            <w:vAlign w:val="center"/>
          </w:tcPr>
          <w:p w:rsidR="006E69A9" w:rsidRDefault="00DB12A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B12AA" w:rsidRPr="009720DD" w:rsidTr="009440E3">
        <w:trPr>
          <w:trHeight w:val="399"/>
        </w:trPr>
        <w:tc>
          <w:tcPr>
            <w:tcW w:w="1419" w:type="dxa"/>
            <w:vAlign w:val="center"/>
          </w:tcPr>
          <w:p w:rsidR="00DB12AA" w:rsidRDefault="00DB12A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DB12AA" w:rsidRDefault="00DB12AA" w:rsidP="00DB12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135/81</w:t>
            </w:r>
          </w:p>
        </w:tc>
        <w:tc>
          <w:tcPr>
            <w:tcW w:w="6257" w:type="dxa"/>
            <w:vAlign w:val="center"/>
          </w:tcPr>
          <w:p w:rsidR="00DB12AA" w:rsidRDefault="00DB12A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Auke i betalingssatsane for opphald i barnehagar og barneparkar</w:t>
            </w:r>
          </w:p>
        </w:tc>
        <w:tc>
          <w:tcPr>
            <w:tcW w:w="1961" w:type="dxa"/>
            <w:vAlign w:val="center"/>
          </w:tcPr>
          <w:p w:rsidR="00DB12AA" w:rsidRPr="009720DD" w:rsidRDefault="00DB12A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B12A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B12AA" w:rsidP="00DB12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136/81</w:t>
            </w:r>
          </w:p>
        </w:tc>
        <w:tc>
          <w:tcPr>
            <w:tcW w:w="6257" w:type="dxa"/>
            <w:vAlign w:val="center"/>
          </w:tcPr>
          <w:p w:rsidR="006E69A9" w:rsidRDefault="00DB12AA" w:rsidP="00DB12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Auke i betalingssatsane for hjelp av husmorvikar i Stord kommune 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B12A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B12AA" w:rsidP="00DB12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137/81</w:t>
            </w:r>
          </w:p>
        </w:tc>
        <w:tc>
          <w:tcPr>
            <w:tcW w:w="6257" w:type="dxa"/>
            <w:vAlign w:val="center"/>
          </w:tcPr>
          <w:p w:rsidR="006E69A9" w:rsidRDefault="00DB12A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Betalingssatsar for heimehjelp i Stord – revisjon frå 01.01.1982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B12A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B12AA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138/81</w:t>
            </w:r>
          </w:p>
        </w:tc>
        <w:tc>
          <w:tcPr>
            <w:tcW w:w="6257" w:type="dxa"/>
            <w:vAlign w:val="center"/>
          </w:tcPr>
          <w:p w:rsidR="006E69A9" w:rsidRDefault="00DF443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Betalingsregulativ for byggemelding / byggetilsyn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F443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F443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139/81</w:t>
            </w:r>
          </w:p>
        </w:tc>
        <w:tc>
          <w:tcPr>
            <w:tcW w:w="6257" w:type="dxa"/>
            <w:vAlign w:val="center"/>
          </w:tcPr>
          <w:p w:rsidR="006E69A9" w:rsidRDefault="00DF443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gebyrregulativet for oppmåling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F443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F4438" w:rsidP="00DF4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140/81</w:t>
            </w:r>
          </w:p>
        </w:tc>
        <w:tc>
          <w:tcPr>
            <w:tcW w:w="6257" w:type="dxa"/>
            <w:vAlign w:val="center"/>
          </w:tcPr>
          <w:p w:rsidR="006E69A9" w:rsidRDefault="00DF443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 av avgiftssatsar for vatn og kloakk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F443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F443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141/81</w:t>
            </w:r>
          </w:p>
        </w:tc>
        <w:tc>
          <w:tcPr>
            <w:tcW w:w="6257" w:type="dxa"/>
            <w:vAlign w:val="center"/>
          </w:tcPr>
          <w:p w:rsidR="006E69A9" w:rsidRDefault="00DF443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Auke i renovasjonsavgiftene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F443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F443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142/81</w:t>
            </w:r>
          </w:p>
        </w:tc>
        <w:tc>
          <w:tcPr>
            <w:tcW w:w="6257" w:type="dxa"/>
            <w:vAlign w:val="center"/>
          </w:tcPr>
          <w:p w:rsidR="006E69A9" w:rsidRDefault="00DF4438" w:rsidP="00DF4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straumprisane frå 1. januar 1982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E69A9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E69A9" w:rsidRDefault="00DF443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6E69A9" w:rsidRDefault="00DF443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143/81</w:t>
            </w:r>
          </w:p>
        </w:tc>
        <w:tc>
          <w:tcPr>
            <w:tcW w:w="6257" w:type="dxa"/>
            <w:vAlign w:val="center"/>
          </w:tcPr>
          <w:p w:rsidR="006E69A9" w:rsidRDefault="00DF443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1982</w:t>
            </w:r>
          </w:p>
        </w:tc>
        <w:tc>
          <w:tcPr>
            <w:tcW w:w="1961" w:type="dxa"/>
            <w:vAlign w:val="center"/>
          </w:tcPr>
          <w:p w:rsidR="006E69A9" w:rsidRPr="009720DD" w:rsidRDefault="006E69A9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F4438" w:rsidRPr="009720DD" w:rsidTr="009440E3">
        <w:trPr>
          <w:trHeight w:val="399"/>
        </w:trPr>
        <w:tc>
          <w:tcPr>
            <w:tcW w:w="1419" w:type="dxa"/>
            <w:vAlign w:val="center"/>
          </w:tcPr>
          <w:p w:rsidR="00DF4438" w:rsidRDefault="00DF443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DF4438" w:rsidRDefault="00DF443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144/81</w:t>
            </w:r>
          </w:p>
        </w:tc>
        <w:tc>
          <w:tcPr>
            <w:tcW w:w="6257" w:type="dxa"/>
            <w:vAlign w:val="center"/>
          </w:tcPr>
          <w:p w:rsidR="00DF4438" w:rsidRDefault="00DF443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Reguleringsplan/byggeplan Leirvik II, Sentrum .  Tomt og </w:t>
            </w:r>
          </w:p>
          <w:p w:rsidR="00DF4438" w:rsidRDefault="00DF4438" w:rsidP="00F261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Parkeringsareal for Frelsesarmeen nord for Skrivarvegen</w:t>
            </w:r>
          </w:p>
        </w:tc>
        <w:tc>
          <w:tcPr>
            <w:tcW w:w="1961" w:type="dxa"/>
            <w:vAlign w:val="center"/>
          </w:tcPr>
          <w:p w:rsidR="00DF4438" w:rsidRPr="009720DD" w:rsidRDefault="00DF4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F4438" w:rsidRPr="009720DD" w:rsidTr="009440E3">
        <w:trPr>
          <w:trHeight w:val="399"/>
        </w:trPr>
        <w:tc>
          <w:tcPr>
            <w:tcW w:w="1419" w:type="dxa"/>
            <w:vAlign w:val="center"/>
          </w:tcPr>
          <w:p w:rsidR="00DF4438" w:rsidRDefault="00F261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03.12.81</w:t>
            </w:r>
          </w:p>
        </w:tc>
        <w:tc>
          <w:tcPr>
            <w:tcW w:w="996" w:type="dxa"/>
            <w:vAlign w:val="center"/>
          </w:tcPr>
          <w:p w:rsidR="00DF4438" w:rsidRDefault="00F261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145/81</w:t>
            </w:r>
          </w:p>
        </w:tc>
        <w:tc>
          <w:tcPr>
            <w:tcW w:w="6257" w:type="dxa"/>
            <w:vAlign w:val="center"/>
          </w:tcPr>
          <w:p w:rsidR="00DF4438" w:rsidRDefault="00F2612E" w:rsidP="00F261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ordførar og varaordførar for 1982 /1983 </w:t>
            </w:r>
          </w:p>
        </w:tc>
        <w:tc>
          <w:tcPr>
            <w:tcW w:w="1961" w:type="dxa"/>
            <w:vAlign w:val="center"/>
          </w:tcPr>
          <w:p w:rsidR="00DF4438" w:rsidRPr="009720DD" w:rsidRDefault="00DF4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F4438" w:rsidRPr="009720DD" w:rsidTr="009440E3">
        <w:trPr>
          <w:trHeight w:val="399"/>
        </w:trPr>
        <w:tc>
          <w:tcPr>
            <w:tcW w:w="1419" w:type="dxa"/>
            <w:vAlign w:val="center"/>
          </w:tcPr>
          <w:p w:rsidR="00DF4438" w:rsidRDefault="00F261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DF4438" w:rsidRDefault="00F261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146/81</w:t>
            </w:r>
          </w:p>
        </w:tc>
        <w:tc>
          <w:tcPr>
            <w:tcW w:w="6257" w:type="dxa"/>
            <w:vAlign w:val="center"/>
          </w:tcPr>
          <w:p w:rsidR="00DF4438" w:rsidRDefault="00F261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DF4438" w:rsidRPr="009720DD" w:rsidRDefault="00DF4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F4438" w:rsidRPr="009720DD" w:rsidTr="009440E3">
        <w:trPr>
          <w:trHeight w:val="399"/>
        </w:trPr>
        <w:tc>
          <w:tcPr>
            <w:tcW w:w="1419" w:type="dxa"/>
            <w:vAlign w:val="center"/>
          </w:tcPr>
          <w:p w:rsidR="00DF4438" w:rsidRDefault="00F261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DF4438" w:rsidRDefault="00F261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147/81</w:t>
            </w:r>
          </w:p>
        </w:tc>
        <w:tc>
          <w:tcPr>
            <w:tcW w:w="6257" w:type="dxa"/>
            <w:vAlign w:val="center"/>
          </w:tcPr>
          <w:p w:rsidR="00DF4438" w:rsidRDefault="00F2612E" w:rsidP="002329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2329F1">
              <w:rPr>
                <w:rFonts w:asciiTheme="minorHAnsi" w:hAnsiTheme="minorHAnsi" w:cstheme="minorHAnsi"/>
              </w:rPr>
              <w:t>pp</w:t>
            </w:r>
            <w:r>
              <w:rPr>
                <w:rFonts w:asciiTheme="minorHAnsi" w:hAnsiTheme="minorHAnsi" w:cstheme="minorHAnsi"/>
              </w:rPr>
              <w:t>føring</w:t>
            </w:r>
            <w:r w:rsidR="002329F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 w:rsidR="002329F1">
              <w:rPr>
                <w:rFonts w:asciiTheme="minorHAnsi" w:hAnsiTheme="minorHAnsi" w:cstheme="minorHAnsi"/>
              </w:rPr>
              <w:t xml:space="preserve">v </w:t>
            </w:r>
            <w:r>
              <w:rPr>
                <w:rFonts w:asciiTheme="minorHAnsi" w:hAnsiTheme="minorHAnsi" w:cstheme="minorHAnsi"/>
              </w:rPr>
              <w:t>n</w:t>
            </w:r>
            <w:r w:rsidR="002329F1">
              <w:rPr>
                <w:rFonts w:asciiTheme="minorHAnsi" w:hAnsiTheme="minorHAnsi" w:cstheme="minorHAnsi"/>
              </w:rPr>
              <w:t>aust på 26/261 i Hystadvika</w:t>
            </w:r>
          </w:p>
        </w:tc>
        <w:tc>
          <w:tcPr>
            <w:tcW w:w="1961" w:type="dxa"/>
            <w:vAlign w:val="center"/>
          </w:tcPr>
          <w:p w:rsidR="00DF4438" w:rsidRPr="009720DD" w:rsidRDefault="00DF4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F4438" w:rsidRPr="009720DD" w:rsidTr="009440E3">
        <w:trPr>
          <w:trHeight w:val="399"/>
        </w:trPr>
        <w:tc>
          <w:tcPr>
            <w:tcW w:w="1419" w:type="dxa"/>
            <w:vAlign w:val="center"/>
          </w:tcPr>
          <w:p w:rsidR="00DF4438" w:rsidRDefault="002329F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DF4438" w:rsidRDefault="002329F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148/81</w:t>
            </w:r>
          </w:p>
        </w:tc>
        <w:tc>
          <w:tcPr>
            <w:tcW w:w="6257" w:type="dxa"/>
            <w:vAlign w:val="center"/>
          </w:tcPr>
          <w:p w:rsidR="00DF4438" w:rsidRDefault="002329F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utvida skjenketid på kvardagar .  Skrivargarden</w:t>
            </w:r>
          </w:p>
        </w:tc>
        <w:tc>
          <w:tcPr>
            <w:tcW w:w="1961" w:type="dxa"/>
            <w:vAlign w:val="center"/>
          </w:tcPr>
          <w:p w:rsidR="00DF4438" w:rsidRPr="009720DD" w:rsidRDefault="00DF4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2329F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2329F1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149/81</w:t>
            </w:r>
          </w:p>
        </w:tc>
        <w:tc>
          <w:tcPr>
            <w:tcW w:w="6257" w:type="dxa"/>
            <w:vAlign w:val="center"/>
          </w:tcPr>
          <w:p w:rsidR="002329F1" w:rsidRDefault="002329F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elevlaget ved Stord Lærarhøgskule om skjenking av øl i skatteklasse II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A965A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A965A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150/81</w:t>
            </w:r>
          </w:p>
        </w:tc>
        <w:tc>
          <w:tcPr>
            <w:tcW w:w="6257" w:type="dxa"/>
            <w:vAlign w:val="center"/>
          </w:tcPr>
          <w:p w:rsidR="002329F1" w:rsidRDefault="00A965A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industriareal i Valevågen til Leirvik Sveis AS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A965A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A965A4" w:rsidP="00A965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151/81</w:t>
            </w:r>
          </w:p>
        </w:tc>
        <w:tc>
          <w:tcPr>
            <w:tcW w:w="6257" w:type="dxa"/>
            <w:vAlign w:val="center"/>
          </w:tcPr>
          <w:p w:rsidR="002329F1" w:rsidRDefault="00A965A4" w:rsidP="00A965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varamedlem til fellesstyret for Stord-Fitjar revisjonsdistrikt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A965A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A965A4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152/81</w:t>
            </w:r>
          </w:p>
        </w:tc>
        <w:tc>
          <w:tcPr>
            <w:tcW w:w="6257" w:type="dxa"/>
            <w:vAlign w:val="center"/>
          </w:tcPr>
          <w:p w:rsidR="00A965A4" w:rsidRDefault="00A965A4" w:rsidP="00A965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Delegasjonsreglementet.  Budsjettreglement. </w:t>
            </w:r>
          </w:p>
          <w:p w:rsidR="002329F1" w:rsidRDefault="00A965A4" w:rsidP="00681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Tilsetjings </w:t>
            </w:r>
            <w:r w:rsidR="00681248">
              <w:rPr>
                <w:rFonts w:asciiTheme="minorHAnsi" w:hAnsiTheme="minorHAnsi" w:cstheme="minorHAnsi"/>
              </w:rPr>
              <w:t>– og arbeidsreglement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68124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68124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153/81</w:t>
            </w:r>
          </w:p>
        </w:tc>
        <w:tc>
          <w:tcPr>
            <w:tcW w:w="6257" w:type="dxa"/>
            <w:vAlign w:val="center"/>
          </w:tcPr>
          <w:p w:rsidR="002329F1" w:rsidRDefault="00681248" w:rsidP="00681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Uføres biltransport. Kommunal drift frå 1.1.82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68124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68124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154/81</w:t>
            </w:r>
          </w:p>
        </w:tc>
        <w:tc>
          <w:tcPr>
            <w:tcW w:w="6257" w:type="dxa"/>
            <w:vAlign w:val="center"/>
          </w:tcPr>
          <w:p w:rsidR="002329F1" w:rsidRDefault="0068124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Varmeattvinningsanlegg til symjehallen i Kulturhuset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68124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68124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155/81</w:t>
            </w:r>
          </w:p>
        </w:tc>
        <w:tc>
          <w:tcPr>
            <w:tcW w:w="6257" w:type="dxa"/>
            <w:vAlign w:val="center"/>
          </w:tcPr>
          <w:p w:rsidR="002329F1" w:rsidRDefault="0068124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Billettprisar -  Stord kommunale kino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68124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68124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156/81</w:t>
            </w:r>
          </w:p>
        </w:tc>
        <w:tc>
          <w:tcPr>
            <w:tcW w:w="6257" w:type="dxa"/>
            <w:vAlign w:val="center"/>
          </w:tcPr>
          <w:p w:rsidR="002329F1" w:rsidRDefault="00681248" w:rsidP="00681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Skuleskyss til Sagvåg skule.  Trafikksikring i Sagvåg 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681248" w:rsidP="00681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681248" w:rsidP="006812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157/81</w:t>
            </w:r>
          </w:p>
        </w:tc>
        <w:tc>
          <w:tcPr>
            <w:tcW w:w="6257" w:type="dxa"/>
            <w:vAlign w:val="center"/>
          </w:tcPr>
          <w:p w:rsidR="002329F1" w:rsidRDefault="0068124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og budsjettendringar pr. 31.10.81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2329F1" w:rsidRPr="009720DD" w:rsidTr="009440E3">
        <w:trPr>
          <w:trHeight w:val="399"/>
        </w:trPr>
        <w:tc>
          <w:tcPr>
            <w:tcW w:w="1419" w:type="dxa"/>
            <w:vAlign w:val="center"/>
          </w:tcPr>
          <w:p w:rsidR="002329F1" w:rsidRDefault="0068124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2329F1" w:rsidRDefault="00681248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158/81</w:t>
            </w:r>
          </w:p>
        </w:tc>
        <w:tc>
          <w:tcPr>
            <w:tcW w:w="6257" w:type="dxa"/>
            <w:vAlign w:val="center"/>
          </w:tcPr>
          <w:p w:rsidR="002329F1" w:rsidRDefault="0068124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Utbetring av Ormaberget skule</w:t>
            </w:r>
          </w:p>
        </w:tc>
        <w:tc>
          <w:tcPr>
            <w:tcW w:w="1961" w:type="dxa"/>
            <w:vAlign w:val="center"/>
          </w:tcPr>
          <w:p w:rsidR="002329F1" w:rsidRPr="009720DD" w:rsidRDefault="002329F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442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2442E" w:rsidRDefault="006244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17.12.81</w:t>
            </w:r>
          </w:p>
        </w:tc>
        <w:tc>
          <w:tcPr>
            <w:tcW w:w="996" w:type="dxa"/>
            <w:vAlign w:val="center"/>
          </w:tcPr>
          <w:p w:rsidR="0062442E" w:rsidRDefault="006244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159/81</w:t>
            </w:r>
          </w:p>
        </w:tc>
        <w:tc>
          <w:tcPr>
            <w:tcW w:w="6257" w:type="dxa"/>
            <w:vAlign w:val="center"/>
          </w:tcPr>
          <w:p w:rsidR="0062442E" w:rsidRDefault="0062442E" w:rsidP="006244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Disponering av auka skatteinntekter /innsparingar i 1981 budsjettet</w:t>
            </w:r>
          </w:p>
        </w:tc>
        <w:tc>
          <w:tcPr>
            <w:tcW w:w="1961" w:type="dxa"/>
            <w:vAlign w:val="center"/>
          </w:tcPr>
          <w:p w:rsidR="0062442E" w:rsidRPr="009720DD" w:rsidRDefault="0062442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442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2442E" w:rsidRDefault="006244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17.12.81</w:t>
            </w:r>
          </w:p>
        </w:tc>
        <w:tc>
          <w:tcPr>
            <w:tcW w:w="996" w:type="dxa"/>
            <w:vAlign w:val="center"/>
          </w:tcPr>
          <w:p w:rsidR="0062442E" w:rsidRDefault="0062442E" w:rsidP="007419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160/81</w:t>
            </w:r>
          </w:p>
        </w:tc>
        <w:tc>
          <w:tcPr>
            <w:tcW w:w="6257" w:type="dxa"/>
            <w:vAlign w:val="center"/>
          </w:tcPr>
          <w:p w:rsidR="0062442E" w:rsidRDefault="006244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vararepresentantar til formannskapet</w:t>
            </w:r>
          </w:p>
        </w:tc>
        <w:tc>
          <w:tcPr>
            <w:tcW w:w="1961" w:type="dxa"/>
            <w:vAlign w:val="center"/>
          </w:tcPr>
          <w:p w:rsidR="0062442E" w:rsidRPr="009720DD" w:rsidRDefault="0062442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62442E" w:rsidRPr="009720DD" w:rsidTr="009440E3">
        <w:trPr>
          <w:trHeight w:val="399"/>
        </w:trPr>
        <w:tc>
          <w:tcPr>
            <w:tcW w:w="1419" w:type="dxa"/>
            <w:vAlign w:val="center"/>
          </w:tcPr>
          <w:p w:rsidR="0062442E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62442E" w:rsidRPr="00F01063" w:rsidRDefault="00B742C3" w:rsidP="00F01063">
            <w:pPr>
              <w:pStyle w:val="Overskrift1"/>
              <w:spacing w:before="0"/>
              <w:jc w:val="right"/>
              <w:outlineLvl w:val="0"/>
              <w:rPr>
                <w:sz w:val="22"/>
                <w:szCs w:val="22"/>
              </w:rPr>
            </w:pPr>
            <w:bookmarkStart w:id="12" w:name="_Toc391034373"/>
            <w:r w:rsidRPr="00F01063">
              <w:rPr>
                <w:sz w:val="22"/>
                <w:szCs w:val="22"/>
              </w:rPr>
              <w:t>1/82</w:t>
            </w:r>
            <w:bookmarkEnd w:id="12"/>
          </w:p>
        </w:tc>
        <w:tc>
          <w:tcPr>
            <w:tcW w:w="6257" w:type="dxa"/>
            <w:vAlign w:val="center"/>
          </w:tcPr>
          <w:p w:rsidR="0062442E" w:rsidRDefault="007101E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62442E" w:rsidRPr="009720DD" w:rsidRDefault="0062442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2/82</w:t>
            </w:r>
          </w:p>
        </w:tc>
        <w:tc>
          <w:tcPr>
            <w:tcW w:w="6257" w:type="dxa"/>
            <w:vAlign w:val="center"/>
          </w:tcPr>
          <w:p w:rsidR="00B742C3" w:rsidRDefault="007101EC" w:rsidP="007101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Uføres biltransport – kommunal drift frå 1.1.82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3/82</w:t>
            </w:r>
          </w:p>
        </w:tc>
        <w:tc>
          <w:tcPr>
            <w:tcW w:w="6257" w:type="dxa"/>
            <w:vAlign w:val="center"/>
          </w:tcPr>
          <w:p w:rsidR="00B742C3" w:rsidRDefault="007101E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Tilbod om kjøp av «Hagerupshuset»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4/82</w:t>
            </w:r>
          </w:p>
        </w:tc>
        <w:tc>
          <w:tcPr>
            <w:tcW w:w="6257" w:type="dxa"/>
            <w:vAlign w:val="center"/>
          </w:tcPr>
          <w:p w:rsidR="00B742C3" w:rsidRDefault="00A7475B" w:rsidP="00A747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instruks for «Frilufts- og Naturvernutvalet»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5/82</w:t>
            </w:r>
          </w:p>
        </w:tc>
        <w:tc>
          <w:tcPr>
            <w:tcW w:w="6257" w:type="dxa"/>
            <w:vAlign w:val="center"/>
          </w:tcPr>
          <w:p w:rsidR="00B742C3" w:rsidRDefault="00A7475B" w:rsidP="00A747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Instruks for Ungdoms og idrettsutvalet. Nytt namn på utvalet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6/82</w:t>
            </w:r>
          </w:p>
        </w:tc>
        <w:tc>
          <w:tcPr>
            <w:tcW w:w="6257" w:type="dxa"/>
            <w:vAlign w:val="center"/>
          </w:tcPr>
          <w:p w:rsidR="00B742C3" w:rsidRDefault="00A7475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Husbyte i Kringsjå burettslag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7/82</w:t>
            </w:r>
          </w:p>
        </w:tc>
        <w:tc>
          <w:tcPr>
            <w:tcW w:w="6257" w:type="dxa"/>
            <w:vAlign w:val="center"/>
          </w:tcPr>
          <w:p w:rsidR="00B742C3" w:rsidRDefault="00A7475B" w:rsidP="00A747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avtalen mellom Stord kommune og Hordaland </w:t>
            </w:r>
          </w:p>
          <w:p w:rsidR="00A7475B" w:rsidRDefault="00A7475B" w:rsidP="00A747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Fylkeskommune  om drift av Furuly dagheim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8/82</w:t>
            </w:r>
          </w:p>
        </w:tc>
        <w:tc>
          <w:tcPr>
            <w:tcW w:w="6257" w:type="dxa"/>
            <w:vAlign w:val="center"/>
          </w:tcPr>
          <w:p w:rsidR="00B742C3" w:rsidRDefault="00A7475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Senking av Ådlandsvatnet med forbygging av Vatnaelva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7101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9/82</w:t>
            </w:r>
          </w:p>
        </w:tc>
        <w:tc>
          <w:tcPr>
            <w:tcW w:w="6257" w:type="dxa"/>
            <w:vAlign w:val="center"/>
          </w:tcPr>
          <w:p w:rsidR="00B742C3" w:rsidRDefault="00A364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Samarbeid mellom Stord kommune og Stord lærarhøgskule om</w:t>
            </w:r>
          </w:p>
          <w:p w:rsidR="00A36427" w:rsidRDefault="00A364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Skiping og drift av barnehage på Rommetveit.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10/82 </w:t>
            </w:r>
          </w:p>
        </w:tc>
        <w:tc>
          <w:tcPr>
            <w:tcW w:w="6257" w:type="dxa"/>
            <w:vAlign w:val="center"/>
          </w:tcPr>
          <w:p w:rsidR="00B742C3" w:rsidRDefault="00A364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Fråsegn om oppretting av ein fylkessparebank i Hordaland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11/82 </w:t>
            </w:r>
          </w:p>
        </w:tc>
        <w:tc>
          <w:tcPr>
            <w:tcW w:w="6257" w:type="dxa"/>
            <w:vAlign w:val="center"/>
          </w:tcPr>
          <w:p w:rsidR="00B742C3" w:rsidRDefault="00A36427" w:rsidP="00A36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m/ fråsegner for Jensanes, fv 71-Ålund til Kappelen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12/82</w:t>
            </w:r>
          </w:p>
        </w:tc>
        <w:tc>
          <w:tcPr>
            <w:tcW w:w="6257" w:type="dxa"/>
            <w:vAlign w:val="center"/>
          </w:tcPr>
          <w:p w:rsidR="00B742C3" w:rsidRDefault="00A364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ved årskiftet 1981 / 1982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13/82</w:t>
            </w:r>
          </w:p>
        </w:tc>
        <w:tc>
          <w:tcPr>
            <w:tcW w:w="6257" w:type="dxa"/>
            <w:vAlign w:val="center"/>
          </w:tcPr>
          <w:p w:rsidR="00B742C3" w:rsidRDefault="00A364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kunstlag – Bowlinghallen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14/82 </w:t>
            </w:r>
          </w:p>
        </w:tc>
        <w:tc>
          <w:tcPr>
            <w:tcW w:w="6257" w:type="dxa"/>
            <w:vAlign w:val="center"/>
          </w:tcPr>
          <w:p w:rsidR="00B742C3" w:rsidRDefault="00A36427" w:rsidP="00A36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Gamle Søsterheimen burettslag – søknad om lån / kommune-</w:t>
            </w:r>
          </w:p>
          <w:p w:rsidR="00A36427" w:rsidRDefault="00A36427" w:rsidP="00A36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for lån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15/82</w:t>
            </w:r>
          </w:p>
        </w:tc>
        <w:tc>
          <w:tcPr>
            <w:tcW w:w="6257" w:type="dxa"/>
            <w:vAlign w:val="center"/>
          </w:tcPr>
          <w:p w:rsidR="00B742C3" w:rsidRDefault="00A36427" w:rsidP="00053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Avgiftsregulativ for bruk av kommunalt areal </w:t>
            </w:r>
            <w:r w:rsidR="0005351A">
              <w:rPr>
                <w:rFonts w:asciiTheme="minorHAnsi" w:hAnsiTheme="minorHAnsi" w:cstheme="minorHAnsi"/>
              </w:rPr>
              <w:t xml:space="preserve">til torghandel </w:t>
            </w:r>
          </w:p>
          <w:p w:rsidR="0005351A" w:rsidRDefault="0005351A" w:rsidP="00053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Stord kommune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16/82</w:t>
            </w:r>
          </w:p>
        </w:tc>
        <w:tc>
          <w:tcPr>
            <w:tcW w:w="6257" w:type="dxa"/>
            <w:vAlign w:val="center"/>
          </w:tcPr>
          <w:p w:rsidR="00B742C3" w:rsidRDefault="0005351A" w:rsidP="00053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½ feltarbeidarstilling ved utekontakten til 1/1 stilling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01EC" w:rsidRPr="009720DD" w:rsidTr="009440E3">
        <w:trPr>
          <w:trHeight w:val="399"/>
        </w:trPr>
        <w:tc>
          <w:tcPr>
            <w:tcW w:w="1419" w:type="dxa"/>
            <w:vAlign w:val="center"/>
          </w:tcPr>
          <w:p w:rsidR="007101EC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28.0182</w:t>
            </w:r>
          </w:p>
        </w:tc>
        <w:tc>
          <w:tcPr>
            <w:tcW w:w="996" w:type="dxa"/>
            <w:vAlign w:val="center"/>
          </w:tcPr>
          <w:p w:rsidR="007101EC" w:rsidRDefault="007101E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17/82</w:t>
            </w:r>
          </w:p>
        </w:tc>
        <w:tc>
          <w:tcPr>
            <w:tcW w:w="6257" w:type="dxa"/>
            <w:vAlign w:val="center"/>
          </w:tcPr>
          <w:p w:rsidR="007101EC" w:rsidRDefault="0005351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Delegasjonsreglement.  Budsjettreglement. </w:t>
            </w:r>
          </w:p>
          <w:p w:rsidR="0005351A" w:rsidRDefault="0005351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Tilsetjings- og arbeidsreglement</w:t>
            </w:r>
          </w:p>
        </w:tc>
        <w:tc>
          <w:tcPr>
            <w:tcW w:w="1961" w:type="dxa"/>
            <w:vAlign w:val="center"/>
          </w:tcPr>
          <w:p w:rsidR="007101EC" w:rsidRPr="009720DD" w:rsidRDefault="007101E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B742C3" w:rsidRDefault="00B742C3" w:rsidP="007101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</w:t>
            </w:r>
            <w:r w:rsidR="007101EC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 xml:space="preserve">/82 </w:t>
            </w:r>
          </w:p>
        </w:tc>
        <w:tc>
          <w:tcPr>
            <w:tcW w:w="6257" w:type="dxa"/>
            <w:vAlign w:val="center"/>
          </w:tcPr>
          <w:p w:rsidR="00B742C3" w:rsidRDefault="0005351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« Fagerhaug « (Stavlandseigedomen) gnr. 27, bnr. 139</w:t>
            </w:r>
          </w:p>
          <w:p w:rsidR="0005351A" w:rsidRDefault="0005351A" w:rsidP="00053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Oreigning av eigedomen gnr. 27, bnr. 36 eigar Gunnar Stautland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101EC" w:rsidRPr="009720DD" w:rsidTr="009440E3">
        <w:trPr>
          <w:trHeight w:val="399"/>
        </w:trPr>
        <w:tc>
          <w:tcPr>
            <w:tcW w:w="1419" w:type="dxa"/>
            <w:vAlign w:val="center"/>
          </w:tcPr>
          <w:p w:rsidR="007101EC" w:rsidRDefault="007101E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28.01.82</w:t>
            </w:r>
          </w:p>
        </w:tc>
        <w:tc>
          <w:tcPr>
            <w:tcW w:w="996" w:type="dxa"/>
            <w:vAlign w:val="center"/>
          </w:tcPr>
          <w:p w:rsidR="007101EC" w:rsidRDefault="007101E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19/82</w:t>
            </w:r>
          </w:p>
        </w:tc>
        <w:tc>
          <w:tcPr>
            <w:tcW w:w="6257" w:type="dxa"/>
            <w:vAlign w:val="center"/>
          </w:tcPr>
          <w:p w:rsidR="007101EC" w:rsidRDefault="0005351A" w:rsidP="00053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Skuleskyss til Sagvåg skule. Trafikksikring i Sagvåg.</w:t>
            </w:r>
          </w:p>
        </w:tc>
        <w:tc>
          <w:tcPr>
            <w:tcW w:w="1961" w:type="dxa"/>
            <w:vAlign w:val="center"/>
          </w:tcPr>
          <w:p w:rsidR="007101EC" w:rsidRPr="009720DD" w:rsidRDefault="007101EC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02F1D" w:rsidRPr="009720DD" w:rsidTr="009440E3">
        <w:trPr>
          <w:trHeight w:val="399"/>
        </w:trPr>
        <w:tc>
          <w:tcPr>
            <w:tcW w:w="1419" w:type="dxa"/>
            <w:vAlign w:val="center"/>
          </w:tcPr>
          <w:p w:rsidR="00102F1D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102F1D" w:rsidRDefault="00102F1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20/82</w:t>
            </w:r>
          </w:p>
        </w:tc>
        <w:tc>
          <w:tcPr>
            <w:tcW w:w="6257" w:type="dxa"/>
            <w:vAlign w:val="center"/>
          </w:tcPr>
          <w:p w:rsidR="00102F1D" w:rsidRDefault="00102F1D" w:rsidP="000535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102F1D" w:rsidRPr="009720DD" w:rsidRDefault="00102F1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102F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102F1D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102F1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«Fagerhaug» (Stavlandseigedomen )</w:t>
            </w:r>
          </w:p>
          <w:p w:rsidR="00102F1D" w:rsidRDefault="00102F1D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21/82</w:t>
            </w:r>
          </w:p>
        </w:tc>
        <w:tc>
          <w:tcPr>
            <w:tcW w:w="6257" w:type="dxa"/>
            <w:vAlign w:val="center"/>
          </w:tcPr>
          <w:p w:rsidR="00B742C3" w:rsidRDefault="00102F1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Delegasonsreglementet. Budsjettreglement.</w:t>
            </w:r>
          </w:p>
          <w:p w:rsidR="00102F1D" w:rsidRDefault="00102F1D" w:rsidP="00102F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Tilsetjings- og arbeidsreglementet.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22/82</w:t>
            </w:r>
          </w:p>
        </w:tc>
        <w:tc>
          <w:tcPr>
            <w:tcW w:w="6257" w:type="dxa"/>
            <w:vAlign w:val="center"/>
          </w:tcPr>
          <w:p w:rsidR="00B742C3" w:rsidRDefault="00382AC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 til styret for Furuly Dagheim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23/82</w:t>
            </w:r>
          </w:p>
        </w:tc>
        <w:tc>
          <w:tcPr>
            <w:tcW w:w="6257" w:type="dxa"/>
            <w:vAlign w:val="center"/>
          </w:tcPr>
          <w:p w:rsidR="00B742C3" w:rsidRDefault="00382AC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Arbeidsgjevarrepresentantar i arbeidsmiljøutvalet 1982 – 1983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24/82</w:t>
            </w:r>
          </w:p>
        </w:tc>
        <w:tc>
          <w:tcPr>
            <w:tcW w:w="6257" w:type="dxa"/>
            <w:vAlign w:val="center"/>
          </w:tcPr>
          <w:p w:rsidR="00B742C3" w:rsidRDefault="00382ACA" w:rsidP="00382A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 på vegar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25/82 </w:t>
            </w:r>
          </w:p>
        </w:tc>
        <w:tc>
          <w:tcPr>
            <w:tcW w:w="6257" w:type="dxa"/>
            <w:vAlign w:val="center"/>
          </w:tcPr>
          <w:p w:rsidR="00B742C3" w:rsidRDefault="00382AC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2. h.å. 1981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26/82 </w:t>
            </w:r>
          </w:p>
        </w:tc>
        <w:tc>
          <w:tcPr>
            <w:tcW w:w="6257" w:type="dxa"/>
            <w:vAlign w:val="center"/>
          </w:tcPr>
          <w:p w:rsidR="00B742C3" w:rsidRDefault="00382AC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 til Prestegardstilsynet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27/82</w:t>
            </w:r>
          </w:p>
        </w:tc>
        <w:tc>
          <w:tcPr>
            <w:tcW w:w="6257" w:type="dxa"/>
            <w:vAlign w:val="center"/>
          </w:tcPr>
          <w:p w:rsidR="00B742C3" w:rsidRDefault="00382AC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½ stilling som vaktmeister i Kulturhuset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28/82</w:t>
            </w:r>
          </w:p>
        </w:tc>
        <w:tc>
          <w:tcPr>
            <w:tcW w:w="6257" w:type="dxa"/>
            <w:vAlign w:val="center"/>
          </w:tcPr>
          <w:p w:rsidR="00B742C3" w:rsidRDefault="00382ACA" w:rsidP="00382A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Eldøy – Kårevikområdet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29/82</w:t>
            </w:r>
          </w:p>
        </w:tc>
        <w:tc>
          <w:tcPr>
            <w:tcW w:w="6257" w:type="dxa"/>
            <w:vAlign w:val="center"/>
          </w:tcPr>
          <w:p w:rsidR="00B742C3" w:rsidRDefault="00382ACA" w:rsidP="00382A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Langtidsbudsjettet 1982 – 86.  Planføresetnader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30/82</w:t>
            </w:r>
          </w:p>
        </w:tc>
        <w:tc>
          <w:tcPr>
            <w:tcW w:w="6257" w:type="dxa"/>
            <w:vAlign w:val="center"/>
          </w:tcPr>
          <w:p w:rsidR="00B742C3" w:rsidRDefault="00382ACA" w:rsidP="008159E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</w:t>
            </w:r>
            <w:r w:rsidR="008159E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/byggjeplan Sæhuset A/S 27/72 - 443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B742C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31/82 </w:t>
            </w:r>
          </w:p>
        </w:tc>
        <w:tc>
          <w:tcPr>
            <w:tcW w:w="6257" w:type="dxa"/>
            <w:vAlign w:val="center"/>
          </w:tcPr>
          <w:p w:rsidR="00B742C3" w:rsidRDefault="008159E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½ stilling som førskuleinspektør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102F1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32/82</w:t>
            </w:r>
          </w:p>
        </w:tc>
        <w:tc>
          <w:tcPr>
            <w:tcW w:w="6257" w:type="dxa"/>
            <w:vAlign w:val="center"/>
          </w:tcPr>
          <w:p w:rsidR="00B742C3" w:rsidRDefault="008159E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trygd for lån til kjøp av husvære i burettslag –</w:t>
            </w:r>
          </w:p>
          <w:p w:rsidR="008159E5" w:rsidRDefault="008159E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Heving av maksimumsgrensa for trygdingssum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102F1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33/82</w:t>
            </w:r>
          </w:p>
        </w:tc>
        <w:tc>
          <w:tcPr>
            <w:tcW w:w="6257" w:type="dxa"/>
            <w:vAlign w:val="center"/>
          </w:tcPr>
          <w:p w:rsidR="00B742C3" w:rsidRDefault="00A2445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Vedk. oppretting av ein hobbyverkstad for pensjonistar og ungdom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102F1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25.03.82</w:t>
            </w:r>
          </w:p>
        </w:tc>
        <w:tc>
          <w:tcPr>
            <w:tcW w:w="996" w:type="dxa"/>
            <w:vAlign w:val="center"/>
          </w:tcPr>
          <w:p w:rsidR="00B742C3" w:rsidRDefault="00102F1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34/82</w:t>
            </w:r>
          </w:p>
        </w:tc>
        <w:tc>
          <w:tcPr>
            <w:tcW w:w="6257" w:type="dxa"/>
            <w:vAlign w:val="center"/>
          </w:tcPr>
          <w:p w:rsidR="00B742C3" w:rsidRDefault="00A24457" w:rsidP="00A244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«Hagerupshuset».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A244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35/82</w:t>
            </w:r>
          </w:p>
        </w:tc>
        <w:tc>
          <w:tcPr>
            <w:tcW w:w="6257" w:type="dxa"/>
            <w:vAlign w:val="center"/>
          </w:tcPr>
          <w:p w:rsidR="00B742C3" w:rsidRDefault="00A2445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36/82</w:t>
            </w:r>
          </w:p>
        </w:tc>
        <w:tc>
          <w:tcPr>
            <w:tcW w:w="6257" w:type="dxa"/>
            <w:vAlign w:val="center"/>
          </w:tcPr>
          <w:p w:rsidR="00B742C3" w:rsidRDefault="00521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Eldøy-Kårevikområdet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37/82</w:t>
            </w:r>
          </w:p>
        </w:tc>
        <w:tc>
          <w:tcPr>
            <w:tcW w:w="6257" w:type="dxa"/>
            <w:vAlign w:val="center"/>
          </w:tcPr>
          <w:p w:rsidR="00B742C3" w:rsidRDefault="005216BE" w:rsidP="005216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Bustadbyggjeprogram 1982 – 1985 ( 87 )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38/82</w:t>
            </w:r>
          </w:p>
        </w:tc>
        <w:tc>
          <w:tcPr>
            <w:tcW w:w="6257" w:type="dxa"/>
            <w:vAlign w:val="center"/>
          </w:tcPr>
          <w:p w:rsidR="005216BE" w:rsidRDefault="00521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stk. trygdebustader i Knutsaåsen.  Godkjenning av forprosjekt</w:t>
            </w:r>
          </w:p>
          <w:p w:rsidR="00B742C3" w:rsidRDefault="00521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Spørsmål om vidare gjennomføring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39/82</w:t>
            </w:r>
          </w:p>
        </w:tc>
        <w:tc>
          <w:tcPr>
            <w:tcW w:w="6257" w:type="dxa"/>
            <w:vAlign w:val="center"/>
          </w:tcPr>
          <w:p w:rsidR="00B742C3" w:rsidRDefault="005216BE" w:rsidP="005216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opplegg for eigedomstilhøve og forvaltning av vegljos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40/82</w:t>
            </w:r>
          </w:p>
        </w:tc>
        <w:tc>
          <w:tcPr>
            <w:tcW w:w="6257" w:type="dxa"/>
            <w:vAlign w:val="center"/>
          </w:tcPr>
          <w:p w:rsidR="00B742C3" w:rsidRDefault="00521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som hamnestyremedlem – val av ny medlem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  <w:r w:rsidR="00161D0B">
              <w:rPr>
                <w:rFonts w:asciiTheme="minorHAnsi" w:hAnsiTheme="minorHAnsi" w:cstheme="minorHAnsi"/>
              </w:rPr>
              <w:t>0b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521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oppløysing av Kringsjå borettslag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161D0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521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skjenkeløyve for øl og vin, Skrivargarden </w:t>
            </w:r>
          </w:p>
          <w:p w:rsidR="005216BE" w:rsidRDefault="00521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Dagleg leiar Jan Grannemann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161D0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161D0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og vin Stord serveringsdrift &amp;</w:t>
            </w:r>
          </w:p>
          <w:p w:rsidR="00161D0B" w:rsidRDefault="00161D0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Catering AS dagleg leiar Solveig Aase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161D0B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161D0B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Etableringslån i Husbanken – godkjenning av låneopptak og vilkår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161D0B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161D0B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U.kap. 1437 Familiebarnehagen – søknad om tilleggsløyving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161D0B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161D0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Handlingsprogram for friluftslivet i Hordaland.  Registrering </w:t>
            </w:r>
          </w:p>
          <w:p w:rsidR="00161D0B" w:rsidRDefault="0009426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161D0B">
              <w:rPr>
                <w:rFonts w:asciiTheme="minorHAnsi" w:hAnsiTheme="minorHAnsi" w:cstheme="minorHAnsi"/>
              </w:rPr>
              <w:t xml:space="preserve">v </w:t>
            </w:r>
            <w:r>
              <w:rPr>
                <w:rFonts w:asciiTheme="minorHAnsi" w:hAnsiTheme="minorHAnsi" w:cstheme="minorHAnsi"/>
              </w:rPr>
              <w:t>friluftsområde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161D0B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/82</w:t>
            </w:r>
          </w:p>
        </w:tc>
        <w:tc>
          <w:tcPr>
            <w:tcW w:w="6257" w:type="dxa"/>
            <w:vAlign w:val="center"/>
          </w:tcPr>
          <w:p w:rsidR="00B742C3" w:rsidRDefault="0009426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Flyplass på Stord, stadval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161D0B" w:rsidRPr="009720DD" w:rsidTr="009440E3">
        <w:trPr>
          <w:trHeight w:val="399"/>
        </w:trPr>
        <w:tc>
          <w:tcPr>
            <w:tcW w:w="1419" w:type="dxa"/>
            <w:vAlign w:val="center"/>
          </w:tcPr>
          <w:p w:rsidR="00161D0B" w:rsidRDefault="00161D0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161D0B" w:rsidRDefault="00161D0B" w:rsidP="00161D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47/82</w:t>
            </w:r>
          </w:p>
        </w:tc>
        <w:tc>
          <w:tcPr>
            <w:tcW w:w="6257" w:type="dxa"/>
            <w:vAlign w:val="center"/>
          </w:tcPr>
          <w:p w:rsidR="00161D0B" w:rsidRDefault="0009426A" w:rsidP="000942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Ominnreidning Rådhuset – kostnader – finasiering</w:t>
            </w:r>
          </w:p>
        </w:tc>
        <w:tc>
          <w:tcPr>
            <w:tcW w:w="1961" w:type="dxa"/>
            <w:vAlign w:val="center"/>
          </w:tcPr>
          <w:p w:rsidR="00161D0B" w:rsidRPr="009720DD" w:rsidRDefault="00161D0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48/82</w:t>
            </w:r>
          </w:p>
        </w:tc>
        <w:tc>
          <w:tcPr>
            <w:tcW w:w="6257" w:type="dxa"/>
            <w:vAlign w:val="center"/>
          </w:tcPr>
          <w:p w:rsidR="00B742C3" w:rsidRDefault="0009426A" w:rsidP="000942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kommunegaranti for lån i høve etablering</w:t>
            </w:r>
          </w:p>
          <w:p w:rsidR="0009426A" w:rsidRDefault="0009426A" w:rsidP="000942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 privat legepraksis.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A24457" w:rsidP="00A244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13.05.82</w:t>
            </w:r>
          </w:p>
        </w:tc>
        <w:tc>
          <w:tcPr>
            <w:tcW w:w="996" w:type="dxa"/>
            <w:vAlign w:val="center"/>
          </w:tcPr>
          <w:p w:rsidR="00B742C3" w:rsidRDefault="00A244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49/82</w:t>
            </w:r>
          </w:p>
        </w:tc>
        <w:tc>
          <w:tcPr>
            <w:tcW w:w="6257" w:type="dxa"/>
            <w:vAlign w:val="center"/>
          </w:tcPr>
          <w:p w:rsidR="00B742C3" w:rsidRDefault="0009426A" w:rsidP="000942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Tilsetjing i stillinga som teknisk sjef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50/82</w:t>
            </w:r>
          </w:p>
        </w:tc>
        <w:tc>
          <w:tcPr>
            <w:tcW w:w="6257" w:type="dxa"/>
            <w:vAlign w:val="center"/>
          </w:tcPr>
          <w:p w:rsidR="00B742C3" w:rsidRDefault="00656A9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51/82</w:t>
            </w:r>
          </w:p>
        </w:tc>
        <w:tc>
          <w:tcPr>
            <w:tcW w:w="6257" w:type="dxa"/>
            <w:vAlign w:val="center"/>
          </w:tcPr>
          <w:p w:rsidR="00B742C3" w:rsidRDefault="00656A9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skjenkeløyve for øl og vin, Skrivargarden </w:t>
            </w:r>
          </w:p>
          <w:p w:rsidR="00656A92" w:rsidRDefault="00656A9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Dagleg leiar Jan Grannemann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52/82</w:t>
            </w:r>
          </w:p>
        </w:tc>
        <w:tc>
          <w:tcPr>
            <w:tcW w:w="6257" w:type="dxa"/>
            <w:vAlign w:val="center"/>
          </w:tcPr>
          <w:p w:rsidR="00B742C3" w:rsidRDefault="00656A92" w:rsidP="00656A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og vin, Stord serveringsdrift &amp;</w:t>
            </w:r>
          </w:p>
          <w:p w:rsidR="00656A92" w:rsidRDefault="00656A92" w:rsidP="00656A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Catering AS. Dagleg leiar Solveig Aase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0942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53/82</w:t>
            </w:r>
          </w:p>
        </w:tc>
        <w:tc>
          <w:tcPr>
            <w:tcW w:w="6257" w:type="dxa"/>
            <w:vAlign w:val="center"/>
          </w:tcPr>
          <w:p w:rsidR="00B742C3" w:rsidRDefault="00656A92" w:rsidP="00656A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kommune som ny debitor og tilskotsmottakar for lån opp –</w:t>
            </w:r>
          </w:p>
          <w:p w:rsidR="00656A92" w:rsidRDefault="00656A92" w:rsidP="00975B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haveleg </w:t>
            </w:r>
            <w:r w:rsidRPr="00975BC1">
              <w:rPr>
                <w:rFonts w:asciiTheme="minorHAnsi" w:hAnsiTheme="minorHAnsi" w:cstheme="minorHAnsi"/>
                <w:sz w:val="20"/>
                <w:szCs w:val="20"/>
              </w:rPr>
              <w:t>kr 960000</w:t>
            </w:r>
            <w:r>
              <w:rPr>
                <w:rFonts w:asciiTheme="minorHAnsi" w:hAnsiTheme="minorHAnsi" w:cstheme="minorHAnsi"/>
              </w:rPr>
              <w:t xml:space="preserve"> og investeringstilskot </w:t>
            </w:r>
            <w:r w:rsidRPr="00975BC1">
              <w:rPr>
                <w:rFonts w:asciiTheme="minorHAnsi" w:hAnsiTheme="minorHAnsi" w:cstheme="minorHAnsi"/>
                <w:sz w:val="20"/>
                <w:szCs w:val="20"/>
              </w:rPr>
              <w:t>kr 280000</w:t>
            </w:r>
            <w:r>
              <w:rPr>
                <w:rFonts w:asciiTheme="minorHAnsi" w:hAnsiTheme="minorHAnsi" w:cstheme="minorHAnsi"/>
              </w:rPr>
              <w:t xml:space="preserve"> Stordø Kisgru</w:t>
            </w:r>
            <w:r w:rsidR="00975BC1">
              <w:rPr>
                <w:rFonts w:asciiTheme="minorHAnsi" w:hAnsiTheme="minorHAnsi" w:cstheme="minorHAnsi"/>
              </w:rPr>
              <w:t>ber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54/82</w:t>
            </w:r>
          </w:p>
        </w:tc>
        <w:tc>
          <w:tcPr>
            <w:tcW w:w="6257" w:type="dxa"/>
            <w:vAlign w:val="center"/>
          </w:tcPr>
          <w:p w:rsidR="00B742C3" w:rsidRDefault="00975BC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Heimehjelp – spørsmål om reduksjon av timetalet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55/82 </w:t>
            </w:r>
          </w:p>
        </w:tc>
        <w:tc>
          <w:tcPr>
            <w:tcW w:w="6257" w:type="dxa"/>
            <w:vAlign w:val="center"/>
          </w:tcPr>
          <w:p w:rsidR="00B742C3" w:rsidRDefault="00975BC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stilling som vegljosformann.  Endring av </w:t>
            </w:r>
          </w:p>
          <w:p w:rsidR="00975BC1" w:rsidRDefault="00975BC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Organisasjonsplan for E-verket.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56/82</w:t>
            </w:r>
          </w:p>
        </w:tc>
        <w:tc>
          <w:tcPr>
            <w:tcW w:w="6257" w:type="dxa"/>
            <w:vAlign w:val="center"/>
          </w:tcPr>
          <w:p w:rsidR="00B742C3" w:rsidRDefault="00975BC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Fellesføring lågspent/kabel-TV oppretting av avtale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57/82</w:t>
            </w:r>
          </w:p>
        </w:tc>
        <w:tc>
          <w:tcPr>
            <w:tcW w:w="6257" w:type="dxa"/>
            <w:vAlign w:val="center"/>
          </w:tcPr>
          <w:p w:rsidR="00B742C3" w:rsidRDefault="00975BC1" w:rsidP="00975B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komm. E-verk- Forskottering av straumforsyning Hustredalen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0942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58/82</w:t>
            </w:r>
          </w:p>
        </w:tc>
        <w:tc>
          <w:tcPr>
            <w:tcW w:w="6257" w:type="dxa"/>
            <w:vAlign w:val="center"/>
          </w:tcPr>
          <w:p w:rsidR="00B742C3" w:rsidRDefault="00975BC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to halve stillingar </w:t>
            </w:r>
            <w:r w:rsidR="00E611BC">
              <w:rPr>
                <w:rFonts w:asciiTheme="minorHAnsi" w:hAnsiTheme="minorHAnsi" w:cstheme="minorHAnsi"/>
              </w:rPr>
              <w:t>som faste vikarar i grunnskulen</w:t>
            </w:r>
          </w:p>
          <w:p w:rsidR="00E611BC" w:rsidRDefault="00E611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skuleåret 82/83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09426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26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94DE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59/82</w:t>
            </w:r>
          </w:p>
        </w:tc>
        <w:tc>
          <w:tcPr>
            <w:tcW w:w="6257" w:type="dxa"/>
            <w:vAlign w:val="center"/>
          </w:tcPr>
          <w:p w:rsidR="00B742C3" w:rsidRDefault="00E611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Kårevikkloakken – oppfylgjing av avtale med Stord Verft AS om</w:t>
            </w:r>
          </w:p>
          <w:p w:rsidR="00E611BC" w:rsidRDefault="00E611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finasisering av prosjektet.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094DE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D7F03">
              <w:rPr>
                <w:rFonts w:asciiTheme="minorHAnsi" w:hAnsiTheme="minorHAnsi" w:cstheme="minorHAnsi"/>
              </w:rPr>
              <w:t xml:space="preserve">  60/82</w:t>
            </w:r>
          </w:p>
        </w:tc>
        <w:tc>
          <w:tcPr>
            <w:tcW w:w="6257" w:type="dxa"/>
            <w:vAlign w:val="center"/>
          </w:tcPr>
          <w:p w:rsidR="00B742C3" w:rsidRDefault="00E611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om opparbeiding av Heiane industriområde del III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61/82</w:t>
            </w:r>
          </w:p>
        </w:tc>
        <w:tc>
          <w:tcPr>
            <w:tcW w:w="6257" w:type="dxa"/>
            <w:vAlign w:val="center"/>
          </w:tcPr>
          <w:p w:rsidR="00B742C3" w:rsidRDefault="00E611BC" w:rsidP="00E611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Nødtelefon for kvinner – søknad om tilskot 1982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62/82</w:t>
            </w:r>
          </w:p>
        </w:tc>
        <w:tc>
          <w:tcPr>
            <w:tcW w:w="6257" w:type="dxa"/>
            <w:vAlign w:val="center"/>
          </w:tcPr>
          <w:p w:rsidR="00B742C3" w:rsidRDefault="00E611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stadfesta byggeplan Tresmyro, del III, del av Leirvik III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63/82</w:t>
            </w:r>
          </w:p>
        </w:tc>
        <w:tc>
          <w:tcPr>
            <w:tcW w:w="6257" w:type="dxa"/>
            <w:vAlign w:val="center"/>
          </w:tcPr>
          <w:p w:rsidR="00B742C3" w:rsidRDefault="00E611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Flyplass på Stord, Stadval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64/82</w:t>
            </w:r>
          </w:p>
        </w:tc>
        <w:tc>
          <w:tcPr>
            <w:tcW w:w="6257" w:type="dxa"/>
            <w:vAlign w:val="center"/>
          </w:tcPr>
          <w:p w:rsidR="00B742C3" w:rsidRDefault="0065398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Langtidsbudsjettet 1982 – 1986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65/82</w:t>
            </w:r>
          </w:p>
        </w:tc>
        <w:tc>
          <w:tcPr>
            <w:tcW w:w="6257" w:type="dxa"/>
            <w:vAlign w:val="center"/>
          </w:tcPr>
          <w:p w:rsidR="00B742C3" w:rsidRDefault="00653988" w:rsidP="00653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Kontorlokale for PP-tenester i Hamnebygget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30.06.82</w:t>
            </w:r>
          </w:p>
        </w:tc>
        <w:tc>
          <w:tcPr>
            <w:tcW w:w="996" w:type="dxa"/>
            <w:vAlign w:val="center"/>
          </w:tcPr>
          <w:p w:rsidR="00B742C3" w:rsidRDefault="009D7F03" w:rsidP="009D7F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66/82 </w:t>
            </w:r>
          </w:p>
        </w:tc>
        <w:tc>
          <w:tcPr>
            <w:tcW w:w="6257" w:type="dxa"/>
            <w:vAlign w:val="center"/>
          </w:tcPr>
          <w:p w:rsidR="00B742C3" w:rsidRDefault="00653988" w:rsidP="00653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stadfesta byggjeplan Tressmyro, del av Leirvik III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9D7F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67/82</w:t>
            </w:r>
          </w:p>
        </w:tc>
        <w:tc>
          <w:tcPr>
            <w:tcW w:w="6257" w:type="dxa"/>
            <w:vAlign w:val="center"/>
          </w:tcPr>
          <w:p w:rsidR="00B742C3" w:rsidRDefault="00F606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9D7F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68/82</w:t>
            </w:r>
          </w:p>
        </w:tc>
        <w:tc>
          <w:tcPr>
            <w:tcW w:w="6257" w:type="dxa"/>
            <w:vAlign w:val="center"/>
          </w:tcPr>
          <w:p w:rsidR="00B742C3" w:rsidRDefault="00F606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garanti for lån til Hystrad skulekorps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69/82</w:t>
            </w:r>
          </w:p>
        </w:tc>
        <w:tc>
          <w:tcPr>
            <w:tcW w:w="6257" w:type="dxa"/>
            <w:vAlign w:val="center"/>
          </w:tcPr>
          <w:p w:rsidR="00B742C3" w:rsidRDefault="00F606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Fellesføring Stord kommunale E-vewrk – televerket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70/82</w:t>
            </w:r>
          </w:p>
        </w:tc>
        <w:tc>
          <w:tcPr>
            <w:tcW w:w="6257" w:type="dxa"/>
            <w:vAlign w:val="center"/>
          </w:tcPr>
          <w:p w:rsidR="00B742C3" w:rsidRDefault="00F606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reguleringsplanen Ådland, opning for kjøresamband</w:t>
            </w:r>
          </w:p>
          <w:p w:rsidR="00F606D9" w:rsidRDefault="00F606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Ådland – Håvåsen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71/82</w:t>
            </w:r>
          </w:p>
        </w:tc>
        <w:tc>
          <w:tcPr>
            <w:tcW w:w="6257" w:type="dxa"/>
            <w:vAlign w:val="center"/>
          </w:tcPr>
          <w:p w:rsidR="00B742C3" w:rsidRDefault="00F606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*/byggjeplan gnr. 39, bnr. 10 og 167</w:t>
            </w:r>
            <w:r w:rsidR="000B4D17">
              <w:rPr>
                <w:rFonts w:asciiTheme="minorHAnsi" w:hAnsiTheme="minorHAnsi" w:cstheme="minorHAnsi"/>
              </w:rPr>
              <w:t>.  Del av</w:t>
            </w:r>
          </w:p>
          <w:p w:rsidR="000B4D17" w:rsidRDefault="000B4D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Leirvik del IV, Teinevikjo – Djupavikneset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72/82</w:t>
            </w:r>
          </w:p>
        </w:tc>
        <w:tc>
          <w:tcPr>
            <w:tcW w:w="6257" w:type="dxa"/>
            <w:vAlign w:val="center"/>
          </w:tcPr>
          <w:p w:rsidR="000B4D17" w:rsidRDefault="000B4D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Delegasjonsreglementet. Budsjettreglementet.   Tilsetjings-</w:t>
            </w:r>
          </w:p>
          <w:p w:rsidR="00B742C3" w:rsidRDefault="000B4D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reglementet.  Endring etter pålegg frå fylkesmannen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73/82</w:t>
            </w:r>
          </w:p>
        </w:tc>
        <w:tc>
          <w:tcPr>
            <w:tcW w:w="6257" w:type="dxa"/>
            <w:vAlign w:val="center"/>
          </w:tcPr>
          <w:p w:rsidR="00B742C3" w:rsidRDefault="000B4D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ca. 600 m2 tilleggsareal til Langeland skule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9D7F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74/82</w:t>
            </w:r>
          </w:p>
        </w:tc>
        <w:tc>
          <w:tcPr>
            <w:tcW w:w="6257" w:type="dxa"/>
            <w:vAlign w:val="center"/>
          </w:tcPr>
          <w:p w:rsidR="00B742C3" w:rsidRDefault="000B4D17" w:rsidP="000B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bossanlegg, stadval, handsamingsmetode, grunnavtale m.m.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75/82</w:t>
            </w:r>
          </w:p>
        </w:tc>
        <w:tc>
          <w:tcPr>
            <w:tcW w:w="6257" w:type="dxa"/>
            <w:vAlign w:val="center"/>
          </w:tcPr>
          <w:p w:rsidR="00B742C3" w:rsidRDefault="000B4D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Energiverk for avfall. Spørsmål om engasjement i Samarbeidsrådet</w:t>
            </w:r>
          </w:p>
          <w:p w:rsidR="00645343" w:rsidRDefault="0064534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sitt utgreingsarbeid.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76/82</w:t>
            </w:r>
          </w:p>
        </w:tc>
        <w:tc>
          <w:tcPr>
            <w:tcW w:w="6257" w:type="dxa"/>
            <w:vAlign w:val="center"/>
          </w:tcPr>
          <w:p w:rsidR="00B742C3" w:rsidRDefault="00645343" w:rsidP="006453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frå STOBO om garanti til utbygging av Nysæterprosjektet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77/82</w:t>
            </w:r>
          </w:p>
        </w:tc>
        <w:tc>
          <w:tcPr>
            <w:tcW w:w="6257" w:type="dxa"/>
            <w:vAlign w:val="center"/>
          </w:tcPr>
          <w:p w:rsidR="00B742C3" w:rsidRDefault="00645343" w:rsidP="006453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til E-verket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1566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78/82</w:t>
            </w:r>
          </w:p>
        </w:tc>
        <w:tc>
          <w:tcPr>
            <w:tcW w:w="6257" w:type="dxa"/>
            <w:vAlign w:val="center"/>
          </w:tcPr>
          <w:p w:rsidR="00B742C3" w:rsidRDefault="00645343" w:rsidP="006453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garanti for lån til finansiering av tilbygg Bjelland bedehus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9D7F0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9D7F0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79/82</w:t>
            </w:r>
          </w:p>
        </w:tc>
        <w:tc>
          <w:tcPr>
            <w:tcW w:w="6257" w:type="dxa"/>
            <w:vAlign w:val="center"/>
          </w:tcPr>
          <w:p w:rsidR="00B742C3" w:rsidRDefault="0064534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1982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80/82</w:t>
            </w:r>
          </w:p>
        </w:tc>
        <w:tc>
          <w:tcPr>
            <w:tcW w:w="6257" w:type="dxa"/>
            <w:vAlign w:val="center"/>
          </w:tcPr>
          <w:p w:rsidR="00B742C3" w:rsidRDefault="0064534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Auke av kommunal garanti for innskotslån til kjøp av </w:t>
            </w:r>
          </w:p>
          <w:p w:rsidR="00645343" w:rsidRDefault="00645343" w:rsidP="006453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husvære i STOBO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81/82</w:t>
            </w:r>
          </w:p>
        </w:tc>
        <w:tc>
          <w:tcPr>
            <w:tcW w:w="6257" w:type="dxa"/>
            <w:vAlign w:val="center"/>
          </w:tcPr>
          <w:p w:rsidR="00B742C3" w:rsidRDefault="00656A9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Radar og redningsutstyr til hamnebåten.  Budsjettendring.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82/82</w:t>
            </w:r>
          </w:p>
        </w:tc>
        <w:tc>
          <w:tcPr>
            <w:tcW w:w="6257" w:type="dxa"/>
            <w:vAlign w:val="center"/>
          </w:tcPr>
          <w:p w:rsidR="00B742C3" w:rsidRDefault="00F606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83/82</w:t>
            </w:r>
          </w:p>
        </w:tc>
        <w:tc>
          <w:tcPr>
            <w:tcW w:w="6257" w:type="dxa"/>
            <w:vAlign w:val="center"/>
          </w:tcPr>
          <w:p w:rsidR="00B742C3" w:rsidRDefault="00F606D9" w:rsidP="00F606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stadfesta byggjeplan Tresmyro, del  av Leirvik III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84/82</w:t>
            </w:r>
          </w:p>
        </w:tc>
        <w:tc>
          <w:tcPr>
            <w:tcW w:w="6257" w:type="dxa"/>
            <w:vAlign w:val="center"/>
          </w:tcPr>
          <w:p w:rsidR="00B742C3" w:rsidRDefault="00F606D9" w:rsidP="00F606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ca. 600 m2 tilleggsareal til Langeland skule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85/82</w:t>
            </w:r>
          </w:p>
        </w:tc>
        <w:tc>
          <w:tcPr>
            <w:tcW w:w="6257" w:type="dxa"/>
            <w:vAlign w:val="center"/>
          </w:tcPr>
          <w:p w:rsidR="00B742C3" w:rsidRDefault="00776E6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og nyanlegg for E-verket.  Endring i budsjett for 1982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D156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86/82</w:t>
            </w:r>
          </w:p>
        </w:tc>
        <w:tc>
          <w:tcPr>
            <w:tcW w:w="6257" w:type="dxa"/>
            <w:vAlign w:val="center"/>
          </w:tcPr>
          <w:p w:rsidR="00B742C3" w:rsidRDefault="00776E6E" w:rsidP="00776E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Fråsegn om tilsetjing i stillinga som hamnefogd i Stord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87/82</w:t>
            </w:r>
          </w:p>
        </w:tc>
        <w:tc>
          <w:tcPr>
            <w:tcW w:w="6257" w:type="dxa"/>
            <w:vAlign w:val="center"/>
          </w:tcPr>
          <w:p w:rsidR="00B742C3" w:rsidRDefault="00776E6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rekneskapane for 1981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88/82</w:t>
            </w:r>
          </w:p>
        </w:tc>
        <w:tc>
          <w:tcPr>
            <w:tcW w:w="6257" w:type="dxa"/>
            <w:vAlign w:val="center"/>
          </w:tcPr>
          <w:p w:rsidR="00B742C3" w:rsidRDefault="00776E6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89/82</w:t>
            </w:r>
          </w:p>
        </w:tc>
        <w:tc>
          <w:tcPr>
            <w:tcW w:w="6257" w:type="dxa"/>
            <w:vAlign w:val="center"/>
          </w:tcPr>
          <w:p w:rsidR="00B742C3" w:rsidRDefault="00776E6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tilflyttiongsnemd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90/82</w:t>
            </w:r>
          </w:p>
        </w:tc>
        <w:tc>
          <w:tcPr>
            <w:tcW w:w="6257" w:type="dxa"/>
            <w:vAlign w:val="center"/>
          </w:tcPr>
          <w:p w:rsidR="00B742C3" w:rsidRDefault="00776E6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Øklandsmarka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D156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91/82</w:t>
            </w:r>
          </w:p>
        </w:tc>
        <w:tc>
          <w:tcPr>
            <w:tcW w:w="6257" w:type="dxa"/>
            <w:vAlign w:val="center"/>
          </w:tcPr>
          <w:p w:rsidR="00B742C3" w:rsidRDefault="00776E6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Nesjaberget. Endring av reguleringsplan for</w:t>
            </w:r>
          </w:p>
          <w:p w:rsidR="00776E6E" w:rsidRDefault="00776E6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Prestlio og Leirvik, del  I, nord 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92/82</w:t>
            </w:r>
          </w:p>
        </w:tc>
        <w:tc>
          <w:tcPr>
            <w:tcW w:w="6257" w:type="dxa"/>
            <w:vAlign w:val="center"/>
          </w:tcPr>
          <w:p w:rsidR="00B742C3" w:rsidRDefault="00776E6E" w:rsidP="00776E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ein hobbyverkstad for pensjonistar og ungdom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1566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93/82</w:t>
            </w:r>
          </w:p>
        </w:tc>
        <w:tc>
          <w:tcPr>
            <w:tcW w:w="6257" w:type="dxa"/>
            <w:vAlign w:val="center"/>
          </w:tcPr>
          <w:p w:rsidR="00B742C3" w:rsidRDefault="00373F93" w:rsidP="00776E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Skarvane </w:t>
            </w:r>
            <w:r w:rsidR="00776E6E">
              <w:rPr>
                <w:rFonts w:asciiTheme="minorHAnsi" w:hAnsiTheme="minorHAnsi" w:cstheme="minorHAnsi"/>
              </w:rPr>
              <w:t xml:space="preserve">bustadfelt, Huglo 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94/82 </w:t>
            </w:r>
          </w:p>
        </w:tc>
        <w:tc>
          <w:tcPr>
            <w:tcW w:w="6257" w:type="dxa"/>
            <w:vAlign w:val="center"/>
          </w:tcPr>
          <w:p w:rsidR="00B742C3" w:rsidRDefault="00373F93" w:rsidP="00373F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Frelsesarmeen, Stord om tilskot til nybygg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95/82</w:t>
            </w:r>
          </w:p>
        </w:tc>
        <w:tc>
          <w:tcPr>
            <w:tcW w:w="6257" w:type="dxa"/>
            <w:vAlign w:val="center"/>
          </w:tcPr>
          <w:p w:rsidR="00B742C3" w:rsidRDefault="00373F93" w:rsidP="00373F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Omdisponering av ymse overførte løyvingar sosial etat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96/82</w:t>
            </w:r>
          </w:p>
        </w:tc>
        <w:tc>
          <w:tcPr>
            <w:tcW w:w="6257" w:type="dxa"/>
            <w:vAlign w:val="center"/>
          </w:tcPr>
          <w:p w:rsidR="00B742C3" w:rsidRDefault="00373F9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styre for Rommetveit barnehage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97/82</w:t>
            </w:r>
          </w:p>
        </w:tc>
        <w:tc>
          <w:tcPr>
            <w:tcW w:w="6257" w:type="dxa"/>
            <w:vAlign w:val="center"/>
          </w:tcPr>
          <w:p w:rsidR="00B742C3" w:rsidRDefault="00373F9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overføring av fond – hamnebygget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98/82</w:t>
            </w:r>
          </w:p>
        </w:tc>
        <w:tc>
          <w:tcPr>
            <w:tcW w:w="6257" w:type="dxa"/>
            <w:vAlign w:val="center"/>
          </w:tcPr>
          <w:p w:rsidR="00B742C3" w:rsidRDefault="00373F9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 ved årskiftet 1982 - 1983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99/82</w:t>
            </w:r>
          </w:p>
        </w:tc>
        <w:tc>
          <w:tcPr>
            <w:tcW w:w="6257" w:type="dxa"/>
            <w:vAlign w:val="center"/>
          </w:tcPr>
          <w:p w:rsidR="00B742C3" w:rsidRDefault="00373F93" w:rsidP="00373F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Gatebruksplan for Leirvik sentrum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D1566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100/82</w:t>
            </w:r>
          </w:p>
        </w:tc>
        <w:tc>
          <w:tcPr>
            <w:tcW w:w="6257" w:type="dxa"/>
            <w:vAlign w:val="center"/>
          </w:tcPr>
          <w:p w:rsidR="00B742C3" w:rsidRDefault="00373F93" w:rsidP="00373F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Avgiftsparkering i Leirvik Sentrum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101/82</w:t>
            </w:r>
          </w:p>
        </w:tc>
        <w:tc>
          <w:tcPr>
            <w:tcW w:w="6257" w:type="dxa"/>
            <w:vAlign w:val="center"/>
          </w:tcPr>
          <w:p w:rsidR="00B742C3" w:rsidRDefault="0008317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arealbruken på gnr. 46, bnr. 4 - Horneland 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102/82</w:t>
            </w:r>
          </w:p>
        </w:tc>
        <w:tc>
          <w:tcPr>
            <w:tcW w:w="6257" w:type="dxa"/>
            <w:vAlign w:val="center"/>
          </w:tcPr>
          <w:p w:rsidR="00B742C3" w:rsidRDefault="0008317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«Litlabø Næringsfond» frå likvider </w:t>
            </w:r>
          </w:p>
          <w:p w:rsidR="00083179" w:rsidRDefault="00083179" w:rsidP="000831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Overtatt frå A/S Stordø Kisgruber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103/82</w:t>
            </w:r>
          </w:p>
        </w:tc>
        <w:tc>
          <w:tcPr>
            <w:tcW w:w="6257" w:type="dxa"/>
            <w:vAlign w:val="center"/>
          </w:tcPr>
          <w:p w:rsidR="00B742C3" w:rsidRDefault="0008317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Friluftsbad for funksjonshemma – Sponavik Friluftsområde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11.11.82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104/82 </w:t>
            </w:r>
          </w:p>
        </w:tc>
        <w:tc>
          <w:tcPr>
            <w:tcW w:w="6257" w:type="dxa"/>
            <w:vAlign w:val="center"/>
          </w:tcPr>
          <w:p w:rsidR="00B742C3" w:rsidRDefault="0008317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Fortau Kjøtteinsvegen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105/82</w:t>
            </w:r>
          </w:p>
        </w:tc>
        <w:tc>
          <w:tcPr>
            <w:tcW w:w="6257" w:type="dxa"/>
            <w:vAlign w:val="center"/>
          </w:tcPr>
          <w:p w:rsidR="00B742C3" w:rsidRDefault="0008317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Sakliste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106/82</w:t>
            </w:r>
          </w:p>
        </w:tc>
        <w:tc>
          <w:tcPr>
            <w:tcW w:w="6257" w:type="dxa"/>
            <w:vAlign w:val="center"/>
          </w:tcPr>
          <w:p w:rsidR="00B742C3" w:rsidRDefault="00B92BF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renovasjonsavgifter frå 01.01.1983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107/82</w:t>
            </w:r>
          </w:p>
        </w:tc>
        <w:tc>
          <w:tcPr>
            <w:tcW w:w="6257" w:type="dxa"/>
            <w:vAlign w:val="center"/>
          </w:tcPr>
          <w:p w:rsidR="00B742C3" w:rsidRDefault="00B92BF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Husleigeauke for trygdebustadene i Stord kommune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108/82</w:t>
            </w:r>
          </w:p>
        </w:tc>
        <w:tc>
          <w:tcPr>
            <w:tcW w:w="6257" w:type="dxa"/>
            <w:vAlign w:val="center"/>
          </w:tcPr>
          <w:p w:rsidR="00B742C3" w:rsidRDefault="00AE4E70" w:rsidP="00AE4E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 av avgiftssatsar for vatn- og kloakk pr. 01.01.1983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109/82</w:t>
            </w:r>
          </w:p>
        </w:tc>
        <w:tc>
          <w:tcPr>
            <w:tcW w:w="6257" w:type="dxa"/>
            <w:vAlign w:val="center"/>
          </w:tcPr>
          <w:p w:rsidR="00AE4E70" w:rsidRDefault="00AE4E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vedtektene for barnehagane i Stord, inkl.</w:t>
            </w:r>
          </w:p>
          <w:p w:rsidR="00B742C3" w:rsidRDefault="00AE4E70" w:rsidP="00AE4E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Auke i betalingssatsane frå 01.01.1983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110/82</w:t>
            </w:r>
          </w:p>
        </w:tc>
        <w:tc>
          <w:tcPr>
            <w:tcW w:w="6257" w:type="dxa"/>
            <w:vAlign w:val="center"/>
          </w:tcPr>
          <w:p w:rsidR="00B742C3" w:rsidRDefault="00AE4E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Auke i betalingssatsaane for heimehjelp i Stord kommune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111/82</w:t>
            </w:r>
          </w:p>
        </w:tc>
        <w:tc>
          <w:tcPr>
            <w:tcW w:w="6257" w:type="dxa"/>
            <w:vAlign w:val="center"/>
          </w:tcPr>
          <w:p w:rsidR="00B742C3" w:rsidRDefault="00AE4E70" w:rsidP="00AE4E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straumprisane frå 1. Januar 1983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112/82</w:t>
            </w:r>
          </w:p>
        </w:tc>
        <w:tc>
          <w:tcPr>
            <w:tcW w:w="6257" w:type="dxa"/>
            <w:vAlign w:val="center"/>
          </w:tcPr>
          <w:p w:rsidR="00B742C3" w:rsidRDefault="00AE4E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 for treningstimar i Turnhallen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4560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113/82</w:t>
            </w:r>
          </w:p>
        </w:tc>
        <w:tc>
          <w:tcPr>
            <w:tcW w:w="6257" w:type="dxa"/>
            <w:vAlign w:val="center"/>
          </w:tcPr>
          <w:p w:rsidR="00B742C3" w:rsidRDefault="00AE4E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Avgiftsregulativ for bruk av kommunalt areal til torghandel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114/82</w:t>
            </w:r>
          </w:p>
        </w:tc>
        <w:tc>
          <w:tcPr>
            <w:tcW w:w="6257" w:type="dxa"/>
            <w:vAlign w:val="center"/>
          </w:tcPr>
          <w:p w:rsidR="00B742C3" w:rsidRDefault="00AE4E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Avlastning for Sagvåg skule – Tjødnalio skule – 1. byggesteg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115/82</w:t>
            </w:r>
          </w:p>
        </w:tc>
        <w:tc>
          <w:tcPr>
            <w:tcW w:w="6257" w:type="dxa"/>
            <w:vAlign w:val="center"/>
          </w:tcPr>
          <w:p w:rsidR="00B742C3" w:rsidRDefault="00C64B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betalingssatsar for : 1 : Byggetilsyn / byggekontroll</w:t>
            </w:r>
          </w:p>
          <w:p w:rsidR="00C64B2F" w:rsidRDefault="00C64B2F" w:rsidP="00C64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Handsaming av byggesaker.  3.: Oppmåling 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45604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02.12.82</w:t>
            </w:r>
          </w:p>
        </w:tc>
        <w:tc>
          <w:tcPr>
            <w:tcW w:w="996" w:type="dxa"/>
            <w:vAlign w:val="center"/>
          </w:tcPr>
          <w:p w:rsidR="00B742C3" w:rsidRDefault="0045604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116/82</w:t>
            </w:r>
          </w:p>
        </w:tc>
        <w:tc>
          <w:tcPr>
            <w:tcW w:w="6257" w:type="dxa"/>
            <w:vAlign w:val="center"/>
          </w:tcPr>
          <w:p w:rsidR="00B742C3" w:rsidRDefault="00C64B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1983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D57A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117/82</w:t>
            </w:r>
          </w:p>
        </w:tc>
        <w:tc>
          <w:tcPr>
            <w:tcW w:w="6257" w:type="dxa"/>
            <w:vAlign w:val="center"/>
          </w:tcPr>
          <w:p w:rsidR="00B742C3" w:rsidRDefault="00D57A0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D57A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118/82</w:t>
            </w:r>
          </w:p>
        </w:tc>
        <w:tc>
          <w:tcPr>
            <w:tcW w:w="6257" w:type="dxa"/>
            <w:vAlign w:val="center"/>
          </w:tcPr>
          <w:p w:rsidR="00B742C3" w:rsidRDefault="00D57A0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Utbyggjing Nesjaberget. Endring reguleringsplan for Prestlio</w:t>
            </w:r>
          </w:p>
          <w:p w:rsidR="00D57A0E" w:rsidRDefault="00D57A0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 Leirvik, del I nord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119/82</w:t>
            </w:r>
          </w:p>
        </w:tc>
        <w:tc>
          <w:tcPr>
            <w:tcW w:w="6257" w:type="dxa"/>
            <w:vAlign w:val="center"/>
          </w:tcPr>
          <w:p w:rsidR="00B742C3" w:rsidRDefault="00D57A0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Areal til utviding av vaksenopplæringssenteret/yrkesskulen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120/82</w:t>
            </w:r>
          </w:p>
        </w:tc>
        <w:tc>
          <w:tcPr>
            <w:tcW w:w="6257" w:type="dxa"/>
            <w:vAlign w:val="center"/>
          </w:tcPr>
          <w:p w:rsidR="00B742C3" w:rsidRDefault="00D57A0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– Øklandsmarka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121/82</w:t>
            </w:r>
          </w:p>
        </w:tc>
        <w:tc>
          <w:tcPr>
            <w:tcW w:w="6257" w:type="dxa"/>
            <w:vAlign w:val="center"/>
          </w:tcPr>
          <w:p w:rsidR="00B742C3" w:rsidRDefault="00C64B2F" w:rsidP="00C64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hamnestell – revidert budsjett for 1982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122/82</w:t>
            </w:r>
          </w:p>
        </w:tc>
        <w:tc>
          <w:tcPr>
            <w:tcW w:w="6257" w:type="dxa"/>
            <w:vAlign w:val="center"/>
          </w:tcPr>
          <w:p w:rsidR="00B742C3" w:rsidRDefault="00C64B2F" w:rsidP="00C64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Gamle Søsterheimen burettslag – sal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123/82</w:t>
            </w:r>
          </w:p>
        </w:tc>
        <w:tc>
          <w:tcPr>
            <w:tcW w:w="6257" w:type="dxa"/>
            <w:vAlign w:val="center"/>
          </w:tcPr>
          <w:p w:rsidR="00B742C3" w:rsidRDefault="00C64B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Avtale om eigedoms- og bruksrettar til Tysevassdraget med </w:t>
            </w:r>
          </w:p>
          <w:p w:rsidR="00C64B2F" w:rsidRDefault="00C64B2F" w:rsidP="00C64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tilhøyrande anlegg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124/82</w:t>
            </w:r>
          </w:p>
        </w:tc>
        <w:tc>
          <w:tcPr>
            <w:tcW w:w="6257" w:type="dxa"/>
            <w:vAlign w:val="center"/>
          </w:tcPr>
          <w:p w:rsidR="00B742C3" w:rsidRDefault="00C64B2F" w:rsidP="00C64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straumprisane frå 1. Januar 1983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125/82</w:t>
            </w:r>
          </w:p>
        </w:tc>
        <w:tc>
          <w:tcPr>
            <w:tcW w:w="6257" w:type="dxa"/>
            <w:vAlign w:val="center"/>
          </w:tcPr>
          <w:p w:rsidR="00B742C3" w:rsidRDefault="00C64B2F" w:rsidP="00C64B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1983 for Stord kommunale E- verk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126/82</w:t>
            </w:r>
          </w:p>
        </w:tc>
        <w:tc>
          <w:tcPr>
            <w:tcW w:w="6257" w:type="dxa"/>
            <w:vAlign w:val="center"/>
          </w:tcPr>
          <w:p w:rsidR="00B742C3" w:rsidRDefault="00C64B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i budsjettet for 1982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9720DD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127/82</w:t>
            </w:r>
          </w:p>
        </w:tc>
        <w:tc>
          <w:tcPr>
            <w:tcW w:w="6257" w:type="dxa"/>
            <w:vAlign w:val="center"/>
          </w:tcPr>
          <w:p w:rsidR="00B742C3" w:rsidRDefault="00C64B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Parkeringsanlegg i Osen</w:t>
            </w:r>
          </w:p>
        </w:tc>
        <w:tc>
          <w:tcPr>
            <w:tcW w:w="1961" w:type="dxa"/>
            <w:vAlign w:val="center"/>
          </w:tcPr>
          <w:p w:rsidR="00B742C3" w:rsidRPr="009720DD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8B4A45" w:rsidTr="009440E3">
        <w:trPr>
          <w:trHeight w:val="399"/>
        </w:trPr>
        <w:tc>
          <w:tcPr>
            <w:tcW w:w="1419" w:type="dxa"/>
            <w:vAlign w:val="center"/>
          </w:tcPr>
          <w:p w:rsidR="00B742C3" w:rsidRDefault="00D57A0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16.12.82</w:t>
            </w:r>
          </w:p>
        </w:tc>
        <w:tc>
          <w:tcPr>
            <w:tcW w:w="996" w:type="dxa"/>
            <w:vAlign w:val="center"/>
          </w:tcPr>
          <w:p w:rsidR="00B742C3" w:rsidRDefault="00D57A0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128/82</w:t>
            </w:r>
          </w:p>
        </w:tc>
        <w:tc>
          <w:tcPr>
            <w:tcW w:w="6257" w:type="dxa"/>
            <w:vAlign w:val="center"/>
          </w:tcPr>
          <w:p w:rsidR="00B742C3" w:rsidRPr="00C64B2F" w:rsidRDefault="00C64B2F" w:rsidP="00C64B2F">
            <w:pPr>
              <w:rPr>
                <w:rFonts w:asciiTheme="minorHAnsi" w:hAnsiTheme="minorHAnsi" w:cstheme="minorHAnsi"/>
                <w:lang w:val="nb-NO"/>
              </w:rPr>
            </w:pPr>
            <w:r w:rsidRPr="00C64B2F">
              <w:rPr>
                <w:rFonts w:asciiTheme="minorHAnsi" w:hAnsiTheme="minorHAnsi" w:cstheme="minorHAnsi"/>
                <w:lang w:val="nb-NO"/>
              </w:rPr>
              <w:t>Interpellasjon v/Inge Moe vedr.</w:t>
            </w:r>
            <w:r>
              <w:rPr>
                <w:rFonts w:asciiTheme="minorHAnsi" w:hAnsiTheme="minorHAnsi" w:cstheme="minorHAnsi"/>
                <w:lang w:val="nb-NO"/>
              </w:rPr>
              <w:t xml:space="preserve"> atomvåpenfri soner</w:t>
            </w:r>
            <w:r w:rsidRPr="00C64B2F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B742C3" w:rsidRPr="00C64B2F" w:rsidRDefault="00B742C3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742C3" w:rsidRPr="00126288" w:rsidTr="009440E3">
        <w:trPr>
          <w:trHeight w:val="399"/>
        </w:trPr>
        <w:tc>
          <w:tcPr>
            <w:tcW w:w="1419" w:type="dxa"/>
            <w:vAlign w:val="center"/>
          </w:tcPr>
          <w:p w:rsidR="00B742C3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B742C3" w:rsidRPr="00F01063" w:rsidRDefault="00126288" w:rsidP="00F01063">
            <w:pPr>
              <w:pStyle w:val="Overskrift1"/>
              <w:spacing w:before="0"/>
              <w:jc w:val="right"/>
              <w:outlineLvl w:val="0"/>
              <w:rPr>
                <w:sz w:val="22"/>
                <w:szCs w:val="22"/>
              </w:rPr>
            </w:pPr>
            <w:r w:rsidRPr="00F01063">
              <w:rPr>
                <w:sz w:val="22"/>
                <w:szCs w:val="22"/>
              </w:rPr>
              <w:t xml:space="preserve"> </w:t>
            </w:r>
            <w:bookmarkStart w:id="13" w:name="_Toc391034374"/>
            <w:r w:rsidRPr="00F01063">
              <w:rPr>
                <w:sz w:val="22"/>
                <w:szCs w:val="22"/>
              </w:rPr>
              <w:t>1/83</w:t>
            </w:r>
            <w:bookmarkEnd w:id="13"/>
          </w:p>
        </w:tc>
        <w:tc>
          <w:tcPr>
            <w:tcW w:w="6257" w:type="dxa"/>
            <w:vAlign w:val="center"/>
          </w:tcPr>
          <w:p w:rsidR="00B742C3" w:rsidRPr="00C64B2F" w:rsidRDefault="009F6FF5" w:rsidP="0034181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742C3" w:rsidRPr="00C64B2F" w:rsidRDefault="00B742C3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742C3" w:rsidRPr="009F6FF5" w:rsidTr="009440E3">
        <w:trPr>
          <w:trHeight w:val="399"/>
        </w:trPr>
        <w:tc>
          <w:tcPr>
            <w:tcW w:w="1419" w:type="dxa"/>
            <w:vAlign w:val="center"/>
          </w:tcPr>
          <w:p w:rsidR="00B742C3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B742C3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2/83</w:t>
            </w:r>
          </w:p>
        </w:tc>
        <w:tc>
          <w:tcPr>
            <w:tcW w:w="6257" w:type="dxa"/>
            <w:vAlign w:val="center"/>
          </w:tcPr>
          <w:p w:rsidR="00B742C3" w:rsidRPr="009F6FF5" w:rsidRDefault="009F6FF5" w:rsidP="009F6FF5">
            <w:pPr>
              <w:rPr>
                <w:rFonts w:asciiTheme="minorHAnsi" w:hAnsiTheme="minorHAnsi" w:cstheme="minorHAnsi"/>
              </w:rPr>
            </w:pPr>
            <w:r w:rsidRPr="009F6FF5">
              <w:rPr>
                <w:rFonts w:asciiTheme="minorHAnsi" w:hAnsiTheme="minorHAnsi" w:cstheme="minorHAnsi"/>
              </w:rPr>
              <w:t xml:space="preserve">Avtale om eigedoms- og bruksksrettar til Tysevassdraget </w:t>
            </w:r>
          </w:p>
          <w:p w:rsidR="009F6FF5" w:rsidRPr="009F6FF5" w:rsidRDefault="009F6FF5" w:rsidP="009F6F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 tilhøyrande anlegg</w:t>
            </w:r>
          </w:p>
        </w:tc>
        <w:tc>
          <w:tcPr>
            <w:tcW w:w="1961" w:type="dxa"/>
            <w:vAlign w:val="center"/>
          </w:tcPr>
          <w:p w:rsidR="00B742C3" w:rsidRPr="009F6FF5" w:rsidRDefault="00B742C3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42C3" w:rsidRPr="00126288" w:rsidTr="009440E3">
        <w:trPr>
          <w:trHeight w:val="399"/>
        </w:trPr>
        <w:tc>
          <w:tcPr>
            <w:tcW w:w="1419" w:type="dxa"/>
            <w:vAlign w:val="center"/>
          </w:tcPr>
          <w:p w:rsidR="00B742C3" w:rsidRPr="00C64B2F" w:rsidRDefault="00126288" w:rsidP="0012628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B742C3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3/83</w:t>
            </w:r>
          </w:p>
        </w:tc>
        <w:tc>
          <w:tcPr>
            <w:tcW w:w="6257" w:type="dxa"/>
            <w:vAlign w:val="center"/>
          </w:tcPr>
          <w:p w:rsidR="00B742C3" w:rsidRDefault="009F6FF5" w:rsidP="0034181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Kyrkjekontor- leige av lokaler i Leirvik Bedehus – eventuelt </w:t>
            </w:r>
          </w:p>
          <w:p w:rsidR="009F6FF5" w:rsidRPr="00C64B2F" w:rsidRDefault="009F6FF5" w:rsidP="0034181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disponering av 67 m2 i Hagerupshuset</w:t>
            </w:r>
          </w:p>
        </w:tc>
        <w:tc>
          <w:tcPr>
            <w:tcW w:w="1961" w:type="dxa"/>
            <w:vAlign w:val="center"/>
          </w:tcPr>
          <w:p w:rsidR="00B742C3" w:rsidRPr="00C64B2F" w:rsidRDefault="00B742C3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742C3" w:rsidRPr="00126288" w:rsidTr="009440E3">
        <w:trPr>
          <w:trHeight w:val="399"/>
        </w:trPr>
        <w:tc>
          <w:tcPr>
            <w:tcW w:w="1419" w:type="dxa"/>
            <w:vAlign w:val="center"/>
          </w:tcPr>
          <w:p w:rsidR="00B742C3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B742C3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4/83</w:t>
            </w:r>
          </w:p>
        </w:tc>
        <w:tc>
          <w:tcPr>
            <w:tcW w:w="6257" w:type="dxa"/>
            <w:vAlign w:val="center"/>
          </w:tcPr>
          <w:p w:rsidR="00B742C3" w:rsidRPr="00C64B2F" w:rsidRDefault="009F6FF5" w:rsidP="0034181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Hagerupshuset  -  spørsmål og bruken</w:t>
            </w:r>
          </w:p>
        </w:tc>
        <w:tc>
          <w:tcPr>
            <w:tcW w:w="1961" w:type="dxa"/>
            <w:vAlign w:val="center"/>
          </w:tcPr>
          <w:p w:rsidR="00B742C3" w:rsidRPr="00C64B2F" w:rsidRDefault="00B742C3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126288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5/83</w:t>
            </w:r>
          </w:p>
        </w:tc>
        <w:tc>
          <w:tcPr>
            <w:tcW w:w="6257" w:type="dxa"/>
            <w:vAlign w:val="center"/>
          </w:tcPr>
          <w:p w:rsidR="0081635A" w:rsidRPr="00C64B2F" w:rsidRDefault="009F6FF5" w:rsidP="0034181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Kattnakkvegen – bompengar</w:t>
            </w:r>
          </w:p>
        </w:tc>
        <w:tc>
          <w:tcPr>
            <w:tcW w:w="1961" w:type="dxa"/>
            <w:vAlign w:val="center"/>
          </w:tcPr>
          <w:p w:rsidR="0081635A" w:rsidRPr="00C64B2F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126288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6/83</w:t>
            </w:r>
          </w:p>
        </w:tc>
        <w:tc>
          <w:tcPr>
            <w:tcW w:w="6257" w:type="dxa"/>
            <w:vAlign w:val="center"/>
          </w:tcPr>
          <w:p w:rsidR="0081635A" w:rsidRPr="00C64B2F" w:rsidRDefault="00C80E87" w:rsidP="009F6FF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Kattnakkvegen – </w:t>
            </w:r>
            <w:r w:rsidR="009F6FF5">
              <w:rPr>
                <w:rFonts w:asciiTheme="minorHAnsi" w:hAnsiTheme="minorHAnsi" w:cstheme="minorHAnsi"/>
                <w:lang w:val="nb-NO"/>
              </w:rPr>
              <w:t>avtale mellom kommune og televerket</w:t>
            </w:r>
          </w:p>
        </w:tc>
        <w:tc>
          <w:tcPr>
            <w:tcW w:w="1961" w:type="dxa"/>
            <w:vAlign w:val="center"/>
          </w:tcPr>
          <w:p w:rsidR="0081635A" w:rsidRPr="00C64B2F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126288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12628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7/83</w:t>
            </w:r>
          </w:p>
        </w:tc>
        <w:tc>
          <w:tcPr>
            <w:tcW w:w="6257" w:type="dxa"/>
            <w:vAlign w:val="center"/>
          </w:tcPr>
          <w:p w:rsidR="0081635A" w:rsidRPr="00C64B2F" w:rsidRDefault="00C80E87" w:rsidP="0034181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Skogtakst for Stord kommune</w:t>
            </w:r>
          </w:p>
        </w:tc>
        <w:tc>
          <w:tcPr>
            <w:tcW w:w="1961" w:type="dxa"/>
            <w:vAlign w:val="center"/>
          </w:tcPr>
          <w:p w:rsidR="0081635A" w:rsidRPr="00C64B2F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8/83</w:t>
            </w:r>
          </w:p>
        </w:tc>
        <w:tc>
          <w:tcPr>
            <w:tcW w:w="6257" w:type="dxa"/>
            <w:vAlign w:val="center"/>
          </w:tcPr>
          <w:p w:rsidR="0081635A" w:rsidRPr="00C80E87" w:rsidRDefault="00C80E87" w:rsidP="00C80E87">
            <w:pPr>
              <w:rPr>
                <w:rFonts w:asciiTheme="minorHAnsi" w:hAnsiTheme="minorHAnsi" w:cstheme="minorHAnsi"/>
              </w:rPr>
            </w:pPr>
            <w:r w:rsidRPr="00C80E87">
              <w:rPr>
                <w:rFonts w:asciiTheme="minorHAnsi" w:hAnsiTheme="minorHAnsi" w:cstheme="minorHAnsi"/>
              </w:rPr>
              <w:t xml:space="preserve">Fråsegn til NOU 1982: 15 « Nytt inntektssystem for kommunene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126288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9/83</w:t>
            </w:r>
          </w:p>
        </w:tc>
        <w:tc>
          <w:tcPr>
            <w:tcW w:w="6257" w:type="dxa"/>
            <w:vAlign w:val="center"/>
          </w:tcPr>
          <w:p w:rsidR="0081635A" w:rsidRPr="00C64B2F" w:rsidRDefault="00C80E87" w:rsidP="00C80E8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Forlenging av garantitid for Søsterheimen Borettslag </w:t>
            </w:r>
          </w:p>
        </w:tc>
        <w:tc>
          <w:tcPr>
            <w:tcW w:w="1961" w:type="dxa"/>
            <w:vAlign w:val="center"/>
          </w:tcPr>
          <w:p w:rsidR="0081635A" w:rsidRPr="00C64B2F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126288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12628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10/83</w:t>
            </w:r>
          </w:p>
        </w:tc>
        <w:tc>
          <w:tcPr>
            <w:tcW w:w="6257" w:type="dxa"/>
            <w:vAlign w:val="center"/>
          </w:tcPr>
          <w:p w:rsidR="0081635A" w:rsidRPr="00C64B2F" w:rsidRDefault="00C80E87" w:rsidP="0034181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Flyplass på Stord.  Oppnemning av medlem i flyplassutvalet</w:t>
            </w:r>
          </w:p>
        </w:tc>
        <w:tc>
          <w:tcPr>
            <w:tcW w:w="1961" w:type="dxa"/>
            <w:vAlign w:val="center"/>
          </w:tcPr>
          <w:p w:rsidR="0081635A" w:rsidRPr="00C64B2F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126288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11/83</w:t>
            </w:r>
          </w:p>
        </w:tc>
        <w:tc>
          <w:tcPr>
            <w:tcW w:w="6257" w:type="dxa"/>
            <w:vAlign w:val="center"/>
          </w:tcPr>
          <w:p w:rsidR="0081635A" w:rsidRPr="00C64B2F" w:rsidRDefault="00C80E87" w:rsidP="00C80E8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Utbetring  av Stokkavegen - konsulentengasjement</w:t>
            </w:r>
          </w:p>
        </w:tc>
        <w:tc>
          <w:tcPr>
            <w:tcW w:w="1961" w:type="dxa"/>
            <w:vAlign w:val="center"/>
          </w:tcPr>
          <w:p w:rsidR="0081635A" w:rsidRPr="00C64B2F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64B2F" w:rsidRDefault="00126288" w:rsidP="00B70F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64B2F" w:rsidRDefault="00126288" w:rsidP="00B742C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12/83</w:t>
            </w:r>
          </w:p>
        </w:tc>
        <w:tc>
          <w:tcPr>
            <w:tcW w:w="6257" w:type="dxa"/>
            <w:vAlign w:val="center"/>
          </w:tcPr>
          <w:p w:rsidR="0081635A" w:rsidRPr="00C80E87" w:rsidRDefault="00126288" w:rsidP="0034181E">
            <w:pPr>
              <w:rPr>
                <w:rFonts w:asciiTheme="minorHAnsi" w:hAnsiTheme="minorHAnsi" w:cstheme="minorHAnsi"/>
              </w:rPr>
            </w:pPr>
            <w:r w:rsidRPr="00C80E87">
              <w:rPr>
                <w:rFonts w:asciiTheme="minorHAnsi" w:hAnsiTheme="minorHAnsi" w:cstheme="minorHAnsi"/>
              </w:rPr>
              <w:t xml:space="preserve">R 14 Vabakken </w:t>
            </w:r>
            <w:r w:rsidR="00C80E87" w:rsidRPr="00C80E87">
              <w:rPr>
                <w:rFonts w:asciiTheme="minorHAnsi" w:hAnsiTheme="minorHAnsi" w:cstheme="minorHAnsi"/>
              </w:rPr>
              <w:t>–</w:t>
            </w:r>
            <w:r w:rsidRPr="00C80E87">
              <w:rPr>
                <w:rFonts w:asciiTheme="minorHAnsi" w:hAnsiTheme="minorHAnsi" w:cstheme="minorHAnsi"/>
              </w:rPr>
              <w:t xml:space="preserve"> Skjærsholmane</w:t>
            </w:r>
            <w:r w:rsidR="00C80E87" w:rsidRPr="00C80E87">
              <w:rPr>
                <w:rFonts w:asciiTheme="minorHAnsi" w:hAnsiTheme="minorHAnsi" w:cstheme="minorHAnsi"/>
              </w:rPr>
              <w:t xml:space="preserve">.  </w:t>
            </w:r>
            <w:r w:rsidR="00C80E87">
              <w:rPr>
                <w:rFonts w:asciiTheme="minorHAnsi" w:hAnsiTheme="minorHAnsi" w:cstheme="minorHAnsi"/>
              </w:rPr>
              <w:t>Opning av ny riksveg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126288" w:rsidP="00B70F14">
            <w:pPr>
              <w:rPr>
                <w:rFonts w:asciiTheme="minorHAnsi" w:hAnsiTheme="minorHAnsi" w:cstheme="minorHAnsi"/>
              </w:rPr>
            </w:pPr>
            <w:r w:rsidRPr="00C80E87">
              <w:rPr>
                <w:rFonts w:asciiTheme="minorHAnsi" w:hAnsiTheme="minorHAnsi" w:cstheme="minorHAnsi"/>
              </w:rPr>
              <w:t>27.01.83</w:t>
            </w:r>
          </w:p>
        </w:tc>
        <w:tc>
          <w:tcPr>
            <w:tcW w:w="996" w:type="dxa"/>
            <w:vAlign w:val="center"/>
          </w:tcPr>
          <w:p w:rsidR="0081635A" w:rsidRPr="00C80E87" w:rsidRDefault="00126288" w:rsidP="00B742C3">
            <w:pPr>
              <w:rPr>
                <w:rFonts w:asciiTheme="minorHAnsi" w:hAnsiTheme="minorHAnsi" w:cstheme="minorHAnsi"/>
              </w:rPr>
            </w:pPr>
            <w:r w:rsidRPr="00C80E87">
              <w:rPr>
                <w:rFonts w:asciiTheme="minorHAnsi" w:hAnsiTheme="minorHAnsi" w:cstheme="minorHAnsi"/>
              </w:rPr>
              <w:t xml:space="preserve">   13/83</w:t>
            </w:r>
          </w:p>
        </w:tc>
        <w:tc>
          <w:tcPr>
            <w:tcW w:w="6257" w:type="dxa"/>
            <w:vAlign w:val="center"/>
          </w:tcPr>
          <w:p w:rsidR="0081635A" w:rsidRPr="00C80E87" w:rsidRDefault="00126288" w:rsidP="0034181E">
            <w:pPr>
              <w:rPr>
                <w:rFonts w:asciiTheme="minorHAnsi" w:hAnsiTheme="minorHAnsi" w:cstheme="minorHAnsi"/>
              </w:rPr>
            </w:pPr>
            <w:r w:rsidRPr="00C80E87">
              <w:rPr>
                <w:rFonts w:asciiTheme="minorHAnsi" w:hAnsiTheme="minorHAnsi" w:cstheme="minorHAnsi"/>
              </w:rPr>
              <w:t>Grunnkjøpslån Lønningsåsen bustadfelt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0528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90528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14/83</w:t>
            </w:r>
          </w:p>
        </w:tc>
        <w:tc>
          <w:tcPr>
            <w:tcW w:w="6257" w:type="dxa"/>
            <w:vAlign w:val="center"/>
          </w:tcPr>
          <w:p w:rsidR="0081635A" w:rsidRPr="00C80E87" w:rsidRDefault="00905288" w:rsidP="009052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 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0528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9440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D93B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Fråsegn til NOU : 15 </w:t>
            </w:r>
            <w:r w:rsidR="008F7F8D">
              <w:rPr>
                <w:rFonts w:asciiTheme="minorHAnsi" w:hAnsiTheme="minorHAnsi" w:cstheme="minorHAnsi"/>
              </w:rPr>
              <w:t>« Nytt inntektssystem for kommunane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0528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9440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16/83</w:t>
            </w:r>
          </w:p>
        </w:tc>
        <w:tc>
          <w:tcPr>
            <w:tcW w:w="6257" w:type="dxa"/>
            <w:vAlign w:val="center"/>
          </w:tcPr>
          <w:p w:rsidR="0081635A" w:rsidRPr="00C80E87" w:rsidRDefault="008F7F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Tilleggsløyving disposisjonsplan torget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0528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9440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17/83</w:t>
            </w:r>
          </w:p>
        </w:tc>
        <w:tc>
          <w:tcPr>
            <w:tcW w:w="6257" w:type="dxa"/>
            <w:vAlign w:val="center"/>
          </w:tcPr>
          <w:p w:rsidR="008F7F8D" w:rsidRDefault="008F7F8D" w:rsidP="008F7F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 til § 7 nr. 2 i bygningslovavedk. høve for bygningsrådet til å</w:t>
            </w:r>
          </w:p>
          <w:p w:rsidR="0081635A" w:rsidRPr="00C80E87" w:rsidRDefault="008F7F8D" w:rsidP="008F7F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gjere unntak for nærare fastsette reglar i bygningslov m/</w:t>
            </w:r>
            <w:r w:rsidRPr="008F7F8D">
              <w:rPr>
                <w:rFonts w:asciiTheme="minorHAnsi" w:hAnsiTheme="minorHAnsi" w:cstheme="minorHAnsi"/>
                <w:sz w:val="20"/>
                <w:szCs w:val="20"/>
              </w:rPr>
              <w:t>føresegne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0528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9440E3" w:rsidP="002C57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18/83</w:t>
            </w:r>
          </w:p>
        </w:tc>
        <w:tc>
          <w:tcPr>
            <w:tcW w:w="6257" w:type="dxa"/>
            <w:vAlign w:val="center"/>
          </w:tcPr>
          <w:p w:rsidR="0081635A" w:rsidRPr="00C80E87" w:rsidRDefault="008F7F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Samarbeidsrådet for Sunnhordland. Spørsmål om fast etablering etter at prøveperioden er slutt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0528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19/83</w:t>
            </w:r>
          </w:p>
        </w:tc>
        <w:tc>
          <w:tcPr>
            <w:tcW w:w="6257" w:type="dxa"/>
            <w:vAlign w:val="center"/>
          </w:tcPr>
          <w:p w:rsidR="0081635A" w:rsidRDefault="00E97016" w:rsidP="00E970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Åge Spakmo, konsesjon kjøp av gnr. 46, bnr. 14 og 97 parsell</w:t>
            </w:r>
          </w:p>
          <w:p w:rsidR="00E97016" w:rsidRPr="00C80E87" w:rsidRDefault="00E97016" w:rsidP="00E970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 gnr. 49, bnr. 1 i Stord kommune.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0528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20/83 </w:t>
            </w:r>
          </w:p>
        </w:tc>
        <w:tc>
          <w:tcPr>
            <w:tcW w:w="6257" w:type="dxa"/>
            <w:vAlign w:val="center"/>
          </w:tcPr>
          <w:p w:rsidR="0081635A" w:rsidRPr="00C80E87" w:rsidRDefault="00E9701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Skogtakst i Stord kommune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440E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21/83</w:t>
            </w:r>
          </w:p>
        </w:tc>
        <w:tc>
          <w:tcPr>
            <w:tcW w:w="6257" w:type="dxa"/>
            <w:vAlign w:val="center"/>
          </w:tcPr>
          <w:p w:rsidR="0081635A" w:rsidRPr="00C80E87" w:rsidRDefault="00E97016" w:rsidP="00E970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i stillinga som rådmann i Stord kommune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440E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22/83</w:t>
            </w:r>
          </w:p>
        </w:tc>
        <w:tc>
          <w:tcPr>
            <w:tcW w:w="6257" w:type="dxa"/>
            <w:vAlign w:val="center"/>
          </w:tcPr>
          <w:p w:rsidR="0081635A" w:rsidRPr="00C80E87" w:rsidRDefault="00E9701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i stillinga som kommunekasserar i Stord kommune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440E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23/83</w:t>
            </w:r>
          </w:p>
        </w:tc>
        <w:tc>
          <w:tcPr>
            <w:tcW w:w="6257" w:type="dxa"/>
            <w:vAlign w:val="center"/>
          </w:tcPr>
          <w:p w:rsidR="0081635A" w:rsidRPr="00C80E87" w:rsidRDefault="00E9701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Aksjon mot pornografi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9440E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24/83</w:t>
            </w:r>
          </w:p>
        </w:tc>
        <w:tc>
          <w:tcPr>
            <w:tcW w:w="6257" w:type="dxa"/>
            <w:vAlign w:val="center"/>
          </w:tcPr>
          <w:p w:rsidR="0081635A" w:rsidRPr="00C80E87" w:rsidRDefault="00E9701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avtale om legevaktordninga i Fitjar og Stord – framlegg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25/83</w:t>
            </w:r>
          </w:p>
        </w:tc>
        <w:tc>
          <w:tcPr>
            <w:tcW w:w="6257" w:type="dxa"/>
            <w:vAlign w:val="center"/>
          </w:tcPr>
          <w:p w:rsidR="0081635A" w:rsidRPr="00C80E87" w:rsidRDefault="00E9701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Bustadfeltet Øklandsmarka.  </w:t>
            </w:r>
            <w:r w:rsidRPr="003B5241">
              <w:rPr>
                <w:rFonts w:asciiTheme="minorHAnsi" w:hAnsiTheme="minorHAnsi" w:cstheme="minorHAnsi"/>
                <w:sz w:val="20"/>
                <w:szCs w:val="20"/>
              </w:rPr>
              <w:t>Førebuande arbeid</w:t>
            </w:r>
            <w:r>
              <w:rPr>
                <w:rFonts w:asciiTheme="minorHAnsi" w:hAnsiTheme="minorHAnsi" w:cstheme="minorHAnsi"/>
              </w:rPr>
              <w:t>. Teknisk planleggi</w:t>
            </w:r>
            <w:r w:rsidR="003B5241">
              <w:rPr>
                <w:rFonts w:asciiTheme="minorHAnsi" w:hAnsiTheme="minorHAnsi" w:cstheme="minorHAnsi"/>
              </w:rPr>
              <w:t>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26/83</w:t>
            </w:r>
          </w:p>
        </w:tc>
        <w:tc>
          <w:tcPr>
            <w:tcW w:w="6257" w:type="dxa"/>
            <w:vAlign w:val="center"/>
          </w:tcPr>
          <w:p w:rsidR="0081635A" w:rsidRPr="00C80E87" w:rsidRDefault="003B52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Bustadfeltet Eldøymarka. Førebuande arbeid.  Teknisk planlegging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27/83</w:t>
            </w:r>
          </w:p>
        </w:tc>
        <w:tc>
          <w:tcPr>
            <w:tcW w:w="6257" w:type="dxa"/>
            <w:vAlign w:val="center"/>
          </w:tcPr>
          <w:p w:rsidR="0081635A" w:rsidRPr="00C80E87" w:rsidRDefault="003B52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Nødtelefonen for kvinner i Sunnhordland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28/83</w:t>
            </w:r>
          </w:p>
        </w:tc>
        <w:tc>
          <w:tcPr>
            <w:tcW w:w="6257" w:type="dxa"/>
            <w:vAlign w:val="center"/>
          </w:tcPr>
          <w:p w:rsidR="0081635A" w:rsidRDefault="003B52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stk. trygdebustader i Knutsaåsen. Fullfinansiering av</w:t>
            </w:r>
          </w:p>
          <w:p w:rsidR="003B5241" w:rsidRPr="00C80E87" w:rsidRDefault="003B52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Prosjektet. Igangsetjing av byggearbeidet. Godkjenning husbanklån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29/83</w:t>
            </w:r>
          </w:p>
        </w:tc>
        <w:tc>
          <w:tcPr>
            <w:tcW w:w="6257" w:type="dxa"/>
            <w:vAlign w:val="center"/>
          </w:tcPr>
          <w:p w:rsidR="0081635A" w:rsidRPr="00C80E87" w:rsidRDefault="003B5241" w:rsidP="003B52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Fritidshus/grendahus Eldøy /Kårevikområdet  - Interpellasjon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30/83</w:t>
            </w:r>
          </w:p>
        </w:tc>
        <w:tc>
          <w:tcPr>
            <w:tcW w:w="6257" w:type="dxa"/>
            <w:vAlign w:val="center"/>
          </w:tcPr>
          <w:p w:rsidR="0081635A" w:rsidRPr="00C80E87" w:rsidRDefault="003B52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Tjødnalio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31/83</w:t>
            </w:r>
          </w:p>
        </w:tc>
        <w:tc>
          <w:tcPr>
            <w:tcW w:w="6257" w:type="dxa"/>
            <w:vAlign w:val="center"/>
          </w:tcPr>
          <w:p w:rsidR="0081635A" w:rsidRPr="00C80E87" w:rsidRDefault="003B52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sysselsetjingsprosjekt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32/83</w:t>
            </w:r>
          </w:p>
        </w:tc>
        <w:tc>
          <w:tcPr>
            <w:tcW w:w="6257" w:type="dxa"/>
            <w:vAlign w:val="center"/>
          </w:tcPr>
          <w:p w:rsidR="0081635A" w:rsidRPr="00C80E87" w:rsidRDefault="00F547C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Vedk. 5 eller 4 ferjer i Sunnhordland – taksfastsetjing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33/83</w:t>
            </w:r>
          </w:p>
        </w:tc>
        <w:tc>
          <w:tcPr>
            <w:tcW w:w="6257" w:type="dxa"/>
            <w:vAlign w:val="center"/>
          </w:tcPr>
          <w:p w:rsidR="0081635A" w:rsidRPr="00C80E87" w:rsidRDefault="00F547CD" w:rsidP="00F547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Arne Sortland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34/83</w:t>
            </w:r>
          </w:p>
        </w:tc>
        <w:tc>
          <w:tcPr>
            <w:tcW w:w="6257" w:type="dxa"/>
            <w:vAlign w:val="center"/>
          </w:tcPr>
          <w:p w:rsidR="0081635A" w:rsidRPr="00C80E87" w:rsidRDefault="00F547CD" w:rsidP="00F547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Åsta Kårevik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8B4A45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C57A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10.03.83</w:t>
            </w:r>
          </w:p>
        </w:tc>
        <w:tc>
          <w:tcPr>
            <w:tcW w:w="996" w:type="dxa"/>
            <w:vAlign w:val="center"/>
          </w:tcPr>
          <w:p w:rsidR="0081635A" w:rsidRPr="00C80E87" w:rsidRDefault="002C57A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35/83 </w:t>
            </w:r>
          </w:p>
        </w:tc>
        <w:tc>
          <w:tcPr>
            <w:tcW w:w="6257" w:type="dxa"/>
            <w:vAlign w:val="center"/>
          </w:tcPr>
          <w:p w:rsidR="0081635A" w:rsidRPr="008B4A45" w:rsidRDefault="00F547CD" w:rsidP="00F547CD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>Kjøp av husvære i STOBO</w:t>
            </w:r>
          </w:p>
        </w:tc>
        <w:tc>
          <w:tcPr>
            <w:tcW w:w="1961" w:type="dxa"/>
            <w:vAlign w:val="center"/>
          </w:tcPr>
          <w:p w:rsidR="0081635A" w:rsidRPr="008B4A45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36/83</w:t>
            </w:r>
          </w:p>
        </w:tc>
        <w:tc>
          <w:tcPr>
            <w:tcW w:w="6257" w:type="dxa"/>
            <w:vAlign w:val="center"/>
          </w:tcPr>
          <w:p w:rsidR="0081635A" w:rsidRPr="00C80E87" w:rsidRDefault="00E135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37/83</w:t>
            </w:r>
          </w:p>
        </w:tc>
        <w:tc>
          <w:tcPr>
            <w:tcW w:w="6257" w:type="dxa"/>
            <w:vAlign w:val="center"/>
          </w:tcPr>
          <w:p w:rsidR="0081635A" w:rsidRPr="00C80E87" w:rsidRDefault="00E135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Valevegen , utbetringar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38/83</w:t>
            </w:r>
          </w:p>
        </w:tc>
        <w:tc>
          <w:tcPr>
            <w:tcW w:w="6257" w:type="dxa"/>
            <w:vAlign w:val="center"/>
          </w:tcPr>
          <w:p w:rsidR="0081635A" w:rsidRPr="00C80E87" w:rsidRDefault="00E135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Tilleggsløyvingar – ferdiggjering av konsertsalen i Kulturhuset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39/83</w:t>
            </w:r>
          </w:p>
        </w:tc>
        <w:tc>
          <w:tcPr>
            <w:tcW w:w="6257" w:type="dxa"/>
            <w:vAlign w:val="center"/>
          </w:tcPr>
          <w:p w:rsidR="0081635A" w:rsidRPr="00C80E87" w:rsidRDefault="00E13517" w:rsidP="00E135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ingeniør  ved oppmålingsavdelinga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40/83</w:t>
            </w:r>
          </w:p>
        </w:tc>
        <w:tc>
          <w:tcPr>
            <w:tcW w:w="6257" w:type="dxa"/>
            <w:vAlign w:val="center"/>
          </w:tcPr>
          <w:p w:rsidR="0081635A" w:rsidRPr="00C80E87" w:rsidRDefault="00EE121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Bemanningsplan for Knutsaåsen aldersheim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41/83</w:t>
            </w:r>
          </w:p>
        </w:tc>
        <w:tc>
          <w:tcPr>
            <w:tcW w:w="6257" w:type="dxa"/>
            <w:vAlign w:val="center"/>
          </w:tcPr>
          <w:p w:rsidR="0081635A" w:rsidRPr="00C80E87" w:rsidRDefault="00EE121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for lån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42/83</w:t>
            </w:r>
          </w:p>
        </w:tc>
        <w:tc>
          <w:tcPr>
            <w:tcW w:w="6257" w:type="dxa"/>
            <w:vAlign w:val="center"/>
          </w:tcPr>
          <w:p w:rsidR="0081635A" w:rsidRPr="00C80E87" w:rsidRDefault="00EE1213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Kommunestyre – og fylkestingsval 1983 – 1 eller 2 dagar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43/83</w:t>
            </w:r>
          </w:p>
        </w:tc>
        <w:tc>
          <w:tcPr>
            <w:tcW w:w="6257" w:type="dxa"/>
            <w:vAlign w:val="center"/>
          </w:tcPr>
          <w:p w:rsidR="0081635A" w:rsidRPr="00C80E87" w:rsidRDefault="00EE121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Eldøy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EE121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EE121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i budsjettet for Stord alders- og sjukeheim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EE121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CF7C42" w:rsidP="00CF7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Kontor for ny distrikslege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EE1213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kommunalt eigedoms- og tiltakskontor</w:t>
            </w:r>
          </w:p>
          <w:p w:rsidR="00CF7C42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eigedoms- og tiltakssjef</w:t>
            </w:r>
          </w:p>
          <w:p w:rsidR="00CF7C42" w:rsidRPr="00C80E87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Oppnemning av ei næringsnemd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EE1213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CF7C42" w:rsidP="00CF7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Grunnløysing bustadfelt Eldøy / Kårevik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EE1213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2. h. å. 1982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</w:t>
            </w:r>
            <w:r w:rsidR="00EE1213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Kommunalt overtaking av vassleidning frå Horneland til vegkryss</w:t>
            </w:r>
          </w:p>
          <w:p w:rsidR="00CF7C42" w:rsidRPr="00C80E87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Skjærsholmane / Tømmervik og vidare til ferjekaien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E1213">
              <w:rPr>
                <w:rFonts w:asciiTheme="minorHAnsi" w:hAnsiTheme="minorHAnsi" w:cstheme="minorHAnsi"/>
              </w:rPr>
              <w:t>50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lærlingeplasser ved teknisk etat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CF7C4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Etableringslån og utbetringslån frå Husbanken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Bustadbyggjeprogram 1983 – 1986 ( 88 )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Kommunen sitt engasjement i bygging av husvære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C514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lov om betaling av rettsforretningar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Fast vikar i grunnskulen, skuleåret 1983 – 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C51405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D93B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Byggemelding nytt telehus i Sagvåg, vegopparbeiding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514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E13517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Arbeidssituasjonen for verkstadindustrien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135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E13517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Fortau langs Torget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135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28.04.83</w:t>
            </w:r>
          </w:p>
        </w:tc>
        <w:tc>
          <w:tcPr>
            <w:tcW w:w="996" w:type="dxa"/>
            <w:vAlign w:val="center"/>
          </w:tcPr>
          <w:p w:rsidR="0081635A" w:rsidRPr="00C80E87" w:rsidRDefault="00E13517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EE1213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D93BD7" w:rsidP="00D93B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garanti for husbanklån kr 700.000 til St. Leirvik Bedehus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54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81635A" w:rsidRPr="00C80E87" w:rsidRDefault="00E13517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E1213">
              <w:rPr>
                <w:rFonts w:asciiTheme="minorHAnsi" w:hAnsiTheme="minorHAnsi" w:cstheme="minorHAnsi"/>
              </w:rPr>
              <w:t>60/</w:t>
            </w:r>
            <w:r>
              <w:rPr>
                <w:rFonts w:asciiTheme="minorHAnsi" w:hAnsiTheme="minorHAnsi" w:cstheme="minorHAnsi"/>
              </w:rPr>
              <w:t>83</w:t>
            </w:r>
          </w:p>
        </w:tc>
        <w:tc>
          <w:tcPr>
            <w:tcW w:w="6257" w:type="dxa"/>
            <w:vAlign w:val="center"/>
          </w:tcPr>
          <w:p w:rsidR="0081635A" w:rsidRPr="00C80E87" w:rsidRDefault="00F547C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54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81635A" w:rsidRPr="00C80E87" w:rsidRDefault="00E13517" w:rsidP="00EE12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EE121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F547C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kommunalt eigedoms- og tiltakskontor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54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81635A" w:rsidRPr="00C80E87" w:rsidRDefault="00EE121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62/83</w:t>
            </w:r>
          </w:p>
        </w:tc>
        <w:tc>
          <w:tcPr>
            <w:tcW w:w="6257" w:type="dxa"/>
            <w:vAlign w:val="center"/>
          </w:tcPr>
          <w:p w:rsidR="0081635A" w:rsidRPr="00C80E87" w:rsidRDefault="00F547C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forskottering – rep./ forlenging Notahaugskaien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54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81635A" w:rsidRPr="00C80E87" w:rsidRDefault="00F547C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63/83</w:t>
            </w:r>
          </w:p>
        </w:tc>
        <w:tc>
          <w:tcPr>
            <w:tcW w:w="6257" w:type="dxa"/>
            <w:vAlign w:val="center"/>
          </w:tcPr>
          <w:p w:rsidR="0081635A" w:rsidRDefault="003208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vegtrase til flyplassen.  Opprusting Stokkenvegen –</w:t>
            </w:r>
          </w:p>
          <w:p w:rsidR="0032089D" w:rsidRPr="00C80E87" w:rsidRDefault="003208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ny veg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547CD" w:rsidP="00F547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81635A" w:rsidRPr="00C80E87" w:rsidRDefault="00F547CD" w:rsidP="003208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32089D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3208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med reguleringsføresegner flyplass Sørstokken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2089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2089D" w:rsidRDefault="0032089D" w:rsidP="00F547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32089D" w:rsidRDefault="0032089D" w:rsidP="003208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65/83 </w:t>
            </w:r>
          </w:p>
        </w:tc>
        <w:tc>
          <w:tcPr>
            <w:tcW w:w="6257" w:type="dxa"/>
            <w:vAlign w:val="center"/>
          </w:tcPr>
          <w:p w:rsidR="0032089D" w:rsidRDefault="003208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Utfyllingsarbeid ved Leirvik Sveis.  Reguleringsendring</w:t>
            </w:r>
          </w:p>
        </w:tc>
        <w:tc>
          <w:tcPr>
            <w:tcW w:w="1961" w:type="dxa"/>
            <w:vAlign w:val="center"/>
          </w:tcPr>
          <w:p w:rsidR="0032089D" w:rsidRPr="00C80E87" w:rsidRDefault="0032089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547CD" w:rsidP="00F547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81635A" w:rsidRPr="00C80E87" w:rsidRDefault="00F547CD" w:rsidP="002A6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2A6DE0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2A6DE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areal på Brattastø til fa. W. Engelsen Ettf.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54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19.05.83</w:t>
            </w:r>
          </w:p>
        </w:tc>
        <w:tc>
          <w:tcPr>
            <w:tcW w:w="996" w:type="dxa"/>
            <w:vAlign w:val="center"/>
          </w:tcPr>
          <w:p w:rsidR="0081635A" w:rsidRPr="00C80E87" w:rsidRDefault="00F547CD" w:rsidP="002A6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2A6DE0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2A6DE0" w:rsidP="002A6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Konstituering av rådmann til ny rådmann tek til. 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1635A" w:rsidP="00B7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81635A" w:rsidRPr="00C80E87" w:rsidRDefault="00F547CD" w:rsidP="002A6D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2A6DE0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81635A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8B77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69/83</w:t>
            </w:r>
          </w:p>
        </w:tc>
        <w:tc>
          <w:tcPr>
            <w:tcW w:w="6257" w:type="dxa"/>
            <w:vAlign w:val="center"/>
          </w:tcPr>
          <w:p w:rsidR="0081635A" w:rsidRPr="00C80E87" w:rsidRDefault="001D0BAE" w:rsidP="001D0B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70/83</w:t>
            </w:r>
          </w:p>
        </w:tc>
        <w:tc>
          <w:tcPr>
            <w:tcW w:w="6257" w:type="dxa"/>
            <w:vAlign w:val="center"/>
          </w:tcPr>
          <w:p w:rsidR="0081635A" w:rsidRPr="00C80E87" w:rsidRDefault="001D0BAE" w:rsidP="001D0B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ca. 600 m2 tilleggsareal til Langeland skule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71/83</w:t>
            </w:r>
          </w:p>
        </w:tc>
        <w:tc>
          <w:tcPr>
            <w:tcW w:w="6257" w:type="dxa"/>
            <w:vAlign w:val="center"/>
          </w:tcPr>
          <w:p w:rsidR="0081635A" w:rsidRPr="00C80E87" w:rsidRDefault="001D0BA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m/ føresegner i Sæ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8B77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8B77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72/83</w:t>
            </w:r>
          </w:p>
        </w:tc>
        <w:tc>
          <w:tcPr>
            <w:tcW w:w="6257" w:type="dxa"/>
            <w:vAlign w:val="center"/>
          </w:tcPr>
          <w:p w:rsidR="0081635A" w:rsidRPr="00C80E87" w:rsidRDefault="00C13988" w:rsidP="00C13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utviding av vaktmeisterstillinga ved Knutsaåsen aldersheim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73/83</w:t>
            </w:r>
          </w:p>
        </w:tc>
        <w:tc>
          <w:tcPr>
            <w:tcW w:w="6257" w:type="dxa"/>
            <w:vAlign w:val="center"/>
          </w:tcPr>
          <w:p w:rsidR="0081635A" w:rsidRPr="00C80E87" w:rsidRDefault="00C1398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auke i kommunen sitt tilskot til grøfting av dyrka jord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74/83</w:t>
            </w:r>
          </w:p>
        </w:tc>
        <w:tc>
          <w:tcPr>
            <w:tcW w:w="6257" w:type="dxa"/>
            <w:vAlign w:val="center"/>
          </w:tcPr>
          <w:p w:rsidR="00C13988" w:rsidRDefault="00C13988" w:rsidP="00C13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Mellombels oppretting av inntil ½ stilling som vaktmeister </w:t>
            </w:r>
          </w:p>
          <w:p w:rsidR="0081635A" w:rsidRPr="00C80E87" w:rsidRDefault="00C13988" w:rsidP="00C139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ved Stord Alders- og Sjukeheim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75/83</w:t>
            </w:r>
          </w:p>
        </w:tc>
        <w:tc>
          <w:tcPr>
            <w:tcW w:w="6257" w:type="dxa"/>
            <w:vAlign w:val="center"/>
          </w:tcPr>
          <w:p w:rsidR="0081635A" w:rsidRPr="00C80E87" w:rsidRDefault="00C1398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ny ½ fullmektig stilling ved Stord sisalkontor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76/83</w:t>
            </w:r>
          </w:p>
        </w:tc>
        <w:tc>
          <w:tcPr>
            <w:tcW w:w="6257" w:type="dxa"/>
            <w:vAlign w:val="center"/>
          </w:tcPr>
          <w:p w:rsidR="0081635A" w:rsidRPr="00C80E87" w:rsidRDefault="00C1398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Bruk av sysselsetjingsmidlar 1983. Prosjekt «rettedalspakken»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77/83</w:t>
            </w:r>
          </w:p>
        </w:tc>
        <w:tc>
          <w:tcPr>
            <w:tcW w:w="6257" w:type="dxa"/>
            <w:vAlign w:val="center"/>
          </w:tcPr>
          <w:p w:rsidR="0081635A" w:rsidRPr="00C80E87" w:rsidRDefault="0003313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Flytting av kiosk i Haga.  Klage på sakshandsaminga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8B7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</w:t>
            </w:r>
            <w:r w:rsidR="00982A23"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03313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 – budsjettet for 1983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8B4A45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982A2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79/83</w:t>
            </w:r>
          </w:p>
        </w:tc>
        <w:tc>
          <w:tcPr>
            <w:tcW w:w="6257" w:type="dxa"/>
            <w:vAlign w:val="center"/>
          </w:tcPr>
          <w:p w:rsidR="0081635A" w:rsidRPr="0003313E" w:rsidRDefault="0003313E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03313E">
              <w:rPr>
                <w:rFonts w:asciiTheme="minorHAnsi" w:hAnsiTheme="minorHAnsi" w:cstheme="minorHAnsi"/>
                <w:lang w:val="nb-NO"/>
              </w:rPr>
              <w:t>Godkjenning av «AVTALER OM MEDBESTEMMELSE»</w:t>
            </w:r>
          </w:p>
        </w:tc>
        <w:tc>
          <w:tcPr>
            <w:tcW w:w="1961" w:type="dxa"/>
            <w:vAlign w:val="center"/>
          </w:tcPr>
          <w:p w:rsidR="0081635A" w:rsidRPr="0003313E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982A2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80/83</w:t>
            </w:r>
          </w:p>
        </w:tc>
        <w:tc>
          <w:tcPr>
            <w:tcW w:w="6257" w:type="dxa"/>
            <w:vAlign w:val="center"/>
          </w:tcPr>
          <w:p w:rsidR="0081635A" w:rsidRPr="00C80E87" w:rsidRDefault="0003313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Pendlartilskot i Stord kommune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982A2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81/83</w:t>
            </w:r>
          </w:p>
        </w:tc>
        <w:tc>
          <w:tcPr>
            <w:tcW w:w="6257" w:type="dxa"/>
            <w:vAlign w:val="center"/>
          </w:tcPr>
          <w:p w:rsidR="0081635A" w:rsidRPr="00C80E87" w:rsidRDefault="0003313E" w:rsidP="000331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om endring av avtale mellom Hordland fylke og Stord kommune om drift av Furuly dagheim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982A2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</w:t>
            </w:r>
            <w:r w:rsidR="001E1F20"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03313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Tilleggsløyving – innreiing av PPT-kontor i Hamnebygget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E1F20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83/83</w:t>
            </w:r>
          </w:p>
        </w:tc>
        <w:tc>
          <w:tcPr>
            <w:tcW w:w="6257" w:type="dxa"/>
            <w:vAlign w:val="center"/>
          </w:tcPr>
          <w:p w:rsidR="0081635A" w:rsidRPr="00C80E87" w:rsidRDefault="0003313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Overføring – mottekne tilskot- og refusjonar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E1F20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84/83</w:t>
            </w:r>
          </w:p>
        </w:tc>
        <w:tc>
          <w:tcPr>
            <w:tcW w:w="6257" w:type="dxa"/>
            <w:vAlign w:val="center"/>
          </w:tcPr>
          <w:p w:rsidR="0081635A" w:rsidRPr="00C80E87" w:rsidRDefault="0003313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Parkeringsanlegg i Osen – tilleggsløyving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85/83</w:t>
            </w:r>
          </w:p>
        </w:tc>
        <w:tc>
          <w:tcPr>
            <w:tcW w:w="6257" w:type="dxa"/>
            <w:vAlign w:val="center"/>
          </w:tcPr>
          <w:p w:rsidR="0081635A" w:rsidRPr="00C80E87" w:rsidRDefault="00D14D40" w:rsidP="00D14D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Flyplass på Stord, etablering kompementærselskap/aksjefordeling 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86/83</w:t>
            </w:r>
          </w:p>
        </w:tc>
        <w:tc>
          <w:tcPr>
            <w:tcW w:w="6257" w:type="dxa"/>
            <w:vAlign w:val="center"/>
          </w:tcPr>
          <w:p w:rsidR="0081635A" w:rsidRPr="00C80E87" w:rsidRDefault="00D14D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Rapport frå 16. mai 1983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87/83</w:t>
            </w:r>
          </w:p>
        </w:tc>
        <w:tc>
          <w:tcPr>
            <w:tcW w:w="6257" w:type="dxa"/>
            <w:vAlign w:val="center"/>
          </w:tcPr>
          <w:p w:rsidR="0081635A" w:rsidRPr="00C80E87" w:rsidRDefault="00D14D40" w:rsidP="00D14D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Kyrkje i Sagvåg /Litlabø området. Planleggingsarbeid. tilleggsløyving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88/83</w:t>
            </w:r>
          </w:p>
        </w:tc>
        <w:tc>
          <w:tcPr>
            <w:tcW w:w="6257" w:type="dxa"/>
            <w:vAlign w:val="center"/>
          </w:tcPr>
          <w:p w:rsidR="0081635A" w:rsidRPr="00C80E87" w:rsidRDefault="00D14D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Langtidsbudsjettet 1983 – 1987 – ekstra investeringar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1D0B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89/83</w:t>
            </w:r>
          </w:p>
        </w:tc>
        <w:tc>
          <w:tcPr>
            <w:tcW w:w="6257" w:type="dxa"/>
            <w:vAlign w:val="center"/>
          </w:tcPr>
          <w:p w:rsidR="0081635A" w:rsidRPr="00C80E87" w:rsidRDefault="00D14D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Fast dekke Stord stadion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1D0B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90/83</w:t>
            </w:r>
          </w:p>
        </w:tc>
        <w:tc>
          <w:tcPr>
            <w:tcW w:w="6257" w:type="dxa"/>
            <w:vAlign w:val="center"/>
          </w:tcPr>
          <w:p w:rsidR="0081635A" w:rsidRPr="00C80E87" w:rsidRDefault="00D14D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 1983 – 1987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91/83</w:t>
            </w:r>
          </w:p>
        </w:tc>
        <w:tc>
          <w:tcPr>
            <w:tcW w:w="6257" w:type="dxa"/>
            <w:vAlign w:val="center"/>
          </w:tcPr>
          <w:p w:rsidR="0081635A" w:rsidRPr="00C80E87" w:rsidRDefault="00D14D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Leige kyrkjekontor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AE305C">
            <w:pPr>
              <w:tabs>
                <w:tab w:val="left" w:pos="234"/>
                <w:tab w:val="left" w:pos="50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92/83</w:t>
            </w:r>
          </w:p>
        </w:tc>
        <w:tc>
          <w:tcPr>
            <w:tcW w:w="6257" w:type="dxa"/>
            <w:vAlign w:val="center"/>
          </w:tcPr>
          <w:p w:rsidR="007D3E6F" w:rsidRDefault="00D14D40" w:rsidP="00D14D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Endra status for Stord Alders- og sjukeheim i samband </w:t>
            </w:r>
            <w:r w:rsidR="007D3E6F">
              <w:rPr>
                <w:rFonts w:asciiTheme="minorHAnsi" w:hAnsiTheme="minorHAnsi" w:cstheme="minorHAnsi"/>
              </w:rPr>
              <w:t>med ned –</w:t>
            </w:r>
          </w:p>
          <w:p w:rsidR="0081635A" w:rsidRPr="00C80E87" w:rsidRDefault="007D3E6F" w:rsidP="00D14D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legginga av aldersavdelinga ved Stord Alders- og Sjukeheim </w:t>
            </w:r>
            <w:r w:rsidR="00D14D4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B7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1D0BAE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93/83</w:t>
            </w:r>
          </w:p>
        </w:tc>
        <w:tc>
          <w:tcPr>
            <w:tcW w:w="6257" w:type="dxa"/>
            <w:vAlign w:val="center"/>
          </w:tcPr>
          <w:p w:rsidR="0081635A" w:rsidRPr="00C80E87" w:rsidRDefault="007D3E6F" w:rsidP="007D3E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Bustadbyggeprogrammet 1983 – 1986 (1988)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7D3E6F" w:rsidP="007D3E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94/83</w:t>
            </w:r>
          </w:p>
        </w:tc>
        <w:tc>
          <w:tcPr>
            <w:tcW w:w="6257" w:type="dxa"/>
            <w:vAlign w:val="center"/>
          </w:tcPr>
          <w:p w:rsidR="0081635A" w:rsidRPr="00C80E87" w:rsidRDefault="007D3E6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Leif Sæterdal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45CF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95/83</w:t>
            </w:r>
          </w:p>
        </w:tc>
        <w:tc>
          <w:tcPr>
            <w:tcW w:w="6257" w:type="dxa"/>
            <w:vAlign w:val="center"/>
          </w:tcPr>
          <w:p w:rsidR="0081635A" w:rsidRPr="00C80E87" w:rsidRDefault="00F45C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kjøpekontrakt areal til Tjødnalio skule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F45CF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96/83</w:t>
            </w:r>
          </w:p>
        </w:tc>
        <w:tc>
          <w:tcPr>
            <w:tcW w:w="6257" w:type="dxa"/>
            <w:vAlign w:val="center"/>
          </w:tcPr>
          <w:p w:rsidR="0081635A" w:rsidRPr="00C80E87" w:rsidRDefault="00F45CF3" w:rsidP="00F45C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Justering av godtgjersle til ordførar og varaordførar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97/83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98/83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m/ føresegner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99/83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Etableringslån og utbetringslån frå Husbanken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7D3E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Utbetring  damanlegg Aravatn og Tysevatn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Vassleidning Presthaughavet – Førland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7D3E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Arbeidssituasjonen for verkstadindustrien – orientering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7F58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7F58F7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Leig Kyrkjekontor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3F67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7F58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7F58F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7F58F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«Badet» på Litlabø </w:t>
            </w:r>
            <w:r w:rsidR="00596B1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tilleggsløyving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7F58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7F58F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596B1D" w:rsidP="00596B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kommunal garanti for lån kr 50.000 til Stord treningssenter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3F67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106/83</w:t>
            </w:r>
          </w:p>
        </w:tc>
        <w:tc>
          <w:tcPr>
            <w:tcW w:w="6257" w:type="dxa"/>
            <w:vAlign w:val="center"/>
          </w:tcPr>
          <w:p w:rsidR="0081635A" w:rsidRPr="00C80E87" w:rsidRDefault="00596B1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Krematorium i Stord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107/83</w:t>
            </w:r>
          </w:p>
        </w:tc>
        <w:tc>
          <w:tcPr>
            <w:tcW w:w="6257" w:type="dxa"/>
            <w:vAlign w:val="center"/>
          </w:tcPr>
          <w:p w:rsidR="0081635A" w:rsidRPr="00C80E87" w:rsidRDefault="00596B1D" w:rsidP="00596B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aksjer i UNAK AS ( Ungdomsprosjektet )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3F67CD" w:rsidP="00066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  <w:r w:rsidR="00066A43">
              <w:rPr>
                <w:rFonts w:asciiTheme="minorHAnsi" w:hAnsiTheme="minorHAnsi" w:cstheme="minorHAnsi"/>
              </w:rPr>
              <w:t>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108/83</w:t>
            </w:r>
          </w:p>
        </w:tc>
        <w:tc>
          <w:tcPr>
            <w:tcW w:w="6257" w:type="dxa"/>
            <w:vAlign w:val="center"/>
          </w:tcPr>
          <w:p w:rsidR="0081635A" w:rsidRPr="00C80E87" w:rsidRDefault="00596B1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nytt kopieringsutstyr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66A43" w:rsidP="00066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109/83</w:t>
            </w:r>
          </w:p>
        </w:tc>
        <w:tc>
          <w:tcPr>
            <w:tcW w:w="6257" w:type="dxa"/>
            <w:vAlign w:val="center"/>
          </w:tcPr>
          <w:p w:rsidR="0081635A" w:rsidRPr="00C80E87" w:rsidRDefault="00596B1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Resipienttundersøking – kloakkrammeplanen – forskottering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66A4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110/83</w:t>
            </w:r>
          </w:p>
        </w:tc>
        <w:tc>
          <w:tcPr>
            <w:tcW w:w="6257" w:type="dxa"/>
            <w:vAlign w:val="center"/>
          </w:tcPr>
          <w:p w:rsidR="0081635A" w:rsidRPr="00C80E87" w:rsidRDefault="00596B1D" w:rsidP="00596B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Tjødnalio skule, utsetjing med bygging av tilfluktsrom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66A4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111/83</w:t>
            </w:r>
          </w:p>
        </w:tc>
        <w:tc>
          <w:tcPr>
            <w:tcW w:w="6257" w:type="dxa"/>
            <w:vAlign w:val="center"/>
          </w:tcPr>
          <w:p w:rsidR="0081635A" w:rsidRPr="00C80E87" w:rsidRDefault="007F6F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organiststillinga i Stord kyrkje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66A4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112/83</w:t>
            </w:r>
          </w:p>
        </w:tc>
        <w:tc>
          <w:tcPr>
            <w:tcW w:w="6257" w:type="dxa"/>
            <w:vAlign w:val="center"/>
          </w:tcPr>
          <w:p w:rsidR="0081635A" w:rsidRPr="00C80E87" w:rsidRDefault="007F6F46" w:rsidP="007F6F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Godtgjersle til kommunale ombods- og tillitsvalde. Tapt arbeidsforteneste.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66A4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7D3E6F" w:rsidP="00F45C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</w:t>
            </w:r>
            <w:r w:rsidR="00F45CF3"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7F6F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Gatebruksplan for Leirvik sentrum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66A4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114/83</w:t>
            </w:r>
          </w:p>
        </w:tc>
        <w:tc>
          <w:tcPr>
            <w:tcW w:w="6257" w:type="dxa"/>
            <w:vAlign w:val="center"/>
          </w:tcPr>
          <w:p w:rsidR="0081635A" w:rsidRPr="00C80E87" w:rsidRDefault="007F6F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Regulerings- og byggjeplan for Torgområdet.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1635A" w:rsidP="00B7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115/83</w:t>
            </w:r>
          </w:p>
        </w:tc>
        <w:tc>
          <w:tcPr>
            <w:tcW w:w="6257" w:type="dxa"/>
            <w:vAlign w:val="center"/>
          </w:tcPr>
          <w:p w:rsidR="0081635A" w:rsidRPr="00C80E87" w:rsidRDefault="0081635A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116/83</w:t>
            </w:r>
          </w:p>
        </w:tc>
        <w:tc>
          <w:tcPr>
            <w:tcW w:w="6257" w:type="dxa"/>
            <w:vAlign w:val="center"/>
          </w:tcPr>
          <w:p w:rsidR="0081635A" w:rsidRPr="00C80E87" w:rsidRDefault="00C90FA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75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Investeringslån til E-verket på  kr 1.300.000 for 1983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75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Framtidig avfallshandsaming.  Val av metode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Flytting av busslomme på Litlabø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Straumtariffar for forsamlings- lagshus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757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1983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rekneskapane for 1982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F45CF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kommunehelsetenesta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8B4A45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6E498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124/83</w:t>
            </w:r>
          </w:p>
        </w:tc>
        <w:tc>
          <w:tcPr>
            <w:tcW w:w="6257" w:type="dxa"/>
            <w:vAlign w:val="center"/>
          </w:tcPr>
          <w:p w:rsidR="0081635A" w:rsidRPr="00757882" w:rsidRDefault="00757882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757882">
              <w:rPr>
                <w:rFonts w:asciiTheme="minorHAnsi" w:hAnsiTheme="minorHAnsi" w:cstheme="minorHAnsi"/>
                <w:lang w:val="nb-NO"/>
              </w:rPr>
              <w:t>Fast dekke Stord stadion – finansiering</w:t>
            </w:r>
          </w:p>
        </w:tc>
        <w:tc>
          <w:tcPr>
            <w:tcW w:w="1961" w:type="dxa"/>
            <w:vAlign w:val="center"/>
          </w:tcPr>
          <w:p w:rsidR="0081635A" w:rsidRPr="00757882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6E498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auke i kommunale tilskot - vaksenopplæring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6E498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126/83</w:t>
            </w:r>
          </w:p>
        </w:tc>
        <w:tc>
          <w:tcPr>
            <w:tcW w:w="6257" w:type="dxa"/>
            <w:vAlign w:val="center"/>
          </w:tcPr>
          <w:p w:rsidR="0081635A" w:rsidRPr="00C80E87" w:rsidRDefault="007578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Vedlikehald barneskular – Rapport om den einskilde skulen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6E498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127/83</w:t>
            </w:r>
          </w:p>
        </w:tc>
        <w:tc>
          <w:tcPr>
            <w:tcW w:w="6257" w:type="dxa"/>
            <w:vAlign w:val="center"/>
          </w:tcPr>
          <w:p w:rsidR="0081635A" w:rsidRPr="00C80E87" w:rsidRDefault="006E498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Reglar for opphald i aldersheimar i Stord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6E498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20.10.83</w:t>
            </w:r>
          </w:p>
        </w:tc>
        <w:tc>
          <w:tcPr>
            <w:tcW w:w="996" w:type="dxa"/>
            <w:vAlign w:val="center"/>
          </w:tcPr>
          <w:p w:rsidR="0081635A" w:rsidRPr="00C80E87" w:rsidRDefault="006E498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128/83</w:t>
            </w:r>
          </w:p>
        </w:tc>
        <w:tc>
          <w:tcPr>
            <w:tcW w:w="6257" w:type="dxa"/>
            <w:vAlign w:val="center"/>
          </w:tcPr>
          <w:p w:rsidR="0081635A" w:rsidRPr="00C80E87" w:rsidRDefault="006E4989" w:rsidP="006E498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av Øklandsmarka - finansiering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81635A" w:rsidP="00B7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81635A" w:rsidRPr="00C80E87" w:rsidRDefault="00C90FA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129/83</w:t>
            </w:r>
          </w:p>
        </w:tc>
        <w:tc>
          <w:tcPr>
            <w:tcW w:w="6257" w:type="dxa"/>
            <w:vAlign w:val="center"/>
          </w:tcPr>
          <w:p w:rsidR="0081635A" w:rsidRPr="00C80E87" w:rsidRDefault="0081635A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130/83</w:t>
            </w:r>
          </w:p>
        </w:tc>
        <w:tc>
          <w:tcPr>
            <w:tcW w:w="6257" w:type="dxa"/>
            <w:vAlign w:val="center"/>
          </w:tcPr>
          <w:p w:rsidR="0081635A" w:rsidRPr="00C80E87" w:rsidRDefault="00890B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131/83</w:t>
            </w:r>
          </w:p>
        </w:tc>
        <w:tc>
          <w:tcPr>
            <w:tcW w:w="6257" w:type="dxa"/>
            <w:vAlign w:val="center"/>
          </w:tcPr>
          <w:p w:rsidR="0081635A" w:rsidRPr="00C80E87" w:rsidRDefault="00D66D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Utbetring av Hagerupshuset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D66D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D66DDD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890B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3 husvære i Nysæter Borettslag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D66D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D66DDD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890B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2-manns husvære i Sæ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C90F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D66D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D66DDD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890B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kommunehelsetenesta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D66D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D66DDD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Pr="00C80E87" w:rsidRDefault="00890B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Kostnadoverslag verna bustader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D66D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  <w:r w:rsidR="00D66DDD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/83</w:t>
            </w:r>
          </w:p>
        </w:tc>
        <w:tc>
          <w:tcPr>
            <w:tcW w:w="6257" w:type="dxa"/>
            <w:vAlign w:val="center"/>
          </w:tcPr>
          <w:p w:rsidR="0081635A" w:rsidRDefault="00890BFE" w:rsidP="00890B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Konstituering av kontorsjef ved rådmannskontoret</w:t>
            </w:r>
          </w:p>
          <w:p w:rsidR="00D66DDD" w:rsidRPr="00C80E87" w:rsidRDefault="00D66DDD" w:rsidP="00890B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 andre endringar som følgje av dette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D66DD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66DDD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D66DDD" w:rsidRDefault="00D66DDD" w:rsidP="00D66D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137/83</w:t>
            </w:r>
          </w:p>
        </w:tc>
        <w:tc>
          <w:tcPr>
            <w:tcW w:w="6257" w:type="dxa"/>
            <w:vAlign w:val="center"/>
          </w:tcPr>
          <w:p w:rsidR="00D66DDD" w:rsidRDefault="00D66DDD" w:rsidP="00890B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Gruvemuseum - modell</w:t>
            </w:r>
          </w:p>
        </w:tc>
        <w:tc>
          <w:tcPr>
            <w:tcW w:w="1961" w:type="dxa"/>
            <w:vAlign w:val="center"/>
          </w:tcPr>
          <w:p w:rsidR="00D66DDD" w:rsidRPr="00C80E87" w:rsidRDefault="00D66DDD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C90FA9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138/83</w:t>
            </w:r>
          </w:p>
        </w:tc>
        <w:tc>
          <w:tcPr>
            <w:tcW w:w="6257" w:type="dxa"/>
            <w:vAlign w:val="center"/>
          </w:tcPr>
          <w:p w:rsidR="0081635A" w:rsidRPr="00C80E87" w:rsidRDefault="00890B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Baseetablering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C90FA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10.11.83</w:t>
            </w:r>
          </w:p>
        </w:tc>
        <w:tc>
          <w:tcPr>
            <w:tcW w:w="996" w:type="dxa"/>
            <w:vAlign w:val="center"/>
          </w:tcPr>
          <w:p w:rsidR="0081635A" w:rsidRPr="00C80E87" w:rsidRDefault="00890BF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139/83</w:t>
            </w:r>
          </w:p>
        </w:tc>
        <w:tc>
          <w:tcPr>
            <w:tcW w:w="6257" w:type="dxa"/>
            <w:vAlign w:val="center"/>
          </w:tcPr>
          <w:p w:rsidR="0081635A" w:rsidRPr="00C80E87" w:rsidRDefault="00890B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D66DD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140/83</w:t>
            </w:r>
          </w:p>
        </w:tc>
        <w:tc>
          <w:tcPr>
            <w:tcW w:w="6257" w:type="dxa"/>
            <w:vAlign w:val="center"/>
          </w:tcPr>
          <w:p w:rsidR="0081635A" w:rsidRPr="00C80E87" w:rsidRDefault="00D66D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D66DD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141/83</w:t>
            </w:r>
          </w:p>
        </w:tc>
        <w:tc>
          <w:tcPr>
            <w:tcW w:w="6257" w:type="dxa"/>
            <w:vAlign w:val="center"/>
          </w:tcPr>
          <w:p w:rsidR="0081635A" w:rsidRPr="00C80E87" w:rsidRDefault="004F734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kommunehelsetenesta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D66DD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142/83</w:t>
            </w:r>
          </w:p>
        </w:tc>
        <w:tc>
          <w:tcPr>
            <w:tcW w:w="6257" w:type="dxa"/>
            <w:vAlign w:val="center"/>
          </w:tcPr>
          <w:p w:rsidR="0081635A" w:rsidRPr="00C80E87" w:rsidRDefault="004F7344" w:rsidP="004F73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2- manns husvære i Sæ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D66DD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143/83</w:t>
            </w:r>
          </w:p>
        </w:tc>
        <w:tc>
          <w:tcPr>
            <w:tcW w:w="6257" w:type="dxa"/>
            <w:vAlign w:val="center"/>
          </w:tcPr>
          <w:p w:rsidR="0081635A" w:rsidRPr="00C80E87" w:rsidRDefault="004F7344" w:rsidP="004F73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frå Block Watne AS om mellombels regulerringsendring frå køyrande gåveg til mellombels tilkomsveg til deler av Eldøy / Kåkrevikfeltet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D66DD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144/83</w:t>
            </w:r>
          </w:p>
        </w:tc>
        <w:tc>
          <w:tcPr>
            <w:tcW w:w="6257" w:type="dxa"/>
            <w:vAlign w:val="center"/>
          </w:tcPr>
          <w:p w:rsidR="0081635A" w:rsidRPr="00C80E87" w:rsidRDefault="004F734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145/83</w:t>
            </w:r>
          </w:p>
        </w:tc>
        <w:tc>
          <w:tcPr>
            <w:tcW w:w="6257" w:type="dxa"/>
            <w:vAlign w:val="center"/>
          </w:tcPr>
          <w:p w:rsidR="0081635A" w:rsidRPr="00C80E87" w:rsidRDefault="004F7344" w:rsidP="004F73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Utviding av stillinga som leiar for heimehjelpsordninga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146/83</w:t>
            </w:r>
          </w:p>
        </w:tc>
        <w:tc>
          <w:tcPr>
            <w:tcW w:w="6257" w:type="dxa"/>
            <w:vAlign w:val="center"/>
          </w:tcPr>
          <w:p w:rsidR="0081635A" w:rsidRPr="00C80E87" w:rsidRDefault="004F7344" w:rsidP="004F73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stilling som reigjeringsassisent </w:t>
            </w:r>
            <w:r w:rsidR="008618EC">
              <w:rPr>
                <w:rFonts w:asciiTheme="minorHAnsi" w:hAnsiTheme="minorHAnsi" w:cstheme="minorHAnsi"/>
              </w:rPr>
              <w:t>ved PPT kontoret i Hamnebygget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66DD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147/83</w:t>
            </w:r>
          </w:p>
        </w:tc>
        <w:tc>
          <w:tcPr>
            <w:tcW w:w="6257" w:type="dxa"/>
            <w:vAlign w:val="center"/>
          </w:tcPr>
          <w:p w:rsidR="0081635A" w:rsidRDefault="008618E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tilsynslegestilling ved Knutsaåsen Aldersheim.</w:t>
            </w:r>
          </w:p>
          <w:p w:rsidR="008618EC" w:rsidRPr="00C80E87" w:rsidRDefault="008618EC" w:rsidP="008618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sjukepleiarstillingar ved Knutsåsen Aldersheim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148/83</w:t>
            </w:r>
          </w:p>
        </w:tc>
        <w:tc>
          <w:tcPr>
            <w:tcW w:w="6257" w:type="dxa"/>
            <w:vAlign w:val="center"/>
          </w:tcPr>
          <w:p w:rsidR="0081635A" w:rsidRPr="00C80E87" w:rsidRDefault="008618EC" w:rsidP="008618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barnevernssekretær ved sosialkontoret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149/83</w:t>
            </w:r>
          </w:p>
        </w:tc>
        <w:tc>
          <w:tcPr>
            <w:tcW w:w="6257" w:type="dxa"/>
            <w:vAlign w:val="center"/>
          </w:tcPr>
          <w:p w:rsidR="0081635A" w:rsidRPr="00C80E87" w:rsidRDefault="008618EC" w:rsidP="008618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–budsjettendringar– e-verket i budsjettet for 1983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150/83</w:t>
            </w:r>
          </w:p>
        </w:tc>
        <w:tc>
          <w:tcPr>
            <w:tcW w:w="6257" w:type="dxa"/>
            <w:vAlign w:val="center"/>
          </w:tcPr>
          <w:p w:rsidR="0081635A" w:rsidRPr="00C80E87" w:rsidRDefault="008618E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Avgiftsparkering i Leirvik Sentrum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151/83</w:t>
            </w:r>
          </w:p>
        </w:tc>
        <w:tc>
          <w:tcPr>
            <w:tcW w:w="6257" w:type="dxa"/>
            <w:vAlign w:val="center"/>
          </w:tcPr>
          <w:p w:rsidR="0081635A" w:rsidRPr="00C80E87" w:rsidRDefault="00D01B3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betalingssatsane og reglane for opphald i barnehagar i Stord frå 01.01.1983.</w:t>
            </w:r>
          </w:p>
        </w:tc>
        <w:tc>
          <w:tcPr>
            <w:tcW w:w="1961" w:type="dxa"/>
            <w:vAlign w:val="center"/>
          </w:tcPr>
          <w:p w:rsidR="0081635A" w:rsidRPr="00C80E87" w:rsidRDefault="00D01B3A" w:rsidP="00BE2D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1984 ?</w:t>
            </w: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453A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152/83</w:t>
            </w:r>
          </w:p>
        </w:tc>
        <w:tc>
          <w:tcPr>
            <w:tcW w:w="6257" w:type="dxa"/>
            <w:vAlign w:val="center"/>
          </w:tcPr>
          <w:p w:rsidR="0081635A" w:rsidRPr="00C80E87" w:rsidRDefault="00D01B3A" w:rsidP="00D01B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betalingssatsar for 1984 for byggetilsyn / bygningskontroll – handsaming av bygningsråds-saker – oppmåling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153/83</w:t>
            </w:r>
          </w:p>
        </w:tc>
        <w:tc>
          <w:tcPr>
            <w:tcW w:w="6257" w:type="dxa"/>
            <w:vAlign w:val="center"/>
          </w:tcPr>
          <w:p w:rsidR="0081635A" w:rsidRPr="00C80E87" w:rsidRDefault="00D01B3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 av avgiftssatsar for vatn- og kloakk pr. 01.01.1984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453A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154/83</w:t>
            </w:r>
          </w:p>
        </w:tc>
        <w:tc>
          <w:tcPr>
            <w:tcW w:w="6257" w:type="dxa"/>
            <w:vAlign w:val="center"/>
          </w:tcPr>
          <w:p w:rsidR="0081635A" w:rsidRPr="00C80E87" w:rsidRDefault="00D01B3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straumsatsane frå 01.01.1984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155/83</w:t>
            </w:r>
          </w:p>
        </w:tc>
        <w:tc>
          <w:tcPr>
            <w:tcW w:w="6257" w:type="dxa"/>
            <w:vAlign w:val="center"/>
          </w:tcPr>
          <w:p w:rsidR="0081635A" w:rsidRPr="00C80E87" w:rsidRDefault="00D01B3A" w:rsidP="00D01B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Avgiftsregulativ for bruk av kommunalt areal til torghandel frå 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156/83</w:t>
            </w:r>
          </w:p>
        </w:tc>
        <w:tc>
          <w:tcPr>
            <w:tcW w:w="6257" w:type="dxa"/>
            <w:vAlign w:val="center"/>
          </w:tcPr>
          <w:p w:rsidR="0081635A" w:rsidRPr="00C80E87" w:rsidRDefault="00E729D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renovasjonsavgifter frå 01.01.1984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157/83</w:t>
            </w:r>
          </w:p>
        </w:tc>
        <w:tc>
          <w:tcPr>
            <w:tcW w:w="6257" w:type="dxa"/>
            <w:vAlign w:val="center"/>
          </w:tcPr>
          <w:p w:rsidR="0081635A" w:rsidRPr="00C80E87" w:rsidRDefault="00E729D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453A6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01.12.83</w:t>
            </w:r>
          </w:p>
        </w:tc>
        <w:tc>
          <w:tcPr>
            <w:tcW w:w="996" w:type="dxa"/>
            <w:vAlign w:val="center"/>
          </w:tcPr>
          <w:p w:rsidR="0081635A" w:rsidRPr="00C80E87" w:rsidRDefault="00453A6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158/83</w:t>
            </w:r>
          </w:p>
        </w:tc>
        <w:tc>
          <w:tcPr>
            <w:tcW w:w="6257" w:type="dxa"/>
            <w:vAlign w:val="center"/>
          </w:tcPr>
          <w:p w:rsidR="0081635A" w:rsidRPr="00C80E87" w:rsidRDefault="00E729D8" w:rsidP="00E729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Utbetring av Hagerupshuset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E729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159/83</w:t>
            </w:r>
          </w:p>
        </w:tc>
        <w:tc>
          <w:tcPr>
            <w:tcW w:w="6257" w:type="dxa"/>
            <w:vAlign w:val="center"/>
          </w:tcPr>
          <w:p w:rsidR="0081635A" w:rsidRPr="00C80E87" w:rsidRDefault="003931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160/83</w:t>
            </w:r>
          </w:p>
        </w:tc>
        <w:tc>
          <w:tcPr>
            <w:tcW w:w="6257" w:type="dxa"/>
            <w:vAlign w:val="center"/>
          </w:tcPr>
          <w:p w:rsidR="0081635A" w:rsidRPr="00C80E87" w:rsidRDefault="003931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2-manns husvære i Sæ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161/83</w:t>
            </w:r>
          </w:p>
        </w:tc>
        <w:tc>
          <w:tcPr>
            <w:tcW w:w="6257" w:type="dxa"/>
            <w:vAlign w:val="center"/>
          </w:tcPr>
          <w:p w:rsidR="0081635A" w:rsidRPr="00C80E87" w:rsidRDefault="003931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Block Watne ASom mellombels reguleringsendring frå køyrande gåveg til mellombels tilkomsveg til deler av Eldøy / Kårevikfeltet.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162/83</w:t>
            </w:r>
          </w:p>
        </w:tc>
        <w:tc>
          <w:tcPr>
            <w:tcW w:w="6257" w:type="dxa"/>
            <w:vAlign w:val="center"/>
          </w:tcPr>
          <w:p w:rsidR="0081635A" w:rsidRPr="00C80E87" w:rsidRDefault="003931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forliksråd i Stord kommune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163/83</w:t>
            </w:r>
          </w:p>
        </w:tc>
        <w:tc>
          <w:tcPr>
            <w:tcW w:w="6257" w:type="dxa"/>
            <w:vAlign w:val="center"/>
          </w:tcPr>
          <w:p w:rsidR="0081635A" w:rsidRPr="00C80E87" w:rsidRDefault="003931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Alarmsentral for Sunnhordland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164/83</w:t>
            </w:r>
          </w:p>
        </w:tc>
        <w:tc>
          <w:tcPr>
            <w:tcW w:w="6257" w:type="dxa"/>
            <w:vAlign w:val="center"/>
          </w:tcPr>
          <w:p w:rsidR="003931D9" w:rsidRPr="00C80E87" w:rsidRDefault="003931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hobbyverstaden for pensjonistar og ungdom på Vabakken som fast verksemd.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165/83</w:t>
            </w:r>
          </w:p>
        </w:tc>
        <w:tc>
          <w:tcPr>
            <w:tcW w:w="6257" w:type="dxa"/>
            <w:vAlign w:val="center"/>
          </w:tcPr>
          <w:p w:rsidR="0081635A" w:rsidRPr="00C80E87" w:rsidRDefault="003931D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EDB- tenester i Stord kommune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166/83</w:t>
            </w:r>
          </w:p>
        </w:tc>
        <w:tc>
          <w:tcPr>
            <w:tcW w:w="6257" w:type="dxa"/>
            <w:vAlign w:val="center"/>
          </w:tcPr>
          <w:p w:rsidR="0081635A" w:rsidRPr="00C80E87" w:rsidRDefault="003931D9" w:rsidP="003931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Budsjettkontroll per 30.09.1983 – busettendringar – budsjett 1983 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167/83</w:t>
            </w:r>
          </w:p>
        </w:tc>
        <w:tc>
          <w:tcPr>
            <w:tcW w:w="6257" w:type="dxa"/>
            <w:vAlign w:val="center"/>
          </w:tcPr>
          <w:p w:rsidR="0081635A" w:rsidRPr="00C80E87" w:rsidRDefault="00752D5E" w:rsidP="00752D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garanti for lån i høve etablering av legekontor på Rommetveit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168/83</w:t>
            </w:r>
          </w:p>
        </w:tc>
        <w:tc>
          <w:tcPr>
            <w:tcW w:w="6257" w:type="dxa"/>
            <w:vAlign w:val="center"/>
          </w:tcPr>
          <w:p w:rsidR="0081635A" w:rsidRPr="00C80E87" w:rsidRDefault="00752D5E" w:rsidP="00752D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Restfinansiering av Hamnebygget – lån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169/83</w:t>
            </w:r>
          </w:p>
        </w:tc>
        <w:tc>
          <w:tcPr>
            <w:tcW w:w="6257" w:type="dxa"/>
            <w:vAlign w:val="center"/>
          </w:tcPr>
          <w:p w:rsidR="0081635A" w:rsidRPr="00C80E87" w:rsidRDefault="00752D5E" w:rsidP="00752D5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Tomt for arbeidsmarknadsopplærings-senter på Heiane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170/83</w:t>
            </w:r>
          </w:p>
        </w:tc>
        <w:tc>
          <w:tcPr>
            <w:tcW w:w="6257" w:type="dxa"/>
            <w:vAlign w:val="center"/>
          </w:tcPr>
          <w:p w:rsidR="0081635A" w:rsidRPr="00C80E87" w:rsidRDefault="00752D5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Avgiftsparkering i Leirvik sentrum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E729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171/83</w:t>
            </w:r>
          </w:p>
        </w:tc>
        <w:tc>
          <w:tcPr>
            <w:tcW w:w="6257" w:type="dxa"/>
            <w:vAlign w:val="center"/>
          </w:tcPr>
          <w:p w:rsidR="0081635A" w:rsidRPr="00C80E87" w:rsidRDefault="00752D5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betalingssatsaane og reglane for betaling for opphald i barnehagar i Stord frå 01.01.1984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172/83</w:t>
            </w:r>
          </w:p>
        </w:tc>
        <w:tc>
          <w:tcPr>
            <w:tcW w:w="6257" w:type="dxa"/>
            <w:vAlign w:val="center"/>
          </w:tcPr>
          <w:p w:rsidR="0081635A" w:rsidRPr="00C80E87" w:rsidRDefault="00752D5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dom i garantisak – Den Norske Creditbank </w:t>
            </w:r>
            <w:r w:rsidR="002449AB">
              <w:rPr>
                <w:rFonts w:asciiTheme="minorHAnsi" w:hAnsiTheme="minorHAnsi" w:cstheme="minorHAnsi"/>
              </w:rPr>
              <w:t xml:space="preserve"> - Stord kommune.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E729D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15.12.83</w:t>
            </w:r>
          </w:p>
        </w:tc>
        <w:tc>
          <w:tcPr>
            <w:tcW w:w="996" w:type="dxa"/>
            <w:vAlign w:val="center"/>
          </w:tcPr>
          <w:p w:rsidR="0081635A" w:rsidRPr="00C80E87" w:rsidRDefault="00E729D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173/83</w:t>
            </w:r>
          </w:p>
        </w:tc>
        <w:tc>
          <w:tcPr>
            <w:tcW w:w="6257" w:type="dxa"/>
            <w:vAlign w:val="center"/>
          </w:tcPr>
          <w:p w:rsidR="0081635A" w:rsidRPr="00C80E87" w:rsidRDefault="002449AB" w:rsidP="00244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Flyplass Sørstokken, kommunal deltaking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97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F01063">
            <w:pPr>
              <w:pStyle w:val="Overskrift1"/>
              <w:spacing w:before="0"/>
              <w:jc w:val="right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bookmarkStart w:id="14" w:name="_Toc391034375"/>
            <w:r w:rsidRPr="00F01063">
              <w:rPr>
                <w:sz w:val="22"/>
                <w:szCs w:val="22"/>
              </w:rPr>
              <w:t>1/84</w:t>
            </w:r>
            <w:bookmarkEnd w:id="14"/>
          </w:p>
        </w:tc>
        <w:tc>
          <w:tcPr>
            <w:tcW w:w="6257" w:type="dxa"/>
            <w:vAlign w:val="center"/>
          </w:tcPr>
          <w:p w:rsidR="0081635A" w:rsidRPr="00C80E87" w:rsidRDefault="00770895" w:rsidP="007708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hobbyverkstad for pensjonistar og ungdom på Vabakken som fast verksemd.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B9743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01.</w:t>
            </w:r>
            <w:r w:rsidR="00B97438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2/84</w:t>
            </w:r>
          </w:p>
        </w:tc>
        <w:tc>
          <w:tcPr>
            <w:tcW w:w="6257" w:type="dxa"/>
            <w:vAlign w:val="center"/>
          </w:tcPr>
          <w:p w:rsidR="0081635A" w:rsidRPr="00C80E87" w:rsidRDefault="00770895" w:rsidP="007708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Utvida funksjonstida til barnevernsnemnda og edruskapsnemnda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B9743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01.</w:t>
            </w:r>
            <w:r w:rsidR="00B97438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3/84</w:t>
            </w:r>
          </w:p>
        </w:tc>
        <w:tc>
          <w:tcPr>
            <w:tcW w:w="6257" w:type="dxa"/>
            <w:vAlign w:val="center"/>
          </w:tcPr>
          <w:p w:rsidR="0081635A" w:rsidRPr="00C80E87" w:rsidRDefault="003570CF" w:rsidP="003570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ny stilling </w:t>
            </w:r>
            <w:r w:rsidR="00770895">
              <w:rPr>
                <w:rFonts w:asciiTheme="minorHAnsi" w:hAnsiTheme="minorHAnsi" w:cstheme="minorHAnsi"/>
              </w:rPr>
              <w:t>innan heimesjukepleien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4/84</w:t>
            </w:r>
          </w:p>
        </w:tc>
        <w:tc>
          <w:tcPr>
            <w:tcW w:w="6257" w:type="dxa"/>
            <w:vAlign w:val="center"/>
          </w:tcPr>
          <w:p w:rsidR="0081635A" w:rsidRPr="00C80E87" w:rsidRDefault="003570C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 skuleskuss strekninga nedre Litlabø/Stuve – Leirvik skule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5/84</w:t>
            </w:r>
          </w:p>
        </w:tc>
        <w:tc>
          <w:tcPr>
            <w:tcW w:w="6257" w:type="dxa"/>
            <w:vAlign w:val="center"/>
          </w:tcPr>
          <w:p w:rsidR="0081635A" w:rsidRPr="00C80E87" w:rsidRDefault="003570C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Trafikksikring av skulevegar i Litlabø/Sagvågområdet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6/84 </w:t>
            </w:r>
          </w:p>
        </w:tc>
        <w:tc>
          <w:tcPr>
            <w:tcW w:w="6257" w:type="dxa"/>
            <w:vAlign w:val="center"/>
          </w:tcPr>
          <w:p w:rsidR="0081635A" w:rsidRPr="00C80E87" w:rsidRDefault="003570C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finansiering av 3 husvære i Nysæter Borettslag – kjøp av husvre i Sævarhagen Borettslag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B9743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01.</w:t>
            </w:r>
            <w:r w:rsidR="00B97438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7/84</w:t>
            </w:r>
          </w:p>
        </w:tc>
        <w:tc>
          <w:tcPr>
            <w:tcW w:w="6257" w:type="dxa"/>
            <w:vAlign w:val="center"/>
          </w:tcPr>
          <w:p w:rsidR="0081635A" w:rsidRPr="00C80E87" w:rsidRDefault="003570CF" w:rsidP="003570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8/84</w:t>
            </w:r>
          </w:p>
        </w:tc>
        <w:tc>
          <w:tcPr>
            <w:tcW w:w="6257" w:type="dxa"/>
            <w:vAlign w:val="center"/>
          </w:tcPr>
          <w:p w:rsidR="0081635A" w:rsidRPr="00C80E87" w:rsidRDefault="003570CF" w:rsidP="003570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Engasjementstilling som byggeleirar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244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9/84</w:t>
            </w:r>
          </w:p>
        </w:tc>
        <w:tc>
          <w:tcPr>
            <w:tcW w:w="6257" w:type="dxa"/>
            <w:vAlign w:val="center"/>
          </w:tcPr>
          <w:p w:rsidR="0081635A" w:rsidRPr="00C80E87" w:rsidRDefault="003570CF" w:rsidP="003570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 ved årsskiftet 1983 /1984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244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10/84</w:t>
            </w:r>
          </w:p>
        </w:tc>
        <w:tc>
          <w:tcPr>
            <w:tcW w:w="6257" w:type="dxa"/>
            <w:vAlign w:val="center"/>
          </w:tcPr>
          <w:p w:rsidR="0081635A" w:rsidRPr="00C80E87" w:rsidRDefault="0024685F" w:rsidP="002468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garanti for lån til UNAK AS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11/84</w:t>
            </w:r>
          </w:p>
        </w:tc>
        <w:tc>
          <w:tcPr>
            <w:tcW w:w="6257" w:type="dxa"/>
            <w:vAlign w:val="center"/>
          </w:tcPr>
          <w:p w:rsidR="0081635A" w:rsidRPr="00C80E87" w:rsidRDefault="0024685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Etableringslån og utbetringslån i Husbanken.  Godkjenning av låneopptak og lånevilkår.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244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12/84</w:t>
            </w:r>
          </w:p>
        </w:tc>
        <w:tc>
          <w:tcPr>
            <w:tcW w:w="6257" w:type="dxa"/>
            <w:vAlign w:val="center"/>
          </w:tcPr>
          <w:p w:rsidR="0081635A" w:rsidRPr="00C80E87" w:rsidRDefault="0024685F" w:rsidP="002468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ferjerute  Bergen  - Stavanger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26327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26.01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13/84</w:t>
            </w:r>
          </w:p>
        </w:tc>
        <w:tc>
          <w:tcPr>
            <w:tcW w:w="6257" w:type="dxa"/>
            <w:vAlign w:val="center"/>
          </w:tcPr>
          <w:p w:rsidR="0081635A" w:rsidRPr="00C80E87" w:rsidRDefault="0024685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Inge Moe om informasjon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3D57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14/84</w:t>
            </w:r>
          </w:p>
        </w:tc>
        <w:tc>
          <w:tcPr>
            <w:tcW w:w="6257" w:type="dxa"/>
            <w:vAlign w:val="center"/>
          </w:tcPr>
          <w:p w:rsidR="0081635A" w:rsidRDefault="0024685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K/S A/S Stord Kjøpesenter – dekning av kostnader i samband med</w:t>
            </w:r>
          </w:p>
          <w:p w:rsidR="0024685F" w:rsidRPr="00C80E87" w:rsidRDefault="0024685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vegomlegging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15/84</w:t>
            </w:r>
          </w:p>
        </w:tc>
        <w:tc>
          <w:tcPr>
            <w:tcW w:w="6257" w:type="dxa"/>
            <w:vAlign w:val="center"/>
          </w:tcPr>
          <w:p w:rsidR="0081635A" w:rsidRPr="00C80E87" w:rsidRDefault="00EC49F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Finansisering av resipientundersøkjing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244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16/84</w:t>
            </w:r>
          </w:p>
        </w:tc>
        <w:tc>
          <w:tcPr>
            <w:tcW w:w="6257" w:type="dxa"/>
            <w:vAlign w:val="center"/>
          </w:tcPr>
          <w:p w:rsidR="0081635A" w:rsidRPr="00C80E87" w:rsidRDefault="00EC49F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veg i Sagvåg til nytt tlehus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17/84</w:t>
            </w:r>
          </w:p>
        </w:tc>
        <w:tc>
          <w:tcPr>
            <w:tcW w:w="6257" w:type="dxa"/>
            <w:vAlign w:val="center"/>
          </w:tcPr>
          <w:p w:rsidR="0081635A" w:rsidRPr="00C80E87" w:rsidRDefault="00EC49F4" w:rsidP="00EC49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vassleidning Horneland – Skjersholmane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051F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18/84</w:t>
            </w:r>
          </w:p>
        </w:tc>
        <w:tc>
          <w:tcPr>
            <w:tcW w:w="6257" w:type="dxa"/>
            <w:vAlign w:val="center"/>
          </w:tcPr>
          <w:p w:rsidR="0081635A" w:rsidRPr="00C80E87" w:rsidRDefault="00EC49F4" w:rsidP="00EC49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innreiing av legekontor på Rommetveit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3D57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19/84</w:t>
            </w:r>
          </w:p>
        </w:tc>
        <w:tc>
          <w:tcPr>
            <w:tcW w:w="6257" w:type="dxa"/>
            <w:vAlign w:val="center"/>
          </w:tcPr>
          <w:p w:rsidR="0081635A" w:rsidRPr="00C80E87" w:rsidRDefault="00EC49F4" w:rsidP="00EC49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sysselsetjingsprosjekt 1983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051F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23.02.84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20/84</w:t>
            </w:r>
          </w:p>
        </w:tc>
        <w:tc>
          <w:tcPr>
            <w:tcW w:w="6257" w:type="dxa"/>
            <w:vAlign w:val="center"/>
          </w:tcPr>
          <w:p w:rsidR="0081635A" w:rsidRPr="00C80E87" w:rsidRDefault="00EC49F4" w:rsidP="00EC49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av bustadfelt Nysæter III – finasisering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21/84</w:t>
            </w:r>
          </w:p>
        </w:tc>
        <w:tc>
          <w:tcPr>
            <w:tcW w:w="6257" w:type="dxa"/>
            <w:vAlign w:val="center"/>
          </w:tcPr>
          <w:p w:rsidR="0081635A" w:rsidRPr="00C80E87" w:rsidRDefault="00EC49F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øl i skatteklasse II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22/84</w:t>
            </w:r>
          </w:p>
        </w:tc>
        <w:tc>
          <w:tcPr>
            <w:tcW w:w="6257" w:type="dxa"/>
            <w:vAlign w:val="center"/>
          </w:tcPr>
          <w:p w:rsidR="0081635A" w:rsidRPr="00C80E87" w:rsidRDefault="00F767B7" w:rsidP="00F767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hamneavgifter frå 1. Januar 1984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B97438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23/84</w:t>
            </w:r>
          </w:p>
        </w:tc>
        <w:tc>
          <w:tcPr>
            <w:tcW w:w="6257" w:type="dxa"/>
            <w:vAlign w:val="center"/>
          </w:tcPr>
          <w:p w:rsidR="0081635A" w:rsidRPr="00C80E87" w:rsidRDefault="00F767B7" w:rsidP="00F767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skatterekneskapen for 2. halvår 1983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051F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24/84</w:t>
            </w:r>
          </w:p>
        </w:tc>
        <w:tc>
          <w:tcPr>
            <w:tcW w:w="6257" w:type="dxa"/>
            <w:vAlign w:val="center"/>
          </w:tcPr>
          <w:p w:rsidR="0081635A" w:rsidRPr="00C80E87" w:rsidRDefault="00F767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viltnemnd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25/84</w:t>
            </w:r>
          </w:p>
        </w:tc>
        <w:tc>
          <w:tcPr>
            <w:tcW w:w="6257" w:type="dxa"/>
            <w:vAlign w:val="center"/>
          </w:tcPr>
          <w:p w:rsidR="0081635A" w:rsidRPr="00C80E87" w:rsidRDefault="00F767B7" w:rsidP="00F767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Bustadområde Eldøy / Kårevik . Søknad om ekspropriasjon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26/84</w:t>
            </w:r>
          </w:p>
        </w:tc>
        <w:tc>
          <w:tcPr>
            <w:tcW w:w="6257" w:type="dxa"/>
            <w:vAlign w:val="center"/>
          </w:tcPr>
          <w:p w:rsidR="0081635A" w:rsidRPr="00C80E87" w:rsidRDefault="00F767B7" w:rsidP="00F767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Bustadområde Eldøy/ Kårevik.  Utbyggingsavtale mellom Block Watne AS og Stord kommune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27/84</w:t>
            </w:r>
          </w:p>
        </w:tc>
        <w:tc>
          <w:tcPr>
            <w:tcW w:w="6257" w:type="dxa"/>
            <w:vAlign w:val="center"/>
          </w:tcPr>
          <w:p w:rsidR="0081635A" w:rsidRPr="00C80E87" w:rsidRDefault="00F767B7" w:rsidP="00F767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Kommunegaranti – avdragsutsetjing lån til Kulturhjørnet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28/84</w:t>
            </w:r>
          </w:p>
        </w:tc>
        <w:tc>
          <w:tcPr>
            <w:tcW w:w="6257" w:type="dxa"/>
            <w:vAlign w:val="center"/>
          </w:tcPr>
          <w:p w:rsidR="0081635A" w:rsidRPr="00C80E87" w:rsidRDefault="00E561C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Skjenkeløyve for øl og vin. Panorama restaurant ved styrar Amund Halvorsen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29/84</w:t>
            </w:r>
          </w:p>
        </w:tc>
        <w:tc>
          <w:tcPr>
            <w:tcW w:w="6257" w:type="dxa"/>
            <w:vAlign w:val="center"/>
          </w:tcPr>
          <w:p w:rsidR="0081635A" w:rsidRPr="00C80E87" w:rsidRDefault="00E561CD" w:rsidP="00E56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Skjenkeløyve for øl og vin til slutta lag Kulturhjørnet Grill og Kafeteria AS v/ styrar Reidun Folkedal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051F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30/84</w:t>
            </w:r>
          </w:p>
        </w:tc>
        <w:tc>
          <w:tcPr>
            <w:tcW w:w="6257" w:type="dxa"/>
            <w:vAlign w:val="center"/>
          </w:tcPr>
          <w:p w:rsidR="0081635A" w:rsidRPr="00C80E87" w:rsidRDefault="00E561CD" w:rsidP="00E561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statstilskot for 1984 til nødtelefon for Sunnhordland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31/84</w:t>
            </w:r>
          </w:p>
        </w:tc>
        <w:tc>
          <w:tcPr>
            <w:tcW w:w="6257" w:type="dxa"/>
            <w:vAlign w:val="center"/>
          </w:tcPr>
          <w:p w:rsidR="0081635A" w:rsidRPr="00C80E87" w:rsidRDefault="00E561C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fullmaktstilling, ½ stilling ved teknisk etat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051F2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32/84</w:t>
            </w:r>
          </w:p>
        </w:tc>
        <w:tc>
          <w:tcPr>
            <w:tcW w:w="6257" w:type="dxa"/>
            <w:vAlign w:val="center"/>
          </w:tcPr>
          <w:p w:rsidR="0081635A" w:rsidRPr="00C80E87" w:rsidRDefault="006667A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reingjeringsassistent ved lege</w:t>
            </w:r>
            <w:r w:rsidR="00E561CD">
              <w:rPr>
                <w:rFonts w:asciiTheme="minorHAnsi" w:hAnsiTheme="minorHAnsi" w:cstheme="minorHAnsi"/>
              </w:rPr>
              <w:t>- og helsekontoret på Rommetveit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33/84</w:t>
            </w:r>
          </w:p>
        </w:tc>
        <w:tc>
          <w:tcPr>
            <w:tcW w:w="6257" w:type="dxa"/>
            <w:vAlign w:val="center"/>
          </w:tcPr>
          <w:p w:rsidR="0081635A" w:rsidRPr="00C80E87" w:rsidRDefault="006667A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kinosekretær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34/84 </w:t>
            </w:r>
          </w:p>
        </w:tc>
        <w:tc>
          <w:tcPr>
            <w:tcW w:w="6257" w:type="dxa"/>
            <w:vAlign w:val="center"/>
          </w:tcPr>
          <w:p w:rsidR="0081635A" w:rsidRPr="00C80E87" w:rsidRDefault="006667A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arbeidsgjevarrepresentant i arbeidsmiljøutvalet.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D56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2.</w:t>
            </w:r>
            <w:r w:rsidR="003D5739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35/84</w:t>
            </w:r>
          </w:p>
        </w:tc>
        <w:tc>
          <w:tcPr>
            <w:tcW w:w="6257" w:type="dxa"/>
            <w:vAlign w:val="center"/>
          </w:tcPr>
          <w:p w:rsidR="0081635A" w:rsidRPr="00C80E87" w:rsidRDefault="006667AA" w:rsidP="006667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«Normalreglement for admistrasjonsutvalet»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36/84</w:t>
            </w:r>
          </w:p>
        </w:tc>
        <w:tc>
          <w:tcPr>
            <w:tcW w:w="6257" w:type="dxa"/>
            <w:vAlign w:val="center"/>
          </w:tcPr>
          <w:p w:rsidR="0081635A" w:rsidRPr="00C80E87" w:rsidRDefault="006667AA" w:rsidP="006667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regulerings- og byggjeplan m/føresegner for Nesjaberget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37/84</w:t>
            </w:r>
          </w:p>
        </w:tc>
        <w:tc>
          <w:tcPr>
            <w:tcW w:w="6257" w:type="dxa"/>
            <w:vAlign w:val="center"/>
          </w:tcPr>
          <w:p w:rsidR="00E66233" w:rsidRDefault="00E66233" w:rsidP="00E662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reguleringsplan m/ føresegner for veg frå kryss RV 545 til </w:t>
            </w:r>
          </w:p>
          <w:p w:rsidR="0081635A" w:rsidRPr="00C80E87" w:rsidRDefault="00E66233" w:rsidP="00E662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flyplass Sørstokken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38/84</w:t>
            </w:r>
          </w:p>
        </w:tc>
        <w:tc>
          <w:tcPr>
            <w:tcW w:w="6257" w:type="dxa"/>
            <w:vAlign w:val="center"/>
          </w:tcPr>
          <w:p w:rsidR="0081635A" w:rsidRPr="00C80E87" w:rsidRDefault="00E6623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Tilbygg skule.  Val av tomt – romprogram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244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39/84</w:t>
            </w:r>
          </w:p>
        </w:tc>
        <w:tc>
          <w:tcPr>
            <w:tcW w:w="6257" w:type="dxa"/>
            <w:vAlign w:val="center"/>
          </w:tcPr>
          <w:p w:rsidR="0081635A" w:rsidRPr="00C80E87" w:rsidRDefault="00E6623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Jensanesvegen.   Erstatning.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8B4A45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2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40/84</w:t>
            </w:r>
          </w:p>
        </w:tc>
        <w:tc>
          <w:tcPr>
            <w:tcW w:w="6257" w:type="dxa"/>
            <w:vAlign w:val="center"/>
          </w:tcPr>
          <w:p w:rsidR="0081635A" w:rsidRPr="00E66233" w:rsidRDefault="00E66233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E66233">
              <w:rPr>
                <w:rFonts w:asciiTheme="minorHAnsi" w:hAnsiTheme="minorHAnsi" w:cstheme="minorHAnsi"/>
                <w:lang w:val="nb-NO"/>
              </w:rPr>
              <w:t>Spørsmål ved Inger Johanne Moe</w:t>
            </w:r>
          </w:p>
        </w:tc>
        <w:tc>
          <w:tcPr>
            <w:tcW w:w="1961" w:type="dxa"/>
            <w:vAlign w:val="center"/>
          </w:tcPr>
          <w:p w:rsidR="0081635A" w:rsidRPr="00E66233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41/84</w:t>
            </w:r>
          </w:p>
        </w:tc>
        <w:tc>
          <w:tcPr>
            <w:tcW w:w="6257" w:type="dxa"/>
            <w:vAlign w:val="center"/>
          </w:tcPr>
          <w:p w:rsidR="0081635A" w:rsidRPr="00C80E87" w:rsidRDefault="00E66233" w:rsidP="00E662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Heiane III utbygging – finansiering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42/84</w:t>
            </w:r>
          </w:p>
        </w:tc>
        <w:tc>
          <w:tcPr>
            <w:tcW w:w="6257" w:type="dxa"/>
            <w:vAlign w:val="center"/>
          </w:tcPr>
          <w:p w:rsidR="0081635A" w:rsidRPr="00C80E87" w:rsidRDefault="007F1A64" w:rsidP="007F1A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legging av fast dekke på tilkomstveg til Litlabø/ Sagvåg samfunnshus </w:t>
            </w:r>
            <w:r w:rsidR="00E66233">
              <w:rPr>
                <w:rFonts w:asciiTheme="minorHAnsi" w:hAnsiTheme="minorHAnsi" w:cstheme="minorHAnsi"/>
              </w:rPr>
              <w:t>og på planet rundt huset.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8B4A45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43/84</w:t>
            </w:r>
          </w:p>
        </w:tc>
        <w:tc>
          <w:tcPr>
            <w:tcW w:w="6257" w:type="dxa"/>
            <w:vAlign w:val="center"/>
          </w:tcPr>
          <w:p w:rsidR="0081635A" w:rsidRPr="00130D17" w:rsidRDefault="007F1A64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130D17">
              <w:rPr>
                <w:rFonts w:asciiTheme="minorHAnsi" w:hAnsiTheme="minorHAnsi" w:cstheme="minorHAnsi"/>
                <w:lang w:val="nb-NO"/>
              </w:rPr>
              <w:t>Reglement for Stord kommunestyre – endring § 17</w:t>
            </w:r>
          </w:p>
        </w:tc>
        <w:tc>
          <w:tcPr>
            <w:tcW w:w="1961" w:type="dxa"/>
            <w:vAlign w:val="center"/>
          </w:tcPr>
          <w:p w:rsidR="0081635A" w:rsidRPr="00130D17" w:rsidRDefault="0081635A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44/84</w:t>
            </w:r>
          </w:p>
        </w:tc>
        <w:tc>
          <w:tcPr>
            <w:tcW w:w="6257" w:type="dxa"/>
            <w:vAlign w:val="center"/>
          </w:tcPr>
          <w:p w:rsidR="0081635A" w:rsidRPr="00C80E87" w:rsidRDefault="007F1A64" w:rsidP="007F1A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Oppdimensjonering av leidningsnettet - Haugen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45/84</w:t>
            </w:r>
          </w:p>
        </w:tc>
        <w:tc>
          <w:tcPr>
            <w:tcW w:w="6257" w:type="dxa"/>
            <w:vAlign w:val="center"/>
          </w:tcPr>
          <w:p w:rsidR="0081635A" w:rsidRPr="00C80E87" w:rsidRDefault="007F1A64" w:rsidP="007F1A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 medlem i torgstyret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46/84</w:t>
            </w:r>
          </w:p>
        </w:tc>
        <w:tc>
          <w:tcPr>
            <w:tcW w:w="6257" w:type="dxa"/>
            <w:vAlign w:val="center"/>
          </w:tcPr>
          <w:p w:rsidR="0081635A" w:rsidRPr="00C80E87" w:rsidRDefault="007F1A64" w:rsidP="007F1A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Skjenkeløyve for øl og vin Skrivargarden.  D.l. Jan Grannemann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D566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2449A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47/84</w:t>
            </w:r>
          </w:p>
        </w:tc>
        <w:tc>
          <w:tcPr>
            <w:tcW w:w="6257" w:type="dxa"/>
            <w:vAlign w:val="center"/>
          </w:tcPr>
          <w:p w:rsidR="0081635A" w:rsidRPr="00C80E87" w:rsidRDefault="007F1A6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Utbetring av Hagerupshuset – fullfinansiering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48/84</w:t>
            </w:r>
          </w:p>
        </w:tc>
        <w:tc>
          <w:tcPr>
            <w:tcW w:w="6257" w:type="dxa"/>
            <w:vAlign w:val="center"/>
          </w:tcPr>
          <w:p w:rsidR="0081635A" w:rsidRPr="00C80E87" w:rsidRDefault="007F1A64" w:rsidP="007F1A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Tariffavtale for legane i kommunehelsetenesta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D5660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49/84</w:t>
            </w:r>
          </w:p>
        </w:tc>
        <w:tc>
          <w:tcPr>
            <w:tcW w:w="6257" w:type="dxa"/>
            <w:vAlign w:val="center"/>
          </w:tcPr>
          <w:p w:rsidR="0081635A" w:rsidRPr="00C80E87" w:rsidRDefault="007F1A6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Bustadområde Eldøy – Kårevik.  Søknad om ekspropriasjon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3D5739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D5739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50/84</w:t>
            </w:r>
          </w:p>
        </w:tc>
        <w:tc>
          <w:tcPr>
            <w:tcW w:w="6257" w:type="dxa"/>
            <w:vAlign w:val="center"/>
          </w:tcPr>
          <w:p w:rsidR="0081635A" w:rsidRPr="00C80E87" w:rsidRDefault="0044598E" w:rsidP="0044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Bustadområde Eldøy – Kårevik. Utbyggingsavtale mellom G. Block  Watne AS og Stord kommune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51/84</w:t>
            </w:r>
          </w:p>
        </w:tc>
        <w:tc>
          <w:tcPr>
            <w:tcW w:w="6257" w:type="dxa"/>
            <w:vAlign w:val="center"/>
          </w:tcPr>
          <w:p w:rsidR="0081635A" w:rsidRPr="00C80E87" w:rsidRDefault="0044598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leigekontraktar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AB04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22.03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52/84</w:t>
            </w:r>
          </w:p>
        </w:tc>
        <w:tc>
          <w:tcPr>
            <w:tcW w:w="6257" w:type="dxa"/>
            <w:vAlign w:val="center"/>
          </w:tcPr>
          <w:p w:rsidR="0044598E" w:rsidRDefault="0044598E" w:rsidP="0044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Skjenkeløyve for øl og vin – Panorama restaurant  ved styrar </w:t>
            </w:r>
          </w:p>
          <w:p w:rsidR="0081635A" w:rsidRPr="00C80E87" w:rsidRDefault="0044598E" w:rsidP="0044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Amund Halvorsen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AB04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53/84</w:t>
            </w:r>
          </w:p>
        </w:tc>
        <w:tc>
          <w:tcPr>
            <w:tcW w:w="6257" w:type="dxa"/>
            <w:vAlign w:val="center"/>
          </w:tcPr>
          <w:p w:rsidR="0081635A" w:rsidRPr="00C80E87" w:rsidRDefault="006E6AC0" w:rsidP="006E6A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Tariffavtale for legane i kommunehelsetenesta 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54/84</w:t>
            </w:r>
          </w:p>
        </w:tc>
        <w:tc>
          <w:tcPr>
            <w:tcW w:w="6257" w:type="dxa"/>
            <w:vAlign w:val="center"/>
          </w:tcPr>
          <w:p w:rsidR="0081635A" w:rsidRPr="00C80E87" w:rsidRDefault="0044598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Bustadområde Eldøy- Kårevik.  Søknad om ekspropriasjon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55/84 </w:t>
            </w:r>
          </w:p>
        </w:tc>
        <w:tc>
          <w:tcPr>
            <w:tcW w:w="6257" w:type="dxa"/>
            <w:vAlign w:val="center"/>
          </w:tcPr>
          <w:p w:rsidR="0081635A" w:rsidRPr="00C80E87" w:rsidRDefault="0044598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Tomtetildeling i Øklnadsmarka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56/84</w:t>
            </w:r>
          </w:p>
        </w:tc>
        <w:tc>
          <w:tcPr>
            <w:tcW w:w="6257" w:type="dxa"/>
            <w:vAlign w:val="center"/>
          </w:tcPr>
          <w:p w:rsidR="0081635A" w:rsidRPr="00C80E87" w:rsidRDefault="007F381B" w:rsidP="007F38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57/84</w:t>
            </w:r>
          </w:p>
        </w:tc>
        <w:tc>
          <w:tcPr>
            <w:tcW w:w="6257" w:type="dxa"/>
            <w:vAlign w:val="center"/>
          </w:tcPr>
          <w:p w:rsidR="0081635A" w:rsidRPr="00C80E87" w:rsidRDefault="007F381B" w:rsidP="007F38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og drift av grendahus i Eldøy/Kårevikområdet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58/84</w:t>
            </w:r>
          </w:p>
        </w:tc>
        <w:tc>
          <w:tcPr>
            <w:tcW w:w="6257" w:type="dxa"/>
            <w:vAlign w:val="center"/>
          </w:tcPr>
          <w:p w:rsidR="0081635A" w:rsidRPr="00C80E87" w:rsidRDefault="007F381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Uføreses biltransport – nytt driftsopplegg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1635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1635A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81635A" w:rsidRPr="00C80E87" w:rsidRDefault="00B9743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59/84</w:t>
            </w:r>
          </w:p>
        </w:tc>
        <w:tc>
          <w:tcPr>
            <w:tcW w:w="6257" w:type="dxa"/>
            <w:vAlign w:val="center"/>
          </w:tcPr>
          <w:p w:rsidR="0081635A" w:rsidRPr="00C80E87" w:rsidRDefault="007F381B" w:rsidP="007F38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budsjett- utgiftsplassering av friplassar, redusert opphaldsbetaling og inntektstap i barnehagane</w:t>
            </w:r>
          </w:p>
        </w:tc>
        <w:tc>
          <w:tcPr>
            <w:tcW w:w="1961" w:type="dxa"/>
            <w:vAlign w:val="center"/>
          </w:tcPr>
          <w:p w:rsidR="0081635A" w:rsidRPr="00C80E87" w:rsidRDefault="0081635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8B4A45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540E0" w:rsidP="00D540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84E2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60/84</w:t>
            </w:r>
          </w:p>
        </w:tc>
        <w:tc>
          <w:tcPr>
            <w:tcW w:w="6257" w:type="dxa"/>
            <w:vAlign w:val="center"/>
          </w:tcPr>
          <w:p w:rsidR="00B97438" w:rsidRPr="007F381B" w:rsidRDefault="007F381B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7F381B">
              <w:rPr>
                <w:rFonts w:asciiTheme="minorHAnsi" w:hAnsiTheme="minorHAnsi" w:cstheme="minorHAnsi"/>
                <w:lang w:val="nb-NO"/>
              </w:rPr>
              <w:t>Innbyte av lastebil.  Teknisk etat</w:t>
            </w:r>
          </w:p>
        </w:tc>
        <w:tc>
          <w:tcPr>
            <w:tcW w:w="1961" w:type="dxa"/>
            <w:vAlign w:val="center"/>
          </w:tcPr>
          <w:p w:rsidR="00B97438" w:rsidRPr="007F381B" w:rsidRDefault="00B97438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D540E0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D540E0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540E0" w:rsidP="00D540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384E2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61/84</w:t>
            </w:r>
          </w:p>
        </w:tc>
        <w:tc>
          <w:tcPr>
            <w:tcW w:w="6257" w:type="dxa"/>
            <w:vAlign w:val="center"/>
          </w:tcPr>
          <w:p w:rsidR="00B97438" w:rsidRPr="00C80E87" w:rsidRDefault="007F381B" w:rsidP="006E6A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ytterlegare forskotering </w:t>
            </w:r>
            <w:r w:rsidR="006E6AC0">
              <w:rPr>
                <w:rFonts w:asciiTheme="minorHAnsi" w:hAnsiTheme="minorHAnsi" w:cstheme="minorHAnsi"/>
              </w:rPr>
              <w:t xml:space="preserve">/ reperasjon – forlenging av Notahaugkaien. 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B0401" w:rsidP="00384E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62/84</w:t>
            </w:r>
          </w:p>
        </w:tc>
        <w:tc>
          <w:tcPr>
            <w:tcW w:w="6257" w:type="dxa"/>
            <w:vAlign w:val="center"/>
          </w:tcPr>
          <w:p w:rsidR="00B97438" w:rsidRPr="00C80E87" w:rsidRDefault="006E6AC0" w:rsidP="006E6A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Trafikkundersøking Borggata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63/84</w:t>
            </w:r>
          </w:p>
        </w:tc>
        <w:tc>
          <w:tcPr>
            <w:tcW w:w="6257" w:type="dxa"/>
            <w:vAlign w:val="center"/>
          </w:tcPr>
          <w:p w:rsidR="00B97438" w:rsidRPr="00C80E87" w:rsidRDefault="006E6AC0" w:rsidP="006E6A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Tomtetildeling Øklandsmarka.  Kommunelege Vevatne og tiltakssjef Kvamme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64/84</w:t>
            </w:r>
          </w:p>
        </w:tc>
        <w:tc>
          <w:tcPr>
            <w:tcW w:w="6257" w:type="dxa"/>
            <w:vAlign w:val="center"/>
          </w:tcPr>
          <w:p w:rsidR="00B97438" w:rsidRPr="00C80E87" w:rsidRDefault="006E6AC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v/ Håkon Belsvik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B040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4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384E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65/84</w:t>
            </w:r>
          </w:p>
        </w:tc>
        <w:tc>
          <w:tcPr>
            <w:tcW w:w="6257" w:type="dxa"/>
            <w:vAlign w:val="center"/>
          </w:tcPr>
          <w:p w:rsidR="00B97438" w:rsidRPr="00C80E87" w:rsidRDefault="006E6AC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Olav Akselsen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722FC" w:rsidP="0047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66/84</w:t>
            </w:r>
          </w:p>
        </w:tc>
        <w:tc>
          <w:tcPr>
            <w:tcW w:w="6257" w:type="dxa"/>
            <w:vAlign w:val="center"/>
          </w:tcPr>
          <w:p w:rsidR="00B97438" w:rsidRPr="00C80E87" w:rsidRDefault="002930AC" w:rsidP="002930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722FC" w:rsidP="0047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</w:t>
            </w:r>
            <w:r w:rsidR="00384E27"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996" w:type="dxa"/>
            <w:vAlign w:val="center"/>
          </w:tcPr>
          <w:p w:rsidR="00B97438" w:rsidRDefault="00384E27" w:rsidP="00384E27">
            <w:pPr>
              <w:tabs>
                <w:tab w:val="left" w:pos="18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67/84</w:t>
            </w:r>
          </w:p>
        </w:tc>
        <w:tc>
          <w:tcPr>
            <w:tcW w:w="6257" w:type="dxa"/>
            <w:vAlign w:val="center"/>
          </w:tcPr>
          <w:p w:rsidR="00B97438" w:rsidRPr="00C80E87" w:rsidRDefault="002930AC" w:rsidP="002930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Kringsgrenser mellom Litalbø og Sagvåg skulekrinsar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722F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68/84</w:t>
            </w:r>
          </w:p>
        </w:tc>
        <w:tc>
          <w:tcPr>
            <w:tcW w:w="6257" w:type="dxa"/>
            <w:vAlign w:val="center"/>
          </w:tcPr>
          <w:p w:rsidR="00B97438" w:rsidRDefault="002930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og vin. Bakeriet Frugård AS – Dagleg</w:t>
            </w:r>
          </w:p>
          <w:p w:rsidR="002930AC" w:rsidRPr="00C80E87" w:rsidRDefault="002930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leirar Jens Erik Frugård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722F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69/84</w:t>
            </w:r>
          </w:p>
        </w:tc>
        <w:tc>
          <w:tcPr>
            <w:tcW w:w="6257" w:type="dxa"/>
            <w:vAlign w:val="center"/>
          </w:tcPr>
          <w:p w:rsidR="00B97438" w:rsidRPr="00C80E87" w:rsidRDefault="002930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garantiramma for lån – sosialutvalet.  Stord helse- og sosialstyre.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722F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70/84</w:t>
            </w:r>
          </w:p>
        </w:tc>
        <w:tc>
          <w:tcPr>
            <w:tcW w:w="6257" w:type="dxa"/>
            <w:vAlign w:val="center"/>
          </w:tcPr>
          <w:p w:rsidR="00B97438" w:rsidRPr="00C80E87" w:rsidRDefault="002930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Vedtekter for Stordø Kisgrbers Næringsfond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722F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71/84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Nei til atomvåpen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722F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5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384E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72/84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Orientering om langtidsbudsjettet 1985 – 1988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134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1347" w:rsidRDefault="00E31347" w:rsidP="00B7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E31347" w:rsidRDefault="00E31347" w:rsidP="00384E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E31347" w:rsidRPr="00C80E87" w:rsidRDefault="00E3134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31347" w:rsidRPr="00C80E87" w:rsidRDefault="00E3134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3134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73/84</w:t>
            </w:r>
          </w:p>
        </w:tc>
        <w:tc>
          <w:tcPr>
            <w:tcW w:w="6257" w:type="dxa"/>
            <w:vAlign w:val="center"/>
          </w:tcPr>
          <w:p w:rsidR="00B97438" w:rsidRPr="00C80E87" w:rsidRDefault="00E31347" w:rsidP="00E313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Vedtekter for Stordø Kisgrubers næringsfond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3134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21.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74/84</w:t>
            </w:r>
          </w:p>
        </w:tc>
        <w:tc>
          <w:tcPr>
            <w:tcW w:w="6257" w:type="dxa"/>
            <w:vAlign w:val="center"/>
          </w:tcPr>
          <w:p w:rsidR="00B97438" w:rsidRPr="00C80E87" w:rsidRDefault="008003EF" w:rsidP="008003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arbeidervernnemd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3134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384E27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384E27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384E27" w:rsidP="00DE60BA">
            <w:pPr>
              <w:tabs>
                <w:tab w:val="left" w:pos="174"/>
                <w:tab w:val="left" w:pos="54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75/84</w:t>
            </w:r>
          </w:p>
        </w:tc>
        <w:tc>
          <w:tcPr>
            <w:tcW w:w="6257" w:type="dxa"/>
            <w:vAlign w:val="center"/>
          </w:tcPr>
          <w:p w:rsidR="00B97438" w:rsidRPr="00C80E87" w:rsidRDefault="008003EF" w:rsidP="008003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betalingssatsar/ betalingsreglar for heimehjelp i Stord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3134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76/84</w:t>
            </w:r>
          </w:p>
        </w:tc>
        <w:tc>
          <w:tcPr>
            <w:tcW w:w="6257" w:type="dxa"/>
            <w:vAlign w:val="center"/>
          </w:tcPr>
          <w:p w:rsidR="00B97438" w:rsidRPr="00C80E87" w:rsidRDefault="008003EF" w:rsidP="008003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Dekning av kommunen sin del av utgiftene til  sysselsetjingsprogram 2. halvår 1984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77/84</w:t>
            </w:r>
          </w:p>
        </w:tc>
        <w:tc>
          <w:tcPr>
            <w:tcW w:w="6257" w:type="dxa"/>
            <w:vAlign w:val="center"/>
          </w:tcPr>
          <w:p w:rsidR="00B97438" w:rsidRPr="00C80E87" w:rsidRDefault="00110CEA" w:rsidP="00110C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Vegar på Huglo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78/84</w:t>
            </w:r>
          </w:p>
        </w:tc>
        <w:tc>
          <w:tcPr>
            <w:tcW w:w="6257" w:type="dxa"/>
            <w:vAlign w:val="center"/>
          </w:tcPr>
          <w:p w:rsidR="00B97438" w:rsidRPr="00C80E87" w:rsidRDefault="00A31A6A" w:rsidP="00A3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Avgiftsparkering Leirvik Sentrum.   Opplegg for gjennomføring / praktisering.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79/84</w:t>
            </w:r>
          </w:p>
        </w:tc>
        <w:tc>
          <w:tcPr>
            <w:tcW w:w="6257" w:type="dxa"/>
            <w:vAlign w:val="center"/>
          </w:tcPr>
          <w:p w:rsidR="00B97438" w:rsidRPr="00C80E87" w:rsidRDefault="00A31A6A" w:rsidP="00A3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fastløna deltidsstilling - lege ved Leirvik helsestasjon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80/84</w:t>
            </w:r>
          </w:p>
        </w:tc>
        <w:tc>
          <w:tcPr>
            <w:tcW w:w="6257" w:type="dxa"/>
            <w:vAlign w:val="center"/>
          </w:tcPr>
          <w:p w:rsidR="00B97438" w:rsidRPr="00C80E87" w:rsidRDefault="00A31A6A" w:rsidP="00A3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Bustadbyggeprogrammet 1984 – 1987 ( 1989 )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81/84</w:t>
            </w:r>
          </w:p>
        </w:tc>
        <w:tc>
          <w:tcPr>
            <w:tcW w:w="6257" w:type="dxa"/>
            <w:vAlign w:val="center"/>
          </w:tcPr>
          <w:p w:rsidR="00B97438" w:rsidRPr="00C80E87" w:rsidRDefault="00A31A6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 KV Kraftleidning Skjersholmane – Litlabø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110C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82/84</w:t>
            </w:r>
          </w:p>
        </w:tc>
        <w:tc>
          <w:tcPr>
            <w:tcW w:w="6257" w:type="dxa"/>
            <w:vAlign w:val="center"/>
          </w:tcPr>
          <w:p w:rsidR="00B97438" w:rsidRPr="00C80E87" w:rsidRDefault="00EF3721" w:rsidP="00A31A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 veg til </w:t>
            </w:r>
            <w:r w:rsidR="00A31A6A">
              <w:rPr>
                <w:rFonts w:asciiTheme="minorHAnsi" w:hAnsiTheme="minorHAnsi" w:cstheme="minorHAnsi"/>
              </w:rPr>
              <w:t>industriområde Aslaksvikjo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83/84</w:t>
            </w:r>
          </w:p>
        </w:tc>
        <w:tc>
          <w:tcPr>
            <w:tcW w:w="6257" w:type="dxa"/>
            <w:vAlign w:val="center"/>
          </w:tcPr>
          <w:p w:rsidR="00B97438" w:rsidRPr="00C80E87" w:rsidRDefault="00EF3721" w:rsidP="00EF3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Setjefiskanlegg ved Ådølandsvatnet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84/84</w:t>
            </w:r>
          </w:p>
        </w:tc>
        <w:tc>
          <w:tcPr>
            <w:tcW w:w="6257" w:type="dxa"/>
            <w:vAlign w:val="center"/>
          </w:tcPr>
          <w:p w:rsidR="00B97438" w:rsidRDefault="00EF3721" w:rsidP="00EF3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Administrative tiltak vedk. planarbeid ved Stord sosialkontor ogt</w:t>
            </w:r>
          </w:p>
          <w:p w:rsidR="00EF3721" w:rsidRPr="00C80E87" w:rsidRDefault="00EF3721" w:rsidP="00EF3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verna bustad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85/84</w:t>
            </w:r>
          </w:p>
        </w:tc>
        <w:tc>
          <w:tcPr>
            <w:tcW w:w="6257" w:type="dxa"/>
            <w:vAlign w:val="center"/>
          </w:tcPr>
          <w:p w:rsidR="00B97438" w:rsidRPr="00C80E87" w:rsidRDefault="00EF3721" w:rsidP="00EF37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Heiane III, utbyggingsgrad og finansiering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86/84</w:t>
            </w:r>
          </w:p>
        </w:tc>
        <w:tc>
          <w:tcPr>
            <w:tcW w:w="6257" w:type="dxa"/>
            <w:vAlign w:val="center"/>
          </w:tcPr>
          <w:p w:rsidR="00B97438" w:rsidRPr="00C80E87" w:rsidRDefault="00EF372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Gangveg Øklandsmarka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87/84</w:t>
            </w:r>
          </w:p>
        </w:tc>
        <w:tc>
          <w:tcPr>
            <w:tcW w:w="6257" w:type="dxa"/>
            <w:vAlign w:val="center"/>
          </w:tcPr>
          <w:p w:rsidR="00B97438" w:rsidRDefault="00EF372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underbrannmeister</w:t>
            </w:r>
          </w:p>
          <w:p w:rsidR="00EF3721" w:rsidRPr="00C80E87" w:rsidRDefault="00EF372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2 deltidsstillingar som parkeringsvakter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110CE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88/84</w:t>
            </w:r>
          </w:p>
        </w:tc>
        <w:tc>
          <w:tcPr>
            <w:tcW w:w="6257" w:type="dxa"/>
            <w:vAlign w:val="center"/>
          </w:tcPr>
          <w:p w:rsidR="00B97438" w:rsidRPr="00C80E87" w:rsidRDefault="00305C21" w:rsidP="00305C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arealdisponering Aslangsvikjo/ Valevågen ( Utviding Leirvik Sveis AS)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305C2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89/84</w:t>
            </w:r>
          </w:p>
        </w:tc>
        <w:tc>
          <w:tcPr>
            <w:tcW w:w="6257" w:type="dxa"/>
            <w:vAlign w:val="center"/>
          </w:tcPr>
          <w:p w:rsidR="00B97438" w:rsidRPr="00C80E87" w:rsidRDefault="00305C2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Flyplass og veg i Sørstokken. Forhandlingar om grnnerverv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305C2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DE60BA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DE60BA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DE60B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90/84</w:t>
            </w:r>
          </w:p>
        </w:tc>
        <w:tc>
          <w:tcPr>
            <w:tcW w:w="6257" w:type="dxa"/>
            <w:vAlign w:val="center"/>
          </w:tcPr>
          <w:p w:rsidR="00B97438" w:rsidRDefault="00305C2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utvida kommunal garanti for husbanklån – Stiftelsen </w:t>
            </w:r>
          </w:p>
          <w:p w:rsidR="00305C21" w:rsidRPr="00C80E87" w:rsidRDefault="00305C2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Leirvik Bedehus.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305C2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  <w:r w:rsidR="004A349E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4A349E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4A349E" w:rsidP="004A34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91/84</w:t>
            </w:r>
          </w:p>
        </w:tc>
        <w:tc>
          <w:tcPr>
            <w:tcW w:w="6257" w:type="dxa"/>
            <w:vAlign w:val="center"/>
          </w:tcPr>
          <w:p w:rsidR="00B97438" w:rsidRPr="00C80E87" w:rsidRDefault="00EA46B5" w:rsidP="00EA4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Fleire institusjonsplassar i Eldreomsorga i Stord kommune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  <w:r w:rsidR="004A349E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6</w:t>
            </w:r>
            <w:r w:rsidR="004A349E">
              <w:rPr>
                <w:rFonts w:asciiTheme="minorHAnsi" w:hAnsiTheme="minorHAnsi" w:cstheme="minorHAnsi"/>
              </w:rPr>
              <w:t>.84</w:t>
            </w:r>
          </w:p>
        </w:tc>
        <w:tc>
          <w:tcPr>
            <w:tcW w:w="996" w:type="dxa"/>
            <w:vAlign w:val="center"/>
          </w:tcPr>
          <w:p w:rsidR="00B97438" w:rsidRDefault="004A349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 for 1984 - 1988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4A349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9A70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Organisasjonsplan ved Stord sosialkontor – revisjon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4A349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Opptaking av lån – E- verket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4A349E" w:rsidP="004A349E">
            <w:pPr>
              <w:tabs>
                <w:tab w:val="left" w:pos="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Revidert investeringsbudsjett for E- verket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4A349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straumtilførsel til Brattastø – forskottering W. Engelsen Ettf.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EA4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EA46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97/84</w:t>
            </w:r>
          </w:p>
        </w:tc>
        <w:tc>
          <w:tcPr>
            <w:tcW w:w="6257" w:type="dxa"/>
            <w:vAlign w:val="center"/>
          </w:tcPr>
          <w:p w:rsidR="00B97438" w:rsidRPr="00C80E87" w:rsidRDefault="009A709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utviding av sjeketida for øl og vin, Panorama restaurant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EA46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98/84</w:t>
            </w:r>
          </w:p>
        </w:tc>
        <w:tc>
          <w:tcPr>
            <w:tcW w:w="6257" w:type="dxa"/>
            <w:vAlign w:val="center"/>
          </w:tcPr>
          <w:p w:rsidR="00B97438" w:rsidRPr="00C80E87" w:rsidRDefault="00EA46B5" w:rsidP="00EA4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Vikarspørsmål/konstiruering i samband med Sosialssjef Åge Foseid sin utdanningpermisjon i tida 15.09.84 – 15.06.85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EA46B5" w:rsidP="00EA4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99/84</w:t>
            </w:r>
          </w:p>
        </w:tc>
        <w:tc>
          <w:tcPr>
            <w:tcW w:w="6257" w:type="dxa"/>
            <w:vAlign w:val="center"/>
          </w:tcPr>
          <w:p w:rsidR="00B97438" w:rsidRPr="00C80E87" w:rsidRDefault="00EA46B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Fleire institusjonsplasser i eldreomsorga i Stord kommune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EA46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28.06.84</w:t>
            </w:r>
          </w:p>
        </w:tc>
        <w:tc>
          <w:tcPr>
            <w:tcW w:w="996" w:type="dxa"/>
            <w:vAlign w:val="center"/>
          </w:tcPr>
          <w:p w:rsidR="00B97438" w:rsidRDefault="00EA46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100/84</w:t>
            </w:r>
          </w:p>
        </w:tc>
        <w:tc>
          <w:tcPr>
            <w:tcW w:w="6257" w:type="dxa"/>
            <w:vAlign w:val="center"/>
          </w:tcPr>
          <w:p w:rsidR="00B97438" w:rsidRPr="00C80E87" w:rsidRDefault="00EA46B5" w:rsidP="00EA46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Interpellasjon v/Jostein Osnes - trafikksikring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09290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09290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101/84</w:t>
            </w:r>
          </w:p>
        </w:tc>
        <w:tc>
          <w:tcPr>
            <w:tcW w:w="6257" w:type="dxa"/>
            <w:vAlign w:val="center"/>
          </w:tcPr>
          <w:p w:rsidR="00B97438" w:rsidRPr="00C80E87" w:rsidRDefault="00092907" w:rsidP="00092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Opptak av etableringslån i Husbanken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09290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092907" w:rsidP="00092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102/84</w:t>
            </w:r>
          </w:p>
        </w:tc>
        <w:tc>
          <w:tcPr>
            <w:tcW w:w="6257" w:type="dxa"/>
            <w:vAlign w:val="center"/>
          </w:tcPr>
          <w:p w:rsidR="00B97438" w:rsidRPr="00C80E87" w:rsidRDefault="000929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Eldreråd i Stord kommune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09290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09290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103/84</w:t>
            </w:r>
          </w:p>
        </w:tc>
        <w:tc>
          <w:tcPr>
            <w:tcW w:w="6257" w:type="dxa"/>
            <w:vAlign w:val="center"/>
          </w:tcPr>
          <w:p w:rsidR="00B97438" w:rsidRPr="00C80E87" w:rsidRDefault="000929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 KV kraftleidning Stord (Litlabø) – Fitjar    Søknad om konsesjon og oreigningsløyve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09290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09290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104/84</w:t>
            </w:r>
          </w:p>
        </w:tc>
        <w:tc>
          <w:tcPr>
            <w:tcW w:w="6257" w:type="dxa"/>
            <w:vAlign w:val="center"/>
          </w:tcPr>
          <w:p w:rsidR="00B97438" w:rsidRPr="00C80E87" w:rsidRDefault="000929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Flyplass Sørstokken.   Ekspropriasjon av grunn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09290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06.09.84</w:t>
            </w:r>
          </w:p>
        </w:tc>
        <w:tc>
          <w:tcPr>
            <w:tcW w:w="996" w:type="dxa"/>
            <w:vAlign w:val="center"/>
          </w:tcPr>
          <w:p w:rsidR="00B97438" w:rsidRDefault="0009290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105/84</w:t>
            </w:r>
          </w:p>
        </w:tc>
        <w:tc>
          <w:tcPr>
            <w:tcW w:w="6257" w:type="dxa"/>
            <w:vAlign w:val="center"/>
          </w:tcPr>
          <w:p w:rsidR="00B97438" w:rsidRPr="00C80E87" w:rsidRDefault="000929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Flyplass Sørstokken.  Kommunalt engasjement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09290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092907" w:rsidP="00092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106/84</w:t>
            </w:r>
          </w:p>
        </w:tc>
        <w:tc>
          <w:tcPr>
            <w:tcW w:w="6257" w:type="dxa"/>
            <w:vAlign w:val="center"/>
          </w:tcPr>
          <w:p w:rsidR="00B97438" w:rsidRPr="00C80E87" w:rsidRDefault="000929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1984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09290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09290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107/84</w:t>
            </w:r>
          </w:p>
        </w:tc>
        <w:tc>
          <w:tcPr>
            <w:tcW w:w="6257" w:type="dxa"/>
            <w:vAlign w:val="center"/>
          </w:tcPr>
          <w:p w:rsidR="00B97438" w:rsidRPr="00C80E87" w:rsidRDefault="00A409E8" w:rsidP="00A409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Brev frå likestillingsombodet.  Val i høve til likestillingslova.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409E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A409E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108/84</w:t>
            </w:r>
          </w:p>
        </w:tc>
        <w:tc>
          <w:tcPr>
            <w:tcW w:w="6257" w:type="dxa"/>
            <w:vAlign w:val="center"/>
          </w:tcPr>
          <w:p w:rsidR="00B97438" w:rsidRPr="00C80E87" w:rsidRDefault="00A409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-   e – verket- driftsbudsjett 1984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409E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A409E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109/84</w:t>
            </w:r>
          </w:p>
        </w:tc>
        <w:tc>
          <w:tcPr>
            <w:tcW w:w="6257" w:type="dxa"/>
            <w:vAlign w:val="center"/>
          </w:tcPr>
          <w:p w:rsidR="00B97438" w:rsidRPr="00C80E87" w:rsidRDefault="00A409E8" w:rsidP="00A409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av Heiane III – 2 etappe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A409E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06.09.84</w:t>
            </w:r>
          </w:p>
        </w:tc>
        <w:tc>
          <w:tcPr>
            <w:tcW w:w="996" w:type="dxa"/>
            <w:vAlign w:val="center"/>
          </w:tcPr>
          <w:p w:rsidR="00B97438" w:rsidRDefault="00A409E8" w:rsidP="00A409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110/84</w:t>
            </w:r>
          </w:p>
        </w:tc>
        <w:tc>
          <w:tcPr>
            <w:tcW w:w="6257" w:type="dxa"/>
            <w:vAlign w:val="center"/>
          </w:tcPr>
          <w:p w:rsidR="00B97438" w:rsidRPr="00C80E87" w:rsidRDefault="00A409E8" w:rsidP="00741E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Vabakken.  Tekniske anlegg.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741EB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B97438" w:rsidRDefault="00741EB4" w:rsidP="00741E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111/84</w:t>
            </w:r>
          </w:p>
        </w:tc>
        <w:tc>
          <w:tcPr>
            <w:tcW w:w="6257" w:type="dxa"/>
            <w:vAlign w:val="center"/>
          </w:tcPr>
          <w:p w:rsidR="00B97438" w:rsidRPr="00C80E87" w:rsidRDefault="00741EB4" w:rsidP="00741E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741EB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B97438" w:rsidRDefault="00741EB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112/84</w:t>
            </w:r>
          </w:p>
        </w:tc>
        <w:tc>
          <w:tcPr>
            <w:tcW w:w="6257" w:type="dxa"/>
            <w:vAlign w:val="center"/>
          </w:tcPr>
          <w:p w:rsidR="00B97438" w:rsidRPr="00C80E87" w:rsidRDefault="00741EB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Lån til E-verket  - Straum til Brattastø - forskottering 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741EB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B97438" w:rsidRDefault="00741EB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113/84</w:t>
            </w:r>
          </w:p>
        </w:tc>
        <w:tc>
          <w:tcPr>
            <w:tcW w:w="6257" w:type="dxa"/>
            <w:vAlign w:val="center"/>
          </w:tcPr>
          <w:p w:rsidR="00B97438" w:rsidRPr="00C80E87" w:rsidRDefault="00741EB4" w:rsidP="00741E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deltidsstilling, reingjeringsassistent ved Tjødnalio skule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741EB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B97438" w:rsidRDefault="00741EB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114/84</w:t>
            </w:r>
          </w:p>
        </w:tc>
        <w:tc>
          <w:tcPr>
            <w:tcW w:w="6257" w:type="dxa"/>
            <w:vAlign w:val="center"/>
          </w:tcPr>
          <w:p w:rsidR="00B97438" w:rsidRPr="00C80E87" w:rsidRDefault="005C36F9" w:rsidP="00453E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frå Stord Musikklag om kommunal garanti og </w:t>
            </w:r>
            <w:r w:rsidR="00453EFE">
              <w:rPr>
                <w:rFonts w:asciiTheme="minorHAnsi" w:hAnsiTheme="minorHAnsi" w:cstheme="minorHAnsi"/>
              </w:rPr>
              <w:t xml:space="preserve">tilskot til lån til kjøp av uniformer 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53EF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B97438" w:rsidRDefault="00453EF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115/84</w:t>
            </w:r>
          </w:p>
        </w:tc>
        <w:tc>
          <w:tcPr>
            <w:tcW w:w="6257" w:type="dxa"/>
            <w:vAlign w:val="center"/>
          </w:tcPr>
          <w:p w:rsidR="00B97438" w:rsidRPr="00C80E87" w:rsidRDefault="00453E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lån til kjøp av instrument-  Langeland skulekorps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43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438" w:rsidRPr="00C80E87" w:rsidRDefault="00453EF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B97438" w:rsidRDefault="00453EF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116/84</w:t>
            </w:r>
          </w:p>
        </w:tc>
        <w:tc>
          <w:tcPr>
            <w:tcW w:w="6257" w:type="dxa"/>
            <w:vAlign w:val="center"/>
          </w:tcPr>
          <w:p w:rsidR="00B97438" w:rsidRPr="00C80E87" w:rsidRDefault="00453EF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dagleg leiar av Hagerupshuset hels og velferdssenter for eldre.</w:t>
            </w:r>
          </w:p>
        </w:tc>
        <w:tc>
          <w:tcPr>
            <w:tcW w:w="1961" w:type="dxa"/>
            <w:vAlign w:val="center"/>
          </w:tcPr>
          <w:p w:rsidR="00B97438" w:rsidRPr="00C80E87" w:rsidRDefault="00B97438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453EF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453EFE" w:rsidRDefault="00453EF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117/84</w:t>
            </w:r>
          </w:p>
        </w:tc>
        <w:tc>
          <w:tcPr>
            <w:tcW w:w="6257" w:type="dxa"/>
            <w:vAlign w:val="center"/>
          </w:tcPr>
          <w:p w:rsidR="00453EFE" w:rsidRDefault="001D4F57" w:rsidP="001D4F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Bygging av 2 kommunale husvære 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1D4F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453EFE" w:rsidRDefault="001D4F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118/84</w:t>
            </w:r>
          </w:p>
        </w:tc>
        <w:tc>
          <w:tcPr>
            <w:tcW w:w="6257" w:type="dxa"/>
            <w:vAlign w:val="center"/>
          </w:tcPr>
          <w:p w:rsidR="00453EFE" w:rsidRDefault="001D4F57" w:rsidP="00512E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Stortingsvalet 1985 – 1 eller 2 dagar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1D4F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04.10.84</w:t>
            </w:r>
          </w:p>
        </w:tc>
        <w:tc>
          <w:tcPr>
            <w:tcW w:w="996" w:type="dxa"/>
            <w:vAlign w:val="center"/>
          </w:tcPr>
          <w:p w:rsidR="00453EFE" w:rsidRDefault="001D4F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119/84</w:t>
            </w:r>
          </w:p>
        </w:tc>
        <w:tc>
          <w:tcPr>
            <w:tcW w:w="6257" w:type="dxa"/>
            <w:vAlign w:val="center"/>
          </w:tcPr>
          <w:p w:rsidR="00453EFE" w:rsidRDefault="001D4F57" w:rsidP="001D4F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av Knutsaåsen – aldersheimplassar –  førebels sjukeheimsplassar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1D4F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1D4F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120/84</w:t>
            </w:r>
          </w:p>
        </w:tc>
        <w:tc>
          <w:tcPr>
            <w:tcW w:w="6257" w:type="dxa"/>
            <w:vAlign w:val="center"/>
          </w:tcPr>
          <w:p w:rsidR="00453EFE" w:rsidRDefault="001D4F5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rekneskapane for 1983 for kommunen, E-verket,</w:t>
            </w:r>
          </w:p>
          <w:p w:rsidR="001D4F57" w:rsidRDefault="001D4F57" w:rsidP="001D4F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Hamnestellet og Stord kommunale kino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1D4F5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1D4F5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121/84</w:t>
            </w:r>
          </w:p>
        </w:tc>
        <w:tc>
          <w:tcPr>
            <w:tcW w:w="6257" w:type="dxa"/>
            <w:vAlign w:val="center"/>
          </w:tcPr>
          <w:p w:rsidR="00453EFE" w:rsidRDefault="00512ED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byggerekneskapen for Vassverket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512EDE" w:rsidP="00512E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512ED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122/84</w:t>
            </w:r>
          </w:p>
        </w:tc>
        <w:tc>
          <w:tcPr>
            <w:tcW w:w="6257" w:type="dxa"/>
            <w:vAlign w:val="center"/>
          </w:tcPr>
          <w:p w:rsidR="00453EFE" w:rsidRDefault="00512ED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Drift av verna bustad – lønningsåsen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512ED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512EDE" w:rsidP="00512E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123/84</w:t>
            </w:r>
          </w:p>
        </w:tc>
        <w:tc>
          <w:tcPr>
            <w:tcW w:w="6257" w:type="dxa"/>
            <w:vAlign w:val="center"/>
          </w:tcPr>
          <w:p w:rsidR="00453EFE" w:rsidRDefault="00512ED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Justering av godtgjersle til ordførar og varaordførar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512ED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512ED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124/84</w:t>
            </w:r>
          </w:p>
        </w:tc>
        <w:tc>
          <w:tcPr>
            <w:tcW w:w="6257" w:type="dxa"/>
            <w:vAlign w:val="center"/>
          </w:tcPr>
          <w:p w:rsidR="00453EFE" w:rsidRDefault="00512EDE" w:rsidP="00512E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2 husvære i Hadlabrekko borettslag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512ED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512ED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125/84</w:t>
            </w:r>
          </w:p>
        </w:tc>
        <w:tc>
          <w:tcPr>
            <w:tcW w:w="6257" w:type="dxa"/>
            <w:vAlign w:val="center"/>
          </w:tcPr>
          <w:p w:rsidR="00453EFE" w:rsidRDefault="00512EDE" w:rsidP="00512E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Øklandsmarka bustadfelt.    Endring av tekniske planar 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9A4BB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9A4BB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126/84</w:t>
            </w:r>
          </w:p>
        </w:tc>
        <w:tc>
          <w:tcPr>
            <w:tcW w:w="6257" w:type="dxa"/>
            <w:vAlign w:val="center"/>
          </w:tcPr>
          <w:p w:rsidR="00453EFE" w:rsidRDefault="009A4B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Utbygging «Friarkvile», 1 byggesteg 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9A4BB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9A4BB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127/84</w:t>
            </w:r>
          </w:p>
        </w:tc>
        <w:tc>
          <w:tcPr>
            <w:tcW w:w="6257" w:type="dxa"/>
            <w:vAlign w:val="center"/>
          </w:tcPr>
          <w:p w:rsidR="00453EFE" w:rsidRDefault="009A4BBE" w:rsidP="009A4B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garanti for lån til UNAK AS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512ED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512EDE" w:rsidP="009A4B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9A4BBE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/84</w:t>
            </w:r>
          </w:p>
        </w:tc>
        <w:tc>
          <w:tcPr>
            <w:tcW w:w="6257" w:type="dxa"/>
            <w:vAlign w:val="center"/>
          </w:tcPr>
          <w:p w:rsidR="00453EFE" w:rsidRDefault="00512EDE" w:rsidP="009A4B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</w:t>
            </w:r>
            <w:r w:rsidR="009A4BBE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ing av husvære.  Samarbeidsprosjekt Sta</w:t>
            </w:r>
            <w:r w:rsidR="009A4BBE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oil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9A4BB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9A4BBE" w:rsidP="009A4B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129/84</w:t>
            </w:r>
          </w:p>
        </w:tc>
        <w:tc>
          <w:tcPr>
            <w:tcW w:w="6257" w:type="dxa"/>
            <w:vAlign w:val="center"/>
          </w:tcPr>
          <w:p w:rsidR="00453EFE" w:rsidRDefault="009A4B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Grunnløysing flyplass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9A4BB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01.11.84</w:t>
            </w:r>
          </w:p>
        </w:tc>
        <w:tc>
          <w:tcPr>
            <w:tcW w:w="996" w:type="dxa"/>
            <w:vAlign w:val="center"/>
          </w:tcPr>
          <w:p w:rsidR="00453EFE" w:rsidRDefault="009A4BB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130/84</w:t>
            </w:r>
          </w:p>
        </w:tc>
        <w:tc>
          <w:tcPr>
            <w:tcW w:w="6257" w:type="dxa"/>
            <w:vAlign w:val="center"/>
          </w:tcPr>
          <w:p w:rsidR="00453EFE" w:rsidRDefault="009A4BBE" w:rsidP="004E1F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Spørsmål/interpellasjon ved Thorleif Vaage om døgnkontinuerleg heimesjukepleie og intergrering av </w:t>
            </w:r>
            <w:r w:rsidR="004E1F8C">
              <w:rPr>
                <w:rFonts w:asciiTheme="minorHAnsi" w:hAnsiTheme="minorHAnsi" w:cstheme="minorHAnsi"/>
              </w:rPr>
              <w:t xml:space="preserve">ordninga om </w:t>
            </w:r>
            <w:r>
              <w:rPr>
                <w:rFonts w:asciiTheme="minorHAnsi" w:hAnsiTheme="minorHAnsi" w:cstheme="minorHAnsi"/>
              </w:rPr>
              <w:t>heimehjelp</w:t>
            </w:r>
            <w:r w:rsidR="004E1F8C">
              <w:rPr>
                <w:rFonts w:asciiTheme="minorHAnsi" w:hAnsiTheme="minorHAnsi" w:cstheme="minorHAnsi"/>
              </w:rPr>
              <w:t xml:space="preserve"> i </w:t>
            </w:r>
            <w:r>
              <w:rPr>
                <w:rFonts w:asciiTheme="minorHAnsi" w:hAnsiTheme="minorHAnsi" w:cstheme="minorHAnsi"/>
              </w:rPr>
              <w:t>heimesjukepleie</w:t>
            </w:r>
            <w:r w:rsidR="004E1F8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4E1F8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453EFE" w:rsidP="00B742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453EFE" w:rsidRDefault="004E1F8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4E1F8C" w:rsidP="004E1F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4E1F8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131/84</w:t>
            </w:r>
          </w:p>
        </w:tc>
        <w:tc>
          <w:tcPr>
            <w:tcW w:w="6257" w:type="dxa"/>
            <w:vAlign w:val="center"/>
          </w:tcPr>
          <w:p w:rsidR="00453EFE" w:rsidRDefault="004E1F8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Stortingsvalet 1985 – 1 eller 2 dagar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4E1F8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4E1F8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132/84</w:t>
            </w:r>
          </w:p>
        </w:tc>
        <w:tc>
          <w:tcPr>
            <w:tcW w:w="6257" w:type="dxa"/>
            <w:vAlign w:val="center"/>
          </w:tcPr>
          <w:p w:rsidR="00453EFE" w:rsidRDefault="004E1F8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Auka skatteanslag for 1984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4E1F8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4E1F8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133/84</w:t>
            </w:r>
          </w:p>
        </w:tc>
        <w:tc>
          <w:tcPr>
            <w:tcW w:w="6257" w:type="dxa"/>
            <w:vAlign w:val="center"/>
          </w:tcPr>
          <w:p w:rsidR="00453EFE" w:rsidRDefault="004E1F8C" w:rsidP="004E1F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betalingssatsane for behandling hos fotterapeut i Stord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791B0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791B0A" w:rsidP="00094D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</w:t>
            </w:r>
            <w:r w:rsidR="00094DEF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84</w:t>
            </w:r>
          </w:p>
        </w:tc>
        <w:tc>
          <w:tcPr>
            <w:tcW w:w="6257" w:type="dxa"/>
            <w:vAlign w:val="center"/>
          </w:tcPr>
          <w:p w:rsidR="00453EFE" w:rsidRDefault="00791B0A" w:rsidP="00791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reglar om betaling for hjelp av husmorvikar i Stord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791B0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06.12.84</w:t>
            </w:r>
          </w:p>
        </w:tc>
        <w:tc>
          <w:tcPr>
            <w:tcW w:w="996" w:type="dxa"/>
            <w:vAlign w:val="center"/>
          </w:tcPr>
          <w:p w:rsidR="00453EFE" w:rsidRDefault="00791B0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135/84</w:t>
            </w:r>
          </w:p>
        </w:tc>
        <w:tc>
          <w:tcPr>
            <w:tcW w:w="6257" w:type="dxa"/>
            <w:vAlign w:val="center"/>
          </w:tcPr>
          <w:p w:rsidR="00453EFE" w:rsidRDefault="00791B0A" w:rsidP="00791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staumprisane frå  01.01.1985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791B0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791B0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136/84</w:t>
            </w:r>
          </w:p>
        </w:tc>
        <w:tc>
          <w:tcPr>
            <w:tcW w:w="6257" w:type="dxa"/>
            <w:vAlign w:val="center"/>
          </w:tcPr>
          <w:p w:rsidR="00453EFE" w:rsidRDefault="00791B0A" w:rsidP="00EB6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Nye avgifter bruk av kommunalt areal til torghandel frå 01.01.1985 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791B0A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791B0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137/84</w:t>
            </w:r>
          </w:p>
        </w:tc>
        <w:tc>
          <w:tcPr>
            <w:tcW w:w="6257" w:type="dxa"/>
            <w:vAlign w:val="center"/>
          </w:tcPr>
          <w:p w:rsidR="00453EFE" w:rsidRDefault="00FC6105" w:rsidP="00FC61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betalingssatsane og reglane for betaling for opphald i barnehagar i Stord frå 01.01.1985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453EF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53EFE" w:rsidRDefault="00FC61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453EFE" w:rsidRDefault="00FC61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138/84</w:t>
            </w:r>
          </w:p>
        </w:tc>
        <w:tc>
          <w:tcPr>
            <w:tcW w:w="6257" w:type="dxa"/>
            <w:vAlign w:val="center"/>
          </w:tcPr>
          <w:p w:rsidR="00453EFE" w:rsidRDefault="00FC6105" w:rsidP="00FC61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delings- og kartforretning</w:t>
            </w:r>
          </w:p>
        </w:tc>
        <w:tc>
          <w:tcPr>
            <w:tcW w:w="1961" w:type="dxa"/>
            <w:vAlign w:val="center"/>
          </w:tcPr>
          <w:p w:rsidR="00453EFE" w:rsidRPr="00C80E87" w:rsidRDefault="00453EF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FC61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FC61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139/84</w:t>
            </w:r>
          </w:p>
        </w:tc>
        <w:tc>
          <w:tcPr>
            <w:tcW w:w="6257" w:type="dxa"/>
            <w:vAlign w:val="center"/>
          </w:tcPr>
          <w:p w:rsidR="00791B0A" w:rsidRDefault="00FC6105" w:rsidP="00FC61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bygningskontroll og handsaming av bygningsrådsaker.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FC61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FC61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140/84</w:t>
            </w:r>
          </w:p>
        </w:tc>
        <w:tc>
          <w:tcPr>
            <w:tcW w:w="6257" w:type="dxa"/>
            <w:vAlign w:val="center"/>
          </w:tcPr>
          <w:p w:rsidR="00791B0A" w:rsidRDefault="00FC610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vass- og kloakkavgift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FC61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FC6105" w:rsidP="00FC61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141/84</w:t>
            </w:r>
          </w:p>
        </w:tc>
        <w:tc>
          <w:tcPr>
            <w:tcW w:w="6257" w:type="dxa"/>
            <w:vAlign w:val="center"/>
          </w:tcPr>
          <w:p w:rsidR="00791B0A" w:rsidRDefault="00FC610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renovasjonsavgift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FC610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FC610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142/84</w:t>
            </w:r>
          </w:p>
        </w:tc>
        <w:tc>
          <w:tcPr>
            <w:tcW w:w="6257" w:type="dxa"/>
            <w:vAlign w:val="center"/>
          </w:tcPr>
          <w:p w:rsidR="00791B0A" w:rsidRDefault="00BA5FE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Effektiviseringsmidlar 1985.  Prøveordning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BA5FE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BA5F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143/84</w:t>
            </w:r>
          </w:p>
        </w:tc>
        <w:tc>
          <w:tcPr>
            <w:tcW w:w="6257" w:type="dxa"/>
            <w:vAlign w:val="center"/>
          </w:tcPr>
          <w:p w:rsidR="00791B0A" w:rsidRDefault="00BA5FE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1985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BA5FE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BA5F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144/84</w:t>
            </w:r>
          </w:p>
        </w:tc>
        <w:tc>
          <w:tcPr>
            <w:tcW w:w="6257" w:type="dxa"/>
            <w:vAlign w:val="center"/>
          </w:tcPr>
          <w:p w:rsidR="00791B0A" w:rsidRDefault="00BA5FE3" w:rsidP="00BA5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Vassleidning Presthaugshavet – Førlandskrysset- sluttrekneskap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BA5FE3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BA5F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145/84</w:t>
            </w:r>
          </w:p>
        </w:tc>
        <w:tc>
          <w:tcPr>
            <w:tcW w:w="6257" w:type="dxa"/>
            <w:vAlign w:val="center"/>
          </w:tcPr>
          <w:p w:rsidR="00791B0A" w:rsidRDefault="00BA5FE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Trafikksikring – budsjettendring 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BA5FE3" w:rsidP="00BA5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BA5F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146/84</w:t>
            </w:r>
          </w:p>
        </w:tc>
        <w:tc>
          <w:tcPr>
            <w:tcW w:w="6257" w:type="dxa"/>
            <w:vAlign w:val="center"/>
          </w:tcPr>
          <w:p w:rsidR="00791B0A" w:rsidRDefault="00BA5FE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Uttale vedk. stats- og Nasjonalbudsjettet for 1985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BA5FE3" w:rsidP="00BA5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06.12.84</w:t>
            </w:r>
          </w:p>
        </w:tc>
        <w:tc>
          <w:tcPr>
            <w:tcW w:w="996" w:type="dxa"/>
            <w:vAlign w:val="center"/>
          </w:tcPr>
          <w:p w:rsidR="00791B0A" w:rsidRDefault="00BA5FE3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147/84</w:t>
            </w:r>
          </w:p>
        </w:tc>
        <w:tc>
          <w:tcPr>
            <w:tcW w:w="6257" w:type="dxa"/>
            <w:vAlign w:val="center"/>
          </w:tcPr>
          <w:p w:rsidR="00791B0A" w:rsidRDefault="00BA5FE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Grunngjeve spørsmål ved Kaare Anker Nilsen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961C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148/84</w:t>
            </w:r>
          </w:p>
        </w:tc>
        <w:tc>
          <w:tcPr>
            <w:tcW w:w="6257" w:type="dxa"/>
            <w:vAlign w:val="center"/>
          </w:tcPr>
          <w:p w:rsidR="00791B0A" w:rsidRDefault="00961C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Deltaking i felles bedriftshelseteneste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961C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149/84</w:t>
            </w:r>
          </w:p>
        </w:tc>
        <w:tc>
          <w:tcPr>
            <w:tcW w:w="6257" w:type="dxa"/>
            <w:vAlign w:val="center"/>
          </w:tcPr>
          <w:p w:rsidR="00791B0A" w:rsidRDefault="00961C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drift av verna bustad mellom Hordaland fylke og Stord kommune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150/84</w:t>
            </w:r>
          </w:p>
        </w:tc>
        <w:tc>
          <w:tcPr>
            <w:tcW w:w="6257" w:type="dxa"/>
            <w:vAlign w:val="center"/>
          </w:tcPr>
          <w:p w:rsidR="00791B0A" w:rsidRDefault="00961C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Gartnarhallen sitt lagerbygg på Notahaugskaien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151/84</w:t>
            </w:r>
          </w:p>
        </w:tc>
        <w:tc>
          <w:tcPr>
            <w:tcW w:w="6257" w:type="dxa"/>
            <w:vAlign w:val="center"/>
          </w:tcPr>
          <w:p w:rsidR="00791B0A" w:rsidRDefault="00961C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Framføring av kommunal vassforsyning til Sørstokken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152/84</w:t>
            </w:r>
          </w:p>
        </w:tc>
        <w:tc>
          <w:tcPr>
            <w:tcW w:w="6257" w:type="dxa"/>
            <w:vAlign w:val="center"/>
          </w:tcPr>
          <w:p w:rsidR="00791B0A" w:rsidRDefault="00961C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av styrar – Skogatufto dagheim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153/84</w:t>
            </w:r>
          </w:p>
        </w:tc>
        <w:tc>
          <w:tcPr>
            <w:tcW w:w="6257" w:type="dxa"/>
            <w:vAlign w:val="center"/>
          </w:tcPr>
          <w:p w:rsidR="00791B0A" w:rsidRDefault="00961C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byggeleiar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154/84</w:t>
            </w:r>
          </w:p>
        </w:tc>
        <w:tc>
          <w:tcPr>
            <w:tcW w:w="6257" w:type="dxa"/>
            <w:vAlign w:val="center"/>
          </w:tcPr>
          <w:p w:rsidR="00791B0A" w:rsidRDefault="00961CBF" w:rsidP="00961C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Krinsgrense mellom Hystad Skule og Rommetveit skule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61C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61CB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155/84</w:t>
            </w:r>
          </w:p>
        </w:tc>
        <w:tc>
          <w:tcPr>
            <w:tcW w:w="6257" w:type="dxa"/>
            <w:vAlign w:val="center"/>
          </w:tcPr>
          <w:p w:rsidR="00791B0A" w:rsidRDefault="009D3F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garanti for lån til oppstarting av bilopphogging på Valvatna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D3F8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D3F8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156/84</w:t>
            </w:r>
          </w:p>
        </w:tc>
        <w:tc>
          <w:tcPr>
            <w:tcW w:w="6257" w:type="dxa"/>
            <w:vAlign w:val="center"/>
          </w:tcPr>
          <w:p w:rsidR="00791B0A" w:rsidRDefault="009D3F8B" w:rsidP="009D3F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garanti for lån - Litlabø-Sagvåg samfunnshus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D3F8B" w:rsidP="009D3F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D3F8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157/84</w:t>
            </w:r>
          </w:p>
        </w:tc>
        <w:tc>
          <w:tcPr>
            <w:tcW w:w="6257" w:type="dxa"/>
            <w:vAlign w:val="center"/>
          </w:tcPr>
          <w:p w:rsidR="00791B0A" w:rsidRDefault="009D3F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Bustadområde Eldøy-Kårevik.  Søknad om ekspropriasjon 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D3F8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D3F8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158/84</w:t>
            </w:r>
          </w:p>
        </w:tc>
        <w:tc>
          <w:tcPr>
            <w:tcW w:w="6257" w:type="dxa"/>
            <w:vAlign w:val="center"/>
          </w:tcPr>
          <w:p w:rsidR="00791B0A" w:rsidRDefault="009D3F8B" w:rsidP="009D3F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overtaking av hamnestellet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9D3F8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9D3F8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159/84</w:t>
            </w:r>
          </w:p>
        </w:tc>
        <w:tc>
          <w:tcPr>
            <w:tcW w:w="6257" w:type="dxa"/>
            <w:vAlign w:val="center"/>
          </w:tcPr>
          <w:p w:rsidR="00791B0A" w:rsidRDefault="009D3F8B" w:rsidP="00C27D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reguleringsplan </w:t>
            </w:r>
            <w:r w:rsidR="00C27D9D">
              <w:rPr>
                <w:rFonts w:asciiTheme="minorHAnsi" w:hAnsiTheme="minorHAnsi" w:cstheme="minorHAnsi"/>
              </w:rPr>
              <w:t xml:space="preserve">med reguleringsføresegner for eit område mellom Aslaksvikjo og Melkevikjo.  (Industriområde, verneområde og ny veg m.m. ) 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C27D9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C27D9D" w:rsidP="00C27D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160/84</w:t>
            </w:r>
          </w:p>
        </w:tc>
        <w:tc>
          <w:tcPr>
            <w:tcW w:w="6257" w:type="dxa"/>
            <w:vAlign w:val="center"/>
          </w:tcPr>
          <w:p w:rsidR="00791B0A" w:rsidRDefault="00C27D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31.0.84- Overføringar/ tilleggsløyvingar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C27D9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20.12.84</w:t>
            </w:r>
          </w:p>
        </w:tc>
        <w:tc>
          <w:tcPr>
            <w:tcW w:w="996" w:type="dxa"/>
            <w:vAlign w:val="center"/>
          </w:tcPr>
          <w:p w:rsidR="00791B0A" w:rsidRDefault="00C27D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161/84</w:t>
            </w:r>
          </w:p>
        </w:tc>
        <w:tc>
          <w:tcPr>
            <w:tcW w:w="6257" w:type="dxa"/>
            <w:vAlign w:val="center"/>
          </w:tcPr>
          <w:p w:rsidR="00791B0A" w:rsidRDefault="00C27D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Borggat, status og vidare drift.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791B0A" w:rsidRPr="00F01063" w:rsidRDefault="00094DEF" w:rsidP="00F01063">
            <w:pPr>
              <w:pStyle w:val="Overskrift1"/>
              <w:spacing w:before="0"/>
              <w:jc w:val="right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</w:t>
            </w:r>
            <w:bookmarkStart w:id="15" w:name="_Toc391034376"/>
            <w:r w:rsidR="00F01063" w:rsidRPr="00F0106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F01063">
              <w:rPr>
                <w:rFonts w:asciiTheme="minorHAnsi" w:hAnsiTheme="minorHAnsi" w:cstheme="minorHAnsi"/>
                <w:sz w:val="22"/>
                <w:szCs w:val="22"/>
              </w:rPr>
              <w:t>/85</w:t>
            </w:r>
            <w:bookmarkEnd w:id="15"/>
            <w:r w:rsidRPr="00F010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791B0A" w:rsidRDefault="00F2611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791B0A" w:rsidRDefault="00094DE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2/85</w:t>
            </w:r>
          </w:p>
        </w:tc>
        <w:tc>
          <w:tcPr>
            <w:tcW w:w="6257" w:type="dxa"/>
            <w:vAlign w:val="center"/>
          </w:tcPr>
          <w:p w:rsidR="00791B0A" w:rsidRDefault="00F2611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Bustadområde Eldøy – Kårevik.  Søknad om ekspropriasjon – 2</w:t>
            </w:r>
          </w:p>
          <w:p w:rsidR="00F2611B" w:rsidRDefault="00F2611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gongs førehaving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791B0A" w:rsidRDefault="00094DEF" w:rsidP="00094DEF">
            <w:pPr>
              <w:tabs>
                <w:tab w:val="left" w:pos="62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3/85</w:t>
            </w:r>
          </w:p>
        </w:tc>
        <w:tc>
          <w:tcPr>
            <w:tcW w:w="6257" w:type="dxa"/>
            <w:vAlign w:val="center"/>
          </w:tcPr>
          <w:p w:rsidR="00791B0A" w:rsidRDefault="00F2611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reglar for  hjelp av husmorvikar i Stord. 2 g. førehaving  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791B0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791B0A" w:rsidRDefault="007F567B" w:rsidP="007F56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791B0A" w:rsidRDefault="00094DE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4/85 </w:t>
            </w:r>
          </w:p>
        </w:tc>
        <w:tc>
          <w:tcPr>
            <w:tcW w:w="6257" w:type="dxa"/>
            <w:vAlign w:val="center"/>
          </w:tcPr>
          <w:p w:rsidR="00791B0A" w:rsidRDefault="00F2611B" w:rsidP="00F261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Framtidig drift av </w:t>
            </w:r>
            <w:r w:rsidR="00EB6655">
              <w:rPr>
                <w:rFonts w:asciiTheme="minorHAnsi" w:hAnsiTheme="minorHAnsi" w:cstheme="minorHAnsi"/>
              </w:rPr>
              <w:t xml:space="preserve">Sunnhordland Alarmsentral.   Forslag til </w:t>
            </w:r>
          </w:p>
          <w:p w:rsidR="00EB6655" w:rsidRDefault="00EB6655" w:rsidP="00F261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mellombels avtale.</w:t>
            </w:r>
          </w:p>
        </w:tc>
        <w:tc>
          <w:tcPr>
            <w:tcW w:w="1961" w:type="dxa"/>
            <w:vAlign w:val="center"/>
          </w:tcPr>
          <w:p w:rsidR="00791B0A" w:rsidRPr="00C80E87" w:rsidRDefault="00791B0A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5/85</w:t>
            </w:r>
          </w:p>
        </w:tc>
        <w:tc>
          <w:tcPr>
            <w:tcW w:w="6257" w:type="dxa"/>
            <w:vAlign w:val="center"/>
          </w:tcPr>
          <w:p w:rsidR="00094DEF" w:rsidRDefault="00EB665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kommunal garanti for oppføring av musikkspelet </w:t>
            </w:r>
          </w:p>
          <w:p w:rsidR="00EB6655" w:rsidRDefault="00EB665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«Askepott «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6/85</w:t>
            </w:r>
          </w:p>
        </w:tc>
        <w:tc>
          <w:tcPr>
            <w:tcW w:w="6257" w:type="dxa"/>
            <w:vAlign w:val="center"/>
          </w:tcPr>
          <w:p w:rsidR="00094DEF" w:rsidRDefault="00EB6655" w:rsidP="00EB66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Fylkesdelplan for Sunnhordland.  Høyringsuttale 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7/85</w:t>
            </w:r>
          </w:p>
        </w:tc>
        <w:tc>
          <w:tcPr>
            <w:tcW w:w="6257" w:type="dxa"/>
            <w:vAlign w:val="center"/>
          </w:tcPr>
          <w:p w:rsidR="00094DEF" w:rsidRDefault="00EB665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Nyval – el.verkstyret, plan og byggjenemnd og hamnestyret.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8/85</w:t>
            </w:r>
          </w:p>
        </w:tc>
        <w:tc>
          <w:tcPr>
            <w:tcW w:w="6257" w:type="dxa"/>
            <w:vAlign w:val="center"/>
          </w:tcPr>
          <w:p w:rsidR="00094DEF" w:rsidRDefault="00EB665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Tilsetjinga i stillinga som kontorsjef ved rådmannskontoret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9/85</w:t>
            </w:r>
          </w:p>
        </w:tc>
        <w:tc>
          <w:tcPr>
            <w:tcW w:w="6257" w:type="dxa"/>
            <w:vAlign w:val="center"/>
          </w:tcPr>
          <w:p w:rsidR="00094DEF" w:rsidRDefault="001C7DF0" w:rsidP="001C7D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Vedtak mot apartheidpolitikken i SørAfrika –kommunale mottiltak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7F56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10/85</w:t>
            </w:r>
          </w:p>
        </w:tc>
        <w:tc>
          <w:tcPr>
            <w:tcW w:w="6257" w:type="dxa"/>
            <w:vAlign w:val="center"/>
          </w:tcPr>
          <w:p w:rsidR="00094DEF" w:rsidRDefault="001C7DF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Utbyggingsområdet Eldøy – Kårevik.  – Kostnadsdeling mellom G.</w:t>
            </w:r>
          </w:p>
          <w:p w:rsidR="001C7DF0" w:rsidRDefault="001C7DF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Block Watne og Stord kommune.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11/85</w:t>
            </w:r>
          </w:p>
        </w:tc>
        <w:tc>
          <w:tcPr>
            <w:tcW w:w="6257" w:type="dxa"/>
            <w:vAlign w:val="center"/>
          </w:tcPr>
          <w:p w:rsidR="00094DEF" w:rsidRDefault="001C7DF0" w:rsidP="001C7D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for tildeling av kommunale tomtar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12/85</w:t>
            </w:r>
          </w:p>
        </w:tc>
        <w:tc>
          <w:tcPr>
            <w:tcW w:w="6257" w:type="dxa"/>
            <w:vAlign w:val="center"/>
          </w:tcPr>
          <w:p w:rsidR="00094DEF" w:rsidRDefault="001C7DF0" w:rsidP="001C7D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Grunnkjøp i Sørstokken.  Han</w:t>
            </w:r>
            <w:r w:rsidR="007858AF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gjevingsavtale 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7F567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07.02.85</w:t>
            </w:r>
          </w:p>
        </w:tc>
        <w:tc>
          <w:tcPr>
            <w:tcW w:w="996" w:type="dxa"/>
            <w:vAlign w:val="center"/>
          </w:tcPr>
          <w:p w:rsidR="00094DEF" w:rsidRDefault="007F567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13/85</w:t>
            </w:r>
          </w:p>
        </w:tc>
        <w:tc>
          <w:tcPr>
            <w:tcW w:w="6257" w:type="dxa"/>
            <w:vAlign w:val="center"/>
          </w:tcPr>
          <w:p w:rsidR="00094DEF" w:rsidRDefault="007858A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Interpellasjon, ved Olav Akselsen 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94DE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94DEF" w:rsidRDefault="00E328C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</w:t>
            </w:r>
            <w:r w:rsidR="007F567B">
              <w:rPr>
                <w:rFonts w:asciiTheme="minorHAnsi" w:hAnsiTheme="minorHAnsi" w:cstheme="minorHAnsi"/>
              </w:rPr>
              <w:t>.85</w:t>
            </w:r>
          </w:p>
        </w:tc>
        <w:tc>
          <w:tcPr>
            <w:tcW w:w="996" w:type="dxa"/>
            <w:vAlign w:val="center"/>
          </w:tcPr>
          <w:p w:rsidR="00094DEF" w:rsidRDefault="00E328C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14/85</w:t>
            </w:r>
          </w:p>
        </w:tc>
        <w:tc>
          <w:tcPr>
            <w:tcW w:w="6257" w:type="dxa"/>
            <w:vAlign w:val="center"/>
          </w:tcPr>
          <w:p w:rsidR="00094DEF" w:rsidRDefault="007858A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Effektiviseringsmidlar 1985.  Prøveordning 2.g.f.h.</w:t>
            </w:r>
          </w:p>
        </w:tc>
        <w:tc>
          <w:tcPr>
            <w:tcW w:w="1961" w:type="dxa"/>
            <w:vAlign w:val="center"/>
          </w:tcPr>
          <w:p w:rsidR="00094DEF" w:rsidRPr="00C80E87" w:rsidRDefault="00094DE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E328C2" w:rsidP="00130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E328C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15/85</w:t>
            </w:r>
          </w:p>
        </w:tc>
        <w:tc>
          <w:tcPr>
            <w:tcW w:w="6257" w:type="dxa"/>
            <w:vAlign w:val="center"/>
          </w:tcPr>
          <w:p w:rsidR="00E328C2" w:rsidRDefault="007858A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tilskot for 1985 til nødtelefon for kvinner i </w:t>
            </w:r>
            <w:r w:rsidRPr="007858AF">
              <w:rPr>
                <w:rFonts w:asciiTheme="minorHAnsi" w:hAnsiTheme="minorHAnsi" w:cstheme="minorHAnsi"/>
                <w:sz w:val="20"/>
                <w:szCs w:val="20"/>
              </w:rPr>
              <w:t>Sunnhordland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E328C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E328C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16/85</w:t>
            </w:r>
          </w:p>
        </w:tc>
        <w:tc>
          <w:tcPr>
            <w:tcW w:w="6257" w:type="dxa"/>
            <w:vAlign w:val="center"/>
          </w:tcPr>
          <w:p w:rsidR="00E328C2" w:rsidRDefault="007858A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retningsliner for eldreråd.  </w:t>
            </w:r>
            <w:r w:rsidRPr="007858AF">
              <w:rPr>
                <w:rFonts w:asciiTheme="minorHAnsi" w:hAnsiTheme="minorHAnsi" w:cstheme="minorHAnsi"/>
                <w:sz w:val="20"/>
                <w:szCs w:val="20"/>
              </w:rPr>
              <w:t>Oppnemning av medle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r w:rsidRPr="007858AF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E328C2" w:rsidP="00E328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E328C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17/85</w:t>
            </w:r>
          </w:p>
        </w:tc>
        <w:tc>
          <w:tcPr>
            <w:tcW w:w="6257" w:type="dxa"/>
            <w:vAlign w:val="center"/>
          </w:tcPr>
          <w:p w:rsidR="00E328C2" w:rsidRDefault="007858AF" w:rsidP="007858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2. halvår 1984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E328C2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E328C2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18/85</w:t>
            </w:r>
          </w:p>
        </w:tc>
        <w:tc>
          <w:tcPr>
            <w:tcW w:w="6257" w:type="dxa"/>
            <w:vAlign w:val="center"/>
          </w:tcPr>
          <w:p w:rsidR="00E328C2" w:rsidRDefault="00E9512F" w:rsidP="00E95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Finansiering av Friarkvile bustadfelt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19/85</w:t>
            </w:r>
          </w:p>
        </w:tc>
        <w:tc>
          <w:tcPr>
            <w:tcW w:w="6257" w:type="dxa"/>
            <w:vAlign w:val="center"/>
          </w:tcPr>
          <w:p w:rsidR="00E328C2" w:rsidRDefault="00E9512F" w:rsidP="00E95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Delegering av mynde til å nytte rentene av Stordø Kisgruber næringsfond.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20/85</w:t>
            </w:r>
          </w:p>
        </w:tc>
        <w:tc>
          <w:tcPr>
            <w:tcW w:w="6257" w:type="dxa"/>
            <w:vAlign w:val="center"/>
          </w:tcPr>
          <w:p w:rsidR="00E328C2" w:rsidRDefault="00E9512F" w:rsidP="00B766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</w:t>
            </w:r>
            <w:r w:rsidR="00B76682">
              <w:rPr>
                <w:rFonts w:asciiTheme="minorHAnsi" w:hAnsiTheme="minorHAnsi" w:cstheme="minorHAnsi"/>
              </w:rPr>
              <w:t xml:space="preserve"> stillinga som </w:t>
            </w:r>
            <w:r>
              <w:rPr>
                <w:rFonts w:asciiTheme="minorHAnsi" w:hAnsiTheme="minorHAnsi" w:cstheme="minorHAnsi"/>
              </w:rPr>
              <w:t xml:space="preserve"> ingeniø</w:t>
            </w:r>
            <w:r w:rsidR="00B76682">
              <w:rPr>
                <w:rFonts w:asciiTheme="minorHAnsi" w:hAnsiTheme="minorHAnsi" w:cstheme="minorHAnsi"/>
              </w:rPr>
              <w:t>r ved bygningsavdelinga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21/85</w:t>
            </w:r>
          </w:p>
        </w:tc>
        <w:tc>
          <w:tcPr>
            <w:tcW w:w="6257" w:type="dxa"/>
            <w:vAlign w:val="center"/>
          </w:tcPr>
          <w:p w:rsidR="00E328C2" w:rsidRDefault="00B766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sal av kommunale husvære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22/85</w:t>
            </w:r>
          </w:p>
        </w:tc>
        <w:tc>
          <w:tcPr>
            <w:tcW w:w="6257" w:type="dxa"/>
            <w:vAlign w:val="center"/>
          </w:tcPr>
          <w:p w:rsidR="00E328C2" w:rsidRDefault="00B766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lenging av skjenkeløyve for øl og vin til spisegjester</w:t>
            </w:r>
          </w:p>
          <w:p w:rsidR="00B76682" w:rsidRDefault="00B7668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Bakeriet Frugård AS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23/85</w:t>
            </w:r>
          </w:p>
        </w:tc>
        <w:tc>
          <w:tcPr>
            <w:tcW w:w="6257" w:type="dxa"/>
            <w:vAlign w:val="center"/>
          </w:tcPr>
          <w:p w:rsidR="00E328C2" w:rsidRDefault="00B76682" w:rsidP="00B766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lenging av skjenkeløyve for øl og vin til spisegjester</w:t>
            </w:r>
          </w:p>
          <w:p w:rsidR="00B76682" w:rsidRDefault="003808DE" w:rsidP="003808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B76682">
              <w:rPr>
                <w:rFonts w:asciiTheme="minorHAnsi" w:hAnsiTheme="minorHAnsi" w:cstheme="minorHAnsi"/>
              </w:rPr>
              <w:t>il 30.06.1985</w:t>
            </w:r>
            <w:r>
              <w:rPr>
                <w:rFonts w:asciiTheme="minorHAnsi" w:hAnsiTheme="minorHAnsi" w:cstheme="minorHAnsi"/>
              </w:rPr>
              <w:t xml:space="preserve"> Skrivargarden</w:t>
            </w:r>
          </w:p>
          <w:p w:rsidR="003808DE" w:rsidRDefault="003808DE" w:rsidP="003808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øl og vin til spisegjester Sjøhuset AS , Hamnegata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24/85</w:t>
            </w:r>
          </w:p>
        </w:tc>
        <w:tc>
          <w:tcPr>
            <w:tcW w:w="6257" w:type="dxa"/>
            <w:vAlign w:val="center"/>
          </w:tcPr>
          <w:p w:rsidR="00E328C2" w:rsidRDefault="003808D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lenging av skjenkeløyve for øl og vin til spisegjester</w:t>
            </w:r>
          </w:p>
          <w:p w:rsidR="003808DE" w:rsidRDefault="003808D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Panorama restaurant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25/85</w:t>
            </w:r>
          </w:p>
        </w:tc>
        <w:tc>
          <w:tcPr>
            <w:tcW w:w="6257" w:type="dxa"/>
            <w:vAlign w:val="center"/>
          </w:tcPr>
          <w:p w:rsidR="00E328C2" w:rsidRDefault="003808DE" w:rsidP="003808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 stilling som tunuskandidat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26/85</w:t>
            </w:r>
          </w:p>
        </w:tc>
        <w:tc>
          <w:tcPr>
            <w:tcW w:w="6257" w:type="dxa"/>
            <w:vAlign w:val="center"/>
          </w:tcPr>
          <w:p w:rsidR="00E328C2" w:rsidRDefault="003808D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Stillingar som skal til kommunestyret for tilsetjing.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27/85</w:t>
            </w:r>
          </w:p>
        </w:tc>
        <w:tc>
          <w:tcPr>
            <w:tcW w:w="6257" w:type="dxa"/>
            <w:vAlign w:val="center"/>
          </w:tcPr>
          <w:p w:rsidR="00E328C2" w:rsidRDefault="003808DE" w:rsidP="003808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utvida feriestenging ved Rommetveit barnehage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28/85</w:t>
            </w:r>
          </w:p>
        </w:tc>
        <w:tc>
          <w:tcPr>
            <w:tcW w:w="6257" w:type="dxa"/>
            <w:vAlign w:val="center"/>
          </w:tcPr>
          <w:p w:rsidR="00E328C2" w:rsidRDefault="003808D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Oppstarting av barnehage i Sagvåg / Litlabø ormrådet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29/85</w:t>
            </w:r>
          </w:p>
        </w:tc>
        <w:tc>
          <w:tcPr>
            <w:tcW w:w="6257" w:type="dxa"/>
            <w:vAlign w:val="center"/>
          </w:tcPr>
          <w:p w:rsidR="00E328C2" w:rsidRDefault="00AF14F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Hystadvikjo . Sanering av eldre kloakkutslepp.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130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130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30/85</w:t>
            </w:r>
          </w:p>
        </w:tc>
        <w:tc>
          <w:tcPr>
            <w:tcW w:w="6257" w:type="dxa"/>
            <w:vAlign w:val="center"/>
          </w:tcPr>
          <w:p w:rsidR="00E328C2" w:rsidRDefault="00AF14F8" w:rsidP="00AF14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reguleringsplan m/ føresegner fv 65  Kjøtteinsvegen</w:t>
            </w:r>
          </w:p>
          <w:p w:rsidR="00AF14F8" w:rsidRDefault="00AF14F8" w:rsidP="00AF14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 Samvirkelaget og til verftsområdet.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30D17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130D1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A04D2">
              <w:rPr>
                <w:rFonts w:asciiTheme="minorHAnsi" w:hAnsiTheme="minorHAnsi" w:cstheme="minorHAnsi"/>
              </w:rPr>
              <w:t>31/85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E328C2" w:rsidRDefault="00AF14F8" w:rsidP="00AF14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reguleringsplan m/føresegner for Øklandsmarka II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014C14" w:rsidP="00014C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014C14" w:rsidP="00014C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32/85</w:t>
            </w:r>
          </w:p>
        </w:tc>
        <w:tc>
          <w:tcPr>
            <w:tcW w:w="6257" w:type="dxa"/>
            <w:vAlign w:val="center"/>
          </w:tcPr>
          <w:p w:rsidR="00E328C2" w:rsidRDefault="00AF14F8" w:rsidP="00AF14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Borggt. Forslag til trafikkløysing på strekninga frå torgbakken </w:t>
            </w:r>
          </w:p>
          <w:p w:rsidR="00AF14F8" w:rsidRDefault="00AF14F8" w:rsidP="00AF14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 kryss med Skrivarvewgen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014C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014C1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33/85</w:t>
            </w:r>
          </w:p>
        </w:tc>
        <w:tc>
          <w:tcPr>
            <w:tcW w:w="6257" w:type="dxa"/>
            <w:vAlign w:val="center"/>
          </w:tcPr>
          <w:p w:rsidR="00E328C2" w:rsidRDefault="00AF14F8" w:rsidP="00844D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Etableringslån og utbetringslån i Husbanken</w:t>
            </w:r>
            <w:r w:rsidR="00844D81">
              <w:rPr>
                <w:rFonts w:asciiTheme="minorHAnsi" w:hAnsiTheme="minorHAnsi" w:cstheme="minorHAnsi"/>
              </w:rPr>
              <w:t xml:space="preserve"> 1985  -</w:t>
            </w:r>
          </w:p>
          <w:p w:rsidR="00844D81" w:rsidRDefault="00844D81" w:rsidP="00844D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og lånevilkår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014C1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014C14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34/85</w:t>
            </w:r>
          </w:p>
        </w:tc>
        <w:tc>
          <w:tcPr>
            <w:tcW w:w="6257" w:type="dxa"/>
            <w:vAlign w:val="center"/>
          </w:tcPr>
          <w:p w:rsidR="00E328C2" w:rsidRDefault="00844D8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industritomtar på Heiane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2D67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07.03</w:t>
            </w:r>
            <w:r w:rsidR="00014C14">
              <w:rPr>
                <w:rFonts w:asciiTheme="minorHAnsi" w:hAnsiTheme="minorHAnsi" w:cstheme="minorHAnsi"/>
              </w:rPr>
              <w:t>.85</w:t>
            </w:r>
          </w:p>
        </w:tc>
        <w:tc>
          <w:tcPr>
            <w:tcW w:w="996" w:type="dxa"/>
            <w:vAlign w:val="center"/>
          </w:tcPr>
          <w:p w:rsidR="00E328C2" w:rsidRDefault="002D67BF" w:rsidP="002D67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35/85</w:t>
            </w:r>
          </w:p>
        </w:tc>
        <w:tc>
          <w:tcPr>
            <w:tcW w:w="6257" w:type="dxa"/>
            <w:vAlign w:val="center"/>
          </w:tcPr>
          <w:p w:rsidR="00E328C2" w:rsidRDefault="002D67BF" w:rsidP="002D67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Flyplassen  - Opptak av lån -  pantetrygda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2D67BF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07.03.85</w:t>
            </w:r>
          </w:p>
        </w:tc>
        <w:tc>
          <w:tcPr>
            <w:tcW w:w="996" w:type="dxa"/>
            <w:vAlign w:val="center"/>
          </w:tcPr>
          <w:p w:rsidR="00E328C2" w:rsidRDefault="002D67B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36/85 </w:t>
            </w:r>
          </w:p>
        </w:tc>
        <w:tc>
          <w:tcPr>
            <w:tcW w:w="6257" w:type="dxa"/>
            <w:vAlign w:val="center"/>
          </w:tcPr>
          <w:p w:rsidR="00E328C2" w:rsidRDefault="002D67BF" w:rsidP="002D67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låneopptak-  Partialobligasjonslån  - 10 mill.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5178D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5178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37/85</w:t>
            </w:r>
          </w:p>
        </w:tc>
        <w:tc>
          <w:tcPr>
            <w:tcW w:w="6257" w:type="dxa"/>
            <w:vAlign w:val="center"/>
          </w:tcPr>
          <w:p w:rsidR="00E328C2" w:rsidRDefault="00B67FE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38/85</w:t>
            </w:r>
          </w:p>
        </w:tc>
        <w:tc>
          <w:tcPr>
            <w:tcW w:w="6257" w:type="dxa"/>
            <w:vAlign w:val="center"/>
          </w:tcPr>
          <w:p w:rsidR="00E328C2" w:rsidRDefault="00B67FE6" w:rsidP="00F35E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lenging av skjenke</w:t>
            </w:r>
            <w:r w:rsidR="00F35E70">
              <w:rPr>
                <w:rFonts w:asciiTheme="minorHAnsi" w:hAnsiTheme="minorHAnsi" w:cstheme="minorHAnsi"/>
              </w:rPr>
              <w:t>løyve for øl og vin til spisegjester   -</w:t>
            </w:r>
          </w:p>
          <w:p w:rsidR="00F35E70" w:rsidRDefault="00F35E70" w:rsidP="00F35E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Bakeriet Frugård AS 2 gongs førehaving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39/85</w:t>
            </w:r>
          </w:p>
        </w:tc>
        <w:tc>
          <w:tcPr>
            <w:tcW w:w="6257" w:type="dxa"/>
            <w:vAlign w:val="center"/>
          </w:tcPr>
          <w:p w:rsidR="00E328C2" w:rsidRDefault="00F35E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utvida feriestenging av Rommetveit barnehage    - 2</w:t>
            </w:r>
          </w:p>
          <w:p w:rsidR="00F35E70" w:rsidRDefault="00F35E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gongs førehaving.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40/85</w:t>
            </w:r>
          </w:p>
        </w:tc>
        <w:tc>
          <w:tcPr>
            <w:tcW w:w="6257" w:type="dxa"/>
            <w:vAlign w:val="center"/>
          </w:tcPr>
          <w:p w:rsidR="00E328C2" w:rsidRDefault="00F35E70" w:rsidP="00F35E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reguleringsplan </w:t>
            </w:r>
            <w:r w:rsidRPr="00F35E7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</w:rPr>
              <w:t>/føresegner for fylkesveg 65 –Kjøtteins-</w:t>
            </w:r>
          </w:p>
          <w:p w:rsidR="00F35E70" w:rsidRDefault="00F35E70" w:rsidP="00F35E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vegen frå Samvirkelaget til Verftsområdet.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41/85</w:t>
            </w:r>
          </w:p>
        </w:tc>
        <w:tc>
          <w:tcPr>
            <w:tcW w:w="6257" w:type="dxa"/>
            <w:vAlign w:val="center"/>
          </w:tcPr>
          <w:p w:rsidR="00E328C2" w:rsidRDefault="002300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Almåsberget – Namneval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42/85</w:t>
            </w:r>
          </w:p>
        </w:tc>
        <w:tc>
          <w:tcPr>
            <w:tcW w:w="6257" w:type="dxa"/>
            <w:vAlign w:val="center"/>
          </w:tcPr>
          <w:p w:rsidR="00E328C2" w:rsidRDefault="002300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Trimløype i Landåsen  - lysanlegg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43/85</w:t>
            </w:r>
          </w:p>
        </w:tc>
        <w:tc>
          <w:tcPr>
            <w:tcW w:w="6257" w:type="dxa"/>
            <w:vAlign w:val="center"/>
          </w:tcPr>
          <w:p w:rsidR="00E328C2" w:rsidRDefault="00230032" w:rsidP="002300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bygdebok II, Gards- og ættesoge.  Prenting av nytt opplegg 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44/85</w:t>
            </w:r>
          </w:p>
        </w:tc>
        <w:tc>
          <w:tcPr>
            <w:tcW w:w="6257" w:type="dxa"/>
            <w:vAlign w:val="center"/>
          </w:tcPr>
          <w:p w:rsidR="00E328C2" w:rsidRDefault="002300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for tildeling av kommunale tomtar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AE305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45/85</w:t>
            </w:r>
          </w:p>
        </w:tc>
        <w:tc>
          <w:tcPr>
            <w:tcW w:w="6257" w:type="dxa"/>
            <w:vAlign w:val="center"/>
          </w:tcPr>
          <w:p w:rsidR="00E328C2" w:rsidRDefault="002300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Bustadbyggjeprogram 1985 – 1988 ( 1990 )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46/85</w:t>
            </w:r>
          </w:p>
        </w:tc>
        <w:tc>
          <w:tcPr>
            <w:tcW w:w="6257" w:type="dxa"/>
            <w:vAlign w:val="center"/>
          </w:tcPr>
          <w:p w:rsidR="00E328C2" w:rsidRDefault="002300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g.nr. 58, bnr. 236 Utbyggingsareal på Vikanes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47/85</w:t>
            </w:r>
          </w:p>
        </w:tc>
        <w:tc>
          <w:tcPr>
            <w:tcW w:w="6257" w:type="dxa"/>
            <w:vAlign w:val="center"/>
          </w:tcPr>
          <w:p w:rsidR="00E328C2" w:rsidRDefault="002300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– Sanering kloakkutslepp i Hystadvikjo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48/85</w:t>
            </w:r>
          </w:p>
        </w:tc>
        <w:tc>
          <w:tcPr>
            <w:tcW w:w="6257" w:type="dxa"/>
            <w:vAlign w:val="center"/>
          </w:tcPr>
          <w:p w:rsidR="00E328C2" w:rsidRDefault="00A149B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Justering av investeringsbudsjettet for E-verket for 1985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49/85</w:t>
            </w:r>
          </w:p>
        </w:tc>
        <w:tc>
          <w:tcPr>
            <w:tcW w:w="6257" w:type="dxa"/>
            <w:vAlign w:val="center"/>
          </w:tcPr>
          <w:p w:rsidR="00E328C2" w:rsidRDefault="00A149B9" w:rsidP="00A14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av avlastingsordninga for funksjonshemma born/unge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50/85</w:t>
            </w:r>
          </w:p>
        </w:tc>
        <w:tc>
          <w:tcPr>
            <w:tcW w:w="6257" w:type="dxa"/>
            <w:vAlign w:val="center"/>
          </w:tcPr>
          <w:p w:rsidR="00E328C2" w:rsidRDefault="00A149B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trafo Vabakken sekundær stasjon m -  utbygging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51/85</w:t>
            </w:r>
          </w:p>
        </w:tc>
        <w:tc>
          <w:tcPr>
            <w:tcW w:w="6257" w:type="dxa"/>
            <w:vAlign w:val="center"/>
          </w:tcPr>
          <w:p w:rsidR="00E328C2" w:rsidRDefault="00A149B9" w:rsidP="00A149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skjenkeløyve  planlagt verksemd, </w:t>
            </w:r>
            <w:r w:rsidRPr="00A149B9">
              <w:rPr>
                <w:rFonts w:asciiTheme="minorHAnsi" w:hAnsiTheme="minorHAnsi" w:cstheme="minorHAnsi"/>
                <w:sz w:val="20"/>
                <w:szCs w:val="20"/>
              </w:rPr>
              <w:t>Sjøhuset AS i Hamneg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A149B9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8B4A45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52/85</w:t>
            </w:r>
          </w:p>
        </w:tc>
        <w:tc>
          <w:tcPr>
            <w:tcW w:w="6257" w:type="dxa"/>
            <w:vAlign w:val="center"/>
          </w:tcPr>
          <w:p w:rsidR="00E328C2" w:rsidRPr="00F2611B" w:rsidRDefault="00A149B9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F2611B">
              <w:rPr>
                <w:rFonts w:asciiTheme="minorHAnsi" w:hAnsiTheme="minorHAnsi" w:cstheme="minorHAnsi"/>
                <w:lang w:val="nb-NO"/>
              </w:rPr>
              <w:t xml:space="preserve">Utbygging av Knutsaåsen 2. byggesteg - finasisering </w:t>
            </w:r>
          </w:p>
        </w:tc>
        <w:tc>
          <w:tcPr>
            <w:tcW w:w="1961" w:type="dxa"/>
            <w:vAlign w:val="center"/>
          </w:tcPr>
          <w:p w:rsidR="00E328C2" w:rsidRPr="00F2611B" w:rsidRDefault="00E328C2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53/85</w:t>
            </w:r>
          </w:p>
        </w:tc>
        <w:tc>
          <w:tcPr>
            <w:tcW w:w="6257" w:type="dxa"/>
            <w:vAlign w:val="center"/>
          </w:tcPr>
          <w:p w:rsidR="00E328C2" w:rsidRDefault="00B67FE6" w:rsidP="00B67F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reguleringsplan m/føresegner for  Øklandsmarka II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18.04.85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54/85</w:t>
            </w:r>
          </w:p>
        </w:tc>
        <w:tc>
          <w:tcPr>
            <w:tcW w:w="6257" w:type="dxa"/>
            <w:vAlign w:val="center"/>
          </w:tcPr>
          <w:p w:rsidR="00E328C2" w:rsidRPr="00B67FE6" w:rsidRDefault="00B67FE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</w:t>
            </w:r>
            <w:r w:rsidRPr="00B67FE6">
              <w:rPr>
                <w:rFonts w:asciiTheme="minorHAnsi" w:hAnsiTheme="minorHAnsi" w:cstheme="minorHAnsi"/>
              </w:rPr>
              <w:t>rdiggjering av tennisbanen på Vikahaug</w:t>
            </w:r>
            <w:r>
              <w:rPr>
                <w:rFonts w:asciiTheme="minorHAnsi" w:hAnsiTheme="minorHAnsi" w:cstheme="minorHAnsi"/>
              </w:rPr>
              <w:t>ane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09.05.85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55/85</w:t>
            </w:r>
          </w:p>
        </w:tc>
        <w:tc>
          <w:tcPr>
            <w:tcW w:w="6257" w:type="dxa"/>
            <w:vAlign w:val="center"/>
          </w:tcPr>
          <w:p w:rsidR="00E328C2" w:rsidRDefault="000240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konfliktråd i Stord kommune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09.05.85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56/85</w:t>
            </w:r>
          </w:p>
        </w:tc>
        <w:tc>
          <w:tcPr>
            <w:tcW w:w="6257" w:type="dxa"/>
            <w:vAlign w:val="center"/>
          </w:tcPr>
          <w:p w:rsidR="00E328C2" w:rsidRDefault="000240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Opptak av investeringslån  - e-verket 1985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09.05.85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57/85</w:t>
            </w:r>
          </w:p>
        </w:tc>
        <w:tc>
          <w:tcPr>
            <w:tcW w:w="6257" w:type="dxa"/>
            <w:vAlign w:val="center"/>
          </w:tcPr>
          <w:p w:rsidR="00E328C2" w:rsidRDefault="000240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Søknader om løyve til sal av øl i skatteklasse II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09.08.85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58/85</w:t>
            </w:r>
          </w:p>
        </w:tc>
        <w:tc>
          <w:tcPr>
            <w:tcW w:w="6257" w:type="dxa"/>
            <w:vAlign w:val="center"/>
          </w:tcPr>
          <w:p w:rsidR="00E328C2" w:rsidRDefault="00024046" w:rsidP="000240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skjenkeløyve skatteklasse II i Fritidshuset Aker Stord </w:t>
            </w:r>
            <w:r w:rsidRPr="00024046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AE305C" w:rsidP="000240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59/85</w:t>
            </w:r>
          </w:p>
        </w:tc>
        <w:tc>
          <w:tcPr>
            <w:tcW w:w="6257" w:type="dxa"/>
            <w:vAlign w:val="center"/>
          </w:tcPr>
          <w:p w:rsidR="00E328C2" w:rsidRDefault="000240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industriareal Sørstokken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60/85</w:t>
            </w:r>
          </w:p>
        </w:tc>
        <w:tc>
          <w:tcPr>
            <w:tcW w:w="6257" w:type="dxa"/>
            <w:vAlign w:val="center"/>
          </w:tcPr>
          <w:p w:rsidR="00E328C2" w:rsidRDefault="000240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Krematorium for Stord / Sunnhordland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61/85</w:t>
            </w:r>
          </w:p>
        </w:tc>
        <w:tc>
          <w:tcPr>
            <w:tcW w:w="6257" w:type="dxa"/>
            <w:vAlign w:val="center"/>
          </w:tcPr>
          <w:p w:rsidR="00E328C2" w:rsidRDefault="0002404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til overlikningsnemda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AE305C" w:rsidP="00AE30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62/85</w:t>
            </w:r>
          </w:p>
        </w:tc>
        <w:tc>
          <w:tcPr>
            <w:tcW w:w="6257" w:type="dxa"/>
            <w:vAlign w:val="center"/>
          </w:tcPr>
          <w:p w:rsidR="00E328C2" w:rsidRDefault="000C66BB" w:rsidP="000C66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Ombygging av lokale iKulturhuset til musikkfagleg line ved</w:t>
            </w:r>
          </w:p>
          <w:p w:rsidR="000C66BB" w:rsidRDefault="000C66BB" w:rsidP="000C66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Husflidskulen -  finansisering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63/85</w:t>
            </w:r>
          </w:p>
        </w:tc>
        <w:tc>
          <w:tcPr>
            <w:tcW w:w="6257" w:type="dxa"/>
            <w:vAlign w:val="center"/>
          </w:tcPr>
          <w:p w:rsidR="00E328C2" w:rsidRDefault="000C66BB" w:rsidP="000C66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Vassleidning Søstokken.  Vassleidning Melkevik - Sørstokken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AE305C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64/85</w:t>
            </w:r>
          </w:p>
        </w:tc>
        <w:tc>
          <w:tcPr>
            <w:tcW w:w="6257" w:type="dxa"/>
            <w:vAlign w:val="center"/>
          </w:tcPr>
          <w:p w:rsidR="00E328C2" w:rsidRDefault="000C66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Omlegging av kloakkpumpestasjon Vabakken – Luradalen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65/85</w:t>
            </w:r>
          </w:p>
        </w:tc>
        <w:tc>
          <w:tcPr>
            <w:tcW w:w="6257" w:type="dxa"/>
            <w:vAlign w:val="center"/>
          </w:tcPr>
          <w:p w:rsidR="00E328C2" w:rsidRDefault="000C66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Føresegner om stengetider for utsal i Stord kommune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66/85</w:t>
            </w:r>
          </w:p>
        </w:tc>
        <w:tc>
          <w:tcPr>
            <w:tcW w:w="6257" w:type="dxa"/>
            <w:vAlign w:val="center"/>
          </w:tcPr>
          <w:p w:rsidR="00E328C2" w:rsidRDefault="000C66BB" w:rsidP="000C66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Brusamband Bømlo – Stord.  Vedtak om hovudtrase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67/85</w:t>
            </w:r>
          </w:p>
        </w:tc>
        <w:tc>
          <w:tcPr>
            <w:tcW w:w="6257" w:type="dxa"/>
            <w:vAlign w:val="center"/>
          </w:tcPr>
          <w:p w:rsidR="00E328C2" w:rsidRDefault="000C66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Fylkesveganlegg 65 Kjøtteinsvegen  - Forskott. Løyving til 1. etappe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68/85</w:t>
            </w:r>
          </w:p>
        </w:tc>
        <w:tc>
          <w:tcPr>
            <w:tcW w:w="6257" w:type="dxa"/>
            <w:vAlign w:val="center"/>
          </w:tcPr>
          <w:p w:rsidR="00E328C2" w:rsidRDefault="000C66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Delegasjonsregementet – utviding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69/85</w:t>
            </w:r>
          </w:p>
        </w:tc>
        <w:tc>
          <w:tcPr>
            <w:tcW w:w="6257" w:type="dxa"/>
            <w:vAlign w:val="center"/>
          </w:tcPr>
          <w:p w:rsidR="00E328C2" w:rsidRDefault="00155A2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Sal av eigedomen «Nesheim» til W. Engelsen Ettf.  *Utbygging </w:t>
            </w:r>
          </w:p>
          <w:p w:rsidR="00155A26" w:rsidRDefault="00155A2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Nesjaberget.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70/85</w:t>
            </w:r>
          </w:p>
        </w:tc>
        <w:tc>
          <w:tcPr>
            <w:tcW w:w="6257" w:type="dxa"/>
            <w:vAlign w:val="center"/>
          </w:tcPr>
          <w:p w:rsidR="00E328C2" w:rsidRDefault="00155A2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og Fitjar reiselivslag.  Sekretæriatfunksjonen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71/85  </w:t>
            </w:r>
          </w:p>
        </w:tc>
        <w:tc>
          <w:tcPr>
            <w:tcW w:w="6257" w:type="dxa"/>
            <w:vAlign w:val="center"/>
          </w:tcPr>
          <w:p w:rsidR="00E328C2" w:rsidRDefault="00155A2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Organisering/eigarforhold Flyplassen Sørstokken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72/85</w:t>
            </w:r>
          </w:p>
        </w:tc>
        <w:tc>
          <w:tcPr>
            <w:tcW w:w="6257" w:type="dxa"/>
            <w:vAlign w:val="center"/>
          </w:tcPr>
          <w:p w:rsidR="00E328C2" w:rsidRDefault="00155A26" w:rsidP="00155A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Modernisesering Stord Sjukeheim.  Utbygging av sjukeheimsplassar i Stord kommune.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73/85</w:t>
            </w:r>
          </w:p>
        </w:tc>
        <w:tc>
          <w:tcPr>
            <w:tcW w:w="6257" w:type="dxa"/>
            <w:vAlign w:val="center"/>
          </w:tcPr>
          <w:p w:rsidR="00E328C2" w:rsidRDefault="00155A26" w:rsidP="00155A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Søknader om løyve til sal av øl i skattekl. II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74/85</w:t>
            </w:r>
          </w:p>
        </w:tc>
        <w:tc>
          <w:tcPr>
            <w:tcW w:w="6257" w:type="dxa"/>
            <w:vAlign w:val="center"/>
          </w:tcPr>
          <w:p w:rsidR="00E328C2" w:rsidRDefault="00B64B70" w:rsidP="00B64B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i skattklasse II i fritidshuset</w:t>
            </w:r>
            <w:r w:rsidR="00155A26">
              <w:rPr>
                <w:rFonts w:asciiTheme="minorHAnsi" w:hAnsiTheme="minorHAnsi" w:cstheme="minorHAnsi"/>
              </w:rPr>
              <w:t>, Aker Stord AS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4D0D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75/85</w:t>
            </w:r>
          </w:p>
        </w:tc>
        <w:tc>
          <w:tcPr>
            <w:tcW w:w="6257" w:type="dxa"/>
            <w:vAlign w:val="center"/>
          </w:tcPr>
          <w:p w:rsidR="00E328C2" w:rsidRDefault="00B64B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lenging av skjenkeløyve for øl og vin til spisegjester, </w:t>
            </w:r>
          </w:p>
          <w:p w:rsidR="00B64B70" w:rsidRDefault="00B64B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Bakeriet Frugård AS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76/85</w:t>
            </w:r>
          </w:p>
        </w:tc>
        <w:tc>
          <w:tcPr>
            <w:tcW w:w="6257" w:type="dxa"/>
            <w:vAlign w:val="center"/>
          </w:tcPr>
          <w:p w:rsidR="00E328C2" w:rsidRDefault="00F92E6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77/85</w:t>
            </w:r>
          </w:p>
        </w:tc>
        <w:tc>
          <w:tcPr>
            <w:tcW w:w="6257" w:type="dxa"/>
            <w:vAlign w:val="center"/>
          </w:tcPr>
          <w:p w:rsidR="00E328C2" w:rsidRDefault="007B559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for tildeling av kommunale tomtar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78/85</w:t>
            </w:r>
          </w:p>
        </w:tc>
        <w:tc>
          <w:tcPr>
            <w:tcW w:w="6257" w:type="dxa"/>
            <w:vAlign w:val="center"/>
          </w:tcPr>
          <w:p w:rsidR="00E328C2" w:rsidRDefault="007B559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Kommunalt lån til Sortlands Møbelfabrikk AS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79/85</w:t>
            </w:r>
          </w:p>
        </w:tc>
        <w:tc>
          <w:tcPr>
            <w:tcW w:w="6257" w:type="dxa"/>
            <w:vAlign w:val="center"/>
          </w:tcPr>
          <w:p w:rsidR="00E328C2" w:rsidRDefault="007B559F" w:rsidP="007B5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stillinga som «Enøk-konsulent» </w:t>
            </w:r>
            <w:r w:rsidRPr="00B64B70">
              <w:rPr>
                <w:rFonts w:asciiTheme="minorHAnsi" w:hAnsiTheme="minorHAnsi" w:cstheme="minorHAnsi"/>
                <w:sz w:val="20"/>
                <w:szCs w:val="20"/>
              </w:rPr>
              <w:t>v/ E.verket  frå 01.6</w:t>
            </w:r>
            <w:r w:rsidR="00B64B70">
              <w:rPr>
                <w:rFonts w:asciiTheme="minorHAnsi" w:hAnsiTheme="minorHAnsi" w:cstheme="minorHAnsi"/>
                <w:sz w:val="20"/>
                <w:szCs w:val="20"/>
              </w:rPr>
              <w:t>.85</w:t>
            </w:r>
            <w:r w:rsidRPr="00B64B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80/85</w:t>
            </w:r>
          </w:p>
        </w:tc>
        <w:tc>
          <w:tcPr>
            <w:tcW w:w="6257" w:type="dxa"/>
            <w:vAlign w:val="center"/>
          </w:tcPr>
          <w:p w:rsidR="00E328C2" w:rsidRDefault="00B64B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Lang tidsbudsjett for perioden 1985 – 1989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81/85</w:t>
            </w:r>
          </w:p>
        </w:tc>
        <w:tc>
          <w:tcPr>
            <w:tcW w:w="6257" w:type="dxa"/>
            <w:vAlign w:val="center"/>
          </w:tcPr>
          <w:p w:rsidR="00E328C2" w:rsidRDefault="00B64B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konfliktråd i Stord kommune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27.06.85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82/85</w:t>
            </w:r>
          </w:p>
        </w:tc>
        <w:tc>
          <w:tcPr>
            <w:tcW w:w="6257" w:type="dxa"/>
            <w:vAlign w:val="center"/>
          </w:tcPr>
          <w:p w:rsidR="00E328C2" w:rsidRDefault="00B64B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Grendahus Eldøy/ Kårevik – kommunalt tilskot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83/85</w:t>
            </w:r>
          </w:p>
        </w:tc>
        <w:tc>
          <w:tcPr>
            <w:tcW w:w="6257" w:type="dxa"/>
            <w:vAlign w:val="center"/>
          </w:tcPr>
          <w:p w:rsidR="00E328C2" w:rsidRDefault="00D232F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Parkeringsplass Osen.  Byggerekneskap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84/85</w:t>
            </w:r>
          </w:p>
        </w:tc>
        <w:tc>
          <w:tcPr>
            <w:tcW w:w="6257" w:type="dxa"/>
            <w:vAlign w:val="center"/>
          </w:tcPr>
          <w:p w:rsidR="00E328C2" w:rsidRDefault="00D232F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Øklandsmarka II</w:t>
            </w:r>
            <w:r w:rsidR="00700998">
              <w:rPr>
                <w:rFonts w:asciiTheme="minorHAnsi" w:hAnsiTheme="minorHAnsi" w:cstheme="minorHAnsi"/>
              </w:rPr>
              <w:t xml:space="preserve">  - Brurabrotet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F92E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85/85</w:t>
            </w:r>
          </w:p>
        </w:tc>
        <w:tc>
          <w:tcPr>
            <w:tcW w:w="6257" w:type="dxa"/>
            <w:vAlign w:val="center"/>
          </w:tcPr>
          <w:p w:rsidR="00E328C2" w:rsidRDefault="00700998" w:rsidP="007009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Øklandsmarka II  -   Knosterneset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F92E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86/85</w:t>
            </w:r>
          </w:p>
        </w:tc>
        <w:tc>
          <w:tcPr>
            <w:tcW w:w="6257" w:type="dxa"/>
            <w:vAlign w:val="center"/>
          </w:tcPr>
          <w:p w:rsidR="00E328C2" w:rsidRDefault="00700998" w:rsidP="00B64B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Oppnormering av avdelingsleiar – stillinga for Administrasjons- avdelinga ved Sosialkontoret i samband med utlysing av stillinga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87/85</w:t>
            </w:r>
          </w:p>
        </w:tc>
        <w:tc>
          <w:tcPr>
            <w:tcW w:w="6257" w:type="dxa"/>
            <w:vAlign w:val="center"/>
          </w:tcPr>
          <w:p w:rsidR="00E328C2" w:rsidRDefault="0070099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Engasjementstilling nærradio - reiselivssekretær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88/85</w:t>
            </w:r>
          </w:p>
        </w:tc>
        <w:tc>
          <w:tcPr>
            <w:tcW w:w="6257" w:type="dxa"/>
            <w:vAlign w:val="center"/>
          </w:tcPr>
          <w:p w:rsidR="00E328C2" w:rsidRDefault="0070099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nye stillingar ved Knutsaåsen aldersheim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89/85</w:t>
            </w:r>
          </w:p>
        </w:tc>
        <w:tc>
          <w:tcPr>
            <w:tcW w:w="6257" w:type="dxa"/>
            <w:vAlign w:val="center"/>
          </w:tcPr>
          <w:p w:rsidR="00E328C2" w:rsidRDefault="007B559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stillingar – ny heildags barnehage på Litlabø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90/85</w:t>
            </w:r>
          </w:p>
        </w:tc>
        <w:tc>
          <w:tcPr>
            <w:tcW w:w="6257" w:type="dxa"/>
            <w:vAlign w:val="center"/>
          </w:tcPr>
          <w:p w:rsidR="00E328C2" w:rsidRDefault="007B559F" w:rsidP="007B55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stillingar – korttidsbarnehage i Sagvåg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91/85 </w:t>
            </w:r>
          </w:p>
        </w:tc>
        <w:tc>
          <w:tcPr>
            <w:tcW w:w="6257" w:type="dxa"/>
            <w:vAlign w:val="center"/>
          </w:tcPr>
          <w:p w:rsidR="00E328C2" w:rsidRDefault="00D232FA" w:rsidP="00D232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Lønsplassering – utlysing av stillinga som leiande sosialkurator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92/85</w:t>
            </w:r>
          </w:p>
        </w:tc>
        <w:tc>
          <w:tcPr>
            <w:tcW w:w="6257" w:type="dxa"/>
            <w:vAlign w:val="center"/>
          </w:tcPr>
          <w:p w:rsidR="00E328C2" w:rsidRDefault="00D232F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Endringar i kommunestyret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93/85</w:t>
            </w:r>
          </w:p>
        </w:tc>
        <w:tc>
          <w:tcPr>
            <w:tcW w:w="6257" w:type="dxa"/>
            <w:vAlign w:val="center"/>
          </w:tcPr>
          <w:p w:rsidR="00E328C2" w:rsidRDefault="00D232F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94/85</w:t>
            </w:r>
          </w:p>
        </w:tc>
        <w:tc>
          <w:tcPr>
            <w:tcW w:w="6257" w:type="dxa"/>
            <w:vAlign w:val="center"/>
          </w:tcPr>
          <w:p w:rsidR="00E328C2" w:rsidRDefault="00272ECE" w:rsidP="00272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årleg tilskot til vet</w:t>
            </w:r>
            <w:r w:rsidR="00D232FA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rinærteneste </w:t>
            </w:r>
            <w:r w:rsidR="00D232FA">
              <w:rPr>
                <w:rFonts w:asciiTheme="minorHAnsi" w:hAnsiTheme="minorHAnsi" w:cstheme="minorHAnsi"/>
              </w:rPr>
              <w:t xml:space="preserve">i fiskeoppdrett i Bømlo, Fitjar, Stord og Tysnes.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95/85</w:t>
            </w:r>
          </w:p>
        </w:tc>
        <w:tc>
          <w:tcPr>
            <w:tcW w:w="6257" w:type="dxa"/>
            <w:vAlign w:val="center"/>
          </w:tcPr>
          <w:p w:rsidR="00E328C2" w:rsidRDefault="00272ECE" w:rsidP="00272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Revidert budsjett for 1985 – Stord hamnestell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96/85</w:t>
            </w:r>
          </w:p>
        </w:tc>
        <w:tc>
          <w:tcPr>
            <w:tcW w:w="6257" w:type="dxa"/>
            <w:vAlign w:val="center"/>
          </w:tcPr>
          <w:p w:rsidR="00E328C2" w:rsidRDefault="00272EC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hjelpeordningane for funksjonshemma born/unge.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97/85</w:t>
            </w:r>
          </w:p>
        </w:tc>
        <w:tc>
          <w:tcPr>
            <w:tcW w:w="6257" w:type="dxa"/>
            <w:vAlign w:val="center"/>
          </w:tcPr>
          <w:p w:rsidR="00272ECE" w:rsidRDefault="00272ECE" w:rsidP="00272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leigeavtale og bygsling av tomt – grendahus Eldøy /</w:t>
            </w:r>
          </w:p>
          <w:p w:rsidR="00E328C2" w:rsidRDefault="00272ECE" w:rsidP="00272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Kårevik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98/85</w:t>
            </w:r>
          </w:p>
        </w:tc>
        <w:tc>
          <w:tcPr>
            <w:tcW w:w="6257" w:type="dxa"/>
            <w:vAlign w:val="center"/>
          </w:tcPr>
          <w:p w:rsidR="00E328C2" w:rsidRDefault="00272ECE" w:rsidP="00272E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endra reguleringsplan for del av Sagvåg (omlegging av RV </w:t>
            </w:r>
            <w:r>
              <w:rPr>
                <w:rFonts w:asciiTheme="minorHAnsi" w:hAnsiTheme="minorHAnsi" w:cstheme="minorHAnsi"/>
              </w:rPr>
              <w:lastRenderedPageBreak/>
              <w:t xml:space="preserve">545 forbi Aker Elektro AS , m.m., 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92E66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B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99/85</w:t>
            </w:r>
          </w:p>
        </w:tc>
        <w:tc>
          <w:tcPr>
            <w:tcW w:w="6257" w:type="dxa"/>
            <w:vAlign w:val="center"/>
          </w:tcPr>
          <w:p w:rsidR="00E328C2" w:rsidRDefault="00F676D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Borggata. Trafikkløysing strekninga frå Torgbakken – kryss ved skrivarvegen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676D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F81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100/85</w:t>
            </w:r>
          </w:p>
        </w:tc>
        <w:tc>
          <w:tcPr>
            <w:tcW w:w="6257" w:type="dxa"/>
            <w:vAlign w:val="center"/>
          </w:tcPr>
          <w:p w:rsidR="00E328C2" w:rsidRDefault="00F676D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barnehageprogrammet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676D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101/85</w:t>
            </w:r>
          </w:p>
        </w:tc>
        <w:tc>
          <w:tcPr>
            <w:tcW w:w="6257" w:type="dxa"/>
            <w:vAlign w:val="center"/>
          </w:tcPr>
          <w:p w:rsidR="00E328C2" w:rsidRDefault="00F676D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Huglovegane – fast vegdekke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F676D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19.09.85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102/85</w:t>
            </w:r>
          </w:p>
        </w:tc>
        <w:tc>
          <w:tcPr>
            <w:tcW w:w="6257" w:type="dxa"/>
            <w:vAlign w:val="center"/>
          </w:tcPr>
          <w:p w:rsidR="00E328C2" w:rsidRDefault="00F676DB" w:rsidP="00F676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reinhaldar – Litlabø fritidskubb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103/85</w:t>
            </w:r>
          </w:p>
        </w:tc>
        <w:tc>
          <w:tcPr>
            <w:tcW w:w="6257" w:type="dxa"/>
            <w:vAlign w:val="center"/>
          </w:tcPr>
          <w:p w:rsidR="00E328C2" w:rsidRDefault="00AF3A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i hjelpeordinga for funksjonshemma born /unge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104/85</w:t>
            </w:r>
          </w:p>
        </w:tc>
        <w:tc>
          <w:tcPr>
            <w:tcW w:w="6257" w:type="dxa"/>
            <w:vAlign w:val="center"/>
          </w:tcPr>
          <w:p w:rsidR="00E328C2" w:rsidRDefault="00AF3A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Borggt. Forslag til trafikkløysing på strekning frå Torgbakken til kryss ved Skrivarvegen.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105/85</w:t>
            </w:r>
          </w:p>
        </w:tc>
        <w:tc>
          <w:tcPr>
            <w:tcW w:w="6257" w:type="dxa"/>
            <w:vAlign w:val="center"/>
          </w:tcPr>
          <w:p w:rsidR="00E328C2" w:rsidRDefault="00AF3A0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1984 for kommunen, e-verket, hamnestellet og Stord komm. kino.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106/85</w:t>
            </w:r>
          </w:p>
        </w:tc>
        <w:tc>
          <w:tcPr>
            <w:tcW w:w="6257" w:type="dxa"/>
            <w:vAlign w:val="center"/>
          </w:tcPr>
          <w:p w:rsidR="00E328C2" w:rsidRDefault="00AF3E6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Straumforsyning Heiane III – ny kiosk - budsjettendring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107/85</w:t>
            </w:r>
          </w:p>
        </w:tc>
        <w:tc>
          <w:tcPr>
            <w:tcW w:w="6257" w:type="dxa"/>
            <w:vAlign w:val="center"/>
          </w:tcPr>
          <w:p w:rsidR="00E328C2" w:rsidRDefault="00AF3E60" w:rsidP="00AF3E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lånevilkår – kjøp av industriareal i Sørstokken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E328C2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328C2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E328C2" w:rsidRDefault="00F81B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108/85</w:t>
            </w:r>
          </w:p>
        </w:tc>
        <w:tc>
          <w:tcPr>
            <w:tcW w:w="6257" w:type="dxa"/>
            <w:vAlign w:val="center"/>
          </w:tcPr>
          <w:p w:rsidR="00E328C2" w:rsidRDefault="00AF3E60" w:rsidP="00AF3E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 1. h.å. 1985</w:t>
            </w:r>
          </w:p>
        </w:tc>
        <w:tc>
          <w:tcPr>
            <w:tcW w:w="1961" w:type="dxa"/>
            <w:vAlign w:val="center"/>
          </w:tcPr>
          <w:p w:rsidR="00E328C2" w:rsidRPr="00C80E87" w:rsidRDefault="00E328C2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109/85</w:t>
            </w:r>
          </w:p>
        </w:tc>
        <w:tc>
          <w:tcPr>
            <w:tcW w:w="6257" w:type="dxa"/>
            <w:vAlign w:val="center"/>
          </w:tcPr>
          <w:p w:rsidR="00F81BDF" w:rsidRDefault="00AF3E6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reinhaldar – Litlabø Fritidsklubb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110/85</w:t>
            </w:r>
          </w:p>
        </w:tc>
        <w:tc>
          <w:tcPr>
            <w:tcW w:w="6257" w:type="dxa"/>
            <w:vAlign w:val="center"/>
          </w:tcPr>
          <w:p w:rsidR="00F81BDF" w:rsidRDefault="00AF3E6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bygdebok II – Gards og ættesoga, auka utgifter til prenting 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111/85</w:t>
            </w:r>
          </w:p>
        </w:tc>
        <w:tc>
          <w:tcPr>
            <w:tcW w:w="6257" w:type="dxa"/>
            <w:vAlign w:val="center"/>
          </w:tcPr>
          <w:p w:rsidR="00F81BDF" w:rsidRDefault="00AF3E6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Gebyrreglar og godtgjersle til Stord forliksråd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112/85</w:t>
            </w:r>
          </w:p>
        </w:tc>
        <w:tc>
          <w:tcPr>
            <w:tcW w:w="6257" w:type="dxa"/>
            <w:vAlign w:val="center"/>
          </w:tcPr>
          <w:p w:rsidR="00F81BDF" w:rsidRDefault="00AF3E6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Industriområdet Sørstokken.  Finansiering av avlaupsanlegg og 1. byggesteg av Industriområdet. 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113/85</w:t>
            </w:r>
          </w:p>
        </w:tc>
        <w:tc>
          <w:tcPr>
            <w:tcW w:w="6257" w:type="dxa"/>
            <w:vAlign w:val="center"/>
          </w:tcPr>
          <w:p w:rsidR="00F81BDF" w:rsidRDefault="00AF3E60" w:rsidP="00AF3A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Forpr</w:t>
            </w:r>
            <w:r w:rsidR="00AF3A07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sjekt for utbygging a</w:t>
            </w:r>
            <w:r w:rsidR="00AF3A07">
              <w:rPr>
                <w:rFonts w:asciiTheme="minorHAnsi" w:hAnsiTheme="minorHAnsi" w:cstheme="minorHAnsi"/>
              </w:rPr>
              <w:t>v Stord Sjukeheim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114/85</w:t>
            </w:r>
          </w:p>
        </w:tc>
        <w:tc>
          <w:tcPr>
            <w:tcW w:w="6257" w:type="dxa"/>
            <w:vAlign w:val="center"/>
          </w:tcPr>
          <w:p w:rsidR="00F81BDF" w:rsidRDefault="00AF3A07" w:rsidP="00AF3A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Endra reguleringsplan for del av Sagvåg.  (Omlegging av RV  545 forbi Aker Elektro AS )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115/85</w:t>
            </w:r>
          </w:p>
        </w:tc>
        <w:tc>
          <w:tcPr>
            <w:tcW w:w="6257" w:type="dxa"/>
            <w:vAlign w:val="center"/>
          </w:tcPr>
          <w:p w:rsidR="00F81BDF" w:rsidRDefault="00AF3A07" w:rsidP="00AF3A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Utviding av aksjekapitalen.   UNAK AS  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116/85</w:t>
            </w:r>
          </w:p>
        </w:tc>
        <w:tc>
          <w:tcPr>
            <w:tcW w:w="6257" w:type="dxa"/>
            <w:vAlign w:val="center"/>
          </w:tcPr>
          <w:p w:rsidR="00F81BDF" w:rsidRDefault="0013100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i 1985 - budsjettet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117/85</w:t>
            </w:r>
          </w:p>
        </w:tc>
        <w:tc>
          <w:tcPr>
            <w:tcW w:w="6257" w:type="dxa"/>
            <w:vAlign w:val="center"/>
          </w:tcPr>
          <w:p w:rsidR="00F81BDF" w:rsidRDefault="0013100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betalingssatsen for middagsmat til eldre og uføre ved kjøp gjennom kommunens heime- hjelpsordning frå 01.01.1986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118/85</w:t>
            </w:r>
          </w:p>
        </w:tc>
        <w:tc>
          <w:tcPr>
            <w:tcW w:w="6257" w:type="dxa"/>
            <w:vAlign w:val="center"/>
          </w:tcPr>
          <w:p w:rsidR="00F81BDF" w:rsidRDefault="00131006" w:rsidP="001310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betalingssatsane for handsaming hos fotterapeut i Stord kommune frå 01.01.1986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119/85</w:t>
            </w:r>
          </w:p>
        </w:tc>
        <w:tc>
          <w:tcPr>
            <w:tcW w:w="6257" w:type="dxa"/>
            <w:vAlign w:val="center"/>
          </w:tcPr>
          <w:p w:rsidR="00F81BDF" w:rsidRDefault="00131006" w:rsidP="001310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Nye avgifter for bruk av kommunalt areal til torghandel </w:t>
            </w:r>
            <w:r w:rsidRPr="00131006">
              <w:rPr>
                <w:rFonts w:asciiTheme="minorHAnsi" w:hAnsiTheme="minorHAnsi" w:cstheme="minorHAnsi"/>
                <w:sz w:val="20"/>
                <w:szCs w:val="20"/>
              </w:rPr>
              <w:t>frå 01.01.86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120/85</w:t>
            </w:r>
          </w:p>
        </w:tc>
        <w:tc>
          <w:tcPr>
            <w:tcW w:w="6257" w:type="dxa"/>
            <w:vAlign w:val="center"/>
          </w:tcPr>
          <w:p w:rsidR="00F81BDF" w:rsidRDefault="00A3782E" w:rsidP="00A378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betalingssatsane og reglane for betaling for opphald i barnehagar i Stord kommune frå 01.01.1986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1435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121/85</w:t>
            </w:r>
          </w:p>
        </w:tc>
        <w:tc>
          <w:tcPr>
            <w:tcW w:w="6257" w:type="dxa"/>
            <w:vAlign w:val="center"/>
          </w:tcPr>
          <w:p w:rsidR="00F81BDF" w:rsidRDefault="00A3782E" w:rsidP="00A378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i straumprisar frå 01.01.1986 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122/85</w:t>
            </w:r>
          </w:p>
        </w:tc>
        <w:tc>
          <w:tcPr>
            <w:tcW w:w="6257" w:type="dxa"/>
            <w:vAlign w:val="center"/>
          </w:tcPr>
          <w:p w:rsidR="00F81BDF" w:rsidRDefault="00A3782E" w:rsidP="00A378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renovasjonsavgift 1986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123/85</w:t>
            </w:r>
          </w:p>
        </w:tc>
        <w:tc>
          <w:tcPr>
            <w:tcW w:w="6257" w:type="dxa"/>
            <w:vAlign w:val="center"/>
          </w:tcPr>
          <w:p w:rsidR="00F81BDF" w:rsidRDefault="00A378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oppmålingsarbeide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124/85</w:t>
            </w:r>
          </w:p>
        </w:tc>
        <w:tc>
          <w:tcPr>
            <w:tcW w:w="6257" w:type="dxa"/>
            <w:vAlign w:val="center"/>
          </w:tcPr>
          <w:p w:rsidR="00F81BDF" w:rsidRDefault="00A378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bygningskontroll og handsaming av byggesaker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125/85</w:t>
            </w:r>
          </w:p>
        </w:tc>
        <w:tc>
          <w:tcPr>
            <w:tcW w:w="6257" w:type="dxa"/>
            <w:vAlign w:val="center"/>
          </w:tcPr>
          <w:p w:rsidR="00F81BDF" w:rsidRDefault="00A378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1986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8B4A45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126/85</w:t>
            </w:r>
          </w:p>
        </w:tc>
        <w:tc>
          <w:tcPr>
            <w:tcW w:w="6257" w:type="dxa"/>
            <w:vAlign w:val="center"/>
          </w:tcPr>
          <w:p w:rsidR="00F81BDF" w:rsidRPr="00A3782E" w:rsidRDefault="00A3782E" w:rsidP="00A3782E">
            <w:pPr>
              <w:rPr>
                <w:rFonts w:asciiTheme="minorHAnsi" w:hAnsiTheme="minorHAnsi" w:cstheme="minorHAnsi"/>
                <w:lang w:val="nb-NO"/>
              </w:rPr>
            </w:pPr>
            <w:r w:rsidRPr="00A3782E">
              <w:rPr>
                <w:rFonts w:asciiTheme="minorHAnsi" w:hAnsiTheme="minorHAnsi" w:cstheme="minorHAnsi"/>
                <w:lang w:val="nb-NO"/>
              </w:rPr>
              <w:t xml:space="preserve">El. guide til abonnentane ved </w:t>
            </w:r>
            <w:r>
              <w:rPr>
                <w:rFonts w:asciiTheme="minorHAnsi" w:hAnsiTheme="minorHAnsi" w:cstheme="minorHAnsi"/>
                <w:lang w:val="nb-NO"/>
              </w:rPr>
              <w:t>SKEV</w:t>
            </w:r>
          </w:p>
        </w:tc>
        <w:tc>
          <w:tcPr>
            <w:tcW w:w="1961" w:type="dxa"/>
            <w:vAlign w:val="center"/>
          </w:tcPr>
          <w:p w:rsidR="00F81BDF" w:rsidRPr="00A3782E" w:rsidRDefault="00F81BDF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127/85</w:t>
            </w:r>
          </w:p>
        </w:tc>
        <w:tc>
          <w:tcPr>
            <w:tcW w:w="6257" w:type="dxa"/>
            <w:vAlign w:val="center"/>
          </w:tcPr>
          <w:p w:rsidR="00F81BDF" w:rsidRDefault="00A3782E" w:rsidP="00A378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Strongalio vel – søknad om garanti m.m. 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128/85</w:t>
            </w:r>
          </w:p>
        </w:tc>
        <w:tc>
          <w:tcPr>
            <w:tcW w:w="6257" w:type="dxa"/>
            <w:vAlign w:val="center"/>
          </w:tcPr>
          <w:p w:rsidR="00F81BDF" w:rsidRDefault="00A378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utvida skjenkeløyve (Panorama restaurant ) Stord Serveringsdrift &amp; Catering AS for sal av øl og vin.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0879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129/85</w:t>
            </w:r>
          </w:p>
        </w:tc>
        <w:tc>
          <w:tcPr>
            <w:tcW w:w="6257" w:type="dxa"/>
            <w:vAlign w:val="center"/>
          </w:tcPr>
          <w:p w:rsidR="00F81BDF" w:rsidRDefault="00A3782E" w:rsidP="00A378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mellom Stord komm. e.verk (SKEV) og L/L Sunnhordland Kraftlag (SKL) om utbygging av overføringsanlegg på Stord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130/85</w:t>
            </w:r>
          </w:p>
        </w:tc>
        <w:tc>
          <w:tcPr>
            <w:tcW w:w="6257" w:type="dxa"/>
            <w:vAlign w:val="center"/>
          </w:tcPr>
          <w:p w:rsidR="00F81BDF" w:rsidRDefault="00A378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Bernt Vikanes om omregulering av friområde på hans eigedom i Sagvåg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131/85</w:t>
            </w:r>
          </w:p>
        </w:tc>
        <w:tc>
          <w:tcPr>
            <w:tcW w:w="6257" w:type="dxa"/>
            <w:vAlign w:val="center"/>
          </w:tcPr>
          <w:p w:rsidR="00F81BDF" w:rsidRDefault="00A3782E" w:rsidP="00A378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Formannsgodtgjersle til formannen i sosialutvalet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0879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132/85</w:t>
            </w:r>
          </w:p>
        </w:tc>
        <w:tc>
          <w:tcPr>
            <w:tcW w:w="6257" w:type="dxa"/>
            <w:vAlign w:val="center"/>
          </w:tcPr>
          <w:p w:rsidR="00F81BDF" w:rsidRDefault="00A3782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133/85</w:t>
            </w:r>
          </w:p>
        </w:tc>
        <w:tc>
          <w:tcPr>
            <w:tcW w:w="6257" w:type="dxa"/>
            <w:vAlign w:val="center"/>
          </w:tcPr>
          <w:p w:rsidR="00F81BDF" w:rsidRDefault="004932A6" w:rsidP="00493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eigenkapital - småhusvære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F81BD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81BDF" w:rsidRDefault="001435F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</w:t>
            </w:r>
            <w:r w:rsidR="000B4CB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85</w:t>
            </w:r>
          </w:p>
        </w:tc>
        <w:tc>
          <w:tcPr>
            <w:tcW w:w="996" w:type="dxa"/>
            <w:vAlign w:val="center"/>
          </w:tcPr>
          <w:p w:rsidR="00F81BDF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134/85</w:t>
            </w:r>
          </w:p>
        </w:tc>
        <w:tc>
          <w:tcPr>
            <w:tcW w:w="6257" w:type="dxa"/>
            <w:vAlign w:val="center"/>
          </w:tcPr>
          <w:p w:rsidR="00F81BDF" w:rsidRDefault="004932A6" w:rsidP="004932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 &amp; I  /skigruppa . Søknad om tilskot til løypemaskin</w:t>
            </w:r>
          </w:p>
        </w:tc>
        <w:tc>
          <w:tcPr>
            <w:tcW w:w="1961" w:type="dxa"/>
            <w:vAlign w:val="center"/>
          </w:tcPr>
          <w:p w:rsidR="00F81BDF" w:rsidRPr="00C80E87" w:rsidRDefault="00F81BDF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135/85</w:t>
            </w:r>
          </w:p>
        </w:tc>
        <w:tc>
          <w:tcPr>
            <w:tcW w:w="6257" w:type="dxa"/>
            <w:vAlign w:val="center"/>
          </w:tcPr>
          <w:p w:rsidR="0008793E" w:rsidRDefault="009000DD" w:rsidP="009000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Konstituering </w:t>
            </w:r>
            <w:r w:rsidR="004932A6">
              <w:rPr>
                <w:rFonts w:asciiTheme="minorHAnsi" w:hAnsiTheme="minorHAnsi" w:cstheme="minorHAnsi"/>
              </w:rPr>
              <w:t>av kommunekasserar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136/85</w:t>
            </w:r>
          </w:p>
        </w:tc>
        <w:tc>
          <w:tcPr>
            <w:tcW w:w="6257" w:type="dxa"/>
            <w:vAlign w:val="center"/>
          </w:tcPr>
          <w:p w:rsidR="0008793E" w:rsidRDefault="009000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2 mannsbustad Skarvane / Huglo . Finansisering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137/85</w:t>
            </w:r>
          </w:p>
        </w:tc>
        <w:tc>
          <w:tcPr>
            <w:tcW w:w="6257" w:type="dxa"/>
            <w:vAlign w:val="center"/>
          </w:tcPr>
          <w:p w:rsidR="0008793E" w:rsidRDefault="009000DD" w:rsidP="009000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Søknader om konsesjon for matfiskanlegg i Stord / fråsegn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138/85</w:t>
            </w:r>
          </w:p>
        </w:tc>
        <w:tc>
          <w:tcPr>
            <w:tcW w:w="6257" w:type="dxa"/>
            <w:vAlign w:val="center"/>
          </w:tcPr>
          <w:p w:rsidR="0008793E" w:rsidRDefault="009000DD" w:rsidP="009000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Fylkesveg 65 Kjøtteinsvegen .  Løyving til andre etappe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139/85</w:t>
            </w:r>
          </w:p>
        </w:tc>
        <w:tc>
          <w:tcPr>
            <w:tcW w:w="6257" w:type="dxa"/>
            <w:vAlign w:val="center"/>
          </w:tcPr>
          <w:p w:rsidR="0008793E" w:rsidRDefault="009000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Tilbygg Stord Ungdomsskule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08793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140/85</w:t>
            </w:r>
          </w:p>
        </w:tc>
        <w:tc>
          <w:tcPr>
            <w:tcW w:w="6257" w:type="dxa"/>
            <w:vAlign w:val="center"/>
          </w:tcPr>
          <w:p w:rsidR="0008793E" w:rsidRDefault="00890B0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Forskottering kiosk IV </w:t>
            </w:r>
            <w:r w:rsidR="009000DD">
              <w:rPr>
                <w:rFonts w:asciiTheme="minorHAnsi" w:hAnsiTheme="minorHAnsi" w:cstheme="minorHAnsi"/>
              </w:rPr>
              <w:t>Heiane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141/85</w:t>
            </w:r>
          </w:p>
        </w:tc>
        <w:tc>
          <w:tcPr>
            <w:tcW w:w="6257" w:type="dxa"/>
            <w:vAlign w:val="center"/>
          </w:tcPr>
          <w:p w:rsidR="0008793E" w:rsidRDefault="00890B0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nye stillingar som hjelpepersonell for dei fastløna kommunelegane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142/85</w:t>
            </w:r>
          </w:p>
        </w:tc>
        <w:tc>
          <w:tcPr>
            <w:tcW w:w="6257" w:type="dxa"/>
            <w:vAlign w:val="center"/>
          </w:tcPr>
          <w:p w:rsidR="0008793E" w:rsidRDefault="00890B01" w:rsidP="00890B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stillingar frå 01.01.1986 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07.11.85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143/85</w:t>
            </w:r>
          </w:p>
        </w:tc>
        <w:tc>
          <w:tcPr>
            <w:tcW w:w="6257" w:type="dxa"/>
            <w:vAlign w:val="center"/>
          </w:tcPr>
          <w:p w:rsidR="0008793E" w:rsidRDefault="00890B01" w:rsidP="00890B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Avtale mellom Leirvik Sveis AS og Stord kommune 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144/85</w:t>
            </w:r>
          </w:p>
        </w:tc>
        <w:tc>
          <w:tcPr>
            <w:tcW w:w="6257" w:type="dxa"/>
            <w:vAlign w:val="center"/>
          </w:tcPr>
          <w:p w:rsidR="0008793E" w:rsidRDefault="00890B01" w:rsidP="00890B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utvida skjenkeløyve (Panorama Restaurant) Stord Serveringsdrift  &amp; Catering AS for sal av øl og vin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145/85</w:t>
            </w:r>
          </w:p>
        </w:tc>
        <w:tc>
          <w:tcPr>
            <w:tcW w:w="6257" w:type="dxa"/>
            <w:vAlign w:val="center"/>
          </w:tcPr>
          <w:p w:rsidR="0008793E" w:rsidRDefault="00C92A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ordførar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146/85</w:t>
            </w:r>
          </w:p>
        </w:tc>
        <w:tc>
          <w:tcPr>
            <w:tcW w:w="6257" w:type="dxa"/>
            <w:vAlign w:val="center"/>
          </w:tcPr>
          <w:p w:rsidR="0008793E" w:rsidRDefault="00C92A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varaordførar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0B4C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147/85</w:t>
            </w:r>
          </w:p>
        </w:tc>
        <w:tc>
          <w:tcPr>
            <w:tcW w:w="6257" w:type="dxa"/>
            <w:vAlign w:val="center"/>
          </w:tcPr>
          <w:p w:rsidR="0008793E" w:rsidRDefault="00C92A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1984 Stord skogreisningsnemnd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148/85</w:t>
            </w:r>
          </w:p>
        </w:tc>
        <w:tc>
          <w:tcPr>
            <w:tcW w:w="6257" w:type="dxa"/>
            <w:vAlign w:val="center"/>
          </w:tcPr>
          <w:p w:rsidR="0008793E" w:rsidRDefault="00C92A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Kontroll, gebyr m.m. for mindre byggearbeid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149/85</w:t>
            </w:r>
          </w:p>
        </w:tc>
        <w:tc>
          <w:tcPr>
            <w:tcW w:w="6257" w:type="dxa"/>
            <w:vAlign w:val="center"/>
          </w:tcPr>
          <w:p w:rsidR="0008793E" w:rsidRDefault="00C92A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Kjøkenassistent – Rommetveit barnehage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150/85</w:t>
            </w:r>
          </w:p>
        </w:tc>
        <w:tc>
          <w:tcPr>
            <w:tcW w:w="6257" w:type="dxa"/>
            <w:vAlign w:val="center"/>
          </w:tcPr>
          <w:p w:rsidR="0008793E" w:rsidRDefault="00C92AE8" w:rsidP="00C92A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reglar om betaling for hjelp av husmorvikar i Stord 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151/85</w:t>
            </w:r>
          </w:p>
        </w:tc>
        <w:tc>
          <w:tcPr>
            <w:tcW w:w="6257" w:type="dxa"/>
            <w:vAlign w:val="center"/>
          </w:tcPr>
          <w:p w:rsidR="0008793E" w:rsidRDefault="00C92AE8" w:rsidP="00C92A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betalingssatsane /betalingsreglane for heimehjelp i Stord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152/85</w:t>
            </w:r>
          </w:p>
        </w:tc>
        <w:tc>
          <w:tcPr>
            <w:tcW w:w="6257" w:type="dxa"/>
            <w:vAlign w:val="center"/>
          </w:tcPr>
          <w:p w:rsidR="0008793E" w:rsidRDefault="00C92A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Billettprisane ved Stord komm. kino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587DDF" w:rsidP="00587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153/85</w:t>
            </w:r>
          </w:p>
        </w:tc>
        <w:tc>
          <w:tcPr>
            <w:tcW w:w="6257" w:type="dxa"/>
            <w:vAlign w:val="center"/>
          </w:tcPr>
          <w:p w:rsidR="0008793E" w:rsidRDefault="00FE616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engasjement ved Hagerupshuset til faste stillingar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0B4C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154/85</w:t>
            </w:r>
          </w:p>
        </w:tc>
        <w:tc>
          <w:tcPr>
            <w:tcW w:w="6257" w:type="dxa"/>
            <w:vAlign w:val="center"/>
          </w:tcPr>
          <w:p w:rsidR="0008793E" w:rsidRDefault="00FE616A" w:rsidP="00FE61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Kostnadsauke varmegjenvinning- og ventilasjonsanelgg El.verket 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0B4C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155/85</w:t>
            </w:r>
          </w:p>
        </w:tc>
        <w:tc>
          <w:tcPr>
            <w:tcW w:w="6257" w:type="dxa"/>
            <w:vAlign w:val="center"/>
          </w:tcPr>
          <w:p w:rsidR="0008793E" w:rsidRDefault="00FE616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og nyanlegg 1986 – El.verket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0B4C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156/85</w:t>
            </w:r>
          </w:p>
        </w:tc>
        <w:tc>
          <w:tcPr>
            <w:tcW w:w="6257" w:type="dxa"/>
            <w:vAlign w:val="center"/>
          </w:tcPr>
          <w:p w:rsidR="0008793E" w:rsidRDefault="00FE616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2-mannsbustad i Sæ.   Byggerekneskap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0B4C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157/85</w:t>
            </w:r>
          </w:p>
        </w:tc>
        <w:tc>
          <w:tcPr>
            <w:tcW w:w="6257" w:type="dxa"/>
            <w:vAlign w:val="center"/>
          </w:tcPr>
          <w:p w:rsidR="0008793E" w:rsidRDefault="00FE616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0B4CB5" w:rsidP="000B4C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158/85</w:t>
            </w:r>
          </w:p>
        </w:tc>
        <w:tc>
          <w:tcPr>
            <w:tcW w:w="6257" w:type="dxa"/>
            <w:vAlign w:val="center"/>
          </w:tcPr>
          <w:p w:rsidR="0008793E" w:rsidRDefault="00FE616A" w:rsidP="00FE61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Øklandsmarka II – finansiering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8793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8793E" w:rsidRDefault="000B4CB5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8793E" w:rsidRDefault="000B4CB5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159/85</w:t>
            </w:r>
          </w:p>
        </w:tc>
        <w:tc>
          <w:tcPr>
            <w:tcW w:w="6257" w:type="dxa"/>
            <w:vAlign w:val="center"/>
          </w:tcPr>
          <w:p w:rsidR="0008793E" w:rsidRDefault="00D50E7F" w:rsidP="00FE61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lån til kjøp av nye uniform</w:t>
            </w:r>
            <w:r w:rsidR="00FE616A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r - </w:t>
            </w:r>
            <w:r w:rsidR="00FE616A">
              <w:rPr>
                <w:rFonts w:asciiTheme="minorHAnsi" w:hAnsiTheme="minorHAnsi" w:cstheme="minorHAnsi"/>
              </w:rPr>
              <w:t xml:space="preserve"> Hystad skulekorps</w:t>
            </w:r>
          </w:p>
        </w:tc>
        <w:tc>
          <w:tcPr>
            <w:tcW w:w="1961" w:type="dxa"/>
            <w:vAlign w:val="center"/>
          </w:tcPr>
          <w:p w:rsidR="0008793E" w:rsidRPr="00C80E87" w:rsidRDefault="0008793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B4CB5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B4CB5" w:rsidRDefault="00363D1E" w:rsidP="00363D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B4CB5" w:rsidRDefault="00363D1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160/85</w:t>
            </w:r>
          </w:p>
        </w:tc>
        <w:tc>
          <w:tcPr>
            <w:tcW w:w="6257" w:type="dxa"/>
            <w:vAlign w:val="center"/>
          </w:tcPr>
          <w:p w:rsidR="000B4CB5" w:rsidRDefault="00D50E7F" w:rsidP="00D50E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utviding av skjenketid ved Sjøhuset AS</w:t>
            </w:r>
          </w:p>
        </w:tc>
        <w:tc>
          <w:tcPr>
            <w:tcW w:w="1961" w:type="dxa"/>
            <w:vAlign w:val="center"/>
          </w:tcPr>
          <w:p w:rsidR="000B4CB5" w:rsidRPr="00C80E87" w:rsidRDefault="000B4C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B4CB5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B4CB5" w:rsidRDefault="00363D1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12.12.85</w:t>
            </w:r>
          </w:p>
        </w:tc>
        <w:tc>
          <w:tcPr>
            <w:tcW w:w="996" w:type="dxa"/>
            <w:vAlign w:val="center"/>
          </w:tcPr>
          <w:p w:rsidR="000B4CB5" w:rsidRDefault="00363D1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161/85</w:t>
            </w:r>
          </w:p>
        </w:tc>
        <w:tc>
          <w:tcPr>
            <w:tcW w:w="6257" w:type="dxa"/>
            <w:vAlign w:val="center"/>
          </w:tcPr>
          <w:p w:rsidR="000B4CB5" w:rsidRDefault="00D50E7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Framtidig vaskeriteneste for alders- og sjukeheimane i Stord</w:t>
            </w:r>
          </w:p>
        </w:tc>
        <w:tc>
          <w:tcPr>
            <w:tcW w:w="1961" w:type="dxa"/>
            <w:vAlign w:val="center"/>
          </w:tcPr>
          <w:p w:rsidR="000B4CB5" w:rsidRPr="00C80E87" w:rsidRDefault="000B4C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B4CB5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B4CB5" w:rsidRDefault="00363D1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B4CB5" w:rsidRDefault="00363D1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162/85</w:t>
            </w:r>
          </w:p>
        </w:tc>
        <w:tc>
          <w:tcPr>
            <w:tcW w:w="6257" w:type="dxa"/>
            <w:vAlign w:val="center"/>
          </w:tcPr>
          <w:p w:rsidR="000B4CB5" w:rsidRDefault="00D50E7F" w:rsidP="00D50E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Budsjettkontroll, tilleggsløyvingar  /overføringar</w:t>
            </w:r>
          </w:p>
        </w:tc>
        <w:tc>
          <w:tcPr>
            <w:tcW w:w="1961" w:type="dxa"/>
            <w:vAlign w:val="center"/>
          </w:tcPr>
          <w:p w:rsidR="000B4CB5" w:rsidRPr="00C80E87" w:rsidRDefault="000B4C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0B4CB5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B4CB5" w:rsidRDefault="00363D1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0B4CB5" w:rsidRDefault="00363D1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163/85</w:t>
            </w:r>
          </w:p>
        </w:tc>
        <w:tc>
          <w:tcPr>
            <w:tcW w:w="6257" w:type="dxa"/>
            <w:vAlign w:val="center"/>
          </w:tcPr>
          <w:p w:rsidR="000B4CB5" w:rsidRDefault="00D50E7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Tilleggsareal tomt Heiane</w:t>
            </w:r>
          </w:p>
        </w:tc>
        <w:tc>
          <w:tcPr>
            <w:tcW w:w="1961" w:type="dxa"/>
            <w:vAlign w:val="center"/>
          </w:tcPr>
          <w:p w:rsidR="000B4CB5" w:rsidRPr="00C80E87" w:rsidRDefault="000B4CB5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63D1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63D1E" w:rsidRDefault="00363D1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363D1E" w:rsidRDefault="00363D1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164/85</w:t>
            </w:r>
          </w:p>
        </w:tc>
        <w:tc>
          <w:tcPr>
            <w:tcW w:w="6257" w:type="dxa"/>
            <w:vAlign w:val="center"/>
          </w:tcPr>
          <w:p w:rsidR="00363D1E" w:rsidRDefault="00D50E7F" w:rsidP="00D50E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Vaktmeisterteneste Stord Sjukeheim. Mellombels ½ stilling til fast</w:t>
            </w:r>
          </w:p>
        </w:tc>
        <w:tc>
          <w:tcPr>
            <w:tcW w:w="1961" w:type="dxa"/>
            <w:vAlign w:val="center"/>
          </w:tcPr>
          <w:p w:rsidR="00363D1E" w:rsidRPr="00C80E87" w:rsidRDefault="00363D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363D1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63D1E" w:rsidRDefault="00363D1E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12.12.85</w:t>
            </w:r>
          </w:p>
        </w:tc>
        <w:tc>
          <w:tcPr>
            <w:tcW w:w="996" w:type="dxa"/>
            <w:vAlign w:val="center"/>
          </w:tcPr>
          <w:p w:rsidR="00363D1E" w:rsidRDefault="00363D1E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165/85</w:t>
            </w:r>
          </w:p>
        </w:tc>
        <w:tc>
          <w:tcPr>
            <w:tcW w:w="6257" w:type="dxa"/>
            <w:vAlign w:val="center"/>
          </w:tcPr>
          <w:p w:rsidR="00363D1E" w:rsidRDefault="00363D1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Vass- og kloakkavgifter 1986</w:t>
            </w:r>
          </w:p>
        </w:tc>
        <w:tc>
          <w:tcPr>
            <w:tcW w:w="1961" w:type="dxa"/>
            <w:vAlign w:val="center"/>
          </w:tcPr>
          <w:p w:rsidR="00363D1E" w:rsidRPr="00C80E87" w:rsidRDefault="00363D1E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7F62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F01063">
            <w:pPr>
              <w:pStyle w:val="Overskrift1"/>
              <w:spacing w:before="0"/>
              <w:jc w:val="right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bookmarkStart w:id="16" w:name="_Toc391034377"/>
            <w:r w:rsidRPr="00F01063">
              <w:rPr>
                <w:rFonts w:asciiTheme="minorHAnsi" w:hAnsiTheme="minorHAnsi" w:cstheme="minorHAnsi"/>
                <w:sz w:val="22"/>
                <w:szCs w:val="22"/>
              </w:rPr>
              <w:t>1/86</w:t>
            </w:r>
            <w:bookmarkEnd w:id="16"/>
          </w:p>
        </w:tc>
        <w:tc>
          <w:tcPr>
            <w:tcW w:w="6257" w:type="dxa"/>
            <w:vAlign w:val="center"/>
          </w:tcPr>
          <w:p w:rsidR="00844D81" w:rsidRDefault="0034357A" w:rsidP="003435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Stord Skogreisningsnemnd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2/86</w:t>
            </w:r>
          </w:p>
        </w:tc>
        <w:tc>
          <w:tcPr>
            <w:tcW w:w="6257" w:type="dxa"/>
            <w:vAlign w:val="center"/>
          </w:tcPr>
          <w:p w:rsidR="00844D81" w:rsidRDefault="0034357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avgiftsregulativ for Torget / torghandel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3/86</w:t>
            </w:r>
          </w:p>
        </w:tc>
        <w:tc>
          <w:tcPr>
            <w:tcW w:w="6257" w:type="dxa"/>
            <w:vAlign w:val="center"/>
          </w:tcPr>
          <w:p w:rsidR="00844D81" w:rsidRDefault="0034357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torgvedtektene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4/86 </w:t>
            </w:r>
          </w:p>
        </w:tc>
        <w:tc>
          <w:tcPr>
            <w:tcW w:w="6257" w:type="dxa"/>
            <w:vAlign w:val="center"/>
          </w:tcPr>
          <w:p w:rsidR="00844D81" w:rsidRDefault="0034357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Øklandsmarka kiosk 4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5/86</w:t>
            </w:r>
          </w:p>
        </w:tc>
        <w:tc>
          <w:tcPr>
            <w:tcW w:w="6257" w:type="dxa"/>
            <w:vAlign w:val="center"/>
          </w:tcPr>
          <w:p w:rsidR="00844D81" w:rsidRDefault="0034357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Dispensasjon frå skjenketider for øl og vin i Stord kommune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6/86</w:t>
            </w:r>
          </w:p>
        </w:tc>
        <w:tc>
          <w:tcPr>
            <w:tcW w:w="6257" w:type="dxa"/>
            <w:vAlign w:val="center"/>
          </w:tcPr>
          <w:p w:rsidR="0034357A" w:rsidRDefault="0034357A" w:rsidP="003435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Husbanklån kr 400.000 til Litlabø barnehage, godkjenning av låne – </w:t>
            </w:r>
          </w:p>
          <w:p w:rsidR="00844D81" w:rsidRDefault="0030589A" w:rsidP="003435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34357A">
              <w:rPr>
                <w:rFonts w:asciiTheme="minorHAnsi" w:hAnsiTheme="minorHAnsi" w:cstheme="minorHAnsi"/>
              </w:rPr>
              <w:t xml:space="preserve">pptak og lånevilkårog løyving frå Bustadfondet til restfinasiering   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7/86</w:t>
            </w:r>
          </w:p>
        </w:tc>
        <w:tc>
          <w:tcPr>
            <w:tcW w:w="6257" w:type="dxa"/>
            <w:vAlign w:val="center"/>
          </w:tcPr>
          <w:p w:rsidR="00844D81" w:rsidRDefault="0034357A" w:rsidP="003435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Lån i Husbanken til barnehage kr 200.000 godkjenning a</w:t>
            </w:r>
            <w:r w:rsidR="0030589A">
              <w:rPr>
                <w:rFonts w:asciiTheme="minorHAnsi" w:hAnsiTheme="minorHAnsi" w:cstheme="minorHAnsi"/>
              </w:rPr>
              <w:t xml:space="preserve">v </w:t>
            </w:r>
          </w:p>
          <w:p w:rsidR="0030589A" w:rsidRDefault="0030589A" w:rsidP="003435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låneopptak og lånevilkår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8/86</w:t>
            </w:r>
          </w:p>
        </w:tc>
        <w:tc>
          <w:tcPr>
            <w:tcW w:w="6257" w:type="dxa"/>
            <w:vAlign w:val="center"/>
          </w:tcPr>
          <w:p w:rsidR="00844D81" w:rsidRDefault="0030589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Revisjon av barnehageplanen 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9/86</w:t>
            </w:r>
          </w:p>
        </w:tc>
        <w:tc>
          <w:tcPr>
            <w:tcW w:w="6257" w:type="dxa"/>
            <w:vAlign w:val="center"/>
          </w:tcPr>
          <w:p w:rsidR="00844D81" w:rsidRDefault="0030589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Opprykksordning for kontorpersonale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10/86</w:t>
            </w:r>
          </w:p>
        </w:tc>
        <w:tc>
          <w:tcPr>
            <w:tcW w:w="6257" w:type="dxa"/>
            <w:vAlign w:val="center"/>
          </w:tcPr>
          <w:p w:rsidR="00844D81" w:rsidRDefault="0030589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Opprykksordning for visse ingeniørstillingar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11/86</w:t>
            </w:r>
          </w:p>
        </w:tc>
        <w:tc>
          <w:tcPr>
            <w:tcW w:w="6257" w:type="dxa"/>
            <w:vAlign w:val="center"/>
          </w:tcPr>
          <w:p w:rsidR="00844D81" w:rsidRDefault="0030589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stilling ved kommunekassen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44D8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44D81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844D81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12/86</w:t>
            </w:r>
          </w:p>
        </w:tc>
        <w:tc>
          <w:tcPr>
            <w:tcW w:w="6257" w:type="dxa"/>
            <w:vAlign w:val="center"/>
          </w:tcPr>
          <w:p w:rsidR="00844D81" w:rsidRDefault="0030589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Heimehjelparar – omgjering til faste stillingar</w:t>
            </w:r>
          </w:p>
        </w:tc>
        <w:tc>
          <w:tcPr>
            <w:tcW w:w="1961" w:type="dxa"/>
            <w:vAlign w:val="center"/>
          </w:tcPr>
          <w:p w:rsidR="00844D81" w:rsidRPr="00C80E87" w:rsidRDefault="00844D8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13/86</w:t>
            </w:r>
          </w:p>
        </w:tc>
        <w:tc>
          <w:tcPr>
            <w:tcW w:w="6257" w:type="dxa"/>
            <w:vAlign w:val="center"/>
          </w:tcPr>
          <w:p w:rsidR="00B76ED7" w:rsidRDefault="0030589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2 faste deltidsstillingar som parkeringsvakter- </w:t>
            </w:r>
          </w:p>
          <w:p w:rsidR="0030589A" w:rsidRDefault="008F6D25" w:rsidP="003058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30589A">
              <w:rPr>
                <w:rFonts w:asciiTheme="minorHAnsi" w:hAnsiTheme="minorHAnsi" w:cstheme="minorHAnsi"/>
              </w:rPr>
              <w:t>tviding</w:t>
            </w:r>
            <w:r>
              <w:rPr>
                <w:rFonts w:asciiTheme="minorHAnsi" w:hAnsiTheme="minorHAnsi" w:cstheme="minorHAnsi"/>
              </w:rPr>
              <w:t xml:space="preserve"> frå ¼  til 1/» stilling</w:t>
            </w:r>
          </w:p>
        </w:tc>
        <w:tc>
          <w:tcPr>
            <w:tcW w:w="1961" w:type="dxa"/>
            <w:vAlign w:val="center"/>
          </w:tcPr>
          <w:p w:rsidR="00B76ED7" w:rsidRPr="00C80E87" w:rsidRDefault="0030589A" w:rsidP="00BE2DE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14/86</w:t>
            </w:r>
          </w:p>
        </w:tc>
        <w:tc>
          <w:tcPr>
            <w:tcW w:w="6257" w:type="dxa"/>
            <w:vAlign w:val="center"/>
          </w:tcPr>
          <w:p w:rsidR="00B76ED7" w:rsidRDefault="008F6D25" w:rsidP="008F6D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fagarbeidar (</w:t>
            </w:r>
            <w:r w:rsidRPr="008F6D25">
              <w:rPr>
                <w:rFonts w:asciiTheme="minorHAnsi" w:hAnsiTheme="minorHAnsi" w:cstheme="minorHAnsi"/>
                <w:sz w:val="20"/>
                <w:szCs w:val="20"/>
              </w:rPr>
              <w:t>teknisk etat/stordø  Kisgruber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15/86 </w:t>
            </w:r>
          </w:p>
        </w:tc>
        <w:tc>
          <w:tcPr>
            <w:tcW w:w="6257" w:type="dxa"/>
            <w:vAlign w:val="center"/>
          </w:tcPr>
          <w:p w:rsidR="00B76ED7" w:rsidRDefault="008F6D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Tilbygg Nysæter ungdomsskule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16/86</w:t>
            </w:r>
          </w:p>
        </w:tc>
        <w:tc>
          <w:tcPr>
            <w:tcW w:w="6257" w:type="dxa"/>
            <w:vAlign w:val="center"/>
          </w:tcPr>
          <w:p w:rsidR="00B76ED7" w:rsidRDefault="008F6D25" w:rsidP="008F6D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Sunnhordlandsutstillinga 1986.   Garanti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17/86</w:t>
            </w:r>
          </w:p>
        </w:tc>
        <w:tc>
          <w:tcPr>
            <w:tcW w:w="6257" w:type="dxa"/>
            <w:vAlign w:val="center"/>
          </w:tcPr>
          <w:p w:rsidR="00B76ED7" w:rsidRDefault="00B76ED7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06.02.86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18/86</w:t>
            </w:r>
          </w:p>
        </w:tc>
        <w:tc>
          <w:tcPr>
            <w:tcW w:w="6257" w:type="dxa"/>
            <w:vAlign w:val="center"/>
          </w:tcPr>
          <w:p w:rsidR="00B76ED7" w:rsidRDefault="00B76ED7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19/86 </w:t>
            </w:r>
          </w:p>
        </w:tc>
        <w:tc>
          <w:tcPr>
            <w:tcW w:w="6257" w:type="dxa"/>
            <w:vAlign w:val="center"/>
          </w:tcPr>
          <w:p w:rsidR="00B76ED7" w:rsidRDefault="000D16A6" w:rsidP="000D16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Instruks for organisten i Stord kyrkje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7F62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20/86 </w:t>
            </w:r>
          </w:p>
        </w:tc>
        <w:tc>
          <w:tcPr>
            <w:tcW w:w="6257" w:type="dxa"/>
            <w:vAlign w:val="center"/>
          </w:tcPr>
          <w:p w:rsidR="00B76ED7" w:rsidRDefault="000D16A6" w:rsidP="000D16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byggetrinn II Flyplassen Sørstokken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21/86</w:t>
            </w:r>
          </w:p>
        </w:tc>
        <w:tc>
          <w:tcPr>
            <w:tcW w:w="6257" w:type="dxa"/>
            <w:vAlign w:val="center"/>
          </w:tcPr>
          <w:p w:rsidR="00B76ED7" w:rsidRDefault="000D16A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grunnavståing  - Storhaug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22/86</w:t>
            </w:r>
          </w:p>
        </w:tc>
        <w:tc>
          <w:tcPr>
            <w:tcW w:w="6257" w:type="dxa"/>
            <w:vAlign w:val="center"/>
          </w:tcPr>
          <w:p w:rsidR="00B76ED7" w:rsidRDefault="000D16A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Hatland skule  - nedlegging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23/86</w:t>
            </w:r>
          </w:p>
        </w:tc>
        <w:tc>
          <w:tcPr>
            <w:tcW w:w="6257" w:type="dxa"/>
            <w:vAlign w:val="center"/>
          </w:tcPr>
          <w:p w:rsidR="00B76ED7" w:rsidRDefault="00F45E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Fråsegn til grenser for Stord Hamnedistrikt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24/86</w:t>
            </w:r>
          </w:p>
        </w:tc>
        <w:tc>
          <w:tcPr>
            <w:tcW w:w="6257" w:type="dxa"/>
            <w:vAlign w:val="center"/>
          </w:tcPr>
          <w:p w:rsidR="00B76ED7" w:rsidRDefault="00F45E52" w:rsidP="00F45E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Disponering av renter frå Næringsfondet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25/86</w:t>
            </w:r>
          </w:p>
        </w:tc>
        <w:tc>
          <w:tcPr>
            <w:tcW w:w="6257" w:type="dxa"/>
            <w:vAlign w:val="center"/>
          </w:tcPr>
          <w:p w:rsidR="00B76ED7" w:rsidRDefault="00F45E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avgiftsregulativ for torget / torghandel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26/86</w:t>
            </w:r>
          </w:p>
        </w:tc>
        <w:tc>
          <w:tcPr>
            <w:tcW w:w="6257" w:type="dxa"/>
            <w:vAlign w:val="center"/>
          </w:tcPr>
          <w:p w:rsidR="00B76ED7" w:rsidRDefault="00F45E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avgiftssystem – Stord Hamnestell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F6274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27/86</w:t>
            </w:r>
          </w:p>
        </w:tc>
        <w:tc>
          <w:tcPr>
            <w:tcW w:w="6257" w:type="dxa"/>
            <w:vAlign w:val="center"/>
          </w:tcPr>
          <w:p w:rsidR="00B76ED7" w:rsidRDefault="00F45E52" w:rsidP="00F45E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lastevil E-verket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28/86</w:t>
            </w:r>
          </w:p>
        </w:tc>
        <w:tc>
          <w:tcPr>
            <w:tcW w:w="6257" w:type="dxa"/>
            <w:vAlign w:val="center"/>
          </w:tcPr>
          <w:p w:rsidR="0068578D" w:rsidRDefault="006857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lenging av skjenkeløyve for øl og vin til spisegjester – </w:t>
            </w:r>
          </w:p>
          <w:p w:rsidR="00B76ED7" w:rsidRDefault="006857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Bakeriet Frugård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F5EE4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29/86</w:t>
            </w:r>
          </w:p>
        </w:tc>
        <w:tc>
          <w:tcPr>
            <w:tcW w:w="6257" w:type="dxa"/>
            <w:vAlign w:val="center"/>
          </w:tcPr>
          <w:p w:rsidR="00B76ED7" w:rsidRDefault="00F45E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lenging av skjenkeløyve for servering av øl og vin  i skatteklasse II - Fritidshuset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30/86</w:t>
            </w:r>
          </w:p>
        </w:tc>
        <w:tc>
          <w:tcPr>
            <w:tcW w:w="6257" w:type="dxa"/>
            <w:vAlign w:val="center"/>
          </w:tcPr>
          <w:p w:rsidR="00B76ED7" w:rsidRDefault="0068578D" w:rsidP="006857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lenging av skjenkeløyve for øl og vin  - Sjøhuset AS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31/86</w:t>
            </w:r>
          </w:p>
        </w:tc>
        <w:tc>
          <w:tcPr>
            <w:tcW w:w="6257" w:type="dxa"/>
            <w:vAlign w:val="center"/>
          </w:tcPr>
          <w:p w:rsidR="00B76ED7" w:rsidRDefault="006857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lenging av skjenkeløyve for øl og vin – Panorama Restau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32/86</w:t>
            </w:r>
          </w:p>
        </w:tc>
        <w:tc>
          <w:tcPr>
            <w:tcW w:w="6257" w:type="dxa"/>
            <w:vAlign w:val="center"/>
          </w:tcPr>
          <w:p w:rsidR="00B76ED7" w:rsidRDefault="0068578D" w:rsidP="006857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 EDB maskin i Rådhuset .  Finansiell dekn. Frå E. verket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33/86</w:t>
            </w:r>
          </w:p>
        </w:tc>
        <w:tc>
          <w:tcPr>
            <w:tcW w:w="6257" w:type="dxa"/>
            <w:vAlign w:val="center"/>
          </w:tcPr>
          <w:p w:rsidR="00B76ED7" w:rsidRDefault="006857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statstilskot til Krisesenteret for kvinner i Sunnhordland</w:t>
            </w:r>
            <w:r w:rsidR="002D484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06.03.86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34/86</w:t>
            </w:r>
          </w:p>
        </w:tc>
        <w:tc>
          <w:tcPr>
            <w:tcW w:w="6257" w:type="dxa"/>
            <w:vAlign w:val="center"/>
          </w:tcPr>
          <w:p w:rsidR="00B76ED7" w:rsidRDefault="0068578D" w:rsidP="0034181E">
            <w:pPr>
              <w:rPr>
                <w:rFonts w:asciiTheme="minorHAnsi" w:hAnsiTheme="minorHAnsi" w:cstheme="minorHAnsi"/>
              </w:rPr>
            </w:pPr>
            <w:r w:rsidRPr="002D4844">
              <w:rPr>
                <w:rFonts w:asciiTheme="minorHAnsi" w:hAnsiTheme="minorHAnsi" w:cstheme="minorHAnsi"/>
                <w:sz w:val="20"/>
                <w:szCs w:val="20"/>
              </w:rPr>
              <w:t>KS AS</w:t>
            </w:r>
            <w:r>
              <w:rPr>
                <w:rFonts w:asciiTheme="minorHAnsi" w:hAnsiTheme="minorHAnsi" w:cstheme="minorHAnsi"/>
              </w:rPr>
              <w:t xml:space="preserve"> Stord Kjøpesenter.  Kostnadsoppgjerd samb m/ vegomlegging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35/86</w:t>
            </w:r>
          </w:p>
        </w:tc>
        <w:tc>
          <w:tcPr>
            <w:tcW w:w="6257" w:type="dxa"/>
            <w:vAlign w:val="center"/>
          </w:tcPr>
          <w:p w:rsidR="00B76ED7" w:rsidRDefault="002D4844" w:rsidP="0068578D">
            <w:pPr>
              <w:rPr>
                <w:rFonts w:asciiTheme="minorHAnsi" w:hAnsiTheme="minorHAnsi" w:cstheme="minorHAnsi"/>
              </w:rPr>
            </w:pPr>
            <w:r w:rsidRPr="002D4844">
              <w:rPr>
                <w:rFonts w:asciiTheme="minorHAnsi" w:hAnsiTheme="minorHAnsi" w:cstheme="minorHAnsi"/>
                <w:sz w:val="20"/>
                <w:szCs w:val="20"/>
              </w:rPr>
              <w:t>KS AS</w:t>
            </w:r>
            <w:r>
              <w:rPr>
                <w:rFonts w:asciiTheme="minorHAnsi" w:hAnsiTheme="minorHAnsi" w:cstheme="minorHAnsi"/>
              </w:rPr>
              <w:t xml:space="preserve"> Stord Kjøpesenter.  Kostnadsoppgjerd samb m</w:t>
            </w:r>
            <w:r w:rsidR="0068578D">
              <w:rPr>
                <w:rFonts w:asciiTheme="minorHAnsi" w:hAnsiTheme="minorHAnsi" w:cstheme="minorHAnsi"/>
              </w:rPr>
              <w:t xml:space="preserve">/ </w:t>
            </w:r>
            <w:r>
              <w:rPr>
                <w:rFonts w:asciiTheme="minorHAnsi" w:hAnsiTheme="minorHAnsi" w:cstheme="minorHAnsi"/>
              </w:rPr>
              <w:t>vegomlegging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36/86</w:t>
            </w:r>
          </w:p>
        </w:tc>
        <w:tc>
          <w:tcPr>
            <w:tcW w:w="6257" w:type="dxa"/>
            <w:vAlign w:val="center"/>
          </w:tcPr>
          <w:p w:rsidR="00B76ED7" w:rsidRDefault="002D484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avgiftssystem – Stord Hamnestell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37/86</w:t>
            </w:r>
          </w:p>
        </w:tc>
        <w:tc>
          <w:tcPr>
            <w:tcW w:w="6257" w:type="dxa"/>
            <w:vAlign w:val="center"/>
          </w:tcPr>
          <w:p w:rsidR="00B76ED7" w:rsidRDefault="002D484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2. halvår 1985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38/86</w:t>
            </w:r>
          </w:p>
        </w:tc>
        <w:tc>
          <w:tcPr>
            <w:tcW w:w="6257" w:type="dxa"/>
            <w:vAlign w:val="center"/>
          </w:tcPr>
          <w:p w:rsidR="00B76ED7" w:rsidRDefault="00582990" w:rsidP="002D48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og lånevilkår – etableringslån og utbetringslån</w:t>
            </w:r>
            <w:r w:rsidR="002D4844">
              <w:rPr>
                <w:rFonts w:asciiTheme="minorHAnsi" w:hAnsiTheme="minorHAnsi" w:cstheme="minorHAnsi"/>
              </w:rPr>
              <w:t xml:space="preserve"> m.m.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39/86</w:t>
            </w:r>
          </w:p>
        </w:tc>
        <w:tc>
          <w:tcPr>
            <w:tcW w:w="6257" w:type="dxa"/>
            <w:vAlign w:val="center"/>
          </w:tcPr>
          <w:p w:rsidR="00B76ED7" w:rsidRDefault="0058299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Økonomisjef i Stord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40/86</w:t>
            </w:r>
          </w:p>
        </w:tc>
        <w:tc>
          <w:tcPr>
            <w:tcW w:w="6257" w:type="dxa"/>
            <w:vAlign w:val="center"/>
          </w:tcPr>
          <w:p w:rsidR="00B76ED7" w:rsidRDefault="0058299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Ressursar til vaksenopplæring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41/86</w:t>
            </w:r>
          </w:p>
        </w:tc>
        <w:tc>
          <w:tcPr>
            <w:tcW w:w="6257" w:type="dxa"/>
            <w:vAlign w:val="center"/>
          </w:tcPr>
          <w:p w:rsidR="00B76ED7" w:rsidRDefault="0058299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hamnestyremedlem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42/86</w:t>
            </w:r>
          </w:p>
        </w:tc>
        <w:tc>
          <w:tcPr>
            <w:tcW w:w="6257" w:type="dxa"/>
            <w:vAlign w:val="center"/>
          </w:tcPr>
          <w:p w:rsidR="00B76ED7" w:rsidRDefault="0058299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Medverknad frå Stord kommune i felles fiskerivetrinærteneste for havbruksnæringa i Bømlo, Fitjar, Tysnes og Stord.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43/86</w:t>
            </w:r>
          </w:p>
        </w:tc>
        <w:tc>
          <w:tcPr>
            <w:tcW w:w="6257" w:type="dxa"/>
            <w:vAlign w:val="center"/>
          </w:tcPr>
          <w:p w:rsidR="00B76ED7" w:rsidRDefault="0058299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Tilleggsløyving for utviding av garderobar og tetting av lekkasje i symjehallen i Kulturhuset.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44/86</w:t>
            </w:r>
          </w:p>
        </w:tc>
        <w:tc>
          <w:tcPr>
            <w:tcW w:w="6257" w:type="dxa"/>
            <w:vAlign w:val="center"/>
          </w:tcPr>
          <w:p w:rsidR="00B76ED7" w:rsidRDefault="0058299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Nysæter kyrkjegard    - avtale om grunnkjøp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45/86</w:t>
            </w:r>
          </w:p>
        </w:tc>
        <w:tc>
          <w:tcPr>
            <w:tcW w:w="6257" w:type="dxa"/>
            <w:vAlign w:val="center"/>
          </w:tcPr>
          <w:p w:rsidR="00B76ED7" w:rsidRDefault="0058299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reguleringsplan for Nysæter kyrkje og fravplass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46/86</w:t>
            </w:r>
          </w:p>
        </w:tc>
        <w:tc>
          <w:tcPr>
            <w:tcW w:w="6257" w:type="dxa"/>
            <w:vAlign w:val="center"/>
          </w:tcPr>
          <w:p w:rsidR="00B76ED7" w:rsidRDefault="00526693" w:rsidP="005266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Eldøy – Kårevik bustadfelt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47/86</w:t>
            </w:r>
          </w:p>
        </w:tc>
        <w:tc>
          <w:tcPr>
            <w:tcW w:w="6257" w:type="dxa"/>
            <w:vAlign w:val="center"/>
          </w:tcPr>
          <w:p w:rsidR="00526693" w:rsidRDefault="00526693" w:rsidP="005266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Tilkomstveg og parkeringsplass Nysæter kyrkje */ kyrkjegard</w:t>
            </w:r>
          </w:p>
          <w:p w:rsidR="00B76ED7" w:rsidRDefault="00526693" w:rsidP="005266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finansiering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48/86</w:t>
            </w:r>
          </w:p>
        </w:tc>
        <w:tc>
          <w:tcPr>
            <w:tcW w:w="6257" w:type="dxa"/>
            <w:vAlign w:val="center"/>
          </w:tcPr>
          <w:p w:rsidR="00B76ED7" w:rsidRDefault="00526693" w:rsidP="005266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disposisjonsplan for Grunnavågsneset – Sætrevik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49/86</w:t>
            </w:r>
          </w:p>
        </w:tc>
        <w:tc>
          <w:tcPr>
            <w:tcW w:w="6257" w:type="dxa"/>
            <w:vAlign w:val="center"/>
          </w:tcPr>
          <w:p w:rsidR="00B76ED7" w:rsidRDefault="0052669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Klassefrådeling og rammetalet skuleåret 1986 / 1987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4C124C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50/86</w:t>
            </w:r>
          </w:p>
        </w:tc>
        <w:tc>
          <w:tcPr>
            <w:tcW w:w="6257" w:type="dxa"/>
            <w:vAlign w:val="center"/>
          </w:tcPr>
          <w:p w:rsidR="00B76ED7" w:rsidRDefault="004C124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Intrerpellasjon ved Olav Akselsen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51/86</w:t>
            </w:r>
          </w:p>
        </w:tc>
        <w:tc>
          <w:tcPr>
            <w:tcW w:w="6257" w:type="dxa"/>
            <w:vAlign w:val="center"/>
          </w:tcPr>
          <w:p w:rsidR="00B76ED7" w:rsidRDefault="0052669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Klassefrådeling og rammetalet skuleåret 1986 / 1987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52/86</w:t>
            </w:r>
          </w:p>
        </w:tc>
        <w:tc>
          <w:tcPr>
            <w:tcW w:w="6257" w:type="dxa"/>
            <w:vAlign w:val="center"/>
          </w:tcPr>
          <w:p w:rsidR="00B76ED7" w:rsidRDefault="00526693" w:rsidP="005266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Langtidsbudsjettet 1986 - 1990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53/86</w:t>
            </w:r>
          </w:p>
        </w:tc>
        <w:tc>
          <w:tcPr>
            <w:tcW w:w="6257" w:type="dxa"/>
            <w:vAlign w:val="center"/>
          </w:tcPr>
          <w:p w:rsidR="00B76ED7" w:rsidRDefault="00526693" w:rsidP="005266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Langtidsbudsjettet 1986 – 1990 - stillingsbudsjett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54/86</w:t>
            </w:r>
          </w:p>
        </w:tc>
        <w:tc>
          <w:tcPr>
            <w:tcW w:w="6257" w:type="dxa"/>
            <w:vAlign w:val="center"/>
          </w:tcPr>
          <w:p w:rsidR="00B76ED7" w:rsidRDefault="00E71B1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Bustadbyggeprogram for Stord kommune 1986 – 1989  ( 1991 )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55/86</w:t>
            </w:r>
          </w:p>
        </w:tc>
        <w:tc>
          <w:tcPr>
            <w:tcW w:w="6257" w:type="dxa"/>
            <w:vAlign w:val="center"/>
          </w:tcPr>
          <w:p w:rsidR="00B76ED7" w:rsidRDefault="00E71B1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KS AS Stord Kjøpesenter – kostnadsoppgjer i samband med vegomlegging.  2 gangs førehaving.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56/86</w:t>
            </w:r>
          </w:p>
        </w:tc>
        <w:tc>
          <w:tcPr>
            <w:tcW w:w="6257" w:type="dxa"/>
            <w:vAlign w:val="center"/>
          </w:tcPr>
          <w:p w:rsidR="00B76ED7" w:rsidRDefault="00E71B1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terassehus på eigedomen gnr. 56, bnr. 3 Åsheim, Sagvåg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57/86</w:t>
            </w:r>
          </w:p>
        </w:tc>
        <w:tc>
          <w:tcPr>
            <w:tcW w:w="6257" w:type="dxa"/>
            <w:vAlign w:val="center"/>
          </w:tcPr>
          <w:p w:rsidR="00E71B14" w:rsidRDefault="00E71B14" w:rsidP="00E71B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Industriområde Sørstokken.   Finansiering av grusing og asfaltering  av taxeveg.</w:t>
            </w:r>
          </w:p>
          <w:p w:rsidR="00B76ED7" w:rsidRDefault="00B76ED7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58/86</w:t>
            </w:r>
          </w:p>
        </w:tc>
        <w:tc>
          <w:tcPr>
            <w:tcW w:w="6257" w:type="dxa"/>
            <w:vAlign w:val="center"/>
          </w:tcPr>
          <w:p w:rsidR="00B76ED7" w:rsidRDefault="00E71B14" w:rsidP="00E71B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byggerekneskap  - ominnreiing Bacherhuset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59/86</w:t>
            </w:r>
          </w:p>
        </w:tc>
        <w:tc>
          <w:tcPr>
            <w:tcW w:w="6257" w:type="dxa"/>
            <w:vAlign w:val="center"/>
          </w:tcPr>
          <w:p w:rsidR="00B76ED7" w:rsidRDefault="003366F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Namneendring  - Leirvik tollstasjon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60/86</w:t>
            </w:r>
          </w:p>
        </w:tc>
        <w:tc>
          <w:tcPr>
            <w:tcW w:w="6257" w:type="dxa"/>
            <w:vAlign w:val="center"/>
          </w:tcPr>
          <w:p w:rsidR="00B76ED7" w:rsidRDefault="003366F6" w:rsidP="00336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Flyplassen i Sørstokken – namn på vegen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7E7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61/86</w:t>
            </w:r>
          </w:p>
        </w:tc>
        <w:tc>
          <w:tcPr>
            <w:tcW w:w="6257" w:type="dxa"/>
            <w:vAlign w:val="center"/>
          </w:tcPr>
          <w:p w:rsidR="00B76ED7" w:rsidRDefault="003366F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 på veg til Nysæter kyrkje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62/86</w:t>
            </w:r>
          </w:p>
        </w:tc>
        <w:tc>
          <w:tcPr>
            <w:tcW w:w="6257" w:type="dxa"/>
            <w:vAlign w:val="center"/>
          </w:tcPr>
          <w:p w:rsidR="00B76ED7" w:rsidRDefault="003366F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 på ny veg til Leirvik Sveis AS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63/86</w:t>
            </w:r>
          </w:p>
        </w:tc>
        <w:tc>
          <w:tcPr>
            <w:tcW w:w="6257" w:type="dxa"/>
            <w:vAlign w:val="center"/>
          </w:tcPr>
          <w:p w:rsidR="00B76ED7" w:rsidRDefault="003366F6" w:rsidP="00336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Protest på namnet Tjøregrovneset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64/86</w:t>
            </w:r>
          </w:p>
        </w:tc>
        <w:tc>
          <w:tcPr>
            <w:tcW w:w="6257" w:type="dxa"/>
            <w:vAlign w:val="center"/>
          </w:tcPr>
          <w:p w:rsidR="00B76ED7" w:rsidRDefault="00466C5F" w:rsidP="00466C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til Sosialdepartementet om tilskot til oppretting av stilling som barnevernskonsulent ved Stord Sosialkontor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65/86</w:t>
            </w:r>
          </w:p>
        </w:tc>
        <w:tc>
          <w:tcPr>
            <w:tcW w:w="6257" w:type="dxa"/>
            <w:vAlign w:val="center"/>
          </w:tcPr>
          <w:p w:rsidR="00B76ED7" w:rsidRDefault="00466C5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Delegagasjon til administrasjonsutvalet.  Godkjenning A-rundskriv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66/86</w:t>
            </w:r>
          </w:p>
        </w:tc>
        <w:tc>
          <w:tcPr>
            <w:tcW w:w="6257" w:type="dxa"/>
            <w:vAlign w:val="center"/>
          </w:tcPr>
          <w:p w:rsidR="00B76ED7" w:rsidRDefault="00466C5F" w:rsidP="00466C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byggerekneskap for Øklandsmarka 1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67/86</w:t>
            </w:r>
          </w:p>
        </w:tc>
        <w:tc>
          <w:tcPr>
            <w:tcW w:w="6257" w:type="dxa"/>
            <w:vAlign w:val="center"/>
          </w:tcPr>
          <w:p w:rsidR="00B76ED7" w:rsidRDefault="00466C5F" w:rsidP="00466C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«Stord Eldresenter» Endring av planane for modernisering av Stord sjukeheim.  Finansiering og låneopptak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68/86</w:t>
            </w:r>
          </w:p>
        </w:tc>
        <w:tc>
          <w:tcPr>
            <w:tcW w:w="6257" w:type="dxa"/>
            <w:vAlign w:val="center"/>
          </w:tcPr>
          <w:p w:rsidR="00B76ED7" w:rsidRDefault="004130EF" w:rsidP="00413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Oreigning av gnr. 23, bnr. 23 i Stord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69/86</w:t>
            </w:r>
          </w:p>
        </w:tc>
        <w:tc>
          <w:tcPr>
            <w:tcW w:w="6257" w:type="dxa"/>
            <w:vAlign w:val="center"/>
          </w:tcPr>
          <w:p w:rsidR="00B76ED7" w:rsidRDefault="004130EF" w:rsidP="00413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målsetting og retningsliner for Musikkskulen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7E77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70/86</w:t>
            </w:r>
          </w:p>
        </w:tc>
        <w:tc>
          <w:tcPr>
            <w:tcW w:w="6257" w:type="dxa"/>
            <w:vAlign w:val="center"/>
          </w:tcPr>
          <w:p w:rsidR="00B76ED7" w:rsidRDefault="004130E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Kiosk 4  - Leirvik Sveis AS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71/86</w:t>
            </w:r>
          </w:p>
        </w:tc>
        <w:tc>
          <w:tcPr>
            <w:tcW w:w="6257" w:type="dxa"/>
            <w:vAlign w:val="center"/>
          </w:tcPr>
          <w:p w:rsidR="00B76ED7" w:rsidRDefault="004130EF" w:rsidP="00413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Attendebetaling  lån Leirvik Sveis   3.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72/86</w:t>
            </w:r>
          </w:p>
        </w:tc>
        <w:tc>
          <w:tcPr>
            <w:tcW w:w="6257" w:type="dxa"/>
            <w:vAlign w:val="center"/>
          </w:tcPr>
          <w:p w:rsidR="00B76ED7" w:rsidRDefault="004130E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Forsterking av nettet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73/86</w:t>
            </w:r>
          </w:p>
        </w:tc>
        <w:tc>
          <w:tcPr>
            <w:tcW w:w="6257" w:type="dxa"/>
            <w:vAlign w:val="center"/>
          </w:tcPr>
          <w:p w:rsidR="00B76ED7" w:rsidRDefault="004130EF" w:rsidP="00413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Musikkskulen, Kulturhuset.   Godkjenning av rekneskap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74/86</w:t>
            </w:r>
          </w:p>
        </w:tc>
        <w:tc>
          <w:tcPr>
            <w:tcW w:w="6257" w:type="dxa"/>
            <w:vAlign w:val="center"/>
          </w:tcPr>
          <w:p w:rsidR="00B76ED7" w:rsidRDefault="004D5A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reglane for utskriving og innkreving av hundeavgift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75/86</w:t>
            </w:r>
          </w:p>
        </w:tc>
        <w:tc>
          <w:tcPr>
            <w:tcW w:w="6257" w:type="dxa"/>
            <w:vAlign w:val="center"/>
          </w:tcPr>
          <w:p w:rsidR="00B76ED7" w:rsidRDefault="004D5ABC" w:rsidP="00413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Tilbygg Nysæter ungdomsskule -  finansiering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76/86</w:t>
            </w:r>
          </w:p>
        </w:tc>
        <w:tc>
          <w:tcPr>
            <w:tcW w:w="6257" w:type="dxa"/>
            <w:vAlign w:val="center"/>
          </w:tcPr>
          <w:p w:rsidR="00B76ED7" w:rsidRDefault="004D5A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77/86</w:t>
            </w:r>
          </w:p>
        </w:tc>
        <w:tc>
          <w:tcPr>
            <w:tcW w:w="6257" w:type="dxa"/>
            <w:vAlign w:val="center"/>
          </w:tcPr>
          <w:p w:rsidR="00B76ED7" w:rsidRDefault="004D5ABC" w:rsidP="004130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stillingane som kyrkjetenar / </w:t>
            </w:r>
            <w:r w:rsidR="004130EF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yrkjeverge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78/86</w:t>
            </w:r>
          </w:p>
        </w:tc>
        <w:tc>
          <w:tcPr>
            <w:tcW w:w="6257" w:type="dxa"/>
            <w:vAlign w:val="center"/>
          </w:tcPr>
          <w:p w:rsidR="00B76ED7" w:rsidRDefault="004D5AB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bemanningplan for  Knutsaåsen eldresenter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79/86</w:t>
            </w:r>
          </w:p>
        </w:tc>
        <w:tc>
          <w:tcPr>
            <w:tcW w:w="6257" w:type="dxa"/>
            <w:vAlign w:val="center"/>
          </w:tcPr>
          <w:p w:rsidR="00B76ED7" w:rsidRDefault="004D5ABC" w:rsidP="004D5A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v/ Thorleif Vaage –  freding av fengselsbygningane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80/86</w:t>
            </w:r>
          </w:p>
        </w:tc>
        <w:tc>
          <w:tcPr>
            <w:tcW w:w="6257" w:type="dxa"/>
            <w:vAlign w:val="center"/>
          </w:tcPr>
          <w:p w:rsidR="00B76ED7" w:rsidRDefault="00BB75DF" w:rsidP="00BB75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ny bemanningsplan for Knutsaåsen Eldresenter , 2.  g.f.h.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81/86</w:t>
            </w:r>
          </w:p>
        </w:tc>
        <w:tc>
          <w:tcPr>
            <w:tcW w:w="6257" w:type="dxa"/>
            <w:vAlign w:val="center"/>
          </w:tcPr>
          <w:p w:rsidR="00B76ED7" w:rsidRDefault="00BB75D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 på sal av øl  -   Johs. Lekven, Stord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82/86</w:t>
            </w:r>
          </w:p>
        </w:tc>
        <w:tc>
          <w:tcPr>
            <w:tcW w:w="6257" w:type="dxa"/>
            <w:vAlign w:val="center"/>
          </w:tcPr>
          <w:p w:rsidR="00B76ED7" w:rsidRDefault="00BB75D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 på sal av øl – Arne Sørli, Huglo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83/86</w:t>
            </w:r>
          </w:p>
        </w:tc>
        <w:tc>
          <w:tcPr>
            <w:tcW w:w="6257" w:type="dxa"/>
            <w:vAlign w:val="center"/>
          </w:tcPr>
          <w:p w:rsidR="00B76ED7" w:rsidRDefault="00784C19" w:rsidP="00784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Reglar for kommunal garanti –rentetilskot,    --  musikklag </w:t>
            </w:r>
          </w:p>
          <w:p w:rsidR="00784C19" w:rsidRDefault="00784C19" w:rsidP="00784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 og korps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84/86</w:t>
            </w:r>
          </w:p>
        </w:tc>
        <w:tc>
          <w:tcPr>
            <w:tcW w:w="6257" w:type="dxa"/>
            <w:vAlign w:val="center"/>
          </w:tcPr>
          <w:p w:rsidR="00B76ED7" w:rsidRDefault="001A7DF8" w:rsidP="00784C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</w:t>
            </w:r>
            <w:r w:rsidR="00784C19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sulentoppdrag  </w:t>
            </w:r>
            <w:r w:rsidR="00784C19">
              <w:rPr>
                <w:rFonts w:asciiTheme="minorHAnsi" w:hAnsiTheme="minorHAnsi" w:cstheme="minorHAnsi"/>
              </w:rPr>
              <w:t>reguleringsplanlegging Sætrevikområdet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85/86</w:t>
            </w:r>
          </w:p>
        </w:tc>
        <w:tc>
          <w:tcPr>
            <w:tcW w:w="6257" w:type="dxa"/>
            <w:vAlign w:val="center"/>
          </w:tcPr>
          <w:p w:rsidR="00B76ED7" w:rsidRDefault="001134E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reguleringsendring  - småbåthamn i Sævarhagsvikjo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86/86</w:t>
            </w:r>
          </w:p>
        </w:tc>
        <w:tc>
          <w:tcPr>
            <w:tcW w:w="6257" w:type="dxa"/>
            <w:vAlign w:val="center"/>
          </w:tcPr>
          <w:p w:rsidR="00B76ED7" w:rsidRDefault="001134E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Sal av areal på  Litlabø  til SKL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87/86</w:t>
            </w:r>
          </w:p>
        </w:tc>
        <w:tc>
          <w:tcPr>
            <w:tcW w:w="6257" w:type="dxa"/>
            <w:vAlign w:val="center"/>
          </w:tcPr>
          <w:p w:rsidR="00B76ED7" w:rsidRDefault="00477EA8" w:rsidP="001134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sum for frikjøp av</w:t>
            </w:r>
            <w:r w:rsidR="001134E6">
              <w:rPr>
                <w:rFonts w:asciiTheme="minorHAnsi" w:hAnsiTheme="minorHAnsi" w:cstheme="minorHAnsi"/>
              </w:rPr>
              <w:t xml:space="preserve"> plasser for</w:t>
            </w:r>
            <w:r>
              <w:rPr>
                <w:rFonts w:asciiTheme="minorHAnsi" w:hAnsiTheme="minorHAnsi" w:cstheme="minorHAnsi"/>
              </w:rPr>
              <w:t xml:space="preserve"> biloppsti</w:t>
            </w:r>
            <w:r w:rsidR="001134E6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ling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88/86</w:t>
            </w:r>
          </w:p>
        </w:tc>
        <w:tc>
          <w:tcPr>
            <w:tcW w:w="6257" w:type="dxa"/>
            <w:vAlign w:val="center"/>
          </w:tcPr>
          <w:p w:rsidR="00B76ED7" w:rsidRDefault="00477EA8" w:rsidP="00477E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Låneopptak 1. byggjesteg Nysæter gravplass / kyrkje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89/86</w:t>
            </w:r>
          </w:p>
        </w:tc>
        <w:tc>
          <w:tcPr>
            <w:tcW w:w="6257" w:type="dxa"/>
            <w:vAlign w:val="center"/>
          </w:tcPr>
          <w:p w:rsidR="00B76ED7" w:rsidRDefault="00477EA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reguleringsplan for Lauvdalen, Eldøy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6515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90/86</w:t>
            </w:r>
          </w:p>
        </w:tc>
        <w:tc>
          <w:tcPr>
            <w:tcW w:w="6257" w:type="dxa"/>
            <w:vAlign w:val="center"/>
          </w:tcPr>
          <w:p w:rsidR="00B76ED7" w:rsidRDefault="00477EA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reguleringsplan for idrettsanlegg i Nordbygda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91/86</w:t>
            </w:r>
          </w:p>
        </w:tc>
        <w:tc>
          <w:tcPr>
            <w:tcW w:w="6257" w:type="dxa"/>
            <w:vAlign w:val="center"/>
          </w:tcPr>
          <w:p w:rsidR="00B76ED7" w:rsidRDefault="00477EA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Oreigning av gnr. 38, bnr. 23 i Stord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92/86</w:t>
            </w:r>
          </w:p>
        </w:tc>
        <w:tc>
          <w:tcPr>
            <w:tcW w:w="6257" w:type="dxa"/>
            <w:vAlign w:val="center"/>
          </w:tcPr>
          <w:p w:rsidR="00B76ED7" w:rsidRDefault="00477EA8" w:rsidP="00477E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styreordninga  Stord Sjukeheim og Knutsaåsen eldresenter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93/86</w:t>
            </w:r>
          </w:p>
        </w:tc>
        <w:tc>
          <w:tcPr>
            <w:tcW w:w="6257" w:type="dxa"/>
            <w:vAlign w:val="center"/>
          </w:tcPr>
          <w:p w:rsidR="00B76ED7" w:rsidRDefault="00477EA8" w:rsidP="00477E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Utlysing av sosialkuratorstilling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94/86</w:t>
            </w:r>
          </w:p>
        </w:tc>
        <w:tc>
          <w:tcPr>
            <w:tcW w:w="6257" w:type="dxa"/>
            <w:vAlign w:val="center"/>
          </w:tcPr>
          <w:p w:rsidR="00B76ED7" w:rsidRDefault="00477EA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Organisasjonsplan for Stord skulekontor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95/86</w:t>
            </w:r>
          </w:p>
        </w:tc>
        <w:tc>
          <w:tcPr>
            <w:tcW w:w="6257" w:type="dxa"/>
            <w:vAlign w:val="center"/>
          </w:tcPr>
          <w:p w:rsidR="00B76ED7" w:rsidRDefault="00477EA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Edruskapspolitisk plan for Stord kommune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7E777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96/86</w:t>
            </w:r>
          </w:p>
        </w:tc>
        <w:tc>
          <w:tcPr>
            <w:tcW w:w="6257" w:type="dxa"/>
            <w:vAlign w:val="center"/>
          </w:tcPr>
          <w:p w:rsidR="00B76ED7" w:rsidRDefault="00C13B4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Parkeringsplass ved SKL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477EA8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65153A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97/86</w:t>
            </w:r>
          </w:p>
        </w:tc>
        <w:tc>
          <w:tcPr>
            <w:tcW w:w="6257" w:type="dxa"/>
            <w:vAlign w:val="center"/>
          </w:tcPr>
          <w:p w:rsidR="00B76ED7" w:rsidRPr="00477EA8" w:rsidRDefault="00477EA8" w:rsidP="00477EA8">
            <w:pPr>
              <w:rPr>
                <w:rFonts w:asciiTheme="minorHAnsi" w:hAnsiTheme="minorHAnsi" w:cstheme="minorHAnsi"/>
                <w:lang w:val="nb-NO"/>
              </w:rPr>
            </w:pPr>
            <w:r w:rsidRPr="00477EA8">
              <w:rPr>
                <w:rFonts w:asciiTheme="minorHAnsi" w:hAnsiTheme="minorHAnsi" w:cstheme="minorHAnsi"/>
                <w:lang w:val="nb-NO"/>
              </w:rPr>
              <w:t>Interpellasjon v/ Hans J. Røsjor</w:t>
            </w:r>
            <w:r>
              <w:rPr>
                <w:rFonts w:asciiTheme="minorHAnsi" w:hAnsiTheme="minorHAnsi" w:cstheme="minorHAnsi"/>
                <w:lang w:val="nb-NO"/>
              </w:rPr>
              <w:t>de –radiosending frå kommunestyre</w:t>
            </w:r>
          </w:p>
        </w:tc>
        <w:tc>
          <w:tcPr>
            <w:tcW w:w="1961" w:type="dxa"/>
            <w:vAlign w:val="center"/>
          </w:tcPr>
          <w:p w:rsidR="00B76ED7" w:rsidRPr="00477EA8" w:rsidRDefault="00B76ED7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65153A" w:rsidP="00B972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98/86</w:t>
            </w:r>
          </w:p>
        </w:tc>
        <w:tc>
          <w:tcPr>
            <w:tcW w:w="6257" w:type="dxa"/>
            <w:vAlign w:val="center"/>
          </w:tcPr>
          <w:p w:rsidR="00B76ED7" w:rsidRDefault="00F33F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Oreigning av gnr. 38, bnr. 23 i Stord  - 2. g. f. h.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65153A" w:rsidP="00B972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99/86</w:t>
            </w:r>
          </w:p>
        </w:tc>
        <w:tc>
          <w:tcPr>
            <w:tcW w:w="6257" w:type="dxa"/>
            <w:vAlign w:val="center"/>
          </w:tcPr>
          <w:p w:rsidR="00B76ED7" w:rsidRDefault="00F33F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Edruskapspolitisk plan for Stord kommune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972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100</w:t>
            </w:r>
            <w:r w:rsidR="0065153A">
              <w:rPr>
                <w:rFonts w:asciiTheme="minorHAnsi" w:hAnsiTheme="minorHAnsi" w:cstheme="minorHAnsi"/>
              </w:rPr>
              <w:t>/86</w:t>
            </w:r>
          </w:p>
        </w:tc>
        <w:tc>
          <w:tcPr>
            <w:tcW w:w="6257" w:type="dxa"/>
            <w:vAlign w:val="center"/>
          </w:tcPr>
          <w:p w:rsidR="00B76ED7" w:rsidRDefault="00F33F34" w:rsidP="00F33F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Bru og tunellselskap for ytre Sunnhordland.  Etablering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972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101/86</w:t>
            </w:r>
          </w:p>
        </w:tc>
        <w:tc>
          <w:tcPr>
            <w:tcW w:w="6257" w:type="dxa"/>
            <w:vAlign w:val="center"/>
          </w:tcPr>
          <w:p w:rsidR="00B76ED7" w:rsidRDefault="00F33F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Nedre Haga trafokiosk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102/86</w:t>
            </w:r>
          </w:p>
        </w:tc>
        <w:tc>
          <w:tcPr>
            <w:tcW w:w="6257" w:type="dxa"/>
            <w:vAlign w:val="center"/>
          </w:tcPr>
          <w:p w:rsidR="00F33F34" w:rsidRDefault="00F33F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velferds- reidskapshus kyrkjegardsarbeidarane –</w:t>
            </w:r>
          </w:p>
          <w:p w:rsidR="00B76ED7" w:rsidRDefault="00F33F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forskottering kontantsum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103/86</w:t>
            </w:r>
          </w:p>
        </w:tc>
        <w:tc>
          <w:tcPr>
            <w:tcW w:w="6257" w:type="dxa"/>
            <w:vAlign w:val="center"/>
          </w:tcPr>
          <w:p w:rsidR="00B76ED7" w:rsidRDefault="00F33F34" w:rsidP="00F33F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Avtaler om kjøp av grunn i Sætrevik og Nes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104/86</w:t>
            </w:r>
          </w:p>
        </w:tc>
        <w:tc>
          <w:tcPr>
            <w:tcW w:w="6257" w:type="dxa"/>
            <w:vAlign w:val="center"/>
          </w:tcPr>
          <w:p w:rsidR="00B76ED7" w:rsidRDefault="009D79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Delegasjonsfullmakt til bygningssjefen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105/86</w:t>
            </w:r>
          </w:p>
        </w:tc>
        <w:tc>
          <w:tcPr>
            <w:tcW w:w="6257" w:type="dxa"/>
            <w:vAlign w:val="center"/>
          </w:tcPr>
          <w:p w:rsidR="00B76ED7" w:rsidRDefault="009D792F" w:rsidP="009D7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Vikanes /Rukjen – avtale med Trygve Vikanes,  58/1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106/86</w:t>
            </w:r>
          </w:p>
        </w:tc>
        <w:tc>
          <w:tcPr>
            <w:tcW w:w="6257" w:type="dxa"/>
            <w:vAlign w:val="center"/>
          </w:tcPr>
          <w:p w:rsidR="00B76ED7" w:rsidRDefault="009D792F" w:rsidP="009D7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Kommunegaranti husbanklån til Utbygdo Grendahus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107/86</w:t>
            </w:r>
          </w:p>
        </w:tc>
        <w:tc>
          <w:tcPr>
            <w:tcW w:w="6257" w:type="dxa"/>
            <w:vAlign w:val="center"/>
          </w:tcPr>
          <w:p w:rsidR="00B76ED7" w:rsidRDefault="009D792F" w:rsidP="009D7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ny treningsbane, klubbhus m.m. på Ås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108/86</w:t>
            </w:r>
          </w:p>
        </w:tc>
        <w:tc>
          <w:tcPr>
            <w:tcW w:w="6257" w:type="dxa"/>
            <w:vAlign w:val="center"/>
          </w:tcPr>
          <w:p w:rsidR="00B76ED7" w:rsidRDefault="005B79BC" w:rsidP="009D79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byggerekneskap handi</w:t>
            </w:r>
            <w:r w:rsidR="009D792F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ap-bustad</w:t>
            </w:r>
            <w:r w:rsidR="009D792F">
              <w:rPr>
                <w:rFonts w:asciiTheme="minorHAnsi" w:hAnsiTheme="minorHAnsi" w:cstheme="minorHAnsi"/>
              </w:rPr>
              <w:t xml:space="preserve">.  Longamyrv. 25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023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109/86</w:t>
            </w:r>
          </w:p>
        </w:tc>
        <w:tc>
          <w:tcPr>
            <w:tcW w:w="6257" w:type="dxa"/>
            <w:vAlign w:val="center"/>
          </w:tcPr>
          <w:p w:rsidR="00B76ED7" w:rsidRDefault="005B79BC" w:rsidP="005B7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Fylkestings- og kommunestyrevalet 1987 – 1 eller 2 dagar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023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110/86</w:t>
            </w:r>
          </w:p>
        </w:tc>
        <w:tc>
          <w:tcPr>
            <w:tcW w:w="6257" w:type="dxa"/>
            <w:vAlign w:val="center"/>
          </w:tcPr>
          <w:p w:rsidR="00B76ED7" w:rsidRDefault="005B79BC" w:rsidP="005B7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1986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972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111/86</w:t>
            </w:r>
          </w:p>
        </w:tc>
        <w:tc>
          <w:tcPr>
            <w:tcW w:w="6257" w:type="dxa"/>
            <w:vAlign w:val="center"/>
          </w:tcPr>
          <w:p w:rsidR="00B76ED7" w:rsidRDefault="005B79BC" w:rsidP="005B7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låneopptak og lånevilkår – lån i Kommunalbanken til ombygging av Stord sjukeheim 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112/86</w:t>
            </w:r>
          </w:p>
        </w:tc>
        <w:tc>
          <w:tcPr>
            <w:tcW w:w="6257" w:type="dxa"/>
            <w:vAlign w:val="center"/>
          </w:tcPr>
          <w:p w:rsidR="00B76ED7" w:rsidRDefault="00664E1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Tilsetting av økonomisjef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113/86</w:t>
            </w:r>
          </w:p>
        </w:tc>
        <w:tc>
          <w:tcPr>
            <w:tcW w:w="6257" w:type="dxa"/>
            <w:vAlign w:val="center"/>
          </w:tcPr>
          <w:p w:rsidR="00B76ED7" w:rsidRDefault="00023F4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Løyving til Sparebankhuset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114/86</w:t>
            </w:r>
          </w:p>
        </w:tc>
        <w:tc>
          <w:tcPr>
            <w:tcW w:w="6257" w:type="dxa"/>
            <w:vAlign w:val="center"/>
          </w:tcPr>
          <w:p w:rsidR="00B76ED7" w:rsidRDefault="00023F49" w:rsidP="00023F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Valevegen – Kloakksanering / trefikksikring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023F49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115/86</w:t>
            </w:r>
          </w:p>
        </w:tc>
        <w:tc>
          <w:tcPr>
            <w:tcW w:w="6257" w:type="dxa"/>
            <w:vAlign w:val="center"/>
          </w:tcPr>
          <w:p w:rsidR="00B76ED7" w:rsidRDefault="00023F4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til klubbhus på Ås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116/86</w:t>
            </w:r>
          </w:p>
        </w:tc>
        <w:tc>
          <w:tcPr>
            <w:tcW w:w="6257" w:type="dxa"/>
            <w:vAlign w:val="center"/>
          </w:tcPr>
          <w:p w:rsidR="00B76ED7" w:rsidRDefault="009619A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v/ Kåre Angeltveit – parkeringsareal i fjellområdet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117/86</w:t>
            </w:r>
          </w:p>
        </w:tc>
        <w:tc>
          <w:tcPr>
            <w:tcW w:w="6257" w:type="dxa"/>
            <w:vAlign w:val="center"/>
          </w:tcPr>
          <w:p w:rsidR="00B76ED7" w:rsidRDefault="009619A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118/86</w:t>
            </w:r>
          </w:p>
        </w:tc>
        <w:tc>
          <w:tcPr>
            <w:tcW w:w="6257" w:type="dxa"/>
            <w:vAlign w:val="center"/>
          </w:tcPr>
          <w:p w:rsidR="00B76ED7" w:rsidRDefault="008C45D1" w:rsidP="008C4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tilskot til kjøp av instrument – Sagvåg Musikklag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8C45D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8C45D1" w:rsidRDefault="008C45D1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8C45D1" w:rsidRDefault="008C45D1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119/86</w:t>
            </w:r>
          </w:p>
        </w:tc>
        <w:tc>
          <w:tcPr>
            <w:tcW w:w="6257" w:type="dxa"/>
            <w:vAlign w:val="center"/>
          </w:tcPr>
          <w:p w:rsidR="008C45D1" w:rsidRDefault="008C45D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garanti – musikkspelet  «Flass»</w:t>
            </w:r>
          </w:p>
        </w:tc>
        <w:tc>
          <w:tcPr>
            <w:tcW w:w="1961" w:type="dxa"/>
            <w:vAlign w:val="center"/>
          </w:tcPr>
          <w:p w:rsidR="008C45D1" w:rsidRPr="00C80E87" w:rsidRDefault="008C45D1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120/86 </w:t>
            </w:r>
          </w:p>
        </w:tc>
        <w:tc>
          <w:tcPr>
            <w:tcW w:w="6257" w:type="dxa"/>
            <w:vAlign w:val="center"/>
          </w:tcPr>
          <w:p w:rsidR="00B76ED7" w:rsidRDefault="008C45D1" w:rsidP="008C45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kommunevåpen for Stord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121/86</w:t>
            </w:r>
          </w:p>
        </w:tc>
        <w:tc>
          <w:tcPr>
            <w:tcW w:w="6257" w:type="dxa"/>
            <w:vAlign w:val="center"/>
          </w:tcPr>
          <w:p w:rsidR="00B76ED7" w:rsidRDefault="008C45D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byggerekneskap Tennisbanen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9619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122/86</w:t>
            </w:r>
          </w:p>
        </w:tc>
        <w:tc>
          <w:tcPr>
            <w:tcW w:w="6257" w:type="dxa"/>
            <w:vAlign w:val="center"/>
          </w:tcPr>
          <w:p w:rsidR="00B76ED7" w:rsidRDefault="008C45D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utviding av skjenketid ved Sjøhuset AS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123/86</w:t>
            </w:r>
          </w:p>
        </w:tc>
        <w:tc>
          <w:tcPr>
            <w:tcW w:w="6257" w:type="dxa"/>
            <w:vAlign w:val="center"/>
          </w:tcPr>
          <w:p w:rsidR="00B76ED7" w:rsidRDefault="00B53E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</w:t>
            </w:r>
            <w:r w:rsidR="008C45D1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 xml:space="preserve"> om utviding av skjenketid ved Panorama Resta</w:t>
            </w:r>
            <w:r w:rsidR="008C45D1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rant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124/86</w:t>
            </w:r>
          </w:p>
        </w:tc>
        <w:tc>
          <w:tcPr>
            <w:tcW w:w="6257" w:type="dxa"/>
            <w:vAlign w:val="center"/>
          </w:tcPr>
          <w:p w:rsidR="00B76ED7" w:rsidRDefault="00B53E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Fotterapeuttenesta i Hagerupshuset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125/86</w:t>
            </w:r>
          </w:p>
        </w:tc>
        <w:tc>
          <w:tcPr>
            <w:tcW w:w="6257" w:type="dxa"/>
            <w:vAlign w:val="center"/>
          </w:tcPr>
          <w:p w:rsidR="00B76ED7" w:rsidRDefault="00B53E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ljosløype Lundsæter.  Forskottering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9619A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02.10.86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126/86</w:t>
            </w:r>
          </w:p>
        </w:tc>
        <w:tc>
          <w:tcPr>
            <w:tcW w:w="6257" w:type="dxa"/>
            <w:vAlign w:val="center"/>
          </w:tcPr>
          <w:p w:rsidR="00B76ED7" w:rsidRDefault="00B53EAC" w:rsidP="00B53E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Låneopptak i Kommunalbanken til Stord sjukeheim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B76ED7" w:rsidP="00B7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127/86</w:t>
            </w:r>
          </w:p>
        </w:tc>
        <w:tc>
          <w:tcPr>
            <w:tcW w:w="6257" w:type="dxa"/>
            <w:vAlign w:val="center"/>
          </w:tcPr>
          <w:p w:rsidR="00B76ED7" w:rsidRDefault="00B76ED7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61BBB" w:rsidRPr="008B4A45" w:rsidTr="009440E3">
        <w:trPr>
          <w:trHeight w:val="399"/>
        </w:trPr>
        <w:tc>
          <w:tcPr>
            <w:tcW w:w="1419" w:type="dxa"/>
            <w:vAlign w:val="center"/>
          </w:tcPr>
          <w:p w:rsidR="00B61BBB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61BBB" w:rsidRDefault="00B61BB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128/86</w:t>
            </w:r>
          </w:p>
        </w:tc>
        <w:tc>
          <w:tcPr>
            <w:tcW w:w="6257" w:type="dxa"/>
            <w:vAlign w:val="center"/>
          </w:tcPr>
          <w:p w:rsidR="00B61BBB" w:rsidRPr="00B53EAC" w:rsidRDefault="00B53EAC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B53EAC">
              <w:rPr>
                <w:rFonts w:asciiTheme="minorHAnsi" w:hAnsiTheme="minorHAnsi" w:cstheme="minorHAnsi"/>
                <w:lang w:val="nb-NO"/>
              </w:rPr>
              <w:t>Fotterapeuttenesta i Hagerupshuset -  2. g. f. h.</w:t>
            </w:r>
          </w:p>
        </w:tc>
        <w:tc>
          <w:tcPr>
            <w:tcW w:w="1961" w:type="dxa"/>
            <w:vAlign w:val="center"/>
          </w:tcPr>
          <w:p w:rsidR="00B61BBB" w:rsidRPr="00B53EAC" w:rsidRDefault="00B61BBB" w:rsidP="00BE2DE1">
            <w:pPr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B61BB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1BBB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61BBB" w:rsidRDefault="00B61BB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129/86</w:t>
            </w:r>
          </w:p>
        </w:tc>
        <w:tc>
          <w:tcPr>
            <w:tcW w:w="6257" w:type="dxa"/>
            <w:vAlign w:val="center"/>
          </w:tcPr>
          <w:p w:rsidR="00B61BBB" w:rsidRDefault="00B53E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tilskot til kjøp av instrument – 2. g. f. h.</w:t>
            </w:r>
          </w:p>
        </w:tc>
        <w:tc>
          <w:tcPr>
            <w:tcW w:w="1961" w:type="dxa"/>
            <w:vAlign w:val="center"/>
          </w:tcPr>
          <w:p w:rsidR="00B61BBB" w:rsidRPr="00C80E87" w:rsidRDefault="00B61BBB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76ED7" w:rsidRDefault="00B972D7" w:rsidP="00B972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130/86</w:t>
            </w:r>
          </w:p>
        </w:tc>
        <w:tc>
          <w:tcPr>
            <w:tcW w:w="6257" w:type="dxa"/>
            <w:vAlign w:val="center"/>
          </w:tcPr>
          <w:p w:rsidR="00B76ED7" w:rsidRDefault="00B53EA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Forskrift om mellombels plankrav etter den nye plan- og bygningslova.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13..11.86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131/86</w:t>
            </w:r>
          </w:p>
        </w:tc>
        <w:tc>
          <w:tcPr>
            <w:tcW w:w="6257" w:type="dxa"/>
            <w:vAlign w:val="center"/>
          </w:tcPr>
          <w:p w:rsidR="00B76ED7" w:rsidRDefault="000B3F5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1985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132/86</w:t>
            </w:r>
          </w:p>
        </w:tc>
        <w:tc>
          <w:tcPr>
            <w:tcW w:w="6257" w:type="dxa"/>
            <w:vAlign w:val="center"/>
          </w:tcPr>
          <w:p w:rsidR="00B76ED7" w:rsidRDefault="000B3F5A" w:rsidP="000B3F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1/2 stilling som sekretær ved kulturkontoret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B61BBB" w:rsidP="00B61B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133/86</w:t>
            </w:r>
          </w:p>
        </w:tc>
        <w:tc>
          <w:tcPr>
            <w:tcW w:w="6257" w:type="dxa"/>
            <w:vAlign w:val="center"/>
          </w:tcPr>
          <w:p w:rsidR="00B76ED7" w:rsidRDefault="000B3F5A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Avgiftsparkering.  Nye satsar for 1987 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76E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76E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76ED7" w:rsidRDefault="00B972D7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134/86</w:t>
            </w:r>
          </w:p>
        </w:tc>
        <w:tc>
          <w:tcPr>
            <w:tcW w:w="6257" w:type="dxa"/>
            <w:vAlign w:val="center"/>
          </w:tcPr>
          <w:p w:rsidR="00B76ED7" w:rsidRDefault="000B3F5A" w:rsidP="000B3F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Kap. 1.2 Auke i kommunale avgifts- og betalingssatsar for 1987</w:t>
            </w:r>
          </w:p>
        </w:tc>
        <w:tc>
          <w:tcPr>
            <w:tcW w:w="1961" w:type="dxa"/>
            <w:vAlign w:val="center"/>
          </w:tcPr>
          <w:p w:rsidR="00B76ED7" w:rsidRPr="00C80E87" w:rsidRDefault="00B76E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135/86</w:t>
            </w:r>
          </w:p>
        </w:tc>
        <w:tc>
          <w:tcPr>
            <w:tcW w:w="6257" w:type="dxa"/>
            <w:vAlign w:val="center"/>
          </w:tcPr>
          <w:p w:rsidR="00B972D7" w:rsidRDefault="000B3F5A" w:rsidP="000B3F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 av husleigesatsane og betalingsreglane for dei kommunale trygdebustadene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13.11.86.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136/86</w:t>
            </w:r>
          </w:p>
        </w:tc>
        <w:tc>
          <w:tcPr>
            <w:tcW w:w="6257" w:type="dxa"/>
            <w:vAlign w:val="center"/>
          </w:tcPr>
          <w:p w:rsidR="00B972D7" w:rsidRDefault="002573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betalingssatsane og betalingsreglane for heimehjelp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031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137/86 </w:t>
            </w:r>
          </w:p>
        </w:tc>
        <w:tc>
          <w:tcPr>
            <w:tcW w:w="6257" w:type="dxa"/>
            <w:vAlign w:val="center"/>
          </w:tcPr>
          <w:p w:rsidR="00B972D7" w:rsidRDefault="002573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betalingssatsane for hjelp av husmorvikarar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138/86</w:t>
            </w:r>
          </w:p>
        </w:tc>
        <w:tc>
          <w:tcPr>
            <w:tcW w:w="6257" w:type="dxa"/>
            <w:vAlign w:val="center"/>
          </w:tcPr>
          <w:p w:rsidR="00B972D7" w:rsidRDefault="00257353" w:rsidP="00257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satsar for bygningskontroll m.m. etter plan- og bygningslova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139/86</w:t>
            </w:r>
          </w:p>
        </w:tc>
        <w:tc>
          <w:tcPr>
            <w:tcW w:w="6257" w:type="dxa"/>
            <w:vAlign w:val="center"/>
          </w:tcPr>
          <w:p w:rsidR="00B972D7" w:rsidRDefault="002573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Renovasjonsavgift.  Nye satsar for 1987 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140/86</w:t>
            </w:r>
          </w:p>
        </w:tc>
        <w:tc>
          <w:tcPr>
            <w:tcW w:w="6257" w:type="dxa"/>
            <w:vAlign w:val="center"/>
          </w:tcPr>
          <w:p w:rsidR="00B972D7" w:rsidRDefault="00257353" w:rsidP="002573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Vass- og kloakkavgifter.  Nye satsar for 1987 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141/86</w:t>
            </w:r>
          </w:p>
        </w:tc>
        <w:tc>
          <w:tcPr>
            <w:tcW w:w="6257" w:type="dxa"/>
            <w:vAlign w:val="center"/>
          </w:tcPr>
          <w:p w:rsidR="00B972D7" w:rsidRDefault="002573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Torghandel.  Nye satsar for 1987 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13.11.86.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142/86 </w:t>
            </w:r>
          </w:p>
        </w:tc>
        <w:tc>
          <w:tcPr>
            <w:tcW w:w="6257" w:type="dxa"/>
            <w:vAlign w:val="center"/>
          </w:tcPr>
          <w:p w:rsidR="00B972D7" w:rsidRDefault="0037536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</w:t>
            </w:r>
            <w:r w:rsidR="00257353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lettprisane ved Stord kommunale kino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143/86 </w:t>
            </w:r>
          </w:p>
        </w:tc>
        <w:tc>
          <w:tcPr>
            <w:tcW w:w="6257" w:type="dxa"/>
            <w:vAlign w:val="center"/>
          </w:tcPr>
          <w:p w:rsidR="00B972D7" w:rsidRDefault="0037536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   -  leigesatsar  1987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61B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144/86</w:t>
            </w:r>
          </w:p>
        </w:tc>
        <w:tc>
          <w:tcPr>
            <w:tcW w:w="6257" w:type="dxa"/>
            <w:vAlign w:val="center"/>
          </w:tcPr>
          <w:p w:rsidR="00B972D7" w:rsidRDefault="00375368" w:rsidP="003753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 – leigesatsar 1987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145/86</w:t>
            </w:r>
          </w:p>
        </w:tc>
        <w:tc>
          <w:tcPr>
            <w:tcW w:w="6257" w:type="dxa"/>
            <w:vAlign w:val="center"/>
          </w:tcPr>
          <w:p w:rsidR="00B972D7" w:rsidRDefault="0037536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Auke i straumtariffane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146/86</w:t>
            </w:r>
          </w:p>
        </w:tc>
        <w:tc>
          <w:tcPr>
            <w:tcW w:w="6257" w:type="dxa"/>
            <w:vAlign w:val="center"/>
          </w:tcPr>
          <w:p w:rsidR="00B972D7" w:rsidRDefault="00375368" w:rsidP="003753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betalingssatsane i barnehagar / parkar.  Vurdering av overgang  til bruttolønssystem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147/86</w:t>
            </w:r>
          </w:p>
        </w:tc>
        <w:tc>
          <w:tcPr>
            <w:tcW w:w="6257" w:type="dxa"/>
            <w:vAlign w:val="center"/>
          </w:tcPr>
          <w:p w:rsidR="00B972D7" w:rsidRDefault="0037536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lærlingestilling til fagarbeidarstilling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61B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148/86</w:t>
            </w:r>
          </w:p>
        </w:tc>
        <w:tc>
          <w:tcPr>
            <w:tcW w:w="6257" w:type="dxa"/>
            <w:vAlign w:val="center"/>
          </w:tcPr>
          <w:p w:rsidR="00B972D7" w:rsidRDefault="0037536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1986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149/86</w:t>
            </w:r>
          </w:p>
        </w:tc>
        <w:tc>
          <w:tcPr>
            <w:tcW w:w="6257" w:type="dxa"/>
            <w:vAlign w:val="center"/>
          </w:tcPr>
          <w:p w:rsidR="00B972D7" w:rsidRDefault="0037536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1987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150/86</w:t>
            </w:r>
          </w:p>
        </w:tc>
        <w:tc>
          <w:tcPr>
            <w:tcW w:w="6257" w:type="dxa"/>
            <w:vAlign w:val="center"/>
          </w:tcPr>
          <w:p w:rsidR="00B972D7" w:rsidRDefault="000669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01.10.86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151/86 </w:t>
            </w:r>
          </w:p>
        </w:tc>
        <w:tc>
          <w:tcPr>
            <w:tcW w:w="6257" w:type="dxa"/>
            <w:vAlign w:val="center"/>
          </w:tcPr>
          <w:p w:rsidR="00B972D7" w:rsidRDefault="000669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Organissering av hamnestellet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152/86</w:t>
            </w:r>
          </w:p>
        </w:tc>
        <w:tc>
          <w:tcPr>
            <w:tcW w:w="6257" w:type="dxa"/>
            <w:vAlign w:val="center"/>
          </w:tcPr>
          <w:p w:rsidR="00B972D7" w:rsidRDefault="00066934" w:rsidP="0006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Tilbygg til Rommetveit skule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153/86</w:t>
            </w:r>
          </w:p>
        </w:tc>
        <w:tc>
          <w:tcPr>
            <w:tcW w:w="6257" w:type="dxa"/>
            <w:vAlign w:val="center"/>
          </w:tcPr>
          <w:p w:rsidR="00B972D7" w:rsidRDefault="00066934" w:rsidP="0006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Tilbygg til Litlabø skule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154/86</w:t>
            </w:r>
          </w:p>
        </w:tc>
        <w:tc>
          <w:tcPr>
            <w:tcW w:w="6257" w:type="dxa"/>
            <w:vAlign w:val="center"/>
          </w:tcPr>
          <w:p w:rsidR="00B972D7" w:rsidRDefault="000669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Industriområde Grunnavåg.  Konsekvensanalyse for planlagt hamneutbygging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E2DE1">
            <w:pPr>
              <w:rPr>
                <w:rFonts w:asciiTheme="minorHAnsi" w:hAnsiTheme="minorHAnsi" w:cstheme="minorHAnsi"/>
              </w:rPr>
            </w:pPr>
          </w:p>
        </w:tc>
      </w:tr>
      <w:tr w:rsidR="00B972D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972D7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13.11.86</w:t>
            </w:r>
          </w:p>
        </w:tc>
        <w:tc>
          <w:tcPr>
            <w:tcW w:w="996" w:type="dxa"/>
            <w:vAlign w:val="center"/>
          </w:tcPr>
          <w:p w:rsidR="00B972D7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155/86 </w:t>
            </w:r>
          </w:p>
        </w:tc>
        <w:tc>
          <w:tcPr>
            <w:tcW w:w="6257" w:type="dxa"/>
            <w:vAlign w:val="center"/>
          </w:tcPr>
          <w:p w:rsidR="00B972D7" w:rsidRDefault="00066934" w:rsidP="000669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Ominnreiing Knutsahuset til barnevernsinst.  Leigeavtale</w:t>
            </w:r>
          </w:p>
        </w:tc>
        <w:tc>
          <w:tcPr>
            <w:tcW w:w="1961" w:type="dxa"/>
            <w:vAlign w:val="center"/>
          </w:tcPr>
          <w:p w:rsidR="00B972D7" w:rsidRPr="00C80E87" w:rsidRDefault="00B972D7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B031B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C729D">
              <w:rPr>
                <w:rFonts w:asciiTheme="minorHAnsi" w:hAnsiTheme="minorHAnsi" w:cstheme="minorHAnsi"/>
              </w:rPr>
              <w:t>156/86</w:t>
            </w:r>
          </w:p>
        </w:tc>
        <w:tc>
          <w:tcPr>
            <w:tcW w:w="6257" w:type="dxa"/>
            <w:vAlign w:val="center"/>
          </w:tcPr>
          <w:p w:rsidR="00B031B8" w:rsidRDefault="000669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157/86</w:t>
            </w:r>
          </w:p>
        </w:tc>
        <w:tc>
          <w:tcPr>
            <w:tcW w:w="6257" w:type="dxa"/>
            <w:vAlign w:val="center"/>
          </w:tcPr>
          <w:p w:rsidR="00B031B8" w:rsidRDefault="0006693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Avgiftsparkering.  Nye satsar for 1987 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158/86</w:t>
            </w:r>
          </w:p>
        </w:tc>
        <w:tc>
          <w:tcPr>
            <w:tcW w:w="6257" w:type="dxa"/>
            <w:vAlign w:val="center"/>
          </w:tcPr>
          <w:p w:rsidR="00B031B8" w:rsidRDefault="00A105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Kommunale  avgifts-/ betalingssatsar for 1987</w:t>
            </w:r>
            <w:r w:rsidR="00066934">
              <w:rPr>
                <w:rFonts w:asciiTheme="minorHAnsi" w:hAnsiTheme="minorHAnsi" w:cstheme="minorHAnsi"/>
              </w:rPr>
              <w:t xml:space="preserve">   Kap. 1.2.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159/86</w:t>
            </w:r>
          </w:p>
        </w:tc>
        <w:tc>
          <w:tcPr>
            <w:tcW w:w="6257" w:type="dxa"/>
            <w:vAlign w:val="center"/>
          </w:tcPr>
          <w:p w:rsidR="00A105E8" w:rsidRDefault="00A105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Revisjon av husleigesatsane og betalingssatsane for dei </w:t>
            </w:r>
          </w:p>
          <w:p w:rsidR="00B031B8" w:rsidRDefault="00A105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kommunale trygdebustadane.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160/86</w:t>
            </w:r>
          </w:p>
        </w:tc>
        <w:tc>
          <w:tcPr>
            <w:tcW w:w="6257" w:type="dxa"/>
            <w:vAlign w:val="center"/>
          </w:tcPr>
          <w:p w:rsidR="00B031B8" w:rsidRDefault="00A105E8" w:rsidP="00A105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Betalingssatsane /betalingsreglane for heimehjelp i Stord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161/86</w:t>
            </w:r>
          </w:p>
        </w:tc>
        <w:tc>
          <w:tcPr>
            <w:tcW w:w="6257" w:type="dxa"/>
            <w:vAlign w:val="center"/>
          </w:tcPr>
          <w:p w:rsidR="00B031B8" w:rsidRDefault="00A53E40" w:rsidP="00A53E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Betalingssatsane for hjelp av husmorvikar frå 01.01</w:t>
            </w:r>
            <w:r w:rsidR="00A105E8">
              <w:rPr>
                <w:rFonts w:asciiTheme="minorHAnsi" w:hAnsiTheme="minorHAnsi" w:cstheme="minorHAnsi"/>
              </w:rPr>
              <w:t>.1987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61B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162/86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Betalingssatsane i barnehagar/ parkar frå 01.01.1987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163/86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Satsar for bygningskontroll, handsaming av bygningsrådssaker, ymse utstikkingar, oppmåling m.m.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61B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164/86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Vass- og kloakkavgifter , satsar for 19687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165/86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Renovasjonsavgift, satsar for 1987 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166/86</w:t>
            </w:r>
          </w:p>
        </w:tc>
        <w:tc>
          <w:tcPr>
            <w:tcW w:w="6257" w:type="dxa"/>
            <w:vAlign w:val="center"/>
          </w:tcPr>
          <w:p w:rsidR="00B031B8" w:rsidRDefault="00A53E40" w:rsidP="00A53E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feieavgift i Stord kommune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167/86</w:t>
            </w:r>
          </w:p>
        </w:tc>
        <w:tc>
          <w:tcPr>
            <w:tcW w:w="6257" w:type="dxa"/>
            <w:vAlign w:val="center"/>
          </w:tcPr>
          <w:p w:rsidR="00B031B8" w:rsidRDefault="00A53E40" w:rsidP="00A53E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Torghandel – satsar for 1987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168/86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Bilelettprisane Stord kommunale Kino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169/86 </w:t>
            </w:r>
          </w:p>
        </w:tc>
        <w:tc>
          <w:tcPr>
            <w:tcW w:w="6257" w:type="dxa"/>
            <w:vAlign w:val="center"/>
          </w:tcPr>
          <w:p w:rsidR="00B031B8" w:rsidRDefault="00A53E40" w:rsidP="00A53E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– leigesatsar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170/86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 – leigesatsar 1987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171/86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Straumtariffar for 1987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172/86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1986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8C729D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173/86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1987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B61BB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17.12.86</w:t>
            </w:r>
          </w:p>
        </w:tc>
        <w:tc>
          <w:tcPr>
            <w:tcW w:w="996" w:type="dxa"/>
            <w:vAlign w:val="center"/>
          </w:tcPr>
          <w:p w:rsidR="00B031B8" w:rsidRDefault="00A53E40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61BBB">
              <w:rPr>
                <w:rFonts w:asciiTheme="minorHAnsi" w:hAnsiTheme="minorHAnsi" w:cstheme="minorHAnsi"/>
              </w:rPr>
              <w:t>174/86</w:t>
            </w:r>
          </w:p>
        </w:tc>
        <w:tc>
          <w:tcPr>
            <w:tcW w:w="6257" w:type="dxa"/>
            <w:vAlign w:val="center"/>
          </w:tcPr>
          <w:p w:rsidR="00B031B8" w:rsidRDefault="00A53E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01.10.86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872AAE">
            <w:pPr>
              <w:pStyle w:val="Overskrift1"/>
              <w:spacing w:before="0"/>
              <w:jc w:val="right"/>
              <w:outlineLvl w:val="0"/>
              <w:rPr>
                <w:rFonts w:asciiTheme="minorHAnsi" w:hAnsiTheme="minorHAnsi" w:cstheme="minorHAnsi"/>
              </w:rPr>
            </w:pPr>
            <w:r w:rsidRPr="00872AA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bookmarkStart w:id="17" w:name="_Toc391034378"/>
            <w:r w:rsidRPr="00872AAE">
              <w:rPr>
                <w:rFonts w:asciiTheme="minorHAnsi" w:hAnsiTheme="minorHAnsi" w:cstheme="minorHAnsi"/>
                <w:sz w:val="22"/>
                <w:szCs w:val="22"/>
              </w:rPr>
              <w:t>1/87</w:t>
            </w:r>
            <w:bookmarkEnd w:id="17"/>
          </w:p>
        </w:tc>
        <w:tc>
          <w:tcPr>
            <w:tcW w:w="6257" w:type="dxa"/>
            <w:vAlign w:val="center"/>
          </w:tcPr>
          <w:p w:rsidR="00B031B8" w:rsidRDefault="0040049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2/87 </w:t>
            </w:r>
          </w:p>
        </w:tc>
        <w:tc>
          <w:tcPr>
            <w:tcW w:w="6257" w:type="dxa"/>
            <w:vAlign w:val="center"/>
          </w:tcPr>
          <w:p w:rsidR="00B031B8" w:rsidRDefault="00DE7DEE" w:rsidP="00DE7D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sum for frikjøpsordninga / biloppstillingsplasser  2. g-f.h.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3/87</w:t>
            </w:r>
          </w:p>
        </w:tc>
        <w:tc>
          <w:tcPr>
            <w:tcW w:w="6257" w:type="dxa"/>
            <w:vAlign w:val="center"/>
          </w:tcPr>
          <w:p w:rsidR="00B031B8" w:rsidRDefault="00DE7DEE" w:rsidP="00B672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</w:t>
            </w:r>
            <w:r w:rsidR="00B6728B">
              <w:rPr>
                <w:rFonts w:asciiTheme="minorHAnsi" w:hAnsiTheme="minorHAnsi" w:cstheme="minorHAnsi"/>
              </w:rPr>
              <w:t xml:space="preserve">fast vikarordning i familiebarnehagen  2. g.f.h. 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4/87</w:t>
            </w:r>
          </w:p>
        </w:tc>
        <w:tc>
          <w:tcPr>
            <w:tcW w:w="6257" w:type="dxa"/>
            <w:vAlign w:val="center"/>
          </w:tcPr>
          <w:p w:rsidR="00B031B8" w:rsidRDefault="00B672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utvida opningstid   -  2.  g.f.h. 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5/87</w:t>
            </w:r>
          </w:p>
        </w:tc>
        <w:tc>
          <w:tcPr>
            <w:tcW w:w="6257" w:type="dxa"/>
            <w:vAlign w:val="center"/>
          </w:tcPr>
          <w:p w:rsidR="00B031B8" w:rsidRDefault="00B6728B" w:rsidP="00B672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utvida skjenketid ved Stord Forpleiningstjeneste 2.g.fh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6/87</w:t>
            </w:r>
          </w:p>
        </w:tc>
        <w:tc>
          <w:tcPr>
            <w:tcW w:w="6257" w:type="dxa"/>
            <w:vAlign w:val="center"/>
          </w:tcPr>
          <w:p w:rsidR="00B031B8" w:rsidRDefault="00B672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fellesstyret for revisjonen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7/87</w:t>
            </w:r>
          </w:p>
        </w:tc>
        <w:tc>
          <w:tcPr>
            <w:tcW w:w="6257" w:type="dxa"/>
            <w:vAlign w:val="center"/>
          </w:tcPr>
          <w:p w:rsidR="00B031B8" w:rsidRDefault="00B672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Overføring løyvingar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8/87</w:t>
            </w:r>
          </w:p>
        </w:tc>
        <w:tc>
          <w:tcPr>
            <w:tcW w:w="6257" w:type="dxa"/>
            <w:vAlign w:val="center"/>
          </w:tcPr>
          <w:p w:rsidR="00B031B8" w:rsidRDefault="00B672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Kringsjå kiosk og Bandadalen trafo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9/87</w:t>
            </w:r>
          </w:p>
        </w:tc>
        <w:tc>
          <w:tcPr>
            <w:tcW w:w="6257" w:type="dxa"/>
            <w:vAlign w:val="center"/>
          </w:tcPr>
          <w:p w:rsidR="00B031B8" w:rsidRDefault="00B672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bibliotekarstilling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B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10/87</w:t>
            </w:r>
          </w:p>
        </w:tc>
        <w:tc>
          <w:tcPr>
            <w:tcW w:w="6257" w:type="dxa"/>
            <w:vAlign w:val="center"/>
          </w:tcPr>
          <w:p w:rsidR="00B031B8" w:rsidRDefault="00B6728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sjukepleiarstilling innan heimesjukepl.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B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11/87</w:t>
            </w:r>
          </w:p>
        </w:tc>
        <w:tc>
          <w:tcPr>
            <w:tcW w:w="6257" w:type="dxa"/>
            <w:vAlign w:val="center"/>
          </w:tcPr>
          <w:p w:rsidR="00B031B8" w:rsidRDefault="00B6728B" w:rsidP="000A3F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Jensanesvegen Fv. 71 – Forskottering / </w:t>
            </w:r>
            <w:r w:rsidR="000A3F4B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gangsett</w:t>
            </w:r>
            <w:r w:rsidR="000A3F4B">
              <w:rPr>
                <w:rFonts w:asciiTheme="minorHAnsi" w:hAnsiTheme="minorHAnsi" w:cstheme="minorHAnsi"/>
              </w:rPr>
              <w:t>ing av 1. etappe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B031B8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031B8" w:rsidRDefault="00400498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B031B8" w:rsidRDefault="00400498" w:rsidP="00BB03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12/87 </w:t>
            </w:r>
          </w:p>
        </w:tc>
        <w:tc>
          <w:tcPr>
            <w:tcW w:w="6257" w:type="dxa"/>
            <w:vAlign w:val="center"/>
          </w:tcPr>
          <w:p w:rsidR="00B031B8" w:rsidRDefault="000A3F4B" w:rsidP="000A3F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om reguleringsplan for Heiane industriområde</w:t>
            </w:r>
          </w:p>
        </w:tc>
        <w:tc>
          <w:tcPr>
            <w:tcW w:w="1961" w:type="dxa"/>
            <w:vAlign w:val="center"/>
          </w:tcPr>
          <w:p w:rsidR="00B031B8" w:rsidRPr="00C80E87" w:rsidRDefault="00B031B8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13/87</w:t>
            </w:r>
          </w:p>
        </w:tc>
        <w:tc>
          <w:tcPr>
            <w:tcW w:w="6257" w:type="dxa"/>
            <w:vAlign w:val="center"/>
          </w:tcPr>
          <w:p w:rsidR="000A3F4B" w:rsidRDefault="000A3F4B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reguleringsplan for Storhaug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14/87</w:t>
            </w:r>
          </w:p>
        </w:tc>
        <w:tc>
          <w:tcPr>
            <w:tcW w:w="6257" w:type="dxa"/>
            <w:vAlign w:val="center"/>
          </w:tcPr>
          <w:p w:rsidR="000A3F4B" w:rsidRDefault="000A3F4B" w:rsidP="005D3F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Leige/kjøp tilleg</w:t>
            </w:r>
            <w:r w:rsidR="005D3F52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sareal Valvatn</w:t>
            </w:r>
            <w:r w:rsidR="005D3F52">
              <w:rPr>
                <w:rFonts w:asciiTheme="minorHAnsi" w:hAnsiTheme="minorHAnsi" w:cstheme="minorHAnsi"/>
              </w:rPr>
              <w:t>a avfallsplass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15/87</w:t>
            </w:r>
          </w:p>
        </w:tc>
        <w:tc>
          <w:tcPr>
            <w:tcW w:w="6257" w:type="dxa"/>
            <w:vAlign w:val="center"/>
          </w:tcPr>
          <w:p w:rsidR="000A3F4B" w:rsidRDefault="005D3F52" w:rsidP="005D3F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Forsøkstakst – gnr. 46, bnr. 7, 12 og 82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05.02.87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16/87</w:t>
            </w:r>
          </w:p>
        </w:tc>
        <w:tc>
          <w:tcPr>
            <w:tcW w:w="6257" w:type="dxa"/>
            <w:vAlign w:val="center"/>
          </w:tcPr>
          <w:p w:rsidR="000A3F4B" w:rsidRDefault="005D3F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Barnehage Eldøy/Kårevik – Finansiering </w:t>
            </w:r>
          </w:p>
          <w:p w:rsidR="005D3F52" w:rsidRDefault="005D3F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(vert utlevert på møtet.)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885E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17/87</w:t>
            </w:r>
          </w:p>
        </w:tc>
        <w:tc>
          <w:tcPr>
            <w:tcW w:w="6257" w:type="dxa"/>
            <w:vAlign w:val="center"/>
          </w:tcPr>
          <w:p w:rsidR="000A3F4B" w:rsidRDefault="000A3F4B" w:rsidP="00DE7D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lånevilkår i Kommunalbanken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2. halvår 1986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19/87</w:t>
            </w:r>
          </w:p>
        </w:tc>
        <w:tc>
          <w:tcPr>
            <w:tcW w:w="6257" w:type="dxa"/>
            <w:vAlign w:val="center"/>
          </w:tcPr>
          <w:p w:rsidR="000A3F4B" w:rsidRDefault="000A3F4B" w:rsidP="00F55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om delegering av mynde etter ureiningslova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885E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20/87</w:t>
            </w:r>
          </w:p>
        </w:tc>
        <w:tc>
          <w:tcPr>
            <w:tcW w:w="6257" w:type="dxa"/>
            <w:vAlign w:val="center"/>
          </w:tcPr>
          <w:p w:rsidR="000A3F4B" w:rsidRDefault="000A3F4B" w:rsidP="00F55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utsendingar til SKL sitt årsmøte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Fotterapeuttenesta i Hagerupshuset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B7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stillinga som dagleg leiar ved Hagferupshuset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885E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fagarbeidarstilling ved teknisk etat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885E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Stillingsplan for barnehage i Eldøy / Kårevik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25/87  </w:t>
            </w:r>
          </w:p>
        </w:tc>
        <w:tc>
          <w:tcPr>
            <w:tcW w:w="6257" w:type="dxa"/>
            <w:vAlign w:val="center"/>
          </w:tcPr>
          <w:p w:rsidR="000A3F4B" w:rsidRDefault="000A3F4B" w:rsidP="00F55F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Garanti for lån – rentetilskot .  Sagvåg skulekorps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lånevilkår – ominnreiding «Knutsahuset»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27/87 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ved Litlabø skule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28/87 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ved Rommetveit Skule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avtalar Storhaugvegen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30/87</w:t>
            </w:r>
          </w:p>
        </w:tc>
        <w:tc>
          <w:tcPr>
            <w:tcW w:w="6257" w:type="dxa"/>
            <w:vAlign w:val="center"/>
          </w:tcPr>
          <w:p w:rsidR="000A3F4B" w:rsidRDefault="000A3F4B" w:rsidP="000F4F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Kapitalutviding i Kommuedata  Vestlandet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Instruks for likestillingsutvalet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B742C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Valvatna Bustadfelt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885E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Nytt kommunevåpen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885E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Klassedeling og rammetimetal i grunnskulen skuleåret 1987 /1988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35/87</w:t>
            </w:r>
          </w:p>
        </w:tc>
        <w:tc>
          <w:tcPr>
            <w:tcW w:w="6257" w:type="dxa"/>
            <w:vAlign w:val="center"/>
          </w:tcPr>
          <w:p w:rsidR="000A3F4B" w:rsidRDefault="000A3F4B" w:rsidP="000F4F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kjøpsavtale med Olav Horneland og Marie Brady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Olav Akselsen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Magne Rommetveit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 v/ Johan Belsvik – Prestegardsskogen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12.03.87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Interpellasjon v/ J. Belsvik – heimesjukeordinga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Bemanningsplan for barnehage i Eldøy / Kårevik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41/87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løyve til å selje brennevin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Klassedeling og rammetimetal i grunnskulen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Ressursar til vaksenopplæring skuleåret 1987 /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44/87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Stord tennisklubb om forskottering av STUI – midlar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45/87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 for sal av øl for perioden 01.04.87 – 31.03.88 – Johs. Lekven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46/87</w:t>
            </w:r>
          </w:p>
        </w:tc>
        <w:tc>
          <w:tcPr>
            <w:tcW w:w="6257" w:type="dxa"/>
            <w:vAlign w:val="center"/>
          </w:tcPr>
          <w:p w:rsidR="000A3F4B" w:rsidRDefault="000A3F4B" w:rsidP="001547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 for sal av øl for perioden 01.04.87 – 31.03.88 – Arne Sørli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47/87</w:t>
            </w:r>
          </w:p>
        </w:tc>
        <w:tc>
          <w:tcPr>
            <w:tcW w:w="6257" w:type="dxa"/>
            <w:vAlign w:val="center"/>
          </w:tcPr>
          <w:p w:rsidR="000A3F4B" w:rsidRDefault="000A3F4B" w:rsidP="006343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Settefiskanlegg Nestjødno –fråsegn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Gang/Sykkelveg frå Valvatna bustadfelt til Heiane – </w:t>
            </w:r>
          </w:p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finansiering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Parkeringshus bak Turnhallen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Storhaugvegen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51/87</w:t>
            </w:r>
          </w:p>
        </w:tc>
        <w:tc>
          <w:tcPr>
            <w:tcW w:w="6257" w:type="dxa"/>
            <w:vAlign w:val="center"/>
          </w:tcPr>
          <w:p w:rsidR="000A3F4B" w:rsidRDefault="000A3F4B" w:rsidP="006343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Forskottering av veglyskabelanlegg på strekninga Vabakken - Sageneset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Olav Akselsen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02.04.87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Kåre Angeltveit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54/87</w:t>
            </w:r>
          </w:p>
        </w:tc>
        <w:tc>
          <w:tcPr>
            <w:tcW w:w="6257" w:type="dxa"/>
            <w:vAlign w:val="center"/>
          </w:tcPr>
          <w:p w:rsidR="000A3F4B" w:rsidRDefault="00533EA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5D3F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55/87</w:t>
            </w:r>
          </w:p>
        </w:tc>
        <w:tc>
          <w:tcPr>
            <w:tcW w:w="6257" w:type="dxa"/>
            <w:vAlign w:val="center"/>
          </w:tcPr>
          <w:p w:rsidR="000A3F4B" w:rsidRDefault="00533EA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Klassedeling og rammetimetal i grunnskulen  1987/88  2. g.f.h.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56/87</w:t>
            </w:r>
          </w:p>
        </w:tc>
        <w:tc>
          <w:tcPr>
            <w:tcW w:w="6257" w:type="dxa"/>
            <w:vAlign w:val="center"/>
          </w:tcPr>
          <w:p w:rsidR="000A3F4B" w:rsidRDefault="00533EA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Setjefiskanlegg Nestjødno – fråsegn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57/87</w:t>
            </w:r>
          </w:p>
        </w:tc>
        <w:tc>
          <w:tcPr>
            <w:tcW w:w="6257" w:type="dxa"/>
            <w:vAlign w:val="center"/>
          </w:tcPr>
          <w:p w:rsidR="000A3F4B" w:rsidRDefault="00533EA7" w:rsidP="0053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Instruks av kyrkjeverje stilling</w:t>
            </w:r>
            <w:r w:rsidR="00B204BF">
              <w:rPr>
                <w:rFonts w:asciiTheme="minorHAnsi" w:hAnsiTheme="minorHAnsi" w:cstheme="minorHAnsi"/>
              </w:rPr>
              <w:t>.  Delegering av tilsetjingsretten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15428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15428D" w:rsidRDefault="0015428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15428D" w:rsidRDefault="0015428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58/87</w:t>
            </w:r>
          </w:p>
        </w:tc>
        <w:tc>
          <w:tcPr>
            <w:tcW w:w="6257" w:type="dxa"/>
            <w:vAlign w:val="center"/>
          </w:tcPr>
          <w:p w:rsidR="0015428D" w:rsidRDefault="0015428D" w:rsidP="0053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faste vikarstillingar i eldreomsorga</w:t>
            </w:r>
          </w:p>
        </w:tc>
        <w:tc>
          <w:tcPr>
            <w:tcW w:w="1961" w:type="dxa"/>
            <w:vAlign w:val="center"/>
          </w:tcPr>
          <w:p w:rsidR="0015428D" w:rsidRPr="00C80E87" w:rsidRDefault="0015428D" w:rsidP="00B031B8">
            <w:pPr>
              <w:pStyle w:val="Overskrift2"/>
              <w:outlineLvl w:val="1"/>
            </w:pPr>
          </w:p>
        </w:tc>
      </w:tr>
      <w:tr w:rsidR="0015428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15428D" w:rsidRDefault="0015428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15428D" w:rsidRDefault="0015428D" w:rsidP="001542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59/87</w:t>
            </w:r>
          </w:p>
        </w:tc>
        <w:tc>
          <w:tcPr>
            <w:tcW w:w="6257" w:type="dxa"/>
            <w:vAlign w:val="center"/>
          </w:tcPr>
          <w:p w:rsidR="0015428D" w:rsidRDefault="0015428D" w:rsidP="00533E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Ambulerande vaktmeistrerteneste</w:t>
            </w:r>
          </w:p>
        </w:tc>
        <w:tc>
          <w:tcPr>
            <w:tcW w:w="1961" w:type="dxa"/>
            <w:vAlign w:val="center"/>
          </w:tcPr>
          <w:p w:rsidR="0015428D" w:rsidRPr="00C80E87" w:rsidRDefault="0015428D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B204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204BF">
              <w:rPr>
                <w:rFonts w:asciiTheme="minorHAnsi" w:hAnsiTheme="minorHAnsi" w:cstheme="minorHAnsi"/>
              </w:rPr>
              <w:t>60</w:t>
            </w:r>
            <w:r>
              <w:rPr>
                <w:rFonts w:asciiTheme="minorHAnsi" w:hAnsiTheme="minorHAnsi" w:cstheme="minorHAnsi"/>
              </w:rPr>
              <w:t>/87</w:t>
            </w:r>
          </w:p>
        </w:tc>
        <w:tc>
          <w:tcPr>
            <w:tcW w:w="6257" w:type="dxa"/>
            <w:vAlign w:val="center"/>
          </w:tcPr>
          <w:p w:rsidR="000A3F4B" w:rsidRDefault="00B204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faste vikarstillingar ved Stord komm. e.verk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B204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204BF">
              <w:rPr>
                <w:rFonts w:asciiTheme="minorHAnsi" w:hAnsiTheme="minorHAnsi" w:cstheme="minorHAnsi"/>
              </w:rPr>
              <w:t>61</w:t>
            </w:r>
            <w:r>
              <w:rPr>
                <w:rFonts w:asciiTheme="minorHAnsi" w:hAnsiTheme="minorHAnsi" w:cstheme="minorHAnsi"/>
              </w:rPr>
              <w:t>/87</w:t>
            </w:r>
          </w:p>
        </w:tc>
        <w:tc>
          <w:tcPr>
            <w:tcW w:w="6257" w:type="dxa"/>
            <w:vAlign w:val="center"/>
          </w:tcPr>
          <w:p w:rsidR="000A3F4B" w:rsidRDefault="00B204B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statstilskot til Krisesenteret for 1987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62/87</w:t>
            </w:r>
          </w:p>
        </w:tc>
        <w:tc>
          <w:tcPr>
            <w:tcW w:w="6257" w:type="dxa"/>
            <w:vAlign w:val="center"/>
          </w:tcPr>
          <w:p w:rsidR="000A3F4B" w:rsidRDefault="0015428D" w:rsidP="001542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Mottak av flyktningar i Stord kommune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63/87</w:t>
            </w:r>
          </w:p>
        </w:tc>
        <w:tc>
          <w:tcPr>
            <w:tcW w:w="6257" w:type="dxa"/>
            <w:vAlign w:val="center"/>
          </w:tcPr>
          <w:p w:rsidR="000A3F4B" w:rsidRDefault="001542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Refinansiering lån i tyske mark til vassverket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14.05.87</w:t>
            </w:r>
          </w:p>
        </w:tc>
        <w:tc>
          <w:tcPr>
            <w:tcW w:w="996" w:type="dxa"/>
            <w:vAlign w:val="center"/>
          </w:tcPr>
          <w:p w:rsidR="000A3F4B" w:rsidRDefault="000A3F4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64/87</w:t>
            </w:r>
          </w:p>
        </w:tc>
        <w:tc>
          <w:tcPr>
            <w:tcW w:w="6257" w:type="dxa"/>
            <w:vAlign w:val="center"/>
          </w:tcPr>
          <w:p w:rsidR="000A3F4B" w:rsidRDefault="0015428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Disponering av auka skatteinngang – 1 kvartal 1987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65/87</w:t>
            </w:r>
          </w:p>
        </w:tc>
        <w:tc>
          <w:tcPr>
            <w:tcW w:w="6257" w:type="dxa"/>
            <w:vAlign w:val="center"/>
          </w:tcPr>
          <w:p w:rsidR="000A3F4B" w:rsidRDefault="00633A3D" w:rsidP="00633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lånevilkåra  for etableringslån utbetringslån</w:t>
            </w:r>
          </w:p>
          <w:p w:rsidR="00633A3D" w:rsidRDefault="00633A3D" w:rsidP="00633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 utbetrringstilskot 1987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66/87</w:t>
            </w:r>
          </w:p>
        </w:tc>
        <w:tc>
          <w:tcPr>
            <w:tcW w:w="6257" w:type="dxa"/>
            <w:vAlign w:val="center"/>
          </w:tcPr>
          <w:p w:rsidR="000A3F4B" w:rsidRDefault="00633A3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Stiftelsen Litlabø kurs- og treningssenter – deltaking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67/87</w:t>
            </w:r>
          </w:p>
        </w:tc>
        <w:tc>
          <w:tcPr>
            <w:tcW w:w="6257" w:type="dxa"/>
            <w:vAlign w:val="center"/>
          </w:tcPr>
          <w:p w:rsidR="00633A3D" w:rsidRDefault="00633A3D" w:rsidP="00633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Gnr. 39, bnr. 290.  Søknad om reguleringsendring og prinsippgod- </w:t>
            </w:r>
          </w:p>
          <w:p w:rsidR="000A3F4B" w:rsidRDefault="00552625" w:rsidP="00633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633A3D">
              <w:rPr>
                <w:rFonts w:asciiTheme="minorHAnsi" w:hAnsiTheme="minorHAnsi" w:cstheme="minorHAnsi"/>
              </w:rPr>
              <w:t xml:space="preserve">jenning av skisseforslag til </w:t>
            </w:r>
            <w:r>
              <w:rPr>
                <w:rFonts w:asciiTheme="minorHAnsi" w:hAnsiTheme="minorHAnsi" w:cstheme="minorHAnsi"/>
              </w:rPr>
              <w:t>utbyggingsplan</w:t>
            </w:r>
            <w:r w:rsidR="00633A3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68/87</w:t>
            </w:r>
          </w:p>
        </w:tc>
        <w:tc>
          <w:tcPr>
            <w:tcW w:w="6257" w:type="dxa"/>
            <w:vAlign w:val="center"/>
          </w:tcPr>
          <w:p w:rsidR="000A3F4B" w:rsidRDefault="005526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Høgåsen bustadfelt, Sætrevik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69/87</w:t>
            </w:r>
          </w:p>
        </w:tc>
        <w:tc>
          <w:tcPr>
            <w:tcW w:w="6257" w:type="dxa"/>
            <w:vAlign w:val="center"/>
          </w:tcPr>
          <w:p w:rsidR="000A3F4B" w:rsidRDefault="005526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Bustadbyggeprogram for Stord kommune 1987 – 1990 (1992 )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70/87</w:t>
            </w:r>
          </w:p>
        </w:tc>
        <w:tc>
          <w:tcPr>
            <w:tcW w:w="6257" w:type="dxa"/>
            <w:vAlign w:val="center"/>
          </w:tcPr>
          <w:p w:rsidR="000A3F4B" w:rsidRDefault="005526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kommunal stønad til drift av privat barehage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D3F5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14.05.87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71/87</w:t>
            </w:r>
          </w:p>
        </w:tc>
        <w:tc>
          <w:tcPr>
            <w:tcW w:w="6257" w:type="dxa"/>
            <w:vAlign w:val="center"/>
          </w:tcPr>
          <w:p w:rsidR="000A3F4B" w:rsidRDefault="005526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Byggjerekneskap for Stoilbustadane   -.-   B - SAK</w:t>
            </w:r>
          </w:p>
        </w:tc>
        <w:tc>
          <w:tcPr>
            <w:tcW w:w="1961" w:type="dxa"/>
            <w:vAlign w:val="center"/>
          </w:tcPr>
          <w:p w:rsidR="000A3F4B" w:rsidRPr="00C80E87" w:rsidRDefault="001307B2" w:rsidP="00A41068">
            <w:r>
              <w:t>B SAK</w:t>
            </w: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72/87 </w:t>
            </w:r>
          </w:p>
        </w:tc>
        <w:tc>
          <w:tcPr>
            <w:tcW w:w="6257" w:type="dxa"/>
            <w:vAlign w:val="center"/>
          </w:tcPr>
          <w:p w:rsidR="000A3F4B" w:rsidRDefault="002C1DF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Oppseiing / Utleige «Tingvoll»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73/87</w:t>
            </w:r>
          </w:p>
        </w:tc>
        <w:tc>
          <w:tcPr>
            <w:tcW w:w="6257" w:type="dxa"/>
            <w:vAlign w:val="center"/>
          </w:tcPr>
          <w:p w:rsidR="000A3F4B" w:rsidRDefault="002C1DF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Høgspent jordkabel  Jensanesvegen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74/87</w:t>
            </w:r>
          </w:p>
        </w:tc>
        <w:tc>
          <w:tcPr>
            <w:tcW w:w="6257" w:type="dxa"/>
            <w:vAlign w:val="center"/>
          </w:tcPr>
          <w:p w:rsidR="000A3F4B" w:rsidRDefault="002C1DF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Ingeniørutdanning  på Stord – tilskot vidare planlegging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75/87</w:t>
            </w:r>
          </w:p>
        </w:tc>
        <w:tc>
          <w:tcPr>
            <w:tcW w:w="6257" w:type="dxa"/>
            <w:vAlign w:val="center"/>
          </w:tcPr>
          <w:p w:rsidR="000A3F4B" w:rsidRDefault="001B7FCB" w:rsidP="001B7F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stiftelsen Teknologisenter for Sunnhordland   - Løyving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8B4A45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5D3F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76/87</w:t>
            </w:r>
          </w:p>
        </w:tc>
        <w:tc>
          <w:tcPr>
            <w:tcW w:w="6257" w:type="dxa"/>
            <w:vAlign w:val="center"/>
          </w:tcPr>
          <w:p w:rsidR="000A3F4B" w:rsidRPr="001B7FCB" w:rsidRDefault="001B7FCB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1B7FCB">
              <w:rPr>
                <w:rFonts w:asciiTheme="minorHAnsi" w:hAnsiTheme="minorHAnsi" w:cstheme="minorHAnsi"/>
                <w:lang w:val="nb-NO"/>
              </w:rPr>
              <w:t xml:space="preserve">Avgift på skjenking av alkohol  01.04.1987 – 31.03.1988  </w:t>
            </w:r>
          </w:p>
        </w:tc>
        <w:tc>
          <w:tcPr>
            <w:tcW w:w="1961" w:type="dxa"/>
            <w:vAlign w:val="center"/>
          </w:tcPr>
          <w:p w:rsidR="000A3F4B" w:rsidRPr="001B7FCB" w:rsidRDefault="000A3F4B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77/87</w:t>
            </w:r>
          </w:p>
        </w:tc>
        <w:tc>
          <w:tcPr>
            <w:tcW w:w="6257" w:type="dxa"/>
            <w:vAlign w:val="center"/>
          </w:tcPr>
          <w:p w:rsidR="000A3F4B" w:rsidRDefault="001B7FCB" w:rsidP="001B7F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Sjøhuset om utvida skjenketid sommaren 1987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78/87</w:t>
            </w:r>
          </w:p>
        </w:tc>
        <w:tc>
          <w:tcPr>
            <w:tcW w:w="6257" w:type="dxa"/>
            <w:vAlign w:val="center"/>
          </w:tcPr>
          <w:p w:rsidR="000A3F4B" w:rsidRDefault="001B7FCB" w:rsidP="001B7F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Dato for folkeavrøysting om utsal  for AS Vinmonopolet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79/87</w:t>
            </w:r>
          </w:p>
        </w:tc>
        <w:tc>
          <w:tcPr>
            <w:tcW w:w="6257" w:type="dxa"/>
            <w:vAlign w:val="center"/>
          </w:tcPr>
          <w:p w:rsidR="000A3F4B" w:rsidRDefault="00C64503" w:rsidP="00C64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vurdering betalingssatsar for funksjonshemma born i barnehage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80/87</w:t>
            </w:r>
          </w:p>
        </w:tc>
        <w:tc>
          <w:tcPr>
            <w:tcW w:w="6257" w:type="dxa"/>
            <w:vAlign w:val="center"/>
          </w:tcPr>
          <w:p w:rsidR="000A3F4B" w:rsidRDefault="00C645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Oppstarting av fritidsklubb i Eldøy / Kårevik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81/87</w:t>
            </w:r>
          </w:p>
        </w:tc>
        <w:tc>
          <w:tcPr>
            <w:tcW w:w="6257" w:type="dxa"/>
            <w:vAlign w:val="center"/>
          </w:tcPr>
          <w:p w:rsidR="000A3F4B" w:rsidRDefault="00C645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stillingar ved Stord sjukeheim etter utbygging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5D3F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82/87</w:t>
            </w:r>
          </w:p>
        </w:tc>
        <w:tc>
          <w:tcPr>
            <w:tcW w:w="6257" w:type="dxa"/>
            <w:vAlign w:val="center"/>
          </w:tcPr>
          <w:p w:rsidR="000A3F4B" w:rsidRDefault="00C645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Heimehjelpsordninga – utvideing av talet på faste stillingar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83/87</w:t>
            </w:r>
          </w:p>
        </w:tc>
        <w:tc>
          <w:tcPr>
            <w:tcW w:w="6257" w:type="dxa"/>
            <w:vAlign w:val="center"/>
          </w:tcPr>
          <w:p w:rsidR="000A3F4B" w:rsidRDefault="00C645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Langtidsbudsjett for perioden 1987 – 1991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84/87</w:t>
            </w:r>
          </w:p>
        </w:tc>
        <w:tc>
          <w:tcPr>
            <w:tcW w:w="6257" w:type="dxa"/>
            <w:vAlign w:val="center"/>
          </w:tcPr>
          <w:p w:rsidR="000A3F4B" w:rsidRDefault="00C645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tilleggsløyvingar – skulekontoret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85/87</w:t>
            </w:r>
          </w:p>
        </w:tc>
        <w:tc>
          <w:tcPr>
            <w:tcW w:w="6257" w:type="dxa"/>
            <w:vAlign w:val="center"/>
          </w:tcPr>
          <w:p w:rsidR="000A3F4B" w:rsidRDefault="00C645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30.04.1987 – Justering skatteanslag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533EA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33EA7" w:rsidRDefault="00533EA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18.06.87</w:t>
            </w:r>
          </w:p>
        </w:tc>
        <w:tc>
          <w:tcPr>
            <w:tcW w:w="996" w:type="dxa"/>
            <w:vAlign w:val="center"/>
          </w:tcPr>
          <w:p w:rsidR="00533EA7" w:rsidRDefault="00533EA7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85b/87</w:t>
            </w:r>
          </w:p>
        </w:tc>
        <w:tc>
          <w:tcPr>
            <w:tcW w:w="6257" w:type="dxa"/>
            <w:vAlign w:val="center"/>
          </w:tcPr>
          <w:p w:rsidR="00533EA7" w:rsidRDefault="00533EA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Inge Moe</w:t>
            </w:r>
          </w:p>
        </w:tc>
        <w:tc>
          <w:tcPr>
            <w:tcW w:w="1961" w:type="dxa"/>
            <w:vAlign w:val="center"/>
          </w:tcPr>
          <w:p w:rsidR="00533EA7" w:rsidRPr="00C80E87" w:rsidRDefault="00533EA7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33EA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="00053254">
              <w:rPr>
                <w:rFonts w:asciiTheme="minorHAnsi" w:hAnsiTheme="minorHAnsi" w:cstheme="minorHAnsi"/>
              </w:rPr>
              <w:t>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86/87 </w:t>
            </w:r>
          </w:p>
        </w:tc>
        <w:tc>
          <w:tcPr>
            <w:tcW w:w="6257" w:type="dxa"/>
            <w:vAlign w:val="center"/>
          </w:tcPr>
          <w:p w:rsidR="000A3F4B" w:rsidRDefault="00585374" w:rsidP="00585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Bustadbyggeprogrammet for Stord kommune 1987 – 1990 (1992)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0532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87/87</w:t>
            </w:r>
          </w:p>
        </w:tc>
        <w:tc>
          <w:tcPr>
            <w:tcW w:w="6257" w:type="dxa"/>
            <w:vAlign w:val="center"/>
          </w:tcPr>
          <w:p w:rsidR="000A3F4B" w:rsidRDefault="001279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folkemuseum – stønad til nybygg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88/87</w:t>
            </w:r>
          </w:p>
        </w:tc>
        <w:tc>
          <w:tcPr>
            <w:tcW w:w="6257" w:type="dxa"/>
            <w:vAlign w:val="center"/>
          </w:tcPr>
          <w:p w:rsidR="000A3F4B" w:rsidRDefault="001279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barnehagelova – prinsipp for driftsdeltaking og utbyggingsplan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BB03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89/87</w:t>
            </w:r>
          </w:p>
        </w:tc>
        <w:tc>
          <w:tcPr>
            <w:tcW w:w="6257" w:type="dxa"/>
            <w:vAlign w:val="center"/>
          </w:tcPr>
          <w:p w:rsidR="000A3F4B" w:rsidRDefault="001279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Stønad til drift av privat barnehage i Krokane 42 A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25.06.87</w:t>
            </w:r>
          </w:p>
        </w:tc>
        <w:tc>
          <w:tcPr>
            <w:tcW w:w="996" w:type="dxa"/>
            <w:vAlign w:val="center"/>
          </w:tcPr>
          <w:p w:rsidR="000A3F4B" w:rsidRDefault="005D3F52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B03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90/87</w:t>
            </w:r>
          </w:p>
        </w:tc>
        <w:tc>
          <w:tcPr>
            <w:tcW w:w="6257" w:type="dxa"/>
            <w:vAlign w:val="center"/>
          </w:tcPr>
          <w:p w:rsidR="000A3F4B" w:rsidRDefault="001279DD" w:rsidP="001279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engasjementstillingar–pedagogisk tilbod  til 6 åringar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91/87</w:t>
            </w:r>
          </w:p>
        </w:tc>
        <w:tc>
          <w:tcPr>
            <w:tcW w:w="6257" w:type="dxa"/>
            <w:vAlign w:val="center"/>
          </w:tcPr>
          <w:p w:rsidR="000A3F4B" w:rsidRDefault="001279DD" w:rsidP="001279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Verna bustad – faste stillingar– oppnormering av vernepleiarstilling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92/87</w:t>
            </w:r>
          </w:p>
        </w:tc>
        <w:tc>
          <w:tcPr>
            <w:tcW w:w="6257" w:type="dxa"/>
            <w:vAlign w:val="center"/>
          </w:tcPr>
          <w:p w:rsidR="000A3F4B" w:rsidRDefault="001279D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Ljosløype Lundsæter – forskottering 2. byggesteg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93/87</w:t>
            </w:r>
          </w:p>
        </w:tc>
        <w:tc>
          <w:tcPr>
            <w:tcW w:w="6257" w:type="dxa"/>
            <w:vAlign w:val="center"/>
          </w:tcPr>
          <w:p w:rsidR="000A3F4B" w:rsidRDefault="00104F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Venskapskommune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94/87</w:t>
            </w:r>
          </w:p>
        </w:tc>
        <w:tc>
          <w:tcPr>
            <w:tcW w:w="6257" w:type="dxa"/>
            <w:vAlign w:val="center"/>
          </w:tcPr>
          <w:p w:rsidR="000A3F4B" w:rsidRDefault="00104F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Reguleringsendring for del av reguleringsplan  for Lønningsåsen</w:t>
            </w:r>
          </w:p>
          <w:p w:rsidR="00104FB7" w:rsidRDefault="00104F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forretningsareal Studalen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95/87</w:t>
            </w:r>
          </w:p>
        </w:tc>
        <w:tc>
          <w:tcPr>
            <w:tcW w:w="6257" w:type="dxa"/>
            <w:vAlign w:val="center"/>
          </w:tcPr>
          <w:p w:rsidR="000A3F4B" w:rsidRDefault="00104F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leiar el.verkstyrer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96/87</w:t>
            </w:r>
          </w:p>
        </w:tc>
        <w:tc>
          <w:tcPr>
            <w:tcW w:w="6257" w:type="dxa"/>
            <w:vAlign w:val="center"/>
          </w:tcPr>
          <w:p w:rsidR="000A3F4B" w:rsidRDefault="00104F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Oreigning av gnr. 46, bnr. 7,12,82 i Stord kommune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0532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97/87</w:t>
            </w:r>
          </w:p>
        </w:tc>
        <w:tc>
          <w:tcPr>
            <w:tcW w:w="6257" w:type="dxa"/>
            <w:vAlign w:val="center"/>
          </w:tcPr>
          <w:p w:rsidR="000A3F4B" w:rsidRDefault="00104F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Framtidig bustadbygging i Stord kommune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98/87</w:t>
            </w:r>
          </w:p>
        </w:tc>
        <w:tc>
          <w:tcPr>
            <w:tcW w:w="6257" w:type="dxa"/>
            <w:vAlign w:val="center"/>
          </w:tcPr>
          <w:p w:rsidR="000A3F4B" w:rsidRDefault="00104FB7" w:rsidP="00104F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Bustader for vanskeleg stilte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5E4E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99/87</w:t>
            </w:r>
          </w:p>
        </w:tc>
        <w:tc>
          <w:tcPr>
            <w:tcW w:w="6257" w:type="dxa"/>
            <w:vAlign w:val="center"/>
          </w:tcPr>
          <w:p w:rsidR="000A3F4B" w:rsidRDefault="002C1DF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Stiftelsen Litlabø kurs- og treningssenter – deltaking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100/87</w:t>
            </w:r>
          </w:p>
        </w:tc>
        <w:tc>
          <w:tcPr>
            <w:tcW w:w="6257" w:type="dxa"/>
            <w:vAlign w:val="center"/>
          </w:tcPr>
          <w:p w:rsidR="000A3F4B" w:rsidRDefault="002C1DF4" w:rsidP="002C1D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Heimehjelp  ordninga  - utviding av talet på faste stillingar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53254" w:rsidP="000532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101/87</w:t>
            </w:r>
          </w:p>
        </w:tc>
        <w:tc>
          <w:tcPr>
            <w:tcW w:w="6257" w:type="dxa"/>
            <w:vAlign w:val="center"/>
          </w:tcPr>
          <w:p w:rsidR="000A3F4B" w:rsidRDefault="002C1DF4" w:rsidP="002C1D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ny fastløna kommunelegstilling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102/87</w:t>
            </w:r>
          </w:p>
        </w:tc>
        <w:tc>
          <w:tcPr>
            <w:tcW w:w="6257" w:type="dxa"/>
            <w:vAlign w:val="center"/>
          </w:tcPr>
          <w:p w:rsidR="000A3F4B" w:rsidRDefault="003708E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</w:t>
            </w:r>
            <w:r w:rsidR="00010A69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ingar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103/87</w:t>
            </w:r>
          </w:p>
        </w:tc>
        <w:tc>
          <w:tcPr>
            <w:tcW w:w="6257" w:type="dxa"/>
            <w:vAlign w:val="center"/>
          </w:tcPr>
          <w:p w:rsidR="000A3F4B" w:rsidRDefault="00B61177" w:rsidP="00B611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Reguleringsendring Lønningsåsen / Studalen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104/87</w:t>
            </w:r>
          </w:p>
        </w:tc>
        <w:tc>
          <w:tcPr>
            <w:tcW w:w="6257" w:type="dxa"/>
            <w:vAlign w:val="center"/>
          </w:tcPr>
          <w:p w:rsidR="000A3F4B" w:rsidRDefault="00B61177" w:rsidP="00B611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A- rundskriv nr.  6/87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5E4E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105/87</w:t>
            </w:r>
          </w:p>
        </w:tc>
        <w:tc>
          <w:tcPr>
            <w:tcW w:w="6257" w:type="dxa"/>
            <w:vAlign w:val="center"/>
          </w:tcPr>
          <w:p w:rsidR="000A3F4B" w:rsidRDefault="00B6117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Tveita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106/87</w:t>
            </w:r>
          </w:p>
        </w:tc>
        <w:tc>
          <w:tcPr>
            <w:tcW w:w="6257" w:type="dxa"/>
            <w:vAlign w:val="center"/>
          </w:tcPr>
          <w:p w:rsidR="000A3F4B" w:rsidRDefault="00B6117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veg til Almåstreet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107/87</w:t>
            </w:r>
          </w:p>
        </w:tc>
        <w:tc>
          <w:tcPr>
            <w:tcW w:w="6257" w:type="dxa"/>
            <w:vAlign w:val="center"/>
          </w:tcPr>
          <w:p w:rsidR="000A3F4B" w:rsidRDefault="00B6117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Almås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108/87 </w:t>
            </w:r>
          </w:p>
        </w:tc>
        <w:tc>
          <w:tcPr>
            <w:tcW w:w="6257" w:type="dxa"/>
            <w:vAlign w:val="center"/>
          </w:tcPr>
          <w:p w:rsidR="000A3F4B" w:rsidRDefault="00B61177" w:rsidP="00B611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Storhaugfeltet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109/87</w:t>
            </w:r>
          </w:p>
        </w:tc>
        <w:tc>
          <w:tcPr>
            <w:tcW w:w="6257" w:type="dxa"/>
            <w:vAlign w:val="center"/>
          </w:tcPr>
          <w:p w:rsidR="000A3F4B" w:rsidRDefault="00B6117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Sætrevik / Nes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110/87</w:t>
            </w:r>
          </w:p>
        </w:tc>
        <w:tc>
          <w:tcPr>
            <w:tcW w:w="6257" w:type="dxa"/>
            <w:vAlign w:val="center"/>
          </w:tcPr>
          <w:p w:rsidR="000A3F4B" w:rsidRDefault="00B6117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Valvatna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111/87</w:t>
            </w:r>
          </w:p>
        </w:tc>
        <w:tc>
          <w:tcPr>
            <w:tcW w:w="6257" w:type="dxa"/>
            <w:vAlign w:val="center"/>
          </w:tcPr>
          <w:p w:rsidR="000A3F4B" w:rsidRDefault="00B6117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Namneval Nesjaberget / Prestlio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112/87</w:t>
            </w:r>
          </w:p>
        </w:tc>
        <w:tc>
          <w:tcPr>
            <w:tcW w:w="6257" w:type="dxa"/>
            <w:vAlign w:val="center"/>
          </w:tcPr>
          <w:p w:rsidR="000A3F4B" w:rsidRDefault="00010A69" w:rsidP="00010A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grunnkjøp i Høgåsen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5E4E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113/87</w:t>
            </w:r>
          </w:p>
        </w:tc>
        <w:tc>
          <w:tcPr>
            <w:tcW w:w="6257" w:type="dxa"/>
            <w:vAlign w:val="center"/>
          </w:tcPr>
          <w:p w:rsidR="000A3F4B" w:rsidRDefault="00010A6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1. h.å. 1987 – revisonsmerknader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114/87</w:t>
            </w:r>
          </w:p>
        </w:tc>
        <w:tc>
          <w:tcPr>
            <w:tcW w:w="6257" w:type="dxa"/>
            <w:vAlign w:val="center"/>
          </w:tcPr>
          <w:p w:rsidR="000A3F4B" w:rsidRDefault="00010A6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Skiløypetrase Ormahaugsmyro – Kyviksætra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8B3E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115/87</w:t>
            </w:r>
          </w:p>
        </w:tc>
        <w:tc>
          <w:tcPr>
            <w:tcW w:w="6257" w:type="dxa"/>
            <w:vAlign w:val="center"/>
          </w:tcPr>
          <w:p w:rsidR="000A3F4B" w:rsidRDefault="00010A69" w:rsidP="00010A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ST &amp; I om stønad til «Strodhuset «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116/87</w:t>
            </w:r>
          </w:p>
        </w:tc>
        <w:tc>
          <w:tcPr>
            <w:tcW w:w="6257" w:type="dxa"/>
            <w:vAlign w:val="center"/>
          </w:tcPr>
          <w:p w:rsidR="000A3F4B" w:rsidRDefault="00010A69" w:rsidP="00010A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Nysæter kyrkjegard, 1. byggesteg.  Finansiering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117/87</w:t>
            </w:r>
          </w:p>
        </w:tc>
        <w:tc>
          <w:tcPr>
            <w:tcW w:w="6257" w:type="dxa"/>
            <w:vAlign w:val="center"/>
          </w:tcPr>
          <w:p w:rsidR="000A3F4B" w:rsidRDefault="00010A6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Skjenkeløyve til Stord Forpleiningsteneste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118/87</w:t>
            </w:r>
          </w:p>
        </w:tc>
        <w:tc>
          <w:tcPr>
            <w:tcW w:w="6257" w:type="dxa"/>
            <w:vAlign w:val="center"/>
          </w:tcPr>
          <w:p w:rsidR="000A3F4B" w:rsidRDefault="00010A69" w:rsidP="00B607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Deltaking i finansiering av sjuk</w:t>
            </w:r>
            <w:r w:rsidR="00B60776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husprest</w:t>
            </w:r>
            <w:r w:rsidR="00B60776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stilling </w:t>
            </w:r>
            <w:r w:rsidR="00B60776">
              <w:rPr>
                <w:rFonts w:asciiTheme="minorHAnsi" w:hAnsiTheme="minorHAnsi" w:cstheme="minorHAnsi"/>
              </w:rPr>
              <w:t>i Sunnhordland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119/87</w:t>
            </w:r>
          </w:p>
        </w:tc>
        <w:tc>
          <w:tcPr>
            <w:tcW w:w="6257" w:type="dxa"/>
            <w:vAlign w:val="center"/>
          </w:tcPr>
          <w:p w:rsidR="000A3F4B" w:rsidRDefault="00B6077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22kv kabel Bjellandsvegen + kiosk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5E4E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120/87</w:t>
            </w:r>
          </w:p>
        </w:tc>
        <w:tc>
          <w:tcPr>
            <w:tcW w:w="6257" w:type="dxa"/>
            <w:vAlign w:val="center"/>
          </w:tcPr>
          <w:p w:rsidR="000A3F4B" w:rsidRDefault="00B60776" w:rsidP="00B607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Opptak av etableringslån ,   2. tildeling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121/87</w:t>
            </w:r>
          </w:p>
        </w:tc>
        <w:tc>
          <w:tcPr>
            <w:tcW w:w="6257" w:type="dxa"/>
            <w:vAlign w:val="center"/>
          </w:tcPr>
          <w:p w:rsidR="000A3F4B" w:rsidRDefault="00B6077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låneopptak/lånevilkår Kommunalbanken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D22A40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122/87</w:t>
            </w:r>
          </w:p>
        </w:tc>
        <w:tc>
          <w:tcPr>
            <w:tcW w:w="6257" w:type="dxa"/>
            <w:vAlign w:val="center"/>
          </w:tcPr>
          <w:p w:rsidR="000A3F4B" w:rsidRPr="00585374" w:rsidRDefault="00B60776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585374">
              <w:rPr>
                <w:rFonts w:asciiTheme="minorHAnsi" w:hAnsiTheme="minorHAnsi" w:cstheme="minorHAnsi"/>
                <w:lang w:val="nb-NO"/>
              </w:rPr>
              <w:t>Godkjenning av</w:t>
            </w:r>
            <w:r w:rsidR="00585374" w:rsidRPr="00585374">
              <w:rPr>
                <w:rFonts w:asciiTheme="minorHAnsi" w:hAnsiTheme="minorHAnsi" w:cstheme="minorHAnsi"/>
                <w:lang w:val="nb-NO"/>
              </w:rPr>
              <w:t xml:space="preserve"> helse og sosialplan 1987  - 1991</w:t>
            </w:r>
          </w:p>
        </w:tc>
        <w:tc>
          <w:tcPr>
            <w:tcW w:w="1961" w:type="dxa"/>
            <w:vAlign w:val="center"/>
          </w:tcPr>
          <w:p w:rsidR="000A3F4B" w:rsidRPr="00585374" w:rsidRDefault="000A3F4B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1986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Atomfrie hamner i Stord kommune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«Sæbø gard»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5E4E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av to bustader i Studalen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Prisnemnd – søknad om fritak for ordninga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128/87</w:t>
            </w:r>
          </w:p>
        </w:tc>
        <w:tc>
          <w:tcPr>
            <w:tcW w:w="6257" w:type="dxa"/>
            <w:vAlign w:val="center"/>
          </w:tcPr>
          <w:p w:rsidR="000A3F4B" w:rsidRDefault="00585374" w:rsidP="00585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Overdraging av areal til STOBO – Nysæter III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129/87</w:t>
            </w:r>
          </w:p>
        </w:tc>
        <w:tc>
          <w:tcPr>
            <w:tcW w:w="6257" w:type="dxa"/>
            <w:vAlign w:val="center"/>
          </w:tcPr>
          <w:p w:rsidR="000A3F4B" w:rsidRDefault="00585374" w:rsidP="005853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Håkon Belsvik ( H)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Kåre Martens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5E4E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Agnar Presthaug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8B3E1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24.09.87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132/87</w:t>
            </w:r>
          </w:p>
        </w:tc>
        <w:tc>
          <w:tcPr>
            <w:tcW w:w="6257" w:type="dxa"/>
            <w:vAlign w:val="center"/>
          </w:tcPr>
          <w:p w:rsidR="000A3F4B" w:rsidRDefault="0058537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Johann Belsvik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133/87</w:t>
            </w:r>
          </w:p>
        </w:tc>
        <w:tc>
          <w:tcPr>
            <w:tcW w:w="6257" w:type="dxa"/>
            <w:vAlign w:val="center"/>
          </w:tcPr>
          <w:p w:rsidR="000A3F4B" w:rsidRDefault="00ED6878" w:rsidP="00ED6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Settefiskanlegg NESTJØDNO – Fråsegn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134/87</w:t>
            </w:r>
          </w:p>
        </w:tc>
        <w:tc>
          <w:tcPr>
            <w:tcW w:w="6257" w:type="dxa"/>
            <w:vAlign w:val="center"/>
          </w:tcPr>
          <w:p w:rsidR="000A3F4B" w:rsidRDefault="00ED687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tomt til småhusvære – Aker Stord AS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135/87</w:t>
            </w:r>
          </w:p>
        </w:tc>
        <w:tc>
          <w:tcPr>
            <w:tcW w:w="6257" w:type="dxa"/>
            <w:vAlign w:val="center"/>
          </w:tcPr>
          <w:p w:rsidR="000A3F4B" w:rsidRDefault="00ED6878" w:rsidP="00ED6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Norsk Vegplan 1990 1993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136/87</w:t>
            </w:r>
          </w:p>
        </w:tc>
        <w:tc>
          <w:tcPr>
            <w:tcW w:w="6257" w:type="dxa"/>
            <w:vAlign w:val="center"/>
          </w:tcPr>
          <w:p w:rsidR="000A3F4B" w:rsidRDefault="00ED6878" w:rsidP="00ED6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Steinuttak Valvatna Avfallsplass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137/87</w:t>
            </w:r>
          </w:p>
        </w:tc>
        <w:tc>
          <w:tcPr>
            <w:tcW w:w="6257" w:type="dxa"/>
            <w:vAlign w:val="center"/>
          </w:tcPr>
          <w:p w:rsidR="000A3F4B" w:rsidRDefault="00ED687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opningstidene ved Litlabø Bibliotekfilial frå 01.10.1987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138/87</w:t>
            </w:r>
          </w:p>
        </w:tc>
        <w:tc>
          <w:tcPr>
            <w:tcW w:w="6257" w:type="dxa"/>
            <w:vAlign w:val="center"/>
          </w:tcPr>
          <w:p w:rsidR="000A3F4B" w:rsidRDefault="00ED687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styrerepresentantar Trodlahaugen Barnehage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139/87</w:t>
            </w:r>
          </w:p>
        </w:tc>
        <w:tc>
          <w:tcPr>
            <w:tcW w:w="6257" w:type="dxa"/>
            <w:vAlign w:val="center"/>
          </w:tcPr>
          <w:p w:rsidR="000A3F4B" w:rsidRDefault="00ED6878" w:rsidP="00ED6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Styrerepresntantar Krokane Barnehage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140/87</w:t>
            </w:r>
          </w:p>
        </w:tc>
        <w:tc>
          <w:tcPr>
            <w:tcW w:w="6257" w:type="dxa"/>
            <w:vAlign w:val="center"/>
          </w:tcPr>
          <w:p w:rsidR="000A3F4B" w:rsidRDefault="00ED687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Domsmenn m.m. for perioden 1988 - 1991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141/87</w:t>
            </w:r>
          </w:p>
        </w:tc>
        <w:tc>
          <w:tcPr>
            <w:tcW w:w="6257" w:type="dxa"/>
            <w:vAlign w:val="center"/>
          </w:tcPr>
          <w:p w:rsidR="000A3F4B" w:rsidRDefault="00ED687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Organisasjonsplan for Helse og Sosialetaten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142/87</w:t>
            </w:r>
          </w:p>
        </w:tc>
        <w:tc>
          <w:tcPr>
            <w:tcW w:w="6257" w:type="dxa"/>
            <w:vAlign w:val="center"/>
          </w:tcPr>
          <w:p w:rsidR="000A3F4B" w:rsidRDefault="00ED687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Organisasjonsplan for teknisk Etat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143/87</w:t>
            </w:r>
          </w:p>
        </w:tc>
        <w:tc>
          <w:tcPr>
            <w:tcW w:w="6257" w:type="dxa"/>
            <w:vAlign w:val="center"/>
          </w:tcPr>
          <w:p w:rsidR="000A3F4B" w:rsidRDefault="003708E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kontorlokal e til Stord kommune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541E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144/87</w:t>
            </w:r>
          </w:p>
        </w:tc>
        <w:tc>
          <w:tcPr>
            <w:tcW w:w="6257" w:type="dxa"/>
            <w:vAlign w:val="center"/>
          </w:tcPr>
          <w:p w:rsidR="000A3F4B" w:rsidRDefault="003708EB" w:rsidP="003708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 Jostein Osnes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0A3F4B" w:rsidP="004004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145/87</w:t>
            </w:r>
          </w:p>
        </w:tc>
        <w:tc>
          <w:tcPr>
            <w:tcW w:w="6257" w:type="dxa"/>
            <w:vAlign w:val="center"/>
          </w:tcPr>
          <w:p w:rsidR="000A3F4B" w:rsidRDefault="000A3F4B" w:rsidP="003418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146/87</w:t>
            </w:r>
          </w:p>
        </w:tc>
        <w:tc>
          <w:tcPr>
            <w:tcW w:w="6257" w:type="dxa"/>
            <w:vAlign w:val="center"/>
          </w:tcPr>
          <w:p w:rsidR="000A3F4B" w:rsidRDefault="00DE0FA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147/87</w:t>
            </w:r>
          </w:p>
        </w:tc>
        <w:tc>
          <w:tcPr>
            <w:tcW w:w="6257" w:type="dxa"/>
            <w:vAlign w:val="center"/>
          </w:tcPr>
          <w:p w:rsidR="000A3F4B" w:rsidRDefault="00DE0FA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Dalen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148/87</w:t>
            </w:r>
          </w:p>
        </w:tc>
        <w:tc>
          <w:tcPr>
            <w:tcW w:w="6257" w:type="dxa"/>
            <w:vAlign w:val="center"/>
          </w:tcPr>
          <w:p w:rsidR="000A3F4B" w:rsidRDefault="00DE0FA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Nettanalyse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149/87</w:t>
            </w:r>
          </w:p>
        </w:tc>
        <w:tc>
          <w:tcPr>
            <w:tcW w:w="6257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drift / tilskot til Krisesenteret for kvinner i Sunnhordland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150/87</w:t>
            </w:r>
          </w:p>
        </w:tc>
        <w:tc>
          <w:tcPr>
            <w:tcW w:w="6257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Folkevalde sine arbeidsvilkår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6B252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Innføring av nem</w:t>
            </w:r>
            <w:r w:rsidR="00DE0FA7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dstruktur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DE0F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sentraladministrasjonen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Fråsegn om skjenkeløyve til nytt hotell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ved kjøp av husvære flyktningar/asylsøkjarar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Hans J. Røsjorde.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vedk. gravplass / kyrkje i Sagvåg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DE0FA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Vegutløysing frå Håvåsenområdet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Folkevalde sine arbeidsvilkår    2. g. f. h.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F631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Revisjon av vedtektene til barnehagane i Stord, vurdering om overføring til bruttolønssystem av betalingssatsane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betalingssatsane / betalingsreglane for heimehjelp i Stord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Revisjon av husleigesatsane og betalingsreglane for </w:t>
            </w:r>
          </w:p>
          <w:p w:rsidR="006B252F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Dei kommunale trygdebustadane.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163/87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Vass- og kloakkavgifter.   Nye satsar for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Renovasjonsavgift.  Nye satsar for 1988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165/87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Oppmålingsarbeid.  Nye satsar for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166/87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Bygningskontroll .  Nye satsar for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Feieavgift .  Ny sats for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F631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Avgiftsparkering.  Nye satsar  for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6B252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6B252F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6B252F" w:rsidRDefault="006B252F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169/87</w:t>
            </w:r>
          </w:p>
        </w:tc>
        <w:tc>
          <w:tcPr>
            <w:tcW w:w="6257" w:type="dxa"/>
            <w:vAlign w:val="center"/>
          </w:tcPr>
          <w:p w:rsidR="006B252F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Torghandel .   Nye satsar for 1988</w:t>
            </w:r>
          </w:p>
        </w:tc>
        <w:tc>
          <w:tcPr>
            <w:tcW w:w="1961" w:type="dxa"/>
            <w:vAlign w:val="center"/>
          </w:tcPr>
          <w:p w:rsidR="006B252F" w:rsidRPr="00C80E87" w:rsidRDefault="006B252F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Båtplassleiger 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171/87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Auke i straumprisane i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172/87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hamneavgifter i 1988.  Avgiftsregulativ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173/87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Betalingssatsar for vaktmestertenester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F631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1988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175/87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Tilvisingsfullmakt for kap. 1.3 til helse – og sosialetaten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176/87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endring -  utgifter til veglys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177/87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30.09.87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178/87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sentraladministrasjonen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179/87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Hamneprosjekt Grunnavågen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180/87</w:t>
            </w:r>
          </w:p>
        </w:tc>
        <w:tc>
          <w:tcPr>
            <w:tcW w:w="6257" w:type="dxa"/>
            <w:vAlign w:val="center"/>
          </w:tcPr>
          <w:p w:rsidR="000A3F4B" w:rsidRDefault="006B252F" w:rsidP="006B25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nye ølutsal  i Stord kommune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Overføring av skjenkeløyve ved Sjøhuset AS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182/87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Aksjon skuleveg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183/87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Barne og ungdomsplan for Stord kommune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7771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184/87</w:t>
            </w:r>
          </w:p>
        </w:tc>
        <w:tc>
          <w:tcPr>
            <w:tcW w:w="6257" w:type="dxa"/>
            <w:vAlign w:val="center"/>
          </w:tcPr>
          <w:p w:rsidR="000A3F4B" w:rsidRDefault="006B252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stillingar i barnehagane i Stord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777153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185/87</w:t>
            </w:r>
          </w:p>
        </w:tc>
        <w:tc>
          <w:tcPr>
            <w:tcW w:w="6257" w:type="dxa"/>
            <w:vAlign w:val="center"/>
          </w:tcPr>
          <w:p w:rsidR="000A3F4B" w:rsidRDefault="00E737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deltaking i drift av Stord lufthamn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16/17.12.87.</w:t>
            </w:r>
          </w:p>
        </w:tc>
        <w:tc>
          <w:tcPr>
            <w:tcW w:w="996" w:type="dxa"/>
            <w:vAlign w:val="center"/>
          </w:tcPr>
          <w:p w:rsidR="000A3F4B" w:rsidRDefault="00E737B7" w:rsidP="00E737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186/87</w:t>
            </w:r>
          </w:p>
        </w:tc>
        <w:tc>
          <w:tcPr>
            <w:tcW w:w="6257" w:type="dxa"/>
            <w:vAlign w:val="center"/>
          </w:tcPr>
          <w:p w:rsidR="000A3F4B" w:rsidRDefault="00E737B7" w:rsidP="002F40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Tilsetjing kontorsjef v/ </w:t>
            </w:r>
            <w:r w:rsidR="002F409F">
              <w:rPr>
                <w:rFonts w:asciiTheme="minorHAnsi" w:hAnsiTheme="minorHAnsi" w:cstheme="minorHAnsi"/>
              </w:rPr>
              <w:t>h</w:t>
            </w:r>
            <w:r>
              <w:rPr>
                <w:rFonts w:asciiTheme="minorHAnsi" w:hAnsiTheme="minorHAnsi" w:cstheme="minorHAnsi"/>
              </w:rPr>
              <w:t>else og sosialetaten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E737B7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187/87</w:t>
            </w:r>
          </w:p>
        </w:tc>
        <w:tc>
          <w:tcPr>
            <w:tcW w:w="6257" w:type="dxa"/>
            <w:vAlign w:val="center"/>
          </w:tcPr>
          <w:p w:rsidR="000A3F4B" w:rsidRDefault="00E737B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Organisasjon og arbeid</w:t>
            </w:r>
            <w:r w:rsidR="00F631C7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analyse  - E- verket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631C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16/17.12.87</w:t>
            </w:r>
          </w:p>
        </w:tc>
        <w:tc>
          <w:tcPr>
            <w:tcW w:w="996" w:type="dxa"/>
            <w:vAlign w:val="center"/>
          </w:tcPr>
          <w:p w:rsidR="000A3F4B" w:rsidRDefault="00E737B7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188/87</w:t>
            </w:r>
          </w:p>
        </w:tc>
        <w:tc>
          <w:tcPr>
            <w:tcW w:w="6257" w:type="dxa"/>
            <w:vAlign w:val="center"/>
          </w:tcPr>
          <w:p w:rsidR="000A3F4B" w:rsidRDefault="00E737B7" w:rsidP="002B61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Tilvisning</w:t>
            </w:r>
            <w:r w:rsidR="003F1BFC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fullmakt for avgiftsparkering, flyplass og hamnestellet  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FF09CD" w:rsidP="002A52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2A52C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1.88</w:t>
            </w:r>
          </w:p>
        </w:tc>
        <w:tc>
          <w:tcPr>
            <w:tcW w:w="996" w:type="dxa"/>
            <w:vAlign w:val="center"/>
          </w:tcPr>
          <w:p w:rsidR="000A3F4B" w:rsidRPr="004E5518" w:rsidRDefault="00FF09CD" w:rsidP="004E5518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8" w:name="_Toc391034379"/>
            <w:r w:rsidRPr="004E5518">
              <w:rPr>
                <w:rFonts w:asciiTheme="minorHAnsi" w:hAnsiTheme="minorHAnsi" w:cstheme="minorHAnsi"/>
                <w:sz w:val="22"/>
                <w:szCs w:val="22"/>
              </w:rPr>
              <w:t>1/88</w:t>
            </w:r>
            <w:bookmarkEnd w:id="18"/>
          </w:p>
        </w:tc>
        <w:tc>
          <w:tcPr>
            <w:tcW w:w="6257" w:type="dxa"/>
            <w:vAlign w:val="center"/>
          </w:tcPr>
          <w:p w:rsidR="000A3F4B" w:rsidRDefault="00A607B8" w:rsidP="00A607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formannskap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A5DF6" w:rsidP="002A52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2A52C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1.88</w:t>
            </w:r>
          </w:p>
        </w:tc>
        <w:tc>
          <w:tcPr>
            <w:tcW w:w="996" w:type="dxa"/>
            <w:vAlign w:val="center"/>
          </w:tcPr>
          <w:p w:rsidR="000A3F4B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2/88</w:t>
            </w:r>
          </w:p>
        </w:tc>
        <w:tc>
          <w:tcPr>
            <w:tcW w:w="6257" w:type="dxa"/>
            <w:vAlign w:val="center"/>
          </w:tcPr>
          <w:p w:rsidR="000A3F4B" w:rsidRDefault="00A607B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ordførar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0A3F4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A3F4B" w:rsidRDefault="005A5DF6" w:rsidP="002A52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2A52C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1.88</w:t>
            </w:r>
          </w:p>
        </w:tc>
        <w:tc>
          <w:tcPr>
            <w:tcW w:w="996" w:type="dxa"/>
            <w:vAlign w:val="center"/>
          </w:tcPr>
          <w:p w:rsidR="000A3F4B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3/88 </w:t>
            </w:r>
          </w:p>
        </w:tc>
        <w:tc>
          <w:tcPr>
            <w:tcW w:w="6257" w:type="dxa"/>
            <w:vAlign w:val="center"/>
          </w:tcPr>
          <w:p w:rsidR="000A3F4B" w:rsidRDefault="00A607B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varaordførar</w:t>
            </w:r>
          </w:p>
        </w:tc>
        <w:tc>
          <w:tcPr>
            <w:tcW w:w="1961" w:type="dxa"/>
            <w:vAlign w:val="center"/>
          </w:tcPr>
          <w:p w:rsidR="000A3F4B" w:rsidRPr="00C80E87" w:rsidRDefault="000A3F4B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2A52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2A52C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4/88</w:t>
            </w:r>
          </w:p>
        </w:tc>
        <w:tc>
          <w:tcPr>
            <w:tcW w:w="6257" w:type="dxa"/>
            <w:vAlign w:val="center"/>
          </w:tcPr>
          <w:p w:rsidR="00FF09CD" w:rsidRDefault="00A607B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valnemnd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2A52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2A52C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5/88</w:t>
            </w:r>
          </w:p>
        </w:tc>
        <w:tc>
          <w:tcPr>
            <w:tcW w:w="6257" w:type="dxa"/>
            <w:vAlign w:val="center"/>
          </w:tcPr>
          <w:p w:rsidR="00FF09CD" w:rsidRDefault="00A607B8" w:rsidP="00A607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representantar til fylkeskrinsen    N. K. S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2A52C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  <w:r w:rsidR="002A52C4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6/88</w:t>
            </w:r>
          </w:p>
        </w:tc>
        <w:tc>
          <w:tcPr>
            <w:tcW w:w="6257" w:type="dxa"/>
            <w:vAlign w:val="center"/>
          </w:tcPr>
          <w:p w:rsidR="00FF09CD" w:rsidRDefault="00A607B8" w:rsidP="00A607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kontaktperson for folkevalde,  NKS – KURS   OG LIKNANDE.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FF09CD" w:rsidP="00FF09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7/88</w:t>
            </w:r>
          </w:p>
        </w:tc>
        <w:tc>
          <w:tcPr>
            <w:tcW w:w="6257" w:type="dxa"/>
            <w:vAlign w:val="center"/>
          </w:tcPr>
          <w:p w:rsidR="00FF09CD" w:rsidRDefault="00A607B8" w:rsidP="00A607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 for valperioden 1988 / 1991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8/88</w:t>
            </w:r>
          </w:p>
        </w:tc>
        <w:tc>
          <w:tcPr>
            <w:tcW w:w="6257" w:type="dxa"/>
            <w:vAlign w:val="center"/>
          </w:tcPr>
          <w:p w:rsidR="00FF09CD" w:rsidRDefault="00A607B8" w:rsidP="00082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Oppreinsking Podlastraumen ,  finansi</w:t>
            </w:r>
            <w:r w:rsidR="00082099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ring</w:t>
            </w:r>
            <w:r w:rsidR="00082099">
              <w:rPr>
                <w:rFonts w:asciiTheme="minorHAnsi" w:hAnsiTheme="minorHAnsi" w:cstheme="minorHAnsi"/>
              </w:rPr>
              <w:t xml:space="preserve">.   Framdrift 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8B4A4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5A5DF6">
              <w:rPr>
                <w:rFonts w:asciiTheme="minorHAnsi" w:hAnsiTheme="minorHAnsi" w:cstheme="minorHAnsi"/>
              </w:rPr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FF09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9/88</w:t>
            </w:r>
          </w:p>
        </w:tc>
        <w:tc>
          <w:tcPr>
            <w:tcW w:w="6257" w:type="dxa"/>
            <w:vAlign w:val="center"/>
          </w:tcPr>
          <w:p w:rsidR="00FF09CD" w:rsidRDefault="00082099" w:rsidP="00082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Lurane Bustadfelt, gnr. 57 Bnr. 229 i Sagvåg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FF09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10/88</w:t>
            </w:r>
          </w:p>
        </w:tc>
        <w:tc>
          <w:tcPr>
            <w:tcW w:w="6257" w:type="dxa"/>
            <w:vAlign w:val="center"/>
          </w:tcPr>
          <w:p w:rsidR="00FF09CD" w:rsidRDefault="0008209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Kattanes Bustadfelt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11/88</w:t>
            </w:r>
          </w:p>
        </w:tc>
        <w:tc>
          <w:tcPr>
            <w:tcW w:w="6257" w:type="dxa"/>
            <w:vAlign w:val="center"/>
          </w:tcPr>
          <w:p w:rsidR="00FF09CD" w:rsidRDefault="0008209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Bjellandsvegen, vegutviding og fortog.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FF09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12/88 </w:t>
            </w:r>
          </w:p>
        </w:tc>
        <w:tc>
          <w:tcPr>
            <w:tcW w:w="6257" w:type="dxa"/>
            <w:vAlign w:val="center"/>
          </w:tcPr>
          <w:p w:rsidR="00FF09CD" w:rsidRDefault="00082099" w:rsidP="00082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eigenbetaling for fotpleie  for pensjonistar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13/88</w:t>
            </w:r>
          </w:p>
        </w:tc>
        <w:tc>
          <w:tcPr>
            <w:tcW w:w="6257" w:type="dxa"/>
            <w:vAlign w:val="center"/>
          </w:tcPr>
          <w:p w:rsidR="00FF09CD" w:rsidRDefault="00082099" w:rsidP="00082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i stillinga som administrasjonssjef ( kontorsjef / N.K)</w:t>
            </w:r>
          </w:p>
          <w:p w:rsidR="00082099" w:rsidRDefault="00082099" w:rsidP="00082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 rådmannskontoret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14/88 </w:t>
            </w:r>
          </w:p>
        </w:tc>
        <w:tc>
          <w:tcPr>
            <w:tcW w:w="6257" w:type="dxa"/>
            <w:vAlign w:val="center"/>
          </w:tcPr>
          <w:p w:rsidR="00FF09CD" w:rsidRDefault="0008209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Håkon Belsvik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FF09C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15/88</w:t>
            </w:r>
          </w:p>
        </w:tc>
        <w:tc>
          <w:tcPr>
            <w:tcW w:w="6257" w:type="dxa"/>
            <w:vAlign w:val="center"/>
          </w:tcPr>
          <w:p w:rsidR="00FF09CD" w:rsidRDefault="00174B3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Lurane Bustadfelt, gnr. 57 Bnr. 229 i Sagvåg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16/88</w:t>
            </w:r>
          </w:p>
        </w:tc>
        <w:tc>
          <w:tcPr>
            <w:tcW w:w="6257" w:type="dxa"/>
            <w:vAlign w:val="center"/>
          </w:tcPr>
          <w:p w:rsidR="00FF09CD" w:rsidRDefault="00174B3D" w:rsidP="00174B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Parkeringsplass Sørstokken – Finansisering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17/88 </w:t>
            </w:r>
          </w:p>
        </w:tc>
        <w:tc>
          <w:tcPr>
            <w:tcW w:w="6257" w:type="dxa"/>
            <w:vAlign w:val="center"/>
          </w:tcPr>
          <w:p w:rsidR="00FF09CD" w:rsidRDefault="00174B3D" w:rsidP="00174B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Venskapskommune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18/88 </w:t>
            </w:r>
          </w:p>
        </w:tc>
        <w:tc>
          <w:tcPr>
            <w:tcW w:w="6257" w:type="dxa"/>
            <w:vAlign w:val="center"/>
          </w:tcPr>
          <w:p w:rsidR="00FF09CD" w:rsidRDefault="00174B3D" w:rsidP="00174B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Avgiftsparkering for parkeringshus bak Turnhallen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19/88 </w:t>
            </w:r>
          </w:p>
        </w:tc>
        <w:tc>
          <w:tcPr>
            <w:tcW w:w="6257" w:type="dxa"/>
            <w:vAlign w:val="center"/>
          </w:tcPr>
          <w:p w:rsidR="00FF09CD" w:rsidRDefault="00174B3D" w:rsidP="00174B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frå Platina Records AS om stønad </w:t>
            </w:r>
            <w:r w:rsidR="009E2ED1">
              <w:rPr>
                <w:rFonts w:asciiTheme="minorHAnsi" w:hAnsiTheme="minorHAnsi" w:cstheme="minorHAnsi"/>
              </w:rPr>
              <w:t>til videoproduksjon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5A5D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20/88 </w:t>
            </w:r>
          </w:p>
        </w:tc>
        <w:tc>
          <w:tcPr>
            <w:tcW w:w="6257" w:type="dxa"/>
            <w:vAlign w:val="center"/>
          </w:tcPr>
          <w:p w:rsidR="00FF09CD" w:rsidRDefault="009E2ED1" w:rsidP="009E2E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Heiane Industriområde, løyving teknisk legging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FF09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21/88</w:t>
            </w:r>
          </w:p>
        </w:tc>
        <w:tc>
          <w:tcPr>
            <w:tcW w:w="6257" w:type="dxa"/>
            <w:vAlign w:val="center"/>
          </w:tcPr>
          <w:p w:rsidR="00FF09CD" w:rsidRDefault="009E2ED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Veglys Bjellandsvegen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FF09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22/88</w:t>
            </w:r>
          </w:p>
        </w:tc>
        <w:tc>
          <w:tcPr>
            <w:tcW w:w="6257" w:type="dxa"/>
            <w:vAlign w:val="center"/>
          </w:tcPr>
          <w:p w:rsidR="00FF09CD" w:rsidRDefault="009E2ED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Eldresenter – Ferdiggjering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23/88</w:t>
            </w:r>
          </w:p>
        </w:tc>
        <w:tc>
          <w:tcPr>
            <w:tcW w:w="6257" w:type="dxa"/>
            <w:vAlign w:val="center"/>
          </w:tcPr>
          <w:p w:rsidR="00FF09CD" w:rsidRDefault="009E2ED1" w:rsidP="009E2E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Trekantsambandet Bømlo – Stord - Sveio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24/88 </w:t>
            </w:r>
          </w:p>
        </w:tc>
        <w:tc>
          <w:tcPr>
            <w:tcW w:w="6257" w:type="dxa"/>
            <w:vAlign w:val="center"/>
          </w:tcPr>
          <w:p w:rsidR="00FF09CD" w:rsidRDefault="009E2ED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Hodnanesprosjektet – forskottering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25/88</w:t>
            </w:r>
          </w:p>
        </w:tc>
        <w:tc>
          <w:tcPr>
            <w:tcW w:w="6257" w:type="dxa"/>
            <w:vAlign w:val="center"/>
          </w:tcPr>
          <w:p w:rsidR="00FF09CD" w:rsidRDefault="009E2ED1" w:rsidP="009E2E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nestleiar Fiskenemnda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9E2ED1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26/88 </w:t>
            </w:r>
          </w:p>
        </w:tc>
        <w:tc>
          <w:tcPr>
            <w:tcW w:w="6257" w:type="dxa"/>
            <w:vAlign w:val="center"/>
          </w:tcPr>
          <w:p w:rsidR="00FF09CD" w:rsidRPr="009E2ED1" w:rsidRDefault="009E2ED1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 xml:space="preserve">Spørsmål v/ Elisabeth Selliken vedr. </w:t>
            </w:r>
            <w:r>
              <w:rPr>
                <w:rFonts w:asciiTheme="minorHAnsi" w:hAnsiTheme="minorHAnsi" w:cstheme="minorHAnsi"/>
                <w:lang w:val="nb-NO"/>
              </w:rPr>
              <w:t>Arbeidsmiljøutvalet</w:t>
            </w:r>
          </w:p>
        </w:tc>
        <w:tc>
          <w:tcPr>
            <w:tcW w:w="1961" w:type="dxa"/>
            <w:vAlign w:val="center"/>
          </w:tcPr>
          <w:p w:rsidR="00FF09CD" w:rsidRPr="009E2ED1" w:rsidRDefault="00FF09C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F09CD" w:rsidRPr="009E2ED1" w:rsidTr="009440E3">
        <w:trPr>
          <w:trHeight w:val="399"/>
        </w:trPr>
        <w:tc>
          <w:tcPr>
            <w:tcW w:w="1419" w:type="dxa"/>
            <w:vAlign w:val="center"/>
          </w:tcPr>
          <w:p w:rsidR="00FF09CD" w:rsidRPr="009E2ED1" w:rsidRDefault="00FF09CD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Pr="009E2ED1" w:rsidRDefault="00FF09CD" w:rsidP="00C61D0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 xml:space="preserve">  27/88</w:t>
            </w:r>
          </w:p>
        </w:tc>
        <w:tc>
          <w:tcPr>
            <w:tcW w:w="6257" w:type="dxa"/>
            <w:vAlign w:val="center"/>
          </w:tcPr>
          <w:p w:rsidR="00FF09CD" w:rsidRPr="009E2ED1" w:rsidRDefault="003B26BE" w:rsidP="003B26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FF09CD" w:rsidRPr="009E2ED1" w:rsidRDefault="00FF09C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F09CD" w:rsidRPr="009E2ED1" w:rsidTr="009440E3">
        <w:trPr>
          <w:trHeight w:val="399"/>
        </w:trPr>
        <w:tc>
          <w:tcPr>
            <w:tcW w:w="1419" w:type="dxa"/>
            <w:vAlign w:val="center"/>
          </w:tcPr>
          <w:p w:rsidR="00FF09CD" w:rsidRPr="009E2ED1" w:rsidRDefault="005A5DF6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Pr="009E2ED1" w:rsidRDefault="00FF09CD" w:rsidP="00C61D0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 xml:space="preserve">  28/88</w:t>
            </w:r>
          </w:p>
        </w:tc>
        <w:tc>
          <w:tcPr>
            <w:tcW w:w="6257" w:type="dxa"/>
            <w:vAlign w:val="center"/>
          </w:tcPr>
          <w:p w:rsidR="00FF09CD" w:rsidRPr="009E2ED1" w:rsidRDefault="003B26BE" w:rsidP="003B26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Tilsetjing formannskapssekretær</w:t>
            </w:r>
          </w:p>
        </w:tc>
        <w:tc>
          <w:tcPr>
            <w:tcW w:w="1961" w:type="dxa"/>
            <w:vAlign w:val="center"/>
          </w:tcPr>
          <w:p w:rsidR="00FF09CD" w:rsidRPr="009E2ED1" w:rsidRDefault="00FF09C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F09CD" w:rsidRPr="009E2ED1" w:rsidTr="009440E3">
        <w:trPr>
          <w:trHeight w:val="399"/>
        </w:trPr>
        <w:tc>
          <w:tcPr>
            <w:tcW w:w="1419" w:type="dxa"/>
            <w:vAlign w:val="center"/>
          </w:tcPr>
          <w:p w:rsidR="00FF09CD" w:rsidRPr="009E2ED1" w:rsidRDefault="005A5DF6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Pr="009E2ED1" w:rsidRDefault="00FF09CD" w:rsidP="00C61D0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 xml:space="preserve">  29/88</w:t>
            </w:r>
          </w:p>
        </w:tc>
        <w:tc>
          <w:tcPr>
            <w:tcW w:w="6257" w:type="dxa"/>
            <w:vAlign w:val="center"/>
          </w:tcPr>
          <w:p w:rsidR="00FF09CD" w:rsidRPr="009E2ED1" w:rsidRDefault="003B26BE" w:rsidP="003B26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Skatterekneskapen  for 2. halvår 1987 – revisjonsmelding</w:t>
            </w:r>
          </w:p>
        </w:tc>
        <w:tc>
          <w:tcPr>
            <w:tcW w:w="1961" w:type="dxa"/>
            <w:vAlign w:val="center"/>
          </w:tcPr>
          <w:p w:rsidR="00FF09CD" w:rsidRPr="009E2ED1" w:rsidRDefault="00FF09C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F09CD" w:rsidRPr="009E2ED1" w:rsidTr="009440E3">
        <w:trPr>
          <w:trHeight w:val="399"/>
        </w:trPr>
        <w:tc>
          <w:tcPr>
            <w:tcW w:w="1419" w:type="dxa"/>
            <w:vAlign w:val="center"/>
          </w:tcPr>
          <w:p w:rsidR="00FF09CD" w:rsidRPr="009E2ED1" w:rsidRDefault="005A5DF6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Pr="009E2ED1" w:rsidRDefault="00FF09CD" w:rsidP="00C61D0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 xml:space="preserve">  30/88</w:t>
            </w:r>
          </w:p>
        </w:tc>
        <w:tc>
          <w:tcPr>
            <w:tcW w:w="6257" w:type="dxa"/>
            <w:vAlign w:val="center"/>
          </w:tcPr>
          <w:p w:rsidR="00FF09CD" w:rsidRPr="003B26BE" w:rsidRDefault="003B26BE" w:rsidP="0034181E">
            <w:pPr>
              <w:rPr>
                <w:rFonts w:asciiTheme="minorHAnsi" w:hAnsiTheme="minorHAnsi" w:cstheme="minorHAnsi"/>
              </w:rPr>
            </w:pPr>
            <w:r w:rsidRPr="003B26BE">
              <w:rPr>
                <w:rFonts w:asciiTheme="minorHAnsi" w:hAnsiTheme="minorHAnsi" w:cstheme="minorHAnsi"/>
              </w:rPr>
              <w:t xml:space="preserve">Endring i retningslinene for styreordninga for Stord Sjukeheim </w:t>
            </w:r>
          </w:p>
          <w:p w:rsidR="003B26BE" w:rsidRPr="003B26BE" w:rsidRDefault="003B2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3B26BE">
              <w:rPr>
                <w:rFonts w:asciiTheme="minorHAnsi" w:hAnsiTheme="minorHAnsi" w:cstheme="minorHAnsi"/>
              </w:rPr>
              <w:t xml:space="preserve">g </w:t>
            </w:r>
            <w:r>
              <w:rPr>
                <w:rFonts w:asciiTheme="minorHAnsi" w:hAnsiTheme="minorHAnsi" w:cstheme="minorHAnsi"/>
              </w:rPr>
              <w:t>Knutsaåsen eldresenter</w:t>
            </w:r>
          </w:p>
        </w:tc>
        <w:tc>
          <w:tcPr>
            <w:tcW w:w="1961" w:type="dxa"/>
            <w:vAlign w:val="center"/>
          </w:tcPr>
          <w:p w:rsidR="00FF09CD" w:rsidRPr="009E2ED1" w:rsidRDefault="00FF09C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Pr="009E2ED1" w:rsidRDefault="005A5DF6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 w:rsidRPr="009E2ED1">
              <w:rPr>
                <w:rFonts w:asciiTheme="minorHAnsi" w:hAnsiTheme="minorHAnsi" w:cstheme="minorHAnsi"/>
                <w:lang w:val="nb-NO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31/88</w:t>
            </w:r>
          </w:p>
        </w:tc>
        <w:tc>
          <w:tcPr>
            <w:tcW w:w="6257" w:type="dxa"/>
            <w:vAlign w:val="center"/>
          </w:tcPr>
          <w:p w:rsidR="00FF09CD" w:rsidRDefault="003B26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av Kattanesfeltet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32/88</w:t>
            </w:r>
          </w:p>
        </w:tc>
        <w:tc>
          <w:tcPr>
            <w:tcW w:w="6257" w:type="dxa"/>
            <w:vAlign w:val="center"/>
          </w:tcPr>
          <w:p w:rsidR="00FF09CD" w:rsidRDefault="003B26BE" w:rsidP="003B26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– Sunnhordland Bru og tunnelselskap  -</w:t>
            </w:r>
          </w:p>
          <w:p w:rsidR="003B26BE" w:rsidRDefault="003B26BE" w:rsidP="003B26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hovedplan trekantsambandet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33/88</w:t>
            </w:r>
          </w:p>
        </w:tc>
        <w:tc>
          <w:tcPr>
            <w:tcW w:w="6257" w:type="dxa"/>
            <w:vAlign w:val="center"/>
          </w:tcPr>
          <w:p w:rsidR="00FF09CD" w:rsidRDefault="009F12B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i skattekl. II Stord forpleingstjeneste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34/88 </w:t>
            </w:r>
          </w:p>
        </w:tc>
        <w:tc>
          <w:tcPr>
            <w:tcW w:w="6257" w:type="dxa"/>
            <w:vAlign w:val="center"/>
          </w:tcPr>
          <w:p w:rsidR="00FF09CD" w:rsidRDefault="009F12B0" w:rsidP="009F12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skjenkeløyve for øl og vin.  AS NYE SJØHUSET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35/88 </w:t>
            </w:r>
          </w:p>
        </w:tc>
        <w:tc>
          <w:tcPr>
            <w:tcW w:w="6257" w:type="dxa"/>
            <w:vAlign w:val="center"/>
          </w:tcPr>
          <w:p w:rsidR="00FF09CD" w:rsidRDefault="00803CFF" w:rsidP="00803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og vin.  AS Bakeriet Frugård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36/88</w:t>
            </w:r>
          </w:p>
        </w:tc>
        <w:tc>
          <w:tcPr>
            <w:tcW w:w="6257" w:type="dxa"/>
            <w:vAlign w:val="center"/>
          </w:tcPr>
          <w:p w:rsidR="00FF09CD" w:rsidRDefault="00803CFF" w:rsidP="00803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Fråsegn til utviding av skjenkelokalet i 1. etg. v/ Stord Motorhotell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37/88</w:t>
            </w:r>
          </w:p>
        </w:tc>
        <w:tc>
          <w:tcPr>
            <w:tcW w:w="6257" w:type="dxa"/>
            <w:vAlign w:val="center"/>
          </w:tcPr>
          <w:p w:rsidR="00FF09CD" w:rsidRDefault="00803CFF" w:rsidP="00803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skjenkeløyve for øl og vin.  AS Stord Serveringsdrift og</w:t>
            </w:r>
          </w:p>
          <w:p w:rsidR="00803CFF" w:rsidRDefault="00803CFF" w:rsidP="00803C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Catering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38/88</w:t>
            </w:r>
          </w:p>
        </w:tc>
        <w:tc>
          <w:tcPr>
            <w:tcW w:w="6257" w:type="dxa"/>
            <w:vAlign w:val="center"/>
          </w:tcPr>
          <w:p w:rsidR="00FF09CD" w:rsidRDefault="00803CF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Søknader om sal av øl i skatteklasse II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39/88</w:t>
            </w:r>
          </w:p>
        </w:tc>
        <w:tc>
          <w:tcPr>
            <w:tcW w:w="6257" w:type="dxa"/>
            <w:vAlign w:val="center"/>
          </w:tcPr>
          <w:p w:rsidR="00FF09CD" w:rsidRDefault="00803CF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Tjødnalio  - Kjøp av areal av gnr. 56 bnr. 3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40/88 </w:t>
            </w:r>
          </w:p>
        </w:tc>
        <w:tc>
          <w:tcPr>
            <w:tcW w:w="6257" w:type="dxa"/>
            <w:vAlign w:val="center"/>
          </w:tcPr>
          <w:p w:rsidR="00FF09CD" w:rsidRDefault="00AC4A7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Bjellandsvegen – Grunnløysing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41/88</w:t>
            </w:r>
          </w:p>
        </w:tc>
        <w:tc>
          <w:tcPr>
            <w:tcW w:w="6257" w:type="dxa"/>
            <w:vAlign w:val="center"/>
          </w:tcPr>
          <w:p w:rsidR="00FF09CD" w:rsidRDefault="00AC4A7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byggerekneskap 7.608 – Vegarbeid Heiane III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42/88</w:t>
            </w:r>
          </w:p>
        </w:tc>
        <w:tc>
          <w:tcPr>
            <w:tcW w:w="6257" w:type="dxa"/>
            <w:vAlign w:val="center"/>
          </w:tcPr>
          <w:p w:rsidR="00FF09CD" w:rsidRDefault="00AC4A7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byggerekneskap 7.681 – tekiske anlegg Vabakken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43/88</w:t>
            </w:r>
          </w:p>
        </w:tc>
        <w:tc>
          <w:tcPr>
            <w:tcW w:w="6257" w:type="dxa"/>
            <w:vAlign w:val="center"/>
          </w:tcPr>
          <w:p w:rsidR="00FF09CD" w:rsidRDefault="00AC4A75" w:rsidP="00AC4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byggerekneskap 7.601 – Stallbakken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44/88</w:t>
            </w:r>
          </w:p>
        </w:tc>
        <w:tc>
          <w:tcPr>
            <w:tcW w:w="6257" w:type="dxa"/>
            <w:vAlign w:val="center"/>
          </w:tcPr>
          <w:p w:rsidR="00FF09CD" w:rsidRDefault="00AC4A7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byggerekneskap 7.688 – Næringsområde Sørstokken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45/88</w:t>
            </w:r>
          </w:p>
        </w:tc>
        <w:tc>
          <w:tcPr>
            <w:tcW w:w="6257" w:type="dxa"/>
            <w:vAlign w:val="center"/>
          </w:tcPr>
          <w:p w:rsidR="00FF09CD" w:rsidRDefault="00AC4A75" w:rsidP="000625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KV</w:t>
            </w:r>
            <w:r w:rsidR="0006252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Kabel Bjellandsvegen + kiosk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46/88 </w:t>
            </w:r>
          </w:p>
        </w:tc>
        <w:tc>
          <w:tcPr>
            <w:tcW w:w="6257" w:type="dxa"/>
            <w:vAlign w:val="center"/>
          </w:tcPr>
          <w:p w:rsidR="00FF09CD" w:rsidRDefault="0006252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Hystadvik Kiosk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47/88</w:t>
            </w:r>
          </w:p>
        </w:tc>
        <w:tc>
          <w:tcPr>
            <w:tcW w:w="6257" w:type="dxa"/>
            <w:vAlign w:val="center"/>
          </w:tcPr>
          <w:p w:rsidR="00FF09CD" w:rsidRDefault="0006252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statstilskot til Krisesenteret for kvinner i Sunnhordland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48/88</w:t>
            </w:r>
          </w:p>
        </w:tc>
        <w:tc>
          <w:tcPr>
            <w:tcW w:w="6257" w:type="dxa"/>
            <w:vAlign w:val="center"/>
          </w:tcPr>
          <w:p w:rsidR="00FF09CD" w:rsidRDefault="0006252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bruk av utpeikingsretten i Eldøy /Kårevikfeltet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8B4A45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49/88</w:t>
            </w:r>
          </w:p>
        </w:tc>
        <w:tc>
          <w:tcPr>
            <w:tcW w:w="6257" w:type="dxa"/>
            <w:vAlign w:val="center"/>
          </w:tcPr>
          <w:p w:rsidR="00FF09CD" w:rsidRPr="0006252D" w:rsidRDefault="0006252D" w:rsidP="0034181E">
            <w:pPr>
              <w:rPr>
                <w:rFonts w:asciiTheme="minorHAnsi" w:hAnsiTheme="minorHAnsi" w:cstheme="minorHAnsi"/>
                <w:lang w:val="en-US"/>
              </w:rPr>
            </w:pPr>
            <w:r w:rsidRPr="0006252D">
              <w:rPr>
                <w:rFonts w:asciiTheme="minorHAnsi" w:hAnsiTheme="minorHAnsi" w:cstheme="minorHAnsi"/>
                <w:lang w:val="en-US"/>
              </w:rPr>
              <w:t>Driftsgaranti Coast Aero Center AS</w:t>
            </w:r>
          </w:p>
        </w:tc>
        <w:tc>
          <w:tcPr>
            <w:tcW w:w="1961" w:type="dxa"/>
            <w:vAlign w:val="center"/>
          </w:tcPr>
          <w:p w:rsidR="00FF09CD" w:rsidRPr="0006252D" w:rsidRDefault="00FF09CD" w:rsidP="00B031B8">
            <w:pPr>
              <w:pStyle w:val="Overskrift2"/>
              <w:outlineLvl w:val="1"/>
              <w:rPr>
                <w:lang w:val="en-US"/>
              </w:rPr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24.03.88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50/88</w:t>
            </w:r>
          </w:p>
        </w:tc>
        <w:tc>
          <w:tcPr>
            <w:tcW w:w="6257" w:type="dxa"/>
            <w:vAlign w:val="center"/>
          </w:tcPr>
          <w:p w:rsidR="00FF09CD" w:rsidRDefault="0006252D" w:rsidP="000625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Interpellasjon v/Gudveig Balchen – Miljøarbeidet i Stord kommune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9B067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FF09CD" w:rsidP="00C61D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FF09CD" w:rsidRDefault="0006252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9B067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51/88</w:t>
            </w:r>
          </w:p>
        </w:tc>
        <w:tc>
          <w:tcPr>
            <w:tcW w:w="6257" w:type="dxa"/>
            <w:vAlign w:val="center"/>
          </w:tcPr>
          <w:p w:rsidR="00FF09CD" w:rsidRDefault="0006252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Nedlegging av ordninga med kommunalt tilskot til tannreguleringa i </w:t>
            </w:r>
            <w:r w:rsidR="002B1361">
              <w:rPr>
                <w:rFonts w:asciiTheme="minorHAnsi" w:hAnsiTheme="minorHAnsi" w:cstheme="minorHAnsi"/>
              </w:rPr>
              <w:t>Stord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52/88</w:t>
            </w:r>
          </w:p>
        </w:tc>
        <w:tc>
          <w:tcPr>
            <w:tcW w:w="6257" w:type="dxa"/>
            <w:vAlign w:val="center"/>
          </w:tcPr>
          <w:p w:rsidR="00FF09CD" w:rsidRDefault="009B0675" w:rsidP="009B06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Eldrerådet i Stord – Endring av retningslinene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53/88</w:t>
            </w:r>
          </w:p>
        </w:tc>
        <w:tc>
          <w:tcPr>
            <w:tcW w:w="6257" w:type="dxa"/>
            <w:vAlign w:val="center"/>
          </w:tcPr>
          <w:p w:rsidR="00FF09CD" w:rsidRDefault="002B1361" w:rsidP="002B13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Flyktningar i Stord – Ytterlegare mottak – Engasjementstilling for </w:t>
            </w:r>
          </w:p>
          <w:p w:rsidR="002B1361" w:rsidRDefault="002B1361" w:rsidP="002B13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sosialkurator eitt år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54/88</w:t>
            </w:r>
          </w:p>
        </w:tc>
        <w:tc>
          <w:tcPr>
            <w:tcW w:w="6257" w:type="dxa"/>
            <w:vAlign w:val="center"/>
          </w:tcPr>
          <w:p w:rsidR="00FF09CD" w:rsidRDefault="002B1361" w:rsidP="002B136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Furuly barnehage – godkjenning av planar og kostnadoverslag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55/88</w:t>
            </w:r>
          </w:p>
        </w:tc>
        <w:tc>
          <w:tcPr>
            <w:tcW w:w="6257" w:type="dxa"/>
            <w:vAlign w:val="center"/>
          </w:tcPr>
          <w:p w:rsidR="00FF09CD" w:rsidRDefault="002B136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admin</w:t>
            </w:r>
            <w:r w:rsidR="00A85A4D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strativ organisasjonsplan for kultursektoren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56/88</w:t>
            </w:r>
          </w:p>
        </w:tc>
        <w:tc>
          <w:tcPr>
            <w:tcW w:w="6257" w:type="dxa"/>
            <w:vAlign w:val="center"/>
          </w:tcPr>
          <w:p w:rsidR="00FF09CD" w:rsidRDefault="00A85A4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Rommetveit skulekorps – søknad om kommunal garanti og rentetilskot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57/88</w:t>
            </w:r>
          </w:p>
        </w:tc>
        <w:tc>
          <w:tcPr>
            <w:tcW w:w="6257" w:type="dxa"/>
            <w:vAlign w:val="center"/>
          </w:tcPr>
          <w:p w:rsidR="00FF09CD" w:rsidRDefault="001928AD" w:rsidP="00A85A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Utarbeiding av reguleringsplan for Grunnavik Industriområde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973D2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3D29" w:rsidRDefault="00973D2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973D29" w:rsidRDefault="00973D29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58/88</w:t>
            </w:r>
          </w:p>
        </w:tc>
        <w:tc>
          <w:tcPr>
            <w:tcW w:w="6257" w:type="dxa"/>
            <w:vAlign w:val="center"/>
          </w:tcPr>
          <w:p w:rsidR="00973D29" w:rsidRDefault="001F5D53" w:rsidP="00A85A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ny brannbil</w:t>
            </w:r>
          </w:p>
        </w:tc>
        <w:tc>
          <w:tcPr>
            <w:tcW w:w="1961" w:type="dxa"/>
            <w:vAlign w:val="center"/>
          </w:tcPr>
          <w:p w:rsidR="00973D29" w:rsidRPr="00C80E87" w:rsidRDefault="00973D29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3D7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</w:t>
            </w:r>
            <w:r w:rsidR="003D7CE9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/88 </w:t>
            </w:r>
          </w:p>
        </w:tc>
        <w:tc>
          <w:tcPr>
            <w:tcW w:w="6257" w:type="dxa"/>
            <w:vAlign w:val="center"/>
          </w:tcPr>
          <w:p w:rsidR="00FF09CD" w:rsidRDefault="00A85A4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renovasjonsordninga vedr. Avfallssekker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3D7CE9" w:rsidP="003D7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</w:t>
            </w:r>
            <w:r w:rsidR="009B0675">
              <w:rPr>
                <w:rFonts w:asciiTheme="minorHAnsi" w:hAnsiTheme="minorHAnsi" w:cstheme="minorHAnsi"/>
              </w:rPr>
              <w:t>88</w:t>
            </w:r>
          </w:p>
        </w:tc>
        <w:tc>
          <w:tcPr>
            <w:tcW w:w="6257" w:type="dxa"/>
            <w:vAlign w:val="center"/>
          </w:tcPr>
          <w:p w:rsidR="00FF09CD" w:rsidRDefault="00A85A4D" w:rsidP="00A85A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Aksjon skuleveg .  Søknad midlar for 1988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3D7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3D7CE9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F09CD" w:rsidRDefault="00A85A4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Reguleringsendring For RV 544 Saghaugen – Vabakkjen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3D7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3D7CE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F09CD" w:rsidRDefault="00973D2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Ombygging/oppussing av Gartnarhallbygget.  Godkjenning</w:t>
            </w:r>
          </w:p>
          <w:p w:rsidR="00973D29" w:rsidRDefault="003D7CE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  -  Leigekontrakt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3D7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3D7CE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F09CD" w:rsidRDefault="001F5D53" w:rsidP="001F5D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Seksjonering av « Gartnarhallbygget» gnr. 38 bnr. 45, 39 og 10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3D7C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3D7CE9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F09CD" w:rsidRDefault="001928A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– lån til huskjøp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1F5D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1F5D53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F09CD" w:rsidRDefault="001928A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Husbanken – godkjenning av låneopptak til etableringslån og utbetringslån  1988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F05E00" w:rsidP="001F5D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1F5D53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F09CD" w:rsidRDefault="001928A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reglane for tildeling av kommunale bustadtomter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9B0675" w:rsidP="001F5D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1F5D53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F09CD" w:rsidRDefault="001928AD" w:rsidP="001928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bustadareal Høgåsen – Aker Stord AS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C152BF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68/88</w:t>
            </w:r>
          </w:p>
        </w:tc>
        <w:tc>
          <w:tcPr>
            <w:tcW w:w="6257" w:type="dxa"/>
            <w:vAlign w:val="center"/>
          </w:tcPr>
          <w:p w:rsidR="00FF09CD" w:rsidRDefault="001928A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K.L.P.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69/88</w:t>
            </w:r>
          </w:p>
        </w:tc>
        <w:tc>
          <w:tcPr>
            <w:tcW w:w="6257" w:type="dxa"/>
            <w:vAlign w:val="center"/>
          </w:tcPr>
          <w:p w:rsidR="00FF09CD" w:rsidRDefault="00CA7D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Engevik Bygg AS – Valvatne bustadfelt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70/88</w:t>
            </w:r>
          </w:p>
        </w:tc>
        <w:tc>
          <w:tcPr>
            <w:tcW w:w="6257" w:type="dxa"/>
            <w:vAlign w:val="center"/>
          </w:tcPr>
          <w:p w:rsidR="00FF09CD" w:rsidRDefault="00CA7D03" w:rsidP="00CA7D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Omgjering av stilling som avd. ing. I Stord komm. E. verk til overing. / sjefsing.    Godkjenning av utlysing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71/88</w:t>
            </w:r>
          </w:p>
        </w:tc>
        <w:tc>
          <w:tcPr>
            <w:tcW w:w="6257" w:type="dxa"/>
            <w:vAlign w:val="center"/>
          </w:tcPr>
          <w:p w:rsidR="00FF09CD" w:rsidRDefault="00CA7D03" w:rsidP="00CA7D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Straumforsyningsanlegg 1988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72/88</w:t>
            </w:r>
          </w:p>
        </w:tc>
        <w:tc>
          <w:tcPr>
            <w:tcW w:w="6257" w:type="dxa"/>
            <w:vAlign w:val="center"/>
          </w:tcPr>
          <w:p w:rsidR="00FF09CD" w:rsidRDefault="00CA7D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1988 – revidert forslag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28.04.88</w:t>
            </w:r>
          </w:p>
        </w:tc>
        <w:tc>
          <w:tcPr>
            <w:tcW w:w="996" w:type="dxa"/>
            <w:vAlign w:val="center"/>
          </w:tcPr>
          <w:p w:rsidR="00FF09CD" w:rsidRDefault="00C152BF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73/88</w:t>
            </w:r>
          </w:p>
        </w:tc>
        <w:tc>
          <w:tcPr>
            <w:tcW w:w="6257" w:type="dxa"/>
            <w:vAlign w:val="center"/>
          </w:tcPr>
          <w:p w:rsidR="00FF09CD" w:rsidRDefault="00CA7D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til revisjon av Norsk Veg og Vegtrafikkplan og fylkesplan for perioden 1990 -1993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C152B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C152BF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74/88</w:t>
            </w:r>
          </w:p>
        </w:tc>
        <w:tc>
          <w:tcPr>
            <w:tcW w:w="6257" w:type="dxa"/>
            <w:vAlign w:val="center"/>
          </w:tcPr>
          <w:p w:rsidR="00FF09CD" w:rsidRDefault="00E947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/utviding av stillikngar i samband med budsjett 1988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75/88</w:t>
            </w:r>
          </w:p>
        </w:tc>
        <w:tc>
          <w:tcPr>
            <w:tcW w:w="6257" w:type="dxa"/>
            <w:vAlign w:val="center"/>
          </w:tcPr>
          <w:p w:rsidR="00FF09CD" w:rsidRDefault="00E947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Pedagogisk tilbod til 6-åringar – utviding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76/88</w:t>
            </w:r>
          </w:p>
        </w:tc>
        <w:tc>
          <w:tcPr>
            <w:tcW w:w="6257" w:type="dxa"/>
            <w:vAlign w:val="center"/>
          </w:tcPr>
          <w:p w:rsidR="00FF09CD" w:rsidRDefault="00E947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Bømlo kommune – oppretting av hamnedistrikt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77/88 </w:t>
            </w:r>
          </w:p>
        </w:tc>
        <w:tc>
          <w:tcPr>
            <w:tcW w:w="6257" w:type="dxa"/>
            <w:vAlign w:val="center"/>
          </w:tcPr>
          <w:p w:rsidR="00FF09CD" w:rsidRDefault="00E94718" w:rsidP="00E947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Skarvane bustadfelt – ferdiggjering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78/88</w:t>
            </w:r>
          </w:p>
        </w:tc>
        <w:tc>
          <w:tcPr>
            <w:tcW w:w="6257" w:type="dxa"/>
            <w:vAlign w:val="center"/>
          </w:tcPr>
          <w:p w:rsidR="00FF09CD" w:rsidRDefault="00E947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Pant i areal i Økland II  - konsentrert busetnad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79/88</w:t>
            </w:r>
          </w:p>
        </w:tc>
        <w:tc>
          <w:tcPr>
            <w:tcW w:w="6257" w:type="dxa"/>
            <w:vAlign w:val="center"/>
          </w:tcPr>
          <w:p w:rsidR="00FF09CD" w:rsidRDefault="00E947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Utarbeiding av av reguleringsplan for Kårevikmarka bustadfelt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80/88</w:t>
            </w:r>
          </w:p>
        </w:tc>
        <w:tc>
          <w:tcPr>
            <w:tcW w:w="6257" w:type="dxa"/>
            <w:vAlign w:val="center"/>
          </w:tcPr>
          <w:p w:rsidR="00FF09CD" w:rsidRDefault="00E947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Reguleringsendring for Rv. 544  - Saghaugen – Vabakkjen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81/88 </w:t>
            </w:r>
          </w:p>
        </w:tc>
        <w:tc>
          <w:tcPr>
            <w:tcW w:w="6257" w:type="dxa"/>
            <w:vAlign w:val="center"/>
          </w:tcPr>
          <w:p w:rsidR="00FF09CD" w:rsidRDefault="00E9471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lufthavn AS – oppfølgjing av revisjonsrapport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82/88</w:t>
            </w:r>
          </w:p>
        </w:tc>
        <w:tc>
          <w:tcPr>
            <w:tcW w:w="6257" w:type="dxa"/>
            <w:vAlign w:val="center"/>
          </w:tcPr>
          <w:p w:rsidR="00FF09CD" w:rsidRDefault="001643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 av anvisningsmynde – Kulturetaten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83/88</w:t>
            </w:r>
          </w:p>
        </w:tc>
        <w:tc>
          <w:tcPr>
            <w:tcW w:w="6257" w:type="dxa"/>
            <w:vAlign w:val="center"/>
          </w:tcPr>
          <w:p w:rsidR="00FF09CD" w:rsidRDefault="001643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Hans J. Røsjorde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84/88 </w:t>
            </w:r>
          </w:p>
        </w:tc>
        <w:tc>
          <w:tcPr>
            <w:tcW w:w="6257" w:type="dxa"/>
            <w:vAlign w:val="center"/>
          </w:tcPr>
          <w:p w:rsidR="00FF09CD" w:rsidRDefault="00164341" w:rsidP="001643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Ola J.Økland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85/88 </w:t>
            </w:r>
          </w:p>
        </w:tc>
        <w:tc>
          <w:tcPr>
            <w:tcW w:w="6257" w:type="dxa"/>
            <w:vAlign w:val="center"/>
          </w:tcPr>
          <w:p w:rsidR="00FF09CD" w:rsidRDefault="0016434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ved Åsa Rygg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6434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</w:t>
            </w:r>
            <w:r w:rsidR="00C152BF">
              <w:rPr>
                <w:rFonts w:asciiTheme="minorHAnsi" w:hAnsiTheme="minorHAnsi" w:cstheme="minorHAnsi"/>
              </w:rPr>
              <w:t>.06.88</w:t>
            </w:r>
          </w:p>
        </w:tc>
        <w:tc>
          <w:tcPr>
            <w:tcW w:w="996" w:type="dxa"/>
            <w:vAlign w:val="center"/>
          </w:tcPr>
          <w:p w:rsidR="00FF09CD" w:rsidRDefault="00C152BF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86/88</w:t>
            </w:r>
          </w:p>
        </w:tc>
        <w:tc>
          <w:tcPr>
            <w:tcW w:w="6257" w:type="dxa"/>
            <w:vAlign w:val="center"/>
          </w:tcPr>
          <w:p w:rsidR="00FF09CD" w:rsidRDefault="00164341" w:rsidP="001643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Åshild Bjelland Eriksen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164341" w:rsidRPr="00C80E87" w:rsidTr="009440E3">
        <w:trPr>
          <w:trHeight w:val="399"/>
        </w:trPr>
        <w:tc>
          <w:tcPr>
            <w:tcW w:w="1419" w:type="dxa"/>
            <w:vAlign w:val="center"/>
          </w:tcPr>
          <w:p w:rsidR="00164341" w:rsidRDefault="0016434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16.06.88</w:t>
            </w:r>
          </w:p>
        </w:tc>
        <w:tc>
          <w:tcPr>
            <w:tcW w:w="996" w:type="dxa"/>
            <w:vAlign w:val="center"/>
          </w:tcPr>
          <w:p w:rsidR="00164341" w:rsidRDefault="0016434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86A/88</w:t>
            </w:r>
          </w:p>
        </w:tc>
        <w:tc>
          <w:tcPr>
            <w:tcW w:w="6257" w:type="dxa"/>
            <w:vAlign w:val="center"/>
          </w:tcPr>
          <w:p w:rsidR="00164341" w:rsidRDefault="00F51F75" w:rsidP="001643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 av avgjerdmynde frå Helse- og sosialstyret til kommunelege I</w:t>
            </w:r>
          </w:p>
        </w:tc>
        <w:tc>
          <w:tcPr>
            <w:tcW w:w="1961" w:type="dxa"/>
            <w:vAlign w:val="center"/>
          </w:tcPr>
          <w:p w:rsidR="00164341" w:rsidRPr="00C80E87" w:rsidRDefault="00164341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87/88</w:t>
            </w:r>
          </w:p>
        </w:tc>
        <w:tc>
          <w:tcPr>
            <w:tcW w:w="6257" w:type="dxa"/>
            <w:vAlign w:val="center"/>
          </w:tcPr>
          <w:p w:rsidR="00FF09CD" w:rsidRDefault="00F51F75" w:rsidP="00F51F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Reglement for omsetjing og framsyning av film og videogram i næring etter « Lov om film og videogram « av 15.05.1987 i Stord 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88/88</w:t>
            </w:r>
          </w:p>
        </w:tc>
        <w:tc>
          <w:tcPr>
            <w:tcW w:w="6257" w:type="dxa"/>
            <w:vAlign w:val="center"/>
          </w:tcPr>
          <w:p w:rsidR="00F51F75" w:rsidRDefault="00F51F75" w:rsidP="00F51F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stilling som konsulent ved tiltaks- og eigedomssekretær til førstekonsulent.  Opprett av ny stilling som</w:t>
            </w:r>
          </w:p>
          <w:p w:rsidR="00FF09CD" w:rsidRDefault="00805424" w:rsidP="008054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F51F75">
              <w:rPr>
                <w:rFonts w:asciiTheme="minorHAnsi" w:hAnsiTheme="minorHAnsi" w:cstheme="minorHAnsi"/>
              </w:rPr>
              <w:t>ekretær</w:t>
            </w:r>
            <w:r>
              <w:rPr>
                <w:rFonts w:asciiTheme="minorHAnsi" w:hAnsiTheme="minorHAnsi" w:cstheme="minorHAnsi"/>
              </w:rPr>
              <w:t>.</w:t>
            </w:r>
            <w:r w:rsidR="00F51F7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89/88</w:t>
            </w:r>
          </w:p>
        </w:tc>
        <w:tc>
          <w:tcPr>
            <w:tcW w:w="6257" w:type="dxa"/>
            <w:vAlign w:val="center"/>
          </w:tcPr>
          <w:p w:rsidR="00FF09CD" w:rsidRDefault="00805424" w:rsidP="008054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Byggerekneskap Kloakksanering / vegutviding Valevegen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90/88</w:t>
            </w:r>
          </w:p>
        </w:tc>
        <w:tc>
          <w:tcPr>
            <w:tcW w:w="6257" w:type="dxa"/>
            <w:vAlign w:val="center"/>
          </w:tcPr>
          <w:p w:rsidR="00FF09CD" w:rsidRDefault="00805424" w:rsidP="008054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Aksjon skuleveg – kommunale midlar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91/88</w:t>
            </w:r>
          </w:p>
        </w:tc>
        <w:tc>
          <w:tcPr>
            <w:tcW w:w="6257" w:type="dxa"/>
            <w:vAlign w:val="center"/>
          </w:tcPr>
          <w:p w:rsidR="00FF09CD" w:rsidRDefault="0080542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Tjødnalio barnehage – finansiering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92/88</w:t>
            </w:r>
          </w:p>
        </w:tc>
        <w:tc>
          <w:tcPr>
            <w:tcW w:w="6257" w:type="dxa"/>
            <w:vAlign w:val="center"/>
          </w:tcPr>
          <w:p w:rsidR="00FF09CD" w:rsidRDefault="00805424" w:rsidP="0080542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deltaking i private barnehagar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A5D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93/88</w:t>
            </w:r>
          </w:p>
        </w:tc>
        <w:tc>
          <w:tcPr>
            <w:tcW w:w="6257" w:type="dxa"/>
            <w:vAlign w:val="center"/>
          </w:tcPr>
          <w:p w:rsidR="00FF09CD" w:rsidRDefault="0080542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Driftsgaranti nytt flyselskap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C152B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16.06.88  </w:t>
            </w:r>
          </w:p>
        </w:tc>
        <w:tc>
          <w:tcPr>
            <w:tcW w:w="996" w:type="dxa"/>
            <w:vAlign w:val="center"/>
          </w:tcPr>
          <w:p w:rsidR="00FF09CD" w:rsidRDefault="00526C1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C152BF">
              <w:rPr>
                <w:rFonts w:asciiTheme="minorHAnsi" w:hAnsiTheme="minorHAnsi" w:cstheme="minorHAnsi"/>
              </w:rPr>
              <w:t>94/88</w:t>
            </w:r>
          </w:p>
        </w:tc>
        <w:tc>
          <w:tcPr>
            <w:tcW w:w="6257" w:type="dxa"/>
            <w:vAlign w:val="center"/>
          </w:tcPr>
          <w:p w:rsidR="00FF09CD" w:rsidRDefault="00805424" w:rsidP="002203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for arbeidet i Stord helse- og sosialstyre/ hovudutvalet for helsevern og so</w:t>
            </w:r>
            <w:r w:rsidR="00220327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ialomsorg.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26C1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30.06.88</w:t>
            </w:r>
          </w:p>
        </w:tc>
        <w:tc>
          <w:tcPr>
            <w:tcW w:w="996" w:type="dxa"/>
            <w:vAlign w:val="center"/>
          </w:tcPr>
          <w:p w:rsidR="00FF09CD" w:rsidRDefault="00526C1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95/88</w:t>
            </w:r>
          </w:p>
        </w:tc>
        <w:tc>
          <w:tcPr>
            <w:tcW w:w="6257" w:type="dxa"/>
            <w:vAlign w:val="center"/>
          </w:tcPr>
          <w:p w:rsidR="00FF09CD" w:rsidRDefault="00013F40" w:rsidP="00013F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– MOVING AS   - Nytt flyselskap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96/88</w:t>
            </w:r>
          </w:p>
        </w:tc>
        <w:tc>
          <w:tcPr>
            <w:tcW w:w="6257" w:type="dxa"/>
            <w:vAlign w:val="center"/>
          </w:tcPr>
          <w:p w:rsidR="00FF09CD" w:rsidRDefault="00013F4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Kommunal deltaking i private barnehagar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97/88</w:t>
            </w:r>
          </w:p>
        </w:tc>
        <w:tc>
          <w:tcPr>
            <w:tcW w:w="6257" w:type="dxa"/>
            <w:vAlign w:val="center"/>
          </w:tcPr>
          <w:p w:rsidR="00FF09CD" w:rsidRDefault="00013F40" w:rsidP="00013F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avkjørsle for gnr. 33 , bnr. 43, 42 og 31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22032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20327" w:rsidRDefault="0022032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30.06.88</w:t>
            </w:r>
          </w:p>
        </w:tc>
        <w:tc>
          <w:tcPr>
            <w:tcW w:w="996" w:type="dxa"/>
            <w:vAlign w:val="center"/>
          </w:tcPr>
          <w:p w:rsidR="00220327" w:rsidRDefault="00220327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97a/888</w:t>
            </w:r>
          </w:p>
        </w:tc>
        <w:tc>
          <w:tcPr>
            <w:tcW w:w="6257" w:type="dxa"/>
            <w:vAlign w:val="center"/>
          </w:tcPr>
          <w:p w:rsidR="00220327" w:rsidRDefault="00220327" w:rsidP="002203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v/ Anne Britt H. Johannessen – trafikksikring Sagvåg</w:t>
            </w:r>
          </w:p>
        </w:tc>
        <w:tc>
          <w:tcPr>
            <w:tcW w:w="1961" w:type="dxa"/>
            <w:vAlign w:val="center"/>
          </w:tcPr>
          <w:p w:rsidR="00220327" w:rsidRPr="00C80E87" w:rsidRDefault="00220327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526C1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526C1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98/88</w:t>
            </w:r>
          </w:p>
        </w:tc>
        <w:tc>
          <w:tcPr>
            <w:tcW w:w="6257" w:type="dxa"/>
            <w:vAlign w:val="center"/>
          </w:tcPr>
          <w:p w:rsidR="00FF09CD" w:rsidRDefault="002203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Stortingsvalet 1989 -  1 eller 2 dagar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99/88</w:t>
            </w:r>
          </w:p>
        </w:tc>
        <w:tc>
          <w:tcPr>
            <w:tcW w:w="6257" w:type="dxa"/>
            <w:vAlign w:val="center"/>
          </w:tcPr>
          <w:p w:rsidR="00FF09CD" w:rsidRDefault="00220327" w:rsidP="002203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1. halvår 1988 - revisjonsmelding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1C37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526C1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100/88</w:t>
            </w:r>
          </w:p>
        </w:tc>
        <w:tc>
          <w:tcPr>
            <w:tcW w:w="6257" w:type="dxa"/>
            <w:vAlign w:val="center"/>
          </w:tcPr>
          <w:p w:rsidR="00FF09CD" w:rsidRDefault="002203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Hamnestyret si funksjonstid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101/88</w:t>
            </w:r>
          </w:p>
        </w:tc>
        <w:tc>
          <w:tcPr>
            <w:tcW w:w="6257" w:type="dxa"/>
            <w:vAlign w:val="center"/>
          </w:tcPr>
          <w:p w:rsidR="00FF09CD" w:rsidRDefault="002203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Politivedtektene-  førsesegner om sal av tobakk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8B4A45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102/88</w:t>
            </w:r>
          </w:p>
        </w:tc>
        <w:tc>
          <w:tcPr>
            <w:tcW w:w="6257" w:type="dxa"/>
            <w:vAlign w:val="center"/>
          </w:tcPr>
          <w:p w:rsidR="00FF09CD" w:rsidRPr="00220327" w:rsidRDefault="00220327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220327">
              <w:rPr>
                <w:rFonts w:asciiTheme="minorHAnsi" w:hAnsiTheme="minorHAnsi" w:cstheme="minorHAnsi"/>
                <w:lang w:val="nb-NO"/>
              </w:rPr>
              <w:t>Oppretting stilling som assistent  10 t per veke ved Hagerupshuset H</w:t>
            </w:r>
            <w:r>
              <w:rPr>
                <w:rFonts w:asciiTheme="minorHAnsi" w:hAnsiTheme="minorHAnsi" w:cstheme="minorHAnsi"/>
                <w:lang w:val="nb-NO"/>
              </w:rPr>
              <w:t>e</w:t>
            </w:r>
            <w:r w:rsidRPr="00220327">
              <w:rPr>
                <w:rFonts w:asciiTheme="minorHAnsi" w:hAnsiTheme="minorHAnsi" w:cstheme="minorHAnsi"/>
                <w:lang w:val="nb-NO"/>
              </w:rPr>
              <w:t>lse og velferdssenter</w:t>
            </w:r>
          </w:p>
        </w:tc>
        <w:tc>
          <w:tcPr>
            <w:tcW w:w="1961" w:type="dxa"/>
            <w:vAlign w:val="center"/>
          </w:tcPr>
          <w:p w:rsidR="00FF09CD" w:rsidRPr="00220327" w:rsidRDefault="00FF09C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103/88</w:t>
            </w:r>
          </w:p>
        </w:tc>
        <w:tc>
          <w:tcPr>
            <w:tcW w:w="6257" w:type="dxa"/>
            <w:vAlign w:val="center"/>
          </w:tcPr>
          <w:p w:rsidR="00FF09CD" w:rsidRDefault="004460E0" w:rsidP="004460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engasjementstilling   - pedagogisk tilbod til 6 åringar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104/88</w:t>
            </w:r>
          </w:p>
        </w:tc>
        <w:tc>
          <w:tcPr>
            <w:tcW w:w="6257" w:type="dxa"/>
            <w:vAlign w:val="center"/>
          </w:tcPr>
          <w:p w:rsidR="00FF09CD" w:rsidRDefault="004460E0" w:rsidP="005B2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bemanningsplan og oppretting av stillingar for dei nye Furuly og Tjødnalio barnehag</w:t>
            </w:r>
            <w:r w:rsidR="005B2DFB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105/88</w:t>
            </w:r>
          </w:p>
        </w:tc>
        <w:tc>
          <w:tcPr>
            <w:tcW w:w="6257" w:type="dxa"/>
            <w:vAlign w:val="center"/>
          </w:tcPr>
          <w:p w:rsidR="00FF09CD" w:rsidRDefault="005B2DF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Fysioterapeuttenesta i Stord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106/88</w:t>
            </w:r>
          </w:p>
        </w:tc>
        <w:tc>
          <w:tcPr>
            <w:tcW w:w="6257" w:type="dxa"/>
            <w:vAlign w:val="center"/>
          </w:tcPr>
          <w:p w:rsidR="00FF09CD" w:rsidRDefault="005B2DF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 – leigesatsar pr. 01.01.1989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107/88</w:t>
            </w:r>
          </w:p>
        </w:tc>
        <w:tc>
          <w:tcPr>
            <w:tcW w:w="6257" w:type="dxa"/>
            <w:vAlign w:val="center"/>
          </w:tcPr>
          <w:p w:rsidR="00FF09CD" w:rsidRDefault="005B2DF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 - leigesatsar per 01.01.1989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2B6181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108/88</w:t>
            </w:r>
          </w:p>
        </w:tc>
        <w:tc>
          <w:tcPr>
            <w:tcW w:w="6257" w:type="dxa"/>
            <w:vAlign w:val="center"/>
          </w:tcPr>
          <w:p w:rsidR="00FF09CD" w:rsidRDefault="005B2DFB" w:rsidP="005B2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av Kultursjef i Stord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526C1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109/88</w:t>
            </w:r>
          </w:p>
        </w:tc>
        <w:tc>
          <w:tcPr>
            <w:tcW w:w="6257" w:type="dxa"/>
            <w:vAlign w:val="center"/>
          </w:tcPr>
          <w:p w:rsidR="00FF09CD" w:rsidRDefault="005B2DF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byggerekneskap 7.602, 7.604 7.609</w:t>
            </w:r>
          </w:p>
          <w:p w:rsidR="005B2DFB" w:rsidRDefault="005B2DFB" w:rsidP="005B2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Kjøtteinsveg 1. – 2. – 3. etappe</w:t>
            </w:r>
            <w:r w:rsidR="00B22EF3">
              <w:rPr>
                <w:rFonts w:asciiTheme="minorHAnsi" w:hAnsiTheme="minorHAnsi" w:cstheme="minorHAnsi"/>
              </w:rPr>
              <w:t>.  Samvirkelaget Aker Stord AS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110/88</w:t>
            </w:r>
          </w:p>
        </w:tc>
        <w:tc>
          <w:tcPr>
            <w:tcW w:w="6257" w:type="dxa"/>
            <w:vAlign w:val="center"/>
          </w:tcPr>
          <w:p w:rsidR="00FF09CD" w:rsidRDefault="00B22E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Sturdalen  - innløysing av friareal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22.09.88</w:t>
            </w:r>
          </w:p>
        </w:tc>
        <w:tc>
          <w:tcPr>
            <w:tcW w:w="996" w:type="dxa"/>
            <w:vAlign w:val="center"/>
          </w:tcPr>
          <w:p w:rsidR="00FF09CD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111/88</w:t>
            </w:r>
          </w:p>
        </w:tc>
        <w:tc>
          <w:tcPr>
            <w:tcW w:w="6257" w:type="dxa"/>
            <w:vAlign w:val="center"/>
          </w:tcPr>
          <w:p w:rsidR="00FF09CD" w:rsidRDefault="00B22E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Konsesjonslova – dlegasjon frå Bygningsråd til bygningssjef.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112/88</w:t>
            </w:r>
          </w:p>
        </w:tc>
        <w:tc>
          <w:tcPr>
            <w:tcW w:w="6257" w:type="dxa"/>
            <w:vAlign w:val="center"/>
          </w:tcPr>
          <w:p w:rsidR="00FF09CD" w:rsidRDefault="00B22EF3" w:rsidP="00B2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omdisponering /omregulering, gnr. 23 bnr. 4 -Økland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FF09CD" w:rsidRPr="00D22A40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113/88</w:t>
            </w:r>
          </w:p>
        </w:tc>
        <w:tc>
          <w:tcPr>
            <w:tcW w:w="6257" w:type="dxa"/>
            <w:vAlign w:val="center"/>
          </w:tcPr>
          <w:p w:rsidR="00FF09CD" w:rsidRPr="00B22EF3" w:rsidRDefault="00B22EF3" w:rsidP="00B22EF3">
            <w:pPr>
              <w:rPr>
                <w:rFonts w:asciiTheme="minorHAnsi" w:hAnsiTheme="minorHAnsi" w:cstheme="minorHAnsi"/>
                <w:lang w:val="nb-NO"/>
              </w:rPr>
            </w:pPr>
            <w:r w:rsidRPr="00B22EF3">
              <w:rPr>
                <w:rFonts w:asciiTheme="minorHAnsi" w:hAnsiTheme="minorHAnsi" w:cstheme="minorHAnsi"/>
                <w:lang w:val="nb-NO"/>
              </w:rPr>
              <w:t>It- tjenester AS,  Stord  - kjøp av B- aksjer</w:t>
            </w:r>
          </w:p>
        </w:tc>
        <w:tc>
          <w:tcPr>
            <w:tcW w:w="1961" w:type="dxa"/>
            <w:vAlign w:val="center"/>
          </w:tcPr>
          <w:p w:rsidR="00FF09CD" w:rsidRPr="00B22EF3" w:rsidRDefault="00FF09C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F09C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F09CD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FF09CD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114/88</w:t>
            </w:r>
          </w:p>
        </w:tc>
        <w:tc>
          <w:tcPr>
            <w:tcW w:w="6257" w:type="dxa"/>
            <w:vAlign w:val="center"/>
          </w:tcPr>
          <w:p w:rsidR="00FF09CD" w:rsidRDefault="00B22EF3" w:rsidP="00B22E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Løyving til 11 kV Kabel, Telebygg - Vikabrekko  </w:t>
            </w:r>
          </w:p>
        </w:tc>
        <w:tc>
          <w:tcPr>
            <w:tcW w:w="1961" w:type="dxa"/>
            <w:vAlign w:val="center"/>
          </w:tcPr>
          <w:p w:rsidR="00FF09CD" w:rsidRPr="00C80E87" w:rsidRDefault="00FF09CD" w:rsidP="00B031B8">
            <w:pPr>
              <w:pStyle w:val="Overskrift2"/>
              <w:outlineLvl w:val="1"/>
            </w:pPr>
          </w:p>
        </w:tc>
      </w:tr>
      <w:tr w:rsidR="00526C1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22.09.88</w:t>
            </w:r>
          </w:p>
        </w:tc>
        <w:tc>
          <w:tcPr>
            <w:tcW w:w="996" w:type="dxa"/>
            <w:vAlign w:val="center"/>
          </w:tcPr>
          <w:p w:rsidR="00526C1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115/88</w:t>
            </w:r>
          </w:p>
        </w:tc>
        <w:tc>
          <w:tcPr>
            <w:tcW w:w="6257" w:type="dxa"/>
            <w:vAlign w:val="center"/>
          </w:tcPr>
          <w:p w:rsidR="00526C1B" w:rsidRDefault="00DB76A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Lån til investeringar 1988  ( E-verket )</w:t>
            </w:r>
          </w:p>
        </w:tc>
        <w:tc>
          <w:tcPr>
            <w:tcW w:w="1961" w:type="dxa"/>
            <w:vAlign w:val="center"/>
          </w:tcPr>
          <w:p w:rsidR="00526C1B" w:rsidRPr="00C80E87" w:rsidRDefault="00526C1B" w:rsidP="00B031B8">
            <w:pPr>
              <w:pStyle w:val="Overskrift2"/>
              <w:outlineLvl w:val="1"/>
            </w:pPr>
          </w:p>
        </w:tc>
      </w:tr>
      <w:tr w:rsidR="00526C1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526C1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</w:t>
            </w:r>
            <w:r w:rsidR="00FC18EB">
              <w:rPr>
                <w:rFonts w:asciiTheme="minorHAnsi" w:hAnsiTheme="minorHAnsi" w:cstheme="minorHAnsi"/>
              </w:rPr>
              <w:t>9.88</w:t>
            </w:r>
          </w:p>
        </w:tc>
        <w:tc>
          <w:tcPr>
            <w:tcW w:w="996" w:type="dxa"/>
            <w:vAlign w:val="center"/>
          </w:tcPr>
          <w:p w:rsidR="00526C1B" w:rsidRDefault="00FC18E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116/88</w:t>
            </w:r>
          </w:p>
        </w:tc>
        <w:tc>
          <w:tcPr>
            <w:tcW w:w="6257" w:type="dxa"/>
            <w:vAlign w:val="center"/>
          </w:tcPr>
          <w:p w:rsidR="00526C1B" w:rsidRDefault="00DB76AB" w:rsidP="00DB76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organisasjonsplan for SKEV</w:t>
            </w:r>
          </w:p>
        </w:tc>
        <w:tc>
          <w:tcPr>
            <w:tcW w:w="1961" w:type="dxa"/>
            <w:vAlign w:val="center"/>
          </w:tcPr>
          <w:p w:rsidR="00526C1B" w:rsidRPr="00C80E87" w:rsidRDefault="00526C1B" w:rsidP="00B031B8">
            <w:pPr>
              <w:pStyle w:val="Overskrift2"/>
              <w:outlineLvl w:val="1"/>
            </w:pPr>
          </w:p>
        </w:tc>
      </w:tr>
      <w:tr w:rsidR="00526C1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FC18E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526C1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117/88</w:t>
            </w:r>
          </w:p>
        </w:tc>
        <w:tc>
          <w:tcPr>
            <w:tcW w:w="6257" w:type="dxa"/>
            <w:vAlign w:val="center"/>
          </w:tcPr>
          <w:p w:rsidR="00526C1B" w:rsidRDefault="00AC7AD7" w:rsidP="00AC7A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Ymse va.  Medl. / varamedl. Til fleire styre, råd og utval </w:t>
            </w:r>
          </w:p>
        </w:tc>
        <w:tc>
          <w:tcPr>
            <w:tcW w:w="1961" w:type="dxa"/>
            <w:vAlign w:val="center"/>
          </w:tcPr>
          <w:p w:rsidR="00526C1B" w:rsidRPr="00C80E87" w:rsidRDefault="00526C1B" w:rsidP="00B031B8">
            <w:pPr>
              <w:pStyle w:val="Overskrift2"/>
              <w:outlineLvl w:val="1"/>
            </w:pPr>
          </w:p>
        </w:tc>
      </w:tr>
      <w:tr w:rsidR="00526C1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526C1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118/88</w:t>
            </w:r>
          </w:p>
        </w:tc>
        <w:tc>
          <w:tcPr>
            <w:tcW w:w="6257" w:type="dxa"/>
            <w:vAlign w:val="center"/>
          </w:tcPr>
          <w:p w:rsidR="00526C1B" w:rsidRDefault="00AC7AD7" w:rsidP="00AC7A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Permisjon frå kommunale tillitsverv</w:t>
            </w:r>
          </w:p>
        </w:tc>
        <w:tc>
          <w:tcPr>
            <w:tcW w:w="1961" w:type="dxa"/>
            <w:vAlign w:val="center"/>
          </w:tcPr>
          <w:p w:rsidR="00526C1B" w:rsidRPr="00C80E87" w:rsidRDefault="00526C1B" w:rsidP="00B031B8">
            <w:pPr>
              <w:pStyle w:val="Overskrift2"/>
              <w:outlineLvl w:val="1"/>
            </w:pPr>
          </w:p>
        </w:tc>
      </w:tr>
      <w:tr w:rsidR="00526C1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526C1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119/88</w:t>
            </w:r>
          </w:p>
        </w:tc>
        <w:tc>
          <w:tcPr>
            <w:tcW w:w="6257" w:type="dxa"/>
            <w:vAlign w:val="center"/>
          </w:tcPr>
          <w:p w:rsidR="00526C1B" w:rsidRDefault="00AC7A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Delegasjonsreglementet i budsettsaker</w:t>
            </w:r>
          </w:p>
        </w:tc>
        <w:tc>
          <w:tcPr>
            <w:tcW w:w="1961" w:type="dxa"/>
            <w:vAlign w:val="center"/>
          </w:tcPr>
          <w:p w:rsidR="00526C1B" w:rsidRPr="00C80E87" w:rsidRDefault="00526C1B" w:rsidP="00B031B8">
            <w:pPr>
              <w:pStyle w:val="Overskrift2"/>
              <w:outlineLvl w:val="1"/>
            </w:pPr>
          </w:p>
        </w:tc>
      </w:tr>
      <w:tr w:rsidR="00526C1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526C1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120/88</w:t>
            </w:r>
          </w:p>
        </w:tc>
        <w:tc>
          <w:tcPr>
            <w:tcW w:w="6257" w:type="dxa"/>
            <w:vAlign w:val="center"/>
          </w:tcPr>
          <w:p w:rsidR="00526C1B" w:rsidRDefault="00AC7A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Skjenkeløyve – Cafe Abti</w:t>
            </w:r>
          </w:p>
        </w:tc>
        <w:tc>
          <w:tcPr>
            <w:tcW w:w="1961" w:type="dxa"/>
            <w:vAlign w:val="center"/>
          </w:tcPr>
          <w:p w:rsidR="00526C1B" w:rsidRPr="00C80E87" w:rsidRDefault="00526C1B" w:rsidP="00B031B8">
            <w:pPr>
              <w:pStyle w:val="Overskrift2"/>
              <w:outlineLvl w:val="1"/>
            </w:pPr>
          </w:p>
        </w:tc>
      </w:tr>
      <w:tr w:rsidR="00526C1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526C1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121/88</w:t>
            </w:r>
          </w:p>
        </w:tc>
        <w:tc>
          <w:tcPr>
            <w:tcW w:w="6257" w:type="dxa"/>
            <w:vAlign w:val="center"/>
          </w:tcPr>
          <w:p w:rsidR="00526C1B" w:rsidRDefault="00AC7AD7" w:rsidP="00FB3E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</w:t>
            </w:r>
            <w:r w:rsidR="00FB3E28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aktivitetshus</w:t>
            </w:r>
          </w:p>
        </w:tc>
        <w:tc>
          <w:tcPr>
            <w:tcW w:w="1961" w:type="dxa"/>
            <w:vAlign w:val="center"/>
          </w:tcPr>
          <w:p w:rsidR="00526C1B" w:rsidRPr="00C80E87" w:rsidRDefault="00526C1B" w:rsidP="00B031B8">
            <w:pPr>
              <w:pStyle w:val="Overskrift2"/>
              <w:outlineLvl w:val="1"/>
            </w:pPr>
          </w:p>
        </w:tc>
      </w:tr>
      <w:tr w:rsidR="00526C1B" w:rsidRPr="008B4A45" w:rsidTr="009440E3">
        <w:trPr>
          <w:trHeight w:val="399"/>
        </w:trPr>
        <w:tc>
          <w:tcPr>
            <w:tcW w:w="1419" w:type="dxa"/>
            <w:vAlign w:val="center"/>
          </w:tcPr>
          <w:p w:rsidR="00526C1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526C1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122/88</w:t>
            </w:r>
          </w:p>
        </w:tc>
        <w:tc>
          <w:tcPr>
            <w:tcW w:w="6257" w:type="dxa"/>
            <w:vAlign w:val="center"/>
          </w:tcPr>
          <w:p w:rsidR="00526C1B" w:rsidRPr="00AC7AD7" w:rsidRDefault="00AC7AD7" w:rsidP="00AC7AD7">
            <w:pPr>
              <w:rPr>
                <w:rFonts w:asciiTheme="minorHAnsi" w:hAnsiTheme="minorHAnsi" w:cstheme="minorHAnsi"/>
                <w:lang w:val="nb-NO"/>
              </w:rPr>
            </w:pPr>
            <w:r w:rsidRPr="00AC7AD7">
              <w:rPr>
                <w:rFonts w:asciiTheme="minorHAnsi" w:hAnsiTheme="minorHAnsi" w:cstheme="minorHAnsi"/>
                <w:lang w:val="nb-NO"/>
              </w:rPr>
              <w:t>Budsjettkontroll pr. 31.08.1988 –nedskjæring i budsjettet for 1988</w:t>
            </w:r>
          </w:p>
        </w:tc>
        <w:tc>
          <w:tcPr>
            <w:tcW w:w="1961" w:type="dxa"/>
            <w:vAlign w:val="center"/>
          </w:tcPr>
          <w:p w:rsidR="00526C1B" w:rsidRPr="00AC7AD7" w:rsidRDefault="00526C1B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C18E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C18E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FC18E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123/88</w:t>
            </w:r>
          </w:p>
        </w:tc>
        <w:tc>
          <w:tcPr>
            <w:tcW w:w="6257" w:type="dxa"/>
            <w:vAlign w:val="center"/>
          </w:tcPr>
          <w:p w:rsidR="00FC18EB" w:rsidRDefault="00AC7AD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Kårevik – grunnkjøp</w:t>
            </w:r>
          </w:p>
        </w:tc>
        <w:tc>
          <w:tcPr>
            <w:tcW w:w="1961" w:type="dxa"/>
            <w:vAlign w:val="center"/>
          </w:tcPr>
          <w:p w:rsidR="00FC18EB" w:rsidRPr="00C80E87" w:rsidRDefault="00FC18EB" w:rsidP="00B031B8">
            <w:pPr>
              <w:pStyle w:val="Overskrift2"/>
              <w:outlineLvl w:val="1"/>
            </w:pPr>
          </w:p>
        </w:tc>
      </w:tr>
      <w:tr w:rsidR="00FC18EB" w:rsidRPr="006552F0" w:rsidTr="009440E3">
        <w:trPr>
          <w:trHeight w:val="399"/>
        </w:trPr>
        <w:tc>
          <w:tcPr>
            <w:tcW w:w="1419" w:type="dxa"/>
            <w:vAlign w:val="center"/>
          </w:tcPr>
          <w:p w:rsidR="00FC18E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FC18E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124/88</w:t>
            </w:r>
          </w:p>
        </w:tc>
        <w:tc>
          <w:tcPr>
            <w:tcW w:w="6257" w:type="dxa"/>
            <w:vAlign w:val="center"/>
          </w:tcPr>
          <w:p w:rsidR="00AC7AD7" w:rsidRDefault="006552F0" w:rsidP="006552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Reglar</w:t>
            </w:r>
            <w:r w:rsidR="005304A3">
              <w:rPr>
                <w:rFonts w:asciiTheme="minorHAnsi" w:hAnsiTheme="minorHAnsi" w:cstheme="minorHAnsi"/>
              </w:rPr>
              <w:t xml:space="preserve"> om</w:t>
            </w:r>
            <w:r>
              <w:rPr>
                <w:rFonts w:asciiTheme="minorHAnsi" w:hAnsiTheme="minorHAnsi" w:cstheme="minorHAnsi"/>
              </w:rPr>
              <w:t xml:space="preserve"> delegering av mynde frå folkevalde til administrasjonen i </w:t>
            </w:r>
          </w:p>
          <w:p w:rsidR="006552F0" w:rsidRPr="006552F0" w:rsidRDefault="006552F0" w:rsidP="006552F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</w:t>
            </w:r>
            <w:r w:rsidRPr="006552F0">
              <w:rPr>
                <w:rFonts w:asciiTheme="minorHAnsi" w:hAnsiTheme="minorHAnsi" w:cstheme="minorHAnsi"/>
                <w:lang w:val="nb-NO"/>
              </w:rPr>
              <w:t>else- og sosialsektoren i Stord kommune</w:t>
            </w:r>
          </w:p>
        </w:tc>
        <w:tc>
          <w:tcPr>
            <w:tcW w:w="1961" w:type="dxa"/>
            <w:vAlign w:val="center"/>
          </w:tcPr>
          <w:p w:rsidR="00FC18EB" w:rsidRPr="006552F0" w:rsidRDefault="00FC18EB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C18E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C18E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FC18E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125/88</w:t>
            </w:r>
          </w:p>
        </w:tc>
        <w:tc>
          <w:tcPr>
            <w:tcW w:w="6257" w:type="dxa"/>
            <w:vAlign w:val="center"/>
          </w:tcPr>
          <w:p w:rsidR="00FC18EB" w:rsidRDefault="005304A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– linjetaxirute – Sørstokken -  Oslo</w:t>
            </w:r>
          </w:p>
        </w:tc>
        <w:tc>
          <w:tcPr>
            <w:tcW w:w="1961" w:type="dxa"/>
            <w:vAlign w:val="center"/>
          </w:tcPr>
          <w:p w:rsidR="00FC18EB" w:rsidRPr="00C80E87" w:rsidRDefault="00FC18EB" w:rsidP="00B031B8">
            <w:pPr>
              <w:pStyle w:val="Overskrift2"/>
              <w:outlineLvl w:val="1"/>
            </w:pPr>
          </w:p>
        </w:tc>
      </w:tr>
      <w:tr w:rsidR="00FC18E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C18EB" w:rsidRDefault="001C37E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FC18EB" w:rsidRDefault="001C37ED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126/88</w:t>
            </w:r>
          </w:p>
        </w:tc>
        <w:tc>
          <w:tcPr>
            <w:tcW w:w="6257" w:type="dxa"/>
            <w:vAlign w:val="center"/>
          </w:tcPr>
          <w:p w:rsidR="00FC18EB" w:rsidRDefault="005304A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Kostnadsoverslag – tilbygg Langeland skule</w:t>
            </w:r>
          </w:p>
        </w:tc>
        <w:tc>
          <w:tcPr>
            <w:tcW w:w="1961" w:type="dxa"/>
            <w:vAlign w:val="center"/>
          </w:tcPr>
          <w:p w:rsidR="00FC18EB" w:rsidRPr="00C80E87" w:rsidRDefault="00FC18EB" w:rsidP="00B031B8">
            <w:pPr>
              <w:pStyle w:val="Overskrift2"/>
              <w:outlineLvl w:val="1"/>
            </w:pPr>
          </w:p>
        </w:tc>
      </w:tr>
      <w:tr w:rsidR="00FC18E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C18EB" w:rsidRDefault="00F67CD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FC18EB" w:rsidRDefault="00FC18EB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127/88</w:t>
            </w:r>
          </w:p>
        </w:tc>
        <w:tc>
          <w:tcPr>
            <w:tcW w:w="6257" w:type="dxa"/>
            <w:vAlign w:val="center"/>
          </w:tcPr>
          <w:p w:rsidR="00FC18EB" w:rsidRDefault="005304A3" w:rsidP="005304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Kystsoneplan for Sunnhorland</w:t>
            </w:r>
          </w:p>
        </w:tc>
        <w:tc>
          <w:tcPr>
            <w:tcW w:w="1961" w:type="dxa"/>
            <w:vAlign w:val="center"/>
          </w:tcPr>
          <w:p w:rsidR="00FC18EB" w:rsidRPr="00C80E87" w:rsidRDefault="00FC18EB" w:rsidP="00B031B8">
            <w:pPr>
              <w:pStyle w:val="Overskrift2"/>
              <w:outlineLvl w:val="1"/>
            </w:pPr>
          </w:p>
        </w:tc>
      </w:tr>
      <w:tr w:rsidR="005304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304A3" w:rsidRDefault="00BC354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20.10.88</w:t>
            </w:r>
          </w:p>
        </w:tc>
        <w:tc>
          <w:tcPr>
            <w:tcW w:w="996" w:type="dxa"/>
            <w:vAlign w:val="center"/>
          </w:tcPr>
          <w:p w:rsidR="005304A3" w:rsidRDefault="00BC3545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/88</w:t>
            </w:r>
          </w:p>
        </w:tc>
        <w:tc>
          <w:tcPr>
            <w:tcW w:w="6257" w:type="dxa"/>
            <w:vAlign w:val="center"/>
          </w:tcPr>
          <w:p w:rsidR="005304A3" w:rsidRDefault="00BC3545" w:rsidP="005304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: Nattbuss frå sentrum i helgane</w:t>
            </w:r>
          </w:p>
        </w:tc>
        <w:tc>
          <w:tcPr>
            <w:tcW w:w="1961" w:type="dxa"/>
            <w:vAlign w:val="center"/>
          </w:tcPr>
          <w:p w:rsidR="005304A3" w:rsidRPr="00C80E87" w:rsidRDefault="005304A3" w:rsidP="00B031B8">
            <w:pPr>
              <w:pStyle w:val="Overskrift2"/>
              <w:outlineLvl w:val="1"/>
            </w:pPr>
          </w:p>
        </w:tc>
      </w:tr>
      <w:tr w:rsidR="00FC18E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C18EB" w:rsidRDefault="00F67CD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24.11.88</w:t>
            </w:r>
          </w:p>
        </w:tc>
        <w:tc>
          <w:tcPr>
            <w:tcW w:w="996" w:type="dxa"/>
            <w:vAlign w:val="center"/>
          </w:tcPr>
          <w:p w:rsidR="00FC18EB" w:rsidRDefault="00F67CD0" w:rsidP="00C61D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128/88</w:t>
            </w:r>
          </w:p>
        </w:tc>
        <w:tc>
          <w:tcPr>
            <w:tcW w:w="6257" w:type="dxa"/>
            <w:vAlign w:val="center"/>
          </w:tcPr>
          <w:p w:rsidR="00FC18EB" w:rsidRDefault="00BC354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– Amnesty – Internasjonal kampanje</w:t>
            </w:r>
          </w:p>
        </w:tc>
        <w:tc>
          <w:tcPr>
            <w:tcW w:w="1961" w:type="dxa"/>
            <w:vAlign w:val="center"/>
          </w:tcPr>
          <w:p w:rsidR="00FC18EB" w:rsidRPr="00C80E87" w:rsidRDefault="00FC18EB" w:rsidP="00B031B8">
            <w:pPr>
              <w:pStyle w:val="Overskrift2"/>
              <w:outlineLvl w:val="1"/>
            </w:pPr>
          </w:p>
        </w:tc>
      </w:tr>
      <w:tr w:rsidR="00FC18EB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C18EB" w:rsidRDefault="00BC354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</w:t>
            </w:r>
            <w:r w:rsidR="001C37ED">
              <w:rPr>
                <w:rFonts w:asciiTheme="minorHAnsi" w:hAnsiTheme="minorHAnsi" w:cstheme="minorHAnsi"/>
              </w:rPr>
              <w:t>.88</w:t>
            </w:r>
          </w:p>
        </w:tc>
        <w:tc>
          <w:tcPr>
            <w:tcW w:w="996" w:type="dxa"/>
            <w:vAlign w:val="center"/>
          </w:tcPr>
          <w:p w:rsidR="00FC18EB" w:rsidRDefault="00F67CD0" w:rsidP="00996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96E9E">
              <w:rPr>
                <w:rFonts w:asciiTheme="minorHAnsi" w:hAnsiTheme="minorHAnsi" w:cstheme="minorHAnsi"/>
              </w:rPr>
              <w:t>29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C18EB" w:rsidRDefault="00BC3545" w:rsidP="00BC3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Løyve til sal utanom fast utsalsstad – «Peders mat frå havet»</w:t>
            </w:r>
          </w:p>
        </w:tc>
        <w:tc>
          <w:tcPr>
            <w:tcW w:w="1961" w:type="dxa"/>
            <w:vAlign w:val="center"/>
          </w:tcPr>
          <w:p w:rsidR="00FC18EB" w:rsidRPr="00C80E87" w:rsidRDefault="00FC18EB" w:rsidP="00B031B8">
            <w:pPr>
              <w:pStyle w:val="Overskrift2"/>
              <w:outlineLvl w:val="1"/>
            </w:pPr>
          </w:p>
        </w:tc>
      </w:tr>
      <w:tr w:rsidR="00996E9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96E9E" w:rsidRDefault="00996E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996E9E" w:rsidRDefault="00996E9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130/88</w:t>
            </w:r>
          </w:p>
        </w:tc>
        <w:tc>
          <w:tcPr>
            <w:tcW w:w="6257" w:type="dxa"/>
            <w:vAlign w:val="center"/>
          </w:tcPr>
          <w:p w:rsidR="00996E9E" w:rsidRDefault="00996E9E" w:rsidP="00BC3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lensmann i Stord</w:t>
            </w:r>
          </w:p>
        </w:tc>
        <w:tc>
          <w:tcPr>
            <w:tcW w:w="1961" w:type="dxa"/>
            <w:vAlign w:val="center"/>
          </w:tcPr>
          <w:p w:rsidR="00996E9E" w:rsidRPr="00C80E87" w:rsidRDefault="00996E9E" w:rsidP="00B031B8">
            <w:pPr>
              <w:pStyle w:val="Overskrift2"/>
              <w:outlineLvl w:val="1"/>
            </w:pPr>
          </w:p>
        </w:tc>
      </w:tr>
      <w:tr w:rsidR="00996E9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96E9E" w:rsidRDefault="00996E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996E9E" w:rsidRDefault="00996E9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131/88</w:t>
            </w:r>
          </w:p>
        </w:tc>
        <w:tc>
          <w:tcPr>
            <w:tcW w:w="6257" w:type="dxa"/>
            <w:vAlign w:val="center"/>
          </w:tcPr>
          <w:p w:rsidR="00996E9E" w:rsidRDefault="00996E9E" w:rsidP="00996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Reglement for godtgjersle til kommunalt folkevalde i Stord </w:t>
            </w:r>
          </w:p>
        </w:tc>
        <w:tc>
          <w:tcPr>
            <w:tcW w:w="1961" w:type="dxa"/>
            <w:vAlign w:val="center"/>
          </w:tcPr>
          <w:p w:rsidR="00996E9E" w:rsidRPr="00C80E87" w:rsidRDefault="00996E9E" w:rsidP="00B031B8">
            <w:pPr>
              <w:pStyle w:val="Overskrift2"/>
              <w:outlineLvl w:val="1"/>
            </w:pPr>
          </w:p>
        </w:tc>
      </w:tr>
      <w:tr w:rsidR="00996E9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96E9E" w:rsidRDefault="00996E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996E9E" w:rsidRDefault="00996E9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132/88</w:t>
            </w:r>
          </w:p>
        </w:tc>
        <w:tc>
          <w:tcPr>
            <w:tcW w:w="6257" w:type="dxa"/>
            <w:vAlign w:val="center"/>
          </w:tcPr>
          <w:p w:rsidR="00996E9E" w:rsidRDefault="00996E9E" w:rsidP="00BC35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Naudmeldingstenesta for Stord – tilpassing til «Hordalandsmod.»</w:t>
            </w:r>
          </w:p>
        </w:tc>
        <w:tc>
          <w:tcPr>
            <w:tcW w:w="1961" w:type="dxa"/>
            <w:vAlign w:val="center"/>
          </w:tcPr>
          <w:p w:rsidR="00996E9E" w:rsidRPr="00C80E87" w:rsidRDefault="00996E9E" w:rsidP="00B031B8">
            <w:pPr>
              <w:pStyle w:val="Overskrift2"/>
              <w:outlineLvl w:val="1"/>
            </w:pPr>
          </w:p>
        </w:tc>
      </w:tr>
      <w:tr w:rsidR="00F67CD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67CD0" w:rsidRDefault="00996E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  <w:r w:rsidR="00744110">
              <w:rPr>
                <w:rFonts w:asciiTheme="minorHAnsi" w:hAnsiTheme="minorHAnsi" w:cstheme="minorHAnsi"/>
              </w:rPr>
              <w:t>.12.88</w:t>
            </w:r>
          </w:p>
        </w:tc>
        <w:tc>
          <w:tcPr>
            <w:tcW w:w="996" w:type="dxa"/>
            <w:vAlign w:val="center"/>
          </w:tcPr>
          <w:p w:rsidR="00F67CD0" w:rsidRDefault="00744110" w:rsidP="00996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96E9E">
              <w:rPr>
                <w:rFonts w:asciiTheme="minorHAnsi" w:hAnsiTheme="minorHAnsi" w:cstheme="minorHAnsi"/>
              </w:rPr>
              <w:t>33</w:t>
            </w:r>
            <w:r>
              <w:rPr>
                <w:rFonts w:asciiTheme="minorHAnsi" w:hAnsiTheme="minorHAnsi" w:cstheme="minorHAnsi"/>
              </w:rPr>
              <w:t>/88</w:t>
            </w:r>
          </w:p>
        </w:tc>
        <w:tc>
          <w:tcPr>
            <w:tcW w:w="6257" w:type="dxa"/>
            <w:vAlign w:val="center"/>
          </w:tcPr>
          <w:p w:rsidR="00F67CD0" w:rsidRDefault="00996E9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ENØK- tiltak -  Vedlikehald i Stord ungdomsskule og idrettshallen</w:t>
            </w:r>
          </w:p>
        </w:tc>
        <w:tc>
          <w:tcPr>
            <w:tcW w:w="1961" w:type="dxa"/>
            <w:vAlign w:val="center"/>
          </w:tcPr>
          <w:p w:rsidR="00F67CD0" w:rsidRPr="00C80E87" w:rsidRDefault="00F67CD0" w:rsidP="00B031B8">
            <w:pPr>
              <w:pStyle w:val="Overskrift2"/>
              <w:outlineLvl w:val="1"/>
            </w:pPr>
          </w:p>
        </w:tc>
      </w:tr>
      <w:tr w:rsidR="00996E9E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96E9E" w:rsidRDefault="00996E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996E9E" w:rsidRDefault="00996E9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134/88</w:t>
            </w:r>
          </w:p>
        </w:tc>
        <w:tc>
          <w:tcPr>
            <w:tcW w:w="6257" w:type="dxa"/>
            <w:vAlign w:val="center"/>
          </w:tcPr>
          <w:p w:rsidR="00996E9E" w:rsidRDefault="00D315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Kraftforsyninga i Sunnhordland.  Framtidig organisasjon</w:t>
            </w:r>
          </w:p>
        </w:tc>
        <w:tc>
          <w:tcPr>
            <w:tcW w:w="1961" w:type="dxa"/>
            <w:vAlign w:val="center"/>
          </w:tcPr>
          <w:p w:rsidR="00996E9E" w:rsidRPr="00C80E87" w:rsidRDefault="00996E9E" w:rsidP="00B031B8">
            <w:pPr>
              <w:pStyle w:val="Overskrift2"/>
              <w:outlineLvl w:val="1"/>
            </w:pPr>
          </w:p>
        </w:tc>
      </w:tr>
      <w:tr w:rsidR="00D31532" w:rsidRPr="00D31532" w:rsidTr="009440E3">
        <w:trPr>
          <w:trHeight w:val="399"/>
        </w:trPr>
        <w:tc>
          <w:tcPr>
            <w:tcW w:w="1419" w:type="dxa"/>
            <w:vAlign w:val="center"/>
          </w:tcPr>
          <w:p w:rsidR="00D31532" w:rsidRDefault="00D3153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D31532" w:rsidRDefault="00D3153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135/88</w:t>
            </w:r>
          </w:p>
        </w:tc>
        <w:tc>
          <w:tcPr>
            <w:tcW w:w="6257" w:type="dxa"/>
            <w:vAlign w:val="center"/>
          </w:tcPr>
          <w:p w:rsidR="00D31532" w:rsidRPr="00D31532" w:rsidRDefault="00D31532" w:rsidP="00D31532">
            <w:pPr>
              <w:rPr>
                <w:rFonts w:asciiTheme="minorHAnsi" w:hAnsiTheme="minorHAnsi" w:cstheme="minorHAnsi"/>
              </w:rPr>
            </w:pPr>
            <w:r w:rsidRPr="00D31532">
              <w:rPr>
                <w:rFonts w:asciiTheme="minorHAnsi" w:hAnsiTheme="minorHAnsi" w:cstheme="minorHAnsi"/>
                <w:lang w:val="en-US"/>
              </w:rPr>
              <w:t xml:space="preserve">Block Watne boliger AS . </w:t>
            </w:r>
            <w:r w:rsidRPr="00D31532">
              <w:rPr>
                <w:rFonts w:asciiTheme="minorHAnsi" w:hAnsiTheme="minorHAnsi" w:cstheme="minorHAnsi"/>
              </w:rPr>
              <w:t xml:space="preserve">Deleplan gnr. 27, bnr. 204 </w:t>
            </w:r>
            <w:r w:rsidRPr="00D31532">
              <w:rPr>
                <w:rFonts w:asciiTheme="minorHAnsi" w:hAnsiTheme="minorHAnsi" w:cstheme="minorHAnsi"/>
                <w:sz w:val="20"/>
                <w:szCs w:val="20"/>
              </w:rPr>
              <w:t>Fatland, Sævhøl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</w:t>
            </w:r>
          </w:p>
        </w:tc>
        <w:tc>
          <w:tcPr>
            <w:tcW w:w="1961" w:type="dxa"/>
            <w:vAlign w:val="center"/>
          </w:tcPr>
          <w:p w:rsidR="00D31532" w:rsidRPr="00D31532" w:rsidRDefault="00D31532" w:rsidP="00B031B8">
            <w:pPr>
              <w:pStyle w:val="Overskrift2"/>
              <w:outlineLvl w:val="1"/>
            </w:pPr>
          </w:p>
        </w:tc>
      </w:tr>
      <w:tr w:rsidR="00D31532" w:rsidRPr="00D31532" w:rsidTr="009440E3">
        <w:trPr>
          <w:trHeight w:val="399"/>
        </w:trPr>
        <w:tc>
          <w:tcPr>
            <w:tcW w:w="1419" w:type="dxa"/>
            <w:vAlign w:val="center"/>
          </w:tcPr>
          <w:p w:rsidR="00D31532" w:rsidRPr="00D31532" w:rsidRDefault="00D3153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D31532" w:rsidRPr="00D31532" w:rsidRDefault="00D31532" w:rsidP="00B162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136/88</w:t>
            </w:r>
          </w:p>
        </w:tc>
        <w:tc>
          <w:tcPr>
            <w:tcW w:w="6257" w:type="dxa"/>
            <w:vAlign w:val="center"/>
          </w:tcPr>
          <w:p w:rsidR="00D31532" w:rsidRPr="00D31532" w:rsidRDefault="00D315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for arbeidet i Stord kultur</w:t>
            </w:r>
            <w:r w:rsidR="00B16270">
              <w:rPr>
                <w:rFonts w:asciiTheme="minorHAnsi" w:hAnsiTheme="minorHAnsi" w:cstheme="minorHAnsi"/>
              </w:rPr>
              <w:t xml:space="preserve"> u</w:t>
            </w:r>
            <w:r>
              <w:rPr>
                <w:rFonts w:asciiTheme="minorHAnsi" w:hAnsiTheme="minorHAnsi" w:cstheme="minorHAnsi"/>
              </w:rPr>
              <w:t>t</w:t>
            </w:r>
            <w:r w:rsidR="00B16270">
              <w:rPr>
                <w:rFonts w:asciiTheme="minorHAnsi" w:hAnsiTheme="minorHAnsi" w:cstheme="minorHAnsi"/>
              </w:rPr>
              <w:t>v. /fritidsutval</w:t>
            </w:r>
          </w:p>
        </w:tc>
        <w:tc>
          <w:tcPr>
            <w:tcW w:w="1961" w:type="dxa"/>
            <w:vAlign w:val="center"/>
          </w:tcPr>
          <w:p w:rsidR="00D31532" w:rsidRPr="00D31532" w:rsidRDefault="00D31532" w:rsidP="00B031B8">
            <w:pPr>
              <w:pStyle w:val="Overskrift2"/>
              <w:outlineLvl w:val="1"/>
            </w:pPr>
          </w:p>
        </w:tc>
      </w:tr>
      <w:tr w:rsidR="00D31532" w:rsidRPr="00D31532" w:rsidTr="009440E3">
        <w:trPr>
          <w:trHeight w:val="399"/>
        </w:trPr>
        <w:tc>
          <w:tcPr>
            <w:tcW w:w="1419" w:type="dxa"/>
            <w:vAlign w:val="center"/>
          </w:tcPr>
          <w:p w:rsidR="00D31532" w:rsidRPr="00D31532" w:rsidRDefault="00B1627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01.12.88</w:t>
            </w:r>
          </w:p>
        </w:tc>
        <w:tc>
          <w:tcPr>
            <w:tcW w:w="996" w:type="dxa"/>
            <w:vAlign w:val="center"/>
          </w:tcPr>
          <w:p w:rsidR="00D31532" w:rsidRPr="00D31532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137/88</w:t>
            </w:r>
          </w:p>
        </w:tc>
        <w:tc>
          <w:tcPr>
            <w:tcW w:w="6257" w:type="dxa"/>
            <w:vAlign w:val="center"/>
          </w:tcPr>
          <w:p w:rsidR="00D31532" w:rsidRDefault="002B630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Arealanalyse Digernesområdet – Føyno - Nautøy for framtidige</w:t>
            </w:r>
          </w:p>
          <w:p w:rsidR="002B630D" w:rsidRPr="00D31532" w:rsidRDefault="00513227" w:rsidP="005132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hovudvegtrase</w:t>
            </w:r>
          </w:p>
        </w:tc>
        <w:tc>
          <w:tcPr>
            <w:tcW w:w="1961" w:type="dxa"/>
            <w:vAlign w:val="center"/>
          </w:tcPr>
          <w:p w:rsidR="00D31532" w:rsidRPr="00D31532" w:rsidRDefault="00D31532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B1627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Pr="00D31532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138/88</w:t>
            </w:r>
          </w:p>
        </w:tc>
        <w:tc>
          <w:tcPr>
            <w:tcW w:w="6257" w:type="dxa"/>
            <w:vAlign w:val="center"/>
          </w:tcPr>
          <w:p w:rsidR="00B16270" w:rsidRPr="00D31532" w:rsidRDefault="005132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 - Hamnestellet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D31532" w:rsidRPr="00D31532" w:rsidTr="009440E3">
        <w:trPr>
          <w:trHeight w:val="399"/>
        </w:trPr>
        <w:tc>
          <w:tcPr>
            <w:tcW w:w="1419" w:type="dxa"/>
            <w:vAlign w:val="center"/>
          </w:tcPr>
          <w:p w:rsidR="00D31532" w:rsidRPr="00D31532" w:rsidRDefault="00B1627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D31532" w:rsidRPr="00D31532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139/88</w:t>
            </w:r>
          </w:p>
        </w:tc>
        <w:tc>
          <w:tcPr>
            <w:tcW w:w="6257" w:type="dxa"/>
            <w:vAlign w:val="center"/>
          </w:tcPr>
          <w:p w:rsidR="00D31532" w:rsidRPr="00D31532" w:rsidRDefault="005132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rekneskapen for 1987</w:t>
            </w:r>
          </w:p>
        </w:tc>
        <w:tc>
          <w:tcPr>
            <w:tcW w:w="1961" w:type="dxa"/>
            <w:vAlign w:val="center"/>
          </w:tcPr>
          <w:p w:rsidR="00D31532" w:rsidRPr="00D31532" w:rsidRDefault="00D31532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B1627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Pr="00D31532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140/88</w:t>
            </w:r>
          </w:p>
        </w:tc>
        <w:tc>
          <w:tcPr>
            <w:tcW w:w="6257" w:type="dxa"/>
            <w:vAlign w:val="center"/>
          </w:tcPr>
          <w:p w:rsidR="00B16270" w:rsidRPr="00D31532" w:rsidRDefault="00513227" w:rsidP="005132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budsjett 1989.   Langtidsbudsjett 1990 – 1992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B1627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141/88</w:t>
            </w:r>
          </w:p>
        </w:tc>
        <w:tc>
          <w:tcPr>
            <w:tcW w:w="6257" w:type="dxa"/>
            <w:vAlign w:val="center"/>
          </w:tcPr>
          <w:p w:rsidR="00B16270" w:rsidRDefault="005132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Revisjon av vedtektene for barnehagane i Stord  -   inkl. </w:t>
            </w:r>
          </w:p>
          <w:p w:rsidR="00513227" w:rsidRPr="00D31532" w:rsidRDefault="00513227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betalingssatsane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Pr="00D31532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142/88</w:t>
            </w:r>
          </w:p>
        </w:tc>
        <w:tc>
          <w:tcPr>
            <w:tcW w:w="6257" w:type="dxa"/>
            <w:vAlign w:val="center"/>
          </w:tcPr>
          <w:p w:rsidR="00B16270" w:rsidRPr="00D31532" w:rsidRDefault="007E48D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betalingssatsane /betalingsreglement for heimehjelp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Pr="00D31532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143/88</w:t>
            </w:r>
          </w:p>
        </w:tc>
        <w:tc>
          <w:tcPr>
            <w:tcW w:w="6257" w:type="dxa"/>
            <w:vAlign w:val="center"/>
          </w:tcPr>
          <w:p w:rsidR="00B16270" w:rsidRPr="00D31532" w:rsidRDefault="007E48D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betalingssatsane /betalingsreglement for husmorvikar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Pr="00D31532" w:rsidRDefault="00B1627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144/88</w:t>
            </w:r>
          </w:p>
        </w:tc>
        <w:tc>
          <w:tcPr>
            <w:tcW w:w="6257" w:type="dxa"/>
            <w:vAlign w:val="center"/>
          </w:tcPr>
          <w:p w:rsidR="00B16270" w:rsidRPr="00D31532" w:rsidRDefault="007E48D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Husleigesatsar for trygdebustadane i Stord 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2B630D" w:rsidRPr="00D31532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145/88</w:t>
            </w:r>
          </w:p>
        </w:tc>
        <w:tc>
          <w:tcPr>
            <w:tcW w:w="6257" w:type="dxa"/>
            <w:vAlign w:val="center"/>
          </w:tcPr>
          <w:p w:rsidR="002B630D" w:rsidRPr="00D31532" w:rsidRDefault="007E48D5" w:rsidP="007E48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Betalingssatsar for vaktmeister under heimehjelpordninga i Stord  </w:t>
            </w:r>
          </w:p>
        </w:tc>
        <w:tc>
          <w:tcPr>
            <w:tcW w:w="1961" w:type="dxa"/>
            <w:vAlign w:val="center"/>
          </w:tcPr>
          <w:p w:rsidR="002B630D" w:rsidRPr="00D31532" w:rsidRDefault="002B630D" w:rsidP="00B031B8">
            <w:pPr>
              <w:pStyle w:val="Overskrift2"/>
              <w:outlineLvl w:val="1"/>
            </w:pPr>
          </w:p>
        </w:tc>
      </w:tr>
      <w:tr w:rsidR="002B630D" w:rsidRPr="00D31532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146/88</w:t>
            </w:r>
          </w:p>
        </w:tc>
        <w:tc>
          <w:tcPr>
            <w:tcW w:w="6257" w:type="dxa"/>
            <w:vAlign w:val="center"/>
          </w:tcPr>
          <w:p w:rsidR="007E48D5" w:rsidRDefault="007E48D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Gebyr for heimel i plan- og bygningslova – byggesakshandsaming </w:t>
            </w:r>
          </w:p>
          <w:p w:rsidR="002B630D" w:rsidRPr="00D31532" w:rsidRDefault="007E48D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Nye satsar for 1989 </w:t>
            </w:r>
          </w:p>
        </w:tc>
        <w:tc>
          <w:tcPr>
            <w:tcW w:w="1961" w:type="dxa"/>
            <w:vAlign w:val="center"/>
          </w:tcPr>
          <w:p w:rsidR="002B630D" w:rsidRPr="00D31532" w:rsidRDefault="002B630D" w:rsidP="00B031B8">
            <w:pPr>
              <w:pStyle w:val="Overskrift2"/>
              <w:outlineLvl w:val="1"/>
            </w:pPr>
          </w:p>
        </w:tc>
      </w:tr>
      <w:tr w:rsidR="002B630D" w:rsidRPr="00D31532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147/88</w:t>
            </w:r>
          </w:p>
        </w:tc>
        <w:tc>
          <w:tcPr>
            <w:tcW w:w="6257" w:type="dxa"/>
            <w:vAlign w:val="center"/>
          </w:tcPr>
          <w:p w:rsidR="002B630D" w:rsidRPr="00D31532" w:rsidRDefault="007E48D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Oppmålingsarbeid .  Nye satsar for 1989</w:t>
            </w:r>
          </w:p>
        </w:tc>
        <w:tc>
          <w:tcPr>
            <w:tcW w:w="1961" w:type="dxa"/>
            <w:vAlign w:val="center"/>
          </w:tcPr>
          <w:p w:rsidR="002B630D" w:rsidRPr="00D31532" w:rsidRDefault="002B630D" w:rsidP="00B031B8">
            <w:pPr>
              <w:pStyle w:val="Overskrift2"/>
              <w:outlineLvl w:val="1"/>
            </w:pPr>
          </w:p>
        </w:tc>
      </w:tr>
      <w:tr w:rsidR="002B630D" w:rsidRPr="00D31532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148/88</w:t>
            </w:r>
          </w:p>
        </w:tc>
        <w:tc>
          <w:tcPr>
            <w:tcW w:w="6257" w:type="dxa"/>
            <w:vAlign w:val="center"/>
          </w:tcPr>
          <w:p w:rsidR="002B630D" w:rsidRPr="00D31532" w:rsidRDefault="00E111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Vass- og kloakkavgifter .  Nye satsar for 1989</w:t>
            </w:r>
          </w:p>
        </w:tc>
        <w:tc>
          <w:tcPr>
            <w:tcW w:w="1961" w:type="dxa"/>
            <w:vAlign w:val="center"/>
          </w:tcPr>
          <w:p w:rsidR="002B630D" w:rsidRPr="00D31532" w:rsidRDefault="002B630D" w:rsidP="00B031B8">
            <w:pPr>
              <w:pStyle w:val="Overskrift2"/>
              <w:outlineLvl w:val="1"/>
            </w:pPr>
          </w:p>
        </w:tc>
      </w:tr>
      <w:tr w:rsidR="002B630D" w:rsidRPr="00D31532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149/88</w:t>
            </w:r>
          </w:p>
        </w:tc>
        <w:tc>
          <w:tcPr>
            <w:tcW w:w="6257" w:type="dxa"/>
            <w:vAlign w:val="center"/>
          </w:tcPr>
          <w:p w:rsidR="002B630D" w:rsidRPr="00D31532" w:rsidRDefault="00E111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Renovasjonsavgift .  Nye satsar for 1989</w:t>
            </w:r>
          </w:p>
        </w:tc>
        <w:tc>
          <w:tcPr>
            <w:tcW w:w="1961" w:type="dxa"/>
            <w:vAlign w:val="center"/>
          </w:tcPr>
          <w:p w:rsidR="002B630D" w:rsidRPr="00D31532" w:rsidRDefault="002B630D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150/88</w:t>
            </w:r>
          </w:p>
        </w:tc>
        <w:tc>
          <w:tcPr>
            <w:tcW w:w="6257" w:type="dxa"/>
            <w:vAlign w:val="center"/>
          </w:tcPr>
          <w:p w:rsidR="00B16270" w:rsidRPr="00D31532" w:rsidRDefault="00E111E8" w:rsidP="00E111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Feieavgift .  Ny avgift for 1989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2B630D" w:rsidRPr="00D31532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151/88</w:t>
            </w:r>
          </w:p>
        </w:tc>
        <w:tc>
          <w:tcPr>
            <w:tcW w:w="6257" w:type="dxa"/>
            <w:vAlign w:val="center"/>
          </w:tcPr>
          <w:p w:rsidR="002B630D" w:rsidRPr="00D31532" w:rsidRDefault="00E111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Torghandel.  Nye satsar for 1989 </w:t>
            </w:r>
          </w:p>
        </w:tc>
        <w:tc>
          <w:tcPr>
            <w:tcW w:w="1961" w:type="dxa"/>
            <w:vAlign w:val="center"/>
          </w:tcPr>
          <w:p w:rsidR="002B630D" w:rsidRPr="00D31532" w:rsidRDefault="002B630D" w:rsidP="00B031B8">
            <w:pPr>
              <w:pStyle w:val="Overskrift2"/>
              <w:outlineLvl w:val="1"/>
            </w:pPr>
          </w:p>
        </w:tc>
      </w:tr>
      <w:tr w:rsidR="002B630D" w:rsidRPr="00D31532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152/88</w:t>
            </w:r>
          </w:p>
        </w:tc>
        <w:tc>
          <w:tcPr>
            <w:tcW w:w="6257" w:type="dxa"/>
            <w:vAlign w:val="center"/>
          </w:tcPr>
          <w:p w:rsidR="002B630D" w:rsidRPr="00D31532" w:rsidRDefault="00E111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Avgiftsparkering .  Nyse satsar for 1989</w:t>
            </w:r>
          </w:p>
        </w:tc>
        <w:tc>
          <w:tcPr>
            <w:tcW w:w="1961" w:type="dxa"/>
            <w:vAlign w:val="center"/>
          </w:tcPr>
          <w:p w:rsidR="002B630D" w:rsidRPr="00D31532" w:rsidRDefault="002B630D" w:rsidP="00B031B8">
            <w:pPr>
              <w:pStyle w:val="Overskrift2"/>
              <w:outlineLvl w:val="1"/>
            </w:pPr>
          </w:p>
        </w:tc>
      </w:tr>
      <w:tr w:rsidR="00D31532" w:rsidRPr="00D31532" w:rsidTr="009440E3">
        <w:trPr>
          <w:trHeight w:val="399"/>
        </w:trPr>
        <w:tc>
          <w:tcPr>
            <w:tcW w:w="1419" w:type="dxa"/>
            <w:vAlign w:val="center"/>
          </w:tcPr>
          <w:p w:rsidR="00D31532" w:rsidRPr="00D31532" w:rsidRDefault="00B1627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D31532" w:rsidRPr="00D31532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153/88</w:t>
            </w:r>
          </w:p>
        </w:tc>
        <w:tc>
          <w:tcPr>
            <w:tcW w:w="6257" w:type="dxa"/>
            <w:vAlign w:val="center"/>
          </w:tcPr>
          <w:p w:rsidR="00D31532" w:rsidRPr="00D31532" w:rsidRDefault="00E111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Avgiftsauke frå 1989 – Hamnestellet</w:t>
            </w:r>
          </w:p>
        </w:tc>
        <w:tc>
          <w:tcPr>
            <w:tcW w:w="1961" w:type="dxa"/>
            <w:vAlign w:val="center"/>
          </w:tcPr>
          <w:p w:rsidR="00D31532" w:rsidRPr="00D31532" w:rsidRDefault="00D31532" w:rsidP="00B031B8">
            <w:pPr>
              <w:pStyle w:val="Overskrift2"/>
              <w:outlineLvl w:val="1"/>
            </w:pPr>
          </w:p>
        </w:tc>
      </w:tr>
      <w:tr w:rsidR="00B16270" w:rsidRPr="00D31532" w:rsidTr="009440E3">
        <w:trPr>
          <w:trHeight w:val="399"/>
        </w:trPr>
        <w:tc>
          <w:tcPr>
            <w:tcW w:w="1419" w:type="dxa"/>
            <w:vAlign w:val="center"/>
          </w:tcPr>
          <w:p w:rsidR="00B16270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B16270" w:rsidRPr="00D31532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154/88</w:t>
            </w:r>
          </w:p>
        </w:tc>
        <w:tc>
          <w:tcPr>
            <w:tcW w:w="6257" w:type="dxa"/>
            <w:vAlign w:val="center"/>
          </w:tcPr>
          <w:p w:rsidR="00B16270" w:rsidRPr="00D31532" w:rsidRDefault="00E111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Fastsetjing av straumprisar 1989</w:t>
            </w:r>
          </w:p>
        </w:tc>
        <w:tc>
          <w:tcPr>
            <w:tcW w:w="1961" w:type="dxa"/>
            <w:vAlign w:val="center"/>
          </w:tcPr>
          <w:p w:rsidR="00B16270" w:rsidRPr="00D31532" w:rsidRDefault="00B16270" w:rsidP="00B031B8">
            <w:pPr>
              <w:pStyle w:val="Overskrift2"/>
              <w:outlineLvl w:val="1"/>
            </w:pPr>
          </w:p>
        </w:tc>
      </w:tr>
      <w:tr w:rsidR="00996E9E" w:rsidRPr="00D31532" w:rsidTr="009440E3">
        <w:trPr>
          <w:trHeight w:val="399"/>
        </w:trPr>
        <w:tc>
          <w:tcPr>
            <w:tcW w:w="1419" w:type="dxa"/>
            <w:vAlign w:val="center"/>
          </w:tcPr>
          <w:p w:rsidR="00996E9E" w:rsidRPr="00D31532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01.12.88</w:t>
            </w:r>
          </w:p>
        </w:tc>
        <w:tc>
          <w:tcPr>
            <w:tcW w:w="996" w:type="dxa"/>
            <w:vAlign w:val="center"/>
          </w:tcPr>
          <w:p w:rsidR="00996E9E" w:rsidRPr="00D31532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155/88</w:t>
            </w:r>
          </w:p>
        </w:tc>
        <w:tc>
          <w:tcPr>
            <w:tcW w:w="6257" w:type="dxa"/>
            <w:vAlign w:val="center"/>
          </w:tcPr>
          <w:p w:rsidR="00996E9E" w:rsidRPr="00D31532" w:rsidRDefault="00E111E8" w:rsidP="00E111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kommunale kino – billetprisar 1989</w:t>
            </w:r>
          </w:p>
        </w:tc>
        <w:tc>
          <w:tcPr>
            <w:tcW w:w="1961" w:type="dxa"/>
            <w:vAlign w:val="center"/>
          </w:tcPr>
          <w:p w:rsidR="00996E9E" w:rsidRPr="00D31532" w:rsidRDefault="00996E9E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156/88</w:t>
            </w:r>
          </w:p>
        </w:tc>
        <w:tc>
          <w:tcPr>
            <w:tcW w:w="6257" w:type="dxa"/>
            <w:vAlign w:val="center"/>
          </w:tcPr>
          <w:p w:rsidR="002B630D" w:rsidRDefault="00E111E8" w:rsidP="00E111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Forslag til analyse mellom Stord kommune og Bergen kommune om varsling av brann m.m. 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157/88</w:t>
            </w:r>
          </w:p>
        </w:tc>
        <w:tc>
          <w:tcPr>
            <w:tcW w:w="6257" w:type="dxa"/>
            <w:vAlign w:val="center"/>
          </w:tcPr>
          <w:p w:rsidR="002B630D" w:rsidRDefault="00E111E8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reglement for kommunestyre- og formannskapssal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158/88</w:t>
            </w:r>
          </w:p>
        </w:tc>
        <w:tc>
          <w:tcPr>
            <w:tcW w:w="6257" w:type="dxa"/>
            <w:vAlign w:val="center"/>
          </w:tcPr>
          <w:p w:rsidR="002B630D" w:rsidRDefault="00DD37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1988 – sysselsetjingstiltak, fellestiltak m.m.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159/88</w:t>
            </w:r>
          </w:p>
        </w:tc>
        <w:tc>
          <w:tcPr>
            <w:tcW w:w="6257" w:type="dxa"/>
            <w:vAlign w:val="center"/>
          </w:tcPr>
          <w:p w:rsidR="002B630D" w:rsidRDefault="00DD37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i Kommunalbanken – Kjøp av areal i</w:t>
            </w:r>
          </w:p>
          <w:p w:rsidR="00DD3752" w:rsidRDefault="00DD37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Sætrevik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160/88</w:t>
            </w:r>
          </w:p>
        </w:tc>
        <w:tc>
          <w:tcPr>
            <w:tcW w:w="6257" w:type="dxa"/>
            <w:vAlign w:val="center"/>
          </w:tcPr>
          <w:p w:rsidR="00DD3752" w:rsidRDefault="00DD3752" w:rsidP="00DD37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i Kommunalbanken – Kjøp av areal i</w:t>
            </w:r>
          </w:p>
          <w:p w:rsidR="002B630D" w:rsidRDefault="00DD37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Tjødnalio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161/88</w:t>
            </w:r>
          </w:p>
        </w:tc>
        <w:tc>
          <w:tcPr>
            <w:tcW w:w="6257" w:type="dxa"/>
            <w:vAlign w:val="center"/>
          </w:tcPr>
          <w:p w:rsidR="002B630D" w:rsidRDefault="00DD37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Låneopptak for finansiering av diverse prosjekt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162/88</w:t>
            </w:r>
          </w:p>
        </w:tc>
        <w:tc>
          <w:tcPr>
            <w:tcW w:w="6257" w:type="dxa"/>
            <w:vAlign w:val="center"/>
          </w:tcPr>
          <w:p w:rsidR="002B630D" w:rsidRDefault="00DD3752" w:rsidP="00DD37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for Sagvågområdet – omregulering frå friområde til utbygginghsområde – gnr. 58, bnr. 89 f.fl.  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163/88</w:t>
            </w:r>
          </w:p>
        </w:tc>
        <w:tc>
          <w:tcPr>
            <w:tcW w:w="6257" w:type="dxa"/>
            <w:vAlign w:val="center"/>
          </w:tcPr>
          <w:p w:rsidR="002B630D" w:rsidRDefault="00DD3752" w:rsidP="00DD37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eigenbetaling for fotpleie for pensjonistar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2B630D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B630D" w:rsidRDefault="002B6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15.12.88</w:t>
            </w:r>
          </w:p>
        </w:tc>
        <w:tc>
          <w:tcPr>
            <w:tcW w:w="996" w:type="dxa"/>
            <w:vAlign w:val="center"/>
          </w:tcPr>
          <w:p w:rsidR="002B630D" w:rsidRDefault="002B630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164/88</w:t>
            </w:r>
          </w:p>
        </w:tc>
        <w:tc>
          <w:tcPr>
            <w:tcW w:w="6257" w:type="dxa"/>
            <w:vAlign w:val="center"/>
          </w:tcPr>
          <w:p w:rsidR="002B630D" w:rsidRDefault="00DD375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Nedlegging av plan- og byggeutvalet</w:t>
            </w:r>
          </w:p>
        </w:tc>
        <w:tc>
          <w:tcPr>
            <w:tcW w:w="1961" w:type="dxa"/>
            <w:vAlign w:val="center"/>
          </w:tcPr>
          <w:p w:rsidR="002B630D" w:rsidRPr="00C80E87" w:rsidRDefault="002B630D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bookmarkStart w:id="19" w:name="_Toc391034380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1/89</w:t>
            </w:r>
            <w:bookmarkEnd w:id="19"/>
          </w:p>
        </w:tc>
        <w:tc>
          <w:tcPr>
            <w:tcW w:w="6257" w:type="dxa"/>
            <w:vAlign w:val="center"/>
          </w:tcPr>
          <w:p w:rsidR="00B63E16" w:rsidRDefault="004C756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Torgbygget – Godkjenning av planar og kostnadsoverslag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2/89</w:t>
            </w:r>
          </w:p>
        </w:tc>
        <w:tc>
          <w:tcPr>
            <w:tcW w:w="6257" w:type="dxa"/>
            <w:vAlign w:val="center"/>
          </w:tcPr>
          <w:p w:rsidR="00B63E16" w:rsidRDefault="004C7560" w:rsidP="004C7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Overføring driftsmidlar – Sunnhordland Lufthamn AS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3/89</w:t>
            </w:r>
          </w:p>
        </w:tc>
        <w:tc>
          <w:tcPr>
            <w:tcW w:w="6257" w:type="dxa"/>
            <w:vAlign w:val="center"/>
          </w:tcPr>
          <w:p w:rsidR="00B63E16" w:rsidRDefault="004C7560" w:rsidP="004C7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Totalanalyse  for Grunnskulen i Stord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4/89</w:t>
            </w:r>
          </w:p>
        </w:tc>
        <w:tc>
          <w:tcPr>
            <w:tcW w:w="6257" w:type="dxa"/>
            <w:vAlign w:val="center"/>
          </w:tcPr>
          <w:p w:rsidR="00B63E16" w:rsidRDefault="004C7560" w:rsidP="004C756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deltidsstillingar som assistent ved Furuly Dagheim og Tjødnalio Barnehage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8B4A45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5/89 </w:t>
            </w:r>
          </w:p>
        </w:tc>
        <w:tc>
          <w:tcPr>
            <w:tcW w:w="6257" w:type="dxa"/>
            <w:vAlign w:val="center"/>
          </w:tcPr>
          <w:p w:rsidR="00B63E16" w:rsidRPr="004C7560" w:rsidRDefault="004C7560" w:rsidP="004C7560">
            <w:pPr>
              <w:rPr>
                <w:rFonts w:asciiTheme="minorHAnsi" w:hAnsiTheme="minorHAnsi" w:cstheme="minorHAnsi"/>
                <w:lang w:val="nb-NO"/>
              </w:rPr>
            </w:pPr>
            <w:r w:rsidRPr="004C7560">
              <w:rPr>
                <w:rFonts w:asciiTheme="minorHAnsi" w:hAnsiTheme="minorHAnsi" w:cstheme="minorHAnsi"/>
                <w:lang w:val="nb-NO"/>
              </w:rPr>
              <w:t>Oppretting stilling som psykiatrisk sjukepleiar v/ Pleie og oms</w:t>
            </w:r>
            <w:r>
              <w:rPr>
                <w:rFonts w:asciiTheme="minorHAnsi" w:hAnsiTheme="minorHAnsi" w:cstheme="minorHAnsi"/>
                <w:lang w:val="nb-NO"/>
              </w:rPr>
              <w:t>orgs</w:t>
            </w:r>
            <w:r w:rsidR="00423753">
              <w:rPr>
                <w:rFonts w:asciiTheme="minorHAnsi" w:hAnsiTheme="minorHAnsi" w:cstheme="minorHAnsi"/>
                <w:lang w:val="nb-NO"/>
              </w:rPr>
              <w:t>avdelinga.</w:t>
            </w:r>
          </w:p>
        </w:tc>
        <w:tc>
          <w:tcPr>
            <w:tcW w:w="1961" w:type="dxa"/>
            <w:vAlign w:val="center"/>
          </w:tcPr>
          <w:p w:rsidR="00B63E16" w:rsidRPr="004C7560" w:rsidRDefault="00B63E1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6/89 </w:t>
            </w:r>
          </w:p>
        </w:tc>
        <w:tc>
          <w:tcPr>
            <w:tcW w:w="6257" w:type="dxa"/>
            <w:vAlign w:val="center"/>
          </w:tcPr>
          <w:p w:rsidR="00B63E16" w:rsidRDefault="004237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Leirvik sentrum – Sentrumsplan hamna frå Møllo til Moloen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7/89 </w:t>
            </w:r>
          </w:p>
        </w:tc>
        <w:tc>
          <w:tcPr>
            <w:tcW w:w="6257" w:type="dxa"/>
            <w:vAlign w:val="center"/>
          </w:tcPr>
          <w:p w:rsidR="00B63E16" w:rsidRDefault="00423753" w:rsidP="004237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Nordbygdo Idrettslag – igangsetjing – kjøp areal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8/89</w:t>
            </w:r>
          </w:p>
        </w:tc>
        <w:tc>
          <w:tcPr>
            <w:tcW w:w="6257" w:type="dxa"/>
            <w:vAlign w:val="center"/>
          </w:tcPr>
          <w:p w:rsidR="00B63E16" w:rsidRDefault="008165E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Gågate i Bor</w:t>
            </w:r>
            <w:r w:rsidR="00F81E24">
              <w:rPr>
                <w:rFonts w:asciiTheme="minorHAnsi" w:hAnsiTheme="minorHAnsi" w:cstheme="minorHAnsi"/>
              </w:rPr>
              <w:t>g</w:t>
            </w:r>
            <w:r>
              <w:rPr>
                <w:rFonts w:asciiTheme="minorHAnsi" w:hAnsiTheme="minorHAnsi" w:cstheme="minorHAnsi"/>
              </w:rPr>
              <w:t>gata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9/89</w:t>
            </w:r>
          </w:p>
        </w:tc>
        <w:tc>
          <w:tcPr>
            <w:tcW w:w="6257" w:type="dxa"/>
            <w:vAlign w:val="center"/>
          </w:tcPr>
          <w:p w:rsidR="00B63E16" w:rsidRDefault="008165E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Garanti – Fonna</w:t>
            </w:r>
            <w:r w:rsidR="004237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fly AS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Default="00B63E1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10/89 </w:t>
            </w:r>
          </w:p>
        </w:tc>
        <w:tc>
          <w:tcPr>
            <w:tcW w:w="6257" w:type="dxa"/>
            <w:vAlign w:val="center"/>
          </w:tcPr>
          <w:p w:rsidR="00B63E16" w:rsidRDefault="004237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Oversendingsforslag : Anne Britt H. Johannessen – kommunale </w:t>
            </w:r>
          </w:p>
          <w:p w:rsidR="00423753" w:rsidRDefault="004237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Eigedomar,  verdi – og eventuell gevinst ved sal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Default="00E509B1" w:rsidP="00E509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11/89</w:t>
            </w:r>
          </w:p>
        </w:tc>
        <w:tc>
          <w:tcPr>
            <w:tcW w:w="6257" w:type="dxa"/>
            <w:vAlign w:val="center"/>
          </w:tcPr>
          <w:p w:rsidR="00B63E16" w:rsidRDefault="00423753" w:rsidP="004237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2. halvår 1988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Default="00E509B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12/89</w:t>
            </w:r>
          </w:p>
        </w:tc>
        <w:tc>
          <w:tcPr>
            <w:tcW w:w="6257" w:type="dxa"/>
            <w:vAlign w:val="center"/>
          </w:tcPr>
          <w:p w:rsidR="00B63E16" w:rsidRDefault="0042375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</w:t>
            </w:r>
            <w:r w:rsidR="00F81E24">
              <w:rPr>
                <w:rFonts w:asciiTheme="minorHAnsi" w:hAnsiTheme="minorHAnsi" w:cstheme="minorHAnsi"/>
              </w:rPr>
              <w:t xml:space="preserve">Forpleiningsteneste AS v/ Karl Johan Bore – Søknad om </w:t>
            </w:r>
          </w:p>
          <w:p w:rsidR="00F81E24" w:rsidRDefault="00F81E2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Skjenkeløyve for øl i skatteklasse II i fritidshuset v/ Aker Stord AS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F81E24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8165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Default="00E509B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13/89</w:t>
            </w:r>
          </w:p>
        </w:tc>
        <w:tc>
          <w:tcPr>
            <w:tcW w:w="6257" w:type="dxa"/>
            <w:vAlign w:val="center"/>
          </w:tcPr>
          <w:p w:rsidR="00F81E24" w:rsidRDefault="00F81E24" w:rsidP="00F81E24">
            <w:pPr>
              <w:rPr>
                <w:rFonts w:asciiTheme="minorHAnsi" w:hAnsiTheme="minorHAnsi" w:cstheme="minorHAnsi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 xml:space="preserve">Fs. Lekven A/S v/ Johs. </w:t>
            </w:r>
            <w:r>
              <w:rPr>
                <w:rFonts w:asciiTheme="minorHAnsi" w:hAnsiTheme="minorHAnsi" w:cstheme="minorHAnsi"/>
                <w:lang w:val="en-US"/>
              </w:rPr>
              <w:t xml:space="preserve">Lekven, </w:t>
            </w:r>
            <w:r>
              <w:rPr>
                <w:rFonts w:asciiTheme="minorHAnsi" w:hAnsiTheme="minorHAnsi" w:cstheme="minorHAnsi"/>
              </w:rPr>
              <w:t xml:space="preserve">– Søknad om </w:t>
            </w:r>
          </w:p>
          <w:p w:rsidR="00B63E16" w:rsidRPr="00F81E24" w:rsidRDefault="00F81E24" w:rsidP="00F81E24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skjenkeløyve for øl i skatteklasse II -  utsal heiane</w:t>
            </w:r>
          </w:p>
        </w:tc>
        <w:tc>
          <w:tcPr>
            <w:tcW w:w="1961" w:type="dxa"/>
            <w:vAlign w:val="center"/>
          </w:tcPr>
          <w:p w:rsidR="00B63E16" w:rsidRPr="00F81E24" w:rsidRDefault="00B63E16" w:rsidP="00B031B8">
            <w:pPr>
              <w:pStyle w:val="Overskrift2"/>
              <w:outlineLvl w:val="1"/>
              <w:rPr>
                <w:lang w:val="en-US"/>
              </w:rPr>
            </w:pPr>
          </w:p>
        </w:tc>
      </w:tr>
      <w:tr w:rsidR="00B63E16" w:rsidRPr="00F81E24" w:rsidTr="009440E3">
        <w:trPr>
          <w:trHeight w:val="399"/>
        </w:trPr>
        <w:tc>
          <w:tcPr>
            <w:tcW w:w="1419" w:type="dxa"/>
            <w:vAlign w:val="center"/>
          </w:tcPr>
          <w:p w:rsidR="00B63E16" w:rsidRPr="00F81E24" w:rsidRDefault="008165EC" w:rsidP="00400498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Pr="00F81E24" w:rsidRDefault="00E509B1" w:rsidP="00F67CD0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 xml:space="preserve"> 14/89</w:t>
            </w:r>
          </w:p>
        </w:tc>
        <w:tc>
          <w:tcPr>
            <w:tcW w:w="6257" w:type="dxa"/>
            <w:vAlign w:val="center"/>
          </w:tcPr>
          <w:p w:rsidR="00B63E16" w:rsidRPr="00F81E24" w:rsidRDefault="00F81E24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Gågate i Borggata – Krav om folkerøysting</w:t>
            </w:r>
          </w:p>
        </w:tc>
        <w:tc>
          <w:tcPr>
            <w:tcW w:w="1961" w:type="dxa"/>
            <w:vAlign w:val="center"/>
          </w:tcPr>
          <w:p w:rsidR="00B63E16" w:rsidRPr="00F81E24" w:rsidRDefault="00B63E16" w:rsidP="00B031B8">
            <w:pPr>
              <w:pStyle w:val="Overskrift2"/>
              <w:outlineLvl w:val="1"/>
            </w:pPr>
          </w:p>
        </w:tc>
      </w:tr>
      <w:tr w:rsidR="00B63E16" w:rsidRPr="00F81E24" w:rsidTr="009440E3">
        <w:trPr>
          <w:trHeight w:val="399"/>
        </w:trPr>
        <w:tc>
          <w:tcPr>
            <w:tcW w:w="1419" w:type="dxa"/>
            <w:vAlign w:val="center"/>
          </w:tcPr>
          <w:p w:rsidR="00B63E16" w:rsidRPr="00F81E24" w:rsidRDefault="0023321F" w:rsidP="0023321F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>02.03. 89</w:t>
            </w:r>
          </w:p>
        </w:tc>
        <w:tc>
          <w:tcPr>
            <w:tcW w:w="996" w:type="dxa"/>
            <w:vAlign w:val="center"/>
          </w:tcPr>
          <w:p w:rsidR="00B63E16" w:rsidRPr="00F81E24" w:rsidRDefault="00E509B1" w:rsidP="00F67CD0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 xml:space="preserve"> 15/89</w:t>
            </w:r>
          </w:p>
        </w:tc>
        <w:tc>
          <w:tcPr>
            <w:tcW w:w="6257" w:type="dxa"/>
            <w:vAlign w:val="center"/>
          </w:tcPr>
          <w:p w:rsidR="00B63E16" w:rsidRPr="00F81E24" w:rsidRDefault="00F81E24" w:rsidP="0034181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Hamnestyret si funksjonstid </w:t>
            </w:r>
          </w:p>
        </w:tc>
        <w:tc>
          <w:tcPr>
            <w:tcW w:w="1961" w:type="dxa"/>
            <w:vAlign w:val="center"/>
          </w:tcPr>
          <w:p w:rsidR="00B63E16" w:rsidRPr="00F81E24" w:rsidRDefault="00B63E16" w:rsidP="00B031B8">
            <w:pPr>
              <w:pStyle w:val="Overskrift2"/>
              <w:outlineLvl w:val="1"/>
              <w:rPr>
                <w:lang w:val="en-US"/>
              </w:rPr>
            </w:pPr>
          </w:p>
        </w:tc>
      </w:tr>
      <w:tr w:rsidR="00B63E16" w:rsidRPr="00533B9A" w:rsidTr="009440E3">
        <w:trPr>
          <w:trHeight w:val="399"/>
        </w:trPr>
        <w:tc>
          <w:tcPr>
            <w:tcW w:w="1419" w:type="dxa"/>
            <w:vAlign w:val="center"/>
          </w:tcPr>
          <w:p w:rsidR="00B63E16" w:rsidRPr="00F81E24" w:rsidRDefault="0023321F" w:rsidP="0023321F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Pr="00F81E24" w:rsidRDefault="0023321F" w:rsidP="00F67CD0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 xml:space="preserve"> 16/89</w:t>
            </w:r>
          </w:p>
        </w:tc>
        <w:tc>
          <w:tcPr>
            <w:tcW w:w="6257" w:type="dxa"/>
            <w:vAlign w:val="center"/>
          </w:tcPr>
          <w:p w:rsidR="00B63E16" w:rsidRPr="00533B9A" w:rsidRDefault="00F81E24" w:rsidP="00533B9A">
            <w:pPr>
              <w:rPr>
                <w:rFonts w:asciiTheme="minorHAnsi" w:hAnsiTheme="minorHAnsi" w:cstheme="minorHAnsi"/>
              </w:rPr>
            </w:pPr>
            <w:r w:rsidRPr="00533B9A">
              <w:rPr>
                <w:rFonts w:asciiTheme="minorHAnsi" w:hAnsiTheme="minorHAnsi" w:cstheme="minorHAnsi"/>
              </w:rPr>
              <w:t>Dag- og avlastningspla</w:t>
            </w:r>
            <w:r w:rsidR="00533B9A" w:rsidRPr="00533B9A">
              <w:rPr>
                <w:rFonts w:asciiTheme="minorHAnsi" w:hAnsiTheme="minorHAnsi" w:cstheme="minorHAnsi"/>
              </w:rPr>
              <w:t>ssar ved Stord Sjukeheim    Eigenbvetaling</w:t>
            </w:r>
          </w:p>
        </w:tc>
        <w:tc>
          <w:tcPr>
            <w:tcW w:w="1961" w:type="dxa"/>
            <w:vAlign w:val="center"/>
          </w:tcPr>
          <w:p w:rsidR="00B63E16" w:rsidRPr="00533B9A" w:rsidRDefault="00B63E16" w:rsidP="00B031B8">
            <w:pPr>
              <w:pStyle w:val="Overskrift2"/>
              <w:outlineLvl w:val="1"/>
            </w:pPr>
          </w:p>
        </w:tc>
      </w:tr>
      <w:tr w:rsidR="00B63E16" w:rsidRPr="00F81E24" w:rsidTr="009440E3">
        <w:trPr>
          <w:trHeight w:val="399"/>
        </w:trPr>
        <w:tc>
          <w:tcPr>
            <w:tcW w:w="1419" w:type="dxa"/>
            <w:vAlign w:val="center"/>
          </w:tcPr>
          <w:p w:rsidR="00B63E16" w:rsidRPr="00F81E24" w:rsidRDefault="0023321F" w:rsidP="00400498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Pr="00F81E24" w:rsidRDefault="0023321F" w:rsidP="00F67CD0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 xml:space="preserve"> 17/89</w:t>
            </w:r>
          </w:p>
        </w:tc>
        <w:tc>
          <w:tcPr>
            <w:tcW w:w="6257" w:type="dxa"/>
            <w:vAlign w:val="center"/>
          </w:tcPr>
          <w:p w:rsidR="00B63E16" w:rsidRPr="00F81E24" w:rsidRDefault="00533B9A" w:rsidP="00533B9A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Dusjrom ved Sagvåg Skule .  Byggeregnskap 7.222</w:t>
            </w:r>
          </w:p>
        </w:tc>
        <w:tc>
          <w:tcPr>
            <w:tcW w:w="1961" w:type="dxa"/>
            <w:vAlign w:val="center"/>
          </w:tcPr>
          <w:p w:rsidR="00B63E16" w:rsidRPr="00F81E24" w:rsidRDefault="00B63E16" w:rsidP="00B031B8">
            <w:pPr>
              <w:pStyle w:val="Overskrift2"/>
              <w:outlineLvl w:val="1"/>
              <w:rPr>
                <w:lang w:val="en-US"/>
              </w:rPr>
            </w:pPr>
          </w:p>
        </w:tc>
      </w:tr>
      <w:tr w:rsidR="00B63E16" w:rsidRPr="00F81E24" w:rsidTr="009440E3">
        <w:trPr>
          <w:trHeight w:val="399"/>
        </w:trPr>
        <w:tc>
          <w:tcPr>
            <w:tcW w:w="1419" w:type="dxa"/>
            <w:vAlign w:val="center"/>
          </w:tcPr>
          <w:p w:rsidR="00B63E16" w:rsidRPr="00F81E24" w:rsidRDefault="0023321F" w:rsidP="00400498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Pr="00F81E24" w:rsidRDefault="00975682" w:rsidP="00F67CD0">
            <w:pPr>
              <w:rPr>
                <w:rFonts w:asciiTheme="minorHAnsi" w:hAnsiTheme="minorHAnsi" w:cstheme="minorHAnsi"/>
                <w:lang w:val="en-US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 xml:space="preserve"> 18/89</w:t>
            </w:r>
          </w:p>
        </w:tc>
        <w:tc>
          <w:tcPr>
            <w:tcW w:w="6257" w:type="dxa"/>
            <w:vAlign w:val="center"/>
          </w:tcPr>
          <w:p w:rsidR="00B63E16" w:rsidRPr="00F81E24" w:rsidRDefault="00533B9A" w:rsidP="0034181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Byggeregnskap 7216 .  Tilskotsbygg Litlabø skule</w:t>
            </w:r>
          </w:p>
        </w:tc>
        <w:tc>
          <w:tcPr>
            <w:tcW w:w="1961" w:type="dxa"/>
            <w:vAlign w:val="center"/>
          </w:tcPr>
          <w:p w:rsidR="00B63E16" w:rsidRPr="00F81E24" w:rsidRDefault="00B63E16" w:rsidP="00B031B8">
            <w:pPr>
              <w:pStyle w:val="Overskrift2"/>
              <w:outlineLvl w:val="1"/>
              <w:rPr>
                <w:lang w:val="en-US"/>
              </w:rPr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 w:rsidRPr="00F81E24">
              <w:rPr>
                <w:rFonts w:asciiTheme="minorHAnsi" w:hAnsiTheme="minorHAnsi" w:cstheme="minorHAnsi"/>
                <w:lang w:val="en-US"/>
              </w:rPr>
              <w:t>02.03.</w:t>
            </w:r>
            <w:r>
              <w:rPr>
                <w:rFonts w:asciiTheme="minorHAnsi" w:hAnsiTheme="minorHAnsi" w:cstheme="minorHAnsi"/>
              </w:rPr>
              <w:t>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19/89</w:t>
            </w:r>
          </w:p>
        </w:tc>
        <w:tc>
          <w:tcPr>
            <w:tcW w:w="6257" w:type="dxa"/>
            <w:vAlign w:val="center"/>
          </w:tcPr>
          <w:p w:rsidR="00B63E16" w:rsidRDefault="00533B9A" w:rsidP="00EC7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Byggerekneskap 7220 . Tilbygg Stord Ungsdsomskule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02.03.89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20/89</w:t>
            </w:r>
          </w:p>
        </w:tc>
        <w:tc>
          <w:tcPr>
            <w:tcW w:w="6257" w:type="dxa"/>
            <w:vAlign w:val="center"/>
          </w:tcPr>
          <w:p w:rsidR="00B63E16" w:rsidRDefault="00EC77C0" w:rsidP="00EC7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til Idrettsanlegget i Nordbygdo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21/89</w:t>
            </w:r>
          </w:p>
        </w:tc>
        <w:tc>
          <w:tcPr>
            <w:tcW w:w="6257" w:type="dxa"/>
            <w:vAlign w:val="center"/>
          </w:tcPr>
          <w:p w:rsidR="00B63E16" w:rsidRDefault="00C81E9D" w:rsidP="00C81E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statstilskot til Krisesenteret i Sunnhordland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22/89</w:t>
            </w:r>
          </w:p>
        </w:tc>
        <w:tc>
          <w:tcPr>
            <w:tcW w:w="6257" w:type="dxa"/>
            <w:vAlign w:val="center"/>
          </w:tcPr>
          <w:p w:rsidR="00B63E16" w:rsidRDefault="00C81E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Distriktsmusikarordninga i Sunnhordland – Vidare drift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23/89</w:t>
            </w:r>
          </w:p>
        </w:tc>
        <w:tc>
          <w:tcPr>
            <w:tcW w:w="6257" w:type="dxa"/>
            <w:vAlign w:val="center"/>
          </w:tcPr>
          <w:p w:rsidR="00B63E16" w:rsidRDefault="00C81E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drift av private barnehagar og for kommunalt tilskot til drift av desse.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B03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24/89</w:t>
            </w:r>
          </w:p>
        </w:tc>
        <w:tc>
          <w:tcPr>
            <w:tcW w:w="6257" w:type="dxa"/>
            <w:vAlign w:val="center"/>
          </w:tcPr>
          <w:p w:rsidR="00B63E16" w:rsidRDefault="00C81E9D" w:rsidP="00C81E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forpaktaravtale Sæbø Gard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25/89</w:t>
            </w:r>
          </w:p>
        </w:tc>
        <w:tc>
          <w:tcPr>
            <w:tcW w:w="6257" w:type="dxa"/>
            <w:vAlign w:val="center"/>
          </w:tcPr>
          <w:p w:rsidR="00B63E16" w:rsidRDefault="00C81E9D" w:rsidP="00C81E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konsesjon for overtaking av gnr. 26, bnr, 595 Storhaug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26/89</w:t>
            </w:r>
          </w:p>
        </w:tc>
        <w:tc>
          <w:tcPr>
            <w:tcW w:w="6257" w:type="dxa"/>
            <w:vAlign w:val="center"/>
          </w:tcPr>
          <w:p w:rsidR="00B63E16" w:rsidRDefault="00C81E9D" w:rsidP="00C81E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– Etableringslån / utbetring i Husbanken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27/89 </w:t>
            </w:r>
          </w:p>
        </w:tc>
        <w:tc>
          <w:tcPr>
            <w:tcW w:w="6257" w:type="dxa"/>
            <w:vAlign w:val="center"/>
          </w:tcPr>
          <w:p w:rsidR="00B63E16" w:rsidRDefault="00C81E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Rommetveit Båtlag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28/89</w:t>
            </w:r>
          </w:p>
        </w:tc>
        <w:tc>
          <w:tcPr>
            <w:tcW w:w="6257" w:type="dxa"/>
            <w:vAlign w:val="center"/>
          </w:tcPr>
          <w:p w:rsidR="00B63E16" w:rsidRDefault="00C81E9D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Heiane Industriområde III – finansiering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29/89</w:t>
            </w:r>
          </w:p>
        </w:tc>
        <w:tc>
          <w:tcPr>
            <w:tcW w:w="6257" w:type="dxa"/>
            <w:vAlign w:val="center"/>
          </w:tcPr>
          <w:p w:rsidR="00B63E16" w:rsidRDefault="00C81E9D" w:rsidP="00D179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komm. E. verk – Ny drifts</w:t>
            </w:r>
            <w:r w:rsidR="00D17970">
              <w:rPr>
                <w:rFonts w:asciiTheme="minorHAnsi" w:hAnsiTheme="minorHAnsi" w:cstheme="minorHAnsi"/>
              </w:rPr>
              <w:t>- og montørstasjon  - erverv av tomt makeskifte med Stord kommune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8B4A45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D54FB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30/89 </w:t>
            </w:r>
          </w:p>
        </w:tc>
        <w:tc>
          <w:tcPr>
            <w:tcW w:w="6257" w:type="dxa"/>
            <w:vAlign w:val="center"/>
          </w:tcPr>
          <w:p w:rsidR="00B63E16" w:rsidRPr="00D17970" w:rsidRDefault="00D17970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D17970">
              <w:rPr>
                <w:rFonts w:asciiTheme="minorHAnsi" w:hAnsiTheme="minorHAnsi" w:cstheme="minorHAnsi"/>
                <w:lang w:val="nb-NO"/>
              </w:rPr>
              <w:t>Lundsæter kraftstasjon – Forslag om opprusting</w:t>
            </w:r>
          </w:p>
        </w:tc>
        <w:tc>
          <w:tcPr>
            <w:tcW w:w="1961" w:type="dxa"/>
            <w:vAlign w:val="center"/>
          </w:tcPr>
          <w:p w:rsidR="00B63E16" w:rsidRPr="00D17970" w:rsidRDefault="00B63E1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31/89</w:t>
            </w:r>
          </w:p>
        </w:tc>
        <w:tc>
          <w:tcPr>
            <w:tcW w:w="6257" w:type="dxa"/>
            <w:vAlign w:val="center"/>
          </w:tcPr>
          <w:p w:rsidR="00B63E16" w:rsidRDefault="00D17970" w:rsidP="00D179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Linjetaxirute Sørstokken  - Oslo – forlenging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32/89</w:t>
            </w:r>
          </w:p>
        </w:tc>
        <w:tc>
          <w:tcPr>
            <w:tcW w:w="6257" w:type="dxa"/>
            <w:vAlign w:val="center"/>
          </w:tcPr>
          <w:p w:rsidR="00B63E16" w:rsidRDefault="00D179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konsesjon for overtaking av gnr. 26, bnr. 610 Storhaug bustadfelt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33/89</w:t>
            </w:r>
          </w:p>
        </w:tc>
        <w:tc>
          <w:tcPr>
            <w:tcW w:w="6257" w:type="dxa"/>
            <w:vAlign w:val="center"/>
          </w:tcPr>
          <w:p w:rsidR="00B63E16" w:rsidRDefault="00D17970" w:rsidP="00D179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skulesjef i Stord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3634A9" w:rsidP="009756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975682">
              <w:rPr>
                <w:rFonts w:asciiTheme="minorHAnsi" w:hAnsiTheme="minorHAnsi" w:cstheme="minorHAnsi"/>
              </w:rPr>
              <w:t>34/89</w:t>
            </w:r>
          </w:p>
        </w:tc>
        <w:tc>
          <w:tcPr>
            <w:tcW w:w="6257" w:type="dxa"/>
            <w:vAlign w:val="center"/>
          </w:tcPr>
          <w:p w:rsidR="00B63E16" w:rsidRDefault="00D17970" w:rsidP="007D2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Forskrifter for handel utanom fast utsalsstad for Stord komme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35/89</w:t>
            </w:r>
          </w:p>
        </w:tc>
        <w:tc>
          <w:tcPr>
            <w:tcW w:w="6257" w:type="dxa"/>
            <w:vAlign w:val="center"/>
          </w:tcPr>
          <w:p w:rsidR="00B63E16" w:rsidRDefault="007D220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– godkjenning Kårevik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36/89</w:t>
            </w:r>
          </w:p>
        </w:tc>
        <w:tc>
          <w:tcPr>
            <w:tcW w:w="6257" w:type="dxa"/>
            <w:vAlign w:val="center"/>
          </w:tcPr>
          <w:p w:rsidR="00B63E16" w:rsidRDefault="007D220F" w:rsidP="007D2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Servicetilbod for turistar– finansiering av utbygging i Hauglandsbua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37/89</w:t>
            </w:r>
          </w:p>
        </w:tc>
        <w:tc>
          <w:tcPr>
            <w:tcW w:w="6257" w:type="dxa"/>
            <w:vAlign w:val="center"/>
          </w:tcPr>
          <w:p w:rsidR="00B63E16" w:rsidRDefault="007D220F" w:rsidP="007D22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Delegering av mynde frå kommunestyret til hovudutvalet for teknisk sektor etter konsesjonslova og lov om odel- og åseterett, bestemmelser fastsett av Landbruksdepartementet 06.01.89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38/89</w:t>
            </w:r>
          </w:p>
        </w:tc>
        <w:tc>
          <w:tcPr>
            <w:tcW w:w="6257" w:type="dxa"/>
            <w:vAlign w:val="center"/>
          </w:tcPr>
          <w:p w:rsidR="00B63E16" w:rsidRDefault="007D220F" w:rsidP="001650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førehands-skjenkeløyve i samband med etablering av </w:t>
            </w:r>
            <w:r w:rsidR="00165008">
              <w:rPr>
                <w:rFonts w:asciiTheme="minorHAnsi" w:hAnsiTheme="minorHAnsi" w:cstheme="minorHAnsi"/>
              </w:rPr>
              <w:t>ny «Miljø Kafe» i meieribygget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39/89</w:t>
            </w:r>
          </w:p>
        </w:tc>
        <w:tc>
          <w:tcPr>
            <w:tcW w:w="6257" w:type="dxa"/>
            <w:vAlign w:val="center"/>
          </w:tcPr>
          <w:p w:rsidR="00B63E16" w:rsidRDefault="00165008" w:rsidP="001650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utvida skjenkeløyve og skjenkeløyve i tilbygg (</w:t>
            </w:r>
            <w:r w:rsidRPr="00165008">
              <w:rPr>
                <w:rFonts w:asciiTheme="minorHAnsi" w:hAnsiTheme="minorHAnsi" w:cstheme="minorHAnsi"/>
                <w:sz w:val="20"/>
                <w:szCs w:val="20"/>
              </w:rPr>
              <w:t xml:space="preserve">terrasse </w:t>
            </w:r>
            <w:r>
              <w:rPr>
                <w:rFonts w:asciiTheme="minorHAnsi" w:hAnsiTheme="minorHAnsi" w:cstheme="minorHAnsi"/>
              </w:rPr>
              <w:t xml:space="preserve">2) i sommarsesongen  - A*/S Nye Sjøhuset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40/89</w:t>
            </w:r>
          </w:p>
        </w:tc>
        <w:tc>
          <w:tcPr>
            <w:tcW w:w="6257" w:type="dxa"/>
            <w:vAlign w:val="center"/>
          </w:tcPr>
          <w:p w:rsidR="00165008" w:rsidRDefault="00165008" w:rsidP="001650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utvida skjenkeløyve og skjenkeløyve i tilbygg i </w:t>
            </w:r>
            <w:r w:rsidRPr="00165008">
              <w:rPr>
                <w:rFonts w:asciiTheme="minorHAnsi" w:hAnsiTheme="minorHAnsi" w:cstheme="minorHAnsi"/>
                <w:sz w:val="20"/>
                <w:szCs w:val="20"/>
              </w:rPr>
              <w:t xml:space="preserve">sommar </w:t>
            </w:r>
            <w:r>
              <w:rPr>
                <w:rFonts w:asciiTheme="minorHAnsi" w:hAnsiTheme="minorHAnsi" w:cstheme="minorHAnsi"/>
              </w:rPr>
              <w:t>–</w:t>
            </w:r>
          </w:p>
          <w:p w:rsidR="00B63E16" w:rsidRDefault="00165008" w:rsidP="001650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Sesongen.  Stord Serveringsdrift og Catering AS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41/89</w:t>
            </w:r>
          </w:p>
        </w:tc>
        <w:tc>
          <w:tcPr>
            <w:tcW w:w="6257" w:type="dxa"/>
            <w:vAlign w:val="center"/>
          </w:tcPr>
          <w:p w:rsidR="00B63E16" w:rsidRDefault="002315D2" w:rsidP="00231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Hotell , søknad om løyve til skjenking av øl og vin i hotellet sin hage i sommarsesongen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11.05.89</w:t>
            </w:r>
          </w:p>
        </w:tc>
        <w:tc>
          <w:tcPr>
            <w:tcW w:w="996" w:type="dxa"/>
            <w:vAlign w:val="center"/>
          </w:tcPr>
          <w:p w:rsidR="00B63E16" w:rsidRDefault="00975682" w:rsidP="009756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42/89</w:t>
            </w:r>
          </w:p>
        </w:tc>
        <w:tc>
          <w:tcPr>
            <w:tcW w:w="6257" w:type="dxa"/>
            <w:vAlign w:val="center"/>
          </w:tcPr>
          <w:p w:rsidR="00B63E16" w:rsidRDefault="002315D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  - Utbygging av Høgåsen Bustadfelt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EB3EA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43/89</w:t>
            </w:r>
          </w:p>
        </w:tc>
        <w:tc>
          <w:tcPr>
            <w:tcW w:w="6257" w:type="dxa"/>
            <w:vAlign w:val="center"/>
          </w:tcPr>
          <w:p w:rsidR="00B63E16" w:rsidRDefault="00C91A5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44/89</w:t>
            </w:r>
          </w:p>
        </w:tc>
        <w:tc>
          <w:tcPr>
            <w:tcW w:w="6257" w:type="dxa"/>
            <w:vAlign w:val="center"/>
          </w:tcPr>
          <w:p w:rsidR="00B63E16" w:rsidRDefault="00C91A5F" w:rsidP="00C91A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førehands-skjenkeløyve i samband med etablering av ny «MILJØ-KAFE» i meieribygget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45/89</w:t>
            </w:r>
          </w:p>
        </w:tc>
        <w:tc>
          <w:tcPr>
            <w:tcW w:w="6257" w:type="dxa"/>
            <w:vAlign w:val="center"/>
          </w:tcPr>
          <w:p w:rsidR="00B63E16" w:rsidRDefault="002315D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Reglar for berekning av avgift for kommunale sals- og skjenkeløyve for øl og vin -  alkohollova §29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46/89</w:t>
            </w:r>
          </w:p>
        </w:tc>
        <w:tc>
          <w:tcPr>
            <w:tcW w:w="6257" w:type="dxa"/>
            <w:vAlign w:val="center"/>
          </w:tcPr>
          <w:p w:rsidR="00B63E16" w:rsidRDefault="002315D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reguleringsplan for Hiljesgjerdet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47/89</w:t>
            </w:r>
          </w:p>
        </w:tc>
        <w:tc>
          <w:tcPr>
            <w:tcW w:w="6257" w:type="dxa"/>
            <w:vAlign w:val="center"/>
          </w:tcPr>
          <w:p w:rsidR="00B63E16" w:rsidRDefault="002315D2" w:rsidP="00231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Opprette  aksjeselskap som skal overta drifta av Podlen Verkstrad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48/89 </w:t>
            </w:r>
          </w:p>
        </w:tc>
        <w:tc>
          <w:tcPr>
            <w:tcW w:w="6257" w:type="dxa"/>
            <w:vAlign w:val="center"/>
          </w:tcPr>
          <w:p w:rsidR="00B63E16" w:rsidRDefault="002315D2" w:rsidP="002315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Samla plan for tiltak for personar med psykisk utviklingshemming i Stord for perioden 1988 – 1991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8B4A45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49/89</w:t>
            </w:r>
          </w:p>
        </w:tc>
        <w:tc>
          <w:tcPr>
            <w:tcW w:w="6257" w:type="dxa"/>
            <w:vAlign w:val="center"/>
          </w:tcPr>
          <w:p w:rsidR="00B63E16" w:rsidRPr="002315D2" w:rsidRDefault="002315D2" w:rsidP="0034181E">
            <w:pPr>
              <w:rPr>
                <w:rFonts w:asciiTheme="minorHAnsi" w:hAnsiTheme="minorHAnsi" w:cstheme="minorHAnsi"/>
                <w:lang w:val="nb-NO"/>
              </w:rPr>
            </w:pPr>
            <w:r w:rsidRPr="002315D2">
              <w:rPr>
                <w:rFonts w:asciiTheme="minorHAnsi" w:hAnsiTheme="minorHAnsi" w:cstheme="minorHAnsi"/>
                <w:lang w:val="nb-NO"/>
              </w:rPr>
              <w:t>Lundsæter Kraftstasjon  -  forslag om opprusting</w:t>
            </w:r>
          </w:p>
        </w:tc>
        <w:tc>
          <w:tcPr>
            <w:tcW w:w="1961" w:type="dxa"/>
            <w:vAlign w:val="center"/>
          </w:tcPr>
          <w:p w:rsidR="00B63E16" w:rsidRPr="002315D2" w:rsidRDefault="00B63E1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50/89 </w:t>
            </w:r>
          </w:p>
        </w:tc>
        <w:tc>
          <w:tcPr>
            <w:tcW w:w="6257" w:type="dxa"/>
            <w:vAlign w:val="center"/>
          </w:tcPr>
          <w:p w:rsidR="003A7BF6" w:rsidRDefault="003A7BF6" w:rsidP="003A7B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komm. E.verk – Ny drifts- og montørstasjon.   Erverv av tomt  </w:t>
            </w:r>
            <w:r>
              <w:rPr>
                <w:rFonts w:asciiTheme="minorHAnsi" w:hAnsiTheme="minorHAnsi" w:cstheme="minorHAnsi"/>
              </w:rPr>
              <w:lastRenderedPageBreak/>
              <w:t>Makeskifte med Stord kommune</w:t>
            </w:r>
          </w:p>
          <w:p w:rsidR="00B63E16" w:rsidRDefault="003A7BF6" w:rsidP="003A7B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51/89</w:t>
            </w:r>
          </w:p>
        </w:tc>
        <w:tc>
          <w:tcPr>
            <w:tcW w:w="6257" w:type="dxa"/>
            <w:vAlign w:val="center"/>
          </w:tcPr>
          <w:p w:rsidR="00B63E16" w:rsidRDefault="003A7BF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Aker Stord AS – fornya konsesjon leige av inntil 10000 KW frå SKL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52/89</w:t>
            </w:r>
          </w:p>
        </w:tc>
        <w:tc>
          <w:tcPr>
            <w:tcW w:w="6257" w:type="dxa"/>
            <w:vAlign w:val="center"/>
          </w:tcPr>
          <w:p w:rsidR="00B63E16" w:rsidRDefault="003A7BF6" w:rsidP="003A7B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Kafe Abti v/ Bjørg Mikalsen – søknad om lenging av skjenkeløyve for øl og vin. 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C91A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53/89</w:t>
            </w:r>
          </w:p>
        </w:tc>
        <w:tc>
          <w:tcPr>
            <w:tcW w:w="6257" w:type="dxa"/>
            <w:vAlign w:val="center"/>
          </w:tcPr>
          <w:p w:rsidR="00B63E16" w:rsidRDefault="009B4DF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Bakeriet Frugård  AS – overføring av skjenkeløyve for øl og vin frå Jens Erik Frugård til Marit Frugård Lunde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C91A5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15.06.89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54/89</w:t>
            </w:r>
          </w:p>
        </w:tc>
        <w:tc>
          <w:tcPr>
            <w:tcW w:w="6257" w:type="dxa"/>
            <w:vAlign w:val="center"/>
          </w:tcPr>
          <w:p w:rsidR="00B63E16" w:rsidRDefault="009B4DF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30.04.1989 -  Reduksjonar i budsjettet for 1989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55/89</w:t>
            </w:r>
          </w:p>
        </w:tc>
        <w:tc>
          <w:tcPr>
            <w:tcW w:w="6257" w:type="dxa"/>
            <w:vAlign w:val="center"/>
          </w:tcPr>
          <w:p w:rsidR="00B63E16" w:rsidRDefault="009B4DF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BF32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56/89</w:t>
            </w:r>
          </w:p>
        </w:tc>
        <w:tc>
          <w:tcPr>
            <w:tcW w:w="6257" w:type="dxa"/>
            <w:vAlign w:val="center"/>
          </w:tcPr>
          <w:p w:rsidR="00B63E16" w:rsidRDefault="00F14970" w:rsidP="00F149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Utvida skjenkeløyve Stord Serveringsdrift  – skjenketider. 2. g. f. h.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57/89</w:t>
            </w:r>
          </w:p>
        </w:tc>
        <w:tc>
          <w:tcPr>
            <w:tcW w:w="6257" w:type="dxa"/>
            <w:vAlign w:val="center"/>
          </w:tcPr>
          <w:p w:rsidR="00B63E16" w:rsidRDefault="00F1497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Utvida skjenkeløyve A/S Nye Sjøhuset – skjenketider. 2. g. f. h.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F14970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58/89</w:t>
            </w:r>
          </w:p>
        </w:tc>
        <w:tc>
          <w:tcPr>
            <w:tcW w:w="6257" w:type="dxa"/>
            <w:vAlign w:val="center"/>
          </w:tcPr>
          <w:p w:rsidR="00B63E16" w:rsidRPr="00F14970" w:rsidRDefault="00F14970" w:rsidP="00F14970">
            <w:pPr>
              <w:rPr>
                <w:rFonts w:asciiTheme="minorHAnsi" w:hAnsiTheme="minorHAnsi" w:cstheme="minorHAnsi"/>
                <w:lang w:val="nb-NO"/>
              </w:rPr>
            </w:pPr>
            <w:r w:rsidRPr="00F14970">
              <w:rPr>
                <w:rFonts w:asciiTheme="minorHAnsi" w:hAnsiTheme="minorHAnsi" w:cstheme="minorHAnsi"/>
                <w:lang w:val="nb-NO"/>
              </w:rPr>
              <w:t>Retningsliner for drift av private barneh</w:t>
            </w:r>
            <w:r>
              <w:rPr>
                <w:rFonts w:asciiTheme="minorHAnsi" w:hAnsiTheme="minorHAnsi" w:cstheme="minorHAnsi"/>
                <w:lang w:val="nb-NO"/>
              </w:rPr>
              <w:t xml:space="preserve">agar/komm. tilskot 2.g.f.h.  </w:t>
            </w:r>
          </w:p>
        </w:tc>
        <w:tc>
          <w:tcPr>
            <w:tcW w:w="1961" w:type="dxa"/>
            <w:vAlign w:val="center"/>
          </w:tcPr>
          <w:p w:rsidR="00B63E16" w:rsidRPr="00F14970" w:rsidRDefault="00B63E1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auke gravfesteavgift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60/89</w:t>
            </w:r>
          </w:p>
        </w:tc>
        <w:tc>
          <w:tcPr>
            <w:tcW w:w="6257" w:type="dxa"/>
            <w:vAlign w:val="center"/>
          </w:tcPr>
          <w:p w:rsidR="00B63E16" w:rsidRDefault="00DC76F3" w:rsidP="00DC7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1989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Pensjonsordning 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9756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brannstasjon i Sagvåg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Aids –plan for Stord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Kabling 22 KV – Uttak Stord Sekunderstasjon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9756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65/89</w:t>
            </w:r>
          </w:p>
        </w:tc>
        <w:tc>
          <w:tcPr>
            <w:tcW w:w="6257" w:type="dxa"/>
            <w:vAlign w:val="center"/>
          </w:tcPr>
          <w:p w:rsidR="00B63E16" w:rsidRDefault="00DC76F3" w:rsidP="00DC7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Lån til investeringar i 1989. E- verket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66/89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Budsettendring  -  E. verket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67/89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til Stord hamnestyre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69/89</w:t>
            </w:r>
          </w:p>
        </w:tc>
        <w:tc>
          <w:tcPr>
            <w:tcW w:w="6257" w:type="dxa"/>
            <w:vAlign w:val="center"/>
          </w:tcPr>
          <w:p w:rsidR="00B63E16" w:rsidRDefault="00DC76F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Investeringstiltak 1989 – Investering og finansier.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70/89</w:t>
            </w:r>
          </w:p>
        </w:tc>
        <w:tc>
          <w:tcPr>
            <w:tcW w:w="6257" w:type="dxa"/>
            <w:vAlign w:val="center"/>
          </w:tcPr>
          <w:p w:rsidR="00B63E16" w:rsidRDefault="00DC76F3" w:rsidP="00DC76F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Lolkale arbeidsavtalar i Stord kommune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BF32CB" w:rsidP="00BF32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71/89</w:t>
            </w:r>
          </w:p>
        </w:tc>
        <w:tc>
          <w:tcPr>
            <w:tcW w:w="6257" w:type="dxa"/>
            <w:vAlign w:val="center"/>
          </w:tcPr>
          <w:p w:rsidR="0038764F" w:rsidRDefault="0038764F" w:rsidP="003876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frå Olav Akselsen om å tre ut av kommunestyret.  Val av </w:t>
            </w:r>
          </w:p>
          <w:p w:rsidR="00B63E16" w:rsidRDefault="0038764F" w:rsidP="003876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nytt formannskapsmedlem.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157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72/89</w:t>
            </w:r>
          </w:p>
        </w:tc>
        <w:tc>
          <w:tcPr>
            <w:tcW w:w="6257" w:type="dxa"/>
            <w:vAlign w:val="center"/>
          </w:tcPr>
          <w:p w:rsidR="00B63E16" w:rsidRDefault="0038764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73/89 </w:t>
            </w:r>
          </w:p>
        </w:tc>
        <w:tc>
          <w:tcPr>
            <w:tcW w:w="6257" w:type="dxa"/>
            <w:vAlign w:val="center"/>
          </w:tcPr>
          <w:p w:rsidR="00B63E16" w:rsidRDefault="0038764F" w:rsidP="0038764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rekneskapane for 1988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74/89</w:t>
            </w:r>
          </w:p>
        </w:tc>
        <w:tc>
          <w:tcPr>
            <w:tcW w:w="6257" w:type="dxa"/>
            <w:vAlign w:val="center"/>
          </w:tcPr>
          <w:p w:rsidR="00B63E16" w:rsidRDefault="0038764F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Bustadfondet  - Disponering til Høgåsen bustadfelt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157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75/89</w:t>
            </w:r>
          </w:p>
        </w:tc>
        <w:tc>
          <w:tcPr>
            <w:tcW w:w="6257" w:type="dxa"/>
            <w:vAlign w:val="center"/>
          </w:tcPr>
          <w:p w:rsidR="00B63E16" w:rsidRDefault="009C5F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Sagvåg / Illustrasjonsplan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76/89</w:t>
            </w:r>
          </w:p>
        </w:tc>
        <w:tc>
          <w:tcPr>
            <w:tcW w:w="6257" w:type="dxa"/>
            <w:vAlign w:val="center"/>
          </w:tcPr>
          <w:p w:rsidR="00B63E16" w:rsidRDefault="009C5F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Styrings- og medlemsstrukturen i Stord kommune -  Vurdering av nogjeldande struktur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77/89</w:t>
            </w:r>
          </w:p>
        </w:tc>
        <w:tc>
          <w:tcPr>
            <w:tcW w:w="6257" w:type="dxa"/>
            <w:vAlign w:val="center"/>
          </w:tcPr>
          <w:p w:rsidR="00B63E16" w:rsidRDefault="009C5F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Skjenketidene i Stord kommune – Fastsetting av ytre tidsrammer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78/89</w:t>
            </w:r>
          </w:p>
        </w:tc>
        <w:tc>
          <w:tcPr>
            <w:tcW w:w="6257" w:type="dxa"/>
            <w:vAlign w:val="center"/>
          </w:tcPr>
          <w:p w:rsidR="00B63E16" w:rsidRDefault="009C5F32" w:rsidP="009C5F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Dalen Suitell v/Leif T. Nilsen – Søknad om skjenkeløyve for øl og vin til spise - / overnattingsgjester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79/89</w:t>
            </w:r>
          </w:p>
        </w:tc>
        <w:tc>
          <w:tcPr>
            <w:tcW w:w="6257" w:type="dxa"/>
            <w:vAlign w:val="center"/>
          </w:tcPr>
          <w:p w:rsidR="00B63E16" w:rsidRDefault="009C5F32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til Folkets Hus på Stord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80/89</w:t>
            </w:r>
          </w:p>
        </w:tc>
        <w:tc>
          <w:tcPr>
            <w:tcW w:w="6257" w:type="dxa"/>
            <w:vAlign w:val="center"/>
          </w:tcPr>
          <w:p w:rsidR="00B63E16" w:rsidRDefault="009C5F32" w:rsidP="009C5F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Tilskot–Naturvernforbundet -konsulentoppdrag  trekantsambandet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81/89</w:t>
            </w:r>
          </w:p>
        </w:tc>
        <w:tc>
          <w:tcPr>
            <w:tcW w:w="6257" w:type="dxa"/>
            <w:vAlign w:val="center"/>
          </w:tcPr>
          <w:p w:rsidR="00B63E16" w:rsidRDefault="00C4497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søknad om førehandsbompengar / Bompengar  frå </w:t>
            </w:r>
          </w:p>
          <w:p w:rsidR="00C44979" w:rsidRDefault="00C44979" w:rsidP="00C449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S.B. &amp; T  - Trekantsambandet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82/89 </w:t>
            </w:r>
          </w:p>
        </w:tc>
        <w:tc>
          <w:tcPr>
            <w:tcW w:w="6257" w:type="dxa"/>
            <w:vAlign w:val="center"/>
          </w:tcPr>
          <w:p w:rsidR="00B63E16" w:rsidRDefault="00C44979" w:rsidP="00CF17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Tildeling av barnehageplassar i samarbeidsavtale med private og offentlege bedrifter,</w:t>
            </w:r>
            <w:r w:rsidR="00CF1739">
              <w:rPr>
                <w:rFonts w:asciiTheme="minorHAnsi" w:hAnsiTheme="minorHAnsi" w:cstheme="minorHAnsi"/>
              </w:rPr>
              <w:t xml:space="preserve"> institusjonar og einskildpersonar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83/89</w:t>
            </w:r>
          </w:p>
        </w:tc>
        <w:tc>
          <w:tcPr>
            <w:tcW w:w="6257" w:type="dxa"/>
            <w:vAlign w:val="center"/>
          </w:tcPr>
          <w:p w:rsidR="00B63E16" w:rsidRDefault="00CF1739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kommunale ombod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4157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26.10.89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84/89</w:t>
            </w:r>
          </w:p>
        </w:tc>
        <w:tc>
          <w:tcPr>
            <w:tcW w:w="6257" w:type="dxa"/>
            <w:vAlign w:val="center"/>
          </w:tcPr>
          <w:p w:rsidR="00B63E16" w:rsidRDefault="00CF1739" w:rsidP="005078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Forskrift om innsamling av forbruksavfall, tøming av slamavski</w:t>
            </w:r>
            <w:r w:rsidR="00507803">
              <w:rPr>
                <w:rFonts w:asciiTheme="minorHAnsi" w:hAnsiTheme="minorHAnsi" w:cstheme="minorHAnsi"/>
              </w:rPr>
              <w:t>lj</w:t>
            </w:r>
            <w:r>
              <w:rPr>
                <w:rFonts w:asciiTheme="minorHAnsi" w:hAnsiTheme="minorHAnsi" w:cstheme="minorHAnsi"/>
              </w:rPr>
              <w:t xml:space="preserve">ar, privet, tette tankar m.m. og for avfallsgebyr i Stord kommune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85/89</w:t>
            </w:r>
          </w:p>
        </w:tc>
        <w:tc>
          <w:tcPr>
            <w:tcW w:w="6257" w:type="dxa"/>
            <w:vAlign w:val="center"/>
          </w:tcPr>
          <w:p w:rsidR="00B63E16" w:rsidRDefault="005078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Sysselsetjinga i Stord fram mot år 2000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86/89</w:t>
            </w:r>
          </w:p>
        </w:tc>
        <w:tc>
          <w:tcPr>
            <w:tcW w:w="6257" w:type="dxa"/>
            <w:vAlign w:val="center"/>
          </w:tcPr>
          <w:p w:rsidR="00B63E16" w:rsidRDefault="00507803" w:rsidP="005078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87/89</w:t>
            </w:r>
          </w:p>
        </w:tc>
        <w:tc>
          <w:tcPr>
            <w:tcW w:w="6257" w:type="dxa"/>
            <w:vAlign w:val="center"/>
          </w:tcPr>
          <w:p w:rsidR="00B63E16" w:rsidRDefault="00507803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Kommuneplan for Stord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88/89</w:t>
            </w:r>
          </w:p>
        </w:tc>
        <w:tc>
          <w:tcPr>
            <w:tcW w:w="6257" w:type="dxa"/>
            <w:vAlign w:val="center"/>
          </w:tcPr>
          <w:p w:rsidR="00B63E16" w:rsidRDefault="00507803" w:rsidP="002B6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miljøvernarbe</w:t>
            </w:r>
            <w:r w:rsidR="002B6F86">
              <w:rPr>
                <w:rFonts w:asciiTheme="minorHAnsi" w:hAnsiTheme="minorHAnsi" w:cstheme="minorHAnsi"/>
              </w:rPr>
              <w:t>id</w:t>
            </w:r>
            <w:r>
              <w:rPr>
                <w:rFonts w:asciiTheme="minorHAnsi" w:hAnsiTheme="minorHAnsi" w:cstheme="minorHAnsi"/>
              </w:rPr>
              <w:t>et</w:t>
            </w:r>
            <w:r w:rsidR="002B6F86">
              <w:rPr>
                <w:rFonts w:asciiTheme="minorHAnsi" w:hAnsiTheme="minorHAnsi" w:cstheme="minorHAnsi"/>
              </w:rPr>
              <w:t>. Oppretting av plan- og miljøutval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89/89</w:t>
            </w:r>
          </w:p>
        </w:tc>
        <w:tc>
          <w:tcPr>
            <w:tcW w:w="6257" w:type="dxa"/>
            <w:vAlign w:val="center"/>
          </w:tcPr>
          <w:p w:rsidR="00B63E16" w:rsidRDefault="002B6F86" w:rsidP="002B6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Trekantsambandet.  Hovudplan for nytt vegsamband -  Sveio / Stord / Bømlo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90/89</w:t>
            </w:r>
          </w:p>
        </w:tc>
        <w:tc>
          <w:tcPr>
            <w:tcW w:w="6257" w:type="dxa"/>
            <w:vAlign w:val="center"/>
          </w:tcPr>
          <w:p w:rsidR="00B63E16" w:rsidRDefault="002B6F86" w:rsidP="002B6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Anleggsplan for Idretten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91/89 </w:t>
            </w:r>
          </w:p>
        </w:tc>
        <w:tc>
          <w:tcPr>
            <w:tcW w:w="6257" w:type="dxa"/>
            <w:vAlign w:val="center"/>
          </w:tcPr>
          <w:p w:rsidR="00B63E16" w:rsidRDefault="002B6F86" w:rsidP="002B6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Framtidig avfallshandsaming -  Skiping av interkommunalt miljøverk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92/89</w:t>
            </w:r>
          </w:p>
        </w:tc>
        <w:tc>
          <w:tcPr>
            <w:tcW w:w="6257" w:type="dxa"/>
            <w:vAlign w:val="center"/>
          </w:tcPr>
          <w:p w:rsidR="00B63E16" w:rsidRDefault="002B6F86" w:rsidP="002B6F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hamnestyre .  Organisering og val av medlemer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93/89</w:t>
            </w:r>
          </w:p>
        </w:tc>
        <w:tc>
          <w:tcPr>
            <w:tcW w:w="6257" w:type="dxa"/>
            <w:vAlign w:val="center"/>
          </w:tcPr>
          <w:p w:rsidR="00B63E16" w:rsidRDefault="002B6F8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ordførar i Stord kommune   1990 – 1991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02466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94/89</w:t>
            </w:r>
          </w:p>
        </w:tc>
        <w:tc>
          <w:tcPr>
            <w:tcW w:w="6257" w:type="dxa"/>
            <w:vAlign w:val="center"/>
          </w:tcPr>
          <w:p w:rsidR="00B63E16" w:rsidRDefault="002B6F8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varaordførar   i Stord kommune  1990 – 1991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  <w:r w:rsidR="0002466A">
              <w:rPr>
                <w:rFonts w:asciiTheme="minorHAnsi" w:hAnsiTheme="minorHAnsi" w:cstheme="minorHAnsi"/>
              </w:rPr>
              <w:t>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95/89</w:t>
            </w:r>
          </w:p>
        </w:tc>
        <w:tc>
          <w:tcPr>
            <w:tcW w:w="6257" w:type="dxa"/>
            <w:vAlign w:val="center"/>
          </w:tcPr>
          <w:p w:rsidR="00B63E16" w:rsidRDefault="002B6F8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av E-verksjef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96/89</w:t>
            </w:r>
          </w:p>
        </w:tc>
        <w:tc>
          <w:tcPr>
            <w:tcW w:w="6257" w:type="dxa"/>
            <w:vAlign w:val="center"/>
          </w:tcPr>
          <w:p w:rsidR="00B63E16" w:rsidRDefault="002B6F86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Bemanningsplan for bvarnehagane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97/89</w:t>
            </w:r>
          </w:p>
        </w:tc>
        <w:tc>
          <w:tcPr>
            <w:tcW w:w="6257" w:type="dxa"/>
            <w:vAlign w:val="center"/>
          </w:tcPr>
          <w:p w:rsidR="00B63E16" w:rsidRDefault="007647B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Ambulerande skjenkeløyve.  Delegering av mynde til å gje løyve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98/89</w:t>
            </w:r>
          </w:p>
        </w:tc>
        <w:tc>
          <w:tcPr>
            <w:tcW w:w="6257" w:type="dxa"/>
            <w:vAlign w:val="center"/>
          </w:tcPr>
          <w:p w:rsidR="00B63E16" w:rsidRDefault="007647B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Budsjett 1990 – Langtidsbudsjett 1991 - 1993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99/89 </w:t>
            </w:r>
          </w:p>
        </w:tc>
        <w:tc>
          <w:tcPr>
            <w:tcW w:w="6257" w:type="dxa"/>
            <w:vAlign w:val="center"/>
          </w:tcPr>
          <w:p w:rsidR="00B63E16" w:rsidRDefault="007647B1" w:rsidP="007647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Leigesatsar Idrettshall, Gymnastikksalar m.m.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100/89 </w:t>
            </w:r>
          </w:p>
        </w:tc>
        <w:tc>
          <w:tcPr>
            <w:tcW w:w="6257" w:type="dxa"/>
            <w:vAlign w:val="center"/>
          </w:tcPr>
          <w:p w:rsidR="00B63E16" w:rsidRDefault="007647B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betalingssatsar for barnehageplass.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101/89</w:t>
            </w:r>
          </w:p>
        </w:tc>
        <w:tc>
          <w:tcPr>
            <w:tcW w:w="6257" w:type="dxa"/>
            <w:vAlign w:val="center"/>
          </w:tcPr>
          <w:p w:rsidR="00B63E16" w:rsidRDefault="007647B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betalingssatsar for heimehjelp i Stord frå 01.01.1990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102/89</w:t>
            </w:r>
          </w:p>
        </w:tc>
        <w:tc>
          <w:tcPr>
            <w:tcW w:w="6257" w:type="dxa"/>
            <w:vAlign w:val="center"/>
          </w:tcPr>
          <w:p w:rsidR="00B63E16" w:rsidRDefault="007647B1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betalingssatsar / Betalingsreglar for husmorvikar i Stord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103/89</w:t>
            </w:r>
          </w:p>
        </w:tc>
        <w:tc>
          <w:tcPr>
            <w:tcW w:w="6257" w:type="dxa"/>
            <w:vAlign w:val="center"/>
          </w:tcPr>
          <w:p w:rsidR="00B63E16" w:rsidRDefault="007647B1" w:rsidP="007647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husleigesatsar for trygdebustar i Stord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104/89</w:t>
            </w:r>
          </w:p>
        </w:tc>
        <w:tc>
          <w:tcPr>
            <w:tcW w:w="6257" w:type="dxa"/>
            <w:vAlign w:val="center"/>
          </w:tcPr>
          <w:p w:rsidR="00A344C0" w:rsidRDefault="00A344C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husleigesatsar for vaktmestertenester under heimehjelp-</w:t>
            </w:r>
          </w:p>
          <w:p w:rsidR="00B63E16" w:rsidRDefault="00A344C0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ordninga i Stord kommune f.o.m. 01.01.1990 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B63E1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B63E16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B63E16" w:rsidRDefault="009756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105/89</w:t>
            </w:r>
          </w:p>
        </w:tc>
        <w:tc>
          <w:tcPr>
            <w:tcW w:w="6257" w:type="dxa"/>
            <w:vAlign w:val="center"/>
          </w:tcPr>
          <w:p w:rsidR="00B63E16" w:rsidRDefault="00A344C0" w:rsidP="00A344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 – leigesatsar per 01.01.1990</w:t>
            </w:r>
          </w:p>
        </w:tc>
        <w:tc>
          <w:tcPr>
            <w:tcW w:w="1961" w:type="dxa"/>
            <w:vAlign w:val="center"/>
          </w:tcPr>
          <w:p w:rsidR="00B63E16" w:rsidRPr="00C80E87" w:rsidRDefault="00B63E16" w:rsidP="00B031B8">
            <w:pPr>
              <w:pStyle w:val="Overskrift2"/>
              <w:outlineLvl w:val="1"/>
            </w:pPr>
          </w:p>
        </w:tc>
      </w:tr>
      <w:tr w:rsidR="00D54FB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54FB9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D54FB9" w:rsidRDefault="0018747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106/89</w:t>
            </w:r>
          </w:p>
        </w:tc>
        <w:tc>
          <w:tcPr>
            <w:tcW w:w="6257" w:type="dxa"/>
            <w:vAlign w:val="center"/>
          </w:tcPr>
          <w:p w:rsidR="00D54FB9" w:rsidRDefault="003C6CFC" w:rsidP="003C6C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– leigesatsar pr. 01.01.1990</w:t>
            </w:r>
          </w:p>
        </w:tc>
        <w:tc>
          <w:tcPr>
            <w:tcW w:w="1961" w:type="dxa"/>
            <w:vAlign w:val="center"/>
          </w:tcPr>
          <w:p w:rsidR="00D54FB9" w:rsidRPr="00C80E87" w:rsidRDefault="00D54FB9" w:rsidP="00B031B8">
            <w:pPr>
              <w:pStyle w:val="Overskrift2"/>
              <w:outlineLvl w:val="1"/>
            </w:pPr>
          </w:p>
        </w:tc>
      </w:tr>
      <w:tr w:rsidR="00D54FB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54FB9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D54FB9" w:rsidRDefault="0018747B" w:rsidP="001874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107/89</w:t>
            </w:r>
          </w:p>
        </w:tc>
        <w:tc>
          <w:tcPr>
            <w:tcW w:w="6257" w:type="dxa"/>
            <w:vAlign w:val="center"/>
          </w:tcPr>
          <w:p w:rsidR="00D54FB9" w:rsidRDefault="003C6CFC" w:rsidP="003C6C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Symjehallen Kulturhuset – Nye satsar for trening</w:t>
            </w:r>
          </w:p>
        </w:tc>
        <w:tc>
          <w:tcPr>
            <w:tcW w:w="1961" w:type="dxa"/>
            <w:vAlign w:val="center"/>
          </w:tcPr>
          <w:p w:rsidR="00D54FB9" w:rsidRPr="00C80E87" w:rsidRDefault="00D54FB9" w:rsidP="00B031B8">
            <w:pPr>
              <w:pStyle w:val="Overskrift2"/>
              <w:outlineLvl w:val="1"/>
            </w:pPr>
          </w:p>
        </w:tc>
      </w:tr>
      <w:tr w:rsidR="00D54FB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54FB9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D54FB9" w:rsidRDefault="0018747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108/89</w:t>
            </w:r>
          </w:p>
        </w:tc>
        <w:tc>
          <w:tcPr>
            <w:tcW w:w="6257" w:type="dxa"/>
            <w:vAlign w:val="center"/>
          </w:tcPr>
          <w:p w:rsidR="00D54FB9" w:rsidRDefault="006E5F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Symjehallen i Kulturhuset – Nye billettprisar frå 01.01.1990</w:t>
            </w:r>
          </w:p>
        </w:tc>
        <w:tc>
          <w:tcPr>
            <w:tcW w:w="1961" w:type="dxa"/>
            <w:vAlign w:val="center"/>
          </w:tcPr>
          <w:p w:rsidR="00D54FB9" w:rsidRPr="00C80E87" w:rsidRDefault="00D54FB9" w:rsidP="00B031B8">
            <w:pPr>
              <w:pStyle w:val="Overskrift2"/>
              <w:outlineLvl w:val="1"/>
            </w:pPr>
          </w:p>
        </w:tc>
      </w:tr>
      <w:tr w:rsidR="00D54FB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54FB9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D54FB9" w:rsidRDefault="0018747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109/89</w:t>
            </w:r>
          </w:p>
        </w:tc>
        <w:tc>
          <w:tcPr>
            <w:tcW w:w="6257" w:type="dxa"/>
            <w:vAlign w:val="center"/>
          </w:tcPr>
          <w:p w:rsidR="00D54FB9" w:rsidRDefault="006E5F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Kommunale avgifter for 1990 – Nye satsar for 1990</w:t>
            </w:r>
          </w:p>
        </w:tc>
        <w:tc>
          <w:tcPr>
            <w:tcW w:w="1961" w:type="dxa"/>
            <w:vAlign w:val="center"/>
          </w:tcPr>
          <w:p w:rsidR="00D54FB9" w:rsidRPr="00C80E87" w:rsidRDefault="00D54FB9" w:rsidP="00B031B8">
            <w:pPr>
              <w:pStyle w:val="Overskrift2"/>
              <w:outlineLvl w:val="1"/>
            </w:pPr>
          </w:p>
        </w:tc>
      </w:tr>
      <w:tr w:rsidR="00D54FB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54FB9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D54FB9" w:rsidRDefault="0018747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110/89</w:t>
            </w:r>
          </w:p>
        </w:tc>
        <w:tc>
          <w:tcPr>
            <w:tcW w:w="6257" w:type="dxa"/>
            <w:vAlign w:val="center"/>
          </w:tcPr>
          <w:p w:rsidR="00D54FB9" w:rsidRDefault="006E5FB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Nye straumprisar frå 01.01.1990</w:t>
            </w:r>
          </w:p>
        </w:tc>
        <w:tc>
          <w:tcPr>
            <w:tcW w:w="1961" w:type="dxa"/>
            <w:vAlign w:val="center"/>
          </w:tcPr>
          <w:p w:rsidR="00D54FB9" w:rsidRPr="00C80E87" w:rsidRDefault="00D54FB9" w:rsidP="00B031B8">
            <w:pPr>
              <w:pStyle w:val="Overskrift2"/>
              <w:outlineLvl w:val="1"/>
            </w:pPr>
          </w:p>
        </w:tc>
      </w:tr>
      <w:tr w:rsidR="00D54FB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54FB9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D54FB9" w:rsidRDefault="0018747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111/89</w:t>
            </w:r>
          </w:p>
        </w:tc>
        <w:tc>
          <w:tcPr>
            <w:tcW w:w="6257" w:type="dxa"/>
            <w:vAlign w:val="center"/>
          </w:tcPr>
          <w:p w:rsidR="00D54FB9" w:rsidRDefault="003C6CF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Avgiftsregulering for Stord Hamnestell frå 01.01.1990</w:t>
            </w:r>
          </w:p>
        </w:tc>
        <w:tc>
          <w:tcPr>
            <w:tcW w:w="1961" w:type="dxa"/>
            <w:vAlign w:val="center"/>
          </w:tcPr>
          <w:p w:rsidR="00D54FB9" w:rsidRPr="00C80E87" w:rsidRDefault="00D54FB9" w:rsidP="00B031B8">
            <w:pPr>
              <w:pStyle w:val="Overskrift2"/>
              <w:outlineLvl w:val="1"/>
            </w:pPr>
          </w:p>
        </w:tc>
      </w:tr>
      <w:tr w:rsidR="00D54FB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54FB9" w:rsidRDefault="0018747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30.11.89</w:t>
            </w:r>
          </w:p>
        </w:tc>
        <w:tc>
          <w:tcPr>
            <w:tcW w:w="996" w:type="dxa"/>
            <w:vAlign w:val="center"/>
          </w:tcPr>
          <w:p w:rsidR="00D54FB9" w:rsidRDefault="0018747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112/89</w:t>
            </w:r>
          </w:p>
        </w:tc>
        <w:tc>
          <w:tcPr>
            <w:tcW w:w="6257" w:type="dxa"/>
            <w:vAlign w:val="center"/>
          </w:tcPr>
          <w:p w:rsidR="00D54FB9" w:rsidRDefault="003C6CF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Morarenter på forfalne og uteståande krav</w:t>
            </w:r>
          </w:p>
        </w:tc>
        <w:tc>
          <w:tcPr>
            <w:tcW w:w="1961" w:type="dxa"/>
            <w:vAlign w:val="center"/>
          </w:tcPr>
          <w:p w:rsidR="00D54FB9" w:rsidRPr="00C80E87" w:rsidRDefault="00D54FB9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113/89</w:t>
            </w:r>
          </w:p>
        </w:tc>
        <w:tc>
          <w:tcPr>
            <w:tcW w:w="6257" w:type="dxa"/>
            <w:vAlign w:val="center"/>
          </w:tcPr>
          <w:p w:rsidR="004A2AFA" w:rsidRDefault="00DD0C2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114/89</w:t>
            </w:r>
          </w:p>
        </w:tc>
        <w:tc>
          <w:tcPr>
            <w:tcW w:w="6257" w:type="dxa"/>
            <w:vAlign w:val="center"/>
          </w:tcPr>
          <w:p w:rsidR="004A2AFA" w:rsidRDefault="00DD0C2C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føresegnene og stengetider for utsal i Stord kommune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115/89</w:t>
            </w:r>
          </w:p>
        </w:tc>
        <w:tc>
          <w:tcPr>
            <w:tcW w:w="6257" w:type="dxa"/>
            <w:vAlign w:val="center"/>
          </w:tcPr>
          <w:p w:rsidR="004A2AFA" w:rsidRDefault="00DD0C2C" w:rsidP="00DD0C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Nye Bakeriet Frugård AS – Søknad om uteservering av øl og </w:t>
            </w:r>
            <w:r w:rsidR="00D13025">
              <w:rPr>
                <w:rFonts w:asciiTheme="minorHAnsi" w:hAnsiTheme="minorHAnsi" w:cstheme="minorHAnsi"/>
              </w:rPr>
              <w:t>vin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116/89</w:t>
            </w:r>
          </w:p>
        </w:tc>
        <w:tc>
          <w:tcPr>
            <w:tcW w:w="6257" w:type="dxa"/>
            <w:vAlign w:val="center"/>
          </w:tcPr>
          <w:p w:rsidR="004A2AFA" w:rsidRDefault="00D130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oppretting av ølutsal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117/89</w:t>
            </w:r>
          </w:p>
        </w:tc>
        <w:tc>
          <w:tcPr>
            <w:tcW w:w="6257" w:type="dxa"/>
            <w:vAlign w:val="center"/>
          </w:tcPr>
          <w:p w:rsidR="004A2AFA" w:rsidRDefault="00D13025" w:rsidP="00D13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Hamnestyre       Val av medlemer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118/89</w:t>
            </w:r>
          </w:p>
        </w:tc>
        <w:tc>
          <w:tcPr>
            <w:tcW w:w="6257" w:type="dxa"/>
            <w:vAlign w:val="center"/>
          </w:tcPr>
          <w:p w:rsidR="004A2AFA" w:rsidRDefault="00D130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og miljøutval.  Val av medlemer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119/89</w:t>
            </w:r>
          </w:p>
        </w:tc>
        <w:tc>
          <w:tcPr>
            <w:tcW w:w="6257" w:type="dxa"/>
            <w:vAlign w:val="center"/>
          </w:tcPr>
          <w:p w:rsidR="004A2AFA" w:rsidRDefault="00D130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Likestillingsutvalet.  Val av medlemer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120/89</w:t>
            </w:r>
          </w:p>
        </w:tc>
        <w:tc>
          <w:tcPr>
            <w:tcW w:w="6257" w:type="dxa"/>
            <w:vAlign w:val="center"/>
          </w:tcPr>
          <w:p w:rsidR="004A2AFA" w:rsidRDefault="00D13025" w:rsidP="00D13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Rommetveit Båtlag  -  Garanti/lån til båthamn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121/89</w:t>
            </w:r>
          </w:p>
        </w:tc>
        <w:tc>
          <w:tcPr>
            <w:tcW w:w="6257" w:type="dxa"/>
            <w:vAlign w:val="center"/>
          </w:tcPr>
          <w:p w:rsidR="004A2AFA" w:rsidRDefault="00D130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– oppfølgjing av rekneskap 1988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122/89</w:t>
            </w:r>
          </w:p>
        </w:tc>
        <w:tc>
          <w:tcPr>
            <w:tcW w:w="6257" w:type="dxa"/>
            <w:vAlign w:val="center"/>
          </w:tcPr>
          <w:p w:rsidR="004A2AFA" w:rsidRDefault="00D13025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123/89</w:t>
            </w:r>
          </w:p>
        </w:tc>
        <w:tc>
          <w:tcPr>
            <w:tcW w:w="6257" w:type="dxa"/>
            <w:vAlign w:val="center"/>
          </w:tcPr>
          <w:p w:rsidR="004A2AFA" w:rsidRDefault="00D13025" w:rsidP="00D130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Ås, Frugardsskogen og Frugardselva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124/89</w:t>
            </w:r>
          </w:p>
        </w:tc>
        <w:tc>
          <w:tcPr>
            <w:tcW w:w="6257" w:type="dxa"/>
            <w:vAlign w:val="center"/>
          </w:tcPr>
          <w:p w:rsidR="004A2AFA" w:rsidRDefault="000B4F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av administrasjonssjef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DD0C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125/89</w:t>
            </w:r>
          </w:p>
        </w:tc>
        <w:tc>
          <w:tcPr>
            <w:tcW w:w="6257" w:type="dxa"/>
            <w:vAlign w:val="center"/>
          </w:tcPr>
          <w:p w:rsidR="004A2AFA" w:rsidRDefault="000B4F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stilling ved Kulturkontoret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126/89</w:t>
            </w:r>
          </w:p>
        </w:tc>
        <w:tc>
          <w:tcPr>
            <w:tcW w:w="6257" w:type="dxa"/>
            <w:vAlign w:val="center"/>
          </w:tcPr>
          <w:p w:rsidR="004A2AFA" w:rsidRDefault="000B4F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Sagvåg</w:t>
            </w:r>
            <w:r w:rsidR="003634A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svingen – Bygging av fortau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4A2AF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4A2AFA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4A2AFA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127/89</w:t>
            </w:r>
          </w:p>
        </w:tc>
        <w:tc>
          <w:tcPr>
            <w:tcW w:w="6257" w:type="dxa"/>
            <w:vAlign w:val="center"/>
          </w:tcPr>
          <w:p w:rsidR="004A2AFA" w:rsidRDefault="000B4FBB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stillinga som avdelingsleiar for fellessekret</w:t>
            </w:r>
            <w:r w:rsidR="006E5FBE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riatet ved</w:t>
            </w:r>
          </w:p>
          <w:p w:rsidR="000B4FBB" w:rsidRDefault="006E5FBE" w:rsidP="003418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</w:t>
            </w:r>
          </w:p>
        </w:tc>
        <w:tc>
          <w:tcPr>
            <w:tcW w:w="1961" w:type="dxa"/>
            <w:vAlign w:val="center"/>
          </w:tcPr>
          <w:p w:rsidR="004A2AFA" w:rsidRPr="00C80E87" w:rsidRDefault="004A2AFA" w:rsidP="00B031B8">
            <w:pPr>
              <w:pStyle w:val="Overskrift2"/>
              <w:outlineLvl w:val="1"/>
            </w:pPr>
          </w:p>
        </w:tc>
      </w:tr>
      <w:tr w:rsidR="00DD0C2C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D0C2C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14.12.89</w:t>
            </w:r>
          </w:p>
        </w:tc>
        <w:tc>
          <w:tcPr>
            <w:tcW w:w="996" w:type="dxa"/>
            <w:vAlign w:val="center"/>
          </w:tcPr>
          <w:p w:rsidR="00DD0C2C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128/89</w:t>
            </w:r>
          </w:p>
        </w:tc>
        <w:tc>
          <w:tcPr>
            <w:tcW w:w="6257" w:type="dxa"/>
            <w:vAlign w:val="center"/>
          </w:tcPr>
          <w:p w:rsidR="00DD0C2C" w:rsidRDefault="006E5FB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Vidareføring av avtale med Sunnhordland Lufthamn AS</w:t>
            </w:r>
          </w:p>
        </w:tc>
        <w:tc>
          <w:tcPr>
            <w:tcW w:w="1961" w:type="dxa"/>
            <w:vAlign w:val="center"/>
          </w:tcPr>
          <w:p w:rsidR="00DD0C2C" w:rsidRPr="00C80E87" w:rsidRDefault="00DD0C2C" w:rsidP="00B031B8">
            <w:pPr>
              <w:pStyle w:val="Overskrift2"/>
              <w:outlineLvl w:val="1"/>
            </w:pPr>
          </w:p>
        </w:tc>
      </w:tr>
      <w:tr w:rsidR="00DD0C2C" w:rsidRPr="00C80E87" w:rsidTr="009440E3">
        <w:trPr>
          <w:trHeight w:val="399"/>
        </w:trPr>
        <w:tc>
          <w:tcPr>
            <w:tcW w:w="1419" w:type="dxa"/>
            <w:vAlign w:val="center"/>
          </w:tcPr>
          <w:p w:rsidR="00DD0C2C" w:rsidRDefault="00DD0C2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14.12.89</w:t>
            </w:r>
          </w:p>
        </w:tc>
        <w:tc>
          <w:tcPr>
            <w:tcW w:w="996" w:type="dxa"/>
            <w:vAlign w:val="center"/>
          </w:tcPr>
          <w:p w:rsidR="00DD0C2C" w:rsidRDefault="00DD0C2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129/89</w:t>
            </w:r>
          </w:p>
        </w:tc>
        <w:tc>
          <w:tcPr>
            <w:tcW w:w="6257" w:type="dxa"/>
            <w:vAlign w:val="center"/>
          </w:tcPr>
          <w:p w:rsidR="00DD0C2C" w:rsidRDefault="006E5FB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Flyktningar – ytterlegare tiltak</w:t>
            </w:r>
          </w:p>
        </w:tc>
        <w:tc>
          <w:tcPr>
            <w:tcW w:w="1961" w:type="dxa"/>
            <w:vAlign w:val="center"/>
          </w:tcPr>
          <w:p w:rsidR="00DD0C2C" w:rsidRPr="00C80E87" w:rsidRDefault="00DD0C2C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bookmarkStart w:id="20" w:name="_Toc391034381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1/90</w:t>
            </w:r>
            <w:bookmarkEnd w:id="20"/>
          </w:p>
        </w:tc>
        <w:tc>
          <w:tcPr>
            <w:tcW w:w="6257" w:type="dxa"/>
            <w:vAlign w:val="center"/>
          </w:tcPr>
          <w:p w:rsidR="00A344C0" w:rsidRDefault="007F79C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2/90</w:t>
            </w:r>
          </w:p>
        </w:tc>
        <w:tc>
          <w:tcPr>
            <w:tcW w:w="6257" w:type="dxa"/>
            <w:vAlign w:val="center"/>
          </w:tcPr>
          <w:p w:rsidR="00A344C0" w:rsidRDefault="007F79C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Kommunalt utsmykkingsfond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3/90</w:t>
            </w:r>
          </w:p>
        </w:tc>
        <w:tc>
          <w:tcPr>
            <w:tcW w:w="6257" w:type="dxa"/>
            <w:vAlign w:val="center"/>
          </w:tcPr>
          <w:p w:rsidR="00A344C0" w:rsidRDefault="007F79C3" w:rsidP="003C27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ENØK – tiltak i idrettshallen og Stord ungdomsskule</w:t>
            </w:r>
            <w:r w:rsidR="003C27AA">
              <w:rPr>
                <w:rFonts w:asciiTheme="minorHAnsi" w:hAnsiTheme="minorHAnsi" w:cstheme="minorHAnsi"/>
              </w:rPr>
              <w:t>. 1. etappe godkjenning  låneopptak  - 2. etappe  Igangsetjing /finansiering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4/90</w:t>
            </w:r>
          </w:p>
        </w:tc>
        <w:tc>
          <w:tcPr>
            <w:tcW w:w="6257" w:type="dxa"/>
            <w:vAlign w:val="center"/>
          </w:tcPr>
          <w:p w:rsidR="00A344C0" w:rsidRDefault="003C27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½ kyrkjetenarstilling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5/90</w:t>
            </w:r>
          </w:p>
        </w:tc>
        <w:tc>
          <w:tcPr>
            <w:tcW w:w="6257" w:type="dxa"/>
            <w:vAlign w:val="center"/>
          </w:tcPr>
          <w:p w:rsidR="00A344C0" w:rsidRDefault="003C27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byggerekneskap 7689 – Bustadfelt Øklandsmarka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6/90</w:t>
            </w:r>
          </w:p>
        </w:tc>
        <w:tc>
          <w:tcPr>
            <w:tcW w:w="6257" w:type="dxa"/>
            <w:vAlign w:val="center"/>
          </w:tcPr>
          <w:p w:rsidR="00A344C0" w:rsidRDefault="003C27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mellom Stord kommune og Hordaland fylkeskommunevek. Vidare drift av Vidsteentunet Dagheim og Skule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7/90</w:t>
            </w:r>
          </w:p>
        </w:tc>
        <w:tc>
          <w:tcPr>
            <w:tcW w:w="6257" w:type="dxa"/>
            <w:vAlign w:val="center"/>
          </w:tcPr>
          <w:p w:rsidR="00A344C0" w:rsidRDefault="003C27AA" w:rsidP="003C27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Gang- / Sykkelveg frå Valvatne bustadfelt til Heiane.  Søknad frå Engevik Bygg A/S om kommunal dekning av anleggskostnader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3B44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8/90</w:t>
            </w:r>
          </w:p>
        </w:tc>
        <w:tc>
          <w:tcPr>
            <w:tcW w:w="6257" w:type="dxa"/>
            <w:vAlign w:val="center"/>
          </w:tcPr>
          <w:p w:rsidR="00A344C0" w:rsidRDefault="003C27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SKEV -   Ny drifts – og montørstasjon på Heiane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C908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9/90</w:t>
            </w:r>
          </w:p>
        </w:tc>
        <w:tc>
          <w:tcPr>
            <w:tcW w:w="6257" w:type="dxa"/>
            <w:vAlign w:val="center"/>
          </w:tcPr>
          <w:p w:rsidR="00A344C0" w:rsidRDefault="003C27AA" w:rsidP="00C765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kommune  -  leige av kontorlokale</w:t>
            </w:r>
            <w:r w:rsidR="00C7653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 SKL – bygget for SKEV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10/90</w:t>
            </w:r>
          </w:p>
        </w:tc>
        <w:tc>
          <w:tcPr>
            <w:tcW w:w="6257" w:type="dxa"/>
            <w:vAlign w:val="center"/>
          </w:tcPr>
          <w:p w:rsidR="00A344C0" w:rsidRDefault="00C7653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Tilsetjing Helse- og Sosialsjef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C765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B4417">
              <w:rPr>
                <w:rFonts w:asciiTheme="minorHAnsi" w:hAnsiTheme="minorHAnsi" w:cstheme="minorHAnsi"/>
              </w:rPr>
              <w:t>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11/90 </w:t>
            </w:r>
          </w:p>
        </w:tc>
        <w:tc>
          <w:tcPr>
            <w:tcW w:w="6257" w:type="dxa"/>
            <w:vAlign w:val="center"/>
          </w:tcPr>
          <w:p w:rsidR="00A344C0" w:rsidRDefault="00C7653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Kontrollutvalet for alkoholomsetnad – årsmelding 1989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A344C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A344C0" w:rsidRDefault="00C765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A344C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12/90</w:t>
            </w:r>
          </w:p>
        </w:tc>
        <w:tc>
          <w:tcPr>
            <w:tcW w:w="6257" w:type="dxa"/>
            <w:vAlign w:val="center"/>
          </w:tcPr>
          <w:p w:rsidR="00A344C0" w:rsidRDefault="00C76537" w:rsidP="00C765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 Nye Sjøhuset v/ Geir Thunes – søknad om løyve til skjenking av brennevin.</w:t>
            </w:r>
          </w:p>
        </w:tc>
        <w:tc>
          <w:tcPr>
            <w:tcW w:w="1961" w:type="dxa"/>
            <w:vAlign w:val="center"/>
          </w:tcPr>
          <w:p w:rsidR="00A344C0" w:rsidRPr="00C80E87" w:rsidRDefault="00A344C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76537" w:rsidP="00C765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13/90</w:t>
            </w:r>
          </w:p>
        </w:tc>
        <w:tc>
          <w:tcPr>
            <w:tcW w:w="6257" w:type="dxa"/>
            <w:vAlign w:val="center"/>
          </w:tcPr>
          <w:p w:rsidR="00E55380" w:rsidRDefault="00C7653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Fritidshuset , Aker Stord AS v/ Karl Johan Bore – Søknad om skjenkeløyve  for øl  skatteklasse II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765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14/90</w:t>
            </w:r>
          </w:p>
        </w:tc>
        <w:tc>
          <w:tcPr>
            <w:tcW w:w="6257" w:type="dxa"/>
            <w:vAlign w:val="center"/>
          </w:tcPr>
          <w:p w:rsidR="00E55380" w:rsidRDefault="00C76537" w:rsidP="0074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</w:t>
            </w:r>
            <w:r w:rsidR="00747C0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Lavino</w:t>
            </w:r>
            <w:r w:rsidR="00747C01">
              <w:rPr>
                <w:rFonts w:asciiTheme="minorHAnsi" w:hAnsiTheme="minorHAnsi" w:cstheme="minorHAnsi"/>
              </w:rPr>
              <w:t xml:space="preserve"> AS – Søknad om overføring av skjenkeløyve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765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01.03.90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15/90</w:t>
            </w:r>
          </w:p>
        </w:tc>
        <w:tc>
          <w:tcPr>
            <w:tcW w:w="6257" w:type="dxa"/>
            <w:vAlign w:val="center"/>
          </w:tcPr>
          <w:p w:rsidR="00E55380" w:rsidRDefault="00747C01" w:rsidP="0074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skatterekneskapen for 2. halvår 1989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E83F0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16/90 </w:t>
            </w:r>
          </w:p>
        </w:tc>
        <w:tc>
          <w:tcPr>
            <w:tcW w:w="6257" w:type="dxa"/>
            <w:vAlign w:val="center"/>
          </w:tcPr>
          <w:p w:rsidR="00E55380" w:rsidRDefault="00E83F08" w:rsidP="00E83F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meldingar.     Kommunestyret       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E83F0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17/90</w:t>
            </w:r>
          </w:p>
        </w:tc>
        <w:tc>
          <w:tcPr>
            <w:tcW w:w="6257" w:type="dxa"/>
            <w:vAlign w:val="center"/>
          </w:tcPr>
          <w:p w:rsidR="00E55380" w:rsidRDefault="009D723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Fritidshuset , Aker Stord AS v/ Karl Johan Bore – Søknad om skjenkeløyve  for øl  skatteklasse II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E83F0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18/90</w:t>
            </w:r>
          </w:p>
        </w:tc>
        <w:tc>
          <w:tcPr>
            <w:tcW w:w="6257" w:type="dxa"/>
            <w:vAlign w:val="center"/>
          </w:tcPr>
          <w:p w:rsidR="00E55380" w:rsidRDefault="009D723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alkohollov ( Lov av 02.06.1989 nr. 27 ) – praktisk til pasning til den nye lova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E83F0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19/90</w:t>
            </w:r>
          </w:p>
        </w:tc>
        <w:tc>
          <w:tcPr>
            <w:tcW w:w="6257" w:type="dxa"/>
            <w:vAlign w:val="center"/>
          </w:tcPr>
          <w:p w:rsidR="00E55380" w:rsidRDefault="009D723B" w:rsidP="008704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Pleie-  og omsorgsavdelinga </w:t>
            </w:r>
            <w:r w:rsidR="008704D3">
              <w:rPr>
                <w:rFonts w:asciiTheme="minorHAnsi" w:hAnsiTheme="minorHAnsi" w:cstheme="minorHAnsi"/>
              </w:rPr>
              <w:t>– oppretting av 2  nye stillingar som</w:t>
            </w:r>
          </w:p>
          <w:p w:rsidR="008704D3" w:rsidRDefault="008704D3" w:rsidP="008704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offentleg godkjent sjukepleiar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E83F0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20/90</w:t>
            </w:r>
          </w:p>
        </w:tc>
        <w:tc>
          <w:tcPr>
            <w:tcW w:w="6257" w:type="dxa"/>
            <w:vAlign w:val="center"/>
          </w:tcPr>
          <w:p w:rsidR="00E55380" w:rsidRDefault="00E83F08" w:rsidP="00E83F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Kommunalt utsmykkingsfond, vedtekter , fondsstyre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E83F0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21/90</w:t>
            </w:r>
          </w:p>
        </w:tc>
        <w:tc>
          <w:tcPr>
            <w:tcW w:w="6257" w:type="dxa"/>
            <w:vAlign w:val="center"/>
          </w:tcPr>
          <w:p w:rsidR="00E55380" w:rsidRDefault="008704D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nav skatterekneskapen for 2. halvår 1989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E83F0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22/90</w:t>
            </w:r>
          </w:p>
        </w:tc>
        <w:tc>
          <w:tcPr>
            <w:tcW w:w="6257" w:type="dxa"/>
            <w:vAlign w:val="center"/>
          </w:tcPr>
          <w:p w:rsidR="00E55380" w:rsidRDefault="00E83F0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Leigeavtale Sæbø Gard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23/90</w:t>
            </w:r>
          </w:p>
        </w:tc>
        <w:tc>
          <w:tcPr>
            <w:tcW w:w="6257" w:type="dxa"/>
            <w:vAlign w:val="center"/>
          </w:tcPr>
          <w:p w:rsidR="00E55380" w:rsidRDefault="00C9088E" w:rsidP="00C908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Nærmiljøanlegg i Prestegardskogen.  Godkj. av forprosjekt.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24/90</w:t>
            </w:r>
          </w:p>
        </w:tc>
        <w:tc>
          <w:tcPr>
            <w:tcW w:w="6257" w:type="dxa"/>
            <w:vAlign w:val="center"/>
          </w:tcPr>
          <w:p w:rsidR="00E55380" w:rsidRDefault="00C9088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frå Ove Gandrud om konsesjon for overtaking av gnr. 44, bnr. 48,  Lauvdalen ,  Eldøy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25/90</w:t>
            </w:r>
          </w:p>
        </w:tc>
        <w:tc>
          <w:tcPr>
            <w:tcW w:w="6257" w:type="dxa"/>
            <w:vAlign w:val="center"/>
          </w:tcPr>
          <w:p w:rsidR="00E55380" w:rsidRDefault="00C9088E" w:rsidP="00C908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Avslutta byggerekneskap 7.617 – trafikksikring Utslettevegen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26/90</w:t>
            </w:r>
          </w:p>
        </w:tc>
        <w:tc>
          <w:tcPr>
            <w:tcW w:w="6257" w:type="dxa"/>
            <w:vAlign w:val="center"/>
          </w:tcPr>
          <w:p w:rsidR="00E55380" w:rsidRDefault="00C9088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EDB- utviklinga for teknisk sektor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27/90</w:t>
            </w:r>
          </w:p>
        </w:tc>
        <w:tc>
          <w:tcPr>
            <w:tcW w:w="6257" w:type="dxa"/>
            <w:vAlign w:val="center"/>
          </w:tcPr>
          <w:p w:rsidR="00E55380" w:rsidRDefault="008704D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endring av reguleringsplan for verftsområdet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28/90</w:t>
            </w:r>
          </w:p>
        </w:tc>
        <w:tc>
          <w:tcPr>
            <w:tcW w:w="6257" w:type="dxa"/>
            <w:vAlign w:val="center"/>
          </w:tcPr>
          <w:p w:rsidR="00E55380" w:rsidRDefault="008704D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del av Sagvåg gnr. 58 bnr. 89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29/90</w:t>
            </w:r>
          </w:p>
        </w:tc>
        <w:tc>
          <w:tcPr>
            <w:tcW w:w="6257" w:type="dxa"/>
            <w:vAlign w:val="center"/>
          </w:tcPr>
          <w:p w:rsidR="00E55380" w:rsidRDefault="008704D3" w:rsidP="008704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Kontorproblema for Stord kommune – forslag til løysingar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8704D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05.04.90</w:t>
            </w:r>
          </w:p>
        </w:tc>
        <w:tc>
          <w:tcPr>
            <w:tcW w:w="996" w:type="dxa"/>
            <w:vAlign w:val="center"/>
          </w:tcPr>
          <w:p w:rsidR="00E5538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30/90</w:t>
            </w:r>
          </w:p>
        </w:tc>
        <w:tc>
          <w:tcPr>
            <w:tcW w:w="6257" w:type="dxa"/>
            <w:vAlign w:val="center"/>
          </w:tcPr>
          <w:p w:rsidR="00E55380" w:rsidRDefault="008704D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Gruvetunet – Bustadfelt Kattanes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31/90</w:t>
            </w:r>
          </w:p>
        </w:tc>
        <w:tc>
          <w:tcPr>
            <w:tcW w:w="6257" w:type="dxa"/>
            <w:vAlign w:val="center"/>
          </w:tcPr>
          <w:p w:rsidR="00E55380" w:rsidRDefault="00747C01" w:rsidP="00747C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32/90</w:t>
            </w:r>
          </w:p>
        </w:tc>
        <w:tc>
          <w:tcPr>
            <w:tcW w:w="6257" w:type="dxa"/>
            <w:vAlign w:val="center"/>
          </w:tcPr>
          <w:p w:rsidR="00E55380" w:rsidRDefault="00747C0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opptak av etableringslån og utbetringslån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33/90</w:t>
            </w:r>
          </w:p>
        </w:tc>
        <w:tc>
          <w:tcPr>
            <w:tcW w:w="6257" w:type="dxa"/>
            <w:vAlign w:val="center"/>
          </w:tcPr>
          <w:p w:rsidR="00E55380" w:rsidRDefault="00880658" w:rsidP="008806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føresegner om stengetider for utsal i Strod. 2. g. f. h.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34/90</w:t>
            </w:r>
          </w:p>
        </w:tc>
        <w:tc>
          <w:tcPr>
            <w:tcW w:w="6257" w:type="dxa"/>
            <w:vAlign w:val="center"/>
          </w:tcPr>
          <w:p w:rsidR="00E55380" w:rsidRDefault="0088065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Kontrollutval etter alkohollova -  val av medlemer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35/90 </w:t>
            </w:r>
          </w:p>
        </w:tc>
        <w:tc>
          <w:tcPr>
            <w:tcW w:w="6257" w:type="dxa"/>
            <w:vAlign w:val="center"/>
          </w:tcPr>
          <w:p w:rsidR="00E55380" w:rsidRDefault="00880658" w:rsidP="008806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Utkast til landsplan for vinmonopolutsal  1990 – 1990 fråsegn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36/90</w:t>
            </w:r>
          </w:p>
        </w:tc>
        <w:tc>
          <w:tcPr>
            <w:tcW w:w="6257" w:type="dxa"/>
            <w:vAlign w:val="center"/>
          </w:tcPr>
          <w:p w:rsidR="00E55380" w:rsidRDefault="0088065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Miljøkafeen AS – søknad om uteservering av mar, øl og vin.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15.05.,90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37/90</w:t>
            </w:r>
          </w:p>
        </w:tc>
        <w:tc>
          <w:tcPr>
            <w:tcW w:w="6257" w:type="dxa"/>
            <w:vAlign w:val="center"/>
          </w:tcPr>
          <w:p w:rsidR="00E55380" w:rsidRDefault="0088065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Elevavgift musikkbarnehage  - Justering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38/90</w:t>
            </w:r>
          </w:p>
        </w:tc>
        <w:tc>
          <w:tcPr>
            <w:tcW w:w="6257" w:type="dxa"/>
            <w:vAlign w:val="center"/>
          </w:tcPr>
          <w:p w:rsidR="00E55380" w:rsidRDefault="00880658" w:rsidP="008806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6- årstilbod i Stord kommune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39/90</w:t>
            </w:r>
          </w:p>
        </w:tc>
        <w:tc>
          <w:tcPr>
            <w:tcW w:w="6257" w:type="dxa"/>
            <w:vAlign w:val="center"/>
          </w:tcPr>
          <w:p w:rsidR="00E55380" w:rsidRDefault="0088065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areal Heiane Industriområde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40/90</w:t>
            </w:r>
          </w:p>
        </w:tc>
        <w:tc>
          <w:tcPr>
            <w:tcW w:w="6257" w:type="dxa"/>
            <w:vAlign w:val="center"/>
          </w:tcPr>
          <w:p w:rsidR="00E55380" w:rsidRDefault="00880658" w:rsidP="008806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Garderobeanlegg i Prestgardsskogen.  Avtale mellom idrettslaget Trott og Stord kommune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41/90</w:t>
            </w:r>
          </w:p>
        </w:tc>
        <w:tc>
          <w:tcPr>
            <w:tcW w:w="6257" w:type="dxa"/>
            <w:vAlign w:val="center"/>
          </w:tcPr>
          <w:p w:rsidR="00E55380" w:rsidRDefault="000E58D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eigedomar frå Einar Dahl AS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0E58D9" w:rsidRPr="00C80E87" w:rsidTr="009440E3">
        <w:trPr>
          <w:trHeight w:val="399"/>
        </w:trPr>
        <w:tc>
          <w:tcPr>
            <w:tcW w:w="1419" w:type="dxa"/>
            <w:vAlign w:val="center"/>
          </w:tcPr>
          <w:p w:rsidR="000E58D9" w:rsidRDefault="000E58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0E58D9" w:rsidRDefault="000E58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42/90</w:t>
            </w:r>
          </w:p>
        </w:tc>
        <w:tc>
          <w:tcPr>
            <w:tcW w:w="6257" w:type="dxa"/>
            <w:vAlign w:val="center"/>
          </w:tcPr>
          <w:p w:rsidR="000E58D9" w:rsidRDefault="000E58D9" w:rsidP="000E58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til båthamn i Sjøpodlen – Sagvåg</w:t>
            </w:r>
          </w:p>
        </w:tc>
        <w:tc>
          <w:tcPr>
            <w:tcW w:w="1961" w:type="dxa"/>
            <w:vAlign w:val="center"/>
          </w:tcPr>
          <w:p w:rsidR="000E58D9" w:rsidRPr="00C80E87" w:rsidRDefault="000E58D9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0E58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  <w:r w:rsidR="000E58D9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/90 </w:t>
            </w:r>
          </w:p>
        </w:tc>
        <w:tc>
          <w:tcPr>
            <w:tcW w:w="6257" w:type="dxa"/>
            <w:vAlign w:val="center"/>
          </w:tcPr>
          <w:p w:rsidR="00E55380" w:rsidRDefault="000E58D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SKEV-montørstasjon på Heiane – opptak av lån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0E58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  <w:r w:rsidR="000E58D9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/90</w:t>
            </w:r>
          </w:p>
        </w:tc>
        <w:tc>
          <w:tcPr>
            <w:tcW w:w="6257" w:type="dxa"/>
            <w:vAlign w:val="center"/>
          </w:tcPr>
          <w:p w:rsidR="00E55380" w:rsidRDefault="000E58D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byggerekneskap   ( Skular )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747C0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0E58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</w:t>
            </w:r>
            <w:r w:rsidR="000E58D9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/90 </w:t>
            </w:r>
          </w:p>
        </w:tc>
        <w:tc>
          <w:tcPr>
            <w:tcW w:w="6257" w:type="dxa"/>
            <w:vAlign w:val="center"/>
          </w:tcPr>
          <w:p w:rsidR="00E55380" w:rsidRDefault="000E58D9" w:rsidP="000E58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byggerekneskap    ( barnehagar  )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0E58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46/90</w:t>
            </w:r>
          </w:p>
        </w:tc>
        <w:tc>
          <w:tcPr>
            <w:tcW w:w="6257" w:type="dxa"/>
            <w:vAlign w:val="center"/>
          </w:tcPr>
          <w:p w:rsidR="00E55380" w:rsidRDefault="000E58D9" w:rsidP="000E58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Sprøyting langs vegane på Stord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0E58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15.05.90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47/90</w:t>
            </w:r>
          </w:p>
        </w:tc>
        <w:tc>
          <w:tcPr>
            <w:tcW w:w="6257" w:type="dxa"/>
            <w:vAlign w:val="center"/>
          </w:tcPr>
          <w:p w:rsidR="00E55380" w:rsidRDefault="000E58D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Familiebarnehagen  -</w:t>
            </w:r>
            <w:r w:rsidR="00395B3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driftsanalyse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48/90</w:t>
            </w:r>
          </w:p>
        </w:tc>
        <w:tc>
          <w:tcPr>
            <w:tcW w:w="6257" w:type="dxa"/>
            <w:vAlign w:val="center"/>
          </w:tcPr>
          <w:p w:rsidR="00E55380" w:rsidRDefault="00395B31" w:rsidP="00395B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49/90</w:t>
            </w:r>
          </w:p>
        </w:tc>
        <w:tc>
          <w:tcPr>
            <w:tcW w:w="6257" w:type="dxa"/>
            <w:vAlign w:val="center"/>
          </w:tcPr>
          <w:p w:rsidR="00E55380" w:rsidRDefault="00395B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rekneskapen for 1989 for Stord kommune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50/90</w:t>
            </w:r>
          </w:p>
        </w:tc>
        <w:tc>
          <w:tcPr>
            <w:tcW w:w="6257" w:type="dxa"/>
            <w:vAlign w:val="center"/>
          </w:tcPr>
          <w:p w:rsidR="00E55380" w:rsidRDefault="00395B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rekneskapen for 1989 for SKEV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51/90</w:t>
            </w:r>
          </w:p>
        </w:tc>
        <w:tc>
          <w:tcPr>
            <w:tcW w:w="6257" w:type="dxa"/>
            <w:vAlign w:val="center"/>
          </w:tcPr>
          <w:p w:rsidR="00E55380" w:rsidRDefault="00395B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rekneskapen for 1989 for Hamnestellet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856A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52/90</w:t>
            </w:r>
          </w:p>
        </w:tc>
        <w:tc>
          <w:tcPr>
            <w:tcW w:w="6257" w:type="dxa"/>
            <w:vAlign w:val="center"/>
          </w:tcPr>
          <w:p w:rsidR="00E55380" w:rsidRDefault="00395B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rekneskapen for 1989 for Stord kommunale kino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53/90</w:t>
            </w:r>
          </w:p>
        </w:tc>
        <w:tc>
          <w:tcPr>
            <w:tcW w:w="6257" w:type="dxa"/>
            <w:vAlign w:val="center"/>
          </w:tcPr>
          <w:p w:rsidR="00E55380" w:rsidRDefault="00395B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og omgjering av stilling ved rådmannskontoret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54/90</w:t>
            </w:r>
          </w:p>
        </w:tc>
        <w:tc>
          <w:tcPr>
            <w:tcW w:w="6257" w:type="dxa"/>
            <w:vAlign w:val="center"/>
          </w:tcPr>
          <w:p w:rsidR="00E55380" w:rsidRDefault="00395B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barnehagar m.m.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55/90</w:t>
            </w:r>
          </w:p>
        </w:tc>
        <w:tc>
          <w:tcPr>
            <w:tcW w:w="6257" w:type="dxa"/>
            <w:vAlign w:val="center"/>
          </w:tcPr>
          <w:p w:rsidR="00E55380" w:rsidRDefault="00395B31" w:rsidP="00395B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romprogram </w:t>
            </w:r>
            <w:r w:rsidR="007711BB">
              <w:rPr>
                <w:rFonts w:asciiTheme="minorHAnsi" w:hAnsiTheme="minorHAnsi" w:cstheme="minorHAnsi"/>
              </w:rPr>
              <w:t>for Nysæter barneskule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56/90</w:t>
            </w:r>
          </w:p>
        </w:tc>
        <w:tc>
          <w:tcPr>
            <w:tcW w:w="6257" w:type="dxa"/>
            <w:vAlign w:val="center"/>
          </w:tcPr>
          <w:p w:rsidR="00E55380" w:rsidRDefault="007711BB" w:rsidP="007711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for lån til Sunnhordland Bru og tunnelselskap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57/90</w:t>
            </w:r>
          </w:p>
        </w:tc>
        <w:tc>
          <w:tcPr>
            <w:tcW w:w="6257" w:type="dxa"/>
            <w:vAlign w:val="center"/>
          </w:tcPr>
          <w:p w:rsidR="00E55380" w:rsidRDefault="007711BB" w:rsidP="007711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Kontorlokalsaka  - vidareføring Hamnebygget m.m.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58/90</w:t>
            </w:r>
          </w:p>
        </w:tc>
        <w:tc>
          <w:tcPr>
            <w:tcW w:w="6257" w:type="dxa"/>
            <w:vAlign w:val="center"/>
          </w:tcPr>
          <w:p w:rsidR="00E55380" w:rsidRDefault="007711BB" w:rsidP="007711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Nysæter kyrkje .  Godkjenning av planar.   Finansiering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59/90</w:t>
            </w:r>
          </w:p>
        </w:tc>
        <w:tc>
          <w:tcPr>
            <w:tcW w:w="6257" w:type="dxa"/>
            <w:vAlign w:val="center"/>
          </w:tcPr>
          <w:p w:rsidR="00E55380" w:rsidRDefault="007711B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Friareal i Øklandsmarka  - Skjønn Stord kommune – Ivar Eskeland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60/90</w:t>
            </w:r>
          </w:p>
        </w:tc>
        <w:tc>
          <w:tcPr>
            <w:tcW w:w="6257" w:type="dxa"/>
            <w:vAlign w:val="center"/>
          </w:tcPr>
          <w:p w:rsidR="00E55380" w:rsidRDefault="007711B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Hamnegata .  Søknad om godkjenning av framlegg til reg.plan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61/90 </w:t>
            </w:r>
          </w:p>
        </w:tc>
        <w:tc>
          <w:tcPr>
            <w:tcW w:w="6257" w:type="dxa"/>
            <w:vAlign w:val="center"/>
          </w:tcPr>
          <w:p w:rsidR="00E55380" w:rsidRDefault="007711BB" w:rsidP="007711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reguleringsplan for Haugen II, gnr. 44, bnr. 8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62/90</w:t>
            </w:r>
          </w:p>
        </w:tc>
        <w:tc>
          <w:tcPr>
            <w:tcW w:w="6257" w:type="dxa"/>
            <w:vAlign w:val="center"/>
          </w:tcPr>
          <w:p w:rsidR="00E55380" w:rsidRDefault="007711BB" w:rsidP="007711B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Hornelandsvågen  gnr. 46 bnr. 80,  Søknad om godkjenning av framlegg til reguleringsplan for apalhaugen.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14.06.90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63/90</w:t>
            </w:r>
          </w:p>
        </w:tc>
        <w:tc>
          <w:tcPr>
            <w:tcW w:w="6257" w:type="dxa"/>
            <w:vAlign w:val="center"/>
          </w:tcPr>
          <w:p w:rsidR="00E55380" w:rsidRDefault="000000B1" w:rsidP="00000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Valvatne gnr. 55, bnr. 14, (Folgerøeigedomen ) søknad om godkjenning av framlegg til reguleringsplan.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856AD9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64/90</w:t>
            </w:r>
          </w:p>
        </w:tc>
        <w:tc>
          <w:tcPr>
            <w:tcW w:w="6257" w:type="dxa"/>
            <w:vAlign w:val="center"/>
          </w:tcPr>
          <w:p w:rsidR="00E55380" w:rsidRDefault="00C133F9" w:rsidP="00000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 kommunestyret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65/90</w:t>
            </w:r>
          </w:p>
        </w:tc>
        <w:tc>
          <w:tcPr>
            <w:tcW w:w="6257" w:type="dxa"/>
            <w:vAlign w:val="center"/>
          </w:tcPr>
          <w:p w:rsidR="00E55380" w:rsidRDefault="00C133F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formannskap, kommunestyre og andre råd og utval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66/90</w:t>
            </w:r>
          </w:p>
        </w:tc>
        <w:tc>
          <w:tcPr>
            <w:tcW w:w="6257" w:type="dxa"/>
            <w:vAlign w:val="center"/>
          </w:tcPr>
          <w:p w:rsidR="00E55380" w:rsidRDefault="00C133F9" w:rsidP="00C133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 val.  Leiar, medlemer, varamedl. Til fleire styre råd og utval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67/90</w:t>
            </w:r>
          </w:p>
        </w:tc>
        <w:tc>
          <w:tcPr>
            <w:tcW w:w="6257" w:type="dxa"/>
            <w:vAlign w:val="center"/>
          </w:tcPr>
          <w:p w:rsidR="00E55380" w:rsidRDefault="00C133F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Kommunestyrevalet  og fylkestingsvalet 1991  1 eller 2 dagar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68/90</w:t>
            </w:r>
          </w:p>
        </w:tc>
        <w:tc>
          <w:tcPr>
            <w:tcW w:w="6257" w:type="dxa"/>
            <w:vAlign w:val="center"/>
          </w:tcPr>
          <w:p w:rsidR="00E55380" w:rsidRDefault="0031190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1990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69/90</w:t>
            </w:r>
          </w:p>
        </w:tc>
        <w:tc>
          <w:tcPr>
            <w:tcW w:w="6257" w:type="dxa"/>
            <w:vAlign w:val="center"/>
          </w:tcPr>
          <w:p w:rsidR="00E55380" w:rsidRDefault="0031190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Torgbygget - finansiering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8B4A45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3E4A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70/90</w:t>
            </w:r>
          </w:p>
        </w:tc>
        <w:tc>
          <w:tcPr>
            <w:tcW w:w="6257" w:type="dxa"/>
            <w:vAlign w:val="center"/>
          </w:tcPr>
          <w:p w:rsidR="00E55380" w:rsidRPr="00311907" w:rsidRDefault="00311907" w:rsidP="00311907">
            <w:pPr>
              <w:rPr>
                <w:rFonts w:asciiTheme="minorHAnsi" w:hAnsiTheme="minorHAnsi" w:cstheme="minorHAnsi"/>
                <w:lang w:val="nb-NO"/>
              </w:rPr>
            </w:pPr>
            <w:r w:rsidRPr="00311907">
              <w:rPr>
                <w:rFonts w:asciiTheme="minorHAnsi" w:hAnsiTheme="minorHAnsi" w:cstheme="minorHAnsi"/>
                <w:lang w:val="nb-NO"/>
              </w:rPr>
              <w:t>Godkjenning av «VIRKSOMHETSPLAN» HVPU- reforma</w:t>
            </w:r>
          </w:p>
        </w:tc>
        <w:tc>
          <w:tcPr>
            <w:tcW w:w="1961" w:type="dxa"/>
            <w:vAlign w:val="center"/>
          </w:tcPr>
          <w:p w:rsidR="00E55380" w:rsidRPr="00311907" w:rsidRDefault="00E55380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71/90</w:t>
            </w:r>
          </w:p>
        </w:tc>
        <w:tc>
          <w:tcPr>
            <w:tcW w:w="6257" w:type="dxa"/>
            <w:vAlign w:val="center"/>
          </w:tcPr>
          <w:p w:rsidR="00E55380" w:rsidRDefault="00311907" w:rsidP="00311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Avtale om overtaking av Vidsteenstunet dagheim og skule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C507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FB3ECA" w:rsidP="003E4A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3E4A46">
              <w:rPr>
                <w:rFonts w:asciiTheme="minorHAnsi" w:hAnsiTheme="minorHAnsi" w:cstheme="minorHAnsi"/>
              </w:rPr>
              <w:t>72/90</w:t>
            </w:r>
          </w:p>
        </w:tc>
        <w:tc>
          <w:tcPr>
            <w:tcW w:w="6257" w:type="dxa"/>
            <w:vAlign w:val="center"/>
          </w:tcPr>
          <w:p w:rsidR="00E55380" w:rsidRDefault="00311907" w:rsidP="00311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tre stillingar som støttepedagog i barnehagane –</w:t>
            </w:r>
          </w:p>
          <w:p w:rsidR="00311907" w:rsidRDefault="00311907" w:rsidP="00311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timar per. veke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73/90 </w:t>
            </w:r>
          </w:p>
        </w:tc>
        <w:tc>
          <w:tcPr>
            <w:tcW w:w="6257" w:type="dxa"/>
            <w:vAlign w:val="center"/>
          </w:tcPr>
          <w:p w:rsidR="00E55380" w:rsidRDefault="0031190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i samband med eldremilliarden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74/90</w:t>
            </w:r>
          </w:p>
        </w:tc>
        <w:tc>
          <w:tcPr>
            <w:tcW w:w="6257" w:type="dxa"/>
            <w:vAlign w:val="center"/>
          </w:tcPr>
          <w:p w:rsidR="00E55380" w:rsidRDefault="00311907" w:rsidP="003119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Ledig engasjement stillingar ved flyktingekontoret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75/90</w:t>
            </w:r>
          </w:p>
        </w:tc>
        <w:tc>
          <w:tcPr>
            <w:tcW w:w="6257" w:type="dxa"/>
            <w:vAlign w:val="center"/>
          </w:tcPr>
          <w:p w:rsidR="00E55380" w:rsidRDefault="00FB3EC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ENØK- tiltak Stord Ungdomsskule – Idrettshallen – </w:t>
            </w:r>
          </w:p>
          <w:p w:rsidR="00FB3ECA" w:rsidRDefault="00FB3ECA" w:rsidP="00FB3E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Finansiering - tilleggsarbeid 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76/90</w:t>
            </w:r>
          </w:p>
        </w:tc>
        <w:tc>
          <w:tcPr>
            <w:tcW w:w="6257" w:type="dxa"/>
            <w:vAlign w:val="center"/>
          </w:tcPr>
          <w:p w:rsidR="00E55380" w:rsidRDefault="00FB3EC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til investeringar på E-verket 1990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77/90</w:t>
            </w:r>
          </w:p>
        </w:tc>
        <w:tc>
          <w:tcPr>
            <w:tcW w:w="6257" w:type="dxa"/>
            <w:vAlign w:val="center"/>
          </w:tcPr>
          <w:p w:rsidR="00E55380" w:rsidRDefault="00FB3EC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organisasjonsplan for Stord kommunale E-verk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78/90</w:t>
            </w:r>
          </w:p>
        </w:tc>
        <w:tc>
          <w:tcPr>
            <w:tcW w:w="6257" w:type="dxa"/>
            <w:vAlign w:val="center"/>
          </w:tcPr>
          <w:p w:rsidR="00E55380" w:rsidRDefault="00FB3EC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Fylkeskystplan for Hordaland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FB3ECA" w:rsidRPr="00C80E87" w:rsidTr="009440E3">
        <w:trPr>
          <w:trHeight w:val="399"/>
        </w:trPr>
        <w:tc>
          <w:tcPr>
            <w:tcW w:w="1419" w:type="dxa"/>
            <w:vAlign w:val="center"/>
          </w:tcPr>
          <w:p w:rsidR="00FB3ECA" w:rsidRDefault="00FB3EC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20.09.,90</w:t>
            </w:r>
          </w:p>
        </w:tc>
        <w:tc>
          <w:tcPr>
            <w:tcW w:w="996" w:type="dxa"/>
            <w:vAlign w:val="center"/>
          </w:tcPr>
          <w:p w:rsidR="00FB3ECA" w:rsidRDefault="00FB3ECA" w:rsidP="00FB3EC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78b/90</w:t>
            </w:r>
          </w:p>
        </w:tc>
        <w:tc>
          <w:tcPr>
            <w:tcW w:w="6257" w:type="dxa"/>
            <w:vAlign w:val="center"/>
          </w:tcPr>
          <w:p w:rsidR="00FB3ECA" w:rsidRDefault="00FB3ECA" w:rsidP="009459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E. Selliken</w:t>
            </w:r>
            <w:r w:rsidR="009459A3">
              <w:rPr>
                <w:rFonts w:asciiTheme="minorHAnsi" w:hAnsiTheme="minorHAnsi" w:cstheme="minorHAnsi"/>
              </w:rPr>
              <w:t xml:space="preserve"> -bygge Leirvik skule /Vidsteentunet saman</w:t>
            </w:r>
          </w:p>
        </w:tc>
        <w:tc>
          <w:tcPr>
            <w:tcW w:w="1961" w:type="dxa"/>
            <w:vAlign w:val="center"/>
          </w:tcPr>
          <w:p w:rsidR="00FB3ECA" w:rsidRPr="00C80E87" w:rsidRDefault="00FB3ECA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C5073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20.09.90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79/90</w:t>
            </w:r>
          </w:p>
        </w:tc>
        <w:tc>
          <w:tcPr>
            <w:tcW w:w="6257" w:type="dxa"/>
            <w:vAlign w:val="center"/>
          </w:tcPr>
          <w:p w:rsidR="00E55380" w:rsidRDefault="00C5073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høgskulesenter i Hordaland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FB15F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80/90</w:t>
            </w:r>
          </w:p>
        </w:tc>
        <w:tc>
          <w:tcPr>
            <w:tcW w:w="6257" w:type="dxa"/>
            <w:vAlign w:val="center"/>
          </w:tcPr>
          <w:p w:rsidR="00E55380" w:rsidRDefault="00FB15F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E55380" w:rsidRPr="00C80E87" w:rsidTr="009440E3">
        <w:trPr>
          <w:trHeight w:val="399"/>
        </w:trPr>
        <w:tc>
          <w:tcPr>
            <w:tcW w:w="1419" w:type="dxa"/>
            <w:vAlign w:val="center"/>
          </w:tcPr>
          <w:p w:rsidR="00E55380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E55380" w:rsidRDefault="003E4A4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81/90</w:t>
            </w:r>
          </w:p>
        </w:tc>
        <w:tc>
          <w:tcPr>
            <w:tcW w:w="6257" w:type="dxa"/>
            <w:vAlign w:val="center"/>
          </w:tcPr>
          <w:p w:rsidR="00E55380" w:rsidRDefault="00FB15F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Budsjettreglement – delegasjon</w:t>
            </w:r>
          </w:p>
        </w:tc>
        <w:tc>
          <w:tcPr>
            <w:tcW w:w="1961" w:type="dxa"/>
            <w:vAlign w:val="center"/>
          </w:tcPr>
          <w:p w:rsidR="00E55380" w:rsidRPr="00C80E87" w:rsidRDefault="00E55380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82/90</w:t>
            </w:r>
          </w:p>
        </w:tc>
        <w:tc>
          <w:tcPr>
            <w:tcW w:w="6257" w:type="dxa"/>
            <w:vAlign w:val="center"/>
          </w:tcPr>
          <w:p w:rsidR="003E4A46" w:rsidRDefault="00FB15F1" w:rsidP="00FB15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 - lån Friarkvilet burettslag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83/90</w:t>
            </w:r>
          </w:p>
        </w:tc>
        <w:tc>
          <w:tcPr>
            <w:tcW w:w="6257" w:type="dxa"/>
            <w:vAlign w:val="center"/>
          </w:tcPr>
          <w:p w:rsidR="003E4A46" w:rsidRDefault="00FB15F1" w:rsidP="00E011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Distrikt</w:t>
            </w:r>
            <w:r w:rsidR="003B4417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musikarordninga – Priar sal av tenester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84/90</w:t>
            </w:r>
          </w:p>
        </w:tc>
        <w:tc>
          <w:tcPr>
            <w:tcW w:w="6257" w:type="dxa"/>
            <w:vAlign w:val="center"/>
          </w:tcPr>
          <w:p w:rsidR="003E4A46" w:rsidRDefault="00E01154" w:rsidP="00E011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del av gnr. 23 bnr. 4 – Økland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85/90</w:t>
            </w:r>
          </w:p>
        </w:tc>
        <w:tc>
          <w:tcPr>
            <w:tcW w:w="6257" w:type="dxa"/>
            <w:vAlign w:val="center"/>
          </w:tcPr>
          <w:p w:rsidR="003E4A46" w:rsidRDefault="00E01154" w:rsidP="00E0115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 til utviding/opparbeiding Valvatna avfallsplass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3E4A46" w:rsidRDefault="00192091" w:rsidP="001920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86/90</w:t>
            </w:r>
          </w:p>
        </w:tc>
        <w:tc>
          <w:tcPr>
            <w:tcW w:w="6257" w:type="dxa"/>
            <w:vAlign w:val="center"/>
          </w:tcPr>
          <w:p w:rsidR="003E4A46" w:rsidRDefault="00E0115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Pensjonsordning for kommunalt tillitsvalde i fastløna verv /ombod 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87/90</w:t>
            </w:r>
          </w:p>
        </w:tc>
        <w:tc>
          <w:tcPr>
            <w:tcW w:w="6257" w:type="dxa"/>
            <w:vAlign w:val="center"/>
          </w:tcPr>
          <w:p w:rsidR="003E4A46" w:rsidRDefault="003B44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Nattrutekaien  kjøp  av grunn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3B44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25.10.90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88/90</w:t>
            </w:r>
          </w:p>
        </w:tc>
        <w:tc>
          <w:tcPr>
            <w:tcW w:w="6257" w:type="dxa"/>
            <w:vAlign w:val="center"/>
          </w:tcPr>
          <w:p w:rsidR="003E4A46" w:rsidRDefault="003B4417" w:rsidP="003B44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Fråsegn til etikkutvalet (Rettedalsutvalet)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89/90</w:t>
            </w:r>
          </w:p>
        </w:tc>
        <w:tc>
          <w:tcPr>
            <w:tcW w:w="6257" w:type="dxa"/>
            <w:vAlign w:val="center"/>
          </w:tcPr>
          <w:p w:rsidR="003E4A46" w:rsidRDefault="009B13BA" w:rsidP="009B13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90/90</w:t>
            </w:r>
          </w:p>
        </w:tc>
        <w:tc>
          <w:tcPr>
            <w:tcW w:w="6257" w:type="dxa"/>
            <w:vAlign w:val="center"/>
          </w:tcPr>
          <w:p w:rsidR="003E4A46" w:rsidRDefault="009B13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Framlegg til budsjett 1991 – Langtidsbudsjett 1992 – 1994 </w:t>
            </w:r>
          </w:p>
          <w:p w:rsidR="009B13BA" w:rsidRDefault="009B13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 kommunale avgifter og leigesatsar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91/90</w:t>
            </w:r>
          </w:p>
        </w:tc>
        <w:tc>
          <w:tcPr>
            <w:tcW w:w="6257" w:type="dxa"/>
            <w:vAlign w:val="center"/>
          </w:tcPr>
          <w:p w:rsidR="003E4A46" w:rsidRDefault="009B13BA" w:rsidP="009B13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ny politivedtekt for Stord kommune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92/90</w:t>
            </w:r>
          </w:p>
        </w:tc>
        <w:tc>
          <w:tcPr>
            <w:tcW w:w="6257" w:type="dxa"/>
            <w:vAlign w:val="center"/>
          </w:tcPr>
          <w:p w:rsidR="003E4A46" w:rsidRDefault="009B13BA" w:rsidP="009B13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Kystsoneanalyse for Kvinnherad -  høyringsutkast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8B4A45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93/90</w:t>
            </w:r>
          </w:p>
        </w:tc>
        <w:tc>
          <w:tcPr>
            <w:tcW w:w="6257" w:type="dxa"/>
            <w:vAlign w:val="center"/>
          </w:tcPr>
          <w:p w:rsidR="003E4A46" w:rsidRPr="009B13BA" w:rsidRDefault="009B13BA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9B13BA">
              <w:rPr>
                <w:rFonts w:asciiTheme="minorHAnsi" w:hAnsiTheme="minorHAnsi" w:cstheme="minorHAnsi"/>
                <w:lang w:val="nb-NO"/>
              </w:rPr>
              <w:t>Forslag til kommunal boikott av tropisk tømmer</w:t>
            </w:r>
          </w:p>
        </w:tc>
        <w:tc>
          <w:tcPr>
            <w:tcW w:w="1961" w:type="dxa"/>
            <w:vAlign w:val="center"/>
          </w:tcPr>
          <w:p w:rsidR="003E4A46" w:rsidRPr="009B13BA" w:rsidRDefault="003E4A4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1920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94/90</w:t>
            </w:r>
          </w:p>
        </w:tc>
        <w:tc>
          <w:tcPr>
            <w:tcW w:w="6257" w:type="dxa"/>
            <w:vAlign w:val="center"/>
          </w:tcPr>
          <w:p w:rsidR="003E4A46" w:rsidRDefault="009B13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i bemanningsplanen for Knutsåsen eldresenter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95/90</w:t>
            </w:r>
          </w:p>
        </w:tc>
        <w:tc>
          <w:tcPr>
            <w:tcW w:w="6257" w:type="dxa"/>
            <w:vAlign w:val="center"/>
          </w:tcPr>
          <w:p w:rsidR="003E4A46" w:rsidRDefault="009A52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 - Litlabø og Sagvåg båtlag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96/90</w:t>
            </w:r>
          </w:p>
        </w:tc>
        <w:tc>
          <w:tcPr>
            <w:tcW w:w="6257" w:type="dxa"/>
            <w:vAlign w:val="center"/>
          </w:tcPr>
          <w:p w:rsidR="003E4A46" w:rsidRDefault="009A52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Avslutta byggerekneskap vassleidning Førlandskrysset – Grov og</w:t>
            </w:r>
          </w:p>
          <w:p w:rsidR="009A5253" w:rsidRDefault="009A52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Vassleidning Grov og vassleidning Haugland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B1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3E4A46" w:rsidRDefault="00192091" w:rsidP="001920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97/90</w:t>
            </w:r>
          </w:p>
        </w:tc>
        <w:tc>
          <w:tcPr>
            <w:tcW w:w="6257" w:type="dxa"/>
            <w:vAlign w:val="center"/>
          </w:tcPr>
          <w:p w:rsidR="003E4A46" w:rsidRDefault="009A5253" w:rsidP="00FB15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opptak av lån til oppryddingsprosjekt på avlaupssektoren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9A525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A5253" w:rsidRDefault="00FB15F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29.11.90</w:t>
            </w:r>
          </w:p>
        </w:tc>
        <w:tc>
          <w:tcPr>
            <w:tcW w:w="996" w:type="dxa"/>
            <w:vAlign w:val="center"/>
          </w:tcPr>
          <w:p w:rsidR="009A5253" w:rsidRDefault="00FB15F1" w:rsidP="001920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97b/90</w:t>
            </w:r>
          </w:p>
        </w:tc>
        <w:tc>
          <w:tcPr>
            <w:tcW w:w="6257" w:type="dxa"/>
            <w:vAlign w:val="center"/>
          </w:tcPr>
          <w:p w:rsidR="009A5253" w:rsidRDefault="00FB15F1" w:rsidP="00FB15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v/ F. Litleskare «nødproviant» på sosialkontoret</w:t>
            </w:r>
          </w:p>
        </w:tc>
        <w:tc>
          <w:tcPr>
            <w:tcW w:w="1961" w:type="dxa"/>
            <w:vAlign w:val="center"/>
          </w:tcPr>
          <w:p w:rsidR="009A5253" w:rsidRPr="00C80E87" w:rsidRDefault="009A5253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13.12.90</w:t>
            </w:r>
          </w:p>
        </w:tc>
        <w:tc>
          <w:tcPr>
            <w:tcW w:w="996" w:type="dxa"/>
            <w:vAlign w:val="center"/>
          </w:tcPr>
          <w:p w:rsidR="003E4A46" w:rsidRDefault="00192091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74837">
              <w:rPr>
                <w:rFonts w:asciiTheme="minorHAnsi" w:hAnsiTheme="minorHAnsi" w:cstheme="minorHAnsi"/>
              </w:rPr>
              <w:t>98/90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3E4A46" w:rsidRDefault="0058240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3E4A46" w:rsidRPr="00C80E87" w:rsidTr="009440E3">
        <w:trPr>
          <w:trHeight w:val="399"/>
        </w:trPr>
        <w:tc>
          <w:tcPr>
            <w:tcW w:w="1419" w:type="dxa"/>
            <w:vAlign w:val="center"/>
          </w:tcPr>
          <w:p w:rsidR="003E4A46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13.12.90</w:t>
            </w:r>
          </w:p>
        </w:tc>
        <w:tc>
          <w:tcPr>
            <w:tcW w:w="996" w:type="dxa"/>
            <w:vAlign w:val="center"/>
          </w:tcPr>
          <w:p w:rsidR="003E4A46" w:rsidRDefault="00974837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99/90</w:t>
            </w:r>
          </w:p>
        </w:tc>
        <w:tc>
          <w:tcPr>
            <w:tcW w:w="6257" w:type="dxa"/>
            <w:vAlign w:val="center"/>
          </w:tcPr>
          <w:p w:rsidR="003E4A46" w:rsidRDefault="0058240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Skjenketidene i Stord kommune – forslag om utviding av tidsramme</w:t>
            </w:r>
          </w:p>
        </w:tc>
        <w:tc>
          <w:tcPr>
            <w:tcW w:w="1961" w:type="dxa"/>
            <w:vAlign w:val="center"/>
          </w:tcPr>
          <w:p w:rsidR="003E4A46" w:rsidRPr="00C80E87" w:rsidRDefault="003E4A46" w:rsidP="00B031B8">
            <w:pPr>
              <w:pStyle w:val="Overskrift2"/>
              <w:outlineLvl w:val="1"/>
            </w:pPr>
          </w:p>
        </w:tc>
      </w:tr>
      <w:tr w:rsidR="0097483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4837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13.12.90</w:t>
            </w:r>
          </w:p>
        </w:tc>
        <w:tc>
          <w:tcPr>
            <w:tcW w:w="996" w:type="dxa"/>
            <w:vAlign w:val="center"/>
          </w:tcPr>
          <w:p w:rsidR="00974837" w:rsidRDefault="00974837" w:rsidP="00974837">
            <w:pPr>
              <w:ind w:left="-108" w:firstLine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100/90</w:t>
            </w:r>
          </w:p>
        </w:tc>
        <w:tc>
          <w:tcPr>
            <w:tcW w:w="6257" w:type="dxa"/>
            <w:vAlign w:val="center"/>
          </w:tcPr>
          <w:p w:rsidR="00974837" w:rsidRDefault="0058240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Eldremilliarden i Stord kommune</w:t>
            </w:r>
          </w:p>
        </w:tc>
        <w:tc>
          <w:tcPr>
            <w:tcW w:w="1961" w:type="dxa"/>
            <w:vAlign w:val="center"/>
          </w:tcPr>
          <w:p w:rsidR="00974837" w:rsidRPr="00C80E87" w:rsidRDefault="00974837" w:rsidP="00B031B8">
            <w:pPr>
              <w:pStyle w:val="Overskrift2"/>
              <w:outlineLvl w:val="1"/>
            </w:pPr>
          </w:p>
        </w:tc>
      </w:tr>
      <w:tr w:rsidR="0097483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4837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13.12.90</w:t>
            </w:r>
          </w:p>
        </w:tc>
        <w:tc>
          <w:tcPr>
            <w:tcW w:w="996" w:type="dxa"/>
            <w:vAlign w:val="center"/>
          </w:tcPr>
          <w:p w:rsidR="00974837" w:rsidRDefault="00974837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101/90</w:t>
            </w:r>
          </w:p>
        </w:tc>
        <w:tc>
          <w:tcPr>
            <w:tcW w:w="6257" w:type="dxa"/>
            <w:vAlign w:val="center"/>
          </w:tcPr>
          <w:p w:rsidR="00974837" w:rsidRDefault="00582409" w:rsidP="005824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Samarbeidsrådet for Sunnhordland – tilrettelegging av kontor og økonomirutinar</w:t>
            </w:r>
          </w:p>
        </w:tc>
        <w:tc>
          <w:tcPr>
            <w:tcW w:w="1961" w:type="dxa"/>
            <w:vAlign w:val="center"/>
          </w:tcPr>
          <w:p w:rsidR="00974837" w:rsidRPr="00C80E87" w:rsidRDefault="00974837" w:rsidP="00B031B8">
            <w:pPr>
              <w:pStyle w:val="Overskrift2"/>
              <w:outlineLvl w:val="1"/>
            </w:pPr>
          </w:p>
        </w:tc>
      </w:tr>
      <w:tr w:rsidR="0097483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4837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13.12.90</w:t>
            </w:r>
          </w:p>
        </w:tc>
        <w:tc>
          <w:tcPr>
            <w:tcW w:w="996" w:type="dxa"/>
            <w:vAlign w:val="center"/>
          </w:tcPr>
          <w:p w:rsidR="00974837" w:rsidRDefault="00974837" w:rsidP="009748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102/90</w:t>
            </w:r>
          </w:p>
        </w:tc>
        <w:tc>
          <w:tcPr>
            <w:tcW w:w="6257" w:type="dxa"/>
            <w:vAlign w:val="center"/>
          </w:tcPr>
          <w:p w:rsidR="00974837" w:rsidRDefault="0058240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ny lov om kommunar og fylkeskommunar    -   fråsegn fr</w:t>
            </w:r>
          </w:p>
          <w:p w:rsidR="00582409" w:rsidRDefault="0058240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kommune</w:t>
            </w:r>
          </w:p>
        </w:tc>
        <w:tc>
          <w:tcPr>
            <w:tcW w:w="1961" w:type="dxa"/>
            <w:vAlign w:val="center"/>
          </w:tcPr>
          <w:p w:rsidR="00974837" w:rsidRPr="00C80E87" w:rsidRDefault="00974837" w:rsidP="00B031B8">
            <w:pPr>
              <w:pStyle w:val="Overskrift2"/>
              <w:outlineLvl w:val="1"/>
            </w:pPr>
          </w:p>
        </w:tc>
      </w:tr>
      <w:tr w:rsidR="0097483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4837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13.12.90</w:t>
            </w:r>
          </w:p>
        </w:tc>
        <w:tc>
          <w:tcPr>
            <w:tcW w:w="996" w:type="dxa"/>
            <w:vAlign w:val="center"/>
          </w:tcPr>
          <w:p w:rsidR="00974837" w:rsidRDefault="00974837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103/90</w:t>
            </w:r>
          </w:p>
        </w:tc>
        <w:tc>
          <w:tcPr>
            <w:tcW w:w="6257" w:type="dxa"/>
            <w:vAlign w:val="center"/>
          </w:tcPr>
          <w:p w:rsidR="00974837" w:rsidRDefault="0058240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Interkommunale Miljøverk -  Rekneskapsføring</w:t>
            </w:r>
          </w:p>
        </w:tc>
        <w:tc>
          <w:tcPr>
            <w:tcW w:w="1961" w:type="dxa"/>
            <w:vAlign w:val="center"/>
          </w:tcPr>
          <w:p w:rsidR="00974837" w:rsidRPr="00C80E87" w:rsidRDefault="00974837" w:rsidP="00B031B8">
            <w:pPr>
              <w:pStyle w:val="Overskrift2"/>
              <w:outlineLvl w:val="1"/>
            </w:pPr>
          </w:p>
        </w:tc>
      </w:tr>
      <w:tr w:rsidR="0097483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4837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13.12.90</w:t>
            </w:r>
          </w:p>
        </w:tc>
        <w:tc>
          <w:tcPr>
            <w:tcW w:w="996" w:type="dxa"/>
            <w:vAlign w:val="center"/>
          </w:tcPr>
          <w:p w:rsidR="00974837" w:rsidRDefault="00974837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104/90</w:t>
            </w:r>
          </w:p>
        </w:tc>
        <w:tc>
          <w:tcPr>
            <w:tcW w:w="6257" w:type="dxa"/>
            <w:vAlign w:val="center"/>
          </w:tcPr>
          <w:p w:rsidR="00974837" w:rsidRDefault="00582409" w:rsidP="005824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Lokale kulturbygg – utbyggingsplan</w:t>
            </w:r>
          </w:p>
        </w:tc>
        <w:tc>
          <w:tcPr>
            <w:tcW w:w="1961" w:type="dxa"/>
            <w:vAlign w:val="center"/>
          </w:tcPr>
          <w:p w:rsidR="00974837" w:rsidRPr="00C80E87" w:rsidRDefault="00974837" w:rsidP="00B031B8">
            <w:pPr>
              <w:pStyle w:val="Overskrift2"/>
              <w:outlineLvl w:val="1"/>
            </w:pPr>
          </w:p>
        </w:tc>
      </w:tr>
      <w:tr w:rsidR="0097483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4837" w:rsidRDefault="0097483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13.12.90</w:t>
            </w:r>
          </w:p>
        </w:tc>
        <w:tc>
          <w:tcPr>
            <w:tcW w:w="996" w:type="dxa"/>
            <w:vAlign w:val="center"/>
          </w:tcPr>
          <w:p w:rsidR="00974837" w:rsidRDefault="00974837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105/90</w:t>
            </w:r>
          </w:p>
        </w:tc>
        <w:tc>
          <w:tcPr>
            <w:tcW w:w="6257" w:type="dxa"/>
            <w:vAlign w:val="center"/>
          </w:tcPr>
          <w:p w:rsidR="00974837" w:rsidRDefault="0058240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1991 – Eigedomsskatt i Stord kommune</w:t>
            </w:r>
          </w:p>
        </w:tc>
        <w:tc>
          <w:tcPr>
            <w:tcW w:w="1961" w:type="dxa"/>
            <w:vAlign w:val="center"/>
          </w:tcPr>
          <w:p w:rsidR="00974837" w:rsidRPr="00C80E87" w:rsidRDefault="00974837" w:rsidP="00B031B8">
            <w:pPr>
              <w:pStyle w:val="Overskrift2"/>
              <w:outlineLvl w:val="1"/>
            </w:pPr>
          </w:p>
        </w:tc>
      </w:tr>
      <w:tr w:rsidR="00974837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74837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74837" w:rsidRDefault="00931C4C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bookmarkStart w:id="21" w:name="_Toc391034382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1/91</w:t>
            </w:r>
            <w:bookmarkEnd w:id="21"/>
          </w:p>
        </w:tc>
        <w:tc>
          <w:tcPr>
            <w:tcW w:w="6257" w:type="dxa"/>
            <w:vAlign w:val="center"/>
          </w:tcPr>
          <w:p w:rsidR="00974837" w:rsidRDefault="003D596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74837" w:rsidRPr="00C80E87" w:rsidRDefault="00974837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931C4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2/91</w:t>
            </w:r>
          </w:p>
        </w:tc>
        <w:tc>
          <w:tcPr>
            <w:tcW w:w="6257" w:type="dxa"/>
            <w:vAlign w:val="center"/>
          </w:tcPr>
          <w:p w:rsidR="009459A3" w:rsidRDefault="003D596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Senterutvikling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000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931C4C" w:rsidP="00931C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3/91</w:t>
            </w:r>
          </w:p>
        </w:tc>
        <w:tc>
          <w:tcPr>
            <w:tcW w:w="6257" w:type="dxa"/>
            <w:vAlign w:val="center"/>
          </w:tcPr>
          <w:p w:rsidR="009459A3" w:rsidRDefault="003D596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Kommunestyrets medlemstal – forslag om reduksjon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931C4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4/91</w:t>
            </w:r>
          </w:p>
        </w:tc>
        <w:tc>
          <w:tcPr>
            <w:tcW w:w="6257" w:type="dxa"/>
            <w:vAlign w:val="center"/>
          </w:tcPr>
          <w:p w:rsidR="009459A3" w:rsidRDefault="003D596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Utvida garanti – Sunnhordland Lufthamn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931C4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5/91</w:t>
            </w:r>
          </w:p>
        </w:tc>
        <w:tc>
          <w:tcPr>
            <w:tcW w:w="6257" w:type="dxa"/>
            <w:vAlign w:val="center"/>
          </w:tcPr>
          <w:p w:rsidR="009459A3" w:rsidRDefault="003D5963" w:rsidP="003D59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 - Presentasjon gjennom lysbilletseriee 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3D5963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0000B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931C4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6/91</w:t>
            </w:r>
          </w:p>
        </w:tc>
        <w:tc>
          <w:tcPr>
            <w:tcW w:w="6257" w:type="dxa"/>
            <w:vAlign w:val="center"/>
          </w:tcPr>
          <w:p w:rsidR="009459A3" w:rsidRPr="003D5963" w:rsidRDefault="003D5963" w:rsidP="003D5963">
            <w:pPr>
              <w:rPr>
                <w:rFonts w:asciiTheme="minorHAnsi" w:hAnsiTheme="minorHAnsi" w:cstheme="minorHAnsi"/>
              </w:rPr>
            </w:pPr>
            <w:r w:rsidRPr="003D5963">
              <w:rPr>
                <w:rFonts w:asciiTheme="minorHAnsi" w:hAnsiTheme="minorHAnsi" w:cstheme="minorHAnsi"/>
              </w:rPr>
              <w:t>China House Restaurant v/ Ho Wivina So Mui,  Søknad om skjenkeløyve for øl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D5963">
              <w:rPr>
                <w:rFonts w:asciiTheme="minorHAnsi" w:hAnsiTheme="minorHAnsi" w:cstheme="minorHAnsi"/>
              </w:rPr>
              <w:t>og vin</w:t>
            </w:r>
          </w:p>
        </w:tc>
        <w:tc>
          <w:tcPr>
            <w:tcW w:w="1961" w:type="dxa"/>
            <w:vAlign w:val="center"/>
          </w:tcPr>
          <w:p w:rsidR="009459A3" w:rsidRPr="003D5963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931C4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7/91</w:t>
            </w:r>
          </w:p>
        </w:tc>
        <w:tc>
          <w:tcPr>
            <w:tcW w:w="6257" w:type="dxa"/>
            <w:vAlign w:val="center"/>
          </w:tcPr>
          <w:p w:rsidR="009459A3" w:rsidRDefault="003D5963" w:rsidP="001840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Avgift for gravlegging av personar som ikkje høyr</w:t>
            </w:r>
            <w:r w:rsidR="00184068">
              <w:rPr>
                <w:rFonts w:asciiTheme="minorHAnsi" w:hAnsiTheme="minorHAnsi" w:cstheme="minorHAnsi"/>
              </w:rPr>
              <w:t>er heime</w:t>
            </w:r>
            <w:r>
              <w:rPr>
                <w:rFonts w:asciiTheme="minorHAnsi" w:hAnsiTheme="minorHAnsi" w:cstheme="minorHAnsi"/>
              </w:rPr>
              <w:t xml:space="preserve"> i Stord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931C4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2A2B3F">
              <w:rPr>
                <w:rFonts w:asciiTheme="minorHAnsi" w:hAnsiTheme="minorHAnsi" w:cstheme="minorHAnsi"/>
              </w:rPr>
              <w:t xml:space="preserve">   8/91</w:t>
            </w:r>
          </w:p>
        </w:tc>
        <w:tc>
          <w:tcPr>
            <w:tcW w:w="6257" w:type="dxa"/>
            <w:vAlign w:val="center"/>
          </w:tcPr>
          <w:p w:rsidR="009459A3" w:rsidRDefault="00184068" w:rsidP="001840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vedtektene for kommunalt eigde barnehagar i Stord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9/91</w:t>
            </w:r>
          </w:p>
        </w:tc>
        <w:tc>
          <w:tcPr>
            <w:tcW w:w="6257" w:type="dxa"/>
            <w:vAlign w:val="center"/>
          </w:tcPr>
          <w:p w:rsidR="009459A3" w:rsidRDefault="0018406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stillingar v/ helse og sosialetaten i samband med budsjettet for 1991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2A2B3F" w:rsidP="002A2B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10/91</w:t>
            </w:r>
          </w:p>
        </w:tc>
        <w:tc>
          <w:tcPr>
            <w:tcW w:w="6257" w:type="dxa"/>
            <w:vAlign w:val="center"/>
          </w:tcPr>
          <w:p w:rsidR="009459A3" w:rsidRDefault="00184068" w:rsidP="001840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Trafikksikringstiltak i Sagvåg - forskotering 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11/91</w:t>
            </w:r>
          </w:p>
        </w:tc>
        <w:tc>
          <w:tcPr>
            <w:tcW w:w="6257" w:type="dxa"/>
            <w:vAlign w:val="center"/>
          </w:tcPr>
          <w:p w:rsidR="009459A3" w:rsidRDefault="00184068" w:rsidP="001840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Dåfjordeng nr. 63 bnr. 3 Søknad om godkjenning av forslag til reguleringsplan for Petateigstølen.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0000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12/91 </w:t>
            </w:r>
          </w:p>
        </w:tc>
        <w:tc>
          <w:tcPr>
            <w:tcW w:w="6257" w:type="dxa"/>
            <w:vAlign w:val="center"/>
          </w:tcPr>
          <w:p w:rsidR="009459A3" w:rsidRDefault="0018406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bygg- og vedlikehaldsavdeling. 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1A42BD" w:rsidP="001A42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</w:t>
            </w:r>
            <w:r w:rsidR="00B74463">
              <w:rPr>
                <w:rFonts w:asciiTheme="minorHAnsi" w:hAnsiTheme="minorHAnsi" w:cstheme="minorHAnsi"/>
              </w:rPr>
              <w:t>.91</w:t>
            </w:r>
          </w:p>
        </w:tc>
        <w:tc>
          <w:tcPr>
            <w:tcW w:w="996" w:type="dxa"/>
            <w:vAlign w:val="center"/>
          </w:tcPr>
          <w:p w:rsidR="009459A3" w:rsidRDefault="002A2B3F" w:rsidP="002A2B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13/91</w:t>
            </w:r>
          </w:p>
        </w:tc>
        <w:tc>
          <w:tcPr>
            <w:tcW w:w="6257" w:type="dxa"/>
            <w:vAlign w:val="center"/>
          </w:tcPr>
          <w:p w:rsidR="009459A3" w:rsidRDefault="001A42B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Kommuneplan for Stord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31.01.91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14/91</w:t>
            </w:r>
          </w:p>
        </w:tc>
        <w:tc>
          <w:tcPr>
            <w:tcW w:w="6257" w:type="dxa"/>
            <w:vAlign w:val="center"/>
          </w:tcPr>
          <w:p w:rsidR="009459A3" w:rsidRDefault="001A42BD" w:rsidP="001A42B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15/91</w:t>
            </w:r>
          </w:p>
        </w:tc>
        <w:tc>
          <w:tcPr>
            <w:tcW w:w="6257" w:type="dxa"/>
            <w:vAlign w:val="center"/>
          </w:tcPr>
          <w:p w:rsidR="009459A3" w:rsidRDefault="004807F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Flyktningar 1991 – 1994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16/91</w:t>
            </w:r>
          </w:p>
        </w:tc>
        <w:tc>
          <w:tcPr>
            <w:tcW w:w="6257" w:type="dxa"/>
            <w:vAlign w:val="center"/>
          </w:tcPr>
          <w:p w:rsidR="009459A3" w:rsidRDefault="004807FD" w:rsidP="004807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Søknader om oppdrettslokaliteter i søre del av Tysnes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17/91</w:t>
            </w:r>
          </w:p>
        </w:tc>
        <w:tc>
          <w:tcPr>
            <w:tcW w:w="6257" w:type="dxa"/>
            <w:vAlign w:val="center"/>
          </w:tcPr>
          <w:p w:rsidR="009459A3" w:rsidRDefault="004807FD" w:rsidP="004807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skatterekneskapen for 2. halvår 1990 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9459A3" w:rsidRPr="00C80E87" w:rsidTr="009440E3">
        <w:trPr>
          <w:trHeight w:val="399"/>
        </w:trPr>
        <w:tc>
          <w:tcPr>
            <w:tcW w:w="1419" w:type="dxa"/>
            <w:vAlign w:val="center"/>
          </w:tcPr>
          <w:p w:rsidR="009459A3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9459A3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18/91</w:t>
            </w:r>
          </w:p>
        </w:tc>
        <w:tc>
          <w:tcPr>
            <w:tcW w:w="6257" w:type="dxa"/>
            <w:vAlign w:val="center"/>
          </w:tcPr>
          <w:p w:rsidR="009459A3" w:rsidRDefault="004807FD" w:rsidP="00DA49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låneopptak   - </w:t>
            </w:r>
            <w:r w:rsidR="00DA49AC">
              <w:rPr>
                <w:rFonts w:asciiTheme="minorHAnsi" w:hAnsiTheme="minorHAnsi" w:cstheme="minorHAnsi"/>
              </w:rPr>
              <w:t>sluttfinansiering div.  prosjekt</w:t>
            </w:r>
          </w:p>
        </w:tc>
        <w:tc>
          <w:tcPr>
            <w:tcW w:w="1961" w:type="dxa"/>
            <w:vAlign w:val="center"/>
          </w:tcPr>
          <w:p w:rsidR="009459A3" w:rsidRPr="00C80E87" w:rsidRDefault="009459A3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19/91</w:t>
            </w:r>
          </w:p>
        </w:tc>
        <w:tc>
          <w:tcPr>
            <w:tcW w:w="6257" w:type="dxa"/>
            <w:vAlign w:val="center"/>
          </w:tcPr>
          <w:p w:rsidR="002A2B3F" w:rsidRDefault="004807FD" w:rsidP="004807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 -   kloakksanering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20/91</w:t>
            </w:r>
          </w:p>
        </w:tc>
        <w:tc>
          <w:tcPr>
            <w:tcW w:w="6257" w:type="dxa"/>
            <w:vAlign w:val="center"/>
          </w:tcPr>
          <w:p w:rsidR="002A2B3F" w:rsidRDefault="00DA49AC" w:rsidP="00DA49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Tilvisningsfullmakter  - diverse endringar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2A2B3F" w:rsidRDefault="002A2B3F" w:rsidP="002A2B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21/91</w:t>
            </w:r>
          </w:p>
        </w:tc>
        <w:tc>
          <w:tcPr>
            <w:tcW w:w="6257" w:type="dxa"/>
            <w:vAlign w:val="center"/>
          </w:tcPr>
          <w:p w:rsidR="002A2B3F" w:rsidRDefault="00DA49A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Budsjettrevisjon 1991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22/91</w:t>
            </w:r>
          </w:p>
        </w:tc>
        <w:tc>
          <w:tcPr>
            <w:tcW w:w="6257" w:type="dxa"/>
            <w:vAlign w:val="center"/>
          </w:tcPr>
          <w:p w:rsidR="002A2B3F" w:rsidRDefault="00DA49A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Bygg- og vedlikehaldsavdelinga – vidare organisering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14.03.91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23/91</w:t>
            </w:r>
          </w:p>
        </w:tc>
        <w:tc>
          <w:tcPr>
            <w:tcW w:w="6257" w:type="dxa"/>
            <w:vAlign w:val="center"/>
          </w:tcPr>
          <w:p w:rsidR="002A2B3F" w:rsidRDefault="003D5963" w:rsidP="003D59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frå G. Sundal / H. E. Vie om konsesjon for overtaking av gnr.  26 , bnr. 581 Storhaug - Stord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14.03.91</w:t>
            </w:r>
          </w:p>
        </w:tc>
        <w:tc>
          <w:tcPr>
            <w:tcW w:w="996" w:type="dxa"/>
            <w:vAlign w:val="center"/>
          </w:tcPr>
          <w:p w:rsidR="002A2B3F" w:rsidRDefault="00B74463" w:rsidP="002A2B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24/91</w:t>
            </w:r>
          </w:p>
        </w:tc>
        <w:tc>
          <w:tcPr>
            <w:tcW w:w="6257" w:type="dxa"/>
            <w:vAlign w:val="center"/>
          </w:tcPr>
          <w:p w:rsidR="002A2B3F" w:rsidRDefault="00B74463" w:rsidP="003D59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 v/</w:t>
            </w:r>
            <w:r w:rsidR="003D5963">
              <w:rPr>
                <w:rFonts w:asciiTheme="minorHAnsi" w:hAnsiTheme="minorHAnsi" w:cstheme="minorHAnsi"/>
              </w:rPr>
              <w:t xml:space="preserve">Stord Venstre - </w:t>
            </w:r>
            <w:r>
              <w:rPr>
                <w:rFonts w:asciiTheme="minorHAnsi" w:hAnsiTheme="minorHAnsi" w:cstheme="minorHAnsi"/>
              </w:rPr>
              <w:t xml:space="preserve"> Will.</w:t>
            </w:r>
            <w:r w:rsidR="003D596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Engelsen  : Tryggleik for hus og heim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25/91</w:t>
            </w:r>
          </w:p>
        </w:tc>
        <w:tc>
          <w:tcPr>
            <w:tcW w:w="6257" w:type="dxa"/>
            <w:vAlign w:val="center"/>
          </w:tcPr>
          <w:p w:rsidR="002A2B3F" w:rsidRDefault="00B7446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26/91</w:t>
            </w:r>
          </w:p>
        </w:tc>
        <w:tc>
          <w:tcPr>
            <w:tcW w:w="6257" w:type="dxa"/>
            <w:vAlign w:val="center"/>
          </w:tcPr>
          <w:p w:rsidR="002A2B3F" w:rsidRDefault="00237BED" w:rsidP="00237B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Organisasjonsplan /bemanningsplan for tiltak for funksjonshemma ved helse- og sosialetaten etter 01.01.1991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27/91</w:t>
            </w:r>
          </w:p>
        </w:tc>
        <w:tc>
          <w:tcPr>
            <w:tcW w:w="6257" w:type="dxa"/>
            <w:vAlign w:val="center"/>
          </w:tcPr>
          <w:p w:rsidR="002A2B3F" w:rsidRDefault="00237BED" w:rsidP="00237B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tilsetjings- og arbeidsreglement for Stord kommune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28/91</w:t>
            </w:r>
          </w:p>
        </w:tc>
        <w:tc>
          <w:tcPr>
            <w:tcW w:w="6257" w:type="dxa"/>
            <w:vAlign w:val="center"/>
          </w:tcPr>
          <w:p w:rsidR="002A2B3F" w:rsidRDefault="00237BED" w:rsidP="00237B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Planlegging og utbygging av Sagvåg sentrum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29/91</w:t>
            </w:r>
          </w:p>
        </w:tc>
        <w:tc>
          <w:tcPr>
            <w:tcW w:w="6257" w:type="dxa"/>
            <w:vAlign w:val="center"/>
          </w:tcPr>
          <w:p w:rsidR="002A2B3F" w:rsidRDefault="00237BED" w:rsidP="00237B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for bruk av dei statlege styringane til HVPU – reforma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B744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30/91</w:t>
            </w:r>
          </w:p>
        </w:tc>
        <w:tc>
          <w:tcPr>
            <w:tcW w:w="6257" w:type="dxa"/>
            <w:vAlign w:val="center"/>
          </w:tcPr>
          <w:p w:rsidR="002A2B3F" w:rsidRDefault="00237BED" w:rsidP="00237B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Omlegging av kommunal veg  - Nordhuglo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10.04.91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31/91</w:t>
            </w:r>
          </w:p>
        </w:tc>
        <w:tc>
          <w:tcPr>
            <w:tcW w:w="6257" w:type="dxa"/>
            <w:vAlign w:val="center"/>
          </w:tcPr>
          <w:p w:rsidR="002A2B3F" w:rsidRDefault="00365A9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Politisk organisering av Stord komm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2A2B3F" w:rsidP="002A2B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2A2B3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33/91</w:t>
            </w:r>
          </w:p>
        </w:tc>
        <w:tc>
          <w:tcPr>
            <w:tcW w:w="6257" w:type="dxa"/>
            <w:vAlign w:val="center"/>
          </w:tcPr>
          <w:p w:rsidR="002A2B3F" w:rsidRDefault="00725630" w:rsidP="007256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 - Vedtekter Stodø Kisgrubers Næringsfond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34/91</w:t>
            </w:r>
          </w:p>
        </w:tc>
        <w:tc>
          <w:tcPr>
            <w:tcW w:w="6257" w:type="dxa"/>
            <w:vAlign w:val="center"/>
          </w:tcPr>
          <w:p w:rsidR="002A2B3F" w:rsidRDefault="0072563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Fråsegn regionale næringsfond og omstillingsmidlar til Stord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35/91</w:t>
            </w:r>
          </w:p>
        </w:tc>
        <w:tc>
          <w:tcPr>
            <w:tcW w:w="6257" w:type="dxa"/>
            <w:vAlign w:val="center"/>
          </w:tcPr>
          <w:p w:rsidR="002A2B3F" w:rsidRDefault="0072563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i Husbanken – Etableringslån / utbetringslån 1991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36/91</w:t>
            </w:r>
          </w:p>
        </w:tc>
        <w:tc>
          <w:tcPr>
            <w:tcW w:w="6257" w:type="dxa"/>
            <w:vAlign w:val="center"/>
          </w:tcPr>
          <w:p w:rsidR="002A2B3F" w:rsidRDefault="0072563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til nye kontorlokale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37/91</w:t>
            </w:r>
          </w:p>
        </w:tc>
        <w:tc>
          <w:tcPr>
            <w:tcW w:w="6257" w:type="dxa"/>
            <w:vAlign w:val="center"/>
          </w:tcPr>
          <w:p w:rsidR="002A2B3F" w:rsidRDefault="00725630" w:rsidP="0072563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– Lån Stord Pistolklubb – Prest</w:t>
            </w:r>
            <w:r w:rsidR="00237BED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gardsskogen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38/91</w:t>
            </w:r>
          </w:p>
        </w:tc>
        <w:tc>
          <w:tcPr>
            <w:tcW w:w="6257" w:type="dxa"/>
            <w:vAlign w:val="center"/>
          </w:tcPr>
          <w:p w:rsidR="002A2B3F" w:rsidRDefault="00237BE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Strod kommunale kino – justering av billettprisane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39/91</w:t>
            </w:r>
          </w:p>
        </w:tc>
        <w:tc>
          <w:tcPr>
            <w:tcW w:w="6257" w:type="dxa"/>
            <w:vAlign w:val="center"/>
          </w:tcPr>
          <w:p w:rsidR="002A2B3F" w:rsidRDefault="00237BE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Pedagogisk tilbod til 6-åringane,  Stord kommune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40/91</w:t>
            </w:r>
          </w:p>
        </w:tc>
        <w:tc>
          <w:tcPr>
            <w:tcW w:w="6257" w:type="dxa"/>
            <w:vAlign w:val="center"/>
          </w:tcPr>
          <w:p w:rsidR="002A2B3F" w:rsidRDefault="00237BED" w:rsidP="00237B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Alkohollova – Rammer og geglar for sals- og skjenkestader i Stord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41/91</w:t>
            </w:r>
          </w:p>
        </w:tc>
        <w:tc>
          <w:tcPr>
            <w:tcW w:w="6257" w:type="dxa"/>
            <w:vAlign w:val="center"/>
          </w:tcPr>
          <w:p w:rsidR="002A2B3F" w:rsidRDefault="00365A9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1990 for Stord kommune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1990 for Stord kommunale E-verk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44/91</w:t>
            </w:r>
          </w:p>
        </w:tc>
        <w:tc>
          <w:tcPr>
            <w:tcW w:w="6257" w:type="dxa"/>
            <w:vAlign w:val="center"/>
          </w:tcPr>
          <w:p w:rsidR="002A2B3F" w:rsidRDefault="006E7753" w:rsidP="006E77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1990 for Stord Hamnestell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for 1990 for Stord kommunale kino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1990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47/91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Sjukeheim – luftkjøleanlegg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48/91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investeringsprosjekt – eldremilliarden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8B4A45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49/91</w:t>
            </w:r>
          </w:p>
        </w:tc>
        <w:tc>
          <w:tcPr>
            <w:tcW w:w="6257" w:type="dxa"/>
            <w:vAlign w:val="center"/>
          </w:tcPr>
          <w:p w:rsidR="002A2B3F" w:rsidRPr="008B4A45" w:rsidRDefault="006E7753" w:rsidP="006E7753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>Sunnhord bru- og tunnelselskap  -  Garanti for lån</w:t>
            </w:r>
          </w:p>
        </w:tc>
        <w:tc>
          <w:tcPr>
            <w:tcW w:w="1961" w:type="dxa"/>
            <w:vAlign w:val="center"/>
          </w:tcPr>
          <w:p w:rsidR="002A2B3F" w:rsidRPr="008B4A45" w:rsidRDefault="002A2B3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50/91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 – Kommunal garanti for lån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51/91</w:t>
            </w:r>
          </w:p>
        </w:tc>
        <w:tc>
          <w:tcPr>
            <w:tcW w:w="6257" w:type="dxa"/>
            <w:vAlign w:val="center"/>
          </w:tcPr>
          <w:p w:rsidR="002A2B3F" w:rsidRDefault="006E775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Lufthamn – lenging av kommunal garanti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635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52/91</w:t>
            </w:r>
          </w:p>
        </w:tc>
        <w:tc>
          <w:tcPr>
            <w:tcW w:w="6257" w:type="dxa"/>
            <w:vAlign w:val="center"/>
          </w:tcPr>
          <w:p w:rsidR="002A2B3F" w:rsidRDefault="00F25F6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Kontrakt om levering av elektrisk kraft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6352EF">
            <w:pPr>
              <w:tabs>
                <w:tab w:val="left" w:pos="6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53/91</w:t>
            </w:r>
          </w:p>
        </w:tc>
        <w:tc>
          <w:tcPr>
            <w:tcW w:w="6257" w:type="dxa"/>
            <w:vAlign w:val="center"/>
          </w:tcPr>
          <w:p w:rsidR="002A2B3F" w:rsidRDefault="00F25F6E" w:rsidP="00F25F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 - E- verket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365A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54/91</w:t>
            </w:r>
          </w:p>
        </w:tc>
        <w:tc>
          <w:tcPr>
            <w:tcW w:w="6257" w:type="dxa"/>
            <w:vAlign w:val="center"/>
          </w:tcPr>
          <w:p w:rsidR="002A2B3F" w:rsidRDefault="00F25F6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næringstomter i Stord kommune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55/91</w:t>
            </w:r>
          </w:p>
        </w:tc>
        <w:tc>
          <w:tcPr>
            <w:tcW w:w="6257" w:type="dxa"/>
            <w:vAlign w:val="center"/>
          </w:tcPr>
          <w:p w:rsidR="002A2B3F" w:rsidRDefault="00365A97" w:rsidP="00365A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einebustader i Høgåsen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65A9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20.06.91</w:t>
            </w:r>
          </w:p>
        </w:tc>
        <w:tc>
          <w:tcPr>
            <w:tcW w:w="996" w:type="dxa"/>
            <w:vAlign w:val="center"/>
          </w:tcPr>
          <w:p w:rsidR="002A2B3F" w:rsidRDefault="006352EF" w:rsidP="00635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56/91</w:t>
            </w:r>
          </w:p>
        </w:tc>
        <w:tc>
          <w:tcPr>
            <w:tcW w:w="6257" w:type="dxa"/>
            <w:vAlign w:val="center"/>
          </w:tcPr>
          <w:p w:rsidR="002A2B3F" w:rsidRDefault="00365A97" w:rsidP="00365A9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i Husbanken til gruppebustad for psykisk utviklingshemma på Saghaugen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57/91</w:t>
            </w:r>
          </w:p>
        </w:tc>
        <w:tc>
          <w:tcPr>
            <w:tcW w:w="6257" w:type="dxa"/>
            <w:vAlign w:val="center"/>
          </w:tcPr>
          <w:p w:rsidR="002A2B3F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58/91</w:t>
            </w:r>
          </w:p>
        </w:tc>
        <w:tc>
          <w:tcPr>
            <w:tcW w:w="6257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organisering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59/91</w:t>
            </w:r>
          </w:p>
        </w:tc>
        <w:tc>
          <w:tcPr>
            <w:tcW w:w="6257" w:type="dxa"/>
            <w:vAlign w:val="center"/>
          </w:tcPr>
          <w:p w:rsidR="002A2B3F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Forliksklage- Fullmakt økonomisjef/kommunekasserar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5F5EE4" w:rsidRPr="00C80E87" w:rsidTr="009440E3">
        <w:trPr>
          <w:trHeight w:val="399"/>
        </w:trPr>
        <w:tc>
          <w:tcPr>
            <w:tcW w:w="1419" w:type="dxa"/>
            <w:vAlign w:val="center"/>
          </w:tcPr>
          <w:p w:rsidR="005F5EE4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5F5EE4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60/91</w:t>
            </w:r>
          </w:p>
        </w:tc>
        <w:tc>
          <w:tcPr>
            <w:tcW w:w="6257" w:type="dxa"/>
            <w:vAlign w:val="center"/>
          </w:tcPr>
          <w:p w:rsidR="005F5EE4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til planlegging /utbygging Sagvåg sentrum</w:t>
            </w:r>
          </w:p>
        </w:tc>
        <w:tc>
          <w:tcPr>
            <w:tcW w:w="1961" w:type="dxa"/>
            <w:vAlign w:val="center"/>
          </w:tcPr>
          <w:p w:rsidR="005F5EE4" w:rsidRPr="00C80E87" w:rsidRDefault="005F5EE4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</w:t>
            </w:r>
            <w:r w:rsidR="005F5EE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/91</w:t>
            </w:r>
          </w:p>
        </w:tc>
        <w:tc>
          <w:tcPr>
            <w:tcW w:w="6257" w:type="dxa"/>
            <w:vAlign w:val="center"/>
          </w:tcPr>
          <w:p w:rsidR="002A2B3F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i KLP til Sæbø Gard og sentrums tiltak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62/91</w:t>
            </w:r>
          </w:p>
        </w:tc>
        <w:tc>
          <w:tcPr>
            <w:tcW w:w="6257" w:type="dxa"/>
            <w:vAlign w:val="center"/>
          </w:tcPr>
          <w:p w:rsidR="002A2B3F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Fastsetjing av avgiftsområde for Stord Hamnedistrikt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63/91</w:t>
            </w:r>
          </w:p>
        </w:tc>
        <w:tc>
          <w:tcPr>
            <w:tcW w:w="6257" w:type="dxa"/>
            <w:vAlign w:val="center"/>
          </w:tcPr>
          <w:p w:rsidR="002A2B3F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endring av brannordning for Stord kommune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64/91</w:t>
            </w:r>
          </w:p>
        </w:tc>
        <w:tc>
          <w:tcPr>
            <w:tcW w:w="6257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Skotaberg – Ny kai, tilrettelegging for utviding av Hamnegata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05.09.91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65/91</w:t>
            </w:r>
          </w:p>
        </w:tc>
        <w:tc>
          <w:tcPr>
            <w:tcW w:w="6257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forslag til politivedtekt for Stord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6352EF" w:rsidP="00635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66/91</w:t>
            </w:r>
          </w:p>
        </w:tc>
        <w:tc>
          <w:tcPr>
            <w:tcW w:w="6257" w:type="dxa"/>
            <w:vAlign w:val="center"/>
          </w:tcPr>
          <w:p w:rsidR="002A2B3F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 - kommunestyret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67/91</w:t>
            </w:r>
          </w:p>
        </w:tc>
        <w:tc>
          <w:tcPr>
            <w:tcW w:w="6257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 / vara medlem til forstadarskap i Sparebanken Vest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68/91</w:t>
            </w:r>
          </w:p>
        </w:tc>
        <w:tc>
          <w:tcPr>
            <w:tcW w:w="6257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skatterekneskapen for 1. h.å. 1991 for Stord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69/91</w:t>
            </w:r>
          </w:p>
        </w:tc>
        <w:tc>
          <w:tcPr>
            <w:tcW w:w="6257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til sanering/</w:t>
            </w:r>
            <w:r w:rsidRPr="005F5EE4">
              <w:rPr>
                <w:rFonts w:asciiTheme="minorHAnsi" w:hAnsiTheme="minorHAnsi" w:cstheme="minorHAnsi"/>
                <w:sz w:val="20"/>
                <w:szCs w:val="20"/>
              </w:rPr>
              <w:t>omlegging leidningsnett i</w:t>
            </w:r>
            <w:r>
              <w:rPr>
                <w:rFonts w:asciiTheme="minorHAnsi" w:hAnsiTheme="minorHAnsi" w:cstheme="minorHAnsi"/>
              </w:rPr>
              <w:t xml:space="preserve"> Sagvåg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70/91</w:t>
            </w:r>
          </w:p>
        </w:tc>
        <w:tc>
          <w:tcPr>
            <w:tcW w:w="6257" w:type="dxa"/>
            <w:vAlign w:val="center"/>
          </w:tcPr>
          <w:p w:rsidR="002A2B3F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Opparbeiding av Gågate i Borggata.   Byggerekneskap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6352E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025B4E">
              <w:rPr>
                <w:rFonts w:asciiTheme="minorHAnsi" w:hAnsiTheme="minorHAnsi" w:cstheme="minorHAnsi"/>
              </w:rPr>
              <w:t>71/91</w:t>
            </w:r>
          </w:p>
        </w:tc>
        <w:tc>
          <w:tcPr>
            <w:tcW w:w="6257" w:type="dxa"/>
            <w:vAlign w:val="center"/>
          </w:tcPr>
          <w:p w:rsidR="005F5EE4" w:rsidRDefault="005F5EE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1991 – kap. 1.280 Skulefritidsordninga</w:t>
            </w:r>
          </w:p>
          <w:p w:rsidR="002A2B3F" w:rsidRPr="005F5EE4" w:rsidRDefault="005F5EE4" w:rsidP="005F5EE4">
            <w:pPr>
              <w:ind w:left="12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Kap. 1.273 6 årstilbod knytt til grunnskulen</w:t>
            </w:r>
            <w:r w:rsidRPr="005F5E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72/91</w:t>
            </w:r>
          </w:p>
        </w:tc>
        <w:tc>
          <w:tcPr>
            <w:tcW w:w="6257" w:type="dxa"/>
            <w:vAlign w:val="center"/>
          </w:tcPr>
          <w:p w:rsidR="002A2B3F" w:rsidRDefault="000478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1992 – Godkjenning betalingssatsar for skulefritidsordning</w:t>
            </w:r>
          </w:p>
          <w:p w:rsidR="00047844" w:rsidRDefault="00047844" w:rsidP="000478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 6 års tilbodet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73/91</w:t>
            </w:r>
          </w:p>
        </w:tc>
        <w:tc>
          <w:tcPr>
            <w:tcW w:w="6257" w:type="dxa"/>
            <w:vAlign w:val="center"/>
          </w:tcPr>
          <w:p w:rsidR="00047844" w:rsidRDefault="00047844" w:rsidP="00DE74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</w:t>
            </w:r>
            <w:r w:rsidR="00DE743B">
              <w:rPr>
                <w:rFonts w:asciiTheme="minorHAnsi" w:hAnsiTheme="minorHAnsi" w:cstheme="minorHAnsi"/>
              </w:rPr>
              <w:t xml:space="preserve">e </w:t>
            </w:r>
            <w:r>
              <w:rPr>
                <w:rFonts w:asciiTheme="minorHAnsi" w:hAnsiTheme="minorHAnsi" w:cstheme="minorHAnsi"/>
              </w:rPr>
              <w:t xml:space="preserve">stillingar i </w:t>
            </w:r>
            <w:r w:rsidRPr="00DE743B">
              <w:rPr>
                <w:rFonts w:asciiTheme="minorHAnsi" w:hAnsiTheme="minorHAnsi" w:cstheme="minorHAnsi"/>
                <w:sz w:val="20"/>
                <w:szCs w:val="20"/>
              </w:rPr>
              <w:t>skulefri</w:t>
            </w:r>
            <w:r w:rsidR="00DE743B" w:rsidRPr="00DE743B">
              <w:rPr>
                <w:rFonts w:asciiTheme="minorHAnsi" w:hAnsiTheme="minorHAnsi" w:cstheme="minorHAnsi"/>
                <w:sz w:val="20"/>
                <w:szCs w:val="20"/>
              </w:rPr>
              <w:t>ti</w:t>
            </w:r>
            <w:r w:rsidRPr="00DE743B">
              <w:rPr>
                <w:rFonts w:asciiTheme="minorHAnsi" w:hAnsiTheme="minorHAnsi" w:cstheme="minorHAnsi"/>
                <w:sz w:val="20"/>
                <w:szCs w:val="20"/>
              </w:rPr>
              <w:t xml:space="preserve">dsordning </w:t>
            </w:r>
            <w:r>
              <w:rPr>
                <w:rFonts w:asciiTheme="minorHAnsi" w:hAnsiTheme="minorHAnsi" w:cstheme="minorHAnsi"/>
              </w:rPr>
              <w:t xml:space="preserve">og </w:t>
            </w:r>
            <w:r w:rsidRPr="00DE743B">
              <w:rPr>
                <w:rFonts w:asciiTheme="minorHAnsi" w:hAnsiTheme="minorHAnsi" w:cstheme="minorHAnsi"/>
                <w:sz w:val="20"/>
                <w:szCs w:val="20"/>
              </w:rPr>
              <w:t xml:space="preserve">6 års tilbodet </w:t>
            </w:r>
            <w:r w:rsidR="00DE743B" w:rsidRPr="00DE743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DE743B">
              <w:rPr>
                <w:rFonts w:asciiTheme="minorHAnsi" w:hAnsiTheme="minorHAnsi" w:cstheme="minorHAnsi"/>
              </w:rPr>
              <w:t xml:space="preserve"> </w:t>
            </w:r>
            <w:r w:rsidR="00DE743B" w:rsidRPr="00DE743B">
              <w:rPr>
                <w:rFonts w:asciiTheme="minorHAnsi" w:hAnsiTheme="minorHAnsi" w:cstheme="minorHAnsi"/>
                <w:sz w:val="20"/>
                <w:szCs w:val="20"/>
              </w:rPr>
              <w:t>grunnskule</w:t>
            </w:r>
            <w:r w:rsidR="00DE743B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74/91</w:t>
            </w:r>
          </w:p>
        </w:tc>
        <w:tc>
          <w:tcPr>
            <w:tcW w:w="6257" w:type="dxa"/>
            <w:vAlign w:val="center"/>
          </w:tcPr>
          <w:p w:rsidR="002A2B3F" w:rsidRDefault="000478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engasjementstilling som feltarbeidar til sosialkurator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75/91</w:t>
            </w:r>
          </w:p>
        </w:tc>
        <w:tc>
          <w:tcPr>
            <w:tcW w:w="6257" w:type="dxa"/>
            <w:vAlign w:val="center"/>
          </w:tcPr>
          <w:p w:rsidR="002A2B3F" w:rsidRDefault="000478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Barnehagar – administrasjon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03.10.91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76/91</w:t>
            </w:r>
          </w:p>
        </w:tc>
        <w:tc>
          <w:tcPr>
            <w:tcW w:w="6257" w:type="dxa"/>
            <w:vAlign w:val="center"/>
          </w:tcPr>
          <w:p w:rsidR="002A2B3F" w:rsidRDefault="00D07074" w:rsidP="00D070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Podlen Verkstad – Garanti for lån til ominnreiding nye lokale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77/91</w:t>
            </w:r>
          </w:p>
        </w:tc>
        <w:tc>
          <w:tcPr>
            <w:tcW w:w="6257" w:type="dxa"/>
            <w:vAlign w:val="center"/>
          </w:tcPr>
          <w:p w:rsidR="002A2B3F" w:rsidRDefault="00D0707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 Nye Sjøhuset søknad om serverings- og skjenkeløyve i lukka telt i oktoberfestivalen i tida 01.10. – 03.11.1991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5F5EE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03.10.91</w:t>
            </w:r>
          </w:p>
        </w:tc>
        <w:tc>
          <w:tcPr>
            <w:tcW w:w="996" w:type="dxa"/>
            <w:vAlign w:val="center"/>
          </w:tcPr>
          <w:p w:rsidR="002A2B3F" w:rsidRDefault="00025B4E" w:rsidP="00025B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78/91</w:t>
            </w:r>
          </w:p>
        </w:tc>
        <w:tc>
          <w:tcPr>
            <w:tcW w:w="6257" w:type="dxa"/>
            <w:vAlign w:val="center"/>
          </w:tcPr>
          <w:p w:rsidR="002A2B3F" w:rsidRDefault="00D0707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organisering.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7819E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79/91</w:t>
            </w:r>
          </w:p>
        </w:tc>
        <w:tc>
          <w:tcPr>
            <w:tcW w:w="6257" w:type="dxa"/>
            <w:vAlign w:val="center"/>
          </w:tcPr>
          <w:p w:rsidR="002A2B3F" w:rsidRDefault="004A01A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7819E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80/91</w:t>
            </w:r>
          </w:p>
        </w:tc>
        <w:tc>
          <w:tcPr>
            <w:tcW w:w="6257" w:type="dxa"/>
            <w:vAlign w:val="center"/>
          </w:tcPr>
          <w:p w:rsidR="002A2B3F" w:rsidRDefault="004A01A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til forskotering av ferjekai med tilførslevegar på Hodnanes, Tysnes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7819E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81/91</w:t>
            </w:r>
          </w:p>
        </w:tc>
        <w:tc>
          <w:tcPr>
            <w:tcW w:w="6257" w:type="dxa"/>
            <w:vAlign w:val="center"/>
          </w:tcPr>
          <w:p w:rsidR="002A2B3F" w:rsidRDefault="004A01AB" w:rsidP="004A01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stilling som off. godkjent sjukepleiar  fast vikar i Stord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7819E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82/91</w:t>
            </w:r>
          </w:p>
        </w:tc>
        <w:tc>
          <w:tcPr>
            <w:tcW w:w="6257" w:type="dxa"/>
            <w:vAlign w:val="center"/>
          </w:tcPr>
          <w:p w:rsidR="002A2B3F" w:rsidRDefault="004A01A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Omorg. Og samordning av dei heimebaserte teneste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7819E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83/91</w:t>
            </w:r>
          </w:p>
        </w:tc>
        <w:tc>
          <w:tcPr>
            <w:tcW w:w="6257" w:type="dxa"/>
            <w:vAlign w:val="center"/>
          </w:tcPr>
          <w:p w:rsidR="002A2B3F" w:rsidRDefault="004A01A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31.08.1991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7819E2" w:rsidP="004A01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4A01AB">
              <w:rPr>
                <w:rFonts w:asciiTheme="minorHAnsi" w:hAnsiTheme="minorHAnsi" w:cstheme="minorHAnsi"/>
              </w:rPr>
              <w:t>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84/91</w:t>
            </w:r>
          </w:p>
        </w:tc>
        <w:tc>
          <w:tcPr>
            <w:tcW w:w="6257" w:type="dxa"/>
            <w:vAlign w:val="center"/>
          </w:tcPr>
          <w:p w:rsidR="002A2B3F" w:rsidRDefault="004A01A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Næring og sysselsetjing – ny organisasjon /organisasjonstilpasning i Stord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4A01A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85/91</w:t>
            </w:r>
          </w:p>
        </w:tc>
        <w:tc>
          <w:tcPr>
            <w:tcW w:w="6257" w:type="dxa"/>
            <w:vAlign w:val="center"/>
          </w:tcPr>
          <w:p w:rsidR="002A2B3F" w:rsidRDefault="00F145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Racethall på Vikahaugane -  Utvida kommunal medverknad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4A01A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86/91</w:t>
            </w:r>
          </w:p>
        </w:tc>
        <w:tc>
          <w:tcPr>
            <w:tcW w:w="6257" w:type="dxa"/>
            <w:vAlign w:val="center"/>
          </w:tcPr>
          <w:p w:rsidR="002A2B3F" w:rsidRDefault="00F145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Kommuneplan 1991 – 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4A01A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87/91 </w:t>
            </w:r>
          </w:p>
        </w:tc>
        <w:tc>
          <w:tcPr>
            <w:tcW w:w="6257" w:type="dxa"/>
            <w:vAlign w:val="center"/>
          </w:tcPr>
          <w:p w:rsidR="002A2B3F" w:rsidRDefault="00F145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Skjønnsmannsutval for fylket 1992 – 1995</w:t>
            </w:r>
          </w:p>
          <w:p w:rsidR="00F145BA" w:rsidRDefault="00F145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Tilråding på medlemer frå Stord kommune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4A01A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88/91</w:t>
            </w:r>
          </w:p>
        </w:tc>
        <w:tc>
          <w:tcPr>
            <w:tcW w:w="6257" w:type="dxa"/>
            <w:vAlign w:val="center"/>
          </w:tcPr>
          <w:p w:rsidR="002A2B3F" w:rsidRDefault="00F145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Kommunal organisering : Samansetjing av driftsstyret og </w:t>
            </w:r>
          </w:p>
          <w:p w:rsidR="00F145BA" w:rsidRDefault="00F145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samanslåing av nemnder.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6A0C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89/91</w:t>
            </w:r>
          </w:p>
        </w:tc>
        <w:tc>
          <w:tcPr>
            <w:tcW w:w="6257" w:type="dxa"/>
            <w:vAlign w:val="center"/>
          </w:tcPr>
          <w:p w:rsidR="002A2B3F" w:rsidRDefault="006A0CB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Ymse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6A0C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31.10.91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90/91</w:t>
            </w:r>
          </w:p>
        </w:tc>
        <w:tc>
          <w:tcPr>
            <w:tcW w:w="6257" w:type="dxa"/>
            <w:vAlign w:val="center"/>
          </w:tcPr>
          <w:p w:rsidR="002A2B3F" w:rsidRDefault="006A0CB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Langtidsbudsjett 1993 - 1995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F052F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91/91</w:t>
            </w:r>
          </w:p>
        </w:tc>
        <w:tc>
          <w:tcPr>
            <w:tcW w:w="6257" w:type="dxa"/>
            <w:vAlign w:val="center"/>
          </w:tcPr>
          <w:p w:rsidR="002A2B3F" w:rsidRDefault="00F145BA" w:rsidP="00F14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</w:t>
            </w:r>
            <w:r w:rsidR="00F052FA">
              <w:rPr>
                <w:rFonts w:asciiTheme="minorHAnsi" w:hAnsiTheme="minorHAnsi" w:cstheme="minorHAnsi"/>
              </w:rPr>
              <w:t>opptak av etablerings</w:t>
            </w:r>
            <w:r>
              <w:rPr>
                <w:rFonts w:asciiTheme="minorHAnsi" w:hAnsiTheme="minorHAnsi" w:cstheme="minorHAnsi"/>
              </w:rPr>
              <w:t xml:space="preserve">lån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F052F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92/91</w:t>
            </w:r>
          </w:p>
        </w:tc>
        <w:tc>
          <w:tcPr>
            <w:tcW w:w="6257" w:type="dxa"/>
            <w:vAlign w:val="center"/>
          </w:tcPr>
          <w:p w:rsidR="002A2B3F" w:rsidRDefault="00F052FA" w:rsidP="00F052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  - Etaleringslån II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F052F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025B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93/91</w:t>
            </w:r>
          </w:p>
        </w:tc>
        <w:tc>
          <w:tcPr>
            <w:tcW w:w="6257" w:type="dxa"/>
            <w:vAlign w:val="center"/>
          </w:tcPr>
          <w:p w:rsidR="002A2B3F" w:rsidRDefault="00F052FA" w:rsidP="00F052F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Bygging nytt dagsenter for personar m/psykisk utviklingshemming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F052F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94/91</w:t>
            </w:r>
          </w:p>
        </w:tc>
        <w:tc>
          <w:tcPr>
            <w:tcW w:w="6257" w:type="dxa"/>
            <w:vAlign w:val="center"/>
          </w:tcPr>
          <w:p w:rsidR="002A2B3F" w:rsidRDefault="006C495D" w:rsidP="006C49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 til vidare utbygging av vassverk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F052F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95/91</w:t>
            </w:r>
          </w:p>
        </w:tc>
        <w:tc>
          <w:tcPr>
            <w:tcW w:w="6257" w:type="dxa"/>
            <w:vAlign w:val="center"/>
          </w:tcPr>
          <w:p w:rsidR="002A2B3F" w:rsidRDefault="006C495D" w:rsidP="006C495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Miljøkafeen AS – overføring av skjenkeløyve frå Brita Gundersen til Bjørn Arve Lunde.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F052F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96/91</w:t>
            </w:r>
          </w:p>
        </w:tc>
        <w:tc>
          <w:tcPr>
            <w:tcW w:w="6257" w:type="dxa"/>
            <w:vAlign w:val="center"/>
          </w:tcPr>
          <w:p w:rsidR="002A2B3F" w:rsidRDefault="006C495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diverse prosjekt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DE743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97/91</w:t>
            </w:r>
          </w:p>
        </w:tc>
        <w:tc>
          <w:tcPr>
            <w:tcW w:w="6257" w:type="dxa"/>
            <w:vAlign w:val="center"/>
          </w:tcPr>
          <w:p w:rsidR="002A2B3F" w:rsidRDefault="003B09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betalingssatsar m.m.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B09A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</w:t>
            </w:r>
            <w:r w:rsidR="00DE743B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98/91</w:t>
            </w:r>
          </w:p>
        </w:tc>
        <w:tc>
          <w:tcPr>
            <w:tcW w:w="6257" w:type="dxa"/>
            <w:vAlign w:val="center"/>
          </w:tcPr>
          <w:p w:rsidR="002A2B3F" w:rsidRDefault="003B09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Musikk</w:t>
            </w:r>
            <w:r w:rsidR="009308D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skulen  -  Elevavgift 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B09A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</w:t>
            </w:r>
            <w:r w:rsidR="00DE743B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99/91</w:t>
            </w:r>
          </w:p>
        </w:tc>
        <w:tc>
          <w:tcPr>
            <w:tcW w:w="6257" w:type="dxa"/>
            <w:vAlign w:val="center"/>
          </w:tcPr>
          <w:p w:rsidR="002A2B3F" w:rsidRDefault="003B09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Distriktsmusikarordninga – timeprisar 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B09A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</w:t>
            </w:r>
            <w:r w:rsidR="00DE743B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100/91 </w:t>
            </w:r>
          </w:p>
        </w:tc>
        <w:tc>
          <w:tcPr>
            <w:tcW w:w="6257" w:type="dxa"/>
            <w:vAlign w:val="center"/>
          </w:tcPr>
          <w:p w:rsidR="002A2B3F" w:rsidRDefault="003B09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Leigesum for telefonalarm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B09A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</w:t>
            </w:r>
            <w:r w:rsidR="00DE743B">
              <w:rPr>
                <w:rFonts w:asciiTheme="minorHAnsi" w:hAnsiTheme="minorHAnsi" w:cstheme="minorHAnsi"/>
              </w:rPr>
              <w:t>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101/91</w:t>
            </w:r>
          </w:p>
        </w:tc>
        <w:tc>
          <w:tcPr>
            <w:tcW w:w="6257" w:type="dxa"/>
            <w:vAlign w:val="center"/>
          </w:tcPr>
          <w:p w:rsidR="002A2B3F" w:rsidRDefault="003B09A2" w:rsidP="003B09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betalingssatsane for trygdebustader i Stord fom 010192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102/91</w:t>
            </w:r>
          </w:p>
        </w:tc>
        <w:tc>
          <w:tcPr>
            <w:tcW w:w="6257" w:type="dxa"/>
            <w:vAlign w:val="center"/>
          </w:tcPr>
          <w:p w:rsidR="002A2B3F" w:rsidRDefault="003B09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Betalingssatsane / betalingsreglane for heimebaserte tenester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103/91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Endring av betalingssatsane for vaktmeistertenesta under heimehjepsordninga </w:t>
            </w:r>
            <w:r w:rsidR="003B09A2">
              <w:rPr>
                <w:rFonts w:asciiTheme="minorHAnsi" w:hAnsiTheme="minorHAnsi" w:cstheme="minorHAnsi"/>
              </w:rPr>
              <w:t>i Stord f.o.m. 01.01.1992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104/91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betalingssatsane / betalingsreglane for husmorvikarar i Stord f.o.m. 01.01.1992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025B4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105/91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Leigesatsar for idrettshallar og gymnastikksalar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106/91</w:t>
            </w:r>
          </w:p>
        </w:tc>
        <w:tc>
          <w:tcPr>
            <w:tcW w:w="6257" w:type="dxa"/>
            <w:vAlign w:val="center"/>
          </w:tcPr>
          <w:p w:rsidR="002A2B3F" w:rsidRDefault="005765E6" w:rsidP="005765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Kommunale grusbanar pr. 01.01.1992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107/91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Kommunale grasbanar pr. 01.01.1992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108/91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  - leigesatsar pr. 01.01.1992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109/91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– leigesatsar pr. 01.01.1992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110/91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Kommunale avgifter 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111/91</w:t>
            </w:r>
          </w:p>
        </w:tc>
        <w:tc>
          <w:tcPr>
            <w:tcW w:w="6257" w:type="dxa"/>
            <w:vAlign w:val="center"/>
          </w:tcPr>
          <w:p w:rsidR="002A2B3F" w:rsidRDefault="005765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 Stord kommunale E.verk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112/91</w:t>
            </w:r>
          </w:p>
        </w:tc>
        <w:tc>
          <w:tcPr>
            <w:tcW w:w="6257" w:type="dxa"/>
            <w:vAlign w:val="center"/>
          </w:tcPr>
          <w:p w:rsidR="002A2B3F" w:rsidRDefault="00486A0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Hamnestell -  regulativ 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9308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113/91</w:t>
            </w:r>
          </w:p>
        </w:tc>
        <w:tc>
          <w:tcPr>
            <w:tcW w:w="6257" w:type="dxa"/>
            <w:vAlign w:val="center"/>
          </w:tcPr>
          <w:p w:rsidR="002A2B3F" w:rsidRDefault="009308D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Hus-lager – arealleiger 1992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3D24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114/91</w:t>
            </w:r>
          </w:p>
        </w:tc>
        <w:tc>
          <w:tcPr>
            <w:tcW w:w="6257" w:type="dxa"/>
            <w:vAlign w:val="center"/>
          </w:tcPr>
          <w:p w:rsidR="002A2B3F" w:rsidRDefault="003D24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115/91</w:t>
            </w:r>
          </w:p>
        </w:tc>
        <w:tc>
          <w:tcPr>
            <w:tcW w:w="6257" w:type="dxa"/>
            <w:vAlign w:val="center"/>
          </w:tcPr>
          <w:p w:rsidR="002A2B3F" w:rsidRDefault="003D24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jordskiftedommarar for 1992 – 1995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116/91</w:t>
            </w:r>
          </w:p>
        </w:tc>
        <w:tc>
          <w:tcPr>
            <w:tcW w:w="6257" w:type="dxa"/>
            <w:vAlign w:val="center"/>
          </w:tcPr>
          <w:p w:rsidR="002A2B3F" w:rsidRDefault="003D24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meddomar for sjøvesen for 1992 – 1995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117/91</w:t>
            </w:r>
          </w:p>
        </w:tc>
        <w:tc>
          <w:tcPr>
            <w:tcW w:w="6257" w:type="dxa"/>
            <w:vAlign w:val="center"/>
          </w:tcPr>
          <w:p w:rsidR="002A2B3F" w:rsidRDefault="003D24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lagrettemedlemer / Meddomarar i Lagmannsretten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118/91</w:t>
            </w:r>
          </w:p>
        </w:tc>
        <w:tc>
          <w:tcPr>
            <w:tcW w:w="6257" w:type="dxa"/>
            <w:vAlign w:val="center"/>
          </w:tcPr>
          <w:p w:rsidR="002A2B3F" w:rsidRDefault="003D24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meddomarar til heradsretten   - 1992 – 1995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119/91</w:t>
            </w:r>
          </w:p>
        </w:tc>
        <w:tc>
          <w:tcPr>
            <w:tcW w:w="6257" w:type="dxa"/>
            <w:vAlign w:val="center"/>
          </w:tcPr>
          <w:p w:rsidR="002A2B3F" w:rsidRDefault="00700E20" w:rsidP="00700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og varamedlemer  til forliksrådet 1992 – 1995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120/91</w:t>
            </w:r>
          </w:p>
        </w:tc>
        <w:tc>
          <w:tcPr>
            <w:tcW w:w="6257" w:type="dxa"/>
            <w:vAlign w:val="center"/>
          </w:tcPr>
          <w:p w:rsidR="002A2B3F" w:rsidRDefault="00700E2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Alkoholomsetjinga – den framtidige løyveordninga for sal av øl i sk. Kl. II i Stord kommune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121/91</w:t>
            </w:r>
          </w:p>
        </w:tc>
        <w:tc>
          <w:tcPr>
            <w:tcW w:w="6257" w:type="dxa"/>
            <w:vAlign w:val="center"/>
          </w:tcPr>
          <w:p w:rsidR="002A2B3F" w:rsidRDefault="00700E2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Stord kommunale E. verk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122/91</w:t>
            </w:r>
          </w:p>
        </w:tc>
        <w:tc>
          <w:tcPr>
            <w:tcW w:w="6257" w:type="dxa"/>
            <w:vAlign w:val="center"/>
          </w:tcPr>
          <w:p w:rsidR="002A2B3F" w:rsidRDefault="00700E20" w:rsidP="00700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stilling som fast vikar i Stord kommune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123/91</w:t>
            </w:r>
          </w:p>
        </w:tc>
        <w:tc>
          <w:tcPr>
            <w:tcW w:w="6257" w:type="dxa"/>
            <w:vAlign w:val="center"/>
          </w:tcPr>
          <w:p w:rsidR="002A2B3F" w:rsidRDefault="00700E2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reglement for omsetnad og framsyning av film og videogram i næring i Stord kommune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124/91</w:t>
            </w:r>
          </w:p>
        </w:tc>
        <w:tc>
          <w:tcPr>
            <w:tcW w:w="6257" w:type="dxa"/>
            <w:vAlign w:val="center"/>
          </w:tcPr>
          <w:p w:rsidR="002A2B3F" w:rsidRDefault="00700E20" w:rsidP="004E50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Hov</w:t>
            </w:r>
            <w:r w:rsidR="004E507E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drevisjon av geografiske område for distriktspolitsike virkemiddel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125/91</w:t>
            </w:r>
          </w:p>
        </w:tc>
        <w:tc>
          <w:tcPr>
            <w:tcW w:w="6257" w:type="dxa"/>
            <w:vAlign w:val="center"/>
          </w:tcPr>
          <w:p w:rsidR="002A2B3F" w:rsidRDefault="004E507E" w:rsidP="004E50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Handlingsplan for flyktningtenesta 1991 -  1994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126/91</w:t>
            </w:r>
          </w:p>
        </w:tc>
        <w:tc>
          <w:tcPr>
            <w:tcW w:w="6257" w:type="dxa"/>
            <w:vAlign w:val="center"/>
          </w:tcPr>
          <w:p w:rsidR="002A2B3F" w:rsidRDefault="004E507E" w:rsidP="004E50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gang og sykkelveg Utslettevegen – Sagvåg skule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127/91</w:t>
            </w:r>
          </w:p>
        </w:tc>
        <w:tc>
          <w:tcPr>
            <w:tcW w:w="6257" w:type="dxa"/>
            <w:vAlign w:val="center"/>
          </w:tcPr>
          <w:p w:rsidR="002A2B3F" w:rsidRDefault="004E507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Idrettens anleggsplan – Rullering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128/91</w:t>
            </w:r>
          </w:p>
        </w:tc>
        <w:tc>
          <w:tcPr>
            <w:tcW w:w="6257" w:type="dxa"/>
            <w:vAlign w:val="center"/>
          </w:tcPr>
          <w:p w:rsidR="002A2B3F" w:rsidRDefault="0093202A" w:rsidP="009320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reguleringsplan for Hybelsneset i Eldøy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129/91</w:t>
            </w:r>
          </w:p>
        </w:tc>
        <w:tc>
          <w:tcPr>
            <w:tcW w:w="6257" w:type="dxa"/>
            <w:vAlign w:val="center"/>
          </w:tcPr>
          <w:p w:rsidR="002A2B3F" w:rsidRDefault="003D24DF" w:rsidP="000034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Bygningvern</w:t>
            </w:r>
            <w:r w:rsidR="000E5D5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plan for Stord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130/91</w:t>
            </w:r>
          </w:p>
        </w:tc>
        <w:tc>
          <w:tcPr>
            <w:tcW w:w="6257" w:type="dxa"/>
            <w:vAlign w:val="center"/>
          </w:tcPr>
          <w:p w:rsidR="002A2B3F" w:rsidRDefault="00325DFB" w:rsidP="00325D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Kyststamvegen – uttale til vegutgreiing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C80E87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5F5E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131/91</w:t>
            </w:r>
          </w:p>
        </w:tc>
        <w:tc>
          <w:tcPr>
            <w:tcW w:w="6257" w:type="dxa"/>
            <w:vAlign w:val="center"/>
          </w:tcPr>
          <w:p w:rsidR="002A2B3F" w:rsidRDefault="00325DF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Rekneskap 1991 – disponering og avskriving av balansekonti </w:t>
            </w:r>
          </w:p>
        </w:tc>
        <w:tc>
          <w:tcPr>
            <w:tcW w:w="1961" w:type="dxa"/>
            <w:vAlign w:val="center"/>
          </w:tcPr>
          <w:p w:rsidR="002A2B3F" w:rsidRPr="00C80E87" w:rsidRDefault="002A2B3F" w:rsidP="00B031B8">
            <w:pPr>
              <w:pStyle w:val="Overskrift2"/>
              <w:outlineLvl w:val="1"/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Default="00A5730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Default="005F5EE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132/91</w:t>
            </w:r>
          </w:p>
        </w:tc>
        <w:tc>
          <w:tcPr>
            <w:tcW w:w="6257" w:type="dxa"/>
            <w:vAlign w:val="center"/>
          </w:tcPr>
          <w:p w:rsidR="002A2B3F" w:rsidRPr="00325DFB" w:rsidRDefault="00325DFB" w:rsidP="0000344B">
            <w:pPr>
              <w:rPr>
                <w:rFonts w:asciiTheme="minorHAnsi" w:hAnsiTheme="minorHAnsi" w:cstheme="minorHAnsi"/>
                <w:lang w:val="nb-NO"/>
              </w:rPr>
            </w:pPr>
            <w:r w:rsidRPr="00325DFB">
              <w:rPr>
                <w:rFonts w:asciiTheme="minorHAnsi" w:hAnsiTheme="minorHAnsi" w:cstheme="minorHAnsi"/>
                <w:lang w:val="nb-NO"/>
              </w:rPr>
              <w:t>Budsjettkontroll pr. 30.11</w:t>
            </w:r>
            <w:r>
              <w:rPr>
                <w:rFonts w:asciiTheme="minorHAnsi" w:hAnsiTheme="minorHAnsi" w:cstheme="minorHAnsi"/>
                <w:lang w:val="nb-NO"/>
              </w:rPr>
              <w:t>.1991  -</w:t>
            </w:r>
            <w:r w:rsidR="0000344B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Auk</w:t>
            </w:r>
            <w:r w:rsidR="0000344B">
              <w:rPr>
                <w:rFonts w:asciiTheme="minorHAnsi" w:hAnsiTheme="minorHAnsi" w:cstheme="minorHAnsi"/>
                <w:lang w:val="nb-NO"/>
              </w:rPr>
              <w:t xml:space="preserve">ing </w:t>
            </w:r>
            <w:r>
              <w:rPr>
                <w:rFonts w:asciiTheme="minorHAnsi" w:hAnsiTheme="minorHAnsi" w:cstheme="minorHAnsi"/>
                <w:lang w:val="nb-NO"/>
              </w:rPr>
              <w:t xml:space="preserve">av </w:t>
            </w:r>
            <w:r w:rsidR="0000344B">
              <w:rPr>
                <w:rFonts w:asciiTheme="minorHAnsi" w:hAnsiTheme="minorHAnsi" w:cstheme="minorHAnsi"/>
                <w:lang w:val="nb-NO"/>
              </w:rPr>
              <w:t>ska</w:t>
            </w:r>
            <w:r>
              <w:rPr>
                <w:rFonts w:asciiTheme="minorHAnsi" w:hAnsiTheme="minorHAnsi" w:cstheme="minorHAnsi"/>
                <w:lang w:val="nb-NO"/>
              </w:rPr>
              <w:t>tteanslaget</w:t>
            </w:r>
          </w:p>
        </w:tc>
        <w:tc>
          <w:tcPr>
            <w:tcW w:w="1961" w:type="dxa"/>
            <w:vAlign w:val="center"/>
          </w:tcPr>
          <w:p w:rsidR="002A2B3F" w:rsidRPr="00325DFB" w:rsidRDefault="002A2B3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325DFB" w:rsidRDefault="00A5730D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325DFB">
              <w:rPr>
                <w:rFonts w:asciiTheme="minorHAnsi" w:hAnsiTheme="minorHAnsi" w:cstheme="minorHAnsi"/>
                <w:lang w:val="nb-NO"/>
              </w:rPr>
              <w:t>12.12.91</w:t>
            </w:r>
          </w:p>
        </w:tc>
        <w:tc>
          <w:tcPr>
            <w:tcW w:w="996" w:type="dxa"/>
            <w:vAlign w:val="center"/>
          </w:tcPr>
          <w:p w:rsidR="002A2B3F" w:rsidRPr="00325DFB" w:rsidRDefault="00486A03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5F5EE4" w:rsidRPr="00325DFB">
              <w:rPr>
                <w:rFonts w:asciiTheme="minorHAnsi" w:hAnsiTheme="minorHAnsi" w:cstheme="minorHAnsi"/>
                <w:lang w:val="nb-NO"/>
              </w:rPr>
              <w:t>133/91</w:t>
            </w:r>
          </w:p>
        </w:tc>
        <w:tc>
          <w:tcPr>
            <w:tcW w:w="6257" w:type="dxa"/>
            <w:vAlign w:val="center"/>
          </w:tcPr>
          <w:p w:rsidR="002A2B3F" w:rsidRPr="00325DFB" w:rsidRDefault="0093202A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325DFB">
              <w:rPr>
                <w:rFonts w:asciiTheme="minorHAnsi" w:hAnsiTheme="minorHAnsi" w:cstheme="minorHAnsi"/>
                <w:lang w:val="nb-NO"/>
              </w:rPr>
              <w:t>Førebels reglement og delegasjonsreglement</w:t>
            </w:r>
          </w:p>
        </w:tc>
        <w:tc>
          <w:tcPr>
            <w:tcW w:w="1961" w:type="dxa"/>
            <w:vAlign w:val="center"/>
          </w:tcPr>
          <w:p w:rsidR="002A2B3F" w:rsidRPr="00325DFB" w:rsidRDefault="002A2B3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325DFB" w:rsidRDefault="00235FA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17.10.91</w:t>
            </w:r>
          </w:p>
        </w:tc>
        <w:tc>
          <w:tcPr>
            <w:tcW w:w="996" w:type="dxa"/>
            <w:vAlign w:val="center"/>
          </w:tcPr>
          <w:p w:rsidR="002A2B3F" w:rsidRPr="00823BEE" w:rsidRDefault="006C495D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6A03"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bookmarkStart w:id="22" w:name="_Toc391034383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F5EE4" w:rsidRPr="00823BEE">
              <w:rPr>
                <w:rFonts w:asciiTheme="minorHAnsi" w:hAnsiTheme="minorHAnsi" w:cstheme="minorHAnsi"/>
                <w:sz w:val="22"/>
                <w:szCs w:val="22"/>
              </w:rPr>
              <w:t>/9</w:t>
            </w: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bookmarkEnd w:id="22"/>
          </w:p>
        </w:tc>
        <w:tc>
          <w:tcPr>
            <w:tcW w:w="6257" w:type="dxa"/>
            <w:vAlign w:val="center"/>
          </w:tcPr>
          <w:p w:rsidR="002A2B3F" w:rsidRPr="00325DFB" w:rsidRDefault="00235FA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formannskap</w:t>
            </w:r>
          </w:p>
        </w:tc>
        <w:tc>
          <w:tcPr>
            <w:tcW w:w="1961" w:type="dxa"/>
            <w:vAlign w:val="center"/>
          </w:tcPr>
          <w:p w:rsidR="002A2B3F" w:rsidRPr="00325DFB" w:rsidRDefault="002A2B3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325DFB" w:rsidRDefault="004844E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17.10.91</w:t>
            </w:r>
          </w:p>
        </w:tc>
        <w:tc>
          <w:tcPr>
            <w:tcW w:w="996" w:type="dxa"/>
            <w:vAlign w:val="center"/>
          </w:tcPr>
          <w:p w:rsidR="002A2B3F" w:rsidRPr="00325DFB" w:rsidRDefault="006C495D" w:rsidP="00BB03A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486A03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 2</w:t>
            </w:r>
            <w:r w:rsidR="005F5EE4" w:rsidRPr="00325DFB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2</w:t>
            </w:r>
          </w:p>
        </w:tc>
        <w:tc>
          <w:tcPr>
            <w:tcW w:w="6257" w:type="dxa"/>
            <w:vAlign w:val="center"/>
          </w:tcPr>
          <w:p w:rsidR="002A2B3F" w:rsidRPr="00325DFB" w:rsidRDefault="00235FAD" w:rsidP="00235F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ordfører</w:t>
            </w:r>
          </w:p>
        </w:tc>
        <w:tc>
          <w:tcPr>
            <w:tcW w:w="1961" w:type="dxa"/>
            <w:vAlign w:val="center"/>
          </w:tcPr>
          <w:p w:rsidR="002A2B3F" w:rsidRPr="00325DFB" w:rsidRDefault="002A2B3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325DFB" w:rsidRDefault="004844E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17.10.91</w:t>
            </w:r>
          </w:p>
        </w:tc>
        <w:tc>
          <w:tcPr>
            <w:tcW w:w="996" w:type="dxa"/>
            <w:vAlign w:val="center"/>
          </w:tcPr>
          <w:p w:rsidR="002A2B3F" w:rsidRPr="00325DFB" w:rsidRDefault="006C495D" w:rsidP="00BB03A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486A03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3</w:t>
            </w:r>
            <w:r w:rsidR="005F5EE4" w:rsidRPr="00325DFB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2</w:t>
            </w:r>
          </w:p>
        </w:tc>
        <w:tc>
          <w:tcPr>
            <w:tcW w:w="6257" w:type="dxa"/>
            <w:vAlign w:val="center"/>
          </w:tcPr>
          <w:p w:rsidR="002A2B3F" w:rsidRPr="00325DFB" w:rsidRDefault="00235FA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varaordfører</w:t>
            </w:r>
          </w:p>
        </w:tc>
        <w:tc>
          <w:tcPr>
            <w:tcW w:w="1961" w:type="dxa"/>
            <w:vAlign w:val="center"/>
          </w:tcPr>
          <w:p w:rsidR="002A2B3F" w:rsidRPr="00325DFB" w:rsidRDefault="002A2B3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325DFB" w:rsidRDefault="004844E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17.10.91</w:t>
            </w:r>
          </w:p>
        </w:tc>
        <w:tc>
          <w:tcPr>
            <w:tcW w:w="996" w:type="dxa"/>
            <w:vAlign w:val="center"/>
          </w:tcPr>
          <w:p w:rsidR="002A2B3F" w:rsidRPr="00325DFB" w:rsidRDefault="00486A03" w:rsidP="00BB03A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0E5D54">
              <w:rPr>
                <w:rFonts w:asciiTheme="minorHAnsi" w:hAnsiTheme="minorHAnsi" w:cstheme="minorHAnsi"/>
                <w:lang w:val="nb-NO"/>
              </w:rPr>
              <w:t xml:space="preserve">   4/92</w:t>
            </w:r>
          </w:p>
        </w:tc>
        <w:tc>
          <w:tcPr>
            <w:tcW w:w="6257" w:type="dxa"/>
            <w:vAlign w:val="center"/>
          </w:tcPr>
          <w:p w:rsidR="002A2B3F" w:rsidRPr="00325DFB" w:rsidRDefault="00235FA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valnemnd</w:t>
            </w:r>
          </w:p>
        </w:tc>
        <w:tc>
          <w:tcPr>
            <w:tcW w:w="1961" w:type="dxa"/>
            <w:vAlign w:val="center"/>
          </w:tcPr>
          <w:p w:rsidR="002A2B3F" w:rsidRPr="00325DFB" w:rsidRDefault="002A2B3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325DFB" w:rsidRDefault="004844E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17.10.91</w:t>
            </w:r>
          </w:p>
        </w:tc>
        <w:tc>
          <w:tcPr>
            <w:tcW w:w="996" w:type="dxa"/>
            <w:vAlign w:val="center"/>
          </w:tcPr>
          <w:p w:rsidR="002A2B3F" w:rsidRPr="00325DFB" w:rsidRDefault="000E5D54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BB03A8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5/92</w:t>
            </w:r>
          </w:p>
        </w:tc>
        <w:tc>
          <w:tcPr>
            <w:tcW w:w="6257" w:type="dxa"/>
            <w:vAlign w:val="center"/>
          </w:tcPr>
          <w:p w:rsidR="002A2B3F" w:rsidRPr="00235FAD" w:rsidRDefault="00235FAD" w:rsidP="004844E1">
            <w:pPr>
              <w:rPr>
                <w:rFonts w:asciiTheme="minorHAnsi" w:hAnsiTheme="minorHAnsi" w:cstheme="minorHAnsi"/>
              </w:rPr>
            </w:pPr>
            <w:r w:rsidRPr="00235FAD">
              <w:rPr>
                <w:rFonts w:asciiTheme="minorHAnsi" w:hAnsiTheme="minorHAnsi" w:cstheme="minorHAnsi"/>
              </w:rPr>
              <w:t>Val av representantar til fy</w:t>
            </w:r>
            <w:r>
              <w:rPr>
                <w:rFonts w:asciiTheme="minorHAnsi" w:hAnsiTheme="minorHAnsi" w:cstheme="minorHAnsi"/>
              </w:rPr>
              <w:t xml:space="preserve">lkesmøtet </w:t>
            </w:r>
            <w:r w:rsidR="004844E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kommunenes sentralforbund</w:t>
            </w:r>
          </w:p>
        </w:tc>
        <w:tc>
          <w:tcPr>
            <w:tcW w:w="1961" w:type="dxa"/>
            <w:vAlign w:val="center"/>
          </w:tcPr>
          <w:p w:rsidR="002A2B3F" w:rsidRPr="00235FAD" w:rsidRDefault="002A2B3F" w:rsidP="00B031B8">
            <w:pPr>
              <w:pStyle w:val="Overskrift2"/>
              <w:outlineLvl w:val="1"/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235FAD" w:rsidRDefault="004844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05.12.91</w:t>
            </w:r>
          </w:p>
        </w:tc>
        <w:tc>
          <w:tcPr>
            <w:tcW w:w="996" w:type="dxa"/>
            <w:vAlign w:val="center"/>
          </w:tcPr>
          <w:p w:rsidR="002A2B3F" w:rsidRPr="00325DFB" w:rsidRDefault="000E5D54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235FAD">
              <w:rPr>
                <w:rFonts w:asciiTheme="minorHAnsi" w:hAnsiTheme="minorHAnsi" w:cstheme="minorHAnsi"/>
              </w:rPr>
              <w:t xml:space="preserve">  </w:t>
            </w:r>
            <w:r w:rsidR="00BB03A8" w:rsidRPr="00235FAD">
              <w:rPr>
                <w:rFonts w:asciiTheme="minorHAnsi" w:hAnsiTheme="minorHAnsi" w:cstheme="minorHAnsi"/>
              </w:rPr>
              <w:t xml:space="preserve"> </w:t>
            </w:r>
            <w:r w:rsidRPr="00235FA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6/92</w:t>
            </w:r>
          </w:p>
        </w:tc>
        <w:tc>
          <w:tcPr>
            <w:tcW w:w="6257" w:type="dxa"/>
            <w:vAlign w:val="center"/>
          </w:tcPr>
          <w:p w:rsidR="002A2B3F" w:rsidRPr="004844E1" w:rsidRDefault="004844E1" w:rsidP="0002007C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>Referat og meldingar   - Nye kommunestyret</w:t>
            </w:r>
          </w:p>
        </w:tc>
        <w:tc>
          <w:tcPr>
            <w:tcW w:w="1961" w:type="dxa"/>
            <w:vAlign w:val="center"/>
          </w:tcPr>
          <w:p w:rsidR="002A2B3F" w:rsidRPr="004844E1" w:rsidRDefault="002A2B3F" w:rsidP="00B031B8">
            <w:pPr>
              <w:pStyle w:val="Overskrift2"/>
              <w:outlineLvl w:val="1"/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325DFB" w:rsidRDefault="004844E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05.12.91</w:t>
            </w:r>
          </w:p>
        </w:tc>
        <w:tc>
          <w:tcPr>
            <w:tcW w:w="996" w:type="dxa"/>
            <w:vAlign w:val="center"/>
          </w:tcPr>
          <w:p w:rsidR="002A2B3F" w:rsidRPr="00325DFB" w:rsidRDefault="000E5D54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7/92</w:t>
            </w:r>
          </w:p>
        </w:tc>
        <w:tc>
          <w:tcPr>
            <w:tcW w:w="6257" w:type="dxa"/>
            <w:vAlign w:val="center"/>
          </w:tcPr>
          <w:p w:rsidR="002A2B3F" w:rsidRPr="004844E1" w:rsidRDefault="004844E1" w:rsidP="004844E1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>Val av komitear, styre, råd og utval for perioden 1992 -</w:t>
            </w:r>
            <w:r>
              <w:rPr>
                <w:rFonts w:asciiTheme="minorHAnsi" w:hAnsiTheme="minorHAnsi" w:cstheme="minorHAnsi"/>
              </w:rPr>
              <w:t xml:space="preserve">  1995</w:t>
            </w:r>
            <w:r w:rsidRPr="004844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2A2B3F" w:rsidRPr="004844E1" w:rsidRDefault="002A2B3F" w:rsidP="00B031B8">
            <w:pPr>
              <w:pStyle w:val="Overskrift2"/>
              <w:outlineLvl w:val="1"/>
            </w:pPr>
          </w:p>
        </w:tc>
      </w:tr>
      <w:tr w:rsidR="002A2B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B3F" w:rsidRPr="004844E1" w:rsidRDefault="004844E1" w:rsidP="00400498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>05.12.91</w:t>
            </w:r>
          </w:p>
        </w:tc>
        <w:tc>
          <w:tcPr>
            <w:tcW w:w="996" w:type="dxa"/>
            <w:vAlign w:val="center"/>
          </w:tcPr>
          <w:p w:rsidR="002A2B3F" w:rsidRPr="004844E1" w:rsidRDefault="000E5D54" w:rsidP="00F67CD0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 xml:space="preserve">    8/92 </w:t>
            </w:r>
          </w:p>
        </w:tc>
        <w:tc>
          <w:tcPr>
            <w:tcW w:w="6257" w:type="dxa"/>
            <w:vAlign w:val="center"/>
          </w:tcPr>
          <w:p w:rsidR="002A2B3F" w:rsidRPr="004844E1" w:rsidRDefault="004844E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ombodskontakt (kontaktperson) for folkevalde for valbolken 1992 – 1995.</w:t>
            </w:r>
          </w:p>
        </w:tc>
        <w:tc>
          <w:tcPr>
            <w:tcW w:w="1961" w:type="dxa"/>
            <w:vAlign w:val="center"/>
          </w:tcPr>
          <w:p w:rsidR="002A2B3F" w:rsidRPr="004844E1" w:rsidRDefault="002A2B3F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844E1" w:rsidRDefault="0002007C" w:rsidP="00020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4844E1" w:rsidRDefault="0002007C" w:rsidP="00F67CD0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 xml:space="preserve">    9/92</w:t>
            </w:r>
          </w:p>
        </w:tc>
        <w:tc>
          <w:tcPr>
            <w:tcW w:w="6257" w:type="dxa"/>
            <w:vAlign w:val="center"/>
          </w:tcPr>
          <w:p w:rsidR="0002007C" w:rsidRPr="004844E1" w:rsidRDefault="0002007C" w:rsidP="00020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02007C" w:rsidRPr="004844E1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844E1" w:rsidRDefault="0002007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4844E1" w:rsidRDefault="0002007C" w:rsidP="00BB03A8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 xml:space="preserve"> 10/92</w:t>
            </w:r>
          </w:p>
        </w:tc>
        <w:tc>
          <w:tcPr>
            <w:tcW w:w="6257" w:type="dxa"/>
            <w:vAlign w:val="center"/>
          </w:tcPr>
          <w:p w:rsidR="0002007C" w:rsidRPr="004844E1" w:rsidRDefault="0002007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kommunestyret i perioden 1992 – 1995</w:t>
            </w:r>
          </w:p>
        </w:tc>
        <w:tc>
          <w:tcPr>
            <w:tcW w:w="1961" w:type="dxa"/>
            <w:vAlign w:val="center"/>
          </w:tcPr>
          <w:p w:rsidR="0002007C" w:rsidRPr="004844E1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844E1" w:rsidRDefault="0002007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4844E1" w:rsidRDefault="0002007C" w:rsidP="00F67CD0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 xml:space="preserve"> 11/92</w:t>
            </w:r>
          </w:p>
        </w:tc>
        <w:tc>
          <w:tcPr>
            <w:tcW w:w="6257" w:type="dxa"/>
            <w:vAlign w:val="center"/>
          </w:tcPr>
          <w:p w:rsidR="0002007C" w:rsidRPr="004844E1" w:rsidRDefault="0002007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vararepresentantar til overlikningsnemnda</w:t>
            </w:r>
          </w:p>
        </w:tc>
        <w:tc>
          <w:tcPr>
            <w:tcW w:w="1961" w:type="dxa"/>
            <w:vAlign w:val="center"/>
          </w:tcPr>
          <w:p w:rsidR="0002007C" w:rsidRPr="004844E1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844E1" w:rsidRDefault="0002007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4844E1" w:rsidRDefault="0002007C" w:rsidP="00F67CD0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 xml:space="preserve"> 12/92</w:t>
            </w:r>
          </w:p>
        </w:tc>
        <w:tc>
          <w:tcPr>
            <w:tcW w:w="6257" w:type="dxa"/>
            <w:vAlign w:val="center"/>
          </w:tcPr>
          <w:p w:rsidR="0002007C" w:rsidRPr="004844E1" w:rsidRDefault="0002007C" w:rsidP="00020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Tysnes kystsoneplan – Uttale frå Stord kommune</w:t>
            </w:r>
          </w:p>
        </w:tc>
        <w:tc>
          <w:tcPr>
            <w:tcW w:w="1961" w:type="dxa"/>
            <w:vAlign w:val="center"/>
          </w:tcPr>
          <w:p w:rsidR="0002007C" w:rsidRPr="004844E1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844E1" w:rsidRDefault="0002007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4844E1" w:rsidRDefault="0002007C" w:rsidP="00F67CD0">
            <w:pPr>
              <w:rPr>
                <w:rFonts w:asciiTheme="minorHAnsi" w:hAnsiTheme="minorHAnsi" w:cstheme="minorHAnsi"/>
              </w:rPr>
            </w:pPr>
            <w:r w:rsidRPr="004844E1">
              <w:rPr>
                <w:rFonts w:asciiTheme="minorHAnsi" w:hAnsiTheme="minorHAnsi" w:cstheme="minorHAnsi"/>
              </w:rPr>
              <w:t xml:space="preserve"> 13/92</w:t>
            </w:r>
          </w:p>
        </w:tc>
        <w:tc>
          <w:tcPr>
            <w:tcW w:w="6257" w:type="dxa"/>
            <w:vAlign w:val="center"/>
          </w:tcPr>
          <w:p w:rsidR="0002007C" w:rsidRPr="004844E1" w:rsidRDefault="0002007C" w:rsidP="00020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Grunnskulen, delegering av tilsetjingsmynde -grunnskulelov § 27.5. </w:t>
            </w:r>
          </w:p>
        </w:tc>
        <w:tc>
          <w:tcPr>
            <w:tcW w:w="1961" w:type="dxa"/>
            <w:vAlign w:val="center"/>
          </w:tcPr>
          <w:p w:rsidR="0002007C" w:rsidRPr="004844E1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844E1" w:rsidRDefault="0002007C" w:rsidP="000200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4844E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14/92</w:t>
            </w:r>
          </w:p>
        </w:tc>
        <w:tc>
          <w:tcPr>
            <w:tcW w:w="6257" w:type="dxa"/>
            <w:vAlign w:val="center"/>
          </w:tcPr>
          <w:p w:rsidR="0002007C" w:rsidRDefault="0002007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Oppretting av stillingar v/helse- og sosialetaten i samband </w:t>
            </w:r>
          </w:p>
          <w:p w:rsidR="0002007C" w:rsidRPr="00325DFB" w:rsidRDefault="0002007C" w:rsidP="0002007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med budsjettet for 1992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02007C" w:rsidP="0002007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BB03A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15/92</w:t>
            </w:r>
          </w:p>
        </w:tc>
        <w:tc>
          <w:tcPr>
            <w:tcW w:w="6257" w:type="dxa"/>
            <w:vAlign w:val="center"/>
          </w:tcPr>
          <w:p w:rsidR="0002007C" w:rsidRPr="0002007C" w:rsidRDefault="0002007C" w:rsidP="0002007C">
            <w:pPr>
              <w:rPr>
                <w:rFonts w:asciiTheme="minorHAnsi" w:hAnsiTheme="minorHAnsi" w:cstheme="minorHAnsi"/>
              </w:rPr>
            </w:pPr>
            <w:r w:rsidRPr="0002007C">
              <w:rPr>
                <w:rFonts w:asciiTheme="minorHAnsi" w:hAnsiTheme="minorHAnsi" w:cstheme="minorHAnsi"/>
              </w:rPr>
              <w:t xml:space="preserve">Oppretting av stillingar i samband </w:t>
            </w:r>
            <w:r>
              <w:rPr>
                <w:rFonts w:asciiTheme="minorHAnsi" w:hAnsiTheme="minorHAnsi" w:cstheme="minorHAnsi"/>
              </w:rPr>
              <w:t xml:space="preserve">regjeringa sitt forslag  til auka sysselsetjing i den  kommunale omsorgssektoren </w:t>
            </w:r>
          </w:p>
          <w:p w:rsidR="0002007C" w:rsidRPr="0002007C" w:rsidRDefault="0002007C" w:rsidP="006E5F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02007C" w:rsidRPr="0002007C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02007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16/92</w:t>
            </w:r>
          </w:p>
        </w:tc>
        <w:tc>
          <w:tcPr>
            <w:tcW w:w="6257" w:type="dxa"/>
            <w:vAlign w:val="center"/>
          </w:tcPr>
          <w:p w:rsidR="0002007C" w:rsidRPr="00325DFB" w:rsidRDefault="0002007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Byggerekneskap 7702 Kårevikvegen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02007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30.01.92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17/92</w:t>
            </w:r>
          </w:p>
        </w:tc>
        <w:tc>
          <w:tcPr>
            <w:tcW w:w="6257" w:type="dxa"/>
            <w:vAlign w:val="center"/>
          </w:tcPr>
          <w:p w:rsidR="0002007C" w:rsidRPr="00325DFB" w:rsidRDefault="0002007C" w:rsidP="0002007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byggerekneskap 7602, Kårevik</w:t>
            </w:r>
            <w:r w:rsidR="00C55E18">
              <w:rPr>
                <w:rFonts w:asciiTheme="minorHAnsi" w:hAnsiTheme="minorHAnsi" w:cstheme="minorHAnsi"/>
                <w:lang w:val="nb-NO"/>
              </w:rPr>
              <w:t>s</w:t>
            </w:r>
            <w:r>
              <w:rPr>
                <w:rFonts w:asciiTheme="minorHAnsi" w:hAnsiTheme="minorHAnsi" w:cstheme="minorHAnsi"/>
                <w:lang w:val="nb-NO"/>
              </w:rPr>
              <w:t xml:space="preserve">vegen gang- /sykkelveg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159E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18/92</w:t>
            </w:r>
          </w:p>
        </w:tc>
        <w:tc>
          <w:tcPr>
            <w:tcW w:w="6257" w:type="dxa"/>
            <w:vAlign w:val="center"/>
          </w:tcPr>
          <w:p w:rsidR="0002007C" w:rsidRPr="00325DFB" w:rsidRDefault="004159E9" w:rsidP="004159E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– kommunestyret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159E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19/92</w:t>
            </w:r>
          </w:p>
        </w:tc>
        <w:tc>
          <w:tcPr>
            <w:tcW w:w="6257" w:type="dxa"/>
            <w:vAlign w:val="center"/>
          </w:tcPr>
          <w:p w:rsidR="0002007C" w:rsidRPr="004159E9" w:rsidRDefault="004159E9" w:rsidP="004159E9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 xml:space="preserve">Sal av øl i sk.kl. </w:t>
            </w:r>
            <w:r>
              <w:rPr>
                <w:rFonts w:asciiTheme="minorHAnsi" w:hAnsiTheme="minorHAnsi" w:cstheme="minorHAnsi"/>
              </w:rPr>
              <w:t>II – Omsetjingsforma i Stord etter  01.04.1992</w:t>
            </w:r>
          </w:p>
        </w:tc>
        <w:tc>
          <w:tcPr>
            <w:tcW w:w="1961" w:type="dxa"/>
            <w:vAlign w:val="center"/>
          </w:tcPr>
          <w:p w:rsidR="0002007C" w:rsidRPr="004159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159E9" w:rsidRDefault="004159E9" w:rsidP="00400498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4159E9" w:rsidRDefault="0002007C" w:rsidP="00F67CD0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 xml:space="preserve"> 20/92</w:t>
            </w:r>
          </w:p>
        </w:tc>
        <w:tc>
          <w:tcPr>
            <w:tcW w:w="6257" w:type="dxa"/>
            <w:vAlign w:val="center"/>
          </w:tcPr>
          <w:p w:rsidR="0002007C" w:rsidRPr="004159E9" w:rsidRDefault="004159E9" w:rsidP="00C55E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låneopptak–</w:t>
            </w:r>
            <w:r w:rsidR="00C55E18">
              <w:rPr>
                <w:rFonts w:asciiTheme="minorHAnsi" w:hAnsiTheme="minorHAnsi" w:cstheme="minorHAnsi"/>
              </w:rPr>
              <w:t xml:space="preserve"> </w:t>
            </w:r>
            <w:r w:rsidRPr="00C55E18">
              <w:rPr>
                <w:rFonts w:asciiTheme="minorHAnsi" w:hAnsiTheme="minorHAnsi" w:cstheme="minorHAnsi"/>
              </w:rPr>
              <w:t>forskotering UI midlar</w:t>
            </w:r>
            <w:r w:rsidR="00C55E18" w:rsidRPr="00C55E18">
              <w:rPr>
                <w:rFonts w:asciiTheme="minorHAnsi" w:hAnsiTheme="minorHAnsi" w:cstheme="minorHAnsi"/>
              </w:rPr>
              <w:t>-Garderobebygg</w:t>
            </w:r>
            <w:r w:rsidR="00C55E18">
              <w:rPr>
                <w:rFonts w:asciiTheme="minorHAnsi" w:hAnsiTheme="minorHAnsi" w:cstheme="minorHAnsi"/>
                <w:sz w:val="20"/>
                <w:szCs w:val="20"/>
              </w:rPr>
              <w:t xml:space="preserve"> Nysæter</w:t>
            </w:r>
          </w:p>
        </w:tc>
        <w:tc>
          <w:tcPr>
            <w:tcW w:w="1961" w:type="dxa"/>
            <w:vAlign w:val="center"/>
          </w:tcPr>
          <w:p w:rsidR="0002007C" w:rsidRPr="004159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159E9" w:rsidRDefault="004159E9" w:rsidP="00400498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lastRenderedPageBreak/>
              <w:t>20.02.92</w:t>
            </w:r>
          </w:p>
        </w:tc>
        <w:tc>
          <w:tcPr>
            <w:tcW w:w="996" w:type="dxa"/>
            <w:vAlign w:val="center"/>
          </w:tcPr>
          <w:p w:rsidR="0002007C" w:rsidRPr="004159E9" w:rsidRDefault="0002007C" w:rsidP="00F67CD0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 xml:space="preserve"> 21/92</w:t>
            </w:r>
          </w:p>
        </w:tc>
        <w:tc>
          <w:tcPr>
            <w:tcW w:w="6257" w:type="dxa"/>
            <w:vAlign w:val="center"/>
          </w:tcPr>
          <w:p w:rsidR="0002007C" w:rsidRPr="004159E9" w:rsidRDefault="009B395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låneopptak– Grunnkjøp Sævarhagsvikjo</w:t>
            </w:r>
          </w:p>
        </w:tc>
        <w:tc>
          <w:tcPr>
            <w:tcW w:w="1961" w:type="dxa"/>
            <w:vAlign w:val="center"/>
          </w:tcPr>
          <w:p w:rsidR="0002007C" w:rsidRPr="004159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159E9" w:rsidRDefault="004159E9" w:rsidP="00400498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4159E9" w:rsidRDefault="0002007C" w:rsidP="00F67CD0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 xml:space="preserve"> 22/92</w:t>
            </w:r>
          </w:p>
        </w:tc>
        <w:tc>
          <w:tcPr>
            <w:tcW w:w="6257" w:type="dxa"/>
            <w:vAlign w:val="center"/>
          </w:tcPr>
          <w:p w:rsidR="0002007C" w:rsidRPr="004159E9" w:rsidRDefault="009B395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låneopptak– Grunnkjøp Lønning</w:t>
            </w:r>
          </w:p>
        </w:tc>
        <w:tc>
          <w:tcPr>
            <w:tcW w:w="1961" w:type="dxa"/>
            <w:vAlign w:val="center"/>
          </w:tcPr>
          <w:p w:rsidR="0002007C" w:rsidRPr="004159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159E9" w:rsidRDefault="004159E9" w:rsidP="00400498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4159E9" w:rsidRDefault="0002007C" w:rsidP="00F67CD0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 xml:space="preserve"> 23/92</w:t>
            </w:r>
          </w:p>
        </w:tc>
        <w:tc>
          <w:tcPr>
            <w:tcW w:w="6257" w:type="dxa"/>
            <w:vAlign w:val="center"/>
          </w:tcPr>
          <w:p w:rsidR="0002007C" w:rsidRPr="004159E9" w:rsidRDefault="009B395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Krisesenteret i for kvinner i  Sunnhordland – søknad om statstilskot</w:t>
            </w:r>
          </w:p>
        </w:tc>
        <w:tc>
          <w:tcPr>
            <w:tcW w:w="1961" w:type="dxa"/>
            <w:vAlign w:val="center"/>
          </w:tcPr>
          <w:p w:rsidR="0002007C" w:rsidRPr="004159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159E9" w:rsidRDefault="004159E9" w:rsidP="00400498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4159E9" w:rsidRDefault="0002007C" w:rsidP="00F67CD0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 xml:space="preserve"> 24/92</w:t>
            </w:r>
          </w:p>
        </w:tc>
        <w:tc>
          <w:tcPr>
            <w:tcW w:w="6257" w:type="dxa"/>
            <w:vAlign w:val="center"/>
          </w:tcPr>
          <w:p w:rsidR="0002007C" w:rsidRPr="004159E9" w:rsidRDefault="009B3957" w:rsidP="009B39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lån til opprusting av kai/utviding av Hamnegata</w:t>
            </w:r>
          </w:p>
        </w:tc>
        <w:tc>
          <w:tcPr>
            <w:tcW w:w="1961" w:type="dxa"/>
            <w:vAlign w:val="center"/>
          </w:tcPr>
          <w:p w:rsidR="0002007C" w:rsidRPr="004159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4159E9" w:rsidRDefault="004159E9" w:rsidP="00400498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4159E9">
              <w:rPr>
                <w:rFonts w:asciiTheme="minorHAnsi" w:hAnsiTheme="minorHAnsi" w:cstheme="minorHAnsi"/>
              </w:rPr>
              <w:t xml:space="preserve"> 25</w:t>
            </w:r>
            <w:r>
              <w:rPr>
                <w:rFonts w:asciiTheme="minorHAnsi" w:hAnsiTheme="minorHAnsi" w:cstheme="minorHAnsi"/>
                <w:lang w:val="nb-NO"/>
              </w:rPr>
              <w:t>/92</w:t>
            </w:r>
          </w:p>
        </w:tc>
        <w:tc>
          <w:tcPr>
            <w:tcW w:w="6257" w:type="dxa"/>
            <w:vAlign w:val="center"/>
          </w:tcPr>
          <w:p w:rsidR="0002007C" w:rsidRPr="00325DFB" w:rsidRDefault="009B395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Tilsetjing skulesjef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159E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20.02.92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26/92</w:t>
            </w:r>
          </w:p>
        </w:tc>
        <w:tc>
          <w:tcPr>
            <w:tcW w:w="6257" w:type="dxa"/>
            <w:vAlign w:val="center"/>
          </w:tcPr>
          <w:p w:rsidR="0002007C" w:rsidRPr="009B3957" w:rsidRDefault="009B3957" w:rsidP="009B3957">
            <w:pPr>
              <w:rPr>
                <w:rFonts w:asciiTheme="minorHAnsi" w:hAnsiTheme="minorHAnsi" w:cstheme="minorHAnsi"/>
              </w:rPr>
            </w:pPr>
            <w:r w:rsidRPr="009B3957">
              <w:rPr>
                <w:rFonts w:asciiTheme="minorHAnsi" w:hAnsiTheme="minorHAnsi" w:cstheme="minorHAnsi"/>
              </w:rPr>
              <w:t>Nedlegging av styra ved inst</w:t>
            </w:r>
            <w:r>
              <w:rPr>
                <w:rFonts w:asciiTheme="minorHAnsi" w:hAnsiTheme="minorHAnsi" w:cstheme="minorHAnsi"/>
              </w:rPr>
              <w:t>itusjonane</w:t>
            </w:r>
          </w:p>
        </w:tc>
        <w:tc>
          <w:tcPr>
            <w:tcW w:w="1961" w:type="dxa"/>
            <w:vAlign w:val="center"/>
          </w:tcPr>
          <w:p w:rsidR="0002007C" w:rsidRPr="009B3957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9B3957" w:rsidRDefault="009B395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9B395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27/92</w:t>
            </w:r>
          </w:p>
        </w:tc>
        <w:tc>
          <w:tcPr>
            <w:tcW w:w="6257" w:type="dxa"/>
            <w:vAlign w:val="center"/>
          </w:tcPr>
          <w:p w:rsidR="0002007C" w:rsidRPr="00325DFB" w:rsidRDefault="00730A64" w:rsidP="00730A6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 -  kommunestyret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730A64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9B395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28/92</w:t>
            </w:r>
          </w:p>
        </w:tc>
        <w:tc>
          <w:tcPr>
            <w:tcW w:w="6257" w:type="dxa"/>
            <w:vAlign w:val="center"/>
          </w:tcPr>
          <w:p w:rsidR="0002007C" w:rsidRPr="00325DFB" w:rsidRDefault="00730A64" w:rsidP="00730A6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Statlege primærmottak for asylsøkjarar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9B395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29/92</w:t>
            </w:r>
          </w:p>
        </w:tc>
        <w:tc>
          <w:tcPr>
            <w:tcW w:w="6257" w:type="dxa"/>
            <w:vAlign w:val="center"/>
          </w:tcPr>
          <w:p w:rsidR="0002007C" w:rsidRPr="00325DFB" w:rsidRDefault="00730A64" w:rsidP="007473A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BIK – prosjektet – forslag til driftsendring i </w:t>
            </w:r>
            <w:r w:rsidR="007473A5">
              <w:rPr>
                <w:rFonts w:asciiTheme="minorHAnsi" w:hAnsiTheme="minorHAnsi" w:cstheme="minorHAnsi"/>
                <w:lang w:val="nb-NO"/>
              </w:rPr>
              <w:t>novæ</w:t>
            </w:r>
            <w:r>
              <w:rPr>
                <w:rFonts w:asciiTheme="minorHAnsi" w:hAnsiTheme="minorHAnsi" w:cstheme="minorHAnsi"/>
                <w:lang w:val="nb-NO"/>
              </w:rPr>
              <w:t>rande barne- hagar/ nye tiltak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9B3957" w:rsidP="009B395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30/92</w:t>
            </w:r>
          </w:p>
        </w:tc>
        <w:tc>
          <w:tcPr>
            <w:tcW w:w="6257" w:type="dxa"/>
            <w:vAlign w:val="center"/>
          </w:tcPr>
          <w:p w:rsidR="0002007C" w:rsidRPr="00325DFB" w:rsidRDefault="007473A5" w:rsidP="007473A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Sal av øl i Sk. kl. II –Omsetningsforma i Stord </w:t>
            </w:r>
            <w:r w:rsidRPr="007473A5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kommune</w:t>
            </w:r>
            <w:r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  <w:r w:rsidRPr="007473A5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etter 01.04.92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9B395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31/92</w:t>
            </w:r>
          </w:p>
        </w:tc>
        <w:tc>
          <w:tcPr>
            <w:tcW w:w="6257" w:type="dxa"/>
            <w:vAlign w:val="center"/>
          </w:tcPr>
          <w:p w:rsidR="0002007C" w:rsidRPr="000536DE" w:rsidRDefault="007473A5" w:rsidP="007473A5">
            <w:pPr>
              <w:rPr>
                <w:rFonts w:asciiTheme="minorHAnsi" w:hAnsiTheme="minorHAnsi" w:cstheme="minorHAnsi"/>
              </w:rPr>
            </w:pPr>
            <w:r w:rsidRPr="000536DE">
              <w:rPr>
                <w:rFonts w:asciiTheme="minorHAnsi" w:hAnsiTheme="minorHAnsi" w:cstheme="minorHAnsi"/>
              </w:rPr>
              <w:t xml:space="preserve">Fylkesplanen </w:t>
            </w:r>
            <w:r w:rsidR="000536DE" w:rsidRPr="000536DE">
              <w:rPr>
                <w:rFonts w:asciiTheme="minorHAnsi" w:hAnsiTheme="minorHAnsi" w:cstheme="minorHAnsi"/>
              </w:rPr>
              <w:t xml:space="preserve">1992 – 1995.  Fråsegn frå Stord kommune  </w:t>
            </w:r>
          </w:p>
        </w:tc>
        <w:tc>
          <w:tcPr>
            <w:tcW w:w="1961" w:type="dxa"/>
            <w:vAlign w:val="center"/>
          </w:tcPr>
          <w:p w:rsidR="0002007C" w:rsidRPr="000536D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9B3957" w:rsidP="009B395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32/92</w:t>
            </w:r>
          </w:p>
        </w:tc>
        <w:tc>
          <w:tcPr>
            <w:tcW w:w="6257" w:type="dxa"/>
            <w:vAlign w:val="center"/>
          </w:tcPr>
          <w:p w:rsidR="0002007C" w:rsidRPr="000536DE" w:rsidRDefault="000536DE" w:rsidP="000536DE">
            <w:pPr>
              <w:rPr>
                <w:rFonts w:asciiTheme="minorHAnsi" w:hAnsiTheme="minorHAnsi" w:cstheme="minorHAnsi"/>
              </w:rPr>
            </w:pPr>
            <w:r w:rsidRPr="000536DE">
              <w:rPr>
                <w:rFonts w:asciiTheme="minorHAnsi" w:hAnsiTheme="minorHAnsi" w:cstheme="minorHAnsi"/>
              </w:rPr>
              <w:t>Aktivi</w:t>
            </w:r>
            <w:r>
              <w:rPr>
                <w:rFonts w:asciiTheme="minorHAnsi" w:hAnsiTheme="minorHAnsi" w:cstheme="minorHAnsi"/>
              </w:rPr>
              <w:t>s</w:t>
            </w:r>
            <w:r w:rsidRPr="000536DE">
              <w:rPr>
                <w:rFonts w:asciiTheme="minorHAnsi" w:hAnsiTheme="minorHAnsi" w:cstheme="minorHAnsi"/>
              </w:rPr>
              <w:t>ering av Øvre Borggata.  Avsluttan</w:t>
            </w:r>
            <w:r>
              <w:rPr>
                <w:rFonts w:asciiTheme="minorHAnsi" w:hAnsiTheme="minorHAnsi" w:cstheme="minorHAnsi"/>
              </w:rPr>
              <w:t>de rapport styringsgruppa</w:t>
            </w:r>
            <w:r w:rsidRPr="000536D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2007C" w:rsidRPr="000536D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9B395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33/92</w:t>
            </w:r>
          </w:p>
        </w:tc>
        <w:tc>
          <w:tcPr>
            <w:tcW w:w="6257" w:type="dxa"/>
            <w:vAlign w:val="center"/>
          </w:tcPr>
          <w:p w:rsidR="0002007C" w:rsidRPr="00325DFB" w:rsidRDefault="000536DE" w:rsidP="000536D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</w:rPr>
              <w:t xml:space="preserve">Godkjenning av låneopptak i Husbanken – etableringslån /  utbetringslån </w:t>
            </w:r>
            <w:r w:rsidR="009A7E92">
              <w:rPr>
                <w:rFonts w:asciiTheme="minorHAnsi" w:hAnsiTheme="minorHAnsi" w:cstheme="minorHAnsi"/>
              </w:rPr>
              <w:t>til vidare utlån 1992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34/92</w:t>
            </w:r>
          </w:p>
        </w:tc>
        <w:tc>
          <w:tcPr>
            <w:tcW w:w="6257" w:type="dxa"/>
            <w:vAlign w:val="center"/>
          </w:tcPr>
          <w:p w:rsidR="0002007C" w:rsidRPr="00325DFB" w:rsidRDefault="009A7E92" w:rsidP="009A7E9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Endra reguleringsplan for Hjortåsen ballplass. 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35/92</w:t>
            </w:r>
          </w:p>
        </w:tc>
        <w:tc>
          <w:tcPr>
            <w:tcW w:w="6257" w:type="dxa"/>
            <w:vAlign w:val="center"/>
          </w:tcPr>
          <w:p w:rsidR="0002007C" w:rsidRPr="00325DFB" w:rsidRDefault="009A7E92" w:rsidP="009A7E9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Sunnhordland interkommunale Miljøverk – godkjenning av vedtektsendring.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36/92 </w:t>
            </w:r>
          </w:p>
        </w:tc>
        <w:tc>
          <w:tcPr>
            <w:tcW w:w="6257" w:type="dxa"/>
            <w:vAlign w:val="center"/>
          </w:tcPr>
          <w:p w:rsidR="0002007C" w:rsidRPr="00325DFB" w:rsidRDefault="009A7E9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Ny organisering av revisjonen i kommunane – høyring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37/92</w:t>
            </w:r>
          </w:p>
        </w:tc>
        <w:tc>
          <w:tcPr>
            <w:tcW w:w="6257" w:type="dxa"/>
            <w:vAlign w:val="center"/>
          </w:tcPr>
          <w:p w:rsidR="0002007C" w:rsidRPr="00325DFB" w:rsidRDefault="009A7E9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Skatterekneskapen for 2. halvår 1991 – Godkjenning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38/92</w:t>
            </w:r>
          </w:p>
        </w:tc>
        <w:tc>
          <w:tcPr>
            <w:tcW w:w="6257" w:type="dxa"/>
            <w:vAlign w:val="center"/>
          </w:tcPr>
          <w:p w:rsidR="0002007C" w:rsidRPr="00325DFB" w:rsidRDefault="009A7E92" w:rsidP="009A7E9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Retningsliner for delegering av vedtaksrett i budsjettsaker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BB03A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39/92</w:t>
            </w:r>
          </w:p>
        </w:tc>
        <w:tc>
          <w:tcPr>
            <w:tcW w:w="6257" w:type="dxa"/>
            <w:vAlign w:val="center"/>
          </w:tcPr>
          <w:p w:rsidR="0002007C" w:rsidRPr="00325DFB" w:rsidRDefault="009A7E9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Reglement for godtgjersle til kommunale folkevalde i Stord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40/92</w:t>
            </w:r>
          </w:p>
        </w:tc>
        <w:tc>
          <w:tcPr>
            <w:tcW w:w="6257" w:type="dxa"/>
            <w:vAlign w:val="center"/>
          </w:tcPr>
          <w:p w:rsidR="0002007C" w:rsidRPr="00325DFB" w:rsidRDefault="009A7E9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Oppretting av stillingar i Nysæter Barnehage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41/92</w:t>
            </w:r>
          </w:p>
        </w:tc>
        <w:tc>
          <w:tcPr>
            <w:tcW w:w="6257" w:type="dxa"/>
            <w:vAlign w:val="center"/>
          </w:tcPr>
          <w:p w:rsidR="0002007C" w:rsidRPr="009A7E92" w:rsidRDefault="009A7E92" w:rsidP="005F4B15">
            <w:pPr>
              <w:rPr>
                <w:rFonts w:asciiTheme="minorHAnsi" w:hAnsiTheme="minorHAnsi" w:cstheme="minorHAnsi"/>
              </w:rPr>
            </w:pPr>
            <w:r w:rsidRPr="009A7E92">
              <w:rPr>
                <w:rFonts w:asciiTheme="minorHAnsi" w:hAnsiTheme="minorHAnsi" w:cstheme="minorHAnsi"/>
              </w:rPr>
              <w:t>Flytting barnehageadministrasjonen –</w:t>
            </w:r>
            <w:r w:rsidRPr="009A7E92">
              <w:rPr>
                <w:rFonts w:asciiTheme="minorHAnsi" w:hAnsiTheme="minorHAnsi" w:cstheme="minorHAnsi"/>
                <w:sz w:val="20"/>
                <w:szCs w:val="20"/>
              </w:rPr>
              <w:t>Auka areal i Hamnebygg</w:t>
            </w:r>
            <w:r w:rsidR="005F4B15">
              <w:rPr>
                <w:rFonts w:asciiTheme="minorHAnsi" w:hAnsiTheme="minorHAnsi" w:cstheme="minorHAnsi"/>
                <w:sz w:val="20"/>
                <w:szCs w:val="20"/>
              </w:rPr>
              <w:t>et- anke</w:t>
            </w:r>
          </w:p>
        </w:tc>
        <w:tc>
          <w:tcPr>
            <w:tcW w:w="1961" w:type="dxa"/>
            <w:vAlign w:val="center"/>
          </w:tcPr>
          <w:p w:rsidR="0002007C" w:rsidRPr="009A7E92" w:rsidRDefault="0002007C" w:rsidP="00B031B8">
            <w:pPr>
              <w:pStyle w:val="Overskrift2"/>
              <w:outlineLvl w:val="1"/>
            </w:pPr>
          </w:p>
        </w:tc>
      </w:tr>
      <w:tr w:rsidR="0002007C" w:rsidRPr="000A39AC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42/92</w:t>
            </w:r>
          </w:p>
        </w:tc>
        <w:tc>
          <w:tcPr>
            <w:tcW w:w="6257" w:type="dxa"/>
            <w:vAlign w:val="center"/>
          </w:tcPr>
          <w:p w:rsidR="0002007C" w:rsidRDefault="000A39AC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0A39AC">
              <w:rPr>
                <w:rFonts w:asciiTheme="minorHAnsi" w:hAnsiTheme="minorHAnsi" w:cstheme="minorHAnsi"/>
              </w:rPr>
              <w:t xml:space="preserve">Å </w:t>
            </w:r>
            <w:r>
              <w:rPr>
                <w:rFonts w:asciiTheme="minorHAnsi" w:hAnsiTheme="minorHAnsi" w:cstheme="minorHAnsi"/>
              </w:rPr>
              <w:t>t</w:t>
            </w:r>
            <w:r w:rsidR="005F4B15" w:rsidRPr="000A39AC">
              <w:rPr>
                <w:rFonts w:asciiTheme="minorHAnsi" w:hAnsiTheme="minorHAnsi" w:cstheme="minorHAnsi"/>
              </w:rPr>
              <w:t>ilsetj</w:t>
            </w:r>
            <w:r w:rsidRPr="000A39AC">
              <w:rPr>
                <w:rFonts w:asciiTheme="minorHAnsi" w:hAnsiTheme="minorHAnsi" w:cstheme="minorHAnsi"/>
              </w:rPr>
              <w:t>e</w:t>
            </w:r>
            <w:r w:rsidR="005F4B15" w:rsidRPr="000A39AC">
              <w:rPr>
                <w:rFonts w:asciiTheme="minorHAnsi" w:hAnsiTheme="minorHAnsi" w:cstheme="minorHAnsi"/>
              </w:rPr>
              <w:t xml:space="preserve"> rådgjevar </w:t>
            </w:r>
            <w:r w:rsidRPr="000A39AC">
              <w:rPr>
                <w:rFonts w:asciiTheme="minorHAnsi" w:hAnsiTheme="minorHAnsi" w:cstheme="minorHAnsi"/>
              </w:rPr>
              <w:t xml:space="preserve"> for miljøvernsaker.  </w:t>
            </w:r>
            <w:r w:rsidR="005F4B15" w:rsidRPr="000A39AC">
              <w:rPr>
                <w:rFonts w:asciiTheme="minorHAnsi" w:hAnsiTheme="minorHAnsi" w:cstheme="minorHAnsi"/>
              </w:rPr>
              <w:t xml:space="preserve"> </w:t>
            </w:r>
            <w:r w:rsidR="005F4B15">
              <w:rPr>
                <w:rFonts w:asciiTheme="minorHAnsi" w:hAnsiTheme="minorHAnsi" w:cstheme="minorHAnsi"/>
                <w:lang w:val="nb-NO"/>
              </w:rPr>
              <w:t xml:space="preserve">Anke </w:t>
            </w:r>
          </w:p>
          <w:p w:rsidR="005F4B15" w:rsidRPr="00325DFB" w:rsidRDefault="000A39A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</w:t>
            </w:r>
            <w:r w:rsidR="005F4B15">
              <w:rPr>
                <w:rFonts w:asciiTheme="minorHAnsi" w:hAnsiTheme="minorHAnsi" w:cstheme="minorHAnsi"/>
                <w:lang w:val="nb-NO"/>
              </w:rPr>
              <w:t>var på spørsm</w:t>
            </w:r>
            <w:r>
              <w:rPr>
                <w:rFonts w:asciiTheme="minorHAnsi" w:hAnsiTheme="minorHAnsi" w:cstheme="minorHAnsi"/>
                <w:lang w:val="nb-NO"/>
              </w:rPr>
              <w:t>å</w:t>
            </w:r>
            <w:r w:rsidR="005F4B15">
              <w:rPr>
                <w:rFonts w:asciiTheme="minorHAnsi" w:hAnsiTheme="minorHAnsi" w:cstheme="minorHAnsi"/>
                <w:lang w:val="nb-NO"/>
              </w:rPr>
              <w:t>l om bussruter på Stord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0A39AC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43/92</w:t>
            </w:r>
          </w:p>
        </w:tc>
        <w:tc>
          <w:tcPr>
            <w:tcW w:w="6257" w:type="dxa"/>
            <w:vAlign w:val="center"/>
          </w:tcPr>
          <w:p w:rsidR="0002007C" w:rsidRPr="00325DFB" w:rsidRDefault="005F4B15" w:rsidP="005F4B1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Rutjsebane i Symjehallen, Kulturhuset,  Finansiering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0A39AC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30A64" w:rsidP="00730A6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26.03.92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44/92</w:t>
            </w:r>
          </w:p>
        </w:tc>
        <w:tc>
          <w:tcPr>
            <w:tcW w:w="6257" w:type="dxa"/>
            <w:vAlign w:val="center"/>
          </w:tcPr>
          <w:p w:rsidR="0002007C" w:rsidRPr="00B162BF" w:rsidRDefault="00BC6CB1" w:rsidP="006E5FBE">
            <w:pPr>
              <w:rPr>
                <w:rFonts w:asciiTheme="minorHAnsi" w:hAnsiTheme="minorHAnsi" w:cstheme="minorHAnsi"/>
              </w:rPr>
            </w:pPr>
            <w:r w:rsidRPr="00B162BF">
              <w:rPr>
                <w:rFonts w:asciiTheme="minorHAnsi" w:hAnsiTheme="minorHAnsi" w:cstheme="minorHAnsi"/>
              </w:rPr>
              <w:t>Val av nytt medlem i likningsnemnda.</w:t>
            </w:r>
          </w:p>
        </w:tc>
        <w:tc>
          <w:tcPr>
            <w:tcW w:w="1961" w:type="dxa"/>
            <w:vAlign w:val="center"/>
          </w:tcPr>
          <w:p w:rsidR="0002007C" w:rsidRPr="00B162BF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BC6CB1" w:rsidRDefault="00BC6CB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BC6C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45/92</w:t>
            </w:r>
          </w:p>
        </w:tc>
        <w:tc>
          <w:tcPr>
            <w:tcW w:w="6257" w:type="dxa"/>
            <w:vAlign w:val="center"/>
          </w:tcPr>
          <w:p w:rsidR="0002007C" w:rsidRPr="00325DFB" w:rsidRDefault="00BC6CB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– kommunestyret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BC6CB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46/92</w:t>
            </w:r>
          </w:p>
        </w:tc>
        <w:tc>
          <w:tcPr>
            <w:tcW w:w="6257" w:type="dxa"/>
            <w:vAlign w:val="center"/>
          </w:tcPr>
          <w:p w:rsidR="0002007C" w:rsidRPr="00BC6CB1" w:rsidRDefault="00BC6CB1" w:rsidP="006E5FBE">
            <w:pPr>
              <w:rPr>
                <w:rFonts w:asciiTheme="minorHAnsi" w:hAnsiTheme="minorHAnsi" w:cstheme="minorHAnsi"/>
              </w:rPr>
            </w:pPr>
            <w:r w:rsidRPr="004159E9">
              <w:rPr>
                <w:rFonts w:asciiTheme="minorHAnsi" w:hAnsiTheme="minorHAnsi" w:cstheme="minorHAnsi"/>
              </w:rPr>
              <w:t xml:space="preserve">Sal av øl i sk.kl. </w:t>
            </w:r>
            <w:r>
              <w:rPr>
                <w:rFonts w:asciiTheme="minorHAnsi" w:hAnsiTheme="minorHAnsi" w:cstheme="minorHAnsi"/>
              </w:rPr>
              <w:t>II – Omsetjingsforma i Stord etter  01.04.1992</w:t>
            </w:r>
          </w:p>
        </w:tc>
        <w:tc>
          <w:tcPr>
            <w:tcW w:w="1961" w:type="dxa"/>
            <w:vAlign w:val="center"/>
          </w:tcPr>
          <w:p w:rsidR="0002007C" w:rsidRPr="00BC6CB1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47/92</w:t>
            </w:r>
          </w:p>
        </w:tc>
        <w:tc>
          <w:tcPr>
            <w:tcW w:w="6257" w:type="dxa"/>
            <w:vAlign w:val="center"/>
          </w:tcPr>
          <w:p w:rsidR="0002007C" w:rsidRPr="00325DFB" w:rsidRDefault="000A39A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 Hamnedistrikt – mønster for kommunale vedtekter for orden 1 og bruk av hamna m.m.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48/92</w:t>
            </w:r>
          </w:p>
        </w:tc>
        <w:tc>
          <w:tcPr>
            <w:tcW w:w="6257" w:type="dxa"/>
            <w:vAlign w:val="center"/>
          </w:tcPr>
          <w:p w:rsidR="0002007C" w:rsidRPr="00325DFB" w:rsidRDefault="000A39A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Reglement for kontrollutvalet.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49/92</w:t>
            </w:r>
          </w:p>
        </w:tc>
        <w:tc>
          <w:tcPr>
            <w:tcW w:w="6257" w:type="dxa"/>
            <w:vAlign w:val="center"/>
          </w:tcPr>
          <w:p w:rsidR="0002007C" w:rsidRPr="000A39AC" w:rsidRDefault="000A39AC" w:rsidP="000A39AC">
            <w:pPr>
              <w:rPr>
                <w:rFonts w:asciiTheme="minorHAnsi" w:hAnsiTheme="minorHAnsi" w:cstheme="minorHAnsi"/>
              </w:rPr>
            </w:pPr>
            <w:r w:rsidRPr="000A39AC">
              <w:rPr>
                <w:rFonts w:asciiTheme="minorHAnsi" w:hAnsiTheme="minorHAnsi" w:cstheme="minorHAnsi"/>
              </w:rPr>
              <w:t xml:space="preserve">Kjøp av areal frå Stord </w:t>
            </w:r>
            <w:r>
              <w:rPr>
                <w:rFonts w:asciiTheme="minorHAnsi" w:hAnsiTheme="minorHAnsi" w:cstheme="minorHAnsi"/>
              </w:rPr>
              <w:t>p</w:t>
            </w:r>
            <w:r w:rsidRPr="000A39AC">
              <w:rPr>
                <w:rFonts w:asciiTheme="minorHAnsi" w:hAnsiTheme="minorHAnsi" w:cstheme="minorHAnsi"/>
              </w:rPr>
              <w:t xml:space="preserve">restgard </w:t>
            </w:r>
            <w:r>
              <w:rPr>
                <w:rFonts w:asciiTheme="minorHAnsi" w:hAnsiTheme="minorHAnsi" w:cstheme="minorHAnsi"/>
              </w:rPr>
              <w:t xml:space="preserve"> - finansiering</w:t>
            </w:r>
          </w:p>
        </w:tc>
        <w:tc>
          <w:tcPr>
            <w:tcW w:w="1961" w:type="dxa"/>
            <w:vAlign w:val="center"/>
          </w:tcPr>
          <w:p w:rsidR="0002007C" w:rsidRPr="000A39AC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50/92</w:t>
            </w:r>
          </w:p>
        </w:tc>
        <w:tc>
          <w:tcPr>
            <w:tcW w:w="6257" w:type="dxa"/>
            <w:vAlign w:val="center"/>
          </w:tcPr>
          <w:p w:rsidR="0002007C" w:rsidRPr="00325DFB" w:rsidRDefault="000A39AC" w:rsidP="000A39A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Utvide stilling sekretær ved Teknisk Etat.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51/92</w:t>
            </w:r>
          </w:p>
        </w:tc>
        <w:tc>
          <w:tcPr>
            <w:tcW w:w="6257" w:type="dxa"/>
            <w:vAlign w:val="center"/>
          </w:tcPr>
          <w:p w:rsidR="0002007C" w:rsidRPr="00713E0D" w:rsidRDefault="000A39AC" w:rsidP="006E5FBE">
            <w:pPr>
              <w:rPr>
                <w:rFonts w:asciiTheme="minorHAnsi" w:hAnsiTheme="minorHAnsi" w:cstheme="minorHAnsi"/>
              </w:rPr>
            </w:pPr>
            <w:r w:rsidRPr="00713E0D">
              <w:rPr>
                <w:rFonts w:asciiTheme="minorHAnsi" w:hAnsiTheme="minorHAnsi" w:cstheme="minorHAnsi"/>
              </w:rPr>
              <w:t xml:space="preserve">Val av brukar-representantar </w:t>
            </w:r>
            <w:r w:rsidR="00713E0D" w:rsidRPr="00713E0D">
              <w:rPr>
                <w:rFonts w:asciiTheme="minorHAnsi" w:hAnsiTheme="minorHAnsi" w:cstheme="minorHAnsi"/>
              </w:rPr>
              <w:t>til  hamnestyret</w:t>
            </w:r>
          </w:p>
        </w:tc>
        <w:tc>
          <w:tcPr>
            <w:tcW w:w="1961" w:type="dxa"/>
            <w:vAlign w:val="center"/>
          </w:tcPr>
          <w:p w:rsidR="0002007C" w:rsidRPr="00713E0D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52/92</w:t>
            </w:r>
          </w:p>
        </w:tc>
        <w:tc>
          <w:tcPr>
            <w:tcW w:w="6257" w:type="dxa"/>
            <w:vAlign w:val="center"/>
          </w:tcPr>
          <w:p w:rsidR="0002007C" w:rsidRPr="00713E0D" w:rsidRDefault="00713E0D" w:rsidP="006E5FBE">
            <w:pPr>
              <w:rPr>
                <w:rFonts w:asciiTheme="minorHAnsi" w:hAnsiTheme="minorHAnsi" w:cstheme="minorHAnsi"/>
              </w:rPr>
            </w:pPr>
            <w:r w:rsidRPr="00713E0D">
              <w:rPr>
                <w:rFonts w:asciiTheme="minorHAnsi" w:hAnsiTheme="minorHAnsi" w:cstheme="minorHAnsi"/>
              </w:rPr>
              <w:t>Driftsstyret  -  skifte av leiar m.m.</w:t>
            </w:r>
          </w:p>
        </w:tc>
        <w:tc>
          <w:tcPr>
            <w:tcW w:w="1961" w:type="dxa"/>
            <w:vAlign w:val="center"/>
          </w:tcPr>
          <w:p w:rsidR="0002007C" w:rsidRPr="00713E0D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Pr="00325DFB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53/92</w:t>
            </w:r>
          </w:p>
        </w:tc>
        <w:tc>
          <w:tcPr>
            <w:tcW w:w="6257" w:type="dxa"/>
            <w:vAlign w:val="center"/>
          </w:tcPr>
          <w:p w:rsidR="0002007C" w:rsidRPr="00325DFB" w:rsidRDefault="00713E0D" w:rsidP="00713E0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rekneskapen til Stord kommune for 1991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54/92</w:t>
            </w:r>
          </w:p>
        </w:tc>
        <w:tc>
          <w:tcPr>
            <w:tcW w:w="6257" w:type="dxa"/>
            <w:vAlign w:val="center"/>
          </w:tcPr>
          <w:p w:rsidR="0002007C" w:rsidRPr="00325DFB" w:rsidRDefault="00713E0D" w:rsidP="00713E0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rekneskapen til Stord kommunale kino  for 1991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55/92</w:t>
            </w:r>
          </w:p>
        </w:tc>
        <w:tc>
          <w:tcPr>
            <w:tcW w:w="6257" w:type="dxa"/>
            <w:vAlign w:val="center"/>
          </w:tcPr>
          <w:p w:rsidR="0002007C" w:rsidRPr="00325DFB" w:rsidRDefault="00713E0D" w:rsidP="00713E0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rekneskapen til Stord hamnestell  for 1991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56/92</w:t>
            </w:r>
          </w:p>
        </w:tc>
        <w:tc>
          <w:tcPr>
            <w:tcW w:w="6257" w:type="dxa"/>
            <w:vAlign w:val="center"/>
          </w:tcPr>
          <w:p w:rsidR="0002007C" w:rsidRPr="00325DFB" w:rsidRDefault="00713E0D" w:rsidP="00713E0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rekneskapen til Stord kommunale E-verk  for 1991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57/92</w:t>
            </w:r>
          </w:p>
        </w:tc>
        <w:tc>
          <w:tcPr>
            <w:tcW w:w="6257" w:type="dxa"/>
            <w:vAlign w:val="center"/>
          </w:tcPr>
          <w:p w:rsidR="0002007C" w:rsidRPr="00325DFB" w:rsidRDefault="00713E0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Årsmelding 1991 – til orientering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C6CB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58/92</w:t>
            </w:r>
          </w:p>
        </w:tc>
        <w:tc>
          <w:tcPr>
            <w:tcW w:w="6257" w:type="dxa"/>
            <w:vAlign w:val="center"/>
          </w:tcPr>
          <w:p w:rsidR="0002007C" w:rsidRDefault="00713E0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 1993 og langtidsbudsjett 1994 – 1996.  Temadrøfteing</w:t>
            </w:r>
          </w:p>
          <w:p w:rsidR="00713E0D" w:rsidRPr="00713E0D" w:rsidRDefault="00713E0D" w:rsidP="006E5FBE">
            <w:pPr>
              <w:rPr>
                <w:rFonts w:asciiTheme="minorHAnsi" w:hAnsiTheme="minorHAnsi" w:cstheme="minorHAnsi"/>
              </w:rPr>
            </w:pPr>
            <w:r w:rsidRPr="00713E0D">
              <w:rPr>
                <w:rFonts w:asciiTheme="minorHAnsi" w:hAnsiTheme="minorHAnsi" w:cstheme="minorHAnsi"/>
              </w:rPr>
              <w:t>Spørsmål ved Geir Isdal</w:t>
            </w:r>
          </w:p>
          <w:p w:rsidR="00713E0D" w:rsidRPr="00713E0D" w:rsidRDefault="00713E0D" w:rsidP="00713E0D">
            <w:pPr>
              <w:rPr>
                <w:rFonts w:asciiTheme="minorHAnsi" w:hAnsiTheme="minorHAnsi" w:cstheme="minorHAnsi"/>
              </w:rPr>
            </w:pPr>
            <w:r w:rsidRPr="00713E0D">
              <w:rPr>
                <w:rFonts w:asciiTheme="minorHAnsi" w:hAnsiTheme="minorHAnsi" w:cstheme="minorHAnsi"/>
              </w:rPr>
              <w:t>Instillingar i sak 50/</w:t>
            </w:r>
            <w:r>
              <w:rPr>
                <w:rFonts w:asciiTheme="minorHAnsi" w:hAnsiTheme="minorHAnsi" w:cstheme="minorHAnsi"/>
              </w:rPr>
              <w:t xml:space="preserve">92, 51/92 og 52/92 vert ettersent. </w:t>
            </w:r>
          </w:p>
        </w:tc>
        <w:tc>
          <w:tcPr>
            <w:tcW w:w="1961" w:type="dxa"/>
            <w:vAlign w:val="center"/>
          </w:tcPr>
          <w:p w:rsidR="0002007C" w:rsidRPr="00713E0D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713E0D" w:rsidRDefault="008A770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07.05.92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713E0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59/92</w:t>
            </w:r>
          </w:p>
        </w:tc>
        <w:tc>
          <w:tcPr>
            <w:tcW w:w="6257" w:type="dxa"/>
            <w:vAlign w:val="center"/>
          </w:tcPr>
          <w:p w:rsidR="0002007C" w:rsidRPr="008A770B" w:rsidRDefault="008A770B" w:rsidP="006E5FBE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>Kjøp av eigedomane gnr</w:t>
            </w:r>
            <w:r>
              <w:rPr>
                <w:rFonts w:asciiTheme="minorHAnsi" w:hAnsiTheme="minorHAnsi" w:cstheme="minorHAnsi"/>
              </w:rPr>
              <w:t>. 28   b</w:t>
            </w:r>
            <w:r w:rsidRPr="008A770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nr.</w:t>
            </w:r>
            <w:r w:rsidRPr="008A770B">
              <w:rPr>
                <w:rFonts w:asciiTheme="minorHAnsi" w:hAnsiTheme="minorHAnsi" w:cstheme="minorHAnsi"/>
              </w:rPr>
              <w:t xml:space="preserve"> r</w:t>
            </w:r>
            <w:r>
              <w:rPr>
                <w:rFonts w:asciiTheme="minorHAnsi" w:hAnsiTheme="minorHAnsi" w:cstheme="minorHAnsi"/>
              </w:rPr>
              <w:t xml:space="preserve"> 1 og 9.  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60/92</w:t>
            </w:r>
          </w:p>
        </w:tc>
        <w:tc>
          <w:tcPr>
            <w:tcW w:w="6257" w:type="dxa"/>
            <w:vAlign w:val="center"/>
          </w:tcPr>
          <w:p w:rsidR="0002007C" w:rsidRPr="008A770B" w:rsidRDefault="00F10F71" w:rsidP="00F10F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BB03A8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61/92</w:t>
            </w:r>
          </w:p>
        </w:tc>
        <w:tc>
          <w:tcPr>
            <w:tcW w:w="6257" w:type="dxa"/>
            <w:vAlign w:val="center"/>
          </w:tcPr>
          <w:p w:rsidR="00DC4B33" w:rsidRPr="008A770B" w:rsidRDefault="00DC4B33" w:rsidP="00DC4B33">
            <w:pPr>
              <w:rPr>
                <w:rFonts w:asciiTheme="minorHAnsi" w:hAnsiTheme="minorHAnsi" w:cstheme="minorHAnsi"/>
              </w:rPr>
            </w:pPr>
            <w:r w:rsidRPr="00DC4B33">
              <w:rPr>
                <w:rFonts w:asciiTheme="minorHAnsi" w:hAnsiTheme="minorHAnsi" w:cstheme="minorHAnsi"/>
              </w:rPr>
              <w:t>Budsjett 1993 og langtidsbudsj</w:t>
            </w:r>
            <w:r w:rsidR="00B80F0F">
              <w:rPr>
                <w:rFonts w:asciiTheme="minorHAnsi" w:hAnsiTheme="minorHAnsi" w:cstheme="minorHAnsi"/>
              </w:rPr>
              <w:t>ett 1994 – 1996.  Temadrøfteing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62/92</w:t>
            </w:r>
          </w:p>
        </w:tc>
        <w:tc>
          <w:tcPr>
            <w:tcW w:w="6257" w:type="dxa"/>
            <w:vAlign w:val="center"/>
          </w:tcPr>
          <w:p w:rsidR="0002007C" w:rsidRDefault="00DC4B3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for skulestrutruren i Stord kommune 1992 – 2002</w:t>
            </w:r>
          </w:p>
          <w:p w:rsidR="00B80F0F" w:rsidRDefault="00B80F0F" w:rsidP="00B80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Kap. 1 :  Innleiing</w:t>
            </w:r>
          </w:p>
          <w:p w:rsidR="00DC4B33" w:rsidRDefault="00B80F0F" w:rsidP="00B80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Kap 2 : Tilbod til barn og ‘unge  .   Organisering og styring</w:t>
            </w:r>
          </w:p>
          <w:p w:rsidR="00DC4B33" w:rsidRPr="008A770B" w:rsidRDefault="00DC4B33" w:rsidP="006E5F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63/92</w:t>
            </w:r>
          </w:p>
        </w:tc>
        <w:tc>
          <w:tcPr>
            <w:tcW w:w="6257" w:type="dxa"/>
            <w:vAlign w:val="center"/>
          </w:tcPr>
          <w:p w:rsidR="0002007C" w:rsidRPr="008A770B" w:rsidRDefault="00B80F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Samordna desentralisert hjelpeteneste for barn og unge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64/92 </w:t>
            </w:r>
          </w:p>
        </w:tc>
        <w:tc>
          <w:tcPr>
            <w:tcW w:w="6257" w:type="dxa"/>
            <w:vAlign w:val="center"/>
          </w:tcPr>
          <w:p w:rsidR="0002007C" w:rsidRPr="008A770B" w:rsidRDefault="00B80F0F" w:rsidP="00B80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Sævarhagen skule – Overtaking av eigedom med tilhøyrande bygningar frå 01.08.1992</w:t>
            </w:r>
          </w:p>
        </w:tc>
        <w:tc>
          <w:tcPr>
            <w:tcW w:w="1961" w:type="dxa"/>
            <w:vAlign w:val="center"/>
          </w:tcPr>
          <w:p w:rsidR="0002007C" w:rsidRPr="008A770B" w:rsidRDefault="00B80F0F" w:rsidP="00B80F0F">
            <w:pPr>
              <w:pStyle w:val="Overskrift2"/>
              <w:ind w:left="225"/>
              <w:outlineLvl w:val="1"/>
            </w:pPr>
            <w:r>
              <w:t xml:space="preserve">  </w:t>
            </w: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65/92</w:t>
            </w:r>
          </w:p>
        </w:tc>
        <w:tc>
          <w:tcPr>
            <w:tcW w:w="6257" w:type="dxa"/>
            <w:vAlign w:val="center"/>
          </w:tcPr>
          <w:p w:rsidR="0002007C" w:rsidRPr="008A770B" w:rsidRDefault="00B80F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 Leirvik sentrum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66/92</w:t>
            </w:r>
          </w:p>
        </w:tc>
        <w:tc>
          <w:tcPr>
            <w:tcW w:w="6257" w:type="dxa"/>
            <w:vAlign w:val="center"/>
          </w:tcPr>
          <w:p w:rsidR="0002007C" w:rsidRPr="008A770B" w:rsidRDefault="00B80F0F" w:rsidP="00B80F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Vassbruksplan for Ådlandsvassdraget – løyving til planarbeid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BB03A8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67/92</w:t>
            </w:r>
          </w:p>
        </w:tc>
        <w:tc>
          <w:tcPr>
            <w:tcW w:w="6257" w:type="dxa"/>
            <w:vAlign w:val="center"/>
          </w:tcPr>
          <w:p w:rsidR="0002007C" w:rsidRPr="008A770B" w:rsidRDefault="00576C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Anbudsreglar for kommunale bygg og anlegg .  kontraktørar  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68/92 </w:t>
            </w:r>
          </w:p>
        </w:tc>
        <w:tc>
          <w:tcPr>
            <w:tcW w:w="6257" w:type="dxa"/>
            <w:vAlign w:val="center"/>
          </w:tcPr>
          <w:p w:rsidR="0002007C" w:rsidRPr="008A770B" w:rsidRDefault="00576C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Pedagogisk tilbod til 6 – åringar , Sagvågf skule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F67CD0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69/92</w:t>
            </w:r>
          </w:p>
        </w:tc>
        <w:tc>
          <w:tcPr>
            <w:tcW w:w="6257" w:type="dxa"/>
            <w:vAlign w:val="center"/>
          </w:tcPr>
          <w:p w:rsidR="0002007C" w:rsidRPr="008A770B" w:rsidRDefault="00576C96" w:rsidP="00576C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Skjenkeløyve – løyveperiode fom 01.04.1992 ( eitt eller fire år)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1E31E1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Pr="008A770B" w:rsidRDefault="0002007C" w:rsidP="00BB03A8">
            <w:pPr>
              <w:rPr>
                <w:rFonts w:asciiTheme="minorHAnsi" w:hAnsiTheme="minorHAnsi" w:cstheme="minorHAnsi"/>
              </w:rPr>
            </w:pPr>
            <w:r w:rsidRPr="008A770B">
              <w:rPr>
                <w:rFonts w:asciiTheme="minorHAnsi" w:hAnsiTheme="minorHAnsi" w:cstheme="minorHAnsi"/>
              </w:rPr>
              <w:t xml:space="preserve"> 70/92</w:t>
            </w:r>
          </w:p>
        </w:tc>
        <w:tc>
          <w:tcPr>
            <w:tcW w:w="6257" w:type="dxa"/>
            <w:vAlign w:val="center"/>
          </w:tcPr>
          <w:p w:rsidR="0002007C" w:rsidRPr="008A770B" w:rsidRDefault="00576C96" w:rsidP="00576C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Opningstider for  serveringsstader – forskrift for Stord kommune</w:t>
            </w:r>
          </w:p>
        </w:tc>
        <w:tc>
          <w:tcPr>
            <w:tcW w:w="1961" w:type="dxa"/>
            <w:vAlign w:val="center"/>
          </w:tcPr>
          <w:p w:rsidR="0002007C" w:rsidRPr="008A770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770B" w:rsidRDefault="007F22FC" w:rsidP="007F22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8A770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71/92</w:t>
            </w:r>
          </w:p>
        </w:tc>
        <w:tc>
          <w:tcPr>
            <w:tcW w:w="6257" w:type="dxa"/>
            <w:vAlign w:val="center"/>
          </w:tcPr>
          <w:p w:rsidR="0002007C" w:rsidRPr="00325DFB" w:rsidRDefault="00576C9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Rådmann Harry Herstad – permisjon.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72/92</w:t>
            </w:r>
          </w:p>
        </w:tc>
        <w:tc>
          <w:tcPr>
            <w:tcW w:w="6257" w:type="dxa"/>
            <w:vAlign w:val="center"/>
          </w:tcPr>
          <w:p w:rsidR="0002007C" w:rsidRPr="00325DFB" w:rsidRDefault="009C5C04" w:rsidP="009C5C0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Stillinga som organisasjonssjef – fast oppretting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BB03A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73/92</w:t>
            </w:r>
          </w:p>
        </w:tc>
        <w:tc>
          <w:tcPr>
            <w:tcW w:w="6257" w:type="dxa"/>
            <w:vAlign w:val="center"/>
          </w:tcPr>
          <w:p w:rsidR="0002007C" w:rsidRPr="00325DFB" w:rsidRDefault="00F10F7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Kommunale sysselsetjingstiltak – oppretting av prosjekt/budsjett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74/92 </w:t>
            </w:r>
          </w:p>
        </w:tc>
        <w:tc>
          <w:tcPr>
            <w:tcW w:w="6257" w:type="dxa"/>
            <w:vAlign w:val="center"/>
          </w:tcPr>
          <w:p w:rsidR="0002007C" w:rsidRPr="00325DFB" w:rsidRDefault="00F10F71" w:rsidP="00F10F7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Sysselsetjing - godkjenning av budsjett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BB03A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75/92</w:t>
            </w:r>
          </w:p>
        </w:tc>
        <w:tc>
          <w:tcPr>
            <w:tcW w:w="6257" w:type="dxa"/>
            <w:vAlign w:val="center"/>
          </w:tcPr>
          <w:p w:rsidR="0002007C" w:rsidRPr="00325DFB" w:rsidRDefault="00F10F7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Beredskapsprogram  -  godkjenning av budsjett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76/92</w:t>
            </w:r>
          </w:p>
        </w:tc>
        <w:tc>
          <w:tcPr>
            <w:tcW w:w="6257" w:type="dxa"/>
            <w:vAlign w:val="center"/>
          </w:tcPr>
          <w:p w:rsidR="0002007C" w:rsidRPr="00325DFB" w:rsidRDefault="00234F57" w:rsidP="00A05DA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Budsjettkontroll  - melding til kommunestyret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234F57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77/92</w:t>
            </w:r>
          </w:p>
        </w:tc>
        <w:tc>
          <w:tcPr>
            <w:tcW w:w="6257" w:type="dxa"/>
            <w:vAlign w:val="center"/>
          </w:tcPr>
          <w:p w:rsidR="0002007C" w:rsidRPr="00325DFB" w:rsidRDefault="00AB485B" w:rsidP="00A05DA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Budsjettkontroll  </w:t>
            </w:r>
            <w:r w:rsidR="00234F57">
              <w:rPr>
                <w:rFonts w:asciiTheme="minorHAnsi" w:hAnsiTheme="minorHAnsi" w:cstheme="minorHAnsi"/>
                <w:lang w:val="nb-NO"/>
              </w:rPr>
              <w:t>pr. 30.04.1992 - teknisk etat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234F57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78/92</w:t>
            </w:r>
          </w:p>
        </w:tc>
        <w:tc>
          <w:tcPr>
            <w:tcW w:w="6257" w:type="dxa"/>
            <w:vAlign w:val="center"/>
          </w:tcPr>
          <w:p w:rsidR="0002007C" w:rsidRPr="00325DFB" w:rsidRDefault="00AB485B" w:rsidP="00234F5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Budsjettkontroll pr. 30.04.1992 -  </w:t>
            </w:r>
            <w:r w:rsidR="00234F57">
              <w:rPr>
                <w:rFonts w:asciiTheme="minorHAnsi" w:hAnsiTheme="minorHAnsi" w:cstheme="minorHAnsi"/>
                <w:lang w:val="nb-NO"/>
              </w:rPr>
              <w:t>s</w:t>
            </w:r>
            <w:r>
              <w:rPr>
                <w:rFonts w:asciiTheme="minorHAnsi" w:hAnsiTheme="minorHAnsi" w:cstheme="minorHAnsi"/>
                <w:lang w:val="nb-NO"/>
              </w:rPr>
              <w:t>entraladministrasjonen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79/92</w:t>
            </w:r>
          </w:p>
        </w:tc>
        <w:tc>
          <w:tcPr>
            <w:tcW w:w="6257" w:type="dxa"/>
            <w:vAlign w:val="center"/>
          </w:tcPr>
          <w:p w:rsidR="0002007C" w:rsidRPr="00325DFB" w:rsidRDefault="00AB485B" w:rsidP="00AB485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Omorganisering/Omstrukturering teknisk etat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80/92</w:t>
            </w:r>
          </w:p>
        </w:tc>
        <w:tc>
          <w:tcPr>
            <w:tcW w:w="6257" w:type="dxa"/>
            <w:vAlign w:val="center"/>
          </w:tcPr>
          <w:p w:rsidR="0002007C" w:rsidRPr="00AB485B" w:rsidRDefault="00AB485B" w:rsidP="006E5FBE">
            <w:pPr>
              <w:rPr>
                <w:rFonts w:asciiTheme="minorHAnsi" w:hAnsiTheme="minorHAnsi" w:cstheme="minorHAnsi"/>
              </w:rPr>
            </w:pPr>
            <w:r w:rsidRPr="00AB485B">
              <w:rPr>
                <w:rFonts w:asciiTheme="minorHAnsi" w:hAnsiTheme="minorHAnsi" w:cstheme="minorHAnsi"/>
              </w:rPr>
              <w:t>Val av meddomarar til heradsretten 1992 – 1995</w:t>
            </w:r>
          </w:p>
        </w:tc>
        <w:tc>
          <w:tcPr>
            <w:tcW w:w="1961" w:type="dxa"/>
            <w:vAlign w:val="center"/>
          </w:tcPr>
          <w:p w:rsidR="0002007C" w:rsidRPr="00AB485B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81/92 </w:t>
            </w:r>
          </w:p>
        </w:tc>
        <w:tc>
          <w:tcPr>
            <w:tcW w:w="6257" w:type="dxa"/>
            <w:vAlign w:val="center"/>
          </w:tcPr>
          <w:p w:rsidR="0002007C" w:rsidRPr="00397842" w:rsidRDefault="00397842" w:rsidP="006E5FBE">
            <w:pPr>
              <w:rPr>
                <w:rFonts w:asciiTheme="minorHAnsi" w:hAnsiTheme="minorHAnsi" w:cstheme="minorHAnsi"/>
              </w:rPr>
            </w:pPr>
            <w:r w:rsidRPr="00397842">
              <w:rPr>
                <w:rFonts w:asciiTheme="minorHAnsi" w:hAnsiTheme="minorHAnsi" w:cstheme="minorHAnsi"/>
              </w:rPr>
              <w:t xml:space="preserve">Val av brukarrepresentantar til hamnestyret </w:t>
            </w:r>
          </w:p>
        </w:tc>
        <w:tc>
          <w:tcPr>
            <w:tcW w:w="1961" w:type="dxa"/>
            <w:vAlign w:val="center"/>
          </w:tcPr>
          <w:p w:rsidR="0002007C" w:rsidRPr="00397842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82/92</w:t>
            </w:r>
          </w:p>
        </w:tc>
        <w:tc>
          <w:tcPr>
            <w:tcW w:w="6257" w:type="dxa"/>
            <w:vAlign w:val="center"/>
          </w:tcPr>
          <w:p w:rsidR="0002007C" w:rsidRPr="00397842" w:rsidRDefault="00397842" w:rsidP="006E5FBE">
            <w:pPr>
              <w:rPr>
                <w:rFonts w:asciiTheme="minorHAnsi" w:hAnsiTheme="minorHAnsi" w:cstheme="minorHAnsi"/>
              </w:rPr>
            </w:pPr>
            <w:r w:rsidRPr="00397842">
              <w:rPr>
                <w:rFonts w:asciiTheme="minorHAnsi" w:hAnsiTheme="minorHAnsi" w:cstheme="minorHAnsi"/>
              </w:rPr>
              <w:t>Driftsstyret – val av nytt me</w:t>
            </w:r>
            <w:r>
              <w:rPr>
                <w:rFonts w:asciiTheme="minorHAnsi" w:hAnsiTheme="minorHAnsi" w:cstheme="minorHAnsi"/>
              </w:rPr>
              <w:t>dlem og ny leiar</w:t>
            </w:r>
          </w:p>
        </w:tc>
        <w:tc>
          <w:tcPr>
            <w:tcW w:w="1961" w:type="dxa"/>
            <w:vAlign w:val="center"/>
          </w:tcPr>
          <w:p w:rsidR="0002007C" w:rsidRPr="00397842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83/92</w:t>
            </w:r>
          </w:p>
        </w:tc>
        <w:tc>
          <w:tcPr>
            <w:tcW w:w="6257" w:type="dxa"/>
            <w:vAlign w:val="center"/>
          </w:tcPr>
          <w:p w:rsidR="0002007C" w:rsidRPr="00325DFB" w:rsidRDefault="0039784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Feriepenger 1992 for folkevalde / ordførar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84/92</w:t>
            </w:r>
          </w:p>
        </w:tc>
        <w:tc>
          <w:tcPr>
            <w:tcW w:w="6257" w:type="dxa"/>
            <w:vAlign w:val="center"/>
          </w:tcPr>
          <w:p w:rsidR="0002007C" w:rsidRPr="00397842" w:rsidRDefault="00397842" w:rsidP="00397842">
            <w:pPr>
              <w:rPr>
                <w:rFonts w:asciiTheme="minorHAnsi" w:hAnsiTheme="minorHAnsi" w:cstheme="minorHAnsi"/>
              </w:rPr>
            </w:pPr>
            <w:r w:rsidRPr="00397842">
              <w:rPr>
                <w:rFonts w:asciiTheme="minorHAnsi" w:hAnsiTheme="minorHAnsi" w:cstheme="minorHAnsi"/>
              </w:rPr>
              <w:t>Integreringstilskot til flyktningar  - overførsel til ku</w:t>
            </w:r>
            <w:r>
              <w:rPr>
                <w:rFonts w:asciiTheme="minorHAnsi" w:hAnsiTheme="minorHAnsi" w:cstheme="minorHAnsi"/>
              </w:rPr>
              <w:t>lturetaten</w:t>
            </w:r>
          </w:p>
        </w:tc>
        <w:tc>
          <w:tcPr>
            <w:tcW w:w="1961" w:type="dxa"/>
            <w:vAlign w:val="center"/>
          </w:tcPr>
          <w:p w:rsidR="0002007C" w:rsidRPr="00397842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85/92</w:t>
            </w:r>
          </w:p>
        </w:tc>
        <w:tc>
          <w:tcPr>
            <w:tcW w:w="6257" w:type="dxa"/>
            <w:vAlign w:val="center"/>
          </w:tcPr>
          <w:p w:rsidR="0002007C" w:rsidRPr="00325DFB" w:rsidRDefault="00A040C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Stordø Kisgrubers næringsfond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F22F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18.06.92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86/92</w:t>
            </w:r>
          </w:p>
        </w:tc>
        <w:tc>
          <w:tcPr>
            <w:tcW w:w="6257" w:type="dxa"/>
            <w:vAlign w:val="center"/>
          </w:tcPr>
          <w:p w:rsidR="0002007C" w:rsidRPr="00325DFB" w:rsidRDefault="007F22FC" w:rsidP="00A040C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Kommunale sysselset</w:t>
            </w:r>
            <w:r w:rsidR="00A040CF">
              <w:rPr>
                <w:rFonts w:asciiTheme="minorHAnsi" w:hAnsiTheme="minorHAnsi" w:cstheme="minorHAnsi"/>
                <w:lang w:val="nb-NO"/>
              </w:rPr>
              <w:t>t</w:t>
            </w:r>
            <w:r>
              <w:rPr>
                <w:rFonts w:asciiTheme="minorHAnsi" w:hAnsiTheme="minorHAnsi" w:cstheme="minorHAnsi"/>
                <w:lang w:val="nb-NO"/>
              </w:rPr>
              <w:t>ingstiltak</w:t>
            </w:r>
            <w:r w:rsidR="00A040CF">
              <w:rPr>
                <w:rFonts w:asciiTheme="minorHAnsi" w:hAnsiTheme="minorHAnsi" w:cstheme="minorHAnsi"/>
                <w:lang w:val="nb-NO"/>
              </w:rPr>
              <w:t>- godkjenning av eksterne tilskotsmidlar.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8A463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87/92</w:t>
            </w:r>
          </w:p>
        </w:tc>
        <w:tc>
          <w:tcPr>
            <w:tcW w:w="6257" w:type="dxa"/>
            <w:vAlign w:val="center"/>
          </w:tcPr>
          <w:p w:rsidR="0002007C" w:rsidRPr="00325DFB" w:rsidRDefault="008A4635" w:rsidP="008A463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- kommunestyret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8A463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88/92</w:t>
            </w:r>
          </w:p>
        </w:tc>
        <w:tc>
          <w:tcPr>
            <w:tcW w:w="6257" w:type="dxa"/>
            <w:vAlign w:val="center"/>
          </w:tcPr>
          <w:p w:rsidR="0002007C" w:rsidRPr="008A4635" w:rsidRDefault="008A4635" w:rsidP="008A4635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 xml:space="preserve"> Plan for skulestrukturen  i Stord kommune 1992 – 2002  kap. 3, kap</w:t>
            </w:r>
            <w:r>
              <w:rPr>
                <w:rFonts w:asciiTheme="minorHAnsi" w:hAnsiTheme="minorHAnsi" w:cstheme="minorHAnsi"/>
              </w:rPr>
              <w:t>. 4, kap. 5  kap.6 kap.7</w:t>
            </w:r>
          </w:p>
        </w:tc>
        <w:tc>
          <w:tcPr>
            <w:tcW w:w="1961" w:type="dxa"/>
            <w:vAlign w:val="center"/>
          </w:tcPr>
          <w:p w:rsidR="0002007C" w:rsidRPr="008A463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4635" w:rsidRDefault="008A4635" w:rsidP="00400498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Pr="008A4635" w:rsidRDefault="0002007C" w:rsidP="00F67CD0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 xml:space="preserve">  89/92</w:t>
            </w:r>
          </w:p>
        </w:tc>
        <w:tc>
          <w:tcPr>
            <w:tcW w:w="6257" w:type="dxa"/>
            <w:vAlign w:val="center"/>
          </w:tcPr>
          <w:p w:rsidR="0002007C" w:rsidRPr="008A4635" w:rsidRDefault="008A4635" w:rsidP="008A46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Sævarhagen skule.  Godkjenning av avtale om overtaking </w:t>
            </w:r>
          </w:p>
        </w:tc>
        <w:tc>
          <w:tcPr>
            <w:tcW w:w="1961" w:type="dxa"/>
            <w:vAlign w:val="center"/>
          </w:tcPr>
          <w:p w:rsidR="0002007C" w:rsidRPr="008A463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4635" w:rsidRDefault="008A4635" w:rsidP="00400498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Pr="008A4635" w:rsidRDefault="0002007C" w:rsidP="00F67CD0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 xml:space="preserve">  90/92</w:t>
            </w:r>
          </w:p>
        </w:tc>
        <w:tc>
          <w:tcPr>
            <w:tcW w:w="6257" w:type="dxa"/>
            <w:vAlign w:val="center"/>
          </w:tcPr>
          <w:p w:rsidR="0002007C" w:rsidRPr="008A4635" w:rsidRDefault="008A4635" w:rsidP="008A46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barnehagetilbod i Sævarhagen oppvekstsenter</w:t>
            </w:r>
          </w:p>
        </w:tc>
        <w:tc>
          <w:tcPr>
            <w:tcW w:w="1961" w:type="dxa"/>
            <w:vAlign w:val="center"/>
          </w:tcPr>
          <w:p w:rsidR="0002007C" w:rsidRPr="008A463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4635" w:rsidRDefault="008A4635" w:rsidP="00400498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Pr="008A4635" w:rsidRDefault="0002007C" w:rsidP="00F67CD0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 xml:space="preserve">  91/92</w:t>
            </w:r>
          </w:p>
        </w:tc>
        <w:tc>
          <w:tcPr>
            <w:tcW w:w="6257" w:type="dxa"/>
            <w:vAlign w:val="center"/>
          </w:tcPr>
          <w:p w:rsidR="0002007C" w:rsidRPr="008A4635" w:rsidRDefault="008A4635" w:rsidP="008A46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Pedagogisk tilbod til 6-åringar  Hystad skule</w:t>
            </w:r>
          </w:p>
        </w:tc>
        <w:tc>
          <w:tcPr>
            <w:tcW w:w="1961" w:type="dxa"/>
            <w:vAlign w:val="center"/>
          </w:tcPr>
          <w:p w:rsidR="0002007C" w:rsidRPr="008A463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4635" w:rsidRDefault="008A4635" w:rsidP="008A4635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Pr="008A4635" w:rsidRDefault="0002007C" w:rsidP="00F67CD0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 xml:space="preserve">  92/92</w:t>
            </w:r>
          </w:p>
        </w:tc>
        <w:tc>
          <w:tcPr>
            <w:tcW w:w="6257" w:type="dxa"/>
            <w:vAlign w:val="center"/>
          </w:tcPr>
          <w:p w:rsidR="0002007C" w:rsidRPr="008A4635" w:rsidRDefault="005973F9" w:rsidP="005973F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A4635">
              <w:rPr>
                <w:rFonts w:asciiTheme="minorHAnsi" w:hAnsiTheme="minorHAnsi" w:cstheme="minorHAnsi"/>
              </w:rPr>
              <w:t>ppretting av s</w:t>
            </w:r>
            <w:r>
              <w:rPr>
                <w:rFonts w:asciiTheme="minorHAnsi" w:hAnsiTheme="minorHAnsi" w:cstheme="minorHAnsi"/>
              </w:rPr>
              <w:t>kulef</w:t>
            </w:r>
            <w:r w:rsidR="008A4635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itidsordning  Hystad skule </w:t>
            </w:r>
          </w:p>
        </w:tc>
        <w:tc>
          <w:tcPr>
            <w:tcW w:w="1961" w:type="dxa"/>
            <w:vAlign w:val="center"/>
          </w:tcPr>
          <w:p w:rsidR="0002007C" w:rsidRPr="008A463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4635" w:rsidRDefault="008A4635" w:rsidP="008A4635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Pr="008A4635" w:rsidRDefault="0002007C" w:rsidP="00F67CD0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 xml:space="preserve">  93/92</w:t>
            </w:r>
          </w:p>
        </w:tc>
        <w:tc>
          <w:tcPr>
            <w:tcW w:w="6257" w:type="dxa"/>
            <w:vAlign w:val="center"/>
          </w:tcPr>
          <w:p w:rsidR="0002007C" w:rsidRPr="008A4635" w:rsidRDefault="005973F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Sævarhagen oppvekstsenter – oppretting av stillingar</w:t>
            </w:r>
          </w:p>
        </w:tc>
        <w:tc>
          <w:tcPr>
            <w:tcW w:w="1961" w:type="dxa"/>
            <w:vAlign w:val="center"/>
          </w:tcPr>
          <w:p w:rsidR="0002007C" w:rsidRPr="008A463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4635" w:rsidRDefault="005973F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Pr="008A4635" w:rsidRDefault="0002007C" w:rsidP="00F67CD0">
            <w:pPr>
              <w:rPr>
                <w:rFonts w:asciiTheme="minorHAnsi" w:hAnsiTheme="minorHAnsi" w:cstheme="minorHAnsi"/>
              </w:rPr>
            </w:pPr>
            <w:r w:rsidRPr="008A4635">
              <w:rPr>
                <w:rFonts w:asciiTheme="minorHAnsi" w:hAnsiTheme="minorHAnsi" w:cstheme="minorHAnsi"/>
              </w:rPr>
              <w:t xml:space="preserve">  94/92</w:t>
            </w:r>
          </w:p>
        </w:tc>
        <w:tc>
          <w:tcPr>
            <w:tcW w:w="6257" w:type="dxa"/>
            <w:vAlign w:val="center"/>
          </w:tcPr>
          <w:p w:rsidR="0002007C" w:rsidRPr="008A4635" w:rsidRDefault="00103EA6" w:rsidP="00103E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Samferdslestrategi for Sunnhordland</w:t>
            </w:r>
          </w:p>
        </w:tc>
        <w:tc>
          <w:tcPr>
            <w:tcW w:w="1961" w:type="dxa"/>
            <w:vAlign w:val="center"/>
          </w:tcPr>
          <w:p w:rsidR="0002007C" w:rsidRPr="008A463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8A4635" w:rsidRDefault="005973F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8A4635">
              <w:rPr>
                <w:rFonts w:asciiTheme="minorHAnsi" w:hAnsiTheme="minorHAnsi" w:cstheme="minorHAnsi"/>
              </w:rPr>
              <w:t xml:space="preserve">  95/</w:t>
            </w:r>
            <w:r>
              <w:rPr>
                <w:rFonts w:asciiTheme="minorHAnsi" w:hAnsiTheme="minorHAnsi" w:cstheme="minorHAnsi"/>
                <w:lang w:val="nb-NO"/>
              </w:rPr>
              <w:t>92</w:t>
            </w:r>
          </w:p>
        </w:tc>
        <w:tc>
          <w:tcPr>
            <w:tcW w:w="6257" w:type="dxa"/>
            <w:vAlign w:val="center"/>
          </w:tcPr>
          <w:p w:rsidR="0002007C" w:rsidRPr="00325DFB" w:rsidRDefault="00103EA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Kommunalt miljø- og naturressursprogram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96/92</w:t>
            </w:r>
          </w:p>
        </w:tc>
        <w:tc>
          <w:tcPr>
            <w:tcW w:w="6257" w:type="dxa"/>
            <w:vAlign w:val="center"/>
          </w:tcPr>
          <w:p w:rsidR="0002007C" w:rsidRPr="00325DFB" w:rsidRDefault="00103EA6" w:rsidP="00103EA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Anbudsreglar for kommunale bygg og anlegg .  kontraktørar 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8B4A45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97/92</w:t>
            </w:r>
          </w:p>
        </w:tc>
        <w:tc>
          <w:tcPr>
            <w:tcW w:w="6257" w:type="dxa"/>
            <w:vAlign w:val="center"/>
          </w:tcPr>
          <w:p w:rsidR="0002007C" w:rsidRPr="00F10F71" w:rsidRDefault="00F10F7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Tilskott «</w:t>
            </w:r>
            <w:r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Lillehammer Olympic aid» </w:t>
            </w:r>
            <w:r>
              <w:rPr>
                <w:rFonts w:asciiTheme="minorHAnsi" w:hAnsiTheme="minorHAnsi" w:cstheme="minorHAnsi"/>
                <w:lang w:val="nb-NO"/>
              </w:rPr>
              <w:t>Hjelpeaksjon til Sarajevo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98/92</w:t>
            </w:r>
          </w:p>
        </w:tc>
        <w:tc>
          <w:tcPr>
            <w:tcW w:w="6257" w:type="dxa"/>
            <w:vAlign w:val="center"/>
          </w:tcPr>
          <w:p w:rsidR="0002007C" w:rsidRPr="00325DFB" w:rsidRDefault="00F10F7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Stordø Kisgrubers Næringsfornd – vedtekter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99/92</w:t>
            </w:r>
          </w:p>
        </w:tc>
        <w:tc>
          <w:tcPr>
            <w:tcW w:w="6257" w:type="dxa"/>
            <w:vAlign w:val="center"/>
          </w:tcPr>
          <w:p w:rsidR="0002007C" w:rsidRPr="00325DFB" w:rsidRDefault="00103EA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Revisjonsmelding til skatterekneskapen for 1. halvår 1992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100/92</w:t>
            </w:r>
          </w:p>
        </w:tc>
        <w:tc>
          <w:tcPr>
            <w:tcW w:w="6257" w:type="dxa"/>
            <w:vAlign w:val="center"/>
          </w:tcPr>
          <w:p w:rsidR="0002007C" w:rsidRPr="00325DFB" w:rsidRDefault="00103EA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Budsjettendring 1992 – skatteanslaget 1992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101/92</w:t>
            </w:r>
          </w:p>
        </w:tc>
        <w:tc>
          <w:tcPr>
            <w:tcW w:w="6257" w:type="dxa"/>
            <w:vAlign w:val="center"/>
          </w:tcPr>
          <w:p w:rsidR="0002007C" w:rsidRPr="00325DFB" w:rsidRDefault="00803F4E" w:rsidP="00803F4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Godkjenning av låneopptak på  2, 5 mill.  etableringslån II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803F4E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03F4E" w:rsidRDefault="00803F4E" w:rsidP="00803F4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803F4E" w:rsidRDefault="00803F4E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102/92</w:t>
            </w:r>
          </w:p>
        </w:tc>
        <w:tc>
          <w:tcPr>
            <w:tcW w:w="6257" w:type="dxa"/>
            <w:vAlign w:val="center"/>
          </w:tcPr>
          <w:p w:rsidR="00803F4E" w:rsidRDefault="00803F4E" w:rsidP="00803F4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låneopptak – etableringslån  funksjonshemma</w:t>
            </w:r>
          </w:p>
        </w:tc>
        <w:tc>
          <w:tcPr>
            <w:tcW w:w="1961" w:type="dxa"/>
            <w:vAlign w:val="center"/>
          </w:tcPr>
          <w:p w:rsidR="00803F4E" w:rsidRPr="00325DFB" w:rsidRDefault="00803F4E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103/92</w:t>
            </w:r>
          </w:p>
        </w:tc>
        <w:tc>
          <w:tcPr>
            <w:tcW w:w="6257" w:type="dxa"/>
            <w:vAlign w:val="center"/>
          </w:tcPr>
          <w:p w:rsidR="0002007C" w:rsidRPr="00325DFB" w:rsidRDefault="00803F4E" w:rsidP="00103EA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Godkjenning av låneopptak i </w:t>
            </w:r>
            <w:r w:rsidR="00103EA6">
              <w:rPr>
                <w:rFonts w:asciiTheme="minorHAnsi" w:hAnsiTheme="minorHAnsi" w:cstheme="minorHAnsi"/>
                <w:lang w:val="nb-NO"/>
              </w:rPr>
              <w:t>Husbanken til Nysæter barnehage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104/92</w:t>
            </w:r>
          </w:p>
        </w:tc>
        <w:tc>
          <w:tcPr>
            <w:tcW w:w="6257" w:type="dxa"/>
            <w:vAlign w:val="center"/>
          </w:tcPr>
          <w:p w:rsidR="0002007C" w:rsidRPr="00803F4E" w:rsidRDefault="00803F4E" w:rsidP="00803F4E">
            <w:pPr>
              <w:rPr>
                <w:rFonts w:asciiTheme="minorHAnsi" w:hAnsiTheme="minorHAnsi" w:cstheme="minorHAnsi"/>
              </w:rPr>
            </w:pPr>
            <w:r w:rsidRPr="00803F4E">
              <w:rPr>
                <w:rFonts w:asciiTheme="minorHAnsi" w:hAnsiTheme="minorHAnsi" w:cstheme="minorHAnsi"/>
              </w:rPr>
              <w:t>Garanti auk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Pr="00803F4E">
              <w:rPr>
                <w:rFonts w:asciiTheme="minorHAnsi" w:hAnsiTheme="minorHAnsi" w:cstheme="minorHAnsi"/>
              </w:rPr>
              <w:t xml:space="preserve"> låneopptak i SIM</w:t>
            </w:r>
          </w:p>
        </w:tc>
        <w:tc>
          <w:tcPr>
            <w:tcW w:w="1961" w:type="dxa"/>
            <w:vAlign w:val="center"/>
          </w:tcPr>
          <w:p w:rsidR="0002007C" w:rsidRPr="00803F4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105/92</w:t>
            </w:r>
          </w:p>
        </w:tc>
        <w:tc>
          <w:tcPr>
            <w:tcW w:w="6257" w:type="dxa"/>
            <w:vAlign w:val="center"/>
          </w:tcPr>
          <w:p w:rsidR="0002007C" w:rsidRPr="00803F4E" w:rsidRDefault="002B019D" w:rsidP="002B019D">
            <w:pPr>
              <w:rPr>
                <w:rFonts w:asciiTheme="minorHAnsi" w:hAnsiTheme="minorHAnsi" w:cstheme="minorHAnsi"/>
              </w:rPr>
            </w:pPr>
            <w:r w:rsidRPr="00803F4E">
              <w:rPr>
                <w:rFonts w:asciiTheme="minorHAnsi" w:hAnsiTheme="minorHAnsi" w:cstheme="minorHAnsi"/>
              </w:rPr>
              <w:t>Alkohollova -  val av kontroll utval</w:t>
            </w:r>
          </w:p>
        </w:tc>
        <w:tc>
          <w:tcPr>
            <w:tcW w:w="1961" w:type="dxa"/>
            <w:vAlign w:val="center"/>
          </w:tcPr>
          <w:p w:rsidR="0002007C" w:rsidRPr="00803F4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106/92</w:t>
            </w:r>
          </w:p>
        </w:tc>
        <w:tc>
          <w:tcPr>
            <w:tcW w:w="6257" w:type="dxa"/>
            <w:vAlign w:val="center"/>
          </w:tcPr>
          <w:p w:rsidR="0002007C" w:rsidRPr="00325DFB" w:rsidRDefault="0030007A" w:rsidP="0030007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barnerepresentant i bygningsrådet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107/92</w:t>
            </w:r>
          </w:p>
        </w:tc>
        <w:tc>
          <w:tcPr>
            <w:tcW w:w="6257" w:type="dxa"/>
            <w:vAlign w:val="center"/>
          </w:tcPr>
          <w:p w:rsidR="0002007C" w:rsidRPr="00325DFB" w:rsidRDefault="0030007A" w:rsidP="0030007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Konstituering av kommunekasserar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108/92</w:t>
            </w:r>
          </w:p>
        </w:tc>
        <w:tc>
          <w:tcPr>
            <w:tcW w:w="6257" w:type="dxa"/>
            <w:vAlign w:val="center"/>
          </w:tcPr>
          <w:p w:rsidR="0002007C" w:rsidRPr="00325DFB" w:rsidRDefault="0030007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Avløpanlegg i nedre Sagvåg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973F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109/92</w:t>
            </w:r>
          </w:p>
        </w:tc>
        <w:tc>
          <w:tcPr>
            <w:tcW w:w="6257" w:type="dxa"/>
            <w:vAlign w:val="center"/>
          </w:tcPr>
          <w:p w:rsidR="0002007C" w:rsidRPr="00325DFB" w:rsidRDefault="0030007A" w:rsidP="0030007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Utslettevegen, Namnendring til Kyrkjevegen - ankesak 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162B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110/92</w:t>
            </w:r>
          </w:p>
        </w:tc>
        <w:tc>
          <w:tcPr>
            <w:tcW w:w="6257" w:type="dxa"/>
            <w:vAlign w:val="center"/>
          </w:tcPr>
          <w:p w:rsidR="0030007A" w:rsidRDefault="00B162BF" w:rsidP="00B162BF">
            <w:pPr>
              <w:rPr>
                <w:rFonts w:asciiTheme="minorHAnsi" w:hAnsiTheme="minorHAnsi" w:cstheme="minorHAnsi"/>
              </w:rPr>
            </w:pPr>
            <w:r w:rsidRPr="00B162BF">
              <w:rPr>
                <w:rFonts w:asciiTheme="minorHAnsi" w:hAnsiTheme="minorHAnsi" w:cstheme="minorHAnsi"/>
              </w:rPr>
              <w:t>Almås settefiskanlegg – utsleppsløyve ny offentleg høyring kravd</w:t>
            </w:r>
          </w:p>
          <w:p w:rsidR="0002007C" w:rsidRPr="00B162BF" w:rsidRDefault="0030007A" w:rsidP="00B162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 kommune dom følgje av brukarkonfliktar i Storavatnet.</w:t>
            </w:r>
            <w:r w:rsidR="00B162BF" w:rsidRPr="00B162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2007C" w:rsidRPr="00B162BF" w:rsidRDefault="0002007C" w:rsidP="00B031B8">
            <w:pPr>
              <w:pStyle w:val="Overskrift2"/>
              <w:outlineLvl w:val="1"/>
            </w:pPr>
          </w:p>
        </w:tc>
      </w:tr>
      <w:tr w:rsidR="00B162B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B162BF" w:rsidRPr="0030007A" w:rsidRDefault="00B162BF" w:rsidP="00400498">
            <w:pPr>
              <w:rPr>
                <w:rFonts w:asciiTheme="minorHAnsi" w:hAnsiTheme="minorHAnsi" w:cstheme="minorHAnsi"/>
              </w:rPr>
            </w:pPr>
            <w:r w:rsidRPr="0030007A"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B162BF" w:rsidRPr="0030007A" w:rsidRDefault="00B162BF" w:rsidP="00F67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B162BF" w:rsidRPr="00B162BF" w:rsidRDefault="00B162BF" w:rsidP="00B162BF">
            <w:pPr>
              <w:rPr>
                <w:rFonts w:asciiTheme="minorHAnsi" w:hAnsiTheme="minorHAnsi" w:cstheme="minorHAnsi"/>
              </w:rPr>
            </w:pPr>
            <w:r w:rsidRPr="00B162BF">
              <w:rPr>
                <w:rFonts w:asciiTheme="minorHAnsi" w:hAnsiTheme="minorHAnsi" w:cstheme="minorHAnsi"/>
              </w:rPr>
              <w:t>Frå Ola J. Økland – Mottak av flykt</w:t>
            </w:r>
            <w:r>
              <w:rPr>
                <w:rFonts w:asciiTheme="minorHAnsi" w:hAnsiTheme="minorHAnsi" w:cstheme="minorHAnsi"/>
              </w:rPr>
              <w:t>n</w:t>
            </w:r>
            <w:r w:rsidRPr="00B162BF">
              <w:rPr>
                <w:rFonts w:asciiTheme="minorHAnsi" w:hAnsiTheme="minorHAnsi" w:cstheme="minorHAnsi"/>
              </w:rPr>
              <w:t xml:space="preserve">ingar frå </w:t>
            </w:r>
            <w:r>
              <w:rPr>
                <w:rFonts w:asciiTheme="minorHAnsi" w:hAnsiTheme="minorHAnsi" w:cstheme="minorHAnsi"/>
              </w:rPr>
              <w:t>tidlegare Jugoslavia</w:t>
            </w:r>
          </w:p>
        </w:tc>
        <w:tc>
          <w:tcPr>
            <w:tcW w:w="1961" w:type="dxa"/>
            <w:vAlign w:val="center"/>
          </w:tcPr>
          <w:p w:rsidR="00B162BF" w:rsidRPr="00B162BF" w:rsidRDefault="00B162BF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B162BF" w:rsidRDefault="00B162B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03.09.92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111/92</w:t>
            </w:r>
          </w:p>
        </w:tc>
        <w:tc>
          <w:tcPr>
            <w:tcW w:w="6257" w:type="dxa"/>
            <w:vAlign w:val="center"/>
          </w:tcPr>
          <w:p w:rsidR="0002007C" w:rsidRPr="00B162BF" w:rsidRDefault="00B162BF" w:rsidP="006E5FBE">
            <w:pPr>
              <w:rPr>
                <w:rFonts w:asciiTheme="minorHAnsi" w:hAnsiTheme="minorHAnsi" w:cstheme="minorHAnsi"/>
              </w:rPr>
            </w:pPr>
            <w:r w:rsidRPr="00B162BF">
              <w:rPr>
                <w:rFonts w:asciiTheme="minorHAnsi" w:hAnsiTheme="minorHAnsi" w:cstheme="minorHAnsi"/>
              </w:rPr>
              <w:t xml:space="preserve">Kraftleveranse frå SKL -  SKL sine </w:t>
            </w:r>
            <w:r>
              <w:rPr>
                <w:rFonts w:asciiTheme="minorHAnsi" w:hAnsiTheme="minorHAnsi" w:cstheme="minorHAnsi"/>
              </w:rPr>
              <w:t>leveringsvilkår og vedtekter mot den nye energilova</w:t>
            </w:r>
          </w:p>
        </w:tc>
        <w:tc>
          <w:tcPr>
            <w:tcW w:w="1961" w:type="dxa"/>
            <w:vAlign w:val="center"/>
          </w:tcPr>
          <w:p w:rsidR="0002007C" w:rsidRPr="00B162BF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B162BF" w:rsidRDefault="009C5C04" w:rsidP="009C5C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112/92</w:t>
            </w:r>
          </w:p>
        </w:tc>
        <w:tc>
          <w:tcPr>
            <w:tcW w:w="6257" w:type="dxa"/>
            <w:vAlign w:val="center"/>
          </w:tcPr>
          <w:p w:rsidR="0002007C" w:rsidRPr="00325DFB" w:rsidRDefault="00B40BD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113/92</w:t>
            </w:r>
          </w:p>
        </w:tc>
        <w:tc>
          <w:tcPr>
            <w:tcW w:w="6257" w:type="dxa"/>
            <w:vAlign w:val="center"/>
          </w:tcPr>
          <w:p w:rsidR="0002007C" w:rsidRPr="00325DFB" w:rsidRDefault="00B40BDA" w:rsidP="00B40BD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Konsekvenser ved varsla nedskjæringer på fylkessjukehuset på Stord sitt budsjett for 1993.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114/92</w:t>
            </w:r>
          </w:p>
        </w:tc>
        <w:tc>
          <w:tcPr>
            <w:tcW w:w="6257" w:type="dxa"/>
            <w:vAlign w:val="center"/>
          </w:tcPr>
          <w:p w:rsidR="0002007C" w:rsidRPr="00325DFB" w:rsidRDefault="00B40BDA" w:rsidP="00B40BD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Prosjekt – Betre helsetenester  til eldre i Stord kommune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115/92</w:t>
            </w:r>
          </w:p>
        </w:tc>
        <w:tc>
          <w:tcPr>
            <w:tcW w:w="6257" w:type="dxa"/>
            <w:vAlign w:val="center"/>
          </w:tcPr>
          <w:p w:rsidR="0002007C" w:rsidRPr="00325DFB" w:rsidRDefault="00B40BD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Oppretting av Sævarhagen oppvekstsenter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116/92</w:t>
            </w:r>
          </w:p>
        </w:tc>
        <w:tc>
          <w:tcPr>
            <w:tcW w:w="6257" w:type="dxa"/>
            <w:vAlign w:val="center"/>
          </w:tcPr>
          <w:p w:rsidR="0002007C" w:rsidRPr="0079797E" w:rsidRDefault="0079797E" w:rsidP="006E5FBE">
            <w:pPr>
              <w:rPr>
                <w:rFonts w:asciiTheme="minorHAnsi" w:hAnsiTheme="minorHAnsi" w:cstheme="minorHAnsi"/>
              </w:rPr>
            </w:pPr>
            <w:r w:rsidRPr="0079797E">
              <w:rPr>
                <w:rFonts w:asciiTheme="minorHAnsi" w:hAnsiTheme="minorHAnsi" w:cstheme="minorHAnsi"/>
              </w:rPr>
              <w:t>Oppretting av grunnskuletilbod for elevar ved Stord mottaksenter</w:t>
            </w:r>
          </w:p>
        </w:tc>
        <w:tc>
          <w:tcPr>
            <w:tcW w:w="1961" w:type="dxa"/>
            <w:vAlign w:val="center"/>
          </w:tcPr>
          <w:p w:rsidR="0002007C" w:rsidRPr="0079797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117/92</w:t>
            </w:r>
          </w:p>
        </w:tc>
        <w:tc>
          <w:tcPr>
            <w:tcW w:w="6257" w:type="dxa"/>
            <w:vAlign w:val="center"/>
          </w:tcPr>
          <w:p w:rsidR="0002007C" w:rsidRPr="00325DFB" w:rsidRDefault="0079797E" w:rsidP="0079797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Kommunalt tilskott til private barnehager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79797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118/92</w:t>
            </w:r>
          </w:p>
        </w:tc>
        <w:tc>
          <w:tcPr>
            <w:tcW w:w="6257" w:type="dxa"/>
            <w:vAlign w:val="center"/>
          </w:tcPr>
          <w:p w:rsidR="0002007C" w:rsidRPr="00325DFB" w:rsidRDefault="0079797E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Framlegg til reguleringsplan for Dalen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119/92</w:t>
            </w:r>
          </w:p>
        </w:tc>
        <w:tc>
          <w:tcPr>
            <w:tcW w:w="6257" w:type="dxa"/>
            <w:vAlign w:val="center"/>
          </w:tcPr>
          <w:p w:rsidR="0002007C" w:rsidRPr="0079797E" w:rsidRDefault="0079797E" w:rsidP="006E5FBE">
            <w:pPr>
              <w:rPr>
                <w:rFonts w:asciiTheme="minorHAnsi" w:hAnsiTheme="minorHAnsi" w:cstheme="minorHAnsi"/>
              </w:rPr>
            </w:pPr>
            <w:r w:rsidRPr="0079797E">
              <w:rPr>
                <w:rFonts w:asciiTheme="minorHAnsi" w:hAnsiTheme="minorHAnsi" w:cstheme="minorHAnsi"/>
              </w:rPr>
              <w:t>E- verks styret  - Ny innstruks</w:t>
            </w:r>
          </w:p>
        </w:tc>
        <w:tc>
          <w:tcPr>
            <w:tcW w:w="1961" w:type="dxa"/>
            <w:vAlign w:val="center"/>
          </w:tcPr>
          <w:p w:rsidR="0002007C" w:rsidRPr="0079797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120/92</w:t>
            </w:r>
          </w:p>
        </w:tc>
        <w:tc>
          <w:tcPr>
            <w:tcW w:w="6257" w:type="dxa"/>
            <w:vAlign w:val="center"/>
          </w:tcPr>
          <w:p w:rsidR="0002007C" w:rsidRPr="00325DFB" w:rsidRDefault="00C22ABC" w:rsidP="00C22AB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Ekstraordinær sysselsetting Hystadmarka – Utviding av budsjett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121/92</w:t>
            </w:r>
          </w:p>
        </w:tc>
        <w:tc>
          <w:tcPr>
            <w:tcW w:w="6257" w:type="dxa"/>
            <w:vAlign w:val="center"/>
          </w:tcPr>
          <w:p w:rsidR="0002007C" w:rsidRPr="00325DFB" w:rsidRDefault="00C22ABC" w:rsidP="00C22AB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Oppvekstleiar – lønsutgift – finansiering 1992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B40BD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08.10.92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122/92</w:t>
            </w:r>
          </w:p>
        </w:tc>
        <w:tc>
          <w:tcPr>
            <w:tcW w:w="6257" w:type="dxa"/>
            <w:vAlign w:val="center"/>
          </w:tcPr>
          <w:p w:rsidR="0002007C" w:rsidRPr="00325DFB" w:rsidRDefault="00C22AB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Tilskott « Mulicat « - finansiering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C22AB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</w:t>
            </w:r>
            <w:r w:rsidR="00B40BDA">
              <w:rPr>
                <w:rFonts w:asciiTheme="minorHAnsi" w:hAnsiTheme="minorHAnsi" w:cstheme="minorHAnsi"/>
                <w:lang w:val="nb-NO"/>
              </w:rPr>
              <w:t>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123/92</w:t>
            </w:r>
          </w:p>
        </w:tc>
        <w:tc>
          <w:tcPr>
            <w:tcW w:w="6257" w:type="dxa"/>
            <w:vAlign w:val="center"/>
          </w:tcPr>
          <w:p w:rsidR="0002007C" w:rsidRPr="00325DFB" w:rsidRDefault="00C22AB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Referat og meldinger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C22AB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29.1</w:t>
            </w:r>
            <w:r w:rsidR="00B40BDA">
              <w:rPr>
                <w:rFonts w:asciiTheme="minorHAnsi" w:hAnsiTheme="minorHAnsi" w:cstheme="minorHAnsi"/>
                <w:lang w:val="nb-NO"/>
              </w:rPr>
              <w:t>0</w:t>
            </w:r>
            <w:r>
              <w:rPr>
                <w:rFonts w:asciiTheme="minorHAnsi" w:hAnsiTheme="minorHAnsi" w:cstheme="minorHAnsi"/>
                <w:lang w:val="nb-NO"/>
              </w:rPr>
              <w:t>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124/92</w:t>
            </w:r>
          </w:p>
        </w:tc>
        <w:tc>
          <w:tcPr>
            <w:tcW w:w="6257" w:type="dxa"/>
            <w:vAlign w:val="center"/>
          </w:tcPr>
          <w:p w:rsidR="0002007C" w:rsidRPr="00325DFB" w:rsidRDefault="00F1634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Driftstilskott til Sunnhordland Bru og tunnelselskap AS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C22AB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125/92</w:t>
            </w:r>
          </w:p>
        </w:tc>
        <w:tc>
          <w:tcPr>
            <w:tcW w:w="6257" w:type="dxa"/>
            <w:vAlign w:val="center"/>
          </w:tcPr>
          <w:p w:rsidR="0002007C" w:rsidRPr="00F16347" w:rsidRDefault="00F16347" w:rsidP="00F16347">
            <w:pPr>
              <w:rPr>
                <w:rFonts w:asciiTheme="minorHAnsi" w:hAnsiTheme="minorHAnsi" w:cstheme="minorHAnsi"/>
              </w:rPr>
            </w:pPr>
            <w:r w:rsidRPr="00F16347">
              <w:rPr>
                <w:rFonts w:asciiTheme="minorHAnsi" w:hAnsiTheme="minorHAnsi" w:cstheme="minorHAnsi"/>
              </w:rPr>
              <w:t>Endring av vedtekne reguleringsplan for Eldøy – Kårevik for eit nærare areal mellom busta</w:t>
            </w:r>
            <w:r>
              <w:rPr>
                <w:rFonts w:asciiTheme="minorHAnsi" w:hAnsiTheme="minorHAnsi" w:cstheme="minorHAnsi"/>
              </w:rPr>
              <w:t>d</w:t>
            </w:r>
            <w:r w:rsidRPr="00F16347">
              <w:rPr>
                <w:rFonts w:asciiTheme="minorHAnsi" w:hAnsiTheme="minorHAnsi" w:cstheme="minorHAnsi"/>
              </w:rPr>
              <w:t xml:space="preserve">felt Langeland </w:t>
            </w:r>
            <w:r>
              <w:rPr>
                <w:rFonts w:asciiTheme="minorHAnsi" w:hAnsiTheme="minorHAnsi" w:cstheme="minorHAnsi"/>
              </w:rPr>
              <w:t>– Kårevikvegen</w:t>
            </w:r>
          </w:p>
        </w:tc>
        <w:tc>
          <w:tcPr>
            <w:tcW w:w="1961" w:type="dxa"/>
            <w:vAlign w:val="center"/>
          </w:tcPr>
          <w:p w:rsidR="0002007C" w:rsidRPr="00F16347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C22AB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126/92</w:t>
            </w:r>
          </w:p>
        </w:tc>
        <w:tc>
          <w:tcPr>
            <w:tcW w:w="6257" w:type="dxa"/>
            <w:vAlign w:val="center"/>
          </w:tcPr>
          <w:p w:rsidR="0002007C" w:rsidRPr="00325DFB" w:rsidRDefault="00F1634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Tilskott TV- aksjonen 1992 – Psykisk Helse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C22AB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127/92</w:t>
            </w:r>
          </w:p>
        </w:tc>
        <w:tc>
          <w:tcPr>
            <w:tcW w:w="6257" w:type="dxa"/>
            <w:vAlign w:val="center"/>
          </w:tcPr>
          <w:p w:rsidR="0002007C" w:rsidRDefault="00F16347" w:rsidP="00F1634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Internasjonal plate- innspeling for Kenneth Sivertsen   - </w:t>
            </w:r>
          </w:p>
          <w:p w:rsidR="00F16347" w:rsidRPr="00325DFB" w:rsidRDefault="00F16347" w:rsidP="00F1634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 lånegaranti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C22ABC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128/92</w:t>
            </w:r>
          </w:p>
        </w:tc>
        <w:tc>
          <w:tcPr>
            <w:tcW w:w="6257" w:type="dxa"/>
            <w:vAlign w:val="center"/>
          </w:tcPr>
          <w:p w:rsidR="0002007C" w:rsidRPr="00F16347" w:rsidRDefault="00F16347" w:rsidP="006E5FBE">
            <w:pPr>
              <w:rPr>
                <w:rFonts w:asciiTheme="minorHAnsi" w:hAnsiTheme="minorHAnsi" w:cstheme="minorHAnsi"/>
              </w:rPr>
            </w:pPr>
            <w:r w:rsidRPr="00F16347">
              <w:rPr>
                <w:rFonts w:asciiTheme="minorHAnsi" w:hAnsiTheme="minorHAnsi" w:cstheme="minorHAnsi"/>
              </w:rPr>
              <w:t>Stord Racethall -  Søknad om ekstra tilskott.</w:t>
            </w:r>
          </w:p>
        </w:tc>
        <w:tc>
          <w:tcPr>
            <w:tcW w:w="1961" w:type="dxa"/>
            <w:vAlign w:val="center"/>
          </w:tcPr>
          <w:p w:rsidR="0002007C" w:rsidRPr="00F16347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129/92</w:t>
            </w:r>
          </w:p>
        </w:tc>
        <w:tc>
          <w:tcPr>
            <w:tcW w:w="6257" w:type="dxa"/>
            <w:vAlign w:val="center"/>
          </w:tcPr>
          <w:p w:rsidR="0002007C" w:rsidRPr="00325DFB" w:rsidRDefault="004B61C5" w:rsidP="004B61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Statleg Asylmottak – disponering av kommunal kompensasjon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130/92</w:t>
            </w:r>
          </w:p>
        </w:tc>
        <w:tc>
          <w:tcPr>
            <w:tcW w:w="6257" w:type="dxa"/>
            <w:vAlign w:val="center"/>
          </w:tcPr>
          <w:p w:rsidR="0002007C" w:rsidRPr="004B61C5" w:rsidRDefault="004B61C5" w:rsidP="006E5FBE">
            <w:pPr>
              <w:rPr>
                <w:rFonts w:asciiTheme="minorHAnsi" w:hAnsiTheme="minorHAnsi" w:cstheme="minorHAnsi"/>
              </w:rPr>
            </w:pPr>
            <w:r w:rsidRPr="004B61C5">
              <w:rPr>
                <w:rFonts w:asciiTheme="minorHAnsi" w:hAnsiTheme="minorHAnsi" w:cstheme="minorHAnsi"/>
              </w:rPr>
              <w:t>Overføring av lokal viltforvaltning frå Statleg til kommunal</w:t>
            </w:r>
            <w:r>
              <w:rPr>
                <w:rFonts w:asciiTheme="minorHAnsi" w:hAnsiTheme="minorHAnsi" w:cstheme="minorHAnsi"/>
              </w:rPr>
              <w:t>t</w:t>
            </w:r>
            <w:r w:rsidRPr="004B61C5">
              <w:rPr>
                <w:rFonts w:asciiTheme="minorHAnsi" w:hAnsiTheme="minorHAnsi" w:cstheme="minorHAnsi"/>
              </w:rPr>
              <w:t xml:space="preserve"> mynde</w:t>
            </w:r>
          </w:p>
        </w:tc>
        <w:tc>
          <w:tcPr>
            <w:tcW w:w="1961" w:type="dxa"/>
            <w:vAlign w:val="center"/>
          </w:tcPr>
          <w:p w:rsidR="0002007C" w:rsidRPr="004B61C5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131/92</w:t>
            </w:r>
          </w:p>
        </w:tc>
        <w:tc>
          <w:tcPr>
            <w:tcW w:w="6257" w:type="dxa"/>
            <w:vAlign w:val="center"/>
          </w:tcPr>
          <w:p w:rsidR="0002007C" w:rsidRPr="00325DFB" w:rsidRDefault="004B61C5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Næringsmiddeltilsynet for Ytre Sunnhordland – Nye vedtekter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132/92</w:t>
            </w:r>
          </w:p>
        </w:tc>
        <w:tc>
          <w:tcPr>
            <w:tcW w:w="6257" w:type="dxa"/>
            <w:vAlign w:val="center"/>
          </w:tcPr>
          <w:p w:rsidR="0002007C" w:rsidRPr="00325DFB" w:rsidRDefault="007F0F86" w:rsidP="007F0F8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Budsjettkontroll   pr. 31.08.1992 - teknisk etat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296.10.92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133/92</w:t>
            </w:r>
          </w:p>
        </w:tc>
        <w:tc>
          <w:tcPr>
            <w:tcW w:w="6257" w:type="dxa"/>
            <w:vAlign w:val="center"/>
          </w:tcPr>
          <w:p w:rsidR="0002007C" w:rsidRPr="00325DFB" w:rsidRDefault="007F0F86" w:rsidP="007F0F8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Budsjettkontroll pr. 31.08.1992 for h. kap.1 .2 </w:t>
            </w:r>
            <w:r w:rsidR="004B61C5">
              <w:rPr>
                <w:rFonts w:asciiTheme="minorHAnsi" w:hAnsiTheme="minorHAnsi" w:cstheme="minorHAnsi"/>
                <w:lang w:val="nb-NO"/>
              </w:rPr>
              <w:t>–</w:t>
            </w:r>
            <w:r>
              <w:rPr>
                <w:rFonts w:asciiTheme="minorHAnsi" w:hAnsiTheme="minorHAnsi" w:cstheme="minorHAnsi"/>
                <w:lang w:val="nb-NO"/>
              </w:rPr>
              <w:t xml:space="preserve"> Undervisning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7E1EF2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134/92</w:t>
            </w:r>
          </w:p>
        </w:tc>
        <w:tc>
          <w:tcPr>
            <w:tcW w:w="6257" w:type="dxa"/>
            <w:vAlign w:val="center"/>
          </w:tcPr>
          <w:p w:rsidR="0002007C" w:rsidRPr="00325DFB" w:rsidRDefault="007E1EF2" w:rsidP="007F0F8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Budsjettkontroll pr. 31.08.1992 for h. kap.1.3 - Helse og sosialetaten og h. kap.1.4 som gjeld bustadkontoret.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135/92</w:t>
            </w:r>
          </w:p>
        </w:tc>
        <w:tc>
          <w:tcPr>
            <w:tcW w:w="6257" w:type="dxa"/>
            <w:vAlign w:val="center"/>
          </w:tcPr>
          <w:p w:rsidR="0002007C" w:rsidRPr="007E1EF2" w:rsidRDefault="007E1EF2" w:rsidP="007E1EF2">
            <w:pPr>
              <w:rPr>
                <w:rFonts w:asciiTheme="minorHAnsi" w:hAnsiTheme="minorHAnsi" w:cstheme="minorHAnsi"/>
                <w:color w:val="002060"/>
                <w:lang w:val="nb-NO"/>
              </w:rPr>
            </w:pPr>
            <w:r w:rsidRPr="007E1EF2">
              <w:rPr>
                <w:rFonts w:asciiTheme="minorHAnsi" w:hAnsiTheme="minorHAnsi" w:cstheme="minorHAnsi"/>
                <w:color w:val="000000" w:themeColor="text1"/>
                <w:lang w:val="nb-NO"/>
              </w:rPr>
              <w:t>Vedtaksoppfø</w:t>
            </w:r>
            <w:r>
              <w:rPr>
                <w:rFonts w:asciiTheme="minorHAnsi" w:hAnsiTheme="minorHAnsi" w:cstheme="minorHAnsi"/>
                <w:color w:val="000000" w:themeColor="text1"/>
                <w:lang w:val="nb-NO"/>
              </w:rPr>
              <w:t>l</w:t>
            </w:r>
            <w:r w:rsidRPr="007E1EF2">
              <w:rPr>
                <w:rFonts w:asciiTheme="minorHAnsi" w:hAnsiTheme="minorHAnsi" w:cstheme="minorHAnsi"/>
                <w:color w:val="000000" w:themeColor="text1"/>
                <w:lang w:val="nb-NO"/>
              </w:rPr>
              <w:t>ging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7E1EF2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7E1EF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29.10.92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136/92</w:t>
            </w:r>
          </w:p>
        </w:tc>
        <w:tc>
          <w:tcPr>
            <w:tcW w:w="6257" w:type="dxa"/>
            <w:vAlign w:val="center"/>
          </w:tcPr>
          <w:p w:rsidR="0002007C" w:rsidRPr="00325DFB" w:rsidRDefault="007E1EF2" w:rsidP="007E1E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opptak av etableringslån  til videre utlån - 081092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137/92</w:t>
            </w:r>
          </w:p>
        </w:tc>
        <w:tc>
          <w:tcPr>
            <w:tcW w:w="6257" w:type="dxa"/>
            <w:vAlign w:val="center"/>
          </w:tcPr>
          <w:p w:rsidR="0002007C" w:rsidRPr="00325DFB" w:rsidRDefault="006B2E14" w:rsidP="006B2E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Referat og meldinger.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26.11.921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138/92</w:t>
            </w:r>
          </w:p>
        </w:tc>
        <w:tc>
          <w:tcPr>
            <w:tcW w:w="6257" w:type="dxa"/>
            <w:vAlign w:val="center"/>
          </w:tcPr>
          <w:p w:rsidR="0002007C" w:rsidRPr="006B2E14" w:rsidRDefault="006B2E14" w:rsidP="006B2E14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 xml:space="preserve">Sagvåg Forum . </w:t>
            </w:r>
            <w:r>
              <w:rPr>
                <w:rFonts w:asciiTheme="minorHAnsi" w:hAnsiTheme="minorHAnsi" w:cstheme="minorHAnsi"/>
              </w:rPr>
              <w:t xml:space="preserve"> Søknad om kommunal medverknad til markeringa av 50 års sidan raidet mot Stordø Kisgruber. </w:t>
            </w:r>
          </w:p>
        </w:tc>
        <w:tc>
          <w:tcPr>
            <w:tcW w:w="1961" w:type="dxa"/>
            <w:vAlign w:val="center"/>
          </w:tcPr>
          <w:p w:rsidR="0002007C" w:rsidRPr="006B2E14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6B2E14" w:rsidRDefault="004B61C5" w:rsidP="00400498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Pr="006B2E14" w:rsidRDefault="0002007C" w:rsidP="00F67CD0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>139/92</w:t>
            </w:r>
          </w:p>
        </w:tc>
        <w:tc>
          <w:tcPr>
            <w:tcW w:w="6257" w:type="dxa"/>
            <w:vAlign w:val="center"/>
          </w:tcPr>
          <w:p w:rsidR="0002007C" w:rsidRPr="006B2E14" w:rsidRDefault="006B2E14" w:rsidP="005641A6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>Tilskott til Stord Næringsråd 1993</w:t>
            </w:r>
            <w:r w:rsidR="005641A6" w:rsidRPr="006B2E1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2007C" w:rsidRPr="006B2E14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6B2E14" w:rsidRDefault="004B61C5" w:rsidP="00400498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Pr="006B2E14" w:rsidRDefault="0002007C" w:rsidP="00F67CD0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>140/92</w:t>
            </w:r>
          </w:p>
        </w:tc>
        <w:tc>
          <w:tcPr>
            <w:tcW w:w="6257" w:type="dxa"/>
            <w:vAlign w:val="center"/>
          </w:tcPr>
          <w:p w:rsidR="0002007C" w:rsidRPr="006B2E14" w:rsidRDefault="005641A6" w:rsidP="005641A6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>Båtplass</w:t>
            </w:r>
            <w:r w:rsidR="006B2E14" w:rsidRPr="006B2E14">
              <w:rPr>
                <w:rFonts w:asciiTheme="minorHAnsi" w:hAnsiTheme="minorHAnsi" w:cstheme="minorHAnsi"/>
              </w:rPr>
              <w:t xml:space="preserve"> </w:t>
            </w:r>
            <w:r w:rsidRPr="006B2E14">
              <w:rPr>
                <w:rFonts w:asciiTheme="minorHAnsi" w:hAnsiTheme="minorHAnsi" w:cstheme="minorHAnsi"/>
              </w:rPr>
              <w:t>leige i Leirvik</w:t>
            </w:r>
          </w:p>
        </w:tc>
        <w:tc>
          <w:tcPr>
            <w:tcW w:w="1961" w:type="dxa"/>
            <w:vAlign w:val="center"/>
          </w:tcPr>
          <w:p w:rsidR="0002007C" w:rsidRPr="006B2E14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6B2E14" w:rsidRDefault="004B61C5" w:rsidP="004B61C5">
            <w:pPr>
              <w:rPr>
                <w:rFonts w:asciiTheme="minorHAnsi" w:hAnsiTheme="minorHAnsi" w:cstheme="minorHAnsi"/>
              </w:rPr>
            </w:pPr>
            <w:r w:rsidRPr="006B2E14">
              <w:rPr>
                <w:rFonts w:asciiTheme="minorHAnsi" w:hAnsiTheme="minorHAnsi" w:cstheme="minorHAnsi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6B2E14">
              <w:rPr>
                <w:rFonts w:asciiTheme="minorHAnsi" w:hAnsiTheme="minorHAnsi" w:cstheme="minorHAnsi"/>
              </w:rPr>
              <w:t>141/9</w:t>
            </w:r>
            <w:r>
              <w:rPr>
                <w:rFonts w:asciiTheme="minorHAnsi" w:hAnsiTheme="minorHAnsi" w:cstheme="minorHAnsi"/>
                <w:lang w:val="nb-NO"/>
              </w:rPr>
              <w:t>2</w:t>
            </w:r>
          </w:p>
        </w:tc>
        <w:tc>
          <w:tcPr>
            <w:tcW w:w="6257" w:type="dxa"/>
            <w:vAlign w:val="center"/>
          </w:tcPr>
          <w:p w:rsidR="0002007C" w:rsidRPr="00325DFB" w:rsidRDefault="005641A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Turnhallen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142/92</w:t>
            </w:r>
          </w:p>
        </w:tc>
        <w:tc>
          <w:tcPr>
            <w:tcW w:w="6257" w:type="dxa"/>
            <w:vAlign w:val="center"/>
          </w:tcPr>
          <w:p w:rsidR="0002007C" w:rsidRPr="005641A6" w:rsidRDefault="005641A6" w:rsidP="006E5FBE">
            <w:pPr>
              <w:rPr>
                <w:rFonts w:asciiTheme="minorHAnsi" w:hAnsiTheme="minorHAnsi" w:cstheme="minorHAnsi"/>
              </w:rPr>
            </w:pPr>
            <w:r w:rsidRPr="005641A6">
              <w:rPr>
                <w:rFonts w:asciiTheme="minorHAnsi" w:hAnsiTheme="minorHAnsi" w:cstheme="minorHAnsi"/>
              </w:rPr>
              <w:t xml:space="preserve">Tilskott – skulefritidsordninga ved Hystad skule  </w:t>
            </w:r>
          </w:p>
        </w:tc>
        <w:tc>
          <w:tcPr>
            <w:tcW w:w="1961" w:type="dxa"/>
            <w:vAlign w:val="center"/>
          </w:tcPr>
          <w:p w:rsidR="0002007C" w:rsidRPr="005641A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143/92</w:t>
            </w:r>
          </w:p>
        </w:tc>
        <w:tc>
          <w:tcPr>
            <w:tcW w:w="6257" w:type="dxa"/>
            <w:vAlign w:val="center"/>
          </w:tcPr>
          <w:p w:rsidR="0002007C" w:rsidRPr="005641A6" w:rsidRDefault="00137B28" w:rsidP="006E5FBE">
            <w:pPr>
              <w:rPr>
                <w:rFonts w:asciiTheme="minorHAnsi" w:hAnsiTheme="minorHAnsi" w:cstheme="minorHAnsi"/>
              </w:rPr>
            </w:pPr>
            <w:r w:rsidRPr="005641A6">
              <w:rPr>
                <w:rFonts w:asciiTheme="minorHAnsi" w:hAnsiTheme="minorHAnsi" w:cstheme="minorHAnsi"/>
              </w:rPr>
              <w:t>Godkjenning av statlege meir</w:t>
            </w:r>
            <w:r w:rsidR="005641A6" w:rsidRPr="005641A6">
              <w:rPr>
                <w:rFonts w:asciiTheme="minorHAnsi" w:hAnsiTheme="minorHAnsi" w:cstheme="minorHAnsi"/>
              </w:rPr>
              <w:t xml:space="preserve"> </w:t>
            </w:r>
            <w:r w:rsidRPr="005641A6">
              <w:rPr>
                <w:rFonts w:asciiTheme="minorHAnsi" w:hAnsiTheme="minorHAnsi" w:cstheme="minorHAnsi"/>
              </w:rPr>
              <w:t>inntekter for 1992 og 1993</w:t>
            </w:r>
          </w:p>
        </w:tc>
        <w:tc>
          <w:tcPr>
            <w:tcW w:w="1961" w:type="dxa"/>
            <w:vAlign w:val="center"/>
          </w:tcPr>
          <w:p w:rsidR="0002007C" w:rsidRPr="005641A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144/92</w:t>
            </w:r>
          </w:p>
        </w:tc>
        <w:tc>
          <w:tcPr>
            <w:tcW w:w="6257" w:type="dxa"/>
            <w:vAlign w:val="center"/>
          </w:tcPr>
          <w:p w:rsidR="0002007C" w:rsidRPr="00325DFB" w:rsidRDefault="00137B28" w:rsidP="00137B2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Godkjenning av låneopptak til ombygging / vøling av Leirvik skule og andre barneskular.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145/92</w:t>
            </w:r>
          </w:p>
        </w:tc>
        <w:tc>
          <w:tcPr>
            <w:tcW w:w="6257" w:type="dxa"/>
            <w:vAlign w:val="center"/>
          </w:tcPr>
          <w:p w:rsidR="0002007C" w:rsidRPr="00325DFB" w:rsidRDefault="00137B28" w:rsidP="00137B2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 1993 – langtidsbudsjett 1994 – 1996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146/92</w:t>
            </w:r>
          </w:p>
        </w:tc>
        <w:tc>
          <w:tcPr>
            <w:tcW w:w="6257" w:type="dxa"/>
            <w:vAlign w:val="center"/>
          </w:tcPr>
          <w:p w:rsidR="0002007C" w:rsidRPr="00325DFB" w:rsidRDefault="004B61C5" w:rsidP="00137B2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 1993 – Stord komm</w:t>
            </w:r>
            <w:r w:rsidR="00137B28">
              <w:rPr>
                <w:rFonts w:asciiTheme="minorHAnsi" w:hAnsiTheme="minorHAnsi" w:cstheme="minorHAnsi"/>
                <w:lang w:val="nb-NO"/>
              </w:rPr>
              <w:t xml:space="preserve">unale </w:t>
            </w:r>
            <w:r>
              <w:rPr>
                <w:rFonts w:asciiTheme="minorHAnsi" w:hAnsiTheme="minorHAnsi" w:cstheme="minorHAnsi"/>
                <w:lang w:val="nb-NO"/>
              </w:rPr>
              <w:t xml:space="preserve"> E- verk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B61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26,11.92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147/92</w:t>
            </w:r>
          </w:p>
        </w:tc>
        <w:tc>
          <w:tcPr>
            <w:tcW w:w="6257" w:type="dxa"/>
            <w:vAlign w:val="center"/>
          </w:tcPr>
          <w:p w:rsidR="0002007C" w:rsidRPr="00325DFB" w:rsidRDefault="00137B28" w:rsidP="00137B2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 1993 – Stord hamnestell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4B61C5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26.11.92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148/92</w:t>
            </w:r>
          </w:p>
        </w:tc>
        <w:tc>
          <w:tcPr>
            <w:tcW w:w="6257" w:type="dxa"/>
            <w:vAlign w:val="center"/>
          </w:tcPr>
          <w:p w:rsidR="0002007C" w:rsidRPr="00325DFB" w:rsidRDefault="004B61C5" w:rsidP="00137B2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 1993 – Stord komm</w:t>
            </w:r>
            <w:r w:rsidR="00137B28">
              <w:rPr>
                <w:rFonts w:asciiTheme="minorHAnsi" w:hAnsiTheme="minorHAnsi" w:cstheme="minorHAnsi"/>
                <w:lang w:val="nb-NO"/>
              </w:rPr>
              <w:t>unale kino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149/92</w:t>
            </w:r>
          </w:p>
        </w:tc>
        <w:tc>
          <w:tcPr>
            <w:tcW w:w="6257" w:type="dxa"/>
            <w:vAlign w:val="center"/>
          </w:tcPr>
          <w:p w:rsidR="0002007C" w:rsidRPr="00325DFB" w:rsidRDefault="006B2E1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150/92</w:t>
            </w:r>
          </w:p>
        </w:tc>
        <w:tc>
          <w:tcPr>
            <w:tcW w:w="6257" w:type="dxa"/>
            <w:vAlign w:val="center"/>
          </w:tcPr>
          <w:p w:rsidR="0002007C" w:rsidRPr="00A05DAE" w:rsidRDefault="00A05DAE" w:rsidP="006E5FBE">
            <w:pPr>
              <w:rPr>
                <w:rFonts w:asciiTheme="minorHAnsi" w:hAnsiTheme="minorHAnsi" w:cstheme="minorHAnsi"/>
              </w:rPr>
            </w:pPr>
            <w:r w:rsidRPr="00A05DAE">
              <w:rPr>
                <w:rFonts w:asciiTheme="minorHAnsi" w:hAnsiTheme="minorHAnsi" w:cstheme="minorHAnsi"/>
              </w:rPr>
              <w:t>Stord i utvikling – målsetjing for prosjektet</w:t>
            </w:r>
          </w:p>
        </w:tc>
        <w:tc>
          <w:tcPr>
            <w:tcW w:w="1961" w:type="dxa"/>
            <w:vAlign w:val="center"/>
          </w:tcPr>
          <w:p w:rsidR="0002007C" w:rsidRPr="00A05DA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151/92</w:t>
            </w:r>
          </w:p>
        </w:tc>
        <w:tc>
          <w:tcPr>
            <w:tcW w:w="6257" w:type="dxa"/>
            <w:vAlign w:val="center"/>
          </w:tcPr>
          <w:p w:rsidR="0002007C" w:rsidRPr="00A05DAE" w:rsidRDefault="00A05DAE" w:rsidP="006E5FBE">
            <w:pPr>
              <w:rPr>
                <w:rFonts w:asciiTheme="minorHAnsi" w:hAnsiTheme="minorHAnsi" w:cstheme="minorHAnsi"/>
              </w:rPr>
            </w:pPr>
            <w:r w:rsidRPr="00A05DAE">
              <w:rPr>
                <w:rFonts w:asciiTheme="minorHAnsi" w:hAnsiTheme="minorHAnsi" w:cstheme="minorHAnsi"/>
              </w:rPr>
              <w:t xml:space="preserve">Landssamanslutninga for nynorskommunar.  Melding om deltaking </w:t>
            </w:r>
          </w:p>
        </w:tc>
        <w:tc>
          <w:tcPr>
            <w:tcW w:w="1961" w:type="dxa"/>
            <w:vAlign w:val="center"/>
          </w:tcPr>
          <w:p w:rsidR="0002007C" w:rsidRPr="00A05DA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152/92</w:t>
            </w:r>
          </w:p>
        </w:tc>
        <w:tc>
          <w:tcPr>
            <w:tcW w:w="6257" w:type="dxa"/>
            <w:vAlign w:val="center"/>
          </w:tcPr>
          <w:p w:rsidR="0002007C" w:rsidRPr="00A05DAE" w:rsidRDefault="00A05DAE" w:rsidP="006E5FBE">
            <w:pPr>
              <w:rPr>
                <w:rFonts w:asciiTheme="minorHAnsi" w:hAnsiTheme="minorHAnsi" w:cstheme="minorHAnsi"/>
              </w:rPr>
            </w:pPr>
            <w:r w:rsidRPr="00A05DAE">
              <w:rPr>
                <w:rFonts w:asciiTheme="minorHAnsi" w:hAnsiTheme="minorHAnsi" w:cstheme="minorHAnsi"/>
              </w:rPr>
              <w:t>Tilskott – utsmykking av fødeavdelinga på fylkessjukehuset.</w:t>
            </w:r>
          </w:p>
        </w:tc>
        <w:tc>
          <w:tcPr>
            <w:tcW w:w="1961" w:type="dxa"/>
            <w:vAlign w:val="center"/>
          </w:tcPr>
          <w:p w:rsidR="0002007C" w:rsidRPr="00A05DAE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6B2E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153/92</w:t>
            </w:r>
          </w:p>
        </w:tc>
        <w:tc>
          <w:tcPr>
            <w:tcW w:w="6257" w:type="dxa"/>
            <w:vAlign w:val="center"/>
          </w:tcPr>
          <w:p w:rsidR="0002007C" w:rsidRPr="00325DFB" w:rsidRDefault="00A05DAE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Lokal kulturbygg, utbyggingsplan.  Rullering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154/92</w:t>
            </w:r>
          </w:p>
        </w:tc>
        <w:tc>
          <w:tcPr>
            <w:tcW w:w="6257" w:type="dxa"/>
            <w:vAlign w:val="center"/>
          </w:tcPr>
          <w:p w:rsidR="0002007C" w:rsidRPr="00325DFB" w:rsidRDefault="00A05DAE" w:rsidP="00A05DA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Idrettens anleggsplan</w:t>
            </w:r>
            <w:r w:rsidR="006325A8">
              <w:rPr>
                <w:rFonts w:asciiTheme="minorHAnsi" w:hAnsiTheme="minorHAnsi" w:cstheme="minorHAnsi"/>
                <w:lang w:val="nb-NO"/>
              </w:rPr>
              <w:t>.  Rullering</w:t>
            </w: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155/92</w:t>
            </w:r>
          </w:p>
        </w:tc>
        <w:tc>
          <w:tcPr>
            <w:tcW w:w="6257" w:type="dxa"/>
            <w:vAlign w:val="center"/>
          </w:tcPr>
          <w:p w:rsidR="0002007C" w:rsidRPr="00325DFB" w:rsidRDefault="006325A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 Vassverk -  Ny hovudplan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156/92</w:t>
            </w:r>
          </w:p>
        </w:tc>
        <w:tc>
          <w:tcPr>
            <w:tcW w:w="6257" w:type="dxa"/>
            <w:vAlign w:val="center"/>
          </w:tcPr>
          <w:p w:rsidR="0002007C" w:rsidRPr="00325DFB" w:rsidRDefault="006325A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Endring av reguleringsplan for del av Valvatne bustadfelt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157/92</w:t>
            </w:r>
          </w:p>
        </w:tc>
        <w:tc>
          <w:tcPr>
            <w:tcW w:w="6257" w:type="dxa"/>
            <w:vAlign w:val="center"/>
          </w:tcPr>
          <w:p w:rsidR="0002007C" w:rsidRDefault="006325A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Tilskott  - Rommetveit Båtlag – Renteutgifter utvida tid for avdrags- og rentefritt lån.</w:t>
            </w:r>
          </w:p>
          <w:p w:rsidR="006325A8" w:rsidRPr="00325DFB" w:rsidRDefault="006325A8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158/92</w:t>
            </w:r>
          </w:p>
        </w:tc>
        <w:tc>
          <w:tcPr>
            <w:tcW w:w="6257" w:type="dxa"/>
            <w:vAlign w:val="center"/>
          </w:tcPr>
          <w:p w:rsidR="0002007C" w:rsidRPr="00325DFB" w:rsidRDefault="006325A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Tilskott Televerket – Vegen Lundsæter – Heio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3A27E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159/92</w:t>
            </w:r>
          </w:p>
        </w:tc>
        <w:tc>
          <w:tcPr>
            <w:tcW w:w="6257" w:type="dxa"/>
            <w:vAlign w:val="center"/>
          </w:tcPr>
          <w:p w:rsidR="0002007C" w:rsidRPr="00325DFB" w:rsidRDefault="00585CE0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Stortingsvalget 1993 – 1 eller 2 dagar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160/92</w:t>
            </w:r>
          </w:p>
        </w:tc>
        <w:tc>
          <w:tcPr>
            <w:tcW w:w="6257" w:type="dxa"/>
            <w:vAlign w:val="center"/>
          </w:tcPr>
          <w:p w:rsidR="0002007C" w:rsidRPr="00325DFB" w:rsidRDefault="00585CE0" w:rsidP="00585CE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SKEV – Avtale om kraftmekling og langsiktig kraftlevering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161/92</w:t>
            </w:r>
          </w:p>
        </w:tc>
        <w:tc>
          <w:tcPr>
            <w:tcW w:w="6257" w:type="dxa"/>
            <w:vAlign w:val="center"/>
          </w:tcPr>
          <w:p w:rsidR="0002007C" w:rsidRPr="00325DFB" w:rsidRDefault="00585CE0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SKEV sine vedtekter – Høyring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162/92</w:t>
            </w:r>
          </w:p>
        </w:tc>
        <w:tc>
          <w:tcPr>
            <w:tcW w:w="6257" w:type="dxa"/>
            <w:vAlign w:val="center"/>
          </w:tcPr>
          <w:p w:rsidR="0002007C" w:rsidRPr="00585CE0" w:rsidRDefault="00585CE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 1992 – disponering av auka skatteinntekter</w:t>
            </w:r>
          </w:p>
        </w:tc>
        <w:tc>
          <w:tcPr>
            <w:tcW w:w="1961" w:type="dxa"/>
            <w:vAlign w:val="center"/>
          </w:tcPr>
          <w:p w:rsidR="0002007C" w:rsidRPr="00585CE0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163/92</w:t>
            </w:r>
          </w:p>
        </w:tc>
        <w:tc>
          <w:tcPr>
            <w:tcW w:w="6257" w:type="dxa"/>
            <w:vAlign w:val="center"/>
          </w:tcPr>
          <w:p w:rsidR="0002007C" w:rsidRPr="00585CE0" w:rsidRDefault="00585CE0" w:rsidP="006E5FBE">
            <w:pPr>
              <w:rPr>
                <w:rFonts w:asciiTheme="minorHAnsi" w:hAnsiTheme="minorHAnsi" w:cstheme="minorHAnsi"/>
              </w:rPr>
            </w:pPr>
            <w:r w:rsidRPr="00585CE0">
              <w:rPr>
                <w:rFonts w:asciiTheme="minorHAnsi" w:hAnsiTheme="minorHAnsi" w:cstheme="minorHAnsi"/>
              </w:rPr>
              <w:t>Unytta lånemidlar – endra bruk . ne</w:t>
            </w:r>
            <w:r>
              <w:rPr>
                <w:rFonts w:asciiTheme="minorHAnsi" w:hAnsiTheme="minorHAnsi" w:cstheme="minorHAnsi"/>
              </w:rPr>
              <w:t>dbetaling av lån</w:t>
            </w:r>
          </w:p>
        </w:tc>
        <w:tc>
          <w:tcPr>
            <w:tcW w:w="1961" w:type="dxa"/>
            <w:vAlign w:val="center"/>
          </w:tcPr>
          <w:p w:rsidR="0002007C" w:rsidRPr="00585CE0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6B2E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164/92</w:t>
            </w:r>
          </w:p>
        </w:tc>
        <w:tc>
          <w:tcPr>
            <w:tcW w:w="6257" w:type="dxa"/>
            <w:vAlign w:val="center"/>
          </w:tcPr>
          <w:p w:rsidR="0002007C" w:rsidRPr="00325DFB" w:rsidRDefault="00585CE0" w:rsidP="00585CE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Budsjettkontroll pr. 01.12.1992 – sentraladministrasjonen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150D1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165/92</w:t>
            </w:r>
          </w:p>
        </w:tc>
        <w:tc>
          <w:tcPr>
            <w:tcW w:w="6257" w:type="dxa"/>
            <w:vAlign w:val="center"/>
          </w:tcPr>
          <w:p w:rsidR="0002007C" w:rsidRPr="00325DFB" w:rsidRDefault="00585CE0" w:rsidP="00585CE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Ny lov om sosiale tenester – politisk og administrativ organisering og delegasjon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166/92</w:t>
            </w:r>
          </w:p>
        </w:tc>
        <w:tc>
          <w:tcPr>
            <w:tcW w:w="6257" w:type="dxa"/>
            <w:vAlign w:val="center"/>
          </w:tcPr>
          <w:p w:rsidR="0002007C" w:rsidRPr="00325DFB" w:rsidRDefault="00585CE0" w:rsidP="00585CE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Ny lov om barnevernsteneste  – politisk og administrativ organisering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167/92</w:t>
            </w:r>
          </w:p>
        </w:tc>
        <w:tc>
          <w:tcPr>
            <w:tcW w:w="6257" w:type="dxa"/>
            <w:vAlign w:val="center"/>
          </w:tcPr>
          <w:p w:rsidR="0002007C" w:rsidRPr="00325DFB" w:rsidRDefault="00DC0DE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retningsliner for administrativt bustadråd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168/92</w:t>
            </w:r>
          </w:p>
        </w:tc>
        <w:tc>
          <w:tcPr>
            <w:tcW w:w="6257" w:type="dxa"/>
            <w:vAlign w:val="center"/>
          </w:tcPr>
          <w:p w:rsidR="0002007C" w:rsidRPr="00325DFB" w:rsidRDefault="00DC0DE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retningsliner for tildeling av etableringslån I og II, utbetringslån og utbetringstilskott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DC0DE3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169/92</w:t>
            </w:r>
          </w:p>
        </w:tc>
        <w:tc>
          <w:tcPr>
            <w:tcW w:w="6257" w:type="dxa"/>
            <w:vAlign w:val="center"/>
          </w:tcPr>
          <w:p w:rsidR="0002007C" w:rsidRPr="00DC0DE3" w:rsidRDefault="00DC0DE3" w:rsidP="00DC0DE3">
            <w:pPr>
              <w:rPr>
                <w:rFonts w:asciiTheme="minorHAnsi" w:hAnsiTheme="minorHAnsi" w:cstheme="minorHAnsi"/>
                <w:lang w:val="nb-NO"/>
              </w:rPr>
            </w:pPr>
            <w:r w:rsidRPr="00DC0DE3">
              <w:rPr>
                <w:rFonts w:asciiTheme="minorHAnsi" w:hAnsiTheme="minorHAnsi" w:cstheme="minorHAnsi"/>
                <w:lang w:val="nb-NO"/>
              </w:rPr>
              <w:t xml:space="preserve">Oppretting og omgjering av stillingar v/ helse – og sosialetaten i samband med budsjettet for 1993. </w:t>
            </w:r>
          </w:p>
        </w:tc>
        <w:tc>
          <w:tcPr>
            <w:tcW w:w="1961" w:type="dxa"/>
            <w:vAlign w:val="center"/>
          </w:tcPr>
          <w:p w:rsidR="0002007C" w:rsidRPr="00DC0DE3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DC0DE3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170/92</w:t>
            </w:r>
          </w:p>
        </w:tc>
        <w:tc>
          <w:tcPr>
            <w:tcW w:w="6257" w:type="dxa"/>
            <w:vAlign w:val="center"/>
          </w:tcPr>
          <w:p w:rsidR="0002007C" w:rsidRPr="00325DFB" w:rsidRDefault="00150D1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Delegering av mynde i budsjettsaker – Disponering av erstatning frå forsikringsselskap.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171/92</w:t>
            </w:r>
          </w:p>
        </w:tc>
        <w:tc>
          <w:tcPr>
            <w:tcW w:w="6257" w:type="dxa"/>
            <w:vAlign w:val="center"/>
          </w:tcPr>
          <w:p w:rsidR="0002007C" w:rsidRPr="00150D16" w:rsidRDefault="00150D16" w:rsidP="006E5FBE">
            <w:pPr>
              <w:rPr>
                <w:rFonts w:asciiTheme="minorHAnsi" w:hAnsiTheme="minorHAnsi" w:cstheme="minorHAnsi"/>
              </w:rPr>
            </w:pPr>
            <w:r w:rsidRPr="00C815CF">
              <w:rPr>
                <w:rFonts w:asciiTheme="minorHAnsi" w:hAnsiTheme="minorHAnsi" w:cstheme="minorHAnsi"/>
              </w:rPr>
              <w:t>God</w:t>
            </w:r>
            <w:r w:rsidRPr="00150D16">
              <w:rPr>
                <w:rFonts w:asciiTheme="minorHAnsi" w:hAnsiTheme="minorHAnsi" w:cstheme="minorHAnsi"/>
              </w:rPr>
              <w:t>kjenning av byggerekneskap  - Daglegstove Knutsaåsen Aldersheim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172/92</w:t>
            </w:r>
          </w:p>
        </w:tc>
        <w:tc>
          <w:tcPr>
            <w:tcW w:w="6257" w:type="dxa"/>
            <w:vAlign w:val="center"/>
          </w:tcPr>
          <w:p w:rsidR="0002007C" w:rsidRPr="00325DFB" w:rsidRDefault="00150D16" w:rsidP="00DC0DE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byggerekneskap - Bolig for psykisk utviklingshemma  Saghaugen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02007C" w:rsidRDefault="0002007C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173/92</w:t>
            </w:r>
          </w:p>
        </w:tc>
        <w:tc>
          <w:tcPr>
            <w:tcW w:w="6257" w:type="dxa"/>
            <w:vAlign w:val="center"/>
          </w:tcPr>
          <w:p w:rsidR="0002007C" w:rsidRPr="00325DFB" w:rsidRDefault="00150D16" w:rsidP="00150D1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Intern kontroll i Stord kommune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50D1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150D16" w:rsidRDefault="00150D1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17.12.92</w:t>
            </w:r>
          </w:p>
        </w:tc>
        <w:tc>
          <w:tcPr>
            <w:tcW w:w="996" w:type="dxa"/>
            <w:vAlign w:val="center"/>
          </w:tcPr>
          <w:p w:rsidR="00150D16" w:rsidRDefault="00150D16" w:rsidP="00F67CD0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150D16" w:rsidRPr="00150D16" w:rsidRDefault="00150D16" w:rsidP="00150D16">
            <w:pPr>
              <w:rPr>
                <w:rFonts w:asciiTheme="minorHAnsi" w:hAnsiTheme="minorHAnsi" w:cstheme="minorHAnsi"/>
              </w:rPr>
            </w:pPr>
            <w:r w:rsidRPr="00150D16">
              <w:rPr>
                <w:rFonts w:asciiTheme="minorHAnsi" w:hAnsiTheme="minorHAnsi" w:cstheme="minorHAnsi"/>
              </w:rPr>
              <w:t>Målpris 1993 vart utdelt i pausen ca. 1</w:t>
            </w:r>
            <w:r>
              <w:rPr>
                <w:rFonts w:asciiTheme="minorHAnsi" w:hAnsiTheme="minorHAnsi" w:cstheme="minorHAnsi"/>
              </w:rPr>
              <w:t>7.</w:t>
            </w:r>
            <w:r w:rsidRPr="00150D16">
              <w:rPr>
                <w:rFonts w:asciiTheme="minorHAnsi" w:hAnsiTheme="minorHAnsi" w:cstheme="minorHAnsi"/>
              </w:rPr>
              <w:t>oo</w:t>
            </w:r>
          </w:p>
        </w:tc>
        <w:tc>
          <w:tcPr>
            <w:tcW w:w="1961" w:type="dxa"/>
            <w:vAlign w:val="center"/>
          </w:tcPr>
          <w:p w:rsidR="00150D16" w:rsidRPr="00150D16" w:rsidRDefault="00150D16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28.01.93</w:t>
            </w:r>
          </w:p>
        </w:tc>
        <w:tc>
          <w:tcPr>
            <w:tcW w:w="996" w:type="dxa"/>
            <w:vAlign w:val="center"/>
          </w:tcPr>
          <w:p w:rsidR="0002007C" w:rsidRPr="00823BEE" w:rsidRDefault="005A57FB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bookmarkStart w:id="23" w:name="_Toc391034384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2007C" w:rsidRPr="00823BE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93</w:t>
            </w:r>
            <w:bookmarkEnd w:id="23"/>
          </w:p>
        </w:tc>
        <w:tc>
          <w:tcPr>
            <w:tcW w:w="6257" w:type="dxa"/>
            <w:vAlign w:val="center"/>
          </w:tcPr>
          <w:p w:rsidR="0002007C" w:rsidRPr="00150D16" w:rsidRDefault="001643BC" w:rsidP="00C46E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meldinger   kommunestyret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28.01.93</w:t>
            </w:r>
          </w:p>
        </w:tc>
        <w:tc>
          <w:tcPr>
            <w:tcW w:w="996" w:type="dxa"/>
            <w:vAlign w:val="center"/>
          </w:tcPr>
          <w:p w:rsidR="0002007C" w:rsidRPr="00150D16" w:rsidRDefault="00A377D2" w:rsidP="005A5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8F0259">
              <w:rPr>
                <w:rFonts w:asciiTheme="minorHAnsi" w:hAnsiTheme="minorHAnsi" w:cstheme="minorHAnsi"/>
              </w:rPr>
              <w:t xml:space="preserve"> </w:t>
            </w:r>
            <w:r w:rsidR="005A57FB">
              <w:rPr>
                <w:rFonts w:asciiTheme="minorHAnsi" w:hAnsiTheme="minorHAnsi" w:cstheme="minorHAnsi"/>
              </w:rPr>
              <w:t>2</w:t>
            </w:r>
            <w:r w:rsidR="0002007C" w:rsidRPr="00150D16">
              <w:rPr>
                <w:rFonts w:asciiTheme="minorHAnsi" w:hAnsiTheme="minorHAnsi" w:cstheme="minorHAnsi"/>
              </w:rPr>
              <w:t>/9</w:t>
            </w:r>
            <w:r w:rsidR="005A57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Default="001643B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Rekruttering Rådmann –tilleggsløyving til konsulenthjelp –</w:t>
            </w:r>
          </w:p>
          <w:p w:rsidR="001643BC" w:rsidRPr="00150D16" w:rsidRDefault="001643B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fastsetjing av lønsvilkår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28.01.93</w:t>
            </w:r>
          </w:p>
        </w:tc>
        <w:tc>
          <w:tcPr>
            <w:tcW w:w="996" w:type="dxa"/>
            <w:vAlign w:val="center"/>
          </w:tcPr>
          <w:p w:rsidR="0002007C" w:rsidRPr="00150D16" w:rsidRDefault="00A377D2" w:rsidP="005A5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8F0259">
              <w:rPr>
                <w:rFonts w:asciiTheme="minorHAnsi" w:hAnsiTheme="minorHAnsi" w:cstheme="minorHAnsi"/>
              </w:rPr>
              <w:t xml:space="preserve"> </w:t>
            </w:r>
            <w:r w:rsidR="005A57FB">
              <w:rPr>
                <w:rFonts w:asciiTheme="minorHAnsi" w:hAnsiTheme="minorHAnsi" w:cstheme="minorHAnsi"/>
              </w:rPr>
              <w:t>3/</w:t>
            </w:r>
            <w:r w:rsidR="0002007C" w:rsidRPr="00150D16">
              <w:rPr>
                <w:rFonts w:asciiTheme="minorHAnsi" w:hAnsiTheme="minorHAnsi" w:cstheme="minorHAnsi"/>
              </w:rPr>
              <w:t>9</w:t>
            </w:r>
            <w:r w:rsidR="005A57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150D16" w:rsidRDefault="001643BC" w:rsidP="001643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Fråsegn frå Stord kommune om tilpassing av særlovene til ny kommunelov.  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28.01.93</w:t>
            </w:r>
          </w:p>
        </w:tc>
        <w:tc>
          <w:tcPr>
            <w:tcW w:w="996" w:type="dxa"/>
            <w:vAlign w:val="center"/>
          </w:tcPr>
          <w:p w:rsidR="0002007C" w:rsidRPr="00150D16" w:rsidRDefault="00A377D2" w:rsidP="005A5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1643BC">
              <w:rPr>
                <w:rFonts w:asciiTheme="minorHAnsi" w:hAnsiTheme="minorHAnsi" w:cstheme="minorHAnsi"/>
              </w:rPr>
              <w:t xml:space="preserve"> </w:t>
            </w:r>
            <w:r w:rsidR="008F0259">
              <w:rPr>
                <w:rFonts w:asciiTheme="minorHAnsi" w:hAnsiTheme="minorHAnsi" w:cstheme="minorHAnsi"/>
              </w:rPr>
              <w:t xml:space="preserve"> </w:t>
            </w:r>
            <w:r w:rsidR="005A57FB">
              <w:rPr>
                <w:rFonts w:asciiTheme="minorHAnsi" w:hAnsiTheme="minorHAnsi" w:cstheme="minorHAnsi"/>
              </w:rPr>
              <w:t>4</w:t>
            </w:r>
            <w:r w:rsidR="0002007C" w:rsidRPr="00150D16">
              <w:rPr>
                <w:rFonts w:asciiTheme="minorHAnsi" w:hAnsiTheme="minorHAnsi" w:cstheme="minorHAnsi"/>
              </w:rPr>
              <w:t>/9</w:t>
            </w:r>
            <w:r w:rsidR="005A57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150D16" w:rsidRDefault="001643BC" w:rsidP="00166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Rettleiande satsar for økonomisk </w:t>
            </w:r>
            <w:r w:rsidR="00166A43">
              <w:rPr>
                <w:rFonts w:asciiTheme="minorHAnsi" w:hAnsiTheme="minorHAnsi" w:cstheme="minorHAnsi"/>
              </w:rPr>
              <w:t xml:space="preserve">stønad  til livsopphald etter lov om sosiale tenester kap. 5. 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28.01.93</w:t>
            </w:r>
          </w:p>
        </w:tc>
        <w:tc>
          <w:tcPr>
            <w:tcW w:w="996" w:type="dxa"/>
            <w:vAlign w:val="center"/>
          </w:tcPr>
          <w:p w:rsidR="0002007C" w:rsidRPr="00150D16" w:rsidRDefault="00A377D2" w:rsidP="005A5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8F0259">
              <w:rPr>
                <w:rFonts w:asciiTheme="minorHAnsi" w:hAnsiTheme="minorHAnsi" w:cstheme="minorHAnsi"/>
              </w:rPr>
              <w:t xml:space="preserve"> </w:t>
            </w:r>
            <w:r w:rsidR="005A57FB">
              <w:rPr>
                <w:rFonts w:asciiTheme="minorHAnsi" w:hAnsiTheme="minorHAnsi" w:cstheme="minorHAnsi"/>
              </w:rPr>
              <w:t>5</w:t>
            </w:r>
            <w:r w:rsidR="0002007C" w:rsidRPr="00150D16">
              <w:rPr>
                <w:rFonts w:asciiTheme="minorHAnsi" w:hAnsiTheme="minorHAnsi" w:cstheme="minorHAnsi"/>
              </w:rPr>
              <w:t>/9</w:t>
            </w:r>
            <w:r w:rsidR="005A57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150D16" w:rsidRDefault="00166A43" w:rsidP="00166A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Tilleggsløyving – utstyr til Sunnhordland Lufthamn. AS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150D16" w:rsidRDefault="00A377D2" w:rsidP="005A5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8F0259">
              <w:rPr>
                <w:rFonts w:asciiTheme="minorHAnsi" w:hAnsiTheme="minorHAnsi" w:cstheme="minorHAnsi"/>
              </w:rPr>
              <w:t xml:space="preserve"> </w:t>
            </w:r>
            <w:r w:rsidR="005A57FB">
              <w:rPr>
                <w:rFonts w:asciiTheme="minorHAnsi" w:hAnsiTheme="minorHAnsi" w:cstheme="minorHAnsi"/>
              </w:rPr>
              <w:t>6</w:t>
            </w:r>
            <w:r w:rsidR="0002007C" w:rsidRPr="00150D16">
              <w:rPr>
                <w:rFonts w:asciiTheme="minorHAnsi" w:hAnsiTheme="minorHAnsi" w:cstheme="minorHAnsi"/>
              </w:rPr>
              <w:t>/9</w:t>
            </w:r>
            <w:r w:rsidR="005A57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150D16" w:rsidRDefault="00C46EE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meldinger   kommunestyret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150D16" w:rsidRDefault="00A377D2" w:rsidP="005A5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8F025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A57FB">
              <w:rPr>
                <w:rFonts w:asciiTheme="minorHAnsi" w:hAnsiTheme="minorHAnsi" w:cstheme="minorHAnsi"/>
              </w:rPr>
              <w:t>7</w:t>
            </w:r>
            <w:r w:rsidR="0002007C" w:rsidRPr="00150D16">
              <w:rPr>
                <w:rFonts w:asciiTheme="minorHAnsi" w:hAnsiTheme="minorHAnsi" w:cstheme="minorHAnsi"/>
              </w:rPr>
              <w:t>/</w:t>
            </w:r>
            <w:r w:rsidR="005A57FB">
              <w:rPr>
                <w:rFonts w:asciiTheme="minorHAnsi" w:hAnsiTheme="minorHAnsi" w:cstheme="minorHAnsi"/>
              </w:rPr>
              <w:t>93</w:t>
            </w:r>
          </w:p>
        </w:tc>
        <w:tc>
          <w:tcPr>
            <w:tcW w:w="6257" w:type="dxa"/>
            <w:vAlign w:val="center"/>
          </w:tcPr>
          <w:p w:rsidR="0002007C" w:rsidRPr="00150D16" w:rsidRDefault="00C46EE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vedtekter for kommunalt eigde barnehagar i Stord</w:t>
            </w:r>
          </w:p>
        </w:tc>
        <w:tc>
          <w:tcPr>
            <w:tcW w:w="1961" w:type="dxa"/>
            <w:vAlign w:val="center"/>
          </w:tcPr>
          <w:p w:rsidR="0002007C" w:rsidRPr="00150D16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50D16" w:rsidRDefault="00EA1B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1643BC" w:rsidRDefault="005A57FB" w:rsidP="005A5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8F0259">
              <w:rPr>
                <w:rFonts w:asciiTheme="minorHAnsi" w:hAnsiTheme="minorHAnsi" w:cstheme="minorHAnsi"/>
              </w:rPr>
              <w:t xml:space="preserve"> </w:t>
            </w:r>
            <w:r w:rsidR="0002007C" w:rsidRPr="00150D16">
              <w:rPr>
                <w:rFonts w:asciiTheme="minorHAnsi" w:hAnsiTheme="minorHAnsi" w:cstheme="minorHAnsi"/>
              </w:rPr>
              <w:t>8/9</w:t>
            </w:r>
            <w:r w:rsidRPr="001643B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1643BC" w:rsidRDefault="00C46EE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Gjeldsordningslova – delegering av mynde til rådmannen</w:t>
            </w:r>
          </w:p>
        </w:tc>
        <w:tc>
          <w:tcPr>
            <w:tcW w:w="1961" w:type="dxa"/>
            <w:vAlign w:val="center"/>
          </w:tcPr>
          <w:p w:rsidR="0002007C" w:rsidRPr="001643BC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1643BC" w:rsidRDefault="00EA1B10" w:rsidP="00400498">
            <w:pPr>
              <w:rPr>
                <w:rFonts w:asciiTheme="minorHAnsi" w:hAnsiTheme="minorHAnsi" w:cstheme="minorHAnsi"/>
              </w:rPr>
            </w:pPr>
            <w:r w:rsidRPr="001643BC"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1643BC" w:rsidRDefault="00A377D2" w:rsidP="00A377D2">
            <w:pPr>
              <w:rPr>
                <w:rFonts w:asciiTheme="minorHAnsi" w:hAnsiTheme="minorHAnsi" w:cstheme="minorHAnsi"/>
              </w:rPr>
            </w:pPr>
            <w:r w:rsidRPr="001643BC">
              <w:rPr>
                <w:rFonts w:asciiTheme="minorHAnsi" w:hAnsiTheme="minorHAnsi" w:cstheme="minorHAnsi"/>
              </w:rPr>
              <w:t xml:space="preserve">  </w:t>
            </w:r>
            <w:r w:rsidR="008F0259" w:rsidRPr="001643BC">
              <w:rPr>
                <w:rFonts w:asciiTheme="minorHAnsi" w:hAnsiTheme="minorHAnsi" w:cstheme="minorHAnsi"/>
              </w:rPr>
              <w:t xml:space="preserve"> </w:t>
            </w:r>
            <w:r w:rsidRPr="001643BC">
              <w:rPr>
                <w:rFonts w:asciiTheme="minorHAnsi" w:hAnsiTheme="minorHAnsi" w:cstheme="minorHAnsi"/>
              </w:rPr>
              <w:t xml:space="preserve"> 9/93</w:t>
            </w:r>
          </w:p>
        </w:tc>
        <w:tc>
          <w:tcPr>
            <w:tcW w:w="6257" w:type="dxa"/>
            <w:vAlign w:val="center"/>
          </w:tcPr>
          <w:p w:rsidR="0002007C" w:rsidRPr="001643BC" w:rsidRDefault="00C46EE9" w:rsidP="00C46E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Idrettshall – Utbyggingsavtale – garanti</w:t>
            </w:r>
          </w:p>
        </w:tc>
        <w:tc>
          <w:tcPr>
            <w:tcW w:w="1961" w:type="dxa"/>
            <w:vAlign w:val="center"/>
          </w:tcPr>
          <w:p w:rsidR="0002007C" w:rsidRPr="001643BC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EA1B1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Default="00A377D2" w:rsidP="00A377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8F0259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02007C">
              <w:rPr>
                <w:rFonts w:asciiTheme="minorHAnsi" w:hAnsiTheme="minorHAnsi" w:cstheme="minorHAnsi"/>
                <w:lang w:val="nb-NO"/>
              </w:rPr>
              <w:t>1</w:t>
            </w:r>
            <w:r>
              <w:rPr>
                <w:rFonts w:asciiTheme="minorHAnsi" w:hAnsiTheme="minorHAnsi" w:cstheme="minorHAnsi"/>
                <w:lang w:val="nb-NO"/>
              </w:rPr>
              <w:t>0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C46EE9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Friarbrotet Burettslag  - lån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EA1B1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Default="00A377D2" w:rsidP="00A377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02007C">
              <w:rPr>
                <w:rFonts w:asciiTheme="minorHAnsi" w:hAnsiTheme="minorHAnsi" w:cstheme="minorHAnsi"/>
                <w:lang w:val="nb-NO"/>
              </w:rPr>
              <w:t>1</w:t>
            </w:r>
            <w:r>
              <w:rPr>
                <w:rFonts w:asciiTheme="minorHAnsi" w:hAnsiTheme="minorHAnsi" w:cstheme="minorHAnsi"/>
                <w:lang w:val="nb-NO"/>
              </w:rPr>
              <w:t>1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C46EE9" w:rsidRDefault="00C46EE9" w:rsidP="006E5FBE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Likestillingsombodet – merknader til ymse val 1992 – 1995</w:t>
            </w:r>
          </w:p>
        </w:tc>
        <w:tc>
          <w:tcPr>
            <w:tcW w:w="1961" w:type="dxa"/>
            <w:vAlign w:val="center"/>
          </w:tcPr>
          <w:p w:rsidR="0002007C" w:rsidRPr="00C46E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EA1B1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02007C">
              <w:rPr>
                <w:rFonts w:asciiTheme="minorHAnsi" w:hAnsiTheme="minorHAnsi" w:cstheme="minorHAnsi"/>
                <w:lang w:val="nb-NO"/>
              </w:rPr>
              <w:t>1</w:t>
            </w:r>
            <w:r>
              <w:rPr>
                <w:rFonts w:asciiTheme="minorHAnsi" w:hAnsiTheme="minorHAnsi" w:cstheme="minorHAnsi"/>
                <w:lang w:val="nb-NO"/>
              </w:rPr>
              <w:t>2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C46EE9" w:rsidRDefault="00C46EE9" w:rsidP="006E5FBE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Ymse val – nemnder, styre, råd og utval.</w:t>
            </w:r>
            <w:r>
              <w:rPr>
                <w:rFonts w:asciiTheme="minorHAnsi" w:hAnsiTheme="minorHAnsi" w:cstheme="minorHAnsi"/>
              </w:rPr>
              <w:t xml:space="preserve">  - suppleringsval</w:t>
            </w:r>
            <w:r w:rsidRPr="00C46EE9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02007C" w:rsidRPr="00C46E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C46EE9" w:rsidRDefault="00EA1B10" w:rsidP="00400498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C46EE9" w:rsidRDefault="008F0259" w:rsidP="008F0259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 xml:space="preserve">  </w:t>
            </w:r>
            <w:r w:rsidR="0002007C" w:rsidRPr="00C46EE9">
              <w:rPr>
                <w:rFonts w:asciiTheme="minorHAnsi" w:hAnsiTheme="minorHAnsi" w:cstheme="minorHAnsi"/>
              </w:rPr>
              <w:t>1</w:t>
            </w:r>
            <w:r w:rsidRPr="00C46EE9">
              <w:rPr>
                <w:rFonts w:asciiTheme="minorHAnsi" w:hAnsiTheme="minorHAnsi" w:cstheme="minorHAnsi"/>
              </w:rPr>
              <w:t>3</w:t>
            </w:r>
            <w:r w:rsidR="0002007C" w:rsidRPr="00C46EE9">
              <w:rPr>
                <w:rFonts w:asciiTheme="minorHAnsi" w:hAnsiTheme="minorHAnsi" w:cstheme="minorHAnsi"/>
              </w:rPr>
              <w:t>/9</w:t>
            </w:r>
            <w:r w:rsidRPr="00C46E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C46EE9" w:rsidRDefault="00C46EE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2. halvår 199</w:t>
            </w:r>
            <w:r w:rsidR="002D575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61" w:type="dxa"/>
            <w:vAlign w:val="center"/>
          </w:tcPr>
          <w:p w:rsidR="0002007C" w:rsidRPr="00C46E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C46EE9" w:rsidRDefault="00EA1B10" w:rsidP="00400498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C46EE9" w:rsidRDefault="008F0259" w:rsidP="008F0259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 xml:space="preserve">  </w:t>
            </w:r>
            <w:r w:rsidR="0002007C" w:rsidRPr="00C46EE9">
              <w:rPr>
                <w:rFonts w:asciiTheme="minorHAnsi" w:hAnsiTheme="minorHAnsi" w:cstheme="minorHAnsi"/>
              </w:rPr>
              <w:t>1</w:t>
            </w:r>
            <w:r w:rsidRPr="00C46EE9">
              <w:rPr>
                <w:rFonts w:asciiTheme="minorHAnsi" w:hAnsiTheme="minorHAnsi" w:cstheme="minorHAnsi"/>
              </w:rPr>
              <w:t>4</w:t>
            </w:r>
            <w:r w:rsidR="0002007C" w:rsidRPr="00C46EE9">
              <w:rPr>
                <w:rFonts w:asciiTheme="minorHAnsi" w:hAnsiTheme="minorHAnsi" w:cstheme="minorHAnsi"/>
              </w:rPr>
              <w:t>/9</w:t>
            </w:r>
            <w:r w:rsidRPr="00C46E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C46EE9" w:rsidRDefault="002D575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løyve til ølomsetnad, Rommetveit Dagligvarer</w:t>
            </w:r>
          </w:p>
        </w:tc>
        <w:tc>
          <w:tcPr>
            <w:tcW w:w="1961" w:type="dxa"/>
            <w:vAlign w:val="center"/>
          </w:tcPr>
          <w:p w:rsidR="0002007C" w:rsidRPr="00C46E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C46EE9" w:rsidRDefault="00EA1B10" w:rsidP="00400498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C46EE9" w:rsidRDefault="008F0259" w:rsidP="008F0259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 xml:space="preserve">  </w:t>
            </w:r>
            <w:r w:rsidR="0002007C" w:rsidRPr="00C46EE9">
              <w:rPr>
                <w:rFonts w:asciiTheme="minorHAnsi" w:hAnsiTheme="minorHAnsi" w:cstheme="minorHAnsi"/>
              </w:rPr>
              <w:t>1</w:t>
            </w:r>
            <w:r w:rsidRPr="00C46EE9">
              <w:rPr>
                <w:rFonts w:asciiTheme="minorHAnsi" w:hAnsiTheme="minorHAnsi" w:cstheme="minorHAnsi"/>
              </w:rPr>
              <w:t>5</w:t>
            </w:r>
            <w:r w:rsidR="0002007C" w:rsidRPr="00C46EE9">
              <w:rPr>
                <w:rFonts w:asciiTheme="minorHAnsi" w:hAnsiTheme="minorHAnsi" w:cstheme="minorHAnsi"/>
              </w:rPr>
              <w:t>/9</w:t>
            </w:r>
            <w:r w:rsidRPr="00C46E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C46EE9" w:rsidRDefault="002D575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Lokalisering av sekretariatet for høgskulesenter for Nord-Rogaland og Sunnhordland</w:t>
            </w:r>
          </w:p>
        </w:tc>
        <w:tc>
          <w:tcPr>
            <w:tcW w:w="1961" w:type="dxa"/>
            <w:vAlign w:val="center"/>
          </w:tcPr>
          <w:p w:rsidR="0002007C" w:rsidRPr="00C46E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C46EE9" w:rsidRDefault="00EA1B10" w:rsidP="00400498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C46EE9" w:rsidRDefault="008F0259" w:rsidP="008F0259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 xml:space="preserve">  </w:t>
            </w:r>
            <w:r w:rsidR="0002007C" w:rsidRPr="00C46EE9">
              <w:rPr>
                <w:rFonts w:asciiTheme="minorHAnsi" w:hAnsiTheme="minorHAnsi" w:cstheme="minorHAnsi"/>
              </w:rPr>
              <w:t>1</w:t>
            </w:r>
            <w:r w:rsidRPr="00C46EE9">
              <w:rPr>
                <w:rFonts w:asciiTheme="minorHAnsi" w:hAnsiTheme="minorHAnsi" w:cstheme="minorHAnsi"/>
              </w:rPr>
              <w:t>6</w:t>
            </w:r>
            <w:r w:rsidR="0002007C" w:rsidRPr="00C46EE9">
              <w:rPr>
                <w:rFonts w:asciiTheme="minorHAnsi" w:hAnsiTheme="minorHAnsi" w:cstheme="minorHAnsi"/>
              </w:rPr>
              <w:t>/9</w:t>
            </w:r>
            <w:r w:rsidRPr="00C46E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C46EE9" w:rsidRDefault="002D575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 medlem og leiar i skattenemnda</w:t>
            </w:r>
          </w:p>
        </w:tc>
        <w:tc>
          <w:tcPr>
            <w:tcW w:w="1961" w:type="dxa"/>
            <w:vAlign w:val="center"/>
          </w:tcPr>
          <w:p w:rsidR="0002007C" w:rsidRPr="00C46E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C46EE9" w:rsidRDefault="00EA1B10" w:rsidP="00400498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25.02.93</w:t>
            </w:r>
          </w:p>
        </w:tc>
        <w:tc>
          <w:tcPr>
            <w:tcW w:w="996" w:type="dxa"/>
            <w:vAlign w:val="center"/>
          </w:tcPr>
          <w:p w:rsidR="0002007C" w:rsidRPr="00C46EE9" w:rsidRDefault="008F0259" w:rsidP="008F0259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 xml:space="preserve">  </w:t>
            </w:r>
            <w:r w:rsidR="0002007C" w:rsidRPr="00C46EE9">
              <w:rPr>
                <w:rFonts w:asciiTheme="minorHAnsi" w:hAnsiTheme="minorHAnsi" w:cstheme="minorHAnsi"/>
              </w:rPr>
              <w:t>1</w:t>
            </w:r>
            <w:r w:rsidRPr="00C46EE9">
              <w:rPr>
                <w:rFonts w:asciiTheme="minorHAnsi" w:hAnsiTheme="minorHAnsi" w:cstheme="minorHAnsi"/>
              </w:rPr>
              <w:t>7</w:t>
            </w:r>
            <w:r w:rsidR="0002007C" w:rsidRPr="00C46EE9">
              <w:rPr>
                <w:rFonts w:asciiTheme="minorHAnsi" w:hAnsiTheme="minorHAnsi" w:cstheme="minorHAnsi"/>
              </w:rPr>
              <w:t>/9</w:t>
            </w:r>
            <w:r w:rsidRPr="00C46EE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C46EE9" w:rsidRDefault="00EA1B10" w:rsidP="006E5FBE">
            <w:pPr>
              <w:rPr>
                <w:rFonts w:asciiTheme="minorHAnsi" w:hAnsiTheme="minorHAnsi" w:cstheme="minorHAnsi"/>
              </w:rPr>
            </w:pPr>
            <w:r w:rsidRPr="00C46EE9">
              <w:rPr>
                <w:rFonts w:asciiTheme="minorHAnsi" w:hAnsiTheme="minorHAnsi" w:cstheme="minorHAnsi"/>
              </w:rPr>
              <w:t>Interpellasjonar og spørsmål</w:t>
            </w:r>
          </w:p>
        </w:tc>
        <w:tc>
          <w:tcPr>
            <w:tcW w:w="1961" w:type="dxa"/>
            <w:vAlign w:val="center"/>
          </w:tcPr>
          <w:p w:rsidR="0002007C" w:rsidRPr="00C46EE9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02007C">
              <w:rPr>
                <w:rFonts w:asciiTheme="minorHAnsi" w:hAnsiTheme="minorHAnsi" w:cstheme="minorHAnsi"/>
                <w:lang w:val="nb-NO"/>
              </w:rPr>
              <w:t>1</w:t>
            </w:r>
            <w:r>
              <w:rPr>
                <w:rFonts w:asciiTheme="minorHAnsi" w:hAnsiTheme="minorHAnsi" w:cstheme="minorHAnsi"/>
                <w:lang w:val="nb-NO"/>
              </w:rPr>
              <w:t>8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2D575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</w:rPr>
              <w:t>Referat og meldinger  -   kommunestyret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02007C">
              <w:rPr>
                <w:rFonts w:asciiTheme="minorHAnsi" w:hAnsiTheme="minorHAnsi" w:cstheme="minorHAnsi"/>
                <w:lang w:val="nb-NO"/>
              </w:rPr>
              <w:t>19/9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2D5758" w:rsidP="002D575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BIK – prosjektet –statusrapport for å igangsette tiltak 1992 med tanke på vidareføring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20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2D575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APO – senter  - arbeidstreningssenter i Sævarhagen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2</w:t>
            </w:r>
            <w:r w:rsidR="0002007C">
              <w:rPr>
                <w:rFonts w:asciiTheme="minorHAnsi" w:hAnsiTheme="minorHAnsi" w:cstheme="minorHAnsi"/>
                <w:lang w:val="nb-NO"/>
              </w:rPr>
              <w:t>1/9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2D575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 kommunale kino – framtidig  drift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22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2D5758" w:rsidRDefault="002D5758" w:rsidP="006E5FBE">
            <w:pPr>
              <w:rPr>
                <w:rFonts w:asciiTheme="minorHAnsi" w:hAnsiTheme="minorHAnsi" w:cstheme="minorHAnsi"/>
              </w:rPr>
            </w:pPr>
            <w:r w:rsidRPr="002D5758">
              <w:rPr>
                <w:rFonts w:asciiTheme="minorHAnsi" w:hAnsiTheme="minorHAnsi" w:cstheme="minorHAnsi"/>
              </w:rPr>
              <w:t>Rommetveit skule – oppretting av skulefritidsordning</w:t>
            </w:r>
          </w:p>
        </w:tc>
        <w:tc>
          <w:tcPr>
            <w:tcW w:w="1961" w:type="dxa"/>
            <w:vAlign w:val="center"/>
          </w:tcPr>
          <w:p w:rsidR="0002007C" w:rsidRPr="002D5758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23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2D5758" w:rsidRDefault="002D5758" w:rsidP="006E5FBE">
            <w:pPr>
              <w:rPr>
                <w:rFonts w:asciiTheme="minorHAnsi" w:hAnsiTheme="minorHAnsi" w:cstheme="minorHAnsi"/>
              </w:rPr>
            </w:pPr>
            <w:r w:rsidRPr="002D5758">
              <w:rPr>
                <w:rFonts w:asciiTheme="minorHAnsi" w:hAnsiTheme="minorHAnsi" w:cstheme="minorHAnsi"/>
              </w:rPr>
              <w:t>Krisesenteret for kvinner i Sunnhordland – søknad om statstilskott.</w:t>
            </w:r>
          </w:p>
        </w:tc>
        <w:tc>
          <w:tcPr>
            <w:tcW w:w="1961" w:type="dxa"/>
            <w:vAlign w:val="center"/>
          </w:tcPr>
          <w:p w:rsidR="0002007C" w:rsidRPr="002D5758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24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2D575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Rommetveit båtlag – lån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25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2D575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 1994 – økonomiplan 1995 – 1997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26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2D5758" w:rsidRDefault="002D5758" w:rsidP="006E5FBE">
            <w:pPr>
              <w:rPr>
                <w:rFonts w:asciiTheme="minorHAnsi" w:hAnsiTheme="minorHAnsi" w:cstheme="minorHAnsi"/>
              </w:rPr>
            </w:pPr>
            <w:r w:rsidRPr="002D5758">
              <w:rPr>
                <w:rFonts w:asciiTheme="minorHAnsi" w:hAnsiTheme="minorHAnsi" w:cstheme="minorHAnsi"/>
              </w:rPr>
              <w:t>Register over folkevalde sine ombod m.m.</w:t>
            </w:r>
          </w:p>
        </w:tc>
        <w:tc>
          <w:tcPr>
            <w:tcW w:w="1961" w:type="dxa"/>
            <w:vAlign w:val="center"/>
          </w:tcPr>
          <w:p w:rsidR="0002007C" w:rsidRPr="002D5758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02007C" w:rsidRDefault="008F0259" w:rsidP="008F025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</w:t>
            </w:r>
            <w:r w:rsidR="001848CE"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02007C">
              <w:rPr>
                <w:rFonts w:asciiTheme="minorHAnsi" w:hAnsiTheme="minorHAnsi" w:cstheme="minorHAnsi"/>
                <w:lang w:val="nb-NO"/>
              </w:rPr>
              <w:t>2</w:t>
            </w:r>
            <w:r>
              <w:rPr>
                <w:rFonts w:asciiTheme="minorHAnsi" w:hAnsiTheme="minorHAnsi" w:cstheme="minorHAnsi"/>
                <w:lang w:val="nb-NO"/>
              </w:rPr>
              <w:t>7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2D575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Avgiftsregulativ 1993 – Hamn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25.03.93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</w:t>
            </w:r>
            <w:r w:rsidR="0002007C">
              <w:rPr>
                <w:rFonts w:asciiTheme="minorHAnsi" w:hAnsiTheme="minorHAnsi" w:cstheme="minorHAnsi"/>
                <w:lang w:val="nb-NO"/>
              </w:rPr>
              <w:t>2</w:t>
            </w:r>
            <w:r>
              <w:rPr>
                <w:rFonts w:asciiTheme="minorHAnsi" w:hAnsiTheme="minorHAnsi" w:cstheme="minorHAnsi"/>
                <w:lang w:val="nb-NO"/>
              </w:rPr>
              <w:t>8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02007C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D03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D0374" w:rsidRDefault="005D037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5D0374" w:rsidRDefault="005D0374" w:rsidP="001848C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5D0374" w:rsidRPr="00325DFB" w:rsidRDefault="005D037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Spørsmål v/ Geir Isdal : Sikring av Stordø Kisgruber</w:t>
            </w:r>
          </w:p>
        </w:tc>
        <w:tc>
          <w:tcPr>
            <w:tcW w:w="1961" w:type="dxa"/>
            <w:vAlign w:val="center"/>
          </w:tcPr>
          <w:p w:rsidR="005D0374" w:rsidRPr="00325DFB" w:rsidRDefault="005D03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973BF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73BFF" w:rsidRDefault="00973B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25.03.93</w:t>
            </w:r>
          </w:p>
        </w:tc>
        <w:tc>
          <w:tcPr>
            <w:tcW w:w="996" w:type="dxa"/>
            <w:vAlign w:val="center"/>
          </w:tcPr>
          <w:p w:rsidR="00973BFF" w:rsidRDefault="00973BFF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29/93</w:t>
            </w:r>
          </w:p>
        </w:tc>
        <w:tc>
          <w:tcPr>
            <w:tcW w:w="6257" w:type="dxa"/>
            <w:vAlign w:val="center"/>
          </w:tcPr>
          <w:p w:rsidR="00973BFF" w:rsidRDefault="00973BF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Garanti  - lån til tilsette i kommunen</w:t>
            </w:r>
          </w:p>
        </w:tc>
        <w:tc>
          <w:tcPr>
            <w:tcW w:w="1961" w:type="dxa"/>
            <w:vAlign w:val="center"/>
          </w:tcPr>
          <w:p w:rsidR="00973BFF" w:rsidRPr="00325DFB" w:rsidRDefault="00973BF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</w:t>
            </w:r>
            <w:r w:rsidR="0002007C">
              <w:rPr>
                <w:rFonts w:asciiTheme="minorHAnsi" w:hAnsiTheme="minorHAnsi" w:cstheme="minorHAnsi"/>
                <w:lang w:val="nb-NO"/>
              </w:rPr>
              <w:t>2</w:t>
            </w:r>
            <w:r>
              <w:rPr>
                <w:rFonts w:asciiTheme="minorHAnsi" w:hAnsiTheme="minorHAnsi" w:cstheme="minorHAnsi"/>
                <w:lang w:val="nb-NO"/>
              </w:rPr>
              <w:t>9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5D037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</w:t>
            </w:r>
            <w:r w:rsidR="0002007C">
              <w:rPr>
                <w:rFonts w:asciiTheme="minorHAnsi" w:hAnsiTheme="minorHAnsi" w:cstheme="minorHAnsi"/>
                <w:lang w:val="nb-NO"/>
              </w:rPr>
              <w:t>3</w:t>
            </w:r>
            <w:r>
              <w:rPr>
                <w:rFonts w:asciiTheme="minorHAnsi" w:hAnsiTheme="minorHAnsi" w:cstheme="minorHAnsi"/>
                <w:lang w:val="nb-NO"/>
              </w:rPr>
              <w:t>0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8A2024" w:rsidP="008A202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Avløpsrammeplan for Stord kommune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31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8A202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Huglo – bygging av ny barnehage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32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8A202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Delegasjon av mynde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33/</w:t>
            </w:r>
            <w:r w:rsidR="0002007C">
              <w:rPr>
                <w:rFonts w:asciiTheme="minorHAnsi" w:hAnsiTheme="minorHAnsi" w:cstheme="minorHAnsi"/>
                <w:lang w:val="nb-NO"/>
              </w:rPr>
              <w:t>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8A202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Utbyggingsplan for husvære for vanskelegstilte grupper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34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8A202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husbanklån – etableringslån I og II – utbetringslån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35</w:t>
            </w:r>
            <w:r w:rsidR="0002007C">
              <w:rPr>
                <w:rFonts w:asciiTheme="minorHAnsi" w:hAnsiTheme="minorHAnsi" w:cstheme="minorHAnsi"/>
                <w:lang w:val="nb-NO"/>
              </w:rPr>
              <w:t>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02007C" w:rsidRPr="00325DFB" w:rsidRDefault="008A2024" w:rsidP="00EA2D6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</w:t>
            </w:r>
            <w:r w:rsidR="00093811">
              <w:rPr>
                <w:rFonts w:asciiTheme="minorHAnsi" w:hAnsiTheme="minorHAnsi" w:cstheme="minorHAnsi"/>
                <w:lang w:val="nb-NO"/>
              </w:rPr>
              <w:t xml:space="preserve">-  </w:t>
            </w:r>
            <w:r>
              <w:rPr>
                <w:rFonts w:asciiTheme="minorHAnsi" w:hAnsiTheme="minorHAnsi" w:cstheme="minorHAnsi"/>
                <w:lang w:val="nb-NO"/>
              </w:rPr>
              <w:t>endring  - div. finansiering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36/93</w:t>
            </w:r>
          </w:p>
        </w:tc>
        <w:tc>
          <w:tcPr>
            <w:tcW w:w="6257" w:type="dxa"/>
            <w:vAlign w:val="center"/>
          </w:tcPr>
          <w:p w:rsidR="0002007C" w:rsidRPr="00325DFB" w:rsidRDefault="008A2024" w:rsidP="00EA2D6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Organisering av fritidsklubb</w:t>
            </w:r>
            <w:r w:rsidR="00EA2D68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verksemd</w:t>
            </w:r>
            <w:r w:rsidR="00EA2D68"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2007C" w:rsidRPr="00325DFB" w:rsidRDefault="0002007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325DFB" w:rsidRDefault="001217FB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Default="001848CE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37/93</w:t>
            </w:r>
          </w:p>
        </w:tc>
        <w:tc>
          <w:tcPr>
            <w:tcW w:w="6257" w:type="dxa"/>
            <w:vAlign w:val="center"/>
          </w:tcPr>
          <w:p w:rsidR="0002007C" w:rsidRPr="00EA2D68" w:rsidRDefault="008A2024" w:rsidP="00EA2D68">
            <w:pPr>
              <w:rPr>
                <w:rFonts w:asciiTheme="minorHAnsi" w:hAnsiTheme="minorHAnsi" w:cstheme="minorHAnsi"/>
              </w:rPr>
            </w:pPr>
            <w:r w:rsidRPr="00EA2D68">
              <w:rPr>
                <w:rFonts w:asciiTheme="minorHAnsi" w:hAnsiTheme="minorHAnsi" w:cstheme="minorHAnsi"/>
              </w:rPr>
              <w:t>Sunnhordland Kraftlag L/L –</w:t>
            </w:r>
            <w:r w:rsidR="00EA2D68" w:rsidRPr="00EA2D68">
              <w:rPr>
                <w:rFonts w:asciiTheme="minorHAnsi" w:hAnsiTheme="minorHAnsi" w:cstheme="minorHAnsi"/>
              </w:rPr>
              <w:t xml:space="preserve"> Årsmøte 11. mai 19993  Ve</w:t>
            </w:r>
            <w:r w:rsidR="00EA2D68">
              <w:rPr>
                <w:rFonts w:asciiTheme="minorHAnsi" w:hAnsiTheme="minorHAnsi" w:cstheme="minorHAnsi"/>
              </w:rPr>
              <w:t>dtekter og representasjon</w:t>
            </w:r>
          </w:p>
        </w:tc>
        <w:tc>
          <w:tcPr>
            <w:tcW w:w="1961" w:type="dxa"/>
            <w:vAlign w:val="center"/>
          </w:tcPr>
          <w:p w:rsidR="0002007C" w:rsidRPr="00EA2D68" w:rsidRDefault="0002007C" w:rsidP="00B031B8">
            <w:pPr>
              <w:pStyle w:val="Overskrift2"/>
              <w:outlineLvl w:val="1"/>
            </w:pPr>
          </w:p>
        </w:tc>
      </w:tr>
      <w:tr w:rsidR="0002007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2007C" w:rsidRPr="00EA2D68" w:rsidRDefault="001217FB" w:rsidP="00400498">
            <w:pPr>
              <w:rPr>
                <w:rFonts w:asciiTheme="minorHAnsi" w:hAnsiTheme="minorHAnsi" w:cstheme="minorHAnsi"/>
              </w:rPr>
            </w:pPr>
            <w:r w:rsidRPr="00EA2D68">
              <w:rPr>
                <w:rFonts w:asciiTheme="minorHAnsi" w:hAnsiTheme="minorHAnsi" w:cstheme="minorHAnsi"/>
              </w:rPr>
              <w:t>29.04.93</w:t>
            </w:r>
          </w:p>
        </w:tc>
        <w:tc>
          <w:tcPr>
            <w:tcW w:w="996" w:type="dxa"/>
            <w:vAlign w:val="center"/>
          </w:tcPr>
          <w:p w:rsidR="0002007C" w:rsidRPr="00EA2D68" w:rsidRDefault="001848CE" w:rsidP="00F67CD0">
            <w:pPr>
              <w:rPr>
                <w:rFonts w:asciiTheme="minorHAnsi" w:hAnsiTheme="minorHAnsi" w:cstheme="minorHAnsi"/>
              </w:rPr>
            </w:pPr>
            <w:r w:rsidRPr="00EA2D68">
              <w:rPr>
                <w:rFonts w:asciiTheme="minorHAnsi" w:hAnsiTheme="minorHAnsi" w:cstheme="minorHAnsi"/>
              </w:rPr>
              <w:t xml:space="preserve">   38/93</w:t>
            </w:r>
          </w:p>
        </w:tc>
        <w:tc>
          <w:tcPr>
            <w:tcW w:w="6257" w:type="dxa"/>
            <w:vAlign w:val="center"/>
          </w:tcPr>
          <w:p w:rsidR="0002007C" w:rsidRPr="00EA2D68" w:rsidRDefault="00EA2D68" w:rsidP="00EA2D68">
            <w:pPr>
              <w:rPr>
                <w:rFonts w:asciiTheme="minorHAnsi" w:hAnsiTheme="minorHAnsi" w:cstheme="minorHAnsi"/>
              </w:rPr>
            </w:pPr>
            <w:r w:rsidRPr="00EA2D68">
              <w:rPr>
                <w:rFonts w:asciiTheme="minorHAnsi" w:hAnsiTheme="minorHAnsi" w:cstheme="minorHAnsi"/>
              </w:rPr>
              <w:t xml:space="preserve">Vedlikehaldsprosjekt - </w:t>
            </w:r>
            <w:r w:rsidR="008A2024" w:rsidRPr="00EA2D68">
              <w:rPr>
                <w:rFonts w:asciiTheme="minorHAnsi" w:hAnsiTheme="minorHAnsi" w:cstheme="minorHAnsi"/>
              </w:rPr>
              <w:t xml:space="preserve"> </w:t>
            </w:r>
            <w:r w:rsidRPr="00EA2D68">
              <w:rPr>
                <w:rFonts w:asciiTheme="minorHAnsi" w:hAnsiTheme="minorHAnsi" w:cstheme="minorHAnsi"/>
              </w:rPr>
              <w:t>godkjenning av statsmidlar</w:t>
            </w:r>
            <w:r w:rsidR="008A2024" w:rsidRPr="00EA2D6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02007C" w:rsidRPr="00EA2D68" w:rsidRDefault="0002007C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EA2D68" w:rsidRDefault="00EA2D68" w:rsidP="00400498">
            <w:pPr>
              <w:rPr>
                <w:rFonts w:asciiTheme="minorHAnsi" w:hAnsiTheme="minorHAnsi" w:cstheme="minorHAnsi"/>
              </w:rPr>
            </w:pPr>
            <w:r w:rsidRPr="00EA2D68">
              <w:rPr>
                <w:rFonts w:asciiTheme="minorHAnsi" w:hAnsiTheme="minorHAnsi" w:cstheme="minorHAnsi"/>
              </w:rPr>
              <w:t>29.04.93</w:t>
            </w:r>
          </w:p>
        </w:tc>
        <w:tc>
          <w:tcPr>
            <w:tcW w:w="996" w:type="dxa"/>
            <w:vAlign w:val="center"/>
          </w:tcPr>
          <w:p w:rsidR="00EA2D68" w:rsidRPr="00EA2D68" w:rsidRDefault="00EA2D68" w:rsidP="00F67CD0">
            <w:pPr>
              <w:rPr>
                <w:rFonts w:asciiTheme="minorHAnsi" w:hAnsiTheme="minorHAnsi" w:cstheme="minorHAnsi"/>
              </w:rPr>
            </w:pPr>
            <w:r w:rsidRPr="00EA2D68">
              <w:rPr>
                <w:rFonts w:asciiTheme="minorHAnsi" w:hAnsiTheme="minorHAnsi" w:cstheme="minorHAnsi"/>
              </w:rPr>
              <w:t xml:space="preserve">   39/93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EA2D68">
            <w:pPr>
              <w:rPr>
                <w:rFonts w:asciiTheme="minorHAnsi" w:hAnsiTheme="minorHAnsi" w:cstheme="minorHAnsi"/>
                <w:lang w:val="nb-NO"/>
              </w:rPr>
            </w:pPr>
            <w:r w:rsidRPr="00EA2D68">
              <w:rPr>
                <w:rFonts w:asciiTheme="minorHAnsi" w:hAnsiTheme="minorHAnsi" w:cstheme="minorHAnsi"/>
              </w:rPr>
              <w:t>Småbåthamn</w:t>
            </w:r>
            <w:r>
              <w:rPr>
                <w:rFonts w:asciiTheme="minorHAnsi" w:hAnsiTheme="minorHAnsi" w:cstheme="minorHAnsi"/>
                <w:lang w:val="nb-NO"/>
              </w:rPr>
              <w:t>a i Leirvik – opprusting</w:t>
            </w:r>
          </w:p>
        </w:tc>
        <w:tc>
          <w:tcPr>
            <w:tcW w:w="1961" w:type="dxa"/>
            <w:vAlign w:val="center"/>
          </w:tcPr>
          <w:p w:rsidR="00EA2D68" w:rsidRPr="008A202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8A2024" w:rsidRDefault="00EA2D68" w:rsidP="00400498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>29.04.93</w:t>
            </w:r>
          </w:p>
        </w:tc>
        <w:tc>
          <w:tcPr>
            <w:tcW w:w="996" w:type="dxa"/>
            <w:vAlign w:val="center"/>
          </w:tcPr>
          <w:p w:rsidR="00EA2D68" w:rsidRPr="008A2024" w:rsidRDefault="00EA2D68" w:rsidP="00F67CD0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 xml:space="preserve">   40/93</w:t>
            </w:r>
          </w:p>
        </w:tc>
        <w:tc>
          <w:tcPr>
            <w:tcW w:w="6257" w:type="dxa"/>
            <w:vAlign w:val="center"/>
          </w:tcPr>
          <w:p w:rsidR="00EA2D68" w:rsidRPr="008A2024" w:rsidRDefault="00EA2D68" w:rsidP="006E5FBE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>Kjøp av eigdedomen gnr. 56, bnr. 47 og 116</w:t>
            </w:r>
            <w:r>
              <w:rPr>
                <w:rFonts w:asciiTheme="minorHAnsi" w:hAnsiTheme="minorHAnsi" w:cstheme="minorHAnsi"/>
              </w:rPr>
              <w:t xml:space="preserve"> i Sagvåg</w:t>
            </w:r>
          </w:p>
        </w:tc>
        <w:tc>
          <w:tcPr>
            <w:tcW w:w="1961" w:type="dxa"/>
            <w:vAlign w:val="center"/>
          </w:tcPr>
          <w:p w:rsidR="00EA2D68" w:rsidRPr="008A202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8A2024" w:rsidRDefault="00EA2D68" w:rsidP="00400498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>29.04.93</w:t>
            </w:r>
          </w:p>
        </w:tc>
        <w:tc>
          <w:tcPr>
            <w:tcW w:w="996" w:type="dxa"/>
            <w:vAlign w:val="center"/>
          </w:tcPr>
          <w:p w:rsidR="00EA2D68" w:rsidRPr="008A2024" w:rsidRDefault="00EA2D68" w:rsidP="00F67CD0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 xml:space="preserve">   41/93</w:t>
            </w:r>
          </w:p>
        </w:tc>
        <w:tc>
          <w:tcPr>
            <w:tcW w:w="6257" w:type="dxa"/>
            <w:vAlign w:val="center"/>
          </w:tcPr>
          <w:p w:rsidR="00EA2D68" w:rsidRPr="008A2024" w:rsidRDefault="00093811" w:rsidP="000938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Omgjering av stilling fritidsleiar HVPU til fast stilling som kultursekretær i Stord kommune.</w:t>
            </w:r>
          </w:p>
        </w:tc>
        <w:tc>
          <w:tcPr>
            <w:tcW w:w="1961" w:type="dxa"/>
            <w:vAlign w:val="center"/>
          </w:tcPr>
          <w:p w:rsidR="00EA2D68" w:rsidRPr="008A202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8A2024" w:rsidRDefault="00EA2D68" w:rsidP="00400498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>27.05.93</w:t>
            </w:r>
          </w:p>
        </w:tc>
        <w:tc>
          <w:tcPr>
            <w:tcW w:w="996" w:type="dxa"/>
            <w:vAlign w:val="center"/>
          </w:tcPr>
          <w:p w:rsidR="00EA2D68" w:rsidRPr="008A2024" w:rsidRDefault="00EA2D68" w:rsidP="00F67CD0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 xml:space="preserve">   42/93</w:t>
            </w:r>
          </w:p>
        </w:tc>
        <w:tc>
          <w:tcPr>
            <w:tcW w:w="6257" w:type="dxa"/>
            <w:vAlign w:val="center"/>
          </w:tcPr>
          <w:p w:rsidR="00EA2D68" w:rsidRPr="008A2024" w:rsidRDefault="00093811" w:rsidP="000938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Referat og meldinger     -   kommunestyret</w:t>
            </w:r>
          </w:p>
        </w:tc>
        <w:tc>
          <w:tcPr>
            <w:tcW w:w="1961" w:type="dxa"/>
            <w:vAlign w:val="center"/>
          </w:tcPr>
          <w:p w:rsidR="00EA2D68" w:rsidRPr="008A202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8A2024" w:rsidRDefault="00EA2D68" w:rsidP="00400498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>27.05.93</w:t>
            </w:r>
          </w:p>
        </w:tc>
        <w:tc>
          <w:tcPr>
            <w:tcW w:w="996" w:type="dxa"/>
            <w:vAlign w:val="center"/>
          </w:tcPr>
          <w:p w:rsidR="00EA2D68" w:rsidRPr="008A2024" w:rsidRDefault="00EA2D68" w:rsidP="00F67CD0">
            <w:pPr>
              <w:rPr>
                <w:rFonts w:asciiTheme="minorHAnsi" w:hAnsiTheme="minorHAnsi" w:cstheme="minorHAnsi"/>
              </w:rPr>
            </w:pPr>
            <w:r w:rsidRPr="008A2024">
              <w:rPr>
                <w:rFonts w:asciiTheme="minorHAnsi" w:hAnsiTheme="minorHAnsi" w:cstheme="minorHAnsi"/>
              </w:rPr>
              <w:t xml:space="preserve">   43/93</w:t>
            </w:r>
          </w:p>
        </w:tc>
        <w:tc>
          <w:tcPr>
            <w:tcW w:w="6257" w:type="dxa"/>
            <w:vAlign w:val="center"/>
          </w:tcPr>
          <w:p w:rsidR="00EA2D68" w:rsidRPr="008A2024" w:rsidRDefault="0009381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utlysing   -  administrasjonssjef</w:t>
            </w:r>
          </w:p>
        </w:tc>
        <w:tc>
          <w:tcPr>
            <w:tcW w:w="1961" w:type="dxa"/>
            <w:vAlign w:val="center"/>
          </w:tcPr>
          <w:p w:rsidR="00EA2D68" w:rsidRPr="008A202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27.05.93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44/93</w:t>
            </w:r>
          </w:p>
        </w:tc>
        <w:tc>
          <w:tcPr>
            <w:tcW w:w="6257" w:type="dxa"/>
            <w:vAlign w:val="center"/>
          </w:tcPr>
          <w:p w:rsidR="00EA2D68" w:rsidRPr="00325DFB" w:rsidRDefault="0009381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Budsjettkontroll pr. 31.003.1993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27.05.93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45/93</w:t>
            </w:r>
          </w:p>
        </w:tc>
        <w:tc>
          <w:tcPr>
            <w:tcW w:w="6257" w:type="dxa"/>
            <w:vAlign w:val="center"/>
          </w:tcPr>
          <w:p w:rsidR="00EA2D68" w:rsidRPr="00325DFB" w:rsidRDefault="00093811" w:rsidP="0025492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  kommunale</w:t>
            </w:r>
            <w:r w:rsidR="00254928">
              <w:rPr>
                <w:rFonts w:asciiTheme="minorHAnsi" w:hAnsiTheme="minorHAnsi" w:cstheme="minorHAnsi"/>
                <w:lang w:val="nb-NO"/>
              </w:rPr>
              <w:t xml:space="preserve"> Næringsfond   - </w:t>
            </w: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254928">
              <w:rPr>
                <w:rFonts w:asciiTheme="minorHAnsi" w:hAnsiTheme="minorHAnsi" w:cstheme="minorHAnsi"/>
                <w:lang w:val="nb-NO"/>
              </w:rPr>
              <w:t>Bruk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46/93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1217F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Ordførar  - sommarfullmakt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47/93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1217F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Lenging av konstituering  av rådmann m.fl.  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48/93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1217F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Ombygging Ormaberget skule – åneopptak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49/93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  <w:r w:rsidR="00254928">
              <w:rPr>
                <w:rFonts w:asciiTheme="minorHAnsi" w:hAnsiTheme="minorHAnsi" w:cstheme="minorHAnsi"/>
                <w:lang w:val="nb-NO"/>
              </w:rPr>
              <w:t xml:space="preserve">     - kommunestyret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50/93</w:t>
            </w:r>
          </w:p>
        </w:tc>
        <w:tc>
          <w:tcPr>
            <w:tcW w:w="6257" w:type="dxa"/>
            <w:vAlign w:val="center"/>
          </w:tcPr>
          <w:p w:rsidR="00EA2D68" w:rsidRPr="00325DFB" w:rsidRDefault="00254928" w:rsidP="0025492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den kommune rekneskapen 1992 (revisormelding )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51/93</w:t>
            </w:r>
          </w:p>
        </w:tc>
        <w:tc>
          <w:tcPr>
            <w:tcW w:w="6257" w:type="dxa"/>
            <w:vAlign w:val="center"/>
          </w:tcPr>
          <w:p w:rsidR="00EA2D68" w:rsidRPr="00325DFB" w:rsidRDefault="00BD6E37" w:rsidP="00BD6E3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Stord  kommunale E- verk sin rekneskap 1992 revisormelding.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52/93</w:t>
            </w:r>
          </w:p>
        </w:tc>
        <w:tc>
          <w:tcPr>
            <w:tcW w:w="6257" w:type="dxa"/>
            <w:vAlign w:val="center"/>
          </w:tcPr>
          <w:p w:rsidR="00EA2D68" w:rsidRPr="00325DFB" w:rsidRDefault="00BD6E37" w:rsidP="00BD6E3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hamnerekneskapen 1992  - revisjonsmelding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53/93</w:t>
            </w:r>
          </w:p>
        </w:tc>
        <w:tc>
          <w:tcPr>
            <w:tcW w:w="6257" w:type="dxa"/>
            <w:vAlign w:val="center"/>
          </w:tcPr>
          <w:p w:rsidR="00EA2D68" w:rsidRPr="00BD6E37" w:rsidRDefault="00BD6E37" w:rsidP="00BD6E37">
            <w:pPr>
              <w:rPr>
                <w:rFonts w:asciiTheme="minorHAnsi" w:hAnsiTheme="minorHAnsi" w:cstheme="minorHAnsi"/>
              </w:rPr>
            </w:pPr>
            <w:r w:rsidRPr="00BD6E37">
              <w:rPr>
                <w:rFonts w:asciiTheme="minorHAnsi" w:hAnsiTheme="minorHAnsi" w:cstheme="minorHAnsi"/>
              </w:rPr>
              <w:t>Godkjenning av Stord  kommunale Kino  sin rekneskap 1992</w:t>
            </w:r>
            <w:r>
              <w:rPr>
                <w:rFonts w:asciiTheme="minorHAnsi" w:hAnsiTheme="minorHAnsi" w:cstheme="minorHAnsi"/>
              </w:rPr>
              <w:t xml:space="preserve">  - revisjonsmelding.</w:t>
            </w:r>
          </w:p>
        </w:tc>
        <w:tc>
          <w:tcPr>
            <w:tcW w:w="1961" w:type="dxa"/>
            <w:vAlign w:val="center"/>
          </w:tcPr>
          <w:p w:rsidR="00EA2D68" w:rsidRPr="00BD6E37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54/93 </w:t>
            </w:r>
          </w:p>
        </w:tc>
        <w:tc>
          <w:tcPr>
            <w:tcW w:w="6257" w:type="dxa"/>
            <w:vAlign w:val="center"/>
          </w:tcPr>
          <w:p w:rsidR="00EA2D68" w:rsidRPr="00325DFB" w:rsidRDefault="00BD6E3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Budsjettstyrking 1993 – Disponering fråd riftskonto.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55/93</w:t>
            </w:r>
          </w:p>
        </w:tc>
        <w:tc>
          <w:tcPr>
            <w:tcW w:w="6257" w:type="dxa"/>
            <w:vAlign w:val="center"/>
          </w:tcPr>
          <w:p w:rsidR="00EA2D68" w:rsidRPr="00325DFB" w:rsidRDefault="00BD6E37" w:rsidP="00BD6E3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Sunnhordland Bru og Tunnelselskap AS </w:t>
            </w:r>
            <w:r w:rsidR="00AC51E8">
              <w:rPr>
                <w:rFonts w:asciiTheme="minorHAnsi" w:hAnsiTheme="minorHAnsi" w:cstheme="minorHAnsi"/>
                <w:lang w:val="nb-NO"/>
              </w:rPr>
              <w:t>– lenging av garanti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56/93</w:t>
            </w:r>
          </w:p>
        </w:tc>
        <w:tc>
          <w:tcPr>
            <w:tcW w:w="6257" w:type="dxa"/>
            <w:vAlign w:val="center"/>
          </w:tcPr>
          <w:p w:rsidR="00EA2D68" w:rsidRPr="00325DFB" w:rsidRDefault="00AC51E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Maritimt museum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57/93</w:t>
            </w:r>
          </w:p>
        </w:tc>
        <w:tc>
          <w:tcPr>
            <w:tcW w:w="6257" w:type="dxa"/>
            <w:vAlign w:val="center"/>
          </w:tcPr>
          <w:p w:rsidR="00EA2D68" w:rsidRPr="00AC51E8" w:rsidRDefault="00AC51E8" w:rsidP="006E5FBE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>Bergen ingeiørhøgskule avd. Stord .  tilkn</w:t>
            </w:r>
            <w:r>
              <w:rPr>
                <w:rFonts w:asciiTheme="minorHAnsi" w:hAnsiTheme="minorHAnsi" w:cstheme="minorHAnsi"/>
              </w:rPr>
              <w:t>ytning til høgskulesenter</w:t>
            </w:r>
          </w:p>
        </w:tc>
        <w:tc>
          <w:tcPr>
            <w:tcW w:w="1961" w:type="dxa"/>
            <w:vAlign w:val="center"/>
          </w:tcPr>
          <w:p w:rsidR="00EA2D68" w:rsidRPr="00AC51E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AC51E8" w:rsidRDefault="00EA2D68" w:rsidP="00400498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Pr="00AC51E8" w:rsidRDefault="00EA2D68" w:rsidP="00F67CD0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 xml:space="preserve">   58/93</w:t>
            </w:r>
          </w:p>
        </w:tc>
        <w:tc>
          <w:tcPr>
            <w:tcW w:w="6257" w:type="dxa"/>
            <w:vAlign w:val="center"/>
          </w:tcPr>
          <w:p w:rsidR="00EA2D68" w:rsidRPr="00AC51E8" w:rsidRDefault="00AC51E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statleg finansierte syns- og audio-  pedagog stilling</w:t>
            </w:r>
          </w:p>
        </w:tc>
        <w:tc>
          <w:tcPr>
            <w:tcW w:w="1961" w:type="dxa"/>
            <w:vAlign w:val="center"/>
          </w:tcPr>
          <w:p w:rsidR="00EA2D68" w:rsidRPr="00AC51E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AC51E8" w:rsidRDefault="00EA2D68" w:rsidP="00400498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Pr="00AC51E8" w:rsidRDefault="00EA2D68" w:rsidP="00F67CD0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 xml:space="preserve">   59/93</w:t>
            </w:r>
          </w:p>
        </w:tc>
        <w:tc>
          <w:tcPr>
            <w:tcW w:w="6257" w:type="dxa"/>
            <w:vAlign w:val="center"/>
          </w:tcPr>
          <w:p w:rsidR="00EA2D68" w:rsidRPr="00AC51E8" w:rsidRDefault="00AC51E8" w:rsidP="00CE7B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ny avtale</w:t>
            </w:r>
            <w:r w:rsidR="00CE7BFD">
              <w:rPr>
                <w:rFonts w:asciiTheme="minorHAnsi" w:hAnsiTheme="minorHAnsi" w:cstheme="minorHAnsi"/>
              </w:rPr>
              <w:t xml:space="preserve"> pedagogisk- psykologiske tenester mellom kommunane Fitjar og Stord frå 01.01.1994.</w:t>
            </w:r>
          </w:p>
        </w:tc>
        <w:tc>
          <w:tcPr>
            <w:tcW w:w="1961" w:type="dxa"/>
            <w:vAlign w:val="center"/>
          </w:tcPr>
          <w:p w:rsidR="00EA2D68" w:rsidRPr="00AC51E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AC51E8" w:rsidRDefault="00EA2D68" w:rsidP="00400498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Pr="00AC51E8" w:rsidRDefault="00EA2D68" w:rsidP="00F67CD0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 xml:space="preserve">   60/93</w:t>
            </w:r>
          </w:p>
        </w:tc>
        <w:tc>
          <w:tcPr>
            <w:tcW w:w="6257" w:type="dxa"/>
            <w:vAlign w:val="center"/>
          </w:tcPr>
          <w:p w:rsidR="00EA2D68" w:rsidRPr="00AC51E8" w:rsidRDefault="00CE7BF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i Husbanken</w:t>
            </w:r>
          </w:p>
        </w:tc>
        <w:tc>
          <w:tcPr>
            <w:tcW w:w="1961" w:type="dxa"/>
            <w:vAlign w:val="center"/>
          </w:tcPr>
          <w:p w:rsidR="00EA2D68" w:rsidRPr="00AC51E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AC51E8" w:rsidRDefault="00EA2D68" w:rsidP="00400498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Pr="00AC51E8" w:rsidRDefault="00EA2D68" w:rsidP="00F67CD0">
            <w:pPr>
              <w:rPr>
                <w:rFonts w:asciiTheme="minorHAnsi" w:hAnsiTheme="minorHAnsi" w:cstheme="minorHAnsi"/>
              </w:rPr>
            </w:pPr>
            <w:r w:rsidRPr="00AC51E8">
              <w:rPr>
                <w:rFonts w:asciiTheme="minorHAnsi" w:hAnsiTheme="minorHAnsi" w:cstheme="minorHAnsi"/>
              </w:rPr>
              <w:t xml:space="preserve">   61/93</w:t>
            </w:r>
          </w:p>
        </w:tc>
        <w:tc>
          <w:tcPr>
            <w:tcW w:w="6257" w:type="dxa"/>
            <w:vAlign w:val="center"/>
          </w:tcPr>
          <w:p w:rsidR="00EA2D68" w:rsidRPr="00AC51E8" w:rsidRDefault="00CE7BF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Oppnemning av samevalstyre</w:t>
            </w:r>
          </w:p>
        </w:tc>
        <w:tc>
          <w:tcPr>
            <w:tcW w:w="1961" w:type="dxa"/>
            <w:vAlign w:val="center"/>
          </w:tcPr>
          <w:p w:rsidR="00EA2D68" w:rsidRPr="00AC51E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62/93</w:t>
            </w:r>
          </w:p>
        </w:tc>
        <w:tc>
          <w:tcPr>
            <w:tcW w:w="6257" w:type="dxa"/>
            <w:vAlign w:val="center"/>
          </w:tcPr>
          <w:p w:rsidR="00EA2D68" w:rsidRPr="00325DFB" w:rsidRDefault="00CE7BFD" w:rsidP="00CE7BF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Torgavgifter  -  nye satsar.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63/93</w:t>
            </w:r>
          </w:p>
        </w:tc>
        <w:tc>
          <w:tcPr>
            <w:tcW w:w="6257" w:type="dxa"/>
            <w:vAlign w:val="center"/>
          </w:tcPr>
          <w:p w:rsidR="00EA2D68" w:rsidRPr="00325DFB" w:rsidRDefault="00CE7BFD" w:rsidP="00E13F4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Vedtekter for kommunale </w:t>
            </w:r>
            <w:r w:rsidRPr="00E13F43">
              <w:rPr>
                <w:rFonts w:asciiTheme="minorHAnsi" w:hAnsiTheme="minorHAnsi" w:cstheme="minorHAnsi"/>
                <w:lang w:val="nb-NO"/>
              </w:rPr>
              <w:t>skulefritidsord</w:t>
            </w:r>
            <w:r w:rsidR="00E13F43" w:rsidRPr="00E13F43">
              <w:rPr>
                <w:rFonts w:asciiTheme="minorHAnsi" w:hAnsiTheme="minorHAnsi" w:cstheme="minorHAnsi"/>
                <w:lang w:val="nb-NO"/>
              </w:rPr>
              <w:t>n</w:t>
            </w:r>
            <w:r w:rsidRPr="00E13F43">
              <w:rPr>
                <w:rFonts w:asciiTheme="minorHAnsi" w:hAnsiTheme="minorHAnsi" w:cstheme="minorHAnsi"/>
                <w:lang w:val="nb-NO"/>
              </w:rPr>
              <w:t>ing</w:t>
            </w:r>
            <w:r w:rsidR="00E13F43" w:rsidRPr="00E13F43">
              <w:rPr>
                <w:rFonts w:asciiTheme="minorHAnsi" w:hAnsiTheme="minorHAnsi" w:cstheme="minorHAnsi"/>
                <w:lang w:val="nb-NO"/>
              </w:rPr>
              <w:t>e</w:t>
            </w:r>
            <w:r w:rsidRPr="00E13F43">
              <w:rPr>
                <w:rFonts w:asciiTheme="minorHAnsi" w:hAnsiTheme="minorHAnsi" w:cstheme="minorHAnsi"/>
                <w:b/>
                <w:lang w:val="nb-NO"/>
              </w:rPr>
              <w:t>r</w:t>
            </w:r>
            <w:r>
              <w:rPr>
                <w:rFonts w:asciiTheme="minorHAnsi" w:hAnsiTheme="minorHAnsi" w:cstheme="minorHAnsi"/>
                <w:lang w:val="nb-NO"/>
              </w:rPr>
              <w:t xml:space="preserve"> ved barneskul</w:t>
            </w:r>
            <w:r w:rsidR="00E13F43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r i Stord kommune.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64/93</w:t>
            </w:r>
          </w:p>
        </w:tc>
        <w:tc>
          <w:tcPr>
            <w:tcW w:w="6257" w:type="dxa"/>
            <w:vAlign w:val="center"/>
          </w:tcPr>
          <w:p w:rsidR="00EA2D68" w:rsidRPr="00E13F43" w:rsidRDefault="00E13F43" w:rsidP="006E5FBE">
            <w:pPr>
              <w:rPr>
                <w:rFonts w:asciiTheme="minorHAnsi" w:hAnsiTheme="minorHAnsi" w:cstheme="minorHAnsi"/>
              </w:rPr>
            </w:pPr>
            <w:r w:rsidRPr="00E13F43">
              <w:rPr>
                <w:rFonts w:asciiTheme="minorHAnsi" w:hAnsiTheme="minorHAnsi" w:cstheme="minorHAnsi"/>
              </w:rPr>
              <w:t>Vedtekter for kommunale pedagogiske  kortidstilbod  for 6-åringar i Stord kommune.</w:t>
            </w:r>
          </w:p>
        </w:tc>
        <w:tc>
          <w:tcPr>
            <w:tcW w:w="1961" w:type="dxa"/>
            <w:vAlign w:val="center"/>
          </w:tcPr>
          <w:p w:rsidR="00EA2D68" w:rsidRPr="00E13F43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65/93</w:t>
            </w:r>
          </w:p>
        </w:tc>
        <w:tc>
          <w:tcPr>
            <w:tcW w:w="6257" w:type="dxa"/>
            <w:vAlign w:val="center"/>
          </w:tcPr>
          <w:p w:rsidR="00EA2D68" w:rsidRPr="00325DFB" w:rsidRDefault="00E13F43" w:rsidP="00E13F4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Betalingssatser / Betalingsregler for heimebaserte tenester.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66/93</w:t>
            </w:r>
          </w:p>
        </w:tc>
        <w:tc>
          <w:tcPr>
            <w:tcW w:w="6257" w:type="dxa"/>
            <w:vAlign w:val="center"/>
          </w:tcPr>
          <w:p w:rsidR="00EA2D68" w:rsidRPr="00DA37E5" w:rsidRDefault="00DA37E5" w:rsidP="006E5FBE">
            <w:pPr>
              <w:rPr>
                <w:rFonts w:asciiTheme="minorHAnsi" w:hAnsiTheme="minorHAnsi" w:cstheme="minorHAnsi"/>
              </w:rPr>
            </w:pPr>
            <w:r w:rsidRPr="00DA37E5">
              <w:rPr>
                <w:rFonts w:asciiTheme="minorHAnsi" w:hAnsiTheme="minorHAnsi" w:cstheme="minorHAnsi"/>
              </w:rPr>
              <w:t>Betalingssatser for vaktmeistertenesta under heimehjelpsordninga i Stord kommune frå 01.07.1993.</w:t>
            </w:r>
          </w:p>
        </w:tc>
        <w:tc>
          <w:tcPr>
            <w:tcW w:w="1961" w:type="dxa"/>
            <w:vAlign w:val="center"/>
          </w:tcPr>
          <w:p w:rsidR="00EA2D68" w:rsidRPr="00DA37E5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67/93</w:t>
            </w:r>
          </w:p>
        </w:tc>
        <w:tc>
          <w:tcPr>
            <w:tcW w:w="6257" w:type="dxa"/>
            <w:vAlign w:val="center"/>
          </w:tcPr>
          <w:p w:rsidR="00EA2D68" w:rsidRPr="00325DFB" w:rsidRDefault="00DA37E5" w:rsidP="00DA37E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Leigesum  for telefonalarm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68/93</w:t>
            </w:r>
          </w:p>
        </w:tc>
        <w:tc>
          <w:tcPr>
            <w:tcW w:w="6257" w:type="dxa"/>
            <w:vAlign w:val="center"/>
          </w:tcPr>
          <w:p w:rsidR="00EA2D68" w:rsidRPr="00325DFB" w:rsidRDefault="00DA37E5" w:rsidP="00DA37E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Sjøhuset  - søknad om utvida skjenketid i uterestauranten.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69/93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Referat og meldinger   kommunestyret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70/93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F01E0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Høgåsen - Føyno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71/93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Forslag til reguleringsplan for Midthaugen på Bjelland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72/93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Garderobeanlegg Nysæter – seksjonering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73/93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F01E0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Konfliktråd i Hordaland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8B4A45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2A527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74/93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Lånesaldo – ekstraordinær betaling av lån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75/93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4D606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Finansiering – ombyggingstiltak Hystad og Rommetveit skular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76/93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Finansiering av div. prosjekt 1992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77/93</w:t>
            </w:r>
          </w:p>
        </w:tc>
        <w:tc>
          <w:tcPr>
            <w:tcW w:w="6257" w:type="dxa"/>
            <w:vAlign w:val="center"/>
          </w:tcPr>
          <w:p w:rsidR="00EA2D68" w:rsidRPr="004D6064" w:rsidRDefault="00EA2D68" w:rsidP="004D6064">
            <w:pPr>
              <w:rPr>
                <w:rFonts w:asciiTheme="minorHAnsi" w:hAnsiTheme="minorHAnsi" w:cstheme="minorHAnsi"/>
              </w:rPr>
            </w:pPr>
            <w:r w:rsidRPr="004D6064">
              <w:rPr>
                <w:rFonts w:asciiTheme="minorHAnsi" w:hAnsiTheme="minorHAnsi" w:cstheme="minorHAnsi"/>
              </w:rPr>
              <w:t>Oppretting /Utviding  av stillinga ved fellessekretariatet</w:t>
            </w:r>
            <w:r>
              <w:rPr>
                <w:rFonts w:asciiTheme="minorHAnsi" w:hAnsiTheme="minorHAnsi" w:cstheme="minorHAnsi"/>
              </w:rPr>
              <w:t>, løns- og personalkontoret og kommunekassen</w:t>
            </w:r>
            <w:r w:rsidRPr="004D606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A2D68" w:rsidRPr="004D606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2A527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78/93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4D606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Reglement for Stord kommunestyre – Delegering til valnemnda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79/93</w:t>
            </w:r>
          </w:p>
        </w:tc>
        <w:tc>
          <w:tcPr>
            <w:tcW w:w="6257" w:type="dxa"/>
            <w:vAlign w:val="center"/>
          </w:tcPr>
          <w:p w:rsidR="00EA2D68" w:rsidRPr="004D6064" w:rsidRDefault="00EA2D68" w:rsidP="006E5FBE">
            <w:pPr>
              <w:rPr>
                <w:rFonts w:asciiTheme="minorHAnsi" w:hAnsiTheme="minorHAnsi" w:cstheme="minorHAnsi"/>
              </w:rPr>
            </w:pPr>
            <w:r w:rsidRPr="004D6064">
              <w:rPr>
                <w:rFonts w:asciiTheme="minorHAnsi" w:hAnsiTheme="minorHAnsi" w:cstheme="minorHAnsi"/>
              </w:rPr>
              <w:t>Fritak frå kommunale verv – kommunestyret m.fl.</w:t>
            </w:r>
          </w:p>
        </w:tc>
        <w:tc>
          <w:tcPr>
            <w:tcW w:w="1961" w:type="dxa"/>
            <w:vAlign w:val="center"/>
          </w:tcPr>
          <w:p w:rsidR="00EA2D68" w:rsidRPr="004D606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80/93</w:t>
            </w:r>
          </w:p>
        </w:tc>
        <w:tc>
          <w:tcPr>
            <w:tcW w:w="6257" w:type="dxa"/>
            <w:vAlign w:val="center"/>
          </w:tcPr>
          <w:p w:rsidR="00EA2D68" w:rsidRPr="004D6064" w:rsidRDefault="00EA2D68" w:rsidP="006E5FBE">
            <w:pPr>
              <w:rPr>
                <w:rFonts w:asciiTheme="minorHAnsi" w:hAnsiTheme="minorHAnsi" w:cstheme="minorHAnsi"/>
              </w:rPr>
            </w:pPr>
            <w:r w:rsidRPr="004D6064">
              <w:rPr>
                <w:rFonts w:asciiTheme="minorHAnsi" w:hAnsiTheme="minorHAnsi" w:cstheme="minorHAnsi"/>
              </w:rPr>
              <w:t xml:space="preserve">Ymse val – komitear, utval </w:t>
            </w:r>
            <w:r>
              <w:rPr>
                <w:rFonts w:asciiTheme="minorHAnsi" w:hAnsiTheme="minorHAnsi" w:cstheme="minorHAnsi"/>
              </w:rPr>
              <w:t>–</w:t>
            </w:r>
            <w:r w:rsidRPr="004D6064">
              <w:rPr>
                <w:rFonts w:asciiTheme="minorHAnsi" w:hAnsiTheme="minorHAnsi" w:cstheme="minorHAnsi"/>
              </w:rPr>
              <w:t xml:space="preserve"> suppleringsval</w:t>
            </w:r>
          </w:p>
        </w:tc>
        <w:tc>
          <w:tcPr>
            <w:tcW w:w="1961" w:type="dxa"/>
            <w:vAlign w:val="center"/>
          </w:tcPr>
          <w:p w:rsidR="00EA2D68" w:rsidRPr="004D606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81/93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Endring /justering av reglement for godtgjersle til kommunalt folkevalde i Stord.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82/93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F01E0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Representasjon av tilsett / etatsjefar i styret i samband med samarbeidsprosjekt kommunen  - 3. sektor - ankesak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83/93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Refinansisering av lån – fullmakter til formannskapet og rådmannen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84/93</w:t>
            </w:r>
          </w:p>
        </w:tc>
        <w:tc>
          <w:tcPr>
            <w:tcW w:w="6257" w:type="dxa"/>
            <w:vAlign w:val="center"/>
          </w:tcPr>
          <w:p w:rsidR="00EA2D68" w:rsidRPr="00CB6252" w:rsidRDefault="00EA2D68" w:rsidP="00CB6252">
            <w:pPr>
              <w:rPr>
                <w:rFonts w:asciiTheme="minorHAnsi" w:hAnsiTheme="minorHAnsi" w:cstheme="minorHAnsi"/>
              </w:rPr>
            </w:pPr>
            <w:r w:rsidRPr="00CB6252">
              <w:rPr>
                <w:rFonts w:asciiTheme="minorHAnsi" w:hAnsiTheme="minorHAnsi" w:cstheme="minorHAnsi"/>
              </w:rPr>
              <w:t>Statleg mottak  for asylsøkjarar i Stord kommune – utviding av mottakskapasiteten</w:t>
            </w:r>
          </w:p>
        </w:tc>
        <w:tc>
          <w:tcPr>
            <w:tcW w:w="1961" w:type="dxa"/>
            <w:vAlign w:val="center"/>
          </w:tcPr>
          <w:p w:rsidR="00EA2D68" w:rsidRPr="00CB6252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85/93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86/93</w:t>
            </w:r>
          </w:p>
        </w:tc>
        <w:tc>
          <w:tcPr>
            <w:tcW w:w="6257" w:type="dxa"/>
            <w:vAlign w:val="center"/>
          </w:tcPr>
          <w:p w:rsidR="00EA2D68" w:rsidRPr="00541ABF" w:rsidRDefault="00EA2D68" w:rsidP="006E5FBE">
            <w:pPr>
              <w:rPr>
                <w:rFonts w:asciiTheme="minorHAnsi" w:hAnsiTheme="minorHAnsi" w:cstheme="minorHAnsi"/>
              </w:rPr>
            </w:pPr>
            <w:r w:rsidRPr="00541ABF">
              <w:rPr>
                <w:rFonts w:asciiTheme="minorHAnsi" w:hAnsiTheme="minorHAnsi" w:cstheme="minorHAnsi"/>
              </w:rPr>
              <w:t>Framlegg til reguleringsplan for bustadfelt ved Hornelandsvågen</w:t>
            </w:r>
          </w:p>
        </w:tc>
        <w:tc>
          <w:tcPr>
            <w:tcW w:w="1961" w:type="dxa"/>
            <w:vAlign w:val="center"/>
          </w:tcPr>
          <w:p w:rsidR="00EA2D68" w:rsidRPr="00541ABF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87/93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Høgåsen – Føyno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88/93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541AB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Miljø- og naturressursprogram for mStord kommune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89/93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3A5C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  og rehabiliteringssenter – lokalisering g vidare organisering av planarbeidet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E759F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90/93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Prosjekt « arbeid med bistand»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91/93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3A5C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Handlingsplan for reiselivet i Stord kommune 1993 – 1995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92/93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3A5C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skatterekneskapen for 1. halvår 1993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93/93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Lån – Ekstraordinær nedbetaling etableringslån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30.09.93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A2D68" w:rsidRPr="00B51C86" w:rsidRDefault="00EA2D68" w:rsidP="00B51C86">
            <w:pPr>
              <w:rPr>
                <w:rFonts w:asciiTheme="minorHAnsi" w:hAnsiTheme="minorHAnsi" w:cstheme="minorHAnsi"/>
              </w:rPr>
            </w:pPr>
            <w:r w:rsidRPr="00B51C86">
              <w:rPr>
                <w:rFonts w:asciiTheme="minorHAnsi" w:hAnsiTheme="minorHAnsi" w:cstheme="minorHAnsi"/>
              </w:rPr>
              <w:t xml:space="preserve">Spørsmål frå Tor Koppand  - Trekantsambandet </w:t>
            </w:r>
          </w:p>
          <w:p w:rsidR="00EA2D68" w:rsidRPr="00B51C86" w:rsidRDefault="00EA2D68" w:rsidP="00B51C86">
            <w:pPr>
              <w:rPr>
                <w:rFonts w:asciiTheme="minorHAnsi" w:hAnsiTheme="minorHAnsi" w:cstheme="minorHAnsi"/>
              </w:rPr>
            </w:pPr>
            <w:r w:rsidRPr="00B51C86">
              <w:rPr>
                <w:rFonts w:asciiTheme="minorHAnsi" w:hAnsiTheme="minorHAnsi" w:cstheme="minorHAnsi"/>
              </w:rPr>
              <w:t xml:space="preserve">Per Olav Lillebø  : Sosialomsorgsgruppe </w:t>
            </w:r>
          </w:p>
          <w:p w:rsidR="00EA2D68" w:rsidRPr="00B51C86" w:rsidRDefault="00EA2D68" w:rsidP="00B51C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 Lars Åge Myhre : 1. anbodsreglar – kontraktørar 2.og 3. : Skuleveg i Sagvåg  og 4. Lys på banevegen</w:t>
            </w:r>
          </w:p>
        </w:tc>
        <w:tc>
          <w:tcPr>
            <w:tcW w:w="1961" w:type="dxa"/>
            <w:vAlign w:val="center"/>
          </w:tcPr>
          <w:p w:rsidR="00EA2D68" w:rsidRPr="00B51C86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14.10.93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94/93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14.10.93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95/93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Tilsetjing administrasjonssjef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14.10.93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96/93</w:t>
            </w:r>
          </w:p>
        </w:tc>
        <w:tc>
          <w:tcPr>
            <w:tcW w:w="6257" w:type="dxa"/>
            <w:vAlign w:val="center"/>
          </w:tcPr>
          <w:p w:rsidR="00EA2D68" w:rsidRPr="00541ABF" w:rsidRDefault="00EA2D68" w:rsidP="006E5FBE">
            <w:pPr>
              <w:rPr>
                <w:rFonts w:asciiTheme="minorHAnsi" w:hAnsiTheme="minorHAnsi" w:cstheme="minorHAnsi"/>
              </w:rPr>
            </w:pPr>
            <w:r w:rsidRPr="000A2FF8">
              <w:rPr>
                <w:rFonts w:asciiTheme="minorHAnsi" w:hAnsiTheme="minorHAnsi" w:cstheme="minorHAnsi"/>
              </w:rPr>
              <w:t>Sal av næringstomtar i Stord kommune</w:t>
            </w:r>
          </w:p>
        </w:tc>
        <w:tc>
          <w:tcPr>
            <w:tcW w:w="1961" w:type="dxa"/>
            <w:vAlign w:val="center"/>
          </w:tcPr>
          <w:p w:rsidR="00EA2D68" w:rsidRPr="00541ABF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14.10.93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97/93</w:t>
            </w:r>
          </w:p>
        </w:tc>
        <w:tc>
          <w:tcPr>
            <w:tcW w:w="6257" w:type="dxa"/>
            <w:vAlign w:val="center"/>
          </w:tcPr>
          <w:p w:rsidR="00EA2D68" w:rsidRPr="00541ABF" w:rsidRDefault="00EA2D68" w:rsidP="006E5FBE">
            <w:pPr>
              <w:rPr>
                <w:rFonts w:asciiTheme="minorHAnsi" w:hAnsiTheme="minorHAnsi" w:cstheme="minorHAnsi"/>
              </w:rPr>
            </w:pPr>
            <w:r w:rsidRPr="00541ABF">
              <w:rPr>
                <w:rFonts w:asciiTheme="minorHAnsi" w:hAnsiTheme="minorHAnsi" w:cstheme="minorHAnsi"/>
              </w:rPr>
              <w:t>Søknad  om fritak frå kommunale verv</w:t>
            </w:r>
          </w:p>
        </w:tc>
        <w:tc>
          <w:tcPr>
            <w:tcW w:w="1961" w:type="dxa"/>
            <w:vAlign w:val="center"/>
          </w:tcPr>
          <w:p w:rsidR="00EA2D68" w:rsidRPr="00541ABF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14.10.93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98/93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Byggerekneskap 7510 Nysæter kyrkjegard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14.10.93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99/93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Byggerekneskap 7511 Huglo Gravplass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14.10.93</w:t>
            </w:r>
          </w:p>
        </w:tc>
        <w:tc>
          <w:tcPr>
            <w:tcW w:w="996" w:type="dxa"/>
            <w:vAlign w:val="center"/>
          </w:tcPr>
          <w:p w:rsidR="00EA2D68" w:rsidRDefault="00EA2D68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100/93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Byggerekneskap 7512 Øvre kyrkjegard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101/93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102/93</w:t>
            </w:r>
          </w:p>
        </w:tc>
        <w:tc>
          <w:tcPr>
            <w:tcW w:w="6257" w:type="dxa"/>
            <w:vAlign w:val="center"/>
          </w:tcPr>
          <w:p w:rsidR="00EA2D68" w:rsidRPr="000A2FF8" w:rsidRDefault="00EA2D68" w:rsidP="006E5FBE">
            <w:pPr>
              <w:rPr>
                <w:rFonts w:asciiTheme="minorHAnsi" w:hAnsiTheme="minorHAnsi" w:cstheme="minorHAnsi"/>
              </w:rPr>
            </w:pPr>
            <w:r w:rsidRPr="000A2FF8">
              <w:rPr>
                <w:rFonts w:asciiTheme="minorHAnsi" w:hAnsiTheme="minorHAnsi" w:cstheme="minorHAnsi"/>
              </w:rPr>
              <w:t>Val av ordførar og varaordførar 1994 – 1995</w:t>
            </w:r>
          </w:p>
        </w:tc>
        <w:tc>
          <w:tcPr>
            <w:tcW w:w="1961" w:type="dxa"/>
            <w:vAlign w:val="center"/>
          </w:tcPr>
          <w:p w:rsidR="00EA2D68" w:rsidRPr="000A2FF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103/93</w:t>
            </w:r>
          </w:p>
        </w:tc>
        <w:tc>
          <w:tcPr>
            <w:tcW w:w="6257" w:type="dxa"/>
            <w:vAlign w:val="center"/>
          </w:tcPr>
          <w:p w:rsidR="00EA2D68" w:rsidRPr="000A2FF8" w:rsidRDefault="00EA2D68" w:rsidP="006E5FBE">
            <w:pPr>
              <w:rPr>
                <w:rFonts w:asciiTheme="minorHAnsi" w:hAnsiTheme="minorHAnsi" w:cstheme="minorHAnsi"/>
              </w:rPr>
            </w:pPr>
            <w:r w:rsidRPr="000A2FF8">
              <w:rPr>
                <w:rFonts w:asciiTheme="minorHAnsi" w:hAnsiTheme="minorHAnsi" w:cstheme="minorHAnsi"/>
              </w:rPr>
              <w:t>Sal av næringstomtar i Stord kommune</w:t>
            </w:r>
          </w:p>
        </w:tc>
        <w:tc>
          <w:tcPr>
            <w:tcW w:w="1961" w:type="dxa"/>
            <w:vAlign w:val="center"/>
          </w:tcPr>
          <w:p w:rsidR="00EA2D68" w:rsidRPr="000A2FF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104/93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Handlingsplan for barnehagesektoren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105/93</w:t>
            </w:r>
          </w:p>
        </w:tc>
        <w:tc>
          <w:tcPr>
            <w:tcW w:w="6257" w:type="dxa"/>
            <w:vAlign w:val="center"/>
          </w:tcPr>
          <w:p w:rsidR="00EA2D68" w:rsidRPr="000A2FF8" w:rsidRDefault="00EA2D68" w:rsidP="000A2FF8">
            <w:pPr>
              <w:rPr>
                <w:rFonts w:asciiTheme="minorHAnsi" w:hAnsiTheme="minorHAnsi" w:cstheme="minorHAnsi"/>
              </w:rPr>
            </w:pPr>
            <w:r w:rsidRPr="000A2FF8">
              <w:rPr>
                <w:rFonts w:asciiTheme="minorHAnsi" w:hAnsiTheme="minorHAnsi" w:cstheme="minorHAnsi"/>
              </w:rPr>
              <w:t>Utbyggingsplan for lakale Kulturbygg.  Rullering</w:t>
            </w:r>
          </w:p>
        </w:tc>
        <w:tc>
          <w:tcPr>
            <w:tcW w:w="1961" w:type="dxa"/>
            <w:vAlign w:val="center"/>
          </w:tcPr>
          <w:p w:rsidR="00EA2D68" w:rsidRPr="000A2FF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106/93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Revisjon av verneskoggrensene i Hordaland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107/93</w:t>
            </w:r>
          </w:p>
        </w:tc>
        <w:tc>
          <w:tcPr>
            <w:tcW w:w="6257" w:type="dxa"/>
            <w:vAlign w:val="center"/>
          </w:tcPr>
          <w:p w:rsidR="00EA2D68" w:rsidRPr="000A2FF8" w:rsidRDefault="00EA2D68" w:rsidP="000A2FF8">
            <w:pPr>
              <w:rPr>
                <w:rFonts w:asciiTheme="minorHAnsi" w:hAnsiTheme="minorHAnsi" w:cstheme="minorHAnsi"/>
              </w:rPr>
            </w:pPr>
            <w:r w:rsidRPr="000A2FF8">
              <w:rPr>
                <w:rFonts w:asciiTheme="minorHAnsi" w:hAnsiTheme="minorHAnsi" w:cstheme="minorHAnsi"/>
              </w:rPr>
              <w:t>Kommune- og Fylkesinndelinga i Noreg i endring -  Høyringsuttale til NOU 1992 : 15</w:t>
            </w:r>
          </w:p>
        </w:tc>
        <w:tc>
          <w:tcPr>
            <w:tcW w:w="1961" w:type="dxa"/>
            <w:vAlign w:val="center"/>
          </w:tcPr>
          <w:p w:rsidR="00EA2D68" w:rsidRPr="000A2FF8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1848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108/93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0A2FF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Retningsliner for kjøp av kraft og fastsetting av straumprisar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109/93</w:t>
            </w:r>
          </w:p>
        </w:tc>
        <w:tc>
          <w:tcPr>
            <w:tcW w:w="6257" w:type="dxa"/>
            <w:vAlign w:val="center"/>
          </w:tcPr>
          <w:p w:rsidR="00EA2D68" w:rsidRPr="00A752A1" w:rsidRDefault="00EA2D68" w:rsidP="00A752A1">
            <w:pPr>
              <w:rPr>
                <w:rFonts w:asciiTheme="minorHAnsi" w:hAnsiTheme="minorHAnsi" w:cstheme="minorHAnsi"/>
              </w:rPr>
            </w:pPr>
            <w:r w:rsidRPr="00A752A1">
              <w:rPr>
                <w:rFonts w:asciiTheme="minorHAnsi" w:hAnsiTheme="minorHAnsi" w:cstheme="minorHAnsi"/>
              </w:rPr>
              <w:t xml:space="preserve">Etablering </w:t>
            </w:r>
            <w:r>
              <w:rPr>
                <w:rFonts w:asciiTheme="minorHAnsi" w:hAnsiTheme="minorHAnsi" w:cstheme="minorHAnsi"/>
              </w:rPr>
              <w:t xml:space="preserve">av </w:t>
            </w:r>
            <w:r w:rsidRPr="00A752A1">
              <w:rPr>
                <w:rFonts w:asciiTheme="minorHAnsi" w:hAnsiTheme="minorHAnsi" w:cstheme="minorHAnsi"/>
              </w:rPr>
              <w:t>legestilling v/ Lerivik Sveis 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52A1">
              <w:rPr>
                <w:rFonts w:asciiTheme="minorHAnsi" w:hAnsiTheme="minorHAnsi" w:cstheme="minorHAnsi"/>
              </w:rPr>
              <w:t>- Driftstilskott frå Stord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52A1">
              <w:rPr>
                <w:rFonts w:asciiTheme="minorHAnsi" w:hAnsiTheme="minorHAnsi" w:cstheme="minorHAnsi"/>
              </w:rPr>
              <w:t xml:space="preserve">kommune </w:t>
            </w:r>
          </w:p>
        </w:tc>
        <w:tc>
          <w:tcPr>
            <w:tcW w:w="1961" w:type="dxa"/>
            <w:vAlign w:val="center"/>
          </w:tcPr>
          <w:p w:rsidR="00EA2D68" w:rsidRPr="00A752A1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110/93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Åkervikåsen 13 – Drift av Bu- og arbeidstreningstilbod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111/93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Budsjettendring  - E- verket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04.11.93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Interpellasjon – W. Engelsen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112/93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18.11.93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113/93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 1994 – Økonomiplan 1995 - 1997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114/93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115/93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B571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Framlegg trafikkterminal for buss, snøggbåt og ferje-Leirvik </w:t>
            </w:r>
            <w:r w:rsidRPr="00B571D2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sentru</w:t>
            </w:r>
            <w:r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m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116/93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Budsjettkontroll – Auka skatteinntekter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117/93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Idrettens anleggsplan 1994 – 1997 -  Rullering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118/93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Turnhallen – ombygging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119/93</w:t>
            </w:r>
          </w:p>
        </w:tc>
        <w:tc>
          <w:tcPr>
            <w:tcW w:w="6257" w:type="dxa"/>
            <w:vAlign w:val="center"/>
          </w:tcPr>
          <w:p w:rsidR="00EA2D68" w:rsidRPr="00B571D2" w:rsidRDefault="00EA2D68" w:rsidP="00B571D2">
            <w:pPr>
              <w:rPr>
                <w:rFonts w:asciiTheme="minorHAnsi" w:hAnsiTheme="minorHAnsi" w:cstheme="minorHAnsi"/>
              </w:rPr>
            </w:pPr>
            <w:r w:rsidRPr="00B571D2">
              <w:rPr>
                <w:rFonts w:asciiTheme="minorHAnsi" w:hAnsiTheme="minorHAnsi" w:cstheme="minorHAnsi"/>
              </w:rPr>
              <w:t>Stord Pubdrift as  - Søknad om løyve til å drive nattklubb</w:t>
            </w:r>
          </w:p>
        </w:tc>
        <w:tc>
          <w:tcPr>
            <w:tcW w:w="1961" w:type="dxa"/>
            <w:vAlign w:val="center"/>
          </w:tcPr>
          <w:p w:rsidR="00EA2D68" w:rsidRPr="00B571D2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120/93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B571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Avgift av ambulerande skjenkeløyve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16.16.93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121/93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Etableringslån 1994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741C2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EE3A7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122/93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B571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Rentebinding kommunale utlån – endring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123/93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Oppretting av stillingar – godkjende i budsjettet for 1994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124/93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B571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Evaluering av politisk organisasjon i Stord kommune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125/93</w:t>
            </w:r>
          </w:p>
        </w:tc>
        <w:tc>
          <w:tcPr>
            <w:tcW w:w="6257" w:type="dxa"/>
            <w:vAlign w:val="center"/>
          </w:tcPr>
          <w:p w:rsidR="00EA2D68" w:rsidRPr="00B571D2" w:rsidRDefault="00EA2D68" w:rsidP="006E5FBE">
            <w:pPr>
              <w:rPr>
                <w:rFonts w:asciiTheme="minorHAnsi" w:hAnsiTheme="minorHAnsi" w:cstheme="minorHAnsi"/>
              </w:rPr>
            </w:pPr>
            <w:r w:rsidRPr="00B571D2">
              <w:rPr>
                <w:rFonts w:asciiTheme="minorHAnsi" w:hAnsiTheme="minorHAnsi" w:cstheme="minorHAnsi"/>
              </w:rPr>
              <w:t>Overføring av Landbrukskontoret frå staten til kommunen</w:t>
            </w:r>
          </w:p>
        </w:tc>
        <w:tc>
          <w:tcPr>
            <w:tcW w:w="1961" w:type="dxa"/>
            <w:vAlign w:val="center"/>
          </w:tcPr>
          <w:p w:rsidR="00EA2D68" w:rsidRPr="00B571D2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126/93</w:t>
            </w:r>
          </w:p>
        </w:tc>
        <w:tc>
          <w:tcPr>
            <w:tcW w:w="6257" w:type="dxa"/>
            <w:vAlign w:val="center"/>
          </w:tcPr>
          <w:p w:rsidR="00EA2D68" w:rsidRPr="005C7AD4" w:rsidRDefault="00EA2D68" w:rsidP="006E5FBE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 xml:space="preserve">Delegasjon av mynde frå kommunestyret til formannskapet . </w:t>
            </w:r>
            <w:r>
              <w:rPr>
                <w:rFonts w:asciiTheme="minorHAnsi" w:hAnsiTheme="minorHAnsi" w:cstheme="minorHAnsi"/>
              </w:rPr>
              <w:t xml:space="preserve"> Jfr. Kommunekova §13.</w:t>
            </w:r>
          </w:p>
        </w:tc>
        <w:tc>
          <w:tcPr>
            <w:tcW w:w="1961" w:type="dxa"/>
            <w:vAlign w:val="center"/>
          </w:tcPr>
          <w:p w:rsidR="00EA2D68" w:rsidRPr="005C7AD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5C7AD4" w:rsidRDefault="00EA2D68" w:rsidP="00400498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lastRenderedPageBreak/>
              <w:t>16.12.93</w:t>
            </w:r>
          </w:p>
        </w:tc>
        <w:tc>
          <w:tcPr>
            <w:tcW w:w="996" w:type="dxa"/>
            <w:vAlign w:val="center"/>
          </w:tcPr>
          <w:p w:rsidR="00EA2D68" w:rsidRPr="005C7AD4" w:rsidRDefault="00EA2D68" w:rsidP="00F67CD0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 xml:space="preserve"> 127/93</w:t>
            </w:r>
          </w:p>
        </w:tc>
        <w:tc>
          <w:tcPr>
            <w:tcW w:w="6257" w:type="dxa"/>
            <w:vAlign w:val="center"/>
          </w:tcPr>
          <w:p w:rsidR="00EA2D68" w:rsidRPr="005C7AD4" w:rsidRDefault="00EA2D68" w:rsidP="006E5FBE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>Kommunalt utsmykkingsfond.</w:t>
            </w:r>
            <w:r>
              <w:rPr>
                <w:rFonts w:asciiTheme="minorHAnsi" w:hAnsiTheme="minorHAnsi" w:cstheme="minorHAnsi"/>
              </w:rPr>
              <w:t xml:space="preserve">  Endring av vedtekter</w:t>
            </w:r>
            <w:r w:rsidRPr="005C7A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A2D68" w:rsidRPr="005C7AD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5C7AD4" w:rsidRDefault="00EA2D68" w:rsidP="00400498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Pr="005C7AD4" w:rsidRDefault="00EA2D68" w:rsidP="00F67CD0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 xml:space="preserve"> 128/93</w:t>
            </w:r>
          </w:p>
        </w:tc>
        <w:tc>
          <w:tcPr>
            <w:tcW w:w="6257" w:type="dxa"/>
            <w:vAlign w:val="center"/>
          </w:tcPr>
          <w:p w:rsidR="00EA2D68" w:rsidRPr="005C7AD4" w:rsidRDefault="00EA2D68" w:rsidP="006E5FBE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>Godkjenning av låneopptak – avlaupsprosjekt</w:t>
            </w:r>
          </w:p>
        </w:tc>
        <w:tc>
          <w:tcPr>
            <w:tcW w:w="1961" w:type="dxa"/>
            <w:vAlign w:val="center"/>
          </w:tcPr>
          <w:p w:rsidR="00EA2D68" w:rsidRPr="005C7AD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5C7AD4" w:rsidRDefault="00EA2D68" w:rsidP="00400498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Pr="005C7AD4" w:rsidRDefault="00EA2D68" w:rsidP="00F67CD0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 xml:space="preserve"> 129/93</w:t>
            </w:r>
          </w:p>
        </w:tc>
        <w:tc>
          <w:tcPr>
            <w:tcW w:w="6257" w:type="dxa"/>
            <w:vAlign w:val="center"/>
          </w:tcPr>
          <w:p w:rsidR="00EA2D68" w:rsidRPr="005C7AD4" w:rsidRDefault="00EA2D68" w:rsidP="006E5FBE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>Straumprisar 1994 – endring</w:t>
            </w:r>
          </w:p>
        </w:tc>
        <w:tc>
          <w:tcPr>
            <w:tcW w:w="1961" w:type="dxa"/>
            <w:vAlign w:val="center"/>
          </w:tcPr>
          <w:p w:rsidR="00EA2D68" w:rsidRPr="005C7AD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5C7AD4" w:rsidRDefault="00EA2D68" w:rsidP="00400498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5C7AD4">
              <w:rPr>
                <w:rFonts w:asciiTheme="minorHAnsi" w:hAnsiTheme="minorHAnsi" w:cstheme="minorHAnsi"/>
              </w:rPr>
              <w:t xml:space="preserve"> 130/9</w:t>
            </w:r>
            <w:r>
              <w:rPr>
                <w:rFonts w:asciiTheme="minorHAnsi" w:hAnsiTheme="minorHAnsi" w:cstheme="minorHAnsi"/>
                <w:lang w:val="nb-NO"/>
              </w:rPr>
              <w:t>3</w:t>
            </w:r>
          </w:p>
        </w:tc>
        <w:tc>
          <w:tcPr>
            <w:tcW w:w="6257" w:type="dxa"/>
            <w:vAlign w:val="center"/>
          </w:tcPr>
          <w:p w:rsidR="00EA2D68" w:rsidRPr="005C7AD4" w:rsidRDefault="00EA2D68" w:rsidP="005C7AD4">
            <w:pPr>
              <w:rPr>
                <w:rFonts w:asciiTheme="minorHAnsi" w:hAnsiTheme="minorHAnsi" w:cstheme="minorHAnsi"/>
              </w:rPr>
            </w:pPr>
            <w:r w:rsidRPr="005C7AD4">
              <w:rPr>
                <w:rFonts w:asciiTheme="minorHAnsi" w:hAnsiTheme="minorHAnsi" w:cstheme="minorHAnsi"/>
              </w:rPr>
              <w:t>Ankesak frå LOU : Høyringsnotat – Landsplan for Vinmonopolbut</w:t>
            </w:r>
            <w:r>
              <w:rPr>
                <w:rFonts w:asciiTheme="minorHAnsi" w:hAnsiTheme="minorHAnsi" w:cstheme="minorHAnsi"/>
              </w:rPr>
              <w:t>ikkar 1994 - 1997</w:t>
            </w:r>
          </w:p>
        </w:tc>
        <w:tc>
          <w:tcPr>
            <w:tcW w:w="1961" w:type="dxa"/>
            <w:vAlign w:val="center"/>
          </w:tcPr>
          <w:p w:rsidR="00EA2D68" w:rsidRPr="005C7AD4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741C2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131/93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Godkjenning av kraftkjøpsavtale mellom SKL og SKEV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A2D6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16.12.93</w:t>
            </w:r>
          </w:p>
        </w:tc>
        <w:tc>
          <w:tcPr>
            <w:tcW w:w="996" w:type="dxa"/>
            <w:vAlign w:val="center"/>
          </w:tcPr>
          <w:p w:rsidR="00EA2D68" w:rsidRDefault="00EA2D68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132/93</w:t>
            </w:r>
          </w:p>
        </w:tc>
        <w:tc>
          <w:tcPr>
            <w:tcW w:w="6257" w:type="dxa"/>
            <w:vAlign w:val="center"/>
          </w:tcPr>
          <w:p w:rsidR="00EA2D68" w:rsidRPr="00325DFB" w:rsidRDefault="00EA2D6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Krisesenter for vald</w:t>
            </w:r>
            <w:r w:rsidR="00DA37E5">
              <w:rPr>
                <w:rFonts w:asciiTheme="minorHAnsi" w:hAnsiTheme="minorHAnsi" w:cstheme="minorHAnsi"/>
                <w:lang w:val="nb-NO"/>
              </w:rPr>
              <w:t>s</w:t>
            </w:r>
            <w:r>
              <w:rPr>
                <w:rFonts w:asciiTheme="minorHAnsi" w:hAnsiTheme="minorHAnsi" w:cstheme="minorHAnsi"/>
                <w:lang w:val="nb-NO"/>
              </w:rPr>
              <w:t>tekne kvinner i Bosnia – tildeling av tilskott.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Pr="00823BEE" w:rsidRDefault="007C3874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bookmarkStart w:id="24" w:name="_Toc391034385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1/94</w:t>
            </w:r>
            <w:bookmarkEnd w:id="24"/>
          </w:p>
        </w:tc>
        <w:tc>
          <w:tcPr>
            <w:tcW w:w="6257" w:type="dxa"/>
            <w:vAlign w:val="center"/>
          </w:tcPr>
          <w:p w:rsidR="00EA2D68" w:rsidRPr="00325DFB" w:rsidRDefault="00190F2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 - kommunestyret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7C3874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2/94</w:t>
            </w:r>
          </w:p>
        </w:tc>
        <w:tc>
          <w:tcPr>
            <w:tcW w:w="6257" w:type="dxa"/>
            <w:vAlign w:val="center"/>
          </w:tcPr>
          <w:p w:rsidR="00EA2D68" w:rsidRPr="00325DFB" w:rsidRDefault="00190F2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 Hamneplan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818F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818FF" w:rsidRDefault="00E818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818FF" w:rsidRDefault="00E818F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3/94</w:t>
            </w:r>
          </w:p>
        </w:tc>
        <w:tc>
          <w:tcPr>
            <w:tcW w:w="6257" w:type="dxa"/>
            <w:vAlign w:val="center"/>
          </w:tcPr>
          <w:p w:rsidR="00E818FF" w:rsidRPr="00E818FF" w:rsidRDefault="00E818FF" w:rsidP="00E818FF">
            <w:pPr>
              <w:rPr>
                <w:rFonts w:asciiTheme="minorHAnsi" w:hAnsiTheme="minorHAnsi" w:cstheme="minorHAnsi"/>
              </w:rPr>
            </w:pPr>
            <w:r w:rsidRPr="00E818FF">
              <w:rPr>
                <w:rFonts w:asciiTheme="minorHAnsi" w:hAnsiTheme="minorHAnsi" w:cstheme="minorHAnsi"/>
              </w:rPr>
              <w:t>Maritimt museum – skiping av stiftelse</w:t>
            </w:r>
          </w:p>
        </w:tc>
        <w:tc>
          <w:tcPr>
            <w:tcW w:w="1961" w:type="dxa"/>
            <w:vAlign w:val="center"/>
          </w:tcPr>
          <w:p w:rsidR="00E818FF" w:rsidRPr="00E818FF" w:rsidRDefault="00E818FF" w:rsidP="00B031B8">
            <w:pPr>
              <w:pStyle w:val="Overskrift2"/>
              <w:outlineLvl w:val="1"/>
            </w:pPr>
          </w:p>
        </w:tc>
      </w:tr>
      <w:tr w:rsidR="00190F2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190F23" w:rsidRDefault="00190F2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190F23" w:rsidRDefault="00190F23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4/94</w:t>
            </w:r>
          </w:p>
        </w:tc>
        <w:tc>
          <w:tcPr>
            <w:tcW w:w="6257" w:type="dxa"/>
            <w:vAlign w:val="center"/>
          </w:tcPr>
          <w:p w:rsidR="00190F23" w:rsidRDefault="00E818FF" w:rsidP="004A220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Flykt</w:t>
            </w:r>
            <w:r w:rsidR="004A220B">
              <w:rPr>
                <w:rFonts w:asciiTheme="minorHAnsi" w:hAnsiTheme="minorHAnsi" w:cstheme="minorHAnsi"/>
                <w:lang w:val="nb-NO"/>
              </w:rPr>
              <w:t>n</w:t>
            </w:r>
            <w:r>
              <w:rPr>
                <w:rFonts w:asciiTheme="minorHAnsi" w:hAnsiTheme="minorHAnsi" w:cstheme="minorHAnsi"/>
                <w:lang w:val="nb-NO"/>
              </w:rPr>
              <w:t>ingemottak – Auka buset</w:t>
            </w:r>
            <w:r w:rsidR="004A220B">
              <w:rPr>
                <w:rFonts w:asciiTheme="minorHAnsi" w:hAnsiTheme="minorHAnsi" w:cstheme="minorHAnsi"/>
                <w:lang w:val="nb-NO"/>
              </w:rPr>
              <w:t>ti</w:t>
            </w:r>
            <w:r w:rsidR="000D71D9">
              <w:rPr>
                <w:rFonts w:asciiTheme="minorHAnsi" w:hAnsiTheme="minorHAnsi" w:cstheme="minorHAnsi"/>
                <w:lang w:val="nb-NO"/>
              </w:rPr>
              <w:t>nga</w:t>
            </w:r>
            <w:r>
              <w:rPr>
                <w:rFonts w:asciiTheme="minorHAnsi" w:hAnsiTheme="minorHAnsi" w:cstheme="minorHAnsi"/>
                <w:lang w:val="nb-NO"/>
              </w:rPr>
              <w:t xml:space="preserve">  1994</w:t>
            </w:r>
          </w:p>
        </w:tc>
        <w:tc>
          <w:tcPr>
            <w:tcW w:w="1961" w:type="dxa"/>
            <w:vAlign w:val="center"/>
          </w:tcPr>
          <w:p w:rsidR="00190F23" w:rsidRPr="00325DFB" w:rsidRDefault="00190F23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7C3874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5/94</w:t>
            </w:r>
          </w:p>
        </w:tc>
        <w:tc>
          <w:tcPr>
            <w:tcW w:w="6257" w:type="dxa"/>
            <w:vAlign w:val="center"/>
          </w:tcPr>
          <w:p w:rsidR="00EA2D68" w:rsidRPr="00325DFB" w:rsidRDefault="00190F23" w:rsidP="00190F2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Rustung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7C3874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</w:t>
            </w:r>
            <w:r w:rsidR="00912512">
              <w:rPr>
                <w:rFonts w:asciiTheme="minorHAnsi" w:hAnsiTheme="minorHAnsi" w:cstheme="minorHAnsi"/>
                <w:lang w:val="nb-NO"/>
              </w:rPr>
              <w:t>6/94</w:t>
            </w:r>
          </w:p>
        </w:tc>
        <w:tc>
          <w:tcPr>
            <w:tcW w:w="6257" w:type="dxa"/>
            <w:vAlign w:val="center"/>
          </w:tcPr>
          <w:p w:rsidR="00EA2D68" w:rsidRPr="00325DFB" w:rsidRDefault="00CE050B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Søskenmoderasjon i 6-årstilbodet (tvillingar )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912512" w:rsidP="0091251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7/94</w:t>
            </w:r>
          </w:p>
        </w:tc>
        <w:tc>
          <w:tcPr>
            <w:tcW w:w="6257" w:type="dxa"/>
            <w:vAlign w:val="center"/>
          </w:tcPr>
          <w:p w:rsidR="00EA2D68" w:rsidRPr="00325DFB" w:rsidRDefault="00CE050B" w:rsidP="000D71D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Lån til vid</w:t>
            </w:r>
            <w:r w:rsidR="000D71D9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re utlån – godkjenning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8/94</w:t>
            </w:r>
          </w:p>
        </w:tc>
        <w:tc>
          <w:tcPr>
            <w:tcW w:w="6257" w:type="dxa"/>
            <w:vAlign w:val="center"/>
          </w:tcPr>
          <w:p w:rsidR="00EA2D68" w:rsidRPr="00CE050B" w:rsidRDefault="00CE050B" w:rsidP="006E5FBE">
            <w:pPr>
              <w:rPr>
                <w:rFonts w:asciiTheme="minorHAnsi" w:hAnsiTheme="minorHAnsi" w:cstheme="minorHAnsi"/>
              </w:rPr>
            </w:pPr>
            <w:r w:rsidRPr="00CE050B">
              <w:rPr>
                <w:rFonts w:asciiTheme="minorHAnsi" w:hAnsiTheme="minorHAnsi" w:cstheme="minorHAnsi"/>
              </w:rPr>
              <w:t>Kjøp av eigedomen gnr. 3</w:t>
            </w:r>
            <w:r>
              <w:rPr>
                <w:rFonts w:asciiTheme="minorHAnsi" w:hAnsiTheme="minorHAnsi" w:cstheme="minorHAnsi"/>
              </w:rPr>
              <w:t>9 bnr. 519</w:t>
            </w:r>
          </w:p>
        </w:tc>
        <w:tc>
          <w:tcPr>
            <w:tcW w:w="1961" w:type="dxa"/>
            <w:vAlign w:val="center"/>
          </w:tcPr>
          <w:p w:rsidR="00EA2D68" w:rsidRPr="00CE050B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CE050B" w:rsidRDefault="00035F8E" w:rsidP="00400498">
            <w:pPr>
              <w:rPr>
                <w:rFonts w:asciiTheme="minorHAnsi" w:hAnsiTheme="minorHAnsi" w:cstheme="minorHAnsi"/>
              </w:rPr>
            </w:pPr>
            <w:r w:rsidRPr="00CE050B">
              <w:rPr>
                <w:rFonts w:asciiTheme="minorHAnsi" w:hAnsiTheme="minorHAnsi" w:cstheme="minorHAnsi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Pr="00CE050B" w:rsidRDefault="00912512" w:rsidP="00F67CD0">
            <w:pPr>
              <w:rPr>
                <w:rFonts w:asciiTheme="minorHAnsi" w:hAnsiTheme="minorHAnsi" w:cstheme="minorHAnsi"/>
              </w:rPr>
            </w:pPr>
            <w:r w:rsidRPr="00CE050B">
              <w:rPr>
                <w:rFonts w:asciiTheme="minorHAnsi" w:hAnsiTheme="minorHAnsi" w:cstheme="minorHAnsi"/>
              </w:rPr>
              <w:t xml:space="preserve">    9/94   </w:t>
            </w:r>
          </w:p>
        </w:tc>
        <w:tc>
          <w:tcPr>
            <w:tcW w:w="6257" w:type="dxa"/>
            <w:vAlign w:val="center"/>
          </w:tcPr>
          <w:p w:rsidR="00EA2D68" w:rsidRPr="00CE050B" w:rsidRDefault="00CE050B" w:rsidP="000D71D9">
            <w:pPr>
              <w:rPr>
                <w:rFonts w:asciiTheme="minorHAnsi" w:hAnsiTheme="minorHAnsi" w:cstheme="minorHAnsi"/>
              </w:rPr>
            </w:pPr>
            <w:r w:rsidRPr="00CE050B">
              <w:rPr>
                <w:rFonts w:asciiTheme="minorHAnsi" w:hAnsiTheme="minorHAnsi" w:cstheme="minorHAnsi"/>
              </w:rPr>
              <w:t>Burettslag  - Etablering  - Finansiering</w:t>
            </w:r>
          </w:p>
        </w:tc>
        <w:tc>
          <w:tcPr>
            <w:tcW w:w="1961" w:type="dxa"/>
            <w:vAlign w:val="center"/>
          </w:tcPr>
          <w:p w:rsidR="00EA2D68" w:rsidRPr="00CE050B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CE050B" w:rsidRDefault="00035F8E" w:rsidP="00400498">
            <w:pPr>
              <w:rPr>
                <w:rFonts w:asciiTheme="minorHAnsi" w:hAnsiTheme="minorHAnsi" w:cstheme="minorHAnsi"/>
              </w:rPr>
            </w:pPr>
            <w:r w:rsidRPr="00CE050B">
              <w:rPr>
                <w:rFonts w:asciiTheme="minorHAnsi" w:hAnsiTheme="minorHAnsi" w:cstheme="minorHAnsi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Pr="00CE050B" w:rsidRDefault="00912512" w:rsidP="00F67CD0">
            <w:pPr>
              <w:rPr>
                <w:rFonts w:asciiTheme="minorHAnsi" w:hAnsiTheme="minorHAnsi" w:cstheme="minorHAnsi"/>
              </w:rPr>
            </w:pPr>
            <w:r w:rsidRPr="00CE050B">
              <w:rPr>
                <w:rFonts w:asciiTheme="minorHAnsi" w:hAnsiTheme="minorHAnsi" w:cstheme="minorHAnsi"/>
              </w:rPr>
              <w:t xml:space="preserve">  10/94</w:t>
            </w:r>
          </w:p>
        </w:tc>
        <w:tc>
          <w:tcPr>
            <w:tcW w:w="6257" w:type="dxa"/>
            <w:vAlign w:val="center"/>
          </w:tcPr>
          <w:p w:rsidR="00EA2D68" w:rsidRPr="00CE050B" w:rsidRDefault="00CE050B" w:rsidP="00CE050B">
            <w:pPr>
              <w:rPr>
                <w:rFonts w:asciiTheme="minorHAnsi" w:hAnsiTheme="minorHAnsi" w:cstheme="minorHAnsi"/>
              </w:rPr>
            </w:pPr>
            <w:r w:rsidRPr="00CE050B">
              <w:rPr>
                <w:rFonts w:asciiTheme="minorHAnsi" w:hAnsiTheme="minorHAnsi" w:cstheme="minorHAnsi"/>
              </w:rPr>
              <w:t>Lån/Garanti  Rommetveit Båtlag – Endra vilkår</w:t>
            </w:r>
          </w:p>
        </w:tc>
        <w:tc>
          <w:tcPr>
            <w:tcW w:w="1961" w:type="dxa"/>
            <w:vAlign w:val="center"/>
          </w:tcPr>
          <w:p w:rsidR="00EA2D68" w:rsidRPr="00CE050B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11/94</w:t>
            </w:r>
          </w:p>
        </w:tc>
        <w:tc>
          <w:tcPr>
            <w:tcW w:w="6257" w:type="dxa"/>
            <w:vAlign w:val="center"/>
          </w:tcPr>
          <w:p w:rsidR="00EA2D68" w:rsidRPr="00325DFB" w:rsidRDefault="00CE050B" w:rsidP="00CE050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Oppretting av stilling som leiar for Aktivitetshuset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12/94</w:t>
            </w:r>
          </w:p>
        </w:tc>
        <w:tc>
          <w:tcPr>
            <w:tcW w:w="6257" w:type="dxa"/>
            <w:vAlign w:val="center"/>
          </w:tcPr>
          <w:p w:rsidR="00EA2D68" w:rsidRPr="00325DFB" w:rsidRDefault="00CE050B" w:rsidP="00CE050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byggerekneskap 7681 Høgåsen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13/94</w:t>
            </w:r>
          </w:p>
        </w:tc>
        <w:tc>
          <w:tcPr>
            <w:tcW w:w="6257" w:type="dxa"/>
            <w:vAlign w:val="center"/>
          </w:tcPr>
          <w:p w:rsidR="00EA2D68" w:rsidRPr="00325DFB" w:rsidRDefault="00035F8E" w:rsidP="00035F8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byggerekneskap 7215 Tjødnalio skule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14/94</w:t>
            </w:r>
          </w:p>
        </w:tc>
        <w:tc>
          <w:tcPr>
            <w:tcW w:w="6257" w:type="dxa"/>
            <w:vAlign w:val="center"/>
          </w:tcPr>
          <w:p w:rsidR="00EA2D68" w:rsidRPr="00325DFB" w:rsidRDefault="00035F8E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Byggerekneskap 7685 Heiane  IV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035F8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27.01.94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15/94</w:t>
            </w:r>
          </w:p>
        </w:tc>
        <w:tc>
          <w:tcPr>
            <w:tcW w:w="6257" w:type="dxa"/>
            <w:vAlign w:val="center"/>
          </w:tcPr>
          <w:p w:rsidR="00EA2D68" w:rsidRPr="00325DFB" w:rsidRDefault="00035F8E" w:rsidP="000D71D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</w:t>
            </w:r>
            <w:r w:rsidR="000D71D9">
              <w:rPr>
                <w:rFonts w:asciiTheme="minorHAnsi" w:hAnsiTheme="minorHAnsi" w:cstheme="minorHAnsi"/>
                <w:lang w:val="nb-NO"/>
              </w:rPr>
              <w:t>o</w:t>
            </w:r>
            <w:r>
              <w:rPr>
                <w:rFonts w:asciiTheme="minorHAnsi" w:hAnsiTheme="minorHAnsi" w:cstheme="minorHAnsi"/>
                <w:lang w:val="nb-NO"/>
              </w:rPr>
              <w:t>respurnad</w:t>
            </w:r>
            <w:r w:rsidR="000D71D9">
              <w:rPr>
                <w:rFonts w:asciiTheme="minorHAnsi" w:hAnsiTheme="minorHAnsi" w:cstheme="minorHAnsi"/>
                <w:lang w:val="nb-NO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818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24.02</w:t>
            </w:r>
            <w:r w:rsidR="00035F8E">
              <w:rPr>
                <w:rFonts w:asciiTheme="minorHAnsi" w:hAnsiTheme="minorHAnsi" w:cstheme="minorHAnsi"/>
                <w:lang w:val="nb-NO"/>
              </w:rPr>
              <w:t>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16/94</w:t>
            </w:r>
          </w:p>
        </w:tc>
        <w:tc>
          <w:tcPr>
            <w:tcW w:w="6257" w:type="dxa"/>
            <w:vAlign w:val="center"/>
          </w:tcPr>
          <w:p w:rsidR="00EA2D68" w:rsidRPr="00325DFB" w:rsidRDefault="00E818F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 - kommunestyret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818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17/94</w:t>
            </w:r>
          </w:p>
        </w:tc>
        <w:tc>
          <w:tcPr>
            <w:tcW w:w="6257" w:type="dxa"/>
            <w:vAlign w:val="center"/>
          </w:tcPr>
          <w:p w:rsidR="00EA2D68" w:rsidRPr="00325DFB" w:rsidRDefault="00826BC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Kystsoneplan for Stord kommune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818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18/94</w:t>
            </w:r>
          </w:p>
        </w:tc>
        <w:tc>
          <w:tcPr>
            <w:tcW w:w="6257" w:type="dxa"/>
            <w:vAlign w:val="center"/>
          </w:tcPr>
          <w:p w:rsidR="00EA2D68" w:rsidRPr="00325DFB" w:rsidRDefault="00826BC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ny tomt til nytt bu- og rehabiliteringssenter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818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19/94 </w:t>
            </w:r>
          </w:p>
        </w:tc>
        <w:tc>
          <w:tcPr>
            <w:tcW w:w="6257" w:type="dxa"/>
            <w:vAlign w:val="center"/>
          </w:tcPr>
          <w:p w:rsidR="00EA2D68" w:rsidRPr="00826BC3" w:rsidRDefault="00826BC3" w:rsidP="00826BC3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t>Utviklinga av legetenesta i Stord kommune</w:t>
            </w:r>
          </w:p>
        </w:tc>
        <w:tc>
          <w:tcPr>
            <w:tcW w:w="1961" w:type="dxa"/>
            <w:vAlign w:val="center"/>
          </w:tcPr>
          <w:p w:rsidR="00EA2D68" w:rsidRPr="00826BC3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818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Default="00912512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20/94</w:t>
            </w:r>
          </w:p>
        </w:tc>
        <w:tc>
          <w:tcPr>
            <w:tcW w:w="6257" w:type="dxa"/>
            <w:vAlign w:val="center"/>
          </w:tcPr>
          <w:p w:rsidR="00EA2D68" w:rsidRPr="00826BC3" w:rsidRDefault="00826BC3" w:rsidP="006E5FBE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t>Restfinansiering Div. prosjekt i 1993</w:t>
            </w:r>
          </w:p>
        </w:tc>
        <w:tc>
          <w:tcPr>
            <w:tcW w:w="1961" w:type="dxa"/>
            <w:vAlign w:val="center"/>
          </w:tcPr>
          <w:p w:rsidR="00EA2D68" w:rsidRPr="00826BC3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826BC3" w:rsidRDefault="00E818FF" w:rsidP="00400498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Pr="00826BC3" w:rsidRDefault="00912512" w:rsidP="00F67CD0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t xml:space="preserve">  21/94</w:t>
            </w:r>
          </w:p>
        </w:tc>
        <w:tc>
          <w:tcPr>
            <w:tcW w:w="6257" w:type="dxa"/>
            <w:vAlign w:val="center"/>
          </w:tcPr>
          <w:p w:rsidR="00EA2D68" w:rsidRPr="00826BC3" w:rsidRDefault="00826BC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2. halvår 1993</w:t>
            </w:r>
          </w:p>
        </w:tc>
        <w:tc>
          <w:tcPr>
            <w:tcW w:w="1961" w:type="dxa"/>
            <w:vAlign w:val="center"/>
          </w:tcPr>
          <w:p w:rsidR="00EA2D68" w:rsidRPr="00826BC3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826BC3" w:rsidRDefault="00E818FF" w:rsidP="00400498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lastRenderedPageBreak/>
              <w:t>24.02.94</w:t>
            </w:r>
          </w:p>
        </w:tc>
        <w:tc>
          <w:tcPr>
            <w:tcW w:w="996" w:type="dxa"/>
            <w:vAlign w:val="center"/>
          </w:tcPr>
          <w:p w:rsidR="00EA2D68" w:rsidRPr="00826BC3" w:rsidRDefault="00C815CF" w:rsidP="00F67CD0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t xml:space="preserve">  22/94</w:t>
            </w:r>
          </w:p>
        </w:tc>
        <w:tc>
          <w:tcPr>
            <w:tcW w:w="6257" w:type="dxa"/>
            <w:vAlign w:val="center"/>
          </w:tcPr>
          <w:p w:rsidR="00EA2D68" w:rsidRPr="00826BC3" w:rsidRDefault="00826BC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Fritak frå kommunale verv – kommunestyret m.m.</w:t>
            </w:r>
          </w:p>
        </w:tc>
        <w:tc>
          <w:tcPr>
            <w:tcW w:w="1961" w:type="dxa"/>
            <w:vAlign w:val="center"/>
          </w:tcPr>
          <w:p w:rsidR="00EA2D68" w:rsidRPr="00826BC3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826BC3" w:rsidRDefault="00E818FF" w:rsidP="00400498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Pr="00826BC3" w:rsidRDefault="00C815CF" w:rsidP="00C815CF">
            <w:pPr>
              <w:rPr>
                <w:rFonts w:asciiTheme="minorHAnsi" w:hAnsiTheme="minorHAnsi" w:cstheme="minorHAnsi"/>
              </w:rPr>
            </w:pPr>
            <w:r w:rsidRPr="00826BC3">
              <w:rPr>
                <w:rFonts w:asciiTheme="minorHAnsi" w:hAnsiTheme="minorHAnsi" w:cstheme="minorHAnsi"/>
              </w:rPr>
              <w:t xml:space="preserve">   23/94</w:t>
            </w:r>
          </w:p>
        </w:tc>
        <w:tc>
          <w:tcPr>
            <w:tcW w:w="6257" w:type="dxa"/>
            <w:vAlign w:val="center"/>
          </w:tcPr>
          <w:p w:rsidR="00EA2D68" w:rsidRPr="00E818FF" w:rsidRDefault="00E818FF" w:rsidP="006E5FBE">
            <w:pPr>
              <w:rPr>
                <w:rFonts w:asciiTheme="minorHAnsi" w:hAnsiTheme="minorHAnsi" w:cstheme="minorHAnsi"/>
              </w:rPr>
            </w:pPr>
            <w:r w:rsidRPr="00E818FF">
              <w:rPr>
                <w:rFonts w:asciiTheme="minorHAnsi" w:hAnsiTheme="minorHAnsi" w:cstheme="minorHAnsi"/>
              </w:rPr>
              <w:t xml:space="preserve">Ymse val – komitear, Styre, Utval </w:t>
            </w:r>
            <w:r w:rsidR="00826BC3">
              <w:rPr>
                <w:rFonts w:asciiTheme="minorHAnsi" w:hAnsiTheme="minorHAnsi" w:cstheme="minorHAnsi"/>
              </w:rPr>
              <w:t>–</w:t>
            </w:r>
            <w:r w:rsidRPr="00E818FF">
              <w:rPr>
                <w:rFonts w:asciiTheme="minorHAnsi" w:hAnsiTheme="minorHAnsi" w:cstheme="minorHAnsi"/>
              </w:rPr>
              <w:t xml:space="preserve"> suppleringsval</w:t>
            </w:r>
          </w:p>
        </w:tc>
        <w:tc>
          <w:tcPr>
            <w:tcW w:w="1961" w:type="dxa"/>
            <w:vAlign w:val="center"/>
          </w:tcPr>
          <w:p w:rsidR="00EA2D68" w:rsidRPr="00E818FF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E818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24/94</w:t>
            </w:r>
          </w:p>
        </w:tc>
        <w:tc>
          <w:tcPr>
            <w:tcW w:w="6257" w:type="dxa"/>
            <w:vAlign w:val="center"/>
          </w:tcPr>
          <w:p w:rsidR="00EA2D68" w:rsidRPr="00325DFB" w:rsidRDefault="00E818FF" w:rsidP="000D71D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Kapitalfondet – Tilføring av salsinntekt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826BC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24.02.94</w:t>
            </w:r>
          </w:p>
        </w:tc>
        <w:tc>
          <w:tcPr>
            <w:tcW w:w="996" w:type="dxa"/>
            <w:vAlign w:val="center"/>
          </w:tcPr>
          <w:p w:rsidR="00EA2D68" w:rsidRDefault="00C815CF" w:rsidP="00365E9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</w:t>
            </w:r>
          </w:p>
        </w:tc>
        <w:tc>
          <w:tcPr>
            <w:tcW w:w="6257" w:type="dxa"/>
            <w:vAlign w:val="center"/>
          </w:tcPr>
          <w:p w:rsidR="00EA2D68" w:rsidRPr="00325DFB" w:rsidRDefault="00826BC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Interpellasjon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365E91" w:rsidRPr="00325DFB" w:rsidTr="009440E3">
        <w:trPr>
          <w:trHeight w:val="399"/>
        </w:trPr>
        <w:tc>
          <w:tcPr>
            <w:tcW w:w="1419" w:type="dxa"/>
            <w:vAlign w:val="center"/>
          </w:tcPr>
          <w:p w:rsidR="00365E91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24.03.94</w:t>
            </w:r>
          </w:p>
        </w:tc>
        <w:tc>
          <w:tcPr>
            <w:tcW w:w="996" w:type="dxa"/>
            <w:vAlign w:val="center"/>
          </w:tcPr>
          <w:p w:rsidR="00365E91" w:rsidRDefault="00365E91" w:rsidP="00365E91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25/94 </w:t>
            </w:r>
          </w:p>
        </w:tc>
        <w:tc>
          <w:tcPr>
            <w:tcW w:w="6257" w:type="dxa"/>
            <w:vAlign w:val="center"/>
          </w:tcPr>
          <w:p w:rsidR="00365E91" w:rsidRDefault="00365E9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 - kommunestyret</w:t>
            </w:r>
          </w:p>
        </w:tc>
        <w:tc>
          <w:tcPr>
            <w:tcW w:w="1961" w:type="dxa"/>
            <w:vAlign w:val="center"/>
          </w:tcPr>
          <w:p w:rsidR="00365E91" w:rsidRPr="00325DFB" w:rsidRDefault="00365E91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24.03.94</w:t>
            </w:r>
          </w:p>
        </w:tc>
        <w:tc>
          <w:tcPr>
            <w:tcW w:w="996" w:type="dxa"/>
            <w:vAlign w:val="center"/>
          </w:tcPr>
          <w:p w:rsidR="00EA2D68" w:rsidRDefault="00C815CF" w:rsidP="00C815C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26/94</w:t>
            </w:r>
          </w:p>
        </w:tc>
        <w:tc>
          <w:tcPr>
            <w:tcW w:w="6257" w:type="dxa"/>
            <w:vAlign w:val="center"/>
          </w:tcPr>
          <w:p w:rsidR="00EA2D68" w:rsidRPr="008B7219" w:rsidRDefault="008B7219" w:rsidP="008B721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Tilbods</w:t>
            </w:r>
            <w:r w:rsidRPr="008B7219">
              <w:rPr>
                <w:rFonts w:asciiTheme="minorHAnsi" w:hAnsiTheme="minorHAnsi" w:cstheme="minorHAnsi"/>
              </w:rPr>
              <w:t>reglar for kommunale bygg og anlegg.  Eva</w:t>
            </w:r>
            <w:r>
              <w:rPr>
                <w:rFonts w:asciiTheme="minorHAnsi" w:hAnsiTheme="minorHAnsi" w:cstheme="minorHAnsi"/>
              </w:rPr>
              <w:t>luering</w:t>
            </w:r>
          </w:p>
        </w:tc>
        <w:tc>
          <w:tcPr>
            <w:tcW w:w="1961" w:type="dxa"/>
            <w:vAlign w:val="center"/>
          </w:tcPr>
          <w:p w:rsidR="00EA2D68" w:rsidRPr="008B7219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24.03.94</w:t>
            </w:r>
          </w:p>
        </w:tc>
        <w:tc>
          <w:tcPr>
            <w:tcW w:w="996" w:type="dxa"/>
            <w:vAlign w:val="center"/>
          </w:tcPr>
          <w:p w:rsidR="00EA2D68" w:rsidRDefault="00C815CF" w:rsidP="00C815C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27/94</w:t>
            </w:r>
          </w:p>
        </w:tc>
        <w:tc>
          <w:tcPr>
            <w:tcW w:w="6257" w:type="dxa"/>
            <w:vAlign w:val="center"/>
          </w:tcPr>
          <w:p w:rsidR="00EA2D68" w:rsidRPr="00325DFB" w:rsidRDefault="008B7219" w:rsidP="008B721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Forlenging av kai , Skotaberg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24.03.94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28/94</w:t>
            </w:r>
          </w:p>
        </w:tc>
        <w:tc>
          <w:tcPr>
            <w:tcW w:w="6257" w:type="dxa"/>
            <w:vAlign w:val="center"/>
          </w:tcPr>
          <w:p w:rsidR="00EA2D68" w:rsidRPr="00325DFB" w:rsidRDefault="008B7219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Konsesjonslova, forslag til delegasjon frå kommunestyret til admin</w:t>
            </w:r>
            <w:r w:rsidR="00C32E2D">
              <w:rPr>
                <w:rFonts w:asciiTheme="minorHAnsi" w:hAnsiTheme="minorHAnsi" w:cstheme="minorHAnsi"/>
                <w:lang w:val="nb-NO"/>
              </w:rPr>
              <w:t>i</w:t>
            </w:r>
            <w:r>
              <w:rPr>
                <w:rFonts w:asciiTheme="minorHAnsi" w:hAnsiTheme="minorHAnsi" w:cstheme="minorHAnsi"/>
                <w:lang w:val="nb-NO"/>
              </w:rPr>
              <w:t>strasjonssjefen.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24.03.94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29/94</w:t>
            </w:r>
          </w:p>
        </w:tc>
        <w:tc>
          <w:tcPr>
            <w:tcW w:w="6257" w:type="dxa"/>
            <w:vAlign w:val="center"/>
          </w:tcPr>
          <w:p w:rsidR="00EA2D68" w:rsidRPr="00325DFB" w:rsidRDefault="00C32E2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Parkering i Øvre Borggata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24.03.94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30/94</w:t>
            </w:r>
          </w:p>
        </w:tc>
        <w:tc>
          <w:tcPr>
            <w:tcW w:w="6257" w:type="dxa"/>
            <w:vAlign w:val="center"/>
          </w:tcPr>
          <w:p w:rsidR="00EA2D68" w:rsidRPr="00C32E2D" w:rsidRDefault="00C32E2D" w:rsidP="006E5FBE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>Val av særskild klagenemnd etter forv. Lova § 28</w:t>
            </w:r>
            <w:r>
              <w:rPr>
                <w:rFonts w:asciiTheme="minorHAnsi" w:hAnsiTheme="minorHAnsi" w:cstheme="minorHAnsi"/>
              </w:rPr>
              <w:t xml:space="preserve">, 2. ledd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31/94</w:t>
            </w:r>
          </w:p>
        </w:tc>
        <w:tc>
          <w:tcPr>
            <w:tcW w:w="6257" w:type="dxa"/>
            <w:vAlign w:val="center"/>
          </w:tcPr>
          <w:p w:rsidR="00EA2D68" w:rsidRPr="00325DFB" w:rsidRDefault="00365E91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 - kommunestyret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C815C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32/94</w:t>
            </w:r>
          </w:p>
        </w:tc>
        <w:tc>
          <w:tcPr>
            <w:tcW w:w="6257" w:type="dxa"/>
            <w:vAlign w:val="center"/>
          </w:tcPr>
          <w:p w:rsidR="00EA2D68" w:rsidRPr="00C32E2D" w:rsidRDefault="00C32E2D" w:rsidP="00C32E2D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>Teikning av aksjar i Reis</w:t>
            </w:r>
            <w:r>
              <w:rPr>
                <w:rFonts w:asciiTheme="minorHAnsi" w:hAnsiTheme="minorHAnsi" w:cstheme="minorHAnsi"/>
              </w:rPr>
              <w:t>emål Sunnhordland A/S</w:t>
            </w:r>
          </w:p>
        </w:tc>
        <w:tc>
          <w:tcPr>
            <w:tcW w:w="1961" w:type="dxa"/>
            <w:vAlign w:val="center"/>
          </w:tcPr>
          <w:p w:rsidR="00EA2D68" w:rsidRPr="00C32E2D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33/94</w:t>
            </w:r>
          </w:p>
        </w:tc>
        <w:tc>
          <w:tcPr>
            <w:tcW w:w="6257" w:type="dxa"/>
            <w:vAlign w:val="center"/>
          </w:tcPr>
          <w:p w:rsidR="00EA2D68" w:rsidRPr="00325DFB" w:rsidRDefault="00C32E2D" w:rsidP="00C32E2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Ettervernbustad i Åkervikåsen 3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34/94</w:t>
            </w:r>
          </w:p>
        </w:tc>
        <w:tc>
          <w:tcPr>
            <w:tcW w:w="6257" w:type="dxa"/>
            <w:vAlign w:val="center"/>
          </w:tcPr>
          <w:p w:rsidR="00EA2D68" w:rsidRPr="00325DFB" w:rsidRDefault="00C32E2D" w:rsidP="00C32E2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Vedlikehaldsprosjekt  - godkjenning av statstilskott 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35/94</w:t>
            </w:r>
          </w:p>
        </w:tc>
        <w:tc>
          <w:tcPr>
            <w:tcW w:w="6257" w:type="dxa"/>
            <w:vAlign w:val="center"/>
          </w:tcPr>
          <w:p w:rsidR="00EA2D68" w:rsidRDefault="00C32E2D" w:rsidP="006E5FBE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 xml:space="preserve">Trafikksikring RV 545 Sagvåg skule – Sagvåg Sentrum . </w:t>
            </w:r>
            <w:r>
              <w:rPr>
                <w:rFonts w:asciiTheme="minorHAnsi" w:hAnsiTheme="minorHAnsi" w:cstheme="minorHAnsi"/>
              </w:rPr>
              <w:t>Framskunde</w:t>
            </w:r>
          </w:p>
          <w:p w:rsidR="00C32E2D" w:rsidRPr="00C32E2D" w:rsidRDefault="00C32E2D" w:rsidP="00C32E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anlegget basert på kommunalt betjent låneopptak</w:t>
            </w:r>
          </w:p>
        </w:tc>
        <w:tc>
          <w:tcPr>
            <w:tcW w:w="1961" w:type="dxa"/>
            <w:vAlign w:val="center"/>
          </w:tcPr>
          <w:p w:rsidR="00EA2D68" w:rsidRPr="00C32E2D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C32E2D" w:rsidRDefault="00365E91" w:rsidP="00400498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Pr="00C32E2D" w:rsidRDefault="00C815CF" w:rsidP="00F67CD0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 xml:space="preserve">   36/94</w:t>
            </w:r>
          </w:p>
        </w:tc>
        <w:tc>
          <w:tcPr>
            <w:tcW w:w="6257" w:type="dxa"/>
            <w:vAlign w:val="center"/>
          </w:tcPr>
          <w:p w:rsidR="00EA2D68" w:rsidRPr="00C32E2D" w:rsidRDefault="00144C0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internasjonale korfestival – dekking av underskot 1993</w:t>
            </w:r>
          </w:p>
        </w:tc>
        <w:tc>
          <w:tcPr>
            <w:tcW w:w="1961" w:type="dxa"/>
            <w:vAlign w:val="center"/>
          </w:tcPr>
          <w:p w:rsidR="00EA2D68" w:rsidRPr="00C32E2D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C32E2D" w:rsidRDefault="00365E91" w:rsidP="00365E91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Pr="00C32E2D" w:rsidRDefault="00C815CF" w:rsidP="00F67CD0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 xml:space="preserve">   37/94 </w:t>
            </w:r>
          </w:p>
        </w:tc>
        <w:tc>
          <w:tcPr>
            <w:tcW w:w="6257" w:type="dxa"/>
            <w:vAlign w:val="center"/>
          </w:tcPr>
          <w:p w:rsidR="00EA2D68" w:rsidRPr="00C32E2D" w:rsidRDefault="00144C0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– Ombygging</w:t>
            </w:r>
          </w:p>
        </w:tc>
        <w:tc>
          <w:tcPr>
            <w:tcW w:w="1961" w:type="dxa"/>
            <w:vAlign w:val="center"/>
          </w:tcPr>
          <w:p w:rsidR="00EA2D68" w:rsidRPr="00C32E2D" w:rsidRDefault="00EA2D68" w:rsidP="00B031B8">
            <w:pPr>
              <w:pStyle w:val="Overskrift2"/>
              <w:outlineLvl w:val="1"/>
            </w:pPr>
          </w:p>
        </w:tc>
      </w:tr>
      <w:tr w:rsidR="00144C0B" w:rsidRPr="00325DFB" w:rsidTr="009440E3">
        <w:trPr>
          <w:trHeight w:val="399"/>
        </w:trPr>
        <w:tc>
          <w:tcPr>
            <w:tcW w:w="1419" w:type="dxa"/>
            <w:vAlign w:val="center"/>
          </w:tcPr>
          <w:p w:rsidR="00144C0B" w:rsidRPr="00C32E2D" w:rsidRDefault="00144C0B" w:rsidP="00365E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28.04.94</w:t>
            </w:r>
          </w:p>
        </w:tc>
        <w:tc>
          <w:tcPr>
            <w:tcW w:w="996" w:type="dxa"/>
            <w:vAlign w:val="center"/>
          </w:tcPr>
          <w:p w:rsidR="00144C0B" w:rsidRPr="00C32E2D" w:rsidRDefault="00144C0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38/94</w:t>
            </w:r>
          </w:p>
        </w:tc>
        <w:tc>
          <w:tcPr>
            <w:tcW w:w="6257" w:type="dxa"/>
            <w:vAlign w:val="center"/>
          </w:tcPr>
          <w:p w:rsidR="00144C0B" w:rsidRDefault="00144C0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Etableringslån 1994 - Godkjenning</w:t>
            </w:r>
          </w:p>
        </w:tc>
        <w:tc>
          <w:tcPr>
            <w:tcW w:w="1961" w:type="dxa"/>
            <w:vAlign w:val="center"/>
          </w:tcPr>
          <w:p w:rsidR="00144C0B" w:rsidRPr="00C32E2D" w:rsidRDefault="00144C0B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C32E2D" w:rsidRDefault="00365E91" w:rsidP="00400498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Pr="00C32E2D" w:rsidRDefault="00C815CF" w:rsidP="00144C0B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 xml:space="preserve">   3</w:t>
            </w:r>
            <w:r w:rsidR="00144C0B">
              <w:rPr>
                <w:rFonts w:asciiTheme="minorHAnsi" w:hAnsiTheme="minorHAnsi" w:cstheme="minorHAnsi"/>
              </w:rPr>
              <w:t>9</w:t>
            </w:r>
            <w:r w:rsidRPr="00C32E2D">
              <w:rPr>
                <w:rFonts w:asciiTheme="minorHAnsi" w:hAnsiTheme="minorHAnsi" w:cstheme="minorHAnsi"/>
              </w:rPr>
              <w:t>/94</w:t>
            </w:r>
          </w:p>
        </w:tc>
        <w:tc>
          <w:tcPr>
            <w:tcW w:w="6257" w:type="dxa"/>
            <w:vAlign w:val="center"/>
          </w:tcPr>
          <w:p w:rsidR="00EA2D68" w:rsidRPr="00C32E2D" w:rsidRDefault="00144C0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Maritimt museum.   Godkjenning av vedtekter </w:t>
            </w:r>
          </w:p>
        </w:tc>
        <w:tc>
          <w:tcPr>
            <w:tcW w:w="1961" w:type="dxa"/>
            <w:vAlign w:val="center"/>
          </w:tcPr>
          <w:p w:rsidR="00EA2D68" w:rsidRPr="00C32E2D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C32E2D" w:rsidRDefault="00365E91" w:rsidP="00400498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Pr="00C32E2D" w:rsidRDefault="00C815CF" w:rsidP="00144C0B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 xml:space="preserve">   </w:t>
            </w:r>
            <w:r w:rsidR="00144C0B">
              <w:rPr>
                <w:rFonts w:asciiTheme="minorHAnsi" w:hAnsiTheme="minorHAnsi" w:cstheme="minorHAnsi"/>
              </w:rPr>
              <w:t>40</w:t>
            </w:r>
            <w:r w:rsidRPr="00C32E2D">
              <w:rPr>
                <w:rFonts w:asciiTheme="minorHAnsi" w:hAnsiTheme="minorHAnsi" w:cstheme="minorHAnsi"/>
              </w:rPr>
              <w:t>/94</w:t>
            </w:r>
          </w:p>
        </w:tc>
        <w:tc>
          <w:tcPr>
            <w:tcW w:w="6257" w:type="dxa"/>
            <w:vAlign w:val="center"/>
          </w:tcPr>
          <w:p w:rsidR="00EA2D68" w:rsidRPr="00C32E2D" w:rsidRDefault="00144C0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Revisjonsmelding til kommunerekneskapen for 1993</w:t>
            </w:r>
          </w:p>
        </w:tc>
        <w:tc>
          <w:tcPr>
            <w:tcW w:w="1961" w:type="dxa"/>
            <w:vAlign w:val="center"/>
          </w:tcPr>
          <w:p w:rsidR="00EA2D68" w:rsidRPr="00C32E2D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C32E2D" w:rsidRDefault="00365E91" w:rsidP="00400498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Pr="00C32E2D" w:rsidRDefault="00C815CF" w:rsidP="00F67CD0">
            <w:pPr>
              <w:rPr>
                <w:rFonts w:asciiTheme="minorHAnsi" w:hAnsiTheme="minorHAnsi" w:cstheme="minorHAnsi"/>
              </w:rPr>
            </w:pPr>
            <w:r w:rsidRPr="00C32E2D">
              <w:rPr>
                <w:rFonts w:asciiTheme="minorHAnsi" w:hAnsiTheme="minorHAnsi" w:cstheme="minorHAnsi"/>
              </w:rPr>
              <w:t xml:space="preserve">   41/94</w:t>
            </w:r>
          </w:p>
        </w:tc>
        <w:tc>
          <w:tcPr>
            <w:tcW w:w="6257" w:type="dxa"/>
            <w:vAlign w:val="center"/>
          </w:tcPr>
          <w:p w:rsidR="00EA2D68" w:rsidRPr="00C32E2D" w:rsidRDefault="00E207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Revisjonsmelding til Stord hamnestell sin rekneskap for 1993</w:t>
            </w:r>
          </w:p>
        </w:tc>
        <w:tc>
          <w:tcPr>
            <w:tcW w:w="1961" w:type="dxa"/>
            <w:vAlign w:val="center"/>
          </w:tcPr>
          <w:p w:rsidR="00EA2D68" w:rsidRPr="00C32E2D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42/94</w:t>
            </w:r>
          </w:p>
        </w:tc>
        <w:tc>
          <w:tcPr>
            <w:tcW w:w="6257" w:type="dxa"/>
            <w:vAlign w:val="center"/>
          </w:tcPr>
          <w:p w:rsidR="00EA2D68" w:rsidRPr="00E20702" w:rsidRDefault="00E20702" w:rsidP="000D71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Revisjonsmelding til Stord komm</w:t>
            </w:r>
            <w:r w:rsidR="000D71D9">
              <w:rPr>
                <w:rFonts w:asciiTheme="minorHAnsi" w:hAnsiTheme="minorHAnsi" w:cstheme="minorHAnsi"/>
              </w:rPr>
              <w:t>unale</w:t>
            </w:r>
            <w:r>
              <w:rPr>
                <w:rFonts w:asciiTheme="minorHAnsi" w:hAnsiTheme="minorHAnsi" w:cstheme="minorHAnsi"/>
              </w:rPr>
              <w:t xml:space="preserve"> kino sin rekneskap for 1993</w:t>
            </w:r>
          </w:p>
        </w:tc>
        <w:tc>
          <w:tcPr>
            <w:tcW w:w="1961" w:type="dxa"/>
            <w:vAlign w:val="center"/>
          </w:tcPr>
          <w:p w:rsidR="00EA2D68" w:rsidRPr="00E20702" w:rsidRDefault="00EA2D68" w:rsidP="00B031B8">
            <w:pPr>
              <w:pStyle w:val="Overskrift2"/>
              <w:outlineLvl w:val="1"/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43/94</w:t>
            </w:r>
          </w:p>
        </w:tc>
        <w:tc>
          <w:tcPr>
            <w:tcW w:w="6257" w:type="dxa"/>
            <w:vAlign w:val="center"/>
          </w:tcPr>
          <w:p w:rsidR="00EA2D68" w:rsidRPr="00325DFB" w:rsidRDefault="00E2070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Tilleggsløyving – kommunerevisjonen i Sunnhordland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A2D6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A2D68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EA2D68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44/94</w:t>
            </w:r>
          </w:p>
        </w:tc>
        <w:tc>
          <w:tcPr>
            <w:tcW w:w="6257" w:type="dxa"/>
            <w:vAlign w:val="center"/>
          </w:tcPr>
          <w:p w:rsidR="00EA2D68" w:rsidRPr="00325DFB" w:rsidRDefault="00E20702" w:rsidP="00E2070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It og telefonsentral – finansiering</w:t>
            </w:r>
          </w:p>
        </w:tc>
        <w:tc>
          <w:tcPr>
            <w:tcW w:w="1961" w:type="dxa"/>
            <w:vAlign w:val="center"/>
          </w:tcPr>
          <w:p w:rsidR="00EA2D68" w:rsidRPr="00325DFB" w:rsidRDefault="00EA2D6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45/94</w:t>
            </w:r>
          </w:p>
        </w:tc>
        <w:tc>
          <w:tcPr>
            <w:tcW w:w="6257" w:type="dxa"/>
            <w:vAlign w:val="center"/>
          </w:tcPr>
          <w:p w:rsidR="007C3874" w:rsidRPr="00325DFB" w:rsidRDefault="00E2070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Økonomiplan  1995 – 1998 -  Prosjekt og arbeidsplan 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46/94</w:t>
            </w:r>
          </w:p>
        </w:tc>
        <w:tc>
          <w:tcPr>
            <w:tcW w:w="6257" w:type="dxa"/>
            <w:vAlign w:val="center"/>
          </w:tcPr>
          <w:p w:rsidR="007C3874" w:rsidRPr="00325DFB" w:rsidRDefault="00E2070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Reglement for Stord kommunestyre og etiske retningslinjer for folkevalde og </w:t>
            </w:r>
            <w:r w:rsidR="00164263">
              <w:rPr>
                <w:rFonts w:asciiTheme="minorHAnsi" w:hAnsiTheme="minorHAnsi" w:cstheme="minorHAnsi"/>
                <w:lang w:val="nb-NO"/>
              </w:rPr>
              <w:t>tilsette i Stord kommune.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28.04.94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47/94</w:t>
            </w:r>
          </w:p>
        </w:tc>
        <w:tc>
          <w:tcPr>
            <w:tcW w:w="6257" w:type="dxa"/>
            <w:vAlign w:val="center"/>
          </w:tcPr>
          <w:p w:rsidR="007C3874" w:rsidRPr="00164263" w:rsidRDefault="00164263" w:rsidP="006E5FBE">
            <w:pPr>
              <w:rPr>
                <w:rFonts w:asciiTheme="minorHAnsi" w:hAnsiTheme="minorHAnsi" w:cstheme="minorHAnsi"/>
              </w:rPr>
            </w:pPr>
            <w:r w:rsidRPr="00164263">
              <w:rPr>
                <w:rFonts w:asciiTheme="minorHAnsi" w:hAnsiTheme="minorHAnsi" w:cstheme="minorHAnsi"/>
              </w:rPr>
              <w:t>Oppretting av stillingar ved skulekontoret</w:t>
            </w:r>
          </w:p>
        </w:tc>
        <w:tc>
          <w:tcPr>
            <w:tcW w:w="1961" w:type="dxa"/>
            <w:vAlign w:val="center"/>
          </w:tcPr>
          <w:p w:rsidR="007C3874" w:rsidRPr="00164263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65E91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28.04.94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48/94</w:t>
            </w:r>
          </w:p>
        </w:tc>
        <w:tc>
          <w:tcPr>
            <w:tcW w:w="6257" w:type="dxa"/>
            <w:vAlign w:val="center"/>
          </w:tcPr>
          <w:p w:rsidR="007C3874" w:rsidRPr="00164263" w:rsidRDefault="00164263" w:rsidP="006E5FBE">
            <w:pPr>
              <w:rPr>
                <w:rFonts w:asciiTheme="minorHAnsi" w:hAnsiTheme="minorHAnsi" w:cstheme="minorHAnsi"/>
              </w:rPr>
            </w:pPr>
            <w:r w:rsidRPr="00164263">
              <w:rPr>
                <w:rFonts w:asciiTheme="minorHAnsi" w:hAnsiTheme="minorHAnsi" w:cstheme="minorHAnsi"/>
              </w:rPr>
              <w:t xml:space="preserve">Vest Eiendom AS – Søknad om kjøp av tilleggsareal i Sæ  - </w:t>
            </w:r>
          </w:p>
          <w:p w:rsidR="00164263" w:rsidRPr="00164263" w:rsidRDefault="00164263" w:rsidP="006E5FBE">
            <w:pPr>
              <w:rPr>
                <w:rFonts w:asciiTheme="minorHAnsi" w:hAnsiTheme="minorHAnsi" w:cstheme="minorHAnsi"/>
              </w:rPr>
            </w:pPr>
            <w:r w:rsidRPr="00164263">
              <w:rPr>
                <w:rFonts w:asciiTheme="minorHAnsi" w:hAnsiTheme="minorHAnsi" w:cstheme="minorHAnsi"/>
              </w:rPr>
              <w:t>Klagesak frå  NOU</w:t>
            </w:r>
          </w:p>
        </w:tc>
        <w:tc>
          <w:tcPr>
            <w:tcW w:w="1961" w:type="dxa"/>
            <w:vAlign w:val="center"/>
          </w:tcPr>
          <w:p w:rsidR="007C3874" w:rsidRPr="00164263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12242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</w:t>
            </w:r>
            <w:r w:rsidR="00365E91">
              <w:rPr>
                <w:rFonts w:asciiTheme="minorHAnsi" w:hAnsiTheme="minorHAnsi" w:cstheme="minorHAnsi"/>
                <w:lang w:val="nb-NO"/>
              </w:rPr>
              <w:t>2</w:t>
            </w:r>
            <w:r>
              <w:rPr>
                <w:rFonts w:asciiTheme="minorHAnsi" w:hAnsiTheme="minorHAnsi" w:cstheme="minorHAnsi"/>
                <w:lang w:val="nb-NO"/>
              </w:rPr>
              <w:t>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49/94</w:t>
            </w:r>
          </w:p>
        </w:tc>
        <w:tc>
          <w:tcPr>
            <w:tcW w:w="6257" w:type="dxa"/>
            <w:vAlign w:val="center"/>
          </w:tcPr>
          <w:p w:rsidR="007C3874" w:rsidRPr="00325DFB" w:rsidRDefault="0012242A" w:rsidP="00176C0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</w:t>
            </w:r>
            <w:r w:rsidR="00176C06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r   - kommunestyret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50/94</w:t>
            </w:r>
          </w:p>
        </w:tc>
        <w:tc>
          <w:tcPr>
            <w:tcW w:w="6257" w:type="dxa"/>
            <w:vAlign w:val="center"/>
          </w:tcPr>
          <w:p w:rsidR="007C3874" w:rsidRPr="00325DFB" w:rsidRDefault="00164263" w:rsidP="0016426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Oppretting av pedagogisk 6-års-tilbod i Sævarhagen oppvekstsenter 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51/94</w:t>
            </w:r>
          </w:p>
        </w:tc>
        <w:tc>
          <w:tcPr>
            <w:tcW w:w="6257" w:type="dxa"/>
            <w:vAlign w:val="center"/>
          </w:tcPr>
          <w:p w:rsidR="007C3874" w:rsidRPr="00325DFB" w:rsidRDefault="00164263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Oppretting av skulefritidsordning i Sævarhagen oppvekstsenter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52/94</w:t>
            </w:r>
          </w:p>
        </w:tc>
        <w:tc>
          <w:tcPr>
            <w:tcW w:w="6257" w:type="dxa"/>
            <w:vAlign w:val="center"/>
          </w:tcPr>
          <w:p w:rsidR="007C3874" w:rsidRPr="00325DFB" w:rsidRDefault="00164263" w:rsidP="0016426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Fylkessjukehuset på Stord – refusjon av vass- /kloakkavgifter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53/94</w:t>
            </w:r>
          </w:p>
        </w:tc>
        <w:tc>
          <w:tcPr>
            <w:tcW w:w="6257" w:type="dxa"/>
            <w:vAlign w:val="center"/>
          </w:tcPr>
          <w:p w:rsidR="007C3874" w:rsidRPr="00325DFB" w:rsidRDefault="009D444C" w:rsidP="009D444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Innløysing av friareal Hybelsneset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54/94</w:t>
            </w:r>
          </w:p>
        </w:tc>
        <w:tc>
          <w:tcPr>
            <w:tcW w:w="6257" w:type="dxa"/>
            <w:vAlign w:val="center"/>
          </w:tcPr>
          <w:p w:rsidR="007C3874" w:rsidRPr="009D444C" w:rsidRDefault="009D444C" w:rsidP="006E5FBE">
            <w:pPr>
              <w:rPr>
                <w:rFonts w:asciiTheme="minorHAnsi" w:hAnsiTheme="minorHAnsi" w:cstheme="minorHAnsi"/>
              </w:rPr>
            </w:pPr>
            <w:r w:rsidRPr="009D444C">
              <w:rPr>
                <w:rFonts w:asciiTheme="minorHAnsi" w:hAnsiTheme="minorHAnsi" w:cstheme="minorHAnsi"/>
              </w:rPr>
              <w:t>Nye Sjøhuset AS  - utvida skjenketid  - sommaren 1994</w:t>
            </w:r>
          </w:p>
        </w:tc>
        <w:tc>
          <w:tcPr>
            <w:tcW w:w="1961" w:type="dxa"/>
            <w:vAlign w:val="center"/>
          </w:tcPr>
          <w:p w:rsidR="007C3874" w:rsidRPr="009D444C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55/94</w:t>
            </w:r>
          </w:p>
        </w:tc>
        <w:tc>
          <w:tcPr>
            <w:tcW w:w="6257" w:type="dxa"/>
            <w:vAlign w:val="center"/>
          </w:tcPr>
          <w:p w:rsidR="007C3874" w:rsidRPr="00325DFB" w:rsidRDefault="009D444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Renovering av grunnlagsnettet.  Geovekstavtale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56/94 </w:t>
            </w:r>
          </w:p>
        </w:tc>
        <w:tc>
          <w:tcPr>
            <w:tcW w:w="6257" w:type="dxa"/>
            <w:vAlign w:val="center"/>
          </w:tcPr>
          <w:p w:rsidR="007C3874" w:rsidRPr="00325DFB" w:rsidRDefault="009D444C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Evaluering av vedlikehaldsavdelinga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57/94</w:t>
            </w:r>
          </w:p>
        </w:tc>
        <w:tc>
          <w:tcPr>
            <w:tcW w:w="6257" w:type="dxa"/>
            <w:vAlign w:val="center"/>
          </w:tcPr>
          <w:p w:rsidR="007C3874" w:rsidRPr="00325DFB" w:rsidRDefault="009D444C" w:rsidP="009D444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Finansiering av div. prosjekt -  Rekneskap 1993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58/94</w:t>
            </w:r>
          </w:p>
        </w:tc>
        <w:tc>
          <w:tcPr>
            <w:tcW w:w="6257" w:type="dxa"/>
            <w:vAlign w:val="center"/>
          </w:tcPr>
          <w:p w:rsidR="007C3874" w:rsidRDefault="009D444C" w:rsidP="006E5FBE">
            <w:pPr>
              <w:rPr>
                <w:rFonts w:asciiTheme="minorHAnsi" w:hAnsiTheme="minorHAnsi" w:cstheme="minorHAnsi"/>
              </w:rPr>
            </w:pPr>
            <w:r w:rsidRPr="009D444C">
              <w:rPr>
                <w:rFonts w:asciiTheme="minorHAnsi" w:hAnsiTheme="minorHAnsi" w:cstheme="minorHAnsi"/>
              </w:rPr>
              <w:t xml:space="preserve">Oppretting av stillingar i pedagogisk 6-årstilbod og i skulefritids </w:t>
            </w:r>
            <w:r>
              <w:rPr>
                <w:rFonts w:asciiTheme="minorHAnsi" w:hAnsiTheme="minorHAnsi" w:cstheme="minorHAnsi"/>
              </w:rPr>
              <w:t>–</w:t>
            </w:r>
          </w:p>
          <w:p w:rsidR="009D444C" w:rsidRPr="009D444C" w:rsidRDefault="009D444C" w:rsidP="009D44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tilbod i Sævarhagen oppvekstsenter.</w:t>
            </w:r>
          </w:p>
        </w:tc>
        <w:tc>
          <w:tcPr>
            <w:tcW w:w="1961" w:type="dxa"/>
            <w:vAlign w:val="center"/>
          </w:tcPr>
          <w:p w:rsidR="007C3874" w:rsidRPr="009D444C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59/94</w:t>
            </w:r>
          </w:p>
        </w:tc>
        <w:tc>
          <w:tcPr>
            <w:tcW w:w="6257" w:type="dxa"/>
            <w:vAlign w:val="center"/>
          </w:tcPr>
          <w:p w:rsidR="007C3874" w:rsidRPr="009D444C" w:rsidRDefault="009D444C" w:rsidP="006E5FBE">
            <w:pPr>
              <w:rPr>
                <w:rFonts w:asciiTheme="minorHAnsi" w:hAnsiTheme="minorHAnsi" w:cstheme="minorHAnsi"/>
              </w:rPr>
            </w:pPr>
            <w:r w:rsidRPr="009D444C">
              <w:rPr>
                <w:rFonts w:asciiTheme="minorHAnsi" w:hAnsiTheme="minorHAnsi" w:cstheme="minorHAnsi"/>
              </w:rPr>
              <w:t>Val av medlemer /varamedlemer i styre og utval</w:t>
            </w:r>
          </w:p>
        </w:tc>
        <w:tc>
          <w:tcPr>
            <w:tcW w:w="1961" w:type="dxa"/>
            <w:vAlign w:val="center"/>
          </w:tcPr>
          <w:p w:rsidR="007C3874" w:rsidRPr="009D444C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2242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60/94</w:t>
            </w:r>
          </w:p>
        </w:tc>
        <w:tc>
          <w:tcPr>
            <w:tcW w:w="6257" w:type="dxa"/>
            <w:vAlign w:val="center"/>
          </w:tcPr>
          <w:p w:rsidR="007C3874" w:rsidRPr="00325DFB" w:rsidRDefault="00621063" w:rsidP="00176C0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Eventuelle f</w:t>
            </w:r>
            <w:r w:rsidR="00176C06">
              <w:rPr>
                <w:rFonts w:asciiTheme="minorHAnsi" w:hAnsiTheme="minorHAnsi" w:cstheme="minorHAnsi"/>
                <w:lang w:val="nb-NO"/>
              </w:rPr>
              <w:t>o</w:t>
            </w:r>
            <w:r>
              <w:rPr>
                <w:rFonts w:asciiTheme="minorHAnsi" w:hAnsiTheme="minorHAnsi" w:cstheme="minorHAnsi"/>
                <w:lang w:val="nb-NO"/>
              </w:rPr>
              <w:t>respurnad</w:t>
            </w:r>
            <w:r w:rsidR="00176C06">
              <w:rPr>
                <w:rFonts w:asciiTheme="minorHAnsi" w:hAnsiTheme="minorHAnsi" w:cstheme="minorHAnsi"/>
                <w:lang w:val="nb-NO"/>
              </w:rPr>
              <w:t>.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1974B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</w:t>
            </w:r>
            <w:r w:rsidR="0012242A">
              <w:rPr>
                <w:rFonts w:asciiTheme="minorHAnsi" w:hAnsiTheme="minorHAnsi" w:cstheme="minorHAnsi"/>
                <w:lang w:val="nb-NO"/>
              </w:rPr>
              <w:t>2</w:t>
            </w:r>
            <w:r>
              <w:rPr>
                <w:rFonts w:asciiTheme="minorHAnsi" w:hAnsiTheme="minorHAnsi" w:cstheme="minorHAnsi"/>
                <w:lang w:val="nb-NO"/>
              </w:rPr>
              <w:t>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61/94</w:t>
            </w:r>
          </w:p>
        </w:tc>
        <w:tc>
          <w:tcPr>
            <w:tcW w:w="6257" w:type="dxa"/>
            <w:vAlign w:val="center"/>
          </w:tcPr>
          <w:p w:rsidR="007C3874" w:rsidRPr="00325DFB" w:rsidRDefault="001974B8" w:rsidP="00176C0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</w:t>
            </w:r>
            <w:r w:rsidR="00176C06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r   - kommunestyret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62/94</w:t>
            </w:r>
          </w:p>
        </w:tc>
        <w:tc>
          <w:tcPr>
            <w:tcW w:w="6257" w:type="dxa"/>
            <w:vAlign w:val="center"/>
          </w:tcPr>
          <w:p w:rsidR="007C3874" w:rsidRPr="00CB29BA" w:rsidRDefault="00CB29BA" w:rsidP="006E5FBE">
            <w:pPr>
              <w:rPr>
                <w:rFonts w:asciiTheme="minorHAnsi" w:hAnsiTheme="minorHAnsi" w:cstheme="minorHAnsi"/>
              </w:rPr>
            </w:pPr>
            <w:r w:rsidRPr="00CB29BA">
              <w:rPr>
                <w:rFonts w:asciiTheme="minorHAnsi" w:hAnsiTheme="minorHAnsi" w:cstheme="minorHAnsi"/>
              </w:rPr>
              <w:t xml:space="preserve">Kommunalt tilskott til 2 – ferjesamband Leirvik </w:t>
            </w:r>
            <w:r>
              <w:rPr>
                <w:rFonts w:asciiTheme="minorHAnsi" w:hAnsiTheme="minorHAnsi" w:cstheme="minorHAnsi"/>
              </w:rPr>
              <w:t>–</w:t>
            </w:r>
            <w:r w:rsidRPr="00CB29BA">
              <w:rPr>
                <w:rFonts w:asciiTheme="minorHAnsi" w:hAnsiTheme="minorHAnsi" w:cstheme="minorHAnsi"/>
              </w:rPr>
              <w:t xml:space="preserve"> Ranavik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B29BA">
              <w:rPr>
                <w:rFonts w:asciiTheme="minorHAnsi" w:hAnsiTheme="minorHAnsi" w:cstheme="minorHAnsi"/>
              </w:rPr>
              <w:t xml:space="preserve">- Sunde </w:t>
            </w:r>
          </w:p>
        </w:tc>
        <w:tc>
          <w:tcPr>
            <w:tcW w:w="1961" w:type="dxa"/>
            <w:vAlign w:val="center"/>
          </w:tcPr>
          <w:p w:rsidR="007C3874" w:rsidRPr="00CB29BA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63/94</w:t>
            </w:r>
          </w:p>
        </w:tc>
        <w:tc>
          <w:tcPr>
            <w:tcW w:w="6257" w:type="dxa"/>
            <w:vAlign w:val="center"/>
          </w:tcPr>
          <w:p w:rsidR="007C3874" w:rsidRPr="00325DFB" w:rsidRDefault="00CB29B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Asfaltering av kommunale vegar 1994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CB29B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</w:t>
            </w:r>
            <w:r w:rsidR="00CB29BA">
              <w:rPr>
                <w:rFonts w:asciiTheme="minorHAnsi" w:hAnsiTheme="minorHAnsi" w:cstheme="minorHAnsi"/>
                <w:lang w:val="nb-NO"/>
              </w:rPr>
              <w:t>4</w:t>
            </w:r>
            <w:r>
              <w:rPr>
                <w:rFonts w:asciiTheme="minorHAnsi" w:hAnsiTheme="minorHAnsi" w:cstheme="minorHAnsi"/>
                <w:lang w:val="nb-NO"/>
              </w:rPr>
              <w:t>/94</w:t>
            </w:r>
          </w:p>
        </w:tc>
        <w:tc>
          <w:tcPr>
            <w:tcW w:w="6257" w:type="dxa"/>
            <w:vAlign w:val="center"/>
          </w:tcPr>
          <w:p w:rsidR="007C3874" w:rsidRPr="00325DFB" w:rsidRDefault="00CB29B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Ny idrettshall Vikahaugane.  Driftsselskap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CB29B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</w:t>
            </w:r>
            <w:r w:rsidR="00CB29BA">
              <w:rPr>
                <w:rFonts w:asciiTheme="minorHAnsi" w:hAnsiTheme="minorHAnsi" w:cstheme="minorHAnsi"/>
                <w:lang w:val="nb-NO"/>
              </w:rPr>
              <w:t>5</w:t>
            </w:r>
            <w:r>
              <w:rPr>
                <w:rFonts w:asciiTheme="minorHAnsi" w:hAnsiTheme="minorHAnsi" w:cstheme="minorHAnsi"/>
                <w:lang w:val="nb-NO"/>
              </w:rPr>
              <w:t>/94</w:t>
            </w:r>
          </w:p>
        </w:tc>
        <w:tc>
          <w:tcPr>
            <w:tcW w:w="6257" w:type="dxa"/>
            <w:vAlign w:val="center"/>
          </w:tcPr>
          <w:p w:rsidR="007C3874" w:rsidRPr="00325DFB" w:rsidRDefault="00CB29BA" w:rsidP="0062106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Lokal rammeplan for barnehag</w:t>
            </w:r>
            <w:r w:rsidR="00621063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ne i Stord kommune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CB29B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</w:t>
            </w:r>
            <w:r w:rsidR="00CB29BA">
              <w:rPr>
                <w:rFonts w:asciiTheme="minorHAnsi" w:hAnsiTheme="minorHAnsi" w:cstheme="minorHAnsi"/>
                <w:lang w:val="nb-NO"/>
              </w:rPr>
              <w:t>6</w:t>
            </w:r>
            <w:r>
              <w:rPr>
                <w:rFonts w:asciiTheme="minorHAnsi" w:hAnsiTheme="minorHAnsi" w:cstheme="minorHAnsi"/>
                <w:lang w:val="nb-NO"/>
              </w:rPr>
              <w:t>/94</w:t>
            </w:r>
          </w:p>
        </w:tc>
        <w:tc>
          <w:tcPr>
            <w:tcW w:w="6257" w:type="dxa"/>
            <w:vAlign w:val="center"/>
          </w:tcPr>
          <w:p w:rsidR="007C3874" w:rsidRPr="00222B72" w:rsidRDefault="00222B72" w:rsidP="00222B72">
            <w:pPr>
              <w:rPr>
                <w:rFonts w:asciiTheme="minorHAnsi" w:hAnsiTheme="minorHAnsi" w:cstheme="minorHAnsi"/>
              </w:rPr>
            </w:pPr>
            <w:r w:rsidRPr="00222B72">
              <w:rPr>
                <w:rFonts w:asciiTheme="minorHAnsi" w:hAnsiTheme="minorHAnsi" w:cstheme="minorHAnsi"/>
              </w:rPr>
              <w:t>Bruk av salsinntekter ved sal -kommunalt areal og kommunale bygg</w:t>
            </w:r>
          </w:p>
        </w:tc>
        <w:tc>
          <w:tcPr>
            <w:tcW w:w="1961" w:type="dxa"/>
            <w:vAlign w:val="center"/>
          </w:tcPr>
          <w:p w:rsidR="007C3874" w:rsidRPr="00222B72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CB29B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</w:t>
            </w:r>
            <w:r w:rsidR="00CB29BA">
              <w:rPr>
                <w:rFonts w:asciiTheme="minorHAnsi" w:hAnsiTheme="minorHAnsi" w:cstheme="minorHAnsi"/>
                <w:lang w:val="nb-NO"/>
              </w:rPr>
              <w:t>7</w:t>
            </w:r>
            <w:r>
              <w:rPr>
                <w:rFonts w:asciiTheme="minorHAnsi" w:hAnsiTheme="minorHAnsi" w:cstheme="minorHAnsi"/>
                <w:lang w:val="nb-NO"/>
              </w:rPr>
              <w:t>/94</w:t>
            </w:r>
          </w:p>
        </w:tc>
        <w:tc>
          <w:tcPr>
            <w:tcW w:w="6257" w:type="dxa"/>
            <w:vAlign w:val="center"/>
          </w:tcPr>
          <w:p w:rsidR="007C3874" w:rsidRPr="00325DFB" w:rsidRDefault="00222B72" w:rsidP="00222B7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Restfinansiering div. utbyggingsfelt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CB29B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</w:t>
            </w:r>
            <w:r w:rsidR="00CB29BA">
              <w:rPr>
                <w:rFonts w:asciiTheme="minorHAnsi" w:hAnsiTheme="minorHAnsi" w:cstheme="minorHAnsi"/>
                <w:lang w:val="nb-NO"/>
              </w:rPr>
              <w:t>8</w:t>
            </w:r>
            <w:r>
              <w:rPr>
                <w:rFonts w:asciiTheme="minorHAnsi" w:hAnsiTheme="minorHAnsi" w:cstheme="minorHAnsi"/>
                <w:lang w:val="nb-NO"/>
              </w:rPr>
              <w:t>/94</w:t>
            </w:r>
          </w:p>
        </w:tc>
        <w:tc>
          <w:tcPr>
            <w:tcW w:w="6257" w:type="dxa"/>
            <w:vAlign w:val="center"/>
          </w:tcPr>
          <w:p w:rsidR="007C3874" w:rsidRPr="00222B72" w:rsidRDefault="00222B72" w:rsidP="00222B72">
            <w:pPr>
              <w:rPr>
                <w:rFonts w:asciiTheme="minorHAnsi" w:hAnsiTheme="minorHAnsi" w:cstheme="minorHAnsi"/>
              </w:rPr>
            </w:pPr>
            <w:r w:rsidRPr="00222B72">
              <w:rPr>
                <w:rFonts w:asciiTheme="minorHAnsi" w:hAnsiTheme="minorHAnsi" w:cstheme="minorHAnsi"/>
              </w:rPr>
              <w:t>Godkjenninga v Stord kommunale e-verk si</w:t>
            </w:r>
            <w:r>
              <w:rPr>
                <w:rFonts w:asciiTheme="minorHAnsi" w:hAnsiTheme="minorHAnsi" w:cstheme="minorHAnsi"/>
              </w:rPr>
              <w:t>n</w:t>
            </w:r>
            <w:r w:rsidRPr="00222B72">
              <w:rPr>
                <w:rFonts w:asciiTheme="minorHAnsi" w:hAnsiTheme="minorHAnsi" w:cstheme="minorHAnsi"/>
              </w:rPr>
              <w:t xml:space="preserve"> rekneskap for 1993</w:t>
            </w:r>
          </w:p>
        </w:tc>
        <w:tc>
          <w:tcPr>
            <w:tcW w:w="1961" w:type="dxa"/>
            <w:vAlign w:val="center"/>
          </w:tcPr>
          <w:p w:rsidR="007C3874" w:rsidRPr="00222B72" w:rsidRDefault="007C3874" w:rsidP="00B031B8">
            <w:pPr>
              <w:pStyle w:val="Overskrift2"/>
              <w:outlineLvl w:val="1"/>
            </w:pPr>
          </w:p>
        </w:tc>
      </w:tr>
      <w:tr w:rsidR="00CB29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B29BA" w:rsidRDefault="00CB29BA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CB29BA" w:rsidRDefault="00CB29BA" w:rsidP="00CB29B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69/94</w:t>
            </w:r>
          </w:p>
        </w:tc>
        <w:tc>
          <w:tcPr>
            <w:tcW w:w="6257" w:type="dxa"/>
            <w:vAlign w:val="center"/>
          </w:tcPr>
          <w:p w:rsidR="00CB29BA" w:rsidRPr="00222B72" w:rsidRDefault="00CB29BA" w:rsidP="00222B72">
            <w:pPr>
              <w:rPr>
                <w:rFonts w:asciiTheme="minorHAnsi" w:hAnsiTheme="minorHAnsi" w:cstheme="minorHAnsi"/>
              </w:rPr>
            </w:pPr>
            <w:r w:rsidRPr="00222B72">
              <w:rPr>
                <w:rFonts w:asciiTheme="minorHAnsi" w:hAnsiTheme="minorHAnsi" w:cstheme="minorHAnsi"/>
              </w:rPr>
              <w:t>Stord kommunale e-verk si</w:t>
            </w:r>
            <w:r>
              <w:rPr>
                <w:rFonts w:asciiTheme="minorHAnsi" w:hAnsiTheme="minorHAnsi" w:cstheme="minorHAnsi"/>
              </w:rPr>
              <w:t>n</w:t>
            </w:r>
            <w:r w:rsidRPr="00222B72">
              <w:rPr>
                <w:rFonts w:asciiTheme="minorHAnsi" w:hAnsiTheme="minorHAnsi" w:cstheme="minorHAnsi"/>
              </w:rPr>
              <w:t xml:space="preserve"> rekneskap for 1993</w:t>
            </w:r>
            <w:r>
              <w:rPr>
                <w:rFonts w:asciiTheme="minorHAnsi" w:hAnsiTheme="minorHAnsi" w:cstheme="minorHAnsi"/>
              </w:rPr>
              <w:t xml:space="preserve"> – disponering av overskott 1993</w:t>
            </w:r>
          </w:p>
        </w:tc>
        <w:tc>
          <w:tcPr>
            <w:tcW w:w="1961" w:type="dxa"/>
            <w:vAlign w:val="center"/>
          </w:tcPr>
          <w:p w:rsidR="00CB29BA" w:rsidRPr="00222B72" w:rsidRDefault="00CB29BA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70/94</w:t>
            </w:r>
          </w:p>
        </w:tc>
        <w:tc>
          <w:tcPr>
            <w:tcW w:w="6257" w:type="dxa"/>
            <w:vAlign w:val="center"/>
          </w:tcPr>
          <w:p w:rsidR="007C3874" w:rsidRPr="00222B72" w:rsidRDefault="00222B72" w:rsidP="006E5FBE">
            <w:pPr>
              <w:rPr>
                <w:rFonts w:asciiTheme="minorHAnsi" w:hAnsiTheme="minorHAnsi" w:cstheme="minorHAnsi"/>
              </w:rPr>
            </w:pPr>
            <w:r w:rsidRPr="00222B72">
              <w:rPr>
                <w:rFonts w:asciiTheme="minorHAnsi" w:hAnsiTheme="minorHAnsi" w:cstheme="minorHAnsi"/>
              </w:rPr>
              <w:t>E-verket – auka investeringar i 1994</w:t>
            </w:r>
          </w:p>
        </w:tc>
        <w:tc>
          <w:tcPr>
            <w:tcW w:w="1961" w:type="dxa"/>
            <w:vAlign w:val="center"/>
          </w:tcPr>
          <w:p w:rsidR="007C3874" w:rsidRPr="00222B72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71/94</w:t>
            </w:r>
          </w:p>
        </w:tc>
        <w:tc>
          <w:tcPr>
            <w:tcW w:w="6257" w:type="dxa"/>
            <w:vAlign w:val="center"/>
          </w:tcPr>
          <w:p w:rsidR="007C3874" w:rsidRPr="00325DFB" w:rsidRDefault="00222B72" w:rsidP="00176C0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Tilleggsløyving</w:t>
            </w:r>
            <w:r w:rsidR="00176C06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r  - idrettsanlegg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72/94</w:t>
            </w:r>
          </w:p>
        </w:tc>
        <w:tc>
          <w:tcPr>
            <w:tcW w:w="6257" w:type="dxa"/>
            <w:vAlign w:val="center"/>
          </w:tcPr>
          <w:p w:rsidR="007C3874" w:rsidRPr="00325DFB" w:rsidRDefault="00ED236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Budsjettrevisjon pr. 01.06.1994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73/94</w:t>
            </w:r>
          </w:p>
        </w:tc>
        <w:tc>
          <w:tcPr>
            <w:tcW w:w="6257" w:type="dxa"/>
            <w:vAlign w:val="center"/>
          </w:tcPr>
          <w:p w:rsidR="007C3874" w:rsidRPr="00325DFB" w:rsidRDefault="00ED236F" w:rsidP="00176C0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Oppretting av stilling som kontorsjef – skule</w:t>
            </w:r>
            <w:r w:rsidR="00176C06">
              <w:rPr>
                <w:rFonts w:asciiTheme="minorHAnsi" w:hAnsiTheme="minorHAnsi" w:cstheme="minorHAnsi"/>
                <w:lang w:val="nb-NO"/>
              </w:rPr>
              <w:t>-e</w:t>
            </w:r>
            <w:r>
              <w:rPr>
                <w:rFonts w:asciiTheme="minorHAnsi" w:hAnsiTheme="minorHAnsi" w:cstheme="minorHAnsi"/>
                <w:lang w:val="nb-NO"/>
              </w:rPr>
              <w:t>taten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74/94</w:t>
            </w:r>
          </w:p>
        </w:tc>
        <w:tc>
          <w:tcPr>
            <w:tcW w:w="6257" w:type="dxa"/>
            <w:vAlign w:val="center"/>
          </w:tcPr>
          <w:p w:rsidR="007C3874" w:rsidRPr="00ED236F" w:rsidRDefault="00ED236F" w:rsidP="00ED236F">
            <w:pPr>
              <w:rPr>
                <w:rFonts w:asciiTheme="minorHAnsi" w:hAnsiTheme="minorHAnsi" w:cstheme="minorHAnsi"/>
              </w:rPr>
            </w:pPr>
            <w:r w:rsidRPr="00ED236F">
              <w:rPr>
                <w:rFonts w:asciiTheme="minorHAnsi" w:hAnsiTheme="minorHAnsi" w:cstheme="minorHAnsi"/>
              </w:rPr>
              <w:t xml:space="preserve">Fritak frå kommunale verv. </w:t>
            </w:r>
          </w:p>
        </w:tc>
        <w:tc>
          <w:tcPr>
            <w:tcW w:w="1961" w:type="dxa"/>
            <w:vAlign w:val="center"/>
          </w:tcPr>
          <w:p w:rsidR="007C3874" w:rsidRPr="00ED236F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ED236F" w:rsidRDefault="001974B8" w:rsidP="00400498">
            <w:pPr>
              <w:rPr>
                <w:rFonts w:asciiTheme="minorHAnsi" w:hAnsiTheme="minorHAnsi" w:cstheme="minorHAnsi"/>
              </w:rPr>
            </w:pPr>
            <w:r w:rsidRPr="00ED236F">
              <w:rPr>
                <w:rFonts w:asciiTheme="minorHAnsi" w:hAnsiTheme="minorHAnsi" w:cstheme="minorHAnsi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Pr="00ED236F" w:rsidRDefault="00C815CF" w:rsidP="00F67CD0">
            <w:pPr>
              <w:rPr>
                <w:rFonts w:asciiTheme="minorHAnsi" w:hAnsiTheme="minorHAnsi" w:cstheme="minorHAnsi"/>
              </w:rPr>
            </w:pPr>
            <w:r w:rsidRPr="00ED236F">
              <w:rPr>
                <w:rFonts w:asciiTheme="minorHAnsi" w:hAnsiTheme="minorHAnsi" w:cstheme="minorHAnsi"/>
              </w:rPr>
              <w:t xml:space="preserve">   75/94</w:t>
            </w:r>
          </w:p>
        </w:tc>
        <w:tc>
          <w:tcPr>
            <w:tcW w:w="6257" w:type="dxa"/>
            <w:vAlign w:val="center"/>
          </w:tcPr>
          <w:p w:rsidR="007C3874" w:rsidRPr="00ED236F" w:rsidRDefault="00ED236F" w:rsidP="00ED236F">
            <w:pPr>
              <w:rPr>
                <w:rFonts w:asciiTheme="minorHAnsi" w:hAnsiTheme="minorHAnsi" w:cstheme="minorHAnsi"/>
              </w:rPr>
            </w:pPr>
            <w:r w:rsidRPr="00ED236F">
              <w:rPr>
                <w:rFonts w:asciiTheme="minorHAnsi" w:hAnsiTheme="minorHAnsi" w:cstheme="minorHAnsi"/>
              </w:rPr>
              <w:t>Val av medlemer /varamedlemer i formannskap og komitear</w:t>
            </w:r>
          </w:p>
        </w:tc>
        <w:tc>
          <w:tcPr>
            <w:tcW w:w="1961" w:type="dxa"/>
            <w:vAlign w:val="center"/>
          </w:tcPr>
          <w:p w:rsidR="007C3874" w:rsidRPr="00ED236F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ED236F" w:rsidRDefault="001974B8" w:rsidP="00400498">
            <w:pPr>
              <w:rPr>
                <w:rFonts w:asciiTheme="minorHAnsi" w:hAnsiTheme="minorHAnsi" w:cstheme="minorHAnsi"/>
              </w:rPr>
            </w:pPr>
            <w:r w:rsidRPr="00ED236F">
              <w:rPr>
                <w:rFonts w:asciiTheme="minorHAnsi" w:hAnsiTheme="minorHAnsi" w:cstheme="minorHAnsi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Pr="00ED236F" w:rsidRDefault="00C815CF" w:rsidP="00F67CD0">
            <w:pPr>
              <w:rPr>
                <w:rFonts w:asciiTheme="minorHAnsi" w:hAnsiTheme="minorHAnsi" w:cstheme="minorHAnsi"/>
              </w:rPr>
            </w:pPr>
            <w:r w:rsidRPr="00ED236F">
              <w:rPr>
                <w:rFonts w:asciiTheme="minorHAnsi" w:hAnsiTheme="minorHAnsi" w:cstheme="minorHAnsi"/>
              </w:rPr>
              <w:t xml:space="preserve">   76/94</w:t>
            </w:r>
          </w:p>
        </w:tc>
        <w:tc>
          <w:tcPr>
            <w:tcW w:w="6257" w:type="dxa"/>
            <w:vAlign w:val="center"/>
          </w:tcPr>
          <w:p w:rsidR="007C3874" w:rsidRPr="00ED236F" w:rsidRDefault="00ED236F" w:rsidP="00ED236F">
            <w:pPr>
              <w:rPr>
                <w:rFonts w:asciiTheme="minorHAnsi" w:hAnsiTheme="minorHAnsi" w:cstheme="minorHAnsi"/>
              </w:rPr>
            </w:pPr>
            <w:r w:rsidRPr="00ED236F">
              <w:rPr>
                <w:rFonts w:asciiTheme="minorHAnsi" w:hAnsiTheme="minorHAnsi" w:cstheme="minorHAnsi"/>
              </w:rPr>
              <w:t>Ordførar – sumarfullmakt</w:t>
            </w:r>
          </w:p>
        </w:tc>
        <w:tc>
          <w:tcPr>
            <w:tcW w:w="1961" w:type="dxa"/>
            <w:vAlign w:val="center"/>
          </w:tcPr>
          <w:p w:rsidR="007C3874" w:rsidRPr="00ED236F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77/94</w:t>
            </w:r>
          </w:p>
        </w:tc>
        <w:tc>
          <w:tcPr>
            <w:tcW w:w="6257" w:type="dxa"/>
            <w:vAlign w:val="center"/>
          </w:tcPr>
          <w:p w:rsidR="007C3874" w:rsidRDefault="00814425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Vest Catering AS v/ Ole Angeltveit  - klage på vedtak i forvaltnings –</w:t>
            </w:r>
          </w:p>
          <w:p w:rsidR="00814425" w:rsidRPr="00325DFB" w:rsidRDefault="00ED236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styret 26.08.93 og 23.03.94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78/94</w:t>
            </w:r>
          </w:p>
        </w:tc>
        <w:tc>
          <w:tcPr>
            <w:tcW w:w="6257" w:type="dxa"/>
            <w:vAlign w:val="center"/>
          </w:tcPr>
          <w:p w:rsidR="007C3874" w:rsidRDefault="00814425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Reglement og arbeidsinstruks -  Stord formannskap og kommune -</w:t>
            </w:r>
          </w:p>
          <w:p w:rsidR="00814425" w:rsidRPr="00325DFB" w:rsidRDefault="00814425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styret </w:t>
            </w:r>
            <w:r w:rsidR="00ED236F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sine</w:t>
            </w:r>
            <w:r w:rsidR="00ED236F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komitear.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79/94</w:t>
            </w:r>
          </w:p>
        </w:tc>
        <w:tc>
          <w:tcPr>
            <w:tcW w:w="6257" w:type="dxa"/>
            <w:vAlign w:val="center"/>
          </w:tcPr>
          <w:p w:rsidR="007C3874" w:rsidRPr="00325DFB" w:rsidRDefault="001E2946" w:rsidP="001E294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Reglement og arbeidsinstruks for drift</w:t>
            </w:r>
            <w:r w:rsidR="00814425">
              <w:rPr>
                <w:rFonts w:asciiTheme="minorHAnsi" w:hAnsiTheme="minorHAnsi" w:cstheme="minorHAnsi"/>
                <w:lang w:val="nb-NO"/>
              </w:rPr>
              <w:t>s</w:t>
            </w:r>
            <w:r>
              <w:rPr>
                <w:rFonts w:asciiTheme="minorHAnsi" w:hAnsiTheme="minorHAnsi" w:cstheme="minorHAnsi"/>
                <w:lang w:val="nb-NO"/>
              </w:rPr>
              <w:t xml:space="preserve">styret i </w:t>
            </w:r>
            <w:r w:rsidR="00814425">
              <w:rPr>
                <w:rFonts w:asciiTheme="minorHAnsi" w:hAnsiTheme="minorHAnsi" w:cstheme="minorHAnsi"/>
                <w:lang w:val="nb-NO"/>
              </w:rPr>
              <w:t>Stord kommune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E2946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1974B8"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80/94</w:t>
            </w:r>
          </w:p>
        </w:tc>
        <w:tc>
          <w:tcPr>
            <w:tcW w:w="6257" w:type="dxa"/>
            <w:vAlign w:val="center"/>
          </w:tcPr>
          <w:p w:rsidR="007C3874" w:rsidRPr="00325DFB" w:rsidRDefault="001E294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Etiske retningsliner for folkevalde og tilsette i Stord kommune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81/94</w:t>
            </w:r>
          </w:p>
        </w:tc>
        <w:tc>
          <w:tcPr>
            <w:tcW w:w="6257" w:type="dxa"/>
            <w:vAlign w:val="center"/>
          </w:tcPr>
          <w:p w:rsidR="007C3874" w:rsidRPr="001E2946" w:rsidRDefault="001E2946" w:rsidP="001E2946">
            <w:pPr>
              <w:rPr>
                <w:rFonts w:asciiTheme="minorHAnsi" w:hAnsiTheme="minorHAnsi" w:cstheme="minorHAnsi"/>
              </w:rPr>
            </w:pPr>
            <w:r w:rsidRPr="001E2946">
              <w:rPr>
                <w:rFonts w:asciiTheme="minorHAnsi" w:hAnsiTheme="minorHAnsi" w:cstheme="minorHAnsi"/>
              </w:rPr>
              <w:t>Val av nye medlemer til den «særskilde klagenem</w:t>
            </w:r>
            <w:r w:rsidR="00176C06">
              <w:rPr>
                <w:rFonts w:asciiTheme="minorHAnsi" w:hAnsiTheme="minorHAnsi" w:cstheme="minorHAnsi"/>
              </w:rPr>
              <w:t>n</w:t>
            </w:r>
            <w:r w:rsidRPr="001E2946">
              <w:rPr>
                <w:rFonts w:asciiTheme="minorHAnsi" w:hAnsiTheme="minorHAnsi" w:cstheme="minorHAnsi"/>
              </w:rPr>
              <w:t>da»</w:t>
            </w:r>
          </w:p>
        </w:tc>
        <w:tc>
          <w:tcPr>
            <w:tcW w:w="1961" w:type="dxa"/>
            <w:vAlign w:val="center"/>
          </w:tcPr>
          <w:p w:rsidR="007C3874" w:rsidRPr="001E2946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82/94</w:t>
            </w:r>
          </w:p>
        </w:tc>
        <w:tc>
          <w:tcPr>
            <w:tcW w:w="6257" w:type="dxa"/>
            <w:vAlign w:val="center"/>
          </w:tcPr>
          <w:p w:rsidR="007C3874" w:rsidRPr="00325DFB" w:rsidRDefault="001E2946" w:rsidP="001E294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Godkjenning av låneopptak til  ENØK- tiltak 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1974B8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22.06.94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83/94</w:t>
            </w:r>
          </w:p>
        </w:tc>
        <w:tc>
          <w:tcPr>
            <w:tcW w:w="6257" w:type="dxa"/>
            <w:vAlign w:val="center"/>
          </w:tcPr>
          <w:p w:rsidR="007C3874" w:rsidRPr="001974B8" w:rsidRDefault="001974B8" w:rsidP="006E5FBE">
            <w:pPr>
              <w:rPr>
                <w:rFonts w:asciiTheme="minorHAnsi" w:hAnsiTheme="minorHAnsi" w:cstheme="minorHAnsi"/>
              </w:rPr>
            </w:pPr>
            <w:r w:rsidRPr="001974B8">
              <w:rPr>
                <w:rFonts w:asciiTheme="minorHAnsi" w:hAnsiTheme="minorHAnsi" w:cstheme="minorHAnsi"/>
              </w:rPr>
              <w:t>Framlegg til reguleringsplan  for Ådland nord</w:t>
            </w:r>
          </w:p>
        </w:tc>
        <w:tc>
          <w:tcPr>
            <w:tcW w:w="1961" w:type="dxa"/>
            <w:vAlign w:val="center"/>
          </w:tcPr>
          <w:p w:rsidR="007C3874" w:rsidRPr="001974B8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1974B8" w:rsidRDefault="0062106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1974B8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  <w:lang w:val="nb-NO"/>
              </w:rPr>
              <w:t>84/94</w:t>
            </w:r>
          </w:p>
        </w:tc>
        <w:tc>
          <w:tcPr>
            <w:tcW w:w="6257" w:type="dxa"/>
            <w:vAlign w:val="center"/>
          </w:tcPr>
          <w:p w:rsidR="007C3874" w:rsidRPr="00325DFB" w:rsidRDefault="00AB1359" w:rsidP="009A554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</w:t>
            </w:r>
            <w:r w:rsidR="009A554A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r   - kommunestyret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62106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85/94</w:t>
            </w:r>
          </w:p>
        </w:tc>
        <w:tc>
          <w:tcPr>
            <w:tcW w:w="6257" w:type="dxa"/>
            <w:vAlign w:val="center"/>
          </w:tcPr>
          <w:p w:rsidR="007C3874" w:rsidRPr="004059AA" w:rsidRDefault="004059AA" w:rsidP="004059AA">
            <w:pPr>
              <w:rPr>
                <w:rFonts w:asciiTheme="minorHAnsi" w:hAnsiTheme="minorHAnsi" w:cstheme="minorHAnsi"/>
              </w:rPr>
            </w:pPr>
            <w:r w:rsidRPr="004059AA">
              <w:rPr>
                <w:rFonts w:asciiTheme="minorHAnsi" w:hAnsiTheme="minorHAnsi" w:cstheme="minorHAnsi"/>
              </w:rPr>
              <w:t>Vassbruksplan for Ådlandsvassdraget og tilhøyrande nedbørsfelt</w:t>
            </w:r>
          </w:p>
        </w:tc>
        <w:tc>
          <w:tcPr>
            <w:tcW w:w="1961" w:type="dxa"/>
            <w:vAlign w:val="center"/>
          </w:tcPr>
          <w:p w:rsidR="007C3874" w:rsidRPr="004059AA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86/94</w:t>
            </w:r>
          </w:p>
        </w:tc>
        <w:tc>
          <w:tcPr>
            <w:tcW w:w="6257" w:type="dxa"/>
            <w:vAlign w:val="center"/>
          </w:tcPr>
          <w:p w:rsidR="007C3874" w:rsidRPr="00325DFB" w:rsidRDefault="004059A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Aksjer Lukksund Bru – Innløysing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87/94</w:t>
            </w:r>
          </w:p>
        </w:tc>
        <w:tc>
          <w:tcPr>
            <w:tcW w:w="6257" w:type="dxa"/>
            <w:vAlign w:val="center"/>
          </w:tcPr>
          <w:p w:rsidR="007C3874" w:rsidRPr="00325DFB" w:rsidRDefault="004059A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Lenging av ferjekaien på Nordhuglo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88/94</w:t>
            </w:r>
          </w:p>
        </w:tc>
        <w:tc>
          <w:tcPr>
            <w:tcW w:w="6257" w:type="dxa"/>
            <w:vAlign w:val="center"/>
          </w:tcPr>
          <w:p w:rsidR="007C3874" w:rsidRPr="00325DFB" w:rsidRDefault="004059A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Tilleggsløyving – husleige Hamnebygget - Musikkskulen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62106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89/94</w:t>
            </w:r>
          </w:p>
        </w:tc>
        <w:tc>
          <w:tcPr>
            <w:tcW w:w="6257" w:type="dxa"/>
            <w:vAlign w:val="center"/>
          </w:tcPr>
          <w:p w:rsidR="007C3874" w:rsidRPr="00325DFB" w:rsidRDefault="004059A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Låneopptak 1994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90/94</w:t>
            </w:r>
          </w:p>
        </w:tc>
        <w:tc>
          <w:tcPr>
            <w:tcW w:w="6257" w:type="dxa"/>
            <w:vAlign w:val="center"/>
          </w:tcPr>
          <w:p w:rsidR="007C3874" w:rsidRPr="00325DFB" w:rsidRDefault="004059AA" w:rsidP="00176C0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Kommunal </w:t>
            </w:r>
            <w:r w:rsidR="00176C06">
              <w:rPr>
                <w:rFonts w:asciiTheme="minorHAnsi" w:hAnsiTheme="minorHAnsi" w:cstheme="minorHAnsi"/>
                <w:lang w:val="nb-NO"/>
              </w:rPr>
              <w:t>g</w:t>
            </w:r>
            <w:r>
              <w:rPr>
                <w:rFonts w:asciiTheme="minorHAnsi" w:hAnsiTheme="minorHAnsi" w:cstheme="minorHAnsi"/>
                <w:lang w:val="nb-NO"/>
              </w:rPr>
              <w:t>aranti  -   SIM   -   Låne</w:t>
            </w:r>
            <w:r w:rsidR="009F29FD">
              <w:rPr>
                <w:rFonts w:asciiTheme="minorHAnsi" w:hAnsiTheme="minorHAnsi" w:cstheme="minorHAnsi"/>
                <w:lang w:val="nb-NO"/>
              </w:rPr>
              <w:t>opptak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91/94</w:t>
            </w:r>
          </w:p>
        </w:tc>
        <w:tc>
          <w:tcPr>
            <w:tcW w:w="6257" w:type="dxa"/>
            <w:vAlign w:val="center"/>
          </w:tcPr>
          <w:p w:rsidR="007C3874" w:rsidRPr="009F29FD" w:rsidRDefault="009F29FD" w:rsidP="006E5FBE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>Folkerøysting om EU 1994 – 1 eller 2 dagar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621063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07.09.94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92/94</w:t>
            </w:r>
          </w:p>
        </w:tc>
        <w:tc>
          <w:tcPr>
            <w:tcW w:w="6257" w:type="dxa"/>
            <w:vAlign w:val="center"/>
          </w:tcPr>
          <w:p w:rsidR="007C3874" w:rsidRPr="009F29FD" w:rsidRDefault="009F29FD" w:rsidP="009F29FD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>Fritak frå kommunale verv – kommunestyret m. fl.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9F29F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29.09.94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C815CF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  93/94</w:t>
            </w:r>
          </w:p>
        </w:tc>
        <w:tc>
          <w:tcPr>
            <w:tcW w:w="6257" w:type="dxa"/>
            <w:vAlign w:val="center"/>
          </w:tcPr>
          <w:p w:rsidR="007C3874" w:rsidRPr="009F29FD" w:rsidRDefault="009F29FD" w:rsidP="006C6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</w:t>
            </w:r>
            <w:r w:rsidR="006C6878">
              <w:rPr>
                <w:rFonts w:asciiTheme="minorHAnsi" w:hAnsiTheme="minorHAnsi" w:cstheme="minorHAnsi"/>
                <w:lang w:val="nb-NO"/>
              </w:rPr>
              <w:t>e</w:t>
            </w:r>
            <w:r>
              <w:rPr>
                <w:rFonts w:asciiTheme="minorHAnsi" w:hAnsiTheme="minorHAnsi" w:cstheme="minorHAnsi"/>
                <w:lang w:val="nb-NO"/>
              </w:rPr>
              <w:t>r   - kommunestyret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9F29F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29.09.94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F67CD0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  94/94</w:t>
            </w:r>
          </w:p>
        </w:tc>
        <w:tc>
          <w:tcPr>
            <w:tcW w:w="6257" w:type="dxa"/>
            <w:vAlign w:val="center"/>
          </w:tcPr>
          <w:p w:rsidR="007C3874" w:rsidRPr="009F29FD" w:rsidRDefault="009F29FD" w:rsidP="009F29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Datatilsynet – tilleggsløyving til konsesjonssøknad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9F29F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29.09.94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C815CF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  95/94</w:t>
            </w:r>
          </w:p>
        </w:tc>
        <w:tc>
          <w:tcPr>
            <w:tcW w:w="6257" w:type="dxa"/>
            <w:vAlign w:val="center"/>
          </w:tcPr>
          <w:p w:rsidR="007C3874" w:rsidRPr="009F29FD" w:rsidRDefault="009F29F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Omorganisering av Stord kommunale E-verk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9F29FD" w:rsidP="009F29F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29.09.94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F67CD0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  96/94</w:t>
            </w:r>
          </w:p>
        </w:tc>
        <w:tc>
          <w:tcPr>
            <w:tcW w:w="6257" w:type="dxa"/>
            <w:vAlign w:val="center"/>
          </w:tcPr>
          <w:p w:rsidR="007C3874" w:rsidRPr="009F29FD" w:rsidRDefault="009F29F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Tap på etableringslån m.m. – finansiering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9F29F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29.09.94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F67CD0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  97/94 </w:t>
            </w:r>
          </w:p>
        </w:tc>
        <w:tc>
          <w:tcPr>
            <w:tcW w:w="6257" w:type="dxa"/>
            <w:vAlign w:val="center"/>
          </w:tcPr>
          <w:p w:rsidR="007C3874" w:rsidRPr="009F29FD" w:rsidRDefault="009F29FD" w:rsidP="006C68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medlemer / varamedlem komite, styre og </w:t>
            </w:r>
            <w:r w:rsidR="003E4DFF">
              <w:rPr>
                <w:rFonts w:asciiTheme="minorHAnsi" w:hAnsiTheme="minorHAnsi" w:cstheme="minorHAnsi"/>
              </w:rPr>
              <w:t>utval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9F29F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29.09.94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F67CD0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  98/94</w:t>
            </w:r>
          </w:p>
        </w:tc>
        <w:tc>
          <w:tcPr>
            <w:tcW w:w="6257" w:type="dxa"/>
            <w:vAlign w:val="center"/>
          </w:tcPr>
          <w:p w:rsidR="007C3874" w:rsidRPr="009F29FD" w:rsidRDefault="003E4DFF" w:rsidP="003E4D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skatterekneskapen 1. halvår 1994 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3E4DF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3E4DFF" w:rsidRDefault="003E4DF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22.09.94</w:t>
            </w:r>
          </w:p>
        </w:tc>
        <w:tc>
          <w:tcPr>
            <w:tcW w:w="996" w:type="dxa"/>
            <w:vAlign w:val="center"/>
          </w:tcPr>
          <w:p w:rsidR="003E4DFF" w:rsidRPr="009F29FD" w:rsidRDefault="003E4DFF" w:rsidP="00F67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3E4DFF" w:rsidRDefault="003E4DFF" w:rsidP="003E4D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frå Anne Britt H. Johannessen</w:t>
            </w:r>
          </w:p>
        </w:tc>
        <w:tc>
          <w:tcPr>
            <w:tcW w:w="1961" w:type="dxa"/>
            <w:vAlign w:val="center"/>
          </w:tcPr>
          <w:p w:rsidR="003E4DFF" w:rsidRPr="009F29FD" w:rsidRDefault="003E4DFF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3E4DFF" w:rsidP="003E4D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10.11.94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F67CD0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  99/94</w:t>
            </w:r>
          </w:p>
        </w:tc>
        <w:tc>
          <w:tcPr>
            <w:tcW w:w="6257" w:type="dxa"/>
            <w:vAlign w:val="center"/>
          </w:tcPr>
          <w:p w:rsidR="007C3874" w:rsidRPr="009F29FD" w:rsidRDefault="00E243D9" w:rsidP="00E243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 - kommunestyret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3E4DF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F67CD0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100/94</w:t>
            </w:r>
          </w:p>
        </w:tc>
        <w:tc>
          <w:tcPr>
            <w:tcW w:w="6257" w:type="dxa"/>
            <w:vAlign w:val="center"/>
          </w:tcPr>
          <w:p w:rsidR="007C3874" w:rsidRPr="009F29FD" w:rsidRDefault="00E243D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nytt riksvegsamband Sveio, Stord og Bømlo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3E4DF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Pr="009F29FD" w:rsidRDefault="00C815CF" w:rsidP="00F67CD0">
            <w:pPr>
              <w:rPr>
                <w:rFonts w:asciiTheme="minorHAnsi" w:hAnsiTheme="minorHAnsi" w:cstheme="minorHAnsi"/>
              </w:rPr>
            </w:pPr>
            <w:r w:rsidRPr="009F29FD">
              <w:rPr>
                <w:rFonts w:asciiTheme="minorHAnsi" w:hAnsiTheme="minorHAnsi" w:cstheme="minorHAnsi"/>
              </w:rPr>
              <w:t xml:space="preserve"> 101/94</w:t>
            </w:r>
          </w:p>
        </w:tc>
        <w:tc>
          <w:tcPr>
            <w:tcW w:w="6257" w:type="dxa"/>
            <w:vAlign w:val="center"/>
          </w:tcPr>
          <w:p w:rsidR="007C3874" w:rsidRPr="009F29FD" w:rsidRDefault="00E243D9" w:rsidP="00E243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Postområde – områdeplan , fråsegn</w:t>
            </w:r>
          </w:p>
        </w:tc>
        <w:tc>
          <w:tcPr>
            <w:tcW w:w="1961" w:type="dxa"/>
            <w:vAlign w:val="center"/>
          </w:tcPr>
          <w:p w:rsidR="007C3874" w:rsidRPr="009F29FD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9F29FD" w:rsidRDefault="003E4DF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9F29FD">
              <w:rPr>
                <w:rFonts w:asciiTheme="minorHAnsi" w:hAnsiTheme="minorHAnsi" w:cstheme="minorHAnsi"/>
              </w:rPr>
              <w:t xml:space="preserve"> 10</w:t>
            </w:r>
            <w:r>
              <w:rPr>
                <w:rFonts w:asciiTheme="minorHAnsi" w:hAnsiTheme="minorHAnsi" w:cstheme="minorHAnsi"/>
                <w:lang w:val="nb-NO"/>
              </w:rPr>
              <w:t>2/94</w:t>
            </w:r>
          </w:p>
        </w:tc>
        <w:tc>
          <w:tcPr>
            <w:tcW w:w="6257" w:type="dxa"/>
            <w:vAlign w:val="center"/>
          </w:tcPr>
          <w:p w:rsidR="007C3874" w:rsidRPr="00325DFB" w:rsidRDefault="00E243D9" w:rsidP="00E243D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Flyktningmottak  - busetning i åra 1995 - 1997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E4D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103/94</w:t>
            </w:r>
          </w:p>
        </w:tc>
        <w:tc>
          <w:tcPr>
            <w:tcW w:w="6257" w:type="dxa"/>
            <w:vAlign w:val="center"/>
          </w:tcPr>
          <w:p w:rsidR="007C3874" w:rsidRDefault="009D304A" w:rsidP="00E243D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Plan for : forebygge rus-skader og regulering av alkoholomsetnad</w:t>
            </w:r>
            <w:r w:rsidR="00E243D9">
              <w:rPr>
                <w:rFonts w:asciiTheme="minorHAnsi" w:hAnsiTheme="minorHAnsi" w:cstheme="minorHAnsi"/>
                <w:lang w:val="nb-NO"/>
              </w:rPr>
              <w:t xml:space="preserve"> i</w:t>
            </w:r>
          </w:p>
          <w:p w:rsidR="00E243D9" w:rsidRPr="00325DFB" w:rsidRDefault="00E243D9" w:rsidP="00E243D9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 kommune.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E4D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104/94</w:t>
            </w:r>
          </w:p>
        </w:tc>
        <w:tc>
          <w:tcPr>
            <w:tcW w:w="6257" w:type="dxa"/>
            <w:vAlign w:val="center"/>
          </w:tcPr>
          <w:p w:rsidR="007C3874" w:rsidRPr="00B30025" w:rsidRDefault="00B30025" w:rsidP="00B30025">
            <w:pPr>
              <w:rPr>
                <w:rFonts w:asciiTheme="minorHAnsi" w:hAnsiTheme="minorHAnsi" w:cstheme="minorHAnsi"/>
              </w:rPr>
            </w:pPr>
            <w:r w:rsidRPr="00B30025">
              <w:rPr>
                <w:rFonts w:asciiTheme="minorHAnsi" w:hAnsiTheme="minorHAnsi" w:cstheme="minorHAnsi"/>
              </w:rPr>
              <w:t xml:space="preserve">Innkjøps-/tilbodsreglar for Stord kommune.  Normalinstruks for innkjøp.  Normalinstruks for kontrahering av bygg og anlegg.     </w:t>
            </w:r>
          </w:p>
        </w:tc>
        <w:tc>
          <w:tcPr>
            <w:tcW w:w="1961" w:type="dxa"/>
            <w:vAlign w:val="center"/>
          </w:tcPr>
          <w:p w:rsidR="007C3874" w:rsidRPr="00B30025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E4D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105/94</w:t>
            </w:r>
          </w:p>
        </w:tc>
        <w:tc>
          <w:tcPr>
            <w:tcW w:w="6257" w:type="dxa"/>
            <w:vAlign w:val="center"/>
          </w:tcPr>
          <w:p w:rsidR="007C3874" w:rsidRPr="00325DFB" w:rsidRDefault="00B30025" w:rsidP="00B3002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Hovedplan Stord vassverk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E4D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106/94</w:t>
            </w:r>
          </w:p>
        </w:tc>
        <w:tc>
          <w:tcPr>
            <w:tcW w:w="6257" w:type="dxa"/>
            <w:vAlign w:val="center"/>
          </w:tcPr>
          <w:p w:rsidR="007C3874" w:rsidRPr="00325DFB" w:rsidRDefault="00B30025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Helsesportsløype i Prestegardsskogen – ferdiggjering – finansiering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E4D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107/94</w:t>
            </w:r>
          </w:p>
        </w:tc>
        <w:tc>
          <w:tcPr>
            <w:tcW w:w="6257" w:type="dxa"/>
            <w:vAlign w:val="center"/>
          </w:tcPr>
          <w:p w:rsidR="007C3874" w:rsidRPr="00325DFB" w:rsidRDefault="00B30025" w:rsidP="00B3002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Unytta lånemidlar – endra bruk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E4D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108/94</w:t>
            </w:r>
          </w:p>
        </w:tc>
        <w:tc>
          <w:tcPr>
            <w:tcW w:w="6257" w:type="dxa"/>
            <w:vAlign w:val="center"/>
          </w:tcPr>
          <w:p w:rsidR="007C3874" w:rsidRPr="00B30025" w:rsidRDefault="003E4DFF" w:rsidP="00B30025">
            <w:pPr>
              <w:rPr>
                <w:rFonts w:asciiTheme="minorHAnsi" w:hAnsiTheme="minorHAnsi" w:cstheme="minorHAnsi"/>
              </w:rPr>
            </w:pPr>
            <w:r w:rsidRPr="00B30025">
              <w:rPr>
                <w:rFonts w:asciiTheme="minorHAnsi" w:hAnsiTheme="minorHAnsi" w:cstheme="minorHAnsi"/>
              </w:rPr>
              <w:t xml:space="preserve">Fond – oversikt – tilføring av midlar overførte </w:t>
            </w:r>
            <w:r w:rsidR="00B30025" w:rsidRPr="00B30025">
              <w:rPr>
                <w:rFonts w:asciiTheme="minorHAnsi" w:hAnsiTheme="minorHAnsi" w:cstheme="minorHAnsi"/>
              </w:rPr>
              <w:t>løyvingar pr. 01.10.1994</w:t>
            </w:r>
          </w:p>
        </w:tc>
        <w:tc>
          <w:tcPr>
            <w:tcW w:w="1961" w:type="dxa"/>
            <w:vAlign w:val="center"/>
          </w:tcPr>
          <w:p w:rsidR="007C3874" w:rsidRPr="00B30025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3E4DF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109/94 </w:t>
            </w:r>
          </w:p>
        </w:tc>
        <w:tc>
          <w:tcPr>
            <w:tcW w:w="6257" w:type="dxa"/>
            <w:vAlign w:val="center"/>
          </w:tcPr>
          <w:p w:rsidR="007C3874" w:rsidRPr="00325DFB" w:rsidRDefault="003E4DF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Turnhallen – ombygging  - finansiering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110/94</w:t>
            </w:r>
          </w:p>
        </w:tc>
        <w:tc>
          <w:tcPr>
            <w:tcW w:w="6257" w:type="dxa"/>
            <w:vAlign w:val="center"/>
          </w:tcPr>
          <w:p w:rsidR="007C3874" w:rsidRPr="004E2EEE" w:rsidRDefault="004E2EEE" w:rsidP="006C6878">
            <w:pPr>
              <w:rPr>
                <w:rFonts w:asciiTheme="minorHAnsi" w:hAnsiTheme="minorHAnsi" w:cstheme="minorHAnsi"/>
              </w:rPr>
            </w:pPr>
            <w:r w:rsidRPr="004E2EEE">
              <w:rPr>
                <w:rFonts w:asciiTheme="minorHAnsi" w:hAnsiTheme="minorHAnsi" w:cstheme="minorHAnsi"/>
              </w:rPr>
              <w:t>Stord Lufthamn – tilskott til innflygingslys – endra finansiering</w:t>
            </w:r>
          </w:p>
        </w:tc>
        <w:tc>
          <w:tcPr>
            <w:tcW w:w="1961" w:type="dxa"/>
            <w:vAlign w:val="center"/>
          </w:tcPr>
          <w:p w:rsidR="007C3874" w:rsidRPr="004E2EEE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111/94</w:t>
            </w:r>
          </w:p>
        </w:tc>
        <w:tc>
          <w:tcPr>
            <w:tcW w:w="6257" w:type="dxa"/>
            <w:vAlign w:val="center"/>
          </w:tcPr>
          <w:p w:rsidR="007C3874" w:rsidRPr="00325DFB" w:rsidRDefault="00B96F87" w:rsidP="00B96F8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Byggerekneskap 7225/124 ENØK- tiltak Stord Ungdomskule / Idrettshallen 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B96F8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112/94</w:t>
            </w:r>
            <w:r w:rsidR="00B96F87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7C3874" w:rsidRDefault="00B96F8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byggerekneskap Ormaberget ombygging og 1211 6 års –</w:t>
            </w:r>
          </w:p>
          <w:p w:rsidR="00B96F87" w:rsidRPr="00325DFB" w:rsidRDefault="00B96F8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Tilbod Rommetveit skule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113/94</w:t>
            </w:r>
          </w:p>
        </w:tc>
        <w:tc>
          <w:tcPr>
            <w:tcW w:w="6257" w:type="dxa"/>
            <w:vAlign w:val="center"/>
          </w:tcPr>
          <w:p w:rsidR="007C3874" w:rsidRPr="00325DFB" w:rsidRDefault="00443F42" w:rsidP="00443F4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byggerekneskap Valvatna avfallsplass/ omdisponering av innsparte midlar.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114/94</w:t>
            </w:r>
          </w:p>
        </w:tc>
        <w:tc>
          <w:tcPr>
            <w:tcW w:w="6257" w:type="dxa"/>
            <w:vAlign w:val="center"/>
          </w:tcPr>
          <w:p w:rsidR="007C3874" w:rsidRPr="00325DFB" w:rsidRDefault="00443F4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Byggerekneskap 7515 /7050 Nysæter kyrkje /barnehage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115/94</w:t>
            </w:r>
          </w:p>
        </w:tc>
        <w:tc>
          <w:tcPr>
            <w:tcW w:w="6257" w:type="dxa"/>
            <w:vAlign w:val="center"/>
          </w:tcPr>
          <w:p w:rsidR="007C3874" w:rsidRPr="00325DFB" w:rsidRDefault="00443F4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diverse byggerekneskap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C815C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116/94</w:t>
            </w:r>
          </w:p>
        </w:tc>
        <w:tc>
          <w:tcPr>
            <w:tcW w:w="6257" w:type="dxa"/>
            <w:vAlign w:val="center"/>
          </w:tcPr>
          <w:p w:rsidR="007C3874" w:rsidRPr="00325DFB" w:rsidRDefault="00443F4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Byggerekneskap 7703 Lyngnesvegen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117/94</w:t>
            </w:r>
          </w:p>
        </w:tc>
        <w:tc>
          <w:tcPr>
            <w:tcW w:w="6257" w:type="dxa"/>
            <w:vAlign w:val="center"/>
          </w:tcPr>
          <w:p w:rsidR="007C3874" w:rsidRPr="00443F42" w:rsidRDefault="00443F42" w:rsidP="006C6878">
            <w:pPr>
              <w:rPr>
                <w:rFonts w:asciiTheme="minorHAnsi" w:hAnsiTheme="minorHAnsi" w:cstheme="minorHAnsi"/>
              </w:rPr>
            </w:pPr>
            <w:r w:rsidRPr="00443F42">
              <w:rPr>
                <w:rFonts w:asciiTheme="minorHAnsi" w:hAnsiTheme="minorHAnsi" w:cstheme="minorHAnsi"/>
              </w:rPr>
              <w:t>Fritak frå kommunale verv – Landbruksnemnda</w:t>
            </w:r>
          </w:p>
        </w:tc>
        <w:tc>
          <w:tcPr>
            <w:tcW w:w="1961" w:type="dxa"/>
            <w:vAlign w:val="center"/>
          </w:tcPr>
          <w:p w:rsidR="007C3874" w:rsidRPr="00443F42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E243D9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10.11.94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118/94</w:t>
            </w:r>
          </w:p>
        </w:tc>
        <w:tc>
          <w:tcPr>
            <w:tcW w:w="6257" w:type="dxa"/>
            <w:vAlign w:val="center"/>
          </w:tcPr>
          <w:p w:rsidR="007C3874" w:rsidRPr="00443F42" w:rsidRDefault="00443F42" w:rsidP="00443F42">
            <w:pPr>
              <w:rPr>
                <w:rFonts w:asciiTheme="minorHAnsi" w:hAnsiTheme="minorHAnsi" w:cstheme="minorHAnsi"/>
              </w:rPr>
            </w:pPr>
            <w:r w:rsidRPr="00443F42">
              <w:rPr>
                <w:rFonts w:asciiTheme="minorHAnsi" w:hAnsiTheme="minorHAnsi" w:cstheme="minorHAnsi"/>
              </w:rPr>
              <w:t>Søknad om stønad i samband med «1000- årsjubileet for kristninga av Noreg» og historisk kordrama</w:t>
            </w:r>
          </w:p>
        </w:tc>
        <w:tc>
          <w:tcPr>
            <w:tcW w:w="1961" w:type="dxa"/>
            <w:vAlign w:val="center"/>
          </w:tcPr>
          <w:p w:rsidR="007C3874" w:rsidRPr="00443F42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43F4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119/94</w:t>
            </w:r>
          </w:p>
        </w:tc>
        <w:tc>
          <w:tcPr>
            <w:tcW w:w="6257" w:type="dxa"/>
            <w:vAlign w:val="center"/>
          </w:tcPr>
          <w:p w:rsidR="007C3874" w:rsidRPr="00325DFB" w:rsidRDefault="00443F42" w:rsidP="00443F4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 - kommunestyret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43F4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120/94</w:t>
            </w:r>
          </w:p>
        </w:tc>
        <w:tc>
          <w:tcPr>
            <w:tcW w:w="6257" w:type="dxa"/>
            <w:vAlign w:val="center"/>
          </w:tcPr>
          <w:p w:rsidR="007C3874" w:rsidRPr="00325DFB" w:rsidRDefault="00443F4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Økonomiplan 1995 – 1998 og årsbudsjettet for 1995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43F4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121/94</w:t>
            </w:r>
          </w:p>
        </w:tc>
        <w:tc>
          <w:tcPr>
            <w:tcW w:w="6257" w:type="dxa"/>
            <w:vAlign w:val="center"/>
          </w:tcPr>
          <w:p w:rsidR="007C3874" w:rsidRPr="00443F42" w:rsidRDefault="00443F42" w:rsidP="00443F42">
            <w:pPr>
              <w:rPr>
                <w:rFonts w:asciiTheme="minorHAnsi" w:hAnsiTheme="minorHAnsi" w:cstheme="minorHAnsi"/>
              </w:rPr>
            </w:pPr>
            <w:r w:rsidRPr="00443F42">
              <w:rPr>
                <w:rFonts w:asciiTheme="minorHAnsi" w:hAnsiTheme="minorHAnsi" w:cstheme="minorHAnsi"/>
              </w:rPr>
              <w:t>Søknad om nærkringkasting. Fråsegn fr</w:t>
            </w:r>
            <w:r>
              <w:rPr>
                <w:rFonts w:asciiTheme="minorHAnsi" w:hAnsiTheme="minorHAnsi" w:cstheme="minorHAnsi"/>
              </w:rPr>
              <w:t>å Stord kommune</w:t>
            </w:r>
          </w:p>
        </w:tc>
        <w:tc>
          <w:tcPr>
            <w:tcW w:w="1961" w:type="dxa"/>
            <w:vAlign w:val="center"/>
          </w:tcPr>
          <w:p w:rsidR="007C3874" w:rsidRPr="00443F42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443F42" w:rsidRDefault="004E2EE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443F4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122/94</w:t>
            </w:r>
          </w:p>
        </w:tc>
        <w:tc>
          <w:tcPr>
            <w:tcW w:w="6257" w:type="dxa"/>
            <w:vAlign w:val="center"/>
          </w:tcPr>
          <w:p w:rsidR="007C3874" w:rsidRPr="00325DFB" w:rsidRDefault="00F02A3A" w:rsidP="00F02A3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meldinger  kommunestyret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123/94</w:t>
            </w:r>
          </w:p>
        </w:tc>
        <w:tc>
          <w:tcPr>
            <w:tcW w:w="6257" w:type="dxa"/>
            <w:vAlign w:val="center"/>
          </w:tcPr>
          <w:p w:rsidR="007C3874" w:rsidRPr="00325DFB" w:rsidRDefault="00F02A3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Stord kyrkje  - Ny gravplass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124/94</w:t>
            </w:r>
          </w:p>
        </w:tc>
        <w:tc>
          <w:tcPr>
            <w:tcW w:w="6257" w:type="dxa"/>
            <w:vAlign w:val="center"/>
          </w:tcPr>
          <w:p w:rsidR="007C3874" w:rsidRPr="00325DFB" w:rsidRDefault="00F02A3A" w:rsidP="00F02A3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Ås, Frugardsskogen og Frugardselva.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125/94</w:t>
            </w:r>
          </w:p>
        </w:tc>
        <w:tc>
          <w:tcPr>
            <w:tcW w:w="6257" w:type="dxa"/>
            <w:vAlign w:val="center"/>
          </w:tcPr>
          <w:p w:rsidR="007C3874" w:rsidRPr="00325DFB" w:rsidRDefault="00F02A3A" w:rsidP="00F02A3A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Reguleringsendring ved Kjøtteinsbakken.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126/94</w:t>
            </w:r>
          </w:p>
        </w:tc>
        <w:tc>
          <w:tcPr>
            <w:tcW w:w="6257" w:type="dxa"/>
            <w:vAlign w:val="center"/>
          </w:tcPr>
          <w:p w:rsidR="007C3874" w:rsidRPr="00F02A3A" w:rsidRDefault="00F02A3A" w:rsidP="006E5FBE">
            <w:pPr>
              <w:rPr>
                <w:rFonts w:asciiTheme="minorHAnsi" w:hAnsiTheme="minorHAnsi" w:cstheme="minorHAnsi"/>
              </w:rPr>
            </w:pPr>
            <w:r w:rsidRPr="00F02A3A">
              <w:rPr>
                <w:rFonts w:asciiTheme="minorHAnsi" w:hAnsiTheme="minorHAnsi" w:cstheme="minorHAnsi"/>
              </w:rPr>
              <w:t>Utbyggingsplan for lokale kulturbygg. Rullering.</w:t>
            </w:r>
          </w:p>
        </w:tc>
        <w:tc>
          <w:tcPr>
            <w:tcW w:w="1961" w:type="dxa"/>
            <w:vAlign w:val="center"/>
          </w:tcPr>
          <w:p w:rsidR="007C3874" w:rsidRPr="00F02A3A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127/94</w:t>
            </w:r>
          </w:p>
        </w:tc>
        <w:tc>
          <w:tcPr>
            <w:tcW w:w="6257" w:type="dxa"/>
            <w:vAlign w:val="center"/>
          </w:tcPr>
          <w:p w:rsidR="007C3874" w:rsidRPr="00325DFB" w:rsidRDefault="00F02A3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Plan for anlegg og område for idrett og friluftsliv i Stord kommune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128/94</w:t>
            </w:r>
          </w:p>
        </w:tc>
        <w:tc>
          <w:tcPr>
            <w:tcW w:w="6257" w:type="dxa"/>
            <w:vAlign w:val="center"/>
          </w:tcPr>
          <w:p w:rsidR="007C3874" w:rsidRPr="00325DFB" w:rsidRDefault="00F02A3A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Vinmonopolet  - løyve for sal av brennevin, vin og øl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CD7207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129/94</w:t>
            </w:r>
          </w:p>
        </w:tc>
        <w:tc>
          <w:tcPr>
            <w:tcW w:w="6257" w:type="dxa"/>
            <w:vAlign w:val="center"/>
          </w:tcPr>
          <w:p w:rsidR="007C3874" w:rsidRPr="00CD7207" w:rsidRDefault="00CD7207" w:rsidP="006C6878">
            <w:pPr>
              <w:rPr>
                <w:rFonts w:asciiTheme="minorHAnsi" w:hAnsiTheme="minorHAnsi" w:cstheme="minorHAnsi"/>
              </w:rPr>
            </w:pPr>
            <w:r w:rsidRPr="00CD7207">
              <w:rPr>
                <w:rFonts w:asciiTheme="minorHAnsi" w:hAnsiTheme="minorHAnsi" w:cstheme="minorHAnsi"/>
              </w:rPr>
              <w:t>Politisk organisering i Stord kommune – diverse endring</w:t>
            </w:r>
            <w:r w:rsidR="006C6878">
              <w:rPr>
                <w:rFonts w:asciiTheme="minorHAnsi" w:hAnsiTheme="minorHAnsi" w:cstheme="minorHAnsi"/>
              </w:rPr>
              <w:t>a</w:t>
            </w:r>
            <w:r w:rsidRPr="00CD7207">
              <w:rPr>
                <w:rFonts w:asciiTheme="minorHAnsi" w:hAnsiTheme="minorHAnsi" w:cstheme="minorHAnsi"/>
              </w:rPr>
              <w:t xml:space="preserve">r – forslag frå politisk samansett komite. </w:t>
            </w:r>
          </w:p>
        </w:tc>
        <w:tc>
          <w:tcPr>
            <w:tcW w:w="1961" w:type="dxa"/>
            <w:vAlign w:val="center"/>
          </w:tcPr>
          <w:p w:rsidR="007C3874" w:rsidRPr="00CD7207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130/94</w:t>
            </w:r>
          </w:p>
        </w:tc>
        <w:tc>
          <w:tcPr>
            <w:tcW w:w="6257" w:type="dxa"/>
            <w:vAlign w:val="center"/>
          </w:tcPr>
          <w:p w:rsidR="007C3874" w:rsidRPr="00325DFB" w:rsidRDefault="00CD7207" w:rsidP="00CD720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Avtale mellom staten v/ Høgskulen Stord / Haugesund og Stord kommune om drift av Rommetveit barnehage 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131/94</w:t>
            </w:r>
          </w:p>
        </w:tc>
        <w:tc>
          <w:tcPr>
            <w:tcW w:w="6257" w:type="dxa"/>
            <w:vAlign w:val="center"/>
          </w:tcPr>
          <w:p w:rsidR="007C3874" w:rsidRPr="00325DFB" w:rsidRDefault="00E814DF" w:rsidP="00CD7207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Klage på vedtak i Stord kommunestyre i sak 83/94 Reguleringsplan for Ådland Nord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C815CF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132/94</w:t>
            </w:r>
          </w:p>
        </w:tc>
        <w:tc>
          <w:tcPr>
            <w:tcW w:w="6257" w:type="dxa"/>
            <w:vAlign w:val="center"/>
          </w:tcPr>
          <w:p w:rsidR="007C3874" w:rsidRPr="00325DFB" w:rsidRDefault="00E814D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Plassering av overskot</w:t>
            </w:r>
            <w:r w:rsidR="00CD7207">
              <w:rPr>
                <w:rFonts w:asciiTheme="minorHAnsi" w:hAnsiTheme="minorHAnsi" w:cstheme="minorHAnsi"/>
                <w:lang w:val="nb-NO"/>
              </w:rPr>
              <w:t>t</w:t>
            </w:r>
            <w:r>
              <w:rPr>
                <w:rFonts w:asciiTheme="minorHAnsi" w:hAnsiTheme="minorHAnsi" w:cstheme="minorHAnsi"/>
                <w:lang w:val="nb-NO"/>
              </w:rPr>
              <w:t>s</w:t>
            </w:r>
            <w:r w:rsidR="00CD7207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likviditet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4E2EEE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133/94</w:t>
            </w:r>
          </w:p>
        </w:tc>
        <w:tc>
          <w:tcPr>
            <w:tcW w:w="6257" w:type="dxa"/>
            <w:vAlign w:val="center"/>
          </w:tcPr>
          <w:p w:rsidR="007C3874" w:rsidRPr="00325DFB" w:rsidRDefault="00E814D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Budsjettendring – innkjøp av større utstyr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4E2EEE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134/94</w:t>
            </w:r>
          </w:p>
        </w:tc>
        <w:tc>
          <w:tcPr>
            <w:tcW w:w="6257" w:type="dxa"/>
            <w:vAlign w:val="center"/>
          </w:tcPr>
          <w:p w:rsidR="007C3874" w:rsidRPr="00325DFB" w:rsidRDefault="00E814DF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Nysæter kyrkje – full</w:t>
            </w:r>
            <w:r w:rsidR="00CD7207">
              <w:rPr>
                <w:rFonts w:asciiTheme="minorHAnsi" w:hAnsiTheme="minorHAnsi" w:cstheme="minorHAnsi"/>
                <w:lang w:val="nb-NO"/>
              </w:rPr>
              <w:t xml:space="preserve"> </w:t>
            </w:r>
            <w:r>
              <w:rPr>
                <w:rFonts w:asciiTheme="minorHAnsi" w:hAnsiTheme="minorHAnsi" w:cstheme="minorHAnsi"/>
                <w:lang w:val="nb-NO"/>
              </w:rPr>
              <w:t>finansiering</w:t>
            </w:r>
          </w:p>
        </w:tc>
        <w:tc>
          <w:tcPr>
            <w:tcW w:w="1961" w:type="dxa"/>
            <w:vAlign w:val="center"/>
          </w:tcPr>
          <w:p w:rsidR="007C3874" w:rsidRPr="00325DFB" w:rsidRDefault="007C3874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Default="004E2EEE" w:rsidP="00F67C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135/94</w:t>
            </w:r>
          </w:p>
        </w:tc>
        <w:tc>
          <w:tcPr>
            <w:tcW w:w="6257" w:type="dxa"/>
            <w:vAlign w:val="center"/>
          </w:tcPr>
          <w:p w:rsidR="007C3874" w:rsidRPr="00E814DF" w:rsidRDefault="00E814DF" w:rsidP="006E5FBE">
            <w:pPr>
              <w:rPr>
                <w:rFonts w:asciiTheme="minorHAnsi" w:hAnsiTheme="minorHAnsi" w:cstheme="minorHAnsi"/>
              </w:rPr>
            </w:pPr>
            <w:r w:rsidRPr="00E814DF">
              <w:rPr>
                <w:rFonts w:asciiTheme="minorHAnsi" w:hAnsiTheme="minorHAnsi" w:cstheme="minorHAnsi"/>
              </w:rPr>
              <w:t xml:space="preserve">Vedr. </w:t>
            </w:r>
            <w:r>
              <w:rPr>
                <w:rFonts w:asciiTheme="minorHAnsi" w:hAnsiTheme="minorHAnsi" w:cstheme="minorHAnsi"/>
              </w:rPr>
              <w:t xml:space="preserve"> Forskottering av UI midlar</w:t>
            </w:r>
          </w:p>
        </w:tc>
        <w:tc>
          <w:tcPr>
            <w:tcW w:w="1961" w:type="dxa"/>
            <w:vAlign w:val="center"/>
          </w:tcPr>
          <w:p w:rsidR="007C3874" w:rsidRPr="00E814DF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E814DF" w:rsidRDefault="004E2EEE" w:rsidP="00400498">
            <w:pPr>
              <w:rPr>
                <w:rFonts w:asciiTheme="minorHAnsi" w:hAnsiTheme="minorHAnsi" w:cstheme="minorHAnsi"/>
              </w:rPr>
            </w:pPr>
            <w:r w:rsidRPr="00E814DF">
              <w:rPr>
                <w:rFonts w:asciiTheme="minorHAnsi" w:hAnsiTheme="minorHAnsi" w:cstheme="minorHAnsi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Pr="00E814DF" w:rsidRDefault="004E2EEE" w:rsidP="00F67CD0">
            <w:pPr>
              <w:rPr>
                <w:rFonts w:asciiTheme="minorHAnsi" w:hAnsiTheme="minorHAnsi" w:cstheme="minorHAnsi"/>
              </w:rPr>
            </w:pPr>
            <w:r w:rsidRPr="00E814DF">
              <w:rPr>
                <w:rFonts w:asciiTheme="minorHAnsi" w:hAnsiTheme="minorHAnsi" w:cstheme="minorHAnsi"/>
              </w:rPr>
              <w:t xml:space="preserve"> 136/94</w:t>
            </w:r>
          </w:p>
        </w:tc>
        <w:tc>
          <w:tcPr>
            <w:tcW w:w="6257" w:type="dxa"/>
            <w:vAlign w:val="center"/>
          </w:tcPr>
          <w:p w:rsidR="007C3874" w:rsidRPr="00E814DF" w:rsidRDefault="00E814DF" w:rsidP="00E814DF">
            <w:pPr>
              <w:rPr>
                <w:rFonts w:asciiTheme="minorHAnsi" w:hAnsiTheme="minorHAnsi" w:cstheme="minorHAnsi"/>
              </w:rPr>
            </w:pPr>
            <w:r w:rsidRPr="00E814DF">
              <w:rPr>
                <w:rFonts w:asciiTheme="minorHAnsi" w:hAnsiTheme="minorHAnsi" w:cstheme="minorHAnsi"/>
              </w:rPr>
              <w:t>Kjøp av tenester Rei</w:t>
            </w:r>
            <w:r>
              <w:rPr>
                <w:rFonts w:asciiTheme="minorHAnsi" w:hAnsiTheme="minorHAnsi" w:cstheme="minorHAnsi"/>
              </w:rPr>
              <w:t>s</w:t>
            </w:r>
            <w:r w:rsidRPr="00E814DF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m</w:t>
            </w:r>
            <w:r w:rsidRPr="00E814DF">
              <w:rPr>
                <w:rFonts w:asciiTheme="minorHAnsi" w:hAnsiTheme="minorHAnsi" w:cstheme="minorHAnsi"/>
              </w:rPr>
              <w:t>ål Sunnhordland  1994</w:t>
            </w:r>
          </w:p>
        </w:tc>
        <w:tc>
          <w:tcPr>
            <w:tcW w:w="1961" w:type="dxa"/>
            <w:vAlign w:val="center"/>
          </w:tcPr>
          <w:p w:rsidR="007C3874" w:rsidRPr="00E814DF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E814DF" w:rsidRDefault="004E2EEE" w:rsidP="00400498">
            <w:pPr>
              <w:rPr>
                <w:rFonts w:asciiTheme="minorHAnsi" w:hAnsiTheme="minorHAnsi" w:cstheme="minorHAnsi"/>
              </w:rPr>
            </w:pPr>
            <w:r w:rsidRPr="00E814DF">
              <w:rPr>
                <w:rFonts w:asciiTheme="minorHAnsi" w:hAnsiTheme="minorHAnsi" w:cstheme="minorHAnsi"/>
              </w:rPr>
              <w:t>21.12.94</w:t>
            </w:r>
          </w:p>
        </w:tc>
        <w:tc>
          <w:tcPr>
            <w:tcW w:w="996" w:type="dxa"/>
            <w:vAlign w:val="center"/>
          </w:tcPr>
          <w:p w:rsidR="007C3874" w:rsidRPr="00E814DF" w:rsidRDefault="004E2EEE" w:rsidP="00F67CD0">
            <w:pPr>
              <w:rPr>
                <w:rFonts w:asciiTheme="minorHAnsi" w:hAnsiTheme="minorHAnsi" w:cstheme="minorHAnsi"/>
              </w:rPr>
            </w:pPr>
            <w:r w:rsidRPr="00E814DF">
              <w:rPr>
                <w:rFonts w:asciiTheme="minorHAnsi" w:hAnsiTheme="minorHAnsi" w:cstheme="minorHAnsi"/>
              </w:rPr>
              <w:t xml:space="preserve"> 137/94</w:t>
            </w:r>
          </w:p>
        </w:tc>
        <w:tc>
          <w:tcPr>
            <w:tcW w:w="6257" w:type="dxa"/>
            <w:vAlign w:val="center"/>
          </w:tcPr>
          <w:p w:rsidR="007C3874" w:rsidRPr="00E814DF" w:rsidRDefault="00E814DF" w:rsidP="006E5FBE">
            <w:pPr>
              <w:rPr>
                <w:rFonts w:asciiTheme="minorHAnsi" w:hAnsiTheme="minorHAnsi" w:cstheme="minorHAnsi"/>
              </w:rPr>
            </w:pPr>
            <w:r w:rsidRPr="00E814DF">
              <w:rPr>
                <w:rFonts w:asciiTheme="minorHAnsi" w:hAnsiTheme="minorHAnsi" w:cstheme="minorHAnsi"/>
              </w:rPr>
              <w:t>Val av varamedlem til landbruksnemnda</w:t>
            </w:r>
          </w:p>
        </w:tc>
        <w:tc>
          <w:tcPr>
            <w:tcW w:w="1961" w:type="dxa"/>
            <w:vAlign w:val="center"/>
          </w:tcPr>
          <w:p w:rsidR="007C3874" w:rsidRPr="00E814DF" w:rsidRDefault="007C3874" w:rsidP="00B031B8">
            <w:pPr>
              <w:pStyle w:val="Overskrift2"/>
              <w:outlineLvl w:val="1"/>
            </w:pPr>
          </w:p>
        </w:tc>
      </w:tr>
      <w:tr w:rsidR="007C387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C3874" w:rsidRPr="00325DFB" w:rsidRDefault="004E2EEE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E814DF">
              <w:rPr>
                <w:rFonts w:asciiTheme="minorHAnsi" w:hAnsiTheme="minorHAnsi" w:cstheme="minorHAnsi"/>
              </w:rPr>
              <w:t>21.1</w:t>
            </w:r>
            <w:r>
              <w:rPr>
                <w:rFonts w:asciiTheme="minorHAnsi" w:hAnsiTheme="minorHAnsi" w:cstheme="minorHAnsi"/>
                <w:lang w:val="nb-NO"/>
              </w:rPr>
              <w:t>2.94</w:t>
            </w:r>
          </w:p>
        </w:tc>
        <w:tc>
          <w:tcPr>
            <w:tcW w:w="996" w:type="dxa"/>
            <w:vAlign w:val="center"/>
          </w:tcPr>
          <w:p w:rsidR="007C3874" w:rsidRDefault="007C3874" w:rsidP="00F67CD0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7C3874" w:rsidRPr="00CC7CED" w:rsidRDefault="004E2EEE" w:rsidP="00CC7CED">
            <w:pPr>
              <w:rPr>
                <w:rFonts w:asciiTheme="minorHAnsi" w:hAnsiTheme="minorHAnsi" w:cstheme="minorHAnsi"/>
              </w:rPr>
            </w:pPr>
            <w:r w:rsidRPr="00CC7CED">
              <w:rPr>
                <w:rFonts w:asciiTheme="minorHAnsi" w:hAnsiTheme="minorHAnsi" w:cstheme="minorHAnsi"/>
              </w:rPr>
              <w:t>Førespurnad : Ola J. Økland</w:t>
            </w:r>
            <w:r w:rsidR="00CC7CED" w:rsidRPr="00CC7CED">
              <w:rPr>
                <w:rFonts w:asciiTheme="minorHAnsi" w:hAnsiTheme="minorHAnsi" w:cstheme="minorHAnsi"/>
              </w:rPr>
              <w:t xml:space="preserve"> – Bør Stord ha grunnløysingsnemnd ?</w:t>
            </w:r>
          </w:p>
        </w:tc>
        <w:tc>
          <w:tcPr>
            <w:tcW w:w="1961" w:type="dxa"/>
            <w:vAlign w:val="center"/>
          </w:tcPr>
          <w:p w:rsidR="007C3874" w:rsidRPr="00CC7CED" w:rsidRDefault="007C3874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823BEE" w:rsidRDefault="009140DC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bookmarkStart w:id="25" w:name="_Toc391034386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1/95</w:t>
            </w:r>
            <w:bookmarkEnd w:id="25"/>
          </w:p>
        </w:tc>
        <w:tc>
          <w:tcPr>
            <w:tcW w:w="6257" w:type="dxa"/>
            <w:vAlign w:val="center"/>
          </w:tcPr>
          <w:p w:rsidR="009140DC" w:rsidRPr="00CC7CED" w:rsidRDefault="009140DC" w:rsidP="009140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2/95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Strategisk næringsplan for Stord kommune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3/95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Samferdsleanalyse for Sunnhordland – Uttale frå Stord kommune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4/95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Idrettshall – mellomfinansiering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5/95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Samorganisering/samlokalisering av skule, barnevern og utekontakt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6/95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Budsjettoverføringar – 1994 – 1995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7/95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Byggerekneskap Sæbø Gard og Huglo Barnehage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8/95  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Festeavgift gravplass 1995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A45F76">
            <w:pPr>
              <w:tabs>
                <w:tab w:val="left" w:pos="30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9/95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Kommunestyrevalet / Fylkestingsvalet 1995. Fastsetning av valdag  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A45F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10/95</w:t>
            </w:r>
          </w:p>
        </w:tc>
        <w:tc>
          <w:tcPr>
            <w:tcW w:w="6257" w:type="dxa"/>
            <w:vAlign w:val="center"/>
          </w:tcPr>
          <w:p w:rsidR="009140DC" w:rsidRPr="00CC7CED" w:rsidRDefault="0011336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Fritak frå kommunale verv – kommunestyret m.m.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113367" w:rsidRPr="00325DFB" w:rsidTr="009440E3">
        <w:trPr>
          <w:trHeight w:val="399"/>
        </w:trPr>
        <w:tc>
          <w:tcPr>
            <w:tcW w:w="1419" w:type="dxa"/>
            <w:vAlign w:val="center"/>
          </w:tcPr>
          <w:p w:rsidR="00113367" w:rsidRDefault="0011336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02.02.95</w:t>
            </w:r>
          </w:p>
        </w:tc>
        <w:tc>
          <w:tcPr>
            <w:tcW w:w="996" w:type="dxa"/>
            <w:vAlign w:val="center"/>
          </w:tcPr>
          <w:p w:rsidR="00113367" w:rsidRDefault="00113367" w:rsidP="00A45F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113367" w:rsidRDefault="0011336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Interpellasjon : Johann Belsvik : Rittellet i Hornelandsvågen </w:t>
            </w:r>
          </w:p>
          <w:p w:rsidR="00113367" w:rsidRDefault="0011336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------«--------    : Volker Bruckner : Lokalisering av Vinmonopol</w:t>
            </w:r>
          </w:p>
        </w:tc>
        <w:tc>
          <w:tcPr>
            <w:tcW w:w="1961" w:type="dxa"/>
            <w:vAlign w:val="center"/>
          </w:tcPr>
          <w:p w:rsidR="00113367" w:rsidRPr="00CC7CED" w:rsidRDefault="00113367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11/95</w:t>
            </w:r>
          </w:p>
        </w:tc>
        <w:tc>
          <w:tcPr>
            <w:tcW w:w="6257" w:type="dxa"/>
            <w:vAlign w:val="center"/>
          </w:tcPr>
          <w:p w:rsidR="009140DC" w:rsidRPr="00CC7CED" w:rsidRDefault="00D24E2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12/95</w:t>
            </w:r>
          </w:p>
        </w:tc>
        <w:tc>
          <w:tcPr>
            <w:tcW w:w="6257" w:type="dxa"/>
            <w:vAlign w:val="center"/>
          </w:tcPr>
          <w:p w:rsidR="009140DC" w:rsidRPr="00CC7CED" w:rsidRDefault="00D24E20" w:rsidP="009140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Grunnkjøp Horneland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CF60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13/95</w:t>
            </w:r>
          </w:p>
        </w:tc>
        <w:tc>
          <w:tcPr>
            <w:tcW w:w="6257" w:type="dxa"/>
            <w:vAlign w:val="center"/>
          </w:tcPr>
          <w:p w:rsidR="009140DC" w:rsidRPr="00CC7CED" w:rsidRDefault="00D24E2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Veneskap Stord – Comalapa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14/95</w:t>
            </w:r>
          </w:p>
        </w:tc>
        <w:tc>
          <w:tcPr>
            <w:tcW w:w="6257" w:type="dxa"/>
            <w:vAlign w:val="center"/>
          </w:tcPr>
          <w:p w:rsidR="009140DC" w:rsidRPr="00CC7CED" w:rsidRDefault="00D24E20" w:rsidP="00D24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Investeringsprogram Konto 02 (skule) – økonomiplan 1995 – 1998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CF60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15/95</w:t>
            </w:r>
          </w:p>
        </w:tc>
        <w:tc>
          <w:tcPr>
            <w:tcW w:w="6257" w:type="dxa"/>
            <w:vAlign w:val="center"/>
          </w:tcPr>
          <w:p w:rsidR="009140DC" w:rsidRPr="00CC7CED" w:rsidRDefault="00D24E20" w:rsidP="00D24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skatterekneskapen  - 2. halvår 1994 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393CE8" w:rsidRPr="00325DFB" w:rsidTr="009440E3">
        <w:trPr>
          <w:trHeight w:val="399"/>
        </w:trPr>
        <w:tc>
          <w:tcPr>
            <w:tcW w:w="1419" w:type="dxa"/>
            <w:vAlign w:val="center"/>
          </w:tcPr>
          <w:p w:rsidR="00393CE8" w:rsidRDefault="00393CE8" w:rsidP="00393C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393CE8" w:rsidRDefault="00393CE8" w:rsidP="00CF60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16/95</w:t>
            </w:r>
          </w:p>
        </w:tc>
        <w:tc>
          <w:tcPr>
            <w:tcW w:w="6257" w:type="dxa"/>
            <w:vAlign w:val="center"/>
          </w:tcPr>
          <w:p w:rsidR="00393CE8" w:rsidRDefault="00393CE8" w:rsidP="00D24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byggerekneskap Snikkarsvingen / Utslettevegen</w:t>
            </w:r>
          </w:p>
        </w:tc>
        <w:tc>
          <w:tcPr>
            <w:tcW w:w="1961" w:type="dxa"/>
            <w:vAlign w:val="center"/>
          </w:tcPr>
          <w:p w:rsidR="00393CE8" w:rsidRPr="00CC7CED" w:rsidRDefault="00393CE8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393C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</w:t>
            </w:r>
            <w:r w:rsidR="00393CE8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140DC" w:rsidRPr="00CC7CED" w:rsidRDefault="00D24E2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Avslutning av byggerekneskap 1623 Stord Vassverk Ny hovedplan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393C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</w:t>
            </w:r>
            <w:r w:rsidR="00393CE8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140DC" w:rsidRPr="00CC7CED" w:rsidRDefault="00D24E20" w:rsidP="00D24E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Overføring av mynde og oppgåver etter lov om laksefiske og innlandsfiske m.m. til kommunane – Høyring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D24E20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393C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</w:t>
            </w:r>
            <w:r w:rsidR="00393CE8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140DC" w:rsidRPr="00D24E20" w:rsidRDefault="00D24E20" w:rsidP="00393CE8">
            <w:pPr>
              <w:rPr>
                <w:rFonts w:asciiTheme="minorHAnsi" w:hAnsiTheme="minorHAnsi" w:cstheme="minorHAnsi"/>
                <w:lang w:val="nb-NO"/>
              </w:rPr>
            </w:pPr>
            <w:r w:rsidRPr="00D24E20">
              <w:rPr>
                <w:rFonts w:asciiTheme="minorHAnsi" w:hAnsiTheme="minorHAnsi" w:cstheme="minorHAnsi"/>
                <w:lang w:val="nb-NO"/>
              </w:rPr>
              <w:t>St</w:t>
            </w:r>
            <w:r w:rsidR="00393CE8">
              <w:rPr>
                <w:rFonts w:asciiTheme="minorHAnsi" w:hAnsiTheme="minorHAnsi" w:cstheme="minorHAnsi"/>
                <w:lang w:val="nb-NO"/>
              </w:rPr>
              <w:t>ord</w:t>
            </w:r>
            <w:r w:rsidRPr="00D24E20">
              <w:rPr>
                <w:rFonts w:asciiTheme="minorHAnsi" w:hAnsiTheme="minorHAnsi" w:cstheme="minorHAnsi"/>
                <w:lang w:val="nb-NO"/>
              </w:rPr>
              <w:t xml:space="preserve"> Energi AS–Forslag ti</w:t>
            </w:r>
            <w:r>
              <w:rPr>
                <w:rFonts w:asciiTheme="minorHAnsi" w:hAnsiTheme="minorHAnsi" w:cstheme="minorHAnsi"/>
                <w:lang w:val="nb-NO"/>
              </w:rPr>
              <w:t>l styremedlemer vald på ge</w:t>
            </w:r>
            <w:r w:rsidR="00600A18">
              <w:rPr>
                <w:rFonts w:asciiTheme="minorHAnsi" w:hAnsiTheme="minorHAnsi" w:cstheme="minorHAnsi"/>
                <w:lang w:val="nb-NO"/>
              </w:rPr>
              <w:t>ne</w:t>
            </w:r>
            <w:r>
              <w:rPr>
                <w:rFonts w:asciiTheme="minorHAnsi" w:hAnsiTheme="minorHAnsi" w:cstheme="minorHAnsi"/>
                <w:lang w:val="nb-NO"/>
              </w:rPr>
              <w:t>ralforsamlinga</w:t>
            </w:r>
          </w:p>
        </w:tc>
        <w:tc>
          <w:tcPr>
            <w:tcW w:w="1961" w:type="dxa"/>
            <w:vAlign w:val="center"/>
          </w:tcPr>
          <w:p w:rsidR="009140DC" w:rsidRPr="00D24E20" w:rsidRDefault="009140D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9C2FDF">
              <w:rPr>
                <w:rFonts w:asciiTheme="minorHAnsi" w:hAnsiTheme="minorHAnsi" w:cstheme="minorHAnsi"/>
              </w:rPr>
              <w:t>20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140DC" w:rsidRPr="00CC7CED" w:rsidRDefault="00393CE8" w:rsidP="00393CE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medlemer og varamedlemer </w:t>
            </w:r>
            <w:r w:rsidR="00600A18">
              <w:rPr>
                <w:rFonts w:asciiTheme="minorHAnsi" w:hAnsiTheme="minorHAnsi" w:cstheme="minorHAnsi"/>
              </w:rPr>
              <w:t>komité</w:t>
            </w:r>
            <w:r>
              <w:rPr>
                <w:rFonts w:asciiTheme="minorHAnsi" w:hAnsiTheme="minorHAnsi" w:cstheme="minorHAnsi"/>
              </w:rPr>
              <w:t>, styre og utval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140D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21/95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600A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Bå</w:t>
            </w:r>
            <w:r w:rsidR="00600A18">
              <w:rPr>
                <w:rFonts w:asciiTheme="minorHAnsi" w:hAnsiTheme="minorHAnsi" w:cstheme="minorHAnsi"/>
              </w:rPr>
              <w:t>tplassprisar i småbåthamna i Leir</w:t>
            </w:r>
            <w:r>
              <w:rPr>
                <w:rFonts w:asciiTheme="minorHAnsi" w:hAnsiTheme="minorHAnsi" w:cstheme="minorHAnsi"/>
              </w:rPr>
              <w:t>vik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140D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140DC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09.03.95</w:t>
            </w:r>
          </w:p>
        </w:tc>
        <w:tc>
          <w:tcPr>
            <w:tcW w:w="996" w:type="dxa"/>
            <w:vAlign w:val="center"/>
          </w:tcPr>
          <w:p w:rsidR="009140DC" w:rsidRPr="00CC7CED" w:rsidRDefault="009140DC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6257" w:type="dxa"/>
            <w:vAlign w:val="center"/>
          </w:tcPr>
          <w:p w:rsidR="009140DC" w:rsidRPr="00CC7CED" w:rsidRDefault="009C2FDF" w:rsidP="009140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– J.A. Stautland – kloakken i inste del av Almås</w:t>
            </w:r>
          </w:p>
        </w:tc>
        <w:tc>
          <w:tcPr>
            <w:tcW w:w="1961" w:type="dxa"/>
            <w:vAlign w:val="center"/>
          </w:tcPr>
          <w:p w:rsidR="009140DC" w:rsidRPr="00CC7CED" w:rsidRDefault="009140DC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22/95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9C2F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 - kommunestyret  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9C2FDF">
            <w:pPr>
              <w:rPr>
                <w:rFonts w:asciiTheme="minorHAnsi" w:hAnsiTheme="minorHAnsi" w:cstheme="minorHAnsi"/>
              </w:rPr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23/95</w:t>
            </w:r>
          </w:p>
        </w:tc>
        <w:tc>
          <w:tcPr>
            <w:tcW w:w="6257" w:type="dxa"/>
            <w:vAlign w:val="center"/>
          </w:tcPr>
          <w:p w:rsidR="009C2FDF" w:rsidRDefault="009E6A68" w:rsidP="009E6A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Sal av aksjar i Sunnhordland Bru- og tunnelselskap - kjøp av aksjar i </w:t>
            </w:r>
          </w:p>
          <w:p w:rsidR="009E6A68" w:rsidRPr="00CC7CED" w:rsidRDefault="009E6A68" w:rsidP="009E6A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Fastlandssambandet Halsnøy AS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24/95</w:t>
            </w:r>
          </w:p>
        </w:tc>
        <w:tc>
          <w:tcPr>
            <w:tcW w:w="6257" w:type="dxa"/>
            <w:vAlign w:val="center"/>
          </w:tcPr>
          <w:p w:rsidR="009C2FDF" w:rsidRPr="00CC7CED" w:rsidRDefault="009E6A68" w:rsidP="009E6A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Fyrøya.  Fullfinansiering opprustingsarbeid .  Ting om kjøp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25/95</w:t>
            </w:r>
          </w:p>
        </w:tc>
        <w:tc>
          <w:tcPr>
            <w:tcW w:w="6257" w:type="dxa"/>
            <w:vAlign w:val="center"/>
          </w:tcPr>
          <w:p w:rsidR="009C2FDF" w:rsidRPr="00CC7CED" w:rsidRDefault="009E6A6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Snøggbåtterminal – Fi</w:t>
            </w:r>
            <w:r w:rsidR="00600A18">
              <w:rPr>
                <w:rFonts w:asciiTheme="minorHAnsi" w:hAnsiTheme="minorHAnsi" w:cstheme="minorHAnsi"/>
              </w:rPr>
              <w:t>nansiering av arkitekt og konsu</w:t>
            </w:r>
            <w:r>
              <w:rPr>
                <w:rFonts w:asciiTheme="minorHAnsi" w:hAnsiTheme="minorHAnsi" w:cstheme="minorHAnsi"/>
              </w:rPr>
              <w:t>lenthonorar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F473BA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26/95</w:t>
            </w:r>
          </w:p>
        </w:tc>
        <w:tc>
          <w:tcPr>
            <w:tcW w:w="6257" w:type="dxa"/>
            <w:vAlign w:val="center"/>
          </w:tcPr>
          <w:p w:rsidR="009C2FDF" w:rsidRPr="00F473BA" w:rsidRDefault="00F473BA" w:rsidP="00F473BA">
            <w:pPr>
              <w:rPr>
                <w:rFonts w:asciiTheme="minorHAnsi" w:hAnsiTheme="minorHAnsi" w:cstheme="minorHAnsi"/>
                <w:lang w:val="nb-NO"/>
              </w:rPr>
            </w:pPr>
            <w:r w:rsidRPr="00F473BA">
              <w:rPr>
                <w:rFonts w:asciiTheme="minorHAnsi" w:hAnsiTheme="minorHAnsi" w:cstheme="minorHAnsi"/>
                <w:lang w:val="nb-NO"/>
              </w:rPr>
              <w:t xml:space="preserve">Stord kommunale E.verk, Endring til aksjeselskap – Stord Energi </w:t>
            </w:r>
            <w:r>
              <w:rPr>
                <w:rFonts w:asciiTheme="minorHAnsi" w:hAnsiTheme="minorHAnsi" w:cstheme="minorHAnsi"/>
                <w:lang w:val="nb-NO"/>
              </w:rPr>
              <w:t>as</w:t>
            </w:r>
          </w:p>
        </w:tc>
        <w:tc>
          <w:tcPr>
            <w:tcW w:w="1961" w:type="dxa"/>
            <w:vAlign w:val="center"/>
          </w:tcPr>
          <w:p w:rsidR="009C2FDF" w:rsidRPr="00F473BA" w:rsidRDefault="009C2FD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27/95</w:t>
            </w:r>
          </w:p>
        </w:tc>
        <w:tc>
          <w:tcPr>
            <w:tcW w:w="6257" w:type="dxa"/>
            <w:vAlign w:val="center"/>
          </w:tcPr>
          <w:p w:rsidR="009C2FDF" w:rsidRPr="00CC7CED" w:rsidRDefault="00F473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kommunerekneskapen for 1994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28/95</w:t>
            </w:r>
          </w:p>
        </w:tc>
        <w:tc>
          <w:tcPr>
            <w:tcW w:w="6257" w:type="dxa"/>
            <w:vAlign w:val="center"/>
          </w:tcPr>
          <w:p w:rsidR="009C2FDF" w:rsidRPr="00CC7CED" w:rsidRDefault="00F473BA" w:rsidP="00F473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til Stord kommunale kino for 1994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F473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F473BA" w:rsidRDefault="00F473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F473BA" w:rsidRDefault="00F473BA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29/95</w:t>
            </w:r>
          </w:p>
        </w:tc>
        <w:tc>
          <w:tcPr>
            <w:tcW w:w="6257" w:type="dxa"/>
            <w:vAlign w:val="center"/>
          </w:tcPr>
          <w:p w:rsidR="00F473BA" w:rsidRDefault="00F473BA" w:rsidP="00F473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Rekneskapen 1994 – Disponering av overskot og fullmakter</w:t>
            </w:r>
          </w:p>
        </w:tc>
        <w:tc>
          <w:tcPr>
            <w:tcW w:w="1961" w:type="dxa"/>
            <w:vAlign w:val="center"/>
          </w:tcPr>
          <w:p w:rsidR="00F473BA" w:rsidRPr="00CC7CED" w:rsidRDefault="00F473BA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8F7A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8F7A9D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C2FDF" w:rsidRPr="00CC7CED" w:rsidRDefault="00F473BA" w:rsidP="00F473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1995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600A18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8F7A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</w:t>
            </w:r>
            <w:r w:rsidR="008F7A9D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C2FDF" w:rsidRPr="00F473BA" w:rsidRDefault="00F473BA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F473BA">
              <w:rPr>
                <w:rFonts w:asciiTheme="minorHAnsi" w:hAnsiTheme="minorHAnsi" w:cstheme="minorHAnsi"/>
                <w:lang w:val="nb-NO"/>
              </w:rPr>
              <w:t xml:space="preserve">Oppretting av stilling for Psykiatrisk </w:t>
            </w:r>
            <w:r w:rsidR="00600A18" w:rsidRPr="00F473BA">
              <w:rPr>
                <w:rFonts w:asciiTheme="minorHAnsi" w:hAnsiTheme="minorHAnsi" w:cstheme="minorHAnsi"/>
                <w:lang w:val="nb-NO"/>
              </w:rPr>
              <w:t>sjukepleier</w:t>
            </w:r>
          </w:p>
        </w:tc>
        <w:tc>
          <w:tcPr>
            <w:tcW w:w="1961" w:type="dxa"/>
            <w:vAlign w:val="center"/>
          </w:tcPr>
          <w:p w:rsidR="009C2FDF" w:rsidRPr="00F473BA" w:rsidRDefault="009C2FDF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06.04.95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CF60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32/95</w:t>
            </w:r>
          </w:p>
        </w:tc>
        <w:tc>
          <w:tcPr>
            <w:tcW w:w="6257" w:type="dxa"/>
            <w:vAlign w:val="center"/>
          </w:tcPr>
          <w:p w:rsidR="009C2FDF" w:rsidRPr="00CC7CED" w:rsidRDefault="008F7A9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1994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Default="009C2FDF" w:rsidP="00CF60C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9140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33/95</w:t>
            </w:r>
          </w:p>
        </w:tc>
        <w:tc>
          <w:tcPr>
            <w:tcW w:w="6257" w:type="dxa"/>
            <w:vAlign w:val="center"/>
          </w:tcPr>
          <w:p w:rsidR="009C2FDF" w:rsidRPr="00CC7CED" w:rsidRDefault="008F7A9D" w:rsidP="008F7A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Vidareføring av prøveprosjektet med to ferjer i sambandet Leirvik – Ranavik – Sunde får 01. mai til 31. desember 1995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34/95</w:t>
            </w:r>
          </w:p>
        </w:tc>
        <w:tc>
          <w:tcPr>
            <w:tcW w:w="6257" w:type="dxa"/>
            <w:vAlign w:val="center"/>
          </w:tcPr>
          <w:p w:rsidR="009C2FDF" w:rsidRPr="00CC7CED" w:rsidRDefault="008F7A9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Bussterminal Grand / Rådhuset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35/95</w:t>
            </w:r>
          </w:p>
        </w:tc>
        <w:tc>
          <w:tcPr>
            <w:tcW w:w="6257" w:type="dxa"/>
            <w:vAlign w:val="center"/>
          </w:tcPr>
          <w:p w:rsidR="009C2FDF" w:rsidRPr="00CC7CED" w:rsidRDefault="008F7A9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Utbyggingsprosjekt  - Sunnhordlandskaien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36/95</w:t>
            </w:r>
          </w:p>
        </w:tc>
        <w:tc>
          <w:tcPr>
            <w:tcW w:w="6257" w:type="dxa"/>
            <w:vAlign w:val="center"/>
          </w:tcPr>
          <w:p w:rsidR="009C2FDF" w:rsidRPr="00CC7CED" w:rsidRDefault="008F7A9D" w:rsidP="00FE34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Rackethall .  Overdraging til Stord kommune.  Saka vert ettersendt.  I</w:t>
            </w:r>
            <w:r w:rsidR="00FE34A1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nstilling </w:t>
            </w:r>
            <w:r w:rsidR="00FE34A1">
              <w:rPr>
                <w:rFonts w:asciiTheme="minorHAnsi" w:hAnsiTheme="minorHAnsi" w:cstheme="minorHAnsi"/>
              </w:rPr>
              <w:t>frå MOK vert lagt fram i møte.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9D23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37/95</w:t>
            </w:r>
          </w:p>
        </w:tc>
        <w:tc>
          <w:tcPr>
            <w:tcW w:w="6257" w:type="dxa"/>
            <w:vAlign w:val="center"/>
          </w:tcPr>
          <w:p w:rsidR="009C2FDF" w:rsidRPr="00CC7CED" w:rsidRDefault="00FE34A1" w:rsidP="00FE34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til Stord hamnestell for 1994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38/95</w:t>
            </w:r>
          </w:p>
        </w:tc>
        <w:tc>
          <w:tcPr>
            <w:tcW w:w="6257" w:type="dxa"/>
            <w:vAlign w:val="center"/>
          </w:tcPr>
          <w:p w:rsidR="009C2FDF" w:rsidRPr="00CC7CED" w:rsidRDefault="00FE34A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til Stord kommunale E- verk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9D23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39/95</w:t>
            </w:r>
          </w:p>
        </w:tc>
        <w:tc>
          <w:tcPr>
            <w:tcW w:w="6257" w:type="dxa"/>
            <w:vAlign w:val="center"/>
          </w:tcPr>
          <w:p w:rsidR="009C2FDF" w:rsidRPr="00CC7CED" w:rsidRDefault="00600A18" w:rsidP="00FE34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Årsrapport 1994 for St</w:t>
            </w:r>
            <w:r w:rsidR="00FE34A1">
              <w:rPr>
                <w:rFonts w:asciiTheme="minorHAnsi" w:hAnsiTheme="minorHAnsi" w:cstheme="minorHAnsi"/>
              </w:rPr>
              <w:t xml:space="preserve">ord kommune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6772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40/95</w:t>
            </w:r>
          </w:p>
        </w:tc>
        <w:tc>
          <w:tcPr>
            <w:tcW w:w="6257" w:type="dxa"/>
            <w:vAlign w:val="center"/>
          </w:tcPr>
          <w:p w:rsidR="009C2FDF" w:rsidRPr="00CC7CED" w:rsidRDefault="00FE34A1" w:rsidP="00FE34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Økonomiplan 1996 – 1999 og Årsbudsjett 1996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67728C">
            <w:pPr>
              <w:tabs>
                <w:tab w:val="left" w:pos="17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41/95</w:t>
            </w:r>
          </w:p>
        </w:tc>
        <w:tc>
          <w:tcPr>
            <w:tcW w:w="6257" w:type="dxa"/>
            <w:vAlign w:val="center"/>
          </w:tcPr>
          <w:p w:rsidR="009C2FDF" w:rsidRPr="00CC7CED" w:rsidRDefault="00FE34A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Ferjekai Huglo – Grunnløysing – endra finansiering.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42/95</w:t>
            </w:r>
          </w:p>
        </w:tc>
        <w:tc>
          <w:tcPr>
            <w:tcW w:w="6257" w:type="dxa"/>
            <w:vAlign w:val="center"/>
          </w:tcPr>
          <w:p w:rsidR="009C2FDF" w:rsidRPr="00CC7CED" w:rsidRDefault="00FE34A1" w:rsidP="00FE34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 – Endra finansiering – vedlikehald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18.05.95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9B1F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43/95</w:t>
            </w:r>
          </w:p>
        </w:tc>
        <w:tc>
          <w:tcPr>
            <w:tcW w:w="6257" w:type="dxa"/>
            <w:vAlign w:val="center"/>
          </w:tcPr>
          <w:p w:rsidR="009C2FDF" w:rsidRPr="00CC7CED" w:rsidRDefault="00EE2C17" w:rsidP="00EE2C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«Stasraad Lemhkuhl» - søknad om a</w:t>
            </w:r>
            <w:r w:rsidR="00600A18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bulerande skjenkeløyve  på Stord 24. juni 1995 – 10oo – 13.30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6772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3376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45/95</w:t>
            </w:r>
          </w:p>
        </w:tc>
        <w:tc>
          <w:tcPr>
            <w:tcW w:w="6257" w:type="dxa"/>
            <w:vAlign w:val="center"/>
          </w:tcPr>
          <w:p w:rsidR="009C2FDF" w:rsidRPr="00CC7CED" w:rsidRDefault="00EE2C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Bu- og rehabiliteringssenter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3376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46/95</w:t>
            </w:r>
          </w:p>
        </w:tc>
        <w:tc>
          <w:tcPr>
            <w:tcW w:w="6257" w:type="dxa"/>
            <w:vAlign w:val="center"/>
          </w:tcPr>
          <w:p w:rsidR="009C2FDF" w:rsidRPr="00CC7CED" w:rsidRDefault="00EE2C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Oppretting av pedagogisk 6-årstilbod ved Leirvik Skule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47/95</w:t>
            </w:r>
          </w:p>
        </w:tc>
        <w:tc>
          <w:tcPr>
            <w:tcW w:w="6257" w:type="dxa"/>
            <w:vAlign w:val="center"/>
          </w:tcPr>
          <w:p w:rsidR="009C2FDF" w:rsidRPr="00CC7CED" w:rsidRDefault="00EE2C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 – opprusting av ve</w:t>
            </w:r>
            <w:r w:rsidR="00600A18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tilasjonsanlegget i symjehallen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48/95</w:t>
            </w:r>
          </w:p>
        </w:tc>
        <w:tc>
          <w:tcPr>
            <w:tcW w:w="6257" w:type="dxa"/>
            <w:vAlign w:val="center"/>
          </w:tcPr>
          <w:p w:rsidR="009C2FDF" w:rsidRPr="00CC7CED" w:rsidRDefault="00EE2C17" w:rsidP="00EE2C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Reisemål Sunnhordland - Tilleggsløyving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49/95</w:t>
            </w:r>
          </w:p>
        </w:tc>
        <w:tc>
          <w:tcPr>
            <w:tcW w:w="6257" w:type="dxa"/>
            <w:vAlign w:val="center"/>
          </w:tcPr>
          <w:p w:rsidR="009C2FDF" w:rsidRPr="00CC7CED" w:rsidRDefault="00EE2C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Politisk organise</w:t>
            </w:r>
            <w:r w:rsidR="00600A18">
              <w:rPr>
                <w:rFonts w:asciiTheme="minorHAnsi" w:hAnsiTheme="minorHAnsi" w:cstheme="minorHAnsi"/>
              </w:rPr>
              <w:t>ring i Stord kommune.  Framtidi</w:t>
            </w:r>
            <w:r>
              <w:rPr>
                <w:rFonts w:asciiTheme="minorHAnsi" w:hAnsiTheme="minorHAnsi" w:cstheme="minorHAnsi"/>
              </w:rPr>
              <w:t xml:space="preserve">g </w:t>
            </w:r>
            <w:r w:rsidR="002428FE">
              <w:rPr>
                <w:rFonts w:asciiTheme="minorHAnsi" w:hAnsiTheme="minorHAnsi" w:cstheme="minorHAnsi"/>
              </w:rPr>
              <w:t>organisering av hamnestellet.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50/95</w:t>
            </w:r>
          </w:p>
        </w:tc>
        <w:tc>
          <w:tcPr>
            <w:tcW w:w="6257" w:type="dxa"/>
            <w:vAlign w:val="center"/>
          </w:tcPr>
          <w:p w:rsidR="009C2FDF" w:rsidRPr="00CC7CED" w:rsidRDefault="002428FE" w:rsidP="002428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Omdisponering av kommunale midlar, løyve til Litlabø Kurs og Treningssenter for garderobeanlegg i 1995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51/95</w:t>
            </w:r>
          </w:p>
        </w:tc>
        <w:tc>
          <w:tcPr>
            <w:tcW w:w="6257" w:type="dxa"/>
            <w:vAlign w:val="center"/>
          </w:tcPr>
          <w:p w:rsidR="009C2FDF" w:rsidRPr="00CC7CED" w:rsidRDefault="002428FE" w:rsidP="002428F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Notahaugsbryggjo – finansiering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52/95</w:t>
            </w:r>
          </w:p>
        </w:tc>
        <w:tc>
          <w:tcPr>
            <w:tcW w:w="6257" w:type="dxa"/>
            <w:vAlign w:val="center"/>
          </w:tcPr>
          <w:p w:rsidR="009C2FDF" w:rsidRPr="00CC7CED" w:rsidRDefault="002428F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Personale – heimebaserte tenester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3376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53/95</w:t>
            </w:r>
          </w:p>
        </w:tc>
        <w:tc>
          <w:tcPr>
            <w:tcW w:w="6257" w:type="dxa"/>
            <w:vAlign w:val="center"/>
          </w:tcPr>
          <w:p w:rsidR="009C2FDF" w:rsidRPr="00CC7CED" w:rsidRDefault="002428F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byggerekneskap – dagsenter HVPU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54/95</w:t>
            </w:r>
          </w:p>
        </w:tc>
        <w:tc>
          <w:tcPr>
            <w:tcW w:w="6257" w:type="dxa"/>
            <w:vAlign w:val="center"/>
          </w:tcPr>
          <w:p w:rsidR="009C2FDF" w:rsidRPr="00CC7CED" w:rsidRDefault="002428F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Ordførar – sommarfullmakt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55/95</w:t>
            </w:r>
          </w:p>
        </w:tc>
        <w:tc>
          <w:tcPr>
            <w:tcW w:w="6257" w:type="dxa"/>
            <w:vAlign w:val="center"/>
          </w:tcPr>
          <w:p w:rsidR="009C2FDF" w:rsidRPr="00CC7CED" w:rsidRDefault="00487B33" w:rsidP="00487B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Kommunestyre  og fylkestingsvalet 1995   Oppnemning av røystestyre i krinsane.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56/95</w:t>
            </w:r>
          </w:p>
        </w:tc>
        <w:tc>
          <w:tcPr>
            <w:tcW w:w="6257" w:type="dxa"/>
            <w:vAlign w:val="center"/>
          </w:tcPr>
          <w:p w:rsidR="009C2FDF" w:rsidRPr="00CC7CED" w:rsidRDefault="00487B33" w:rsidP="000E7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ANKESAK : Søknad om på etablere eige firma – Jon Ommundsen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0E7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0E79AD" w:rsidRDefault="000E79A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22.06.95</w:t>
            </w:r>
          </w:p>
        </w:tc>
        <w:tc>
          <w:tcPr>
            <w:tcW w:w="996" w:type="dxa"/>
            <w:vAlign w:val="center"/>
          </w:tcPr>
          <w:p w:rsidR="000E79AD" w:rsidRDefault="000E79AD" w:rsidP="00F67CD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0E79AD" w:rsidRDefault="000E79AD" w:rsidP="00600A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f</w:t>
            </w:r>
            <w:r w:rsidR="00600A18">
              <w:rPr>
                <w:rFonts w:asciiTheme="minorHAnsi" w:hAnsiTheme="minorHAnsi" w:cstheme="minorHAnsi"/>
              </w:rPr>
              <w:t>rå Agnar Presthaug til ordførar</w:t>
            </w:r>
            <w:r>
              <w:rPr>
                <w:rFonts w:asciiTheme="minorHAnsi" w:hAnsiTheme="minorHAnsi" w:cstheme="minorHAnsi"/>
              </w:rPr>
              <w:t>en</w:t>
            </w:r>
          </w:p>
        </w:tc>
        <w:tc>
          <w:tcPr>
            <w:tcW w:w="1961" w:type="dxa"/>
            <w:vAlign w:val="center"/>
          </w:tcPr>
          <w:p w:rsidR="000E79AD" w:rsidRPr="00CC7CED" w:rsidRDefault="000E79AD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157E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157E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58/95</w:t>
            </w:r>
          </w:p>
        </w:tc>
        <w:tc>
          <w:tcPr>
            <w:tcW w:w="6257" w:type="dxa"/>
            <w:vAlign w:val="center"/>
          </w:tcPr>
          <w:p w:rsidR="009C2FDF" w:rsidRPr="00CC7CED" w:rsidRDefault="000E79AD" w:rsidP="000E7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reguleringsplan med føresegner for Grunnavåg Industriområde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07.09.95-</w:t>
            </w:r>
          </w:p>
        </w:tc>
        <w:tc>
          <w:tcPr>
            <w:tcW w:w="996" w:type="dxa"/>
            <w:vAlign w:val="center"/>
          </w:tcPr>
          <w:p w:rsidR="009C2FDF" w:rsidRDefault="009C2FDF" w:rsidP="00157E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59/95</w:t>
            </w:r>
          </w:p>
        </w:tc>
        <w:tc>
          <w:tcPr>
            <w:tcW w:w="6257" w:type="dxa"/>
            <w:vAlign w:val="center"/>
          </w:tcPr>
          <w:p w:rsidR="009C2FDF" w:rsidRPr="00CC7CED" w:rsidRDefault="000E79A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Reguleringsendring Myro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60/95</w:t>
            </w:r>
          </w:p>
        </w:tc>
        <w:tc>
          <w:tcPr>
            <w:tcW w:w="6257" w:type="dxa"/>
            <w:vAlign w:val="center"/>
          </w:tcPr>
          <w:p w:rsidR="009C2FDF" w:rsidRPr="00CC7CED" w:rsidRDefault="000E79AD" w:rsidP="000E7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1. halvår 1995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61/95</w:t>
            </w:r>
          </w:p>
        </w:tc>
        <w:tc>
          <w:tcPr>
            <w:tcW w:w="6257" w:type="dxa"/>
            <w:vAlign w:val="center"/>
          </w:tcPr>
          <w:p w:rsidR="009C2FDF" w:rsidRPr="00CC7CED" w:rsidRDefault="00F9620E" w:rsidP="00F96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Budsjettkontroll pr. 31.07.1995  - Investeringar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62/95</w:t>
            </w:r>
          </w:p>
        </w:tc>
        <w:tc>
          <w:tcPr>
            <w:tcW w:w="6257" w:type="dxa"/>
            <w:vAlign w:val="center"/>
          </w:tcPr>
          <w:p w:rsidR="009C2FDF" w:rsidRPr="00CC7CED" w:rsidRDefault="00F9620E" w:rsidP="00F96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01.08.1995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63/95</w:t>
            </w:r>
          </w:p>
        </w:tc>
        <w:tc>
          <w:tcPr>
            <w:tcW w:w="6257" w:type="dxa"/>
            <w:vAlign w:val="center"/>
          </w:tcPr>
          <w:p w:rsidR="009C2FDF" w:rsidRPr="00CC7CED" w:rsidRDefault="00F9620E" w:rsidP="00F96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Hamnestellet  - disponering av overskotet for 1994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64/95</w:t>
            </w:r>
          </w:p>
        </w:tc>
        <w:tc>
          <w:tcPr>
            <w:tcW w:w="6257" w:type="dxa"/>
            <w:vAlign w:val="center"/>
          </w:tcPr>
          <w:p w:rsidR="009C2FDF" w:rsidRPr="00CC7CED" w:rsidRDefault="00F9620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Idrettshall Vikahaugane  - kommunal overtaking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65/95</w:t>
            </w:r>
          </w:p>
        </w:tc>
        <w:tc>
          <w:tcPr>
            <w:tcW w:w="6257" w:type="dxa"/>
            <w:vAlign w:val="center"/>
          </w:tcPr>
          <w:p w:rsidR="009C2FDF" w:rsidRPr="00CC7CED" w:rsidRDefault="00F9620E" w:rsidP="00F96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Hotell – søknad om utvida skjenketid til kl. 02oo for øl, vin og brennevin til deltakarar i slutta lag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66/95</w:t>
            </w:r>
          </w:p>
        </w:tc>
        <w:tc>
          <w:tcPr>
            <w:tcW w:w="6257" w:type="dxa"/>
            <w:vAlign w:val="center"/>
          </w:tcPr>
          <w:p w:rsidR="009C2FDF" w:rsidRPr="00CC7CED" w:rsidRDefault="00F9620E" w:rsidP="00F96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låneopptak i Husbanken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67/95</w:t>
            </w:r>
          </w:p>
        </w:tc>
        <w:tc>
          <w:tcPr>
            <w:tcW w:w="6257" w:type="dxa"/>
            <w:vAlign w:val="center"/>
          </w:tcPr>
          <w:p w:rsidR="009C2FDF" w:rsidRPr="00CC7CED" w:rsidRDefault="00600A1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eig</w:t>
            </w:r>
            <w:r w:rsidR="00F9620E">
              <w:rPr>
                <w:rFonts w:asciiTheme="minorHAnsi" w:hAnsiTheme="minorHAnsi" w:cstheme="minorHAnsi"/>
              </w:rPr>
              <w:t>edomen gnr. 39, bnr. 519 – finansiering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07.09.95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68/95</w:t>
            </w:r>
          </w:p>
        </w:tc>
        <w:tc>
          <w:tcPr>
            <w:tcW w:w="6257" w:type="dxa"/>
            <w:vAlign w:val="center"/>
          </w:tcPr>
          <w:p w:rsidR="009C2FDF" w:rsidRPr="00CC7CED" w:rsidRDefault="00F9620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og arbeids</w:t>
            </w:r>
            <w:r w:rsidR="00600A18">
              <w:rPr>
                <w:rFonts w:asciiTheme="minorHAnsi" w:hAnsiTheme="minorHAnsi" w:cstheme="minorHAnsi"/>
              </w:rPr>
              <w:t>instruks</w:t>
            </w:r>
            <w:r>
              <w:rPr>
                <w:rFonts w:asciiTheme="minorHAnsi" w:hAnsiTheme="minorHAnsi" w:cstheme="minorHAnsi"/>
              </w:rPr>
              <w:t xml:space="preserve"> for forvaltningsstyret i Stord kommune.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69/95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formannsskap                1996 – 1999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70/95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EE1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ordførar                          1996 – 1999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71/95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620F2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varaordførar                  1996 – 1999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72/95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valnemnd                       1996  - 1999 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BD283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73/95</w:t>
            </w:r>
          </w:p>
        </w:tc>
        <w:tc>
          <w:tcPr>
            <w:tcW w:w="6257" w:type="dxa"/>
            <w:vAlign w:val="center"/>
          </w:tcPr>
          <w:p w:rsidR="009C2FDF" w:rsidRPr="00CC7CED" w:rsidRDefault="00BD283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Fritak frå k</w:t>
            </w:r>
            <w:r w:rsidR="00600A18">
              <w:rPr>
                <w:rFonts w:asciiTheme="minorHAnsi" w:hAnsiTheme="minorHAnsi" w:cstheme="minorHAnsi"/>
              </w:rPr>
              <w:t>ommunale verv – kommunestyret m</w:t>
            </w: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BD283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74/95</w:t>
            </w:r>
          </w:p>
        </w:tc>
        <w:tc>
          <w:tcPr>
            <w:tcW w:w="6257" w:type="dxa"/>
            <w:vAlign w:val="center"/>
          </w:tcPr>
          <w:p w:rsidR="009C2FDF" w:rsidRPr="00CC7CED" w:rsidRDefault="002013D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komitear, styre, råd og utval for perioden 1996 – 1999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BD2834" w:rsidP="00BD283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EE1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75/95</w:t>
            </w:r>
          </w:p>
        </w:tc>
        <w:tc>
          <w:tcPr>
            <w:tcW w:w="6257" w:type="dxa"/>
            <w:vAlign w:val="center"/>
          </w:tcPr>
          <w:p w:rsidR="009C2FDF" w:rsidRPr="00CC7CED" w:rsidRDefault="002013D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til fylkesmøte – kommunenes sentralforbund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8D5A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D80DF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D30F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Kulturplan for Stord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78/95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D30F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Midtre Kyrkjegard - Døso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D30F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Utomhusarbeider ved den nye bussterminalen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 til soknerådet – Lån til Nysæter kyrkje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Kommunal garanti – SIM – Låneopptak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Lån til vidare utlån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D30F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Kor festivalen – kommunal garanti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D80DF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84/95</w:t>
            </w:r>
          </w:p>
        </w:tc>
        <w:tc>
          <w:tcPr>
            <w:tcW w:w="6257" w:type="dxa"/>
            <w:vAlign w:val="center"/>
          </w:tcPr>
          <w:p w:rsidR="009C2FDF" w:rsidRPr="00CC7CED" w:rsidRDefault="00D30F31" w:rsidP="00D30F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Delegasjon av mynde frå politiske organ til administrasjonssjef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D30F3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12.10.95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85/95</w:t>
            </w:r>
          </w:p>
        </w:tc>
        <w:tc>
          <w:tcPr>
            <w:tcW w:w="6257" w:type="dxa"/>
            <w:vAlign w:val="center"/>
          </w:tcPr>
          <w:p w:rsidR="009C2FDF" w:rsidRDefault="00BD283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Reglement for godtgjersle til kommunale folkevalde i Stord – </w:t>
            </w:r>
          </w:p>
          <w:p w:rsidR="00BD2834" w:rsidRPr="00CC7CED" w:rsidRDefault="00BD283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 av reglement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2013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86/95</w:t>
            </w:r>
          </w:p>
        </w:tc>
        <w:tc>
          <w:tcPr>
            <w:tcW w:w="6257" w:type="dxa"/>
            <w:vAlign w:val="center"/>
          </w:tcPr>
          <w:p w:rsidR="009C2FDF" w:rsidRPr="00CC7CED" w:rsidRDefault="00381B0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 og meldingar  - kommunestyret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2013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87/95</w:t>
            </w:r>
          </w:p>
        </w:tc>
        <w:tc>
          <w:tcPr>
            <w:tcW w:w="6257" w:type="dxa"/>
            <w:vAlign w:val="center"/>
          </w:tcPr>
          <w:p w:rsidR="009C2FDF" w:rsidRPr="00CC7CED" w:rsidRDefault="00381B07" w:rsidP="00381B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Fylkesplanen 1996 – 1999 – Kommunal uttale til høyringsutkast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2013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88/95</w:t>
            </w:r>
          </w:p>
        </w:tc>
        <w:tc>
          <w:tcPr>
            <w:tcW w:w="6257" w:type="dxa"/>
            <w:vAlign w:val="center"/>
          </w:tcPr>
          <w:p w:rsidR="009C2FDF" w:rsidRPr="00CC7CED" w:rsidRDefault="00747087" w:rsidP="007470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Regionalt opptreningssenter (helsesportssenter)  lokalisert til Stord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2013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89/95</w:t>
            </w:r>
          </w:p>
        </w:tc>
        <w:tc>
          <w:tcPr>
            <w:tcW w:w="6257" w:type="dxa"/>
            <w:vAlign w:val="center"/>
          </w:tcPr>
          <w:p w:rsidR="009C2FDF" w:rsidRPr="00CC7CED" w:rsidRDefault="00747087" w:rsidP="00161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Avfallsplan for Sunnhordland</w:t>
            </w:r>
            <w:r w:rsidR="00161882">
              <w:rPr>
                <w:rFonts w:asciiTheme="minorHAnsi" w:hAnsiTheme="minorHAnsi" w:cstheme="minorHAnsi"/>
              </w:rPr>
              <w:t xml:space="preserve"> Interkommunale Miljøverk  - kommunedelplan for avfall  i Stord kommune.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2013D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90/95</w:t>
            </w:r>
          </w:p>
        </w:tc>
        <w:tc>
          <w:tcPr>
            <w:tcW w:w="6257" w:type="dxa"/>
            <w:vAlign w:val="center"/>
          </w:tcPr>
          <w:p w:rsidR="009C2FDF" w:rsidRPr="00CC7CED" w:rsidRDefault="00161882" w:rsidP="00161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 - SIM – Låneopptak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381B07" w:rsidP="00381B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</w:t>
            </w:r>
            <w:r w:rsidR="009C2FDF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91/95</w:t>
            </w:r>
          </w:p>
        </w:tc>
        <w:tc>
          <w:tcPr>
            <w:tcW w:w="6257" w:type="dxa"/>
            <w:vAlign w:val="center"/>
          </w:tcPr>
          <w:p w:rsidR="009C2FDF" w:rsidRPr="00CC7CED" w:rsidRDefault="00161882" w:rsidP="008D5A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Litlabø Kurs – og Treningssenter – Tilskot konferansesal – Endra finansiering.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381B07" w:rsidP="00381B0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</w:t>
            </w:r>
            <w:r w:rsidR="009C2FDF">
              <w:rPr>
                <w:rFonts w:asciiTheme="minorHAnsi" w:hAnsiTheme="minorHAnsi" w:cstheme="minorHAnsi"/>
              </w:rPr>
              <w:t>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92/95</w:t>
            </w:r>
          </w:p>
        </w:tc>
        <w:tc>
          <w:tcPr>
            <w:tcW w:w="6257" w:type="dxa"/>
            <w:vAlign w:val="center"/>
          </w:tcPr>
          <w:p w:rsidR="009C2FDF" w:rsidRPr="00CC7CED" w:rsidRDefault="00161882" w:rsidP="00161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I.L. Solid -  </w:t>
            </w:r>
            <w:r w:rsidR="00600A18">
              <w:rPr>
                <w:rFonts w:asciiTheme="minorHAnsi" w:hAnsiTheme="minorHAnsi" w:cstheme="minorHAnsi"/>
              </w:rPr>
              <w:t>Forskotering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600A18">
              <w:rPr>
                <w:rFonts w:asciiTheme="minorHAnsi" w:hAnsiTheme="minorHAnsi" w:cstheme="minorHAnsi"/>
              </w:rPr>
              <w:t>av statstilskot til Solidhuset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381B0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93/95</w:t>
            </w:r>
          </w:p>
        </w:tc>
        <w:tc>
          <w:tcPr>
            <w:tcW w:w="6257" w:type="dxa"/>
            <w:vAlign w:val="center"/>
          </w:tcPr>
          <w:p w:rsidR="009C2FDF" w:rsidRPr="00CC7CED" w:rsidRDefault="00161882" w:rsidP="001618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Mellombels lån -  Sunnhordland Lufthamn A/S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2F1E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 1996 – 1999  og årsbudsjett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96/95</w:t>
            </w:r>
          </w:p>
        </w:tc>
        <w:tc>
          <w:tcPr>
            <w:tcW w:w="6257" w:type="dxa"/>
            <w:vAlign w:val="center"/>
          </w:tcPr>
          <w:p w:rsidR="009C2FDF" w:rsidRPr="00CC7CED" w:rsidRDefault="00A3334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97/95</w:t>
            </w:r>
          </w:p>
        </w:tc>
        <w:tc>
          <w:tcPr>
            <w:tcW w:w="6257" w:type="dxa"/>
            <w:vAlign w:val="center"/>
          </w:tcPr>
          <w:p w:rsidR="00A3334D" w:rsidRPr="00CC7CED" w:rsidRDefault="00A3334D" w:rsidP="00600A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Lufthamn AS  - Utbygging av</w:t>
            </w:r>
            <w:r w:rsidR="00600A18">
              <w:rPr>
                <w:rFonts w:asciiTheme="minorHAnsi" w:hAnsiTheme="minorHAnsi" w:cstheme="minorHAnsi"/>
              </w:rPr>
              <w:t xml:space="preserve"> flyplassen på Sør-Stokken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98/95</w:t>
            </w:r>
          </w:p>
        </w:tc>
        <w:tc>
          <w:tcPr>
            <w:tcW w:w="6257" w:type="dxa"/>
            <w:vAlign w:val="center"/>
          </w:tcPr>
          <w:p w:rsidR="009C2FDF" w:rsidRPr="00CC7CED" w:rsidRDefault="00D44A75" w:rsidP="00D44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Utbyggingsplan for Lokale kulturbygg.  Rullering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99/95</w:t>
            </w:r>
          </w:p>
        </w:tc>
        <w:tc>
          <w:tcPr>
            <w:tcW w:w="6257" w:type="dxa"/>
            <w:vAlign w:val="center"/>
          </w:tcPr>
          <w:p w:rsidR="009C2FDF" w:rsidRPr="00CC7CED" w:rsidRDefault="00D44A7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prioritert handlingsplan for utbygging av anlegg og områder for idrett og friluftsliv i Stord kommune.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100/95</w:t>
            </w:r>
          </w:p>
        </w:tc>
        <w:tc>
          <w:tcPr>
            <w:tcW w:w="6257" w:type="dxa"/>
            <w:vAlign w:val="center"/>
          </w:tcPr>
          <w:p w:rsidR="009C2FDF" w:rsidRPr="00CC7CED" w:rsidRDefault="00D44A75" w:rsidP="00D44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på Sunnhordlands</w:t>
            </w:r>
            <w:r w:rsidR="00600A18">
              <w:rPr>
                <w:rFonts w:asciiTheme="minorHAnsi" w:hAnsiTheme="minorHAnsi" w:cstheme="minorHAnsi"/>
              </w:rPr>
              <w:t>kaien.   Eigar – driftstilhøve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101/95</w:t>
            </w:r>
          </w:p>
        </w:tc>
        <w:tc>
          <w:tcPr>
            <w:tcW w:w="6257" w:type="dxa"/>
            <w:vAlign w:val="center"/>
          </w:tcPr>
          <w:p w:rsidR="009C2FDF" w:rsidRPr="00CC7CED" w:rsidRDefault="00D44A7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på Sunnhordlandskaien  - økonomisk status m.m.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D44A75" w:rsidRPr="00325DFB" w:rsidTr="009440E3">
        <w:trPr>
          <w:trHeight w:val="399"/>
        </w:trPr>
        <w:tc>
          <w:tcPr>
            <w:tcW w:w="1419" w:type="dxa"/>
            <w:vAlign w:val="center"/>
          </w:tcPr>
          <w:p w:rsidR="00D44A75" w:rsidRDefault="00D44A7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D44A75" w:rsidRDefault="00D44A75" w:rsidP="00D44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102/95</w:t>
            </w:r>
          </w:p>
        </w:tc>
        <w:tc>
          <w:tcPr>
            <w:tcW w:w="6257" w:type="dxa"/>
            <w:vAlign w:val="center"/>
          </w:tcPr>
          <w:p w:rsidR="00D44A75" w:rsidRDefault="00D44A7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Forvaltningsstyret -  søknad om fritak fram til 01.01.1997</w:t>
            </w:r>
          </w:p>
        </w:tc>
        <w:tc>
          <w:tcPr>
            <w:tcW w:w="1961" w:type="dxa"/>
            <w:vAlign w:val="center"/>
          </w:tcPr>
          <w:p w:rsidR="00D44A75" w:rsidRPr="00CC7CED" w:rsidRDefault="00D44A75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D44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  <w:r w:rsidR="00D44A75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C2FDF" w:rsidRPr="00CC7CED" w:rsidRDefault="00D44A75" w:rsidP="00D44A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komitear, styre, råd og </w:t>
            </w:r>
            <w:r w:rsidR="00A761EA">
              <w:rPr>
                <w:rFonts w:asciiTheme="minorHAnsi" w:hAnsiTheme="minorHAnsi" w:cstheme="minorHAnsi"/>
              </w:rPr>
              <w:t>utval for perioden 1996 - 1999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2C44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A761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  <w:r w:rsidR="00A761EA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/95</w:t>
            </w:r>
          </w:p>
        </w:tc>
        <w:tc>
          <w:tcPr>
            <w:tcW w:w="6257" w:type="dxa"/>
            <w:vAlign w:val="center"/>
          </w:tcPr>
          <w:p w:rsidR="009C2FDF" w:rsidRPr="00CC7CED" w:rsidRDefault="00A761EA" w:rsidP="00A761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komitear og nemnder  - endringar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105/95 </w:t>
            </w:r>
          </w:p>
        </w:tc>
        <w:tc>
          <w:tcPr>
            <w:tcW w:w="6257" w:type="dxa"/>
            <w:vAlign w:val="center"/>
          </w:tcPr>
          <w:p w:rsidR="009C2FDF" w:rsidRPr="00CC7CED" w:rsidRDefault="00A761EA" w:rsidP="00A761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Kommunalt råd for funksjonshemma – val folkevalderepresentant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106/95</w:t>
            </w:r>
          </w:p>
        </w:tc>
        <w:tc>
          <w:tcPr>
            <w:tcW w:w="6257" w:type="dxa"/>
            <w:vAlign w:val="center"/>
          </w:tcPr>
          <w:p w:rsidR="009C2FDF" w:rsidRPr="00CC7CED" w:rsidRDefault="00A761EA" w:rsidP="00A761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Barnerepresentant i forvaltningsstyret ( Bygningsrådet )</w:t>
            </w:r>
            <w:r w:rsidR="00871A02">
              <w:rPr>
                <w:rFonts w:asciiTheme="minorHAnsi" w:hAnsiTheme="minorHAnsi" w:cstheme="minorHAnsi"/>
              </w:rPr>
              <w:t xml:space="preserve"> 1995 -1998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107/95</w:t>
            </w:r>
          </w:p>
        </w:tc>
        <w:tc>
          <w:tcPr>
            <w:tcW w:w="6257" w:type="dxa"/>
            <w:vAlign w:val="center"/>
          </w:tcPr>
          <w:p w:rsidR="009C2FDF" w:rsidRPr="00CC7CED" w:rsidRDefault="00871A02" w:rsidP="00871A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Omdisponering midlar / tilleggsløyving veglys.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108/95</w:t>
            </w:r>
          </w:p>
        </w:tc>
        <w:tc>
          <w:tcPr>
            <w:tcW w:w="6257" w:type="dxa"/>
            <w:vAlign w:val="center"/>
          </w:tcPr>
          <w:p w:rsidR="009C2FDF" w:rsidRPr="00CC7CED" w:rsidRDefault="00871A02" w:rsidP="00871A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Forstøtningsmur Hamnegata - Finansiering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109/95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Ankesak : Søknad om skjenkeløyve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9C2FD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21.12.95</w:t>
            </w:r>
          </w:p>
        </w:tc>
        <w:tc>
          <w:tcPr>
            <w:tcW w:w="996" w:type="dxa"/>
            <w:vAlign w:val="center"/>
          </w:tcPr>
          <w:p w:rsidR="009C2FDF" w:rsidRPr="00CC7CED" w:rsidRDefault="009C2FDF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110/95 </w:t>
            </w:r>
          </w:p>
        </w:tc>
        <w:tc>
          <w:tcPr>
            <w:tcW w:w="6257" w:type="dxa"/>
            <w:vAlign w:val="center"/>
          </w:tcPr>
          <w:p w:rsidR="009C2FDF" w:rsidRPr="00CC7CED" w:rsidRDefault="009C2F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v/ Arna Vik Misje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9C2FD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9C2FDF" w:rsidRPr="00CC7CED" w:rsidRDefault="00176B4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9C2FDF" w:rsidRPr="00823BEE" w:rsidRDefault="00871A02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bookmarkStart w:id="26" w:name="_Toc391034387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1/96</w:t>
            </w:r>
            <w:bookmarkEnd w:id="26"/>
          </w:p>
        </w:tc>
        <w:tc>
          <w:tcPr>
            <w:tcW w:w="6257" w:type="dxa"/>
            <w:vAlign w:val="center"/>
          </w:tcPr>
          <w:p w:rsidR="009C2FDF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9C2FDF" w:rsidRPr="00CC7CED" w:rsidRDefault="009C2FDF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8816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kommunedelplan for Leirvik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7740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Rackethall – Tilskot til drift av Stord Racethall for 1995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4/96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representant til sokneråd / fellesrådet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5/96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Fritak frå kommunale verv – kommunestyret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6/96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7740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til Stord forliksråd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7/96</w:t>
            </w:r>
          </w:p>
        </w:tc>
        <w:tc>
          <w:tcPr>
            <w:tcW w:w="6257" w:type="dxa"/>
            <w:vAlign w:val="center"/>
          </w:tcPr>
          <w:p w:rsidR="00774090" w:rsidRPr="00CC7CED" w:rsidRDefault="0088161B" w:rsidP="008816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Samarbeidsrådet for Sunnhordland – utsendingar til rådsmøte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8/96</w:t>
            </w:r>
          </w:p>
        </w:tc>
        <w:tc>
          <w:tcPr>
            <w:tcW w:w="6257" w:type="dxa"/>
            <w:vAlign w:val="center"/>
          </w:tcPr>
          <w:p w:rsidR="00774090" w:rsidRPr="00CC7CED" w:rsidRDefault="0088161B" w:rsidP="008816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Energi AS – Val av kontroll</w:t>
            </w:r>
            <w:r w:rsidR="003F7C71">
              <w:rPr>
                <w:rFonts w:asciiTheme="minorHAnsi" w:hAnsiTheme="minorHAnsi" w:cstheme="minorHAnsi"/>
              </w:rPr>
              <w:t xml:space="preserve"> </w:t>
            </w:r>
            <w:r w:rsidR="00600A18">
              <w:rPr>
                <w:rFonts w:asciiTheme="minorHAnsi" w:hAnsiTheme="minorHAnsi" w:cstheme="minorHAnsi"/>
              </w:rPr>
              <w:t>komité</w:t>
            </w:r>
            <w:bookmarkStart w:id="27" w:name="_GoBack"/>
            <w:bookmarkEnd w:id="27"/>
            <w:r>
              <w:rPr>
                <w:rFonts w:asciiTheme="minorHAnsi" w:hAnsiTheme="minorHAnsi" w:cstheme="minorHAnsi"/>
              </w:rPr>
              <w:t xml:space="preserve"> 1996 - 1999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9/96</w:t>
            </w:r>
          </w:p>
        </w:tc>
        <w:tc>
          <w:tcPr>
            <w:tcW w:w="6257" w:type="dxa"/>
            <w:vAlign w:val="center"/>
          </w:tcPr>
          <w:p w:rsidR="00774090" w:rsidRPr="00CC7CED" w:rsidRDefault="0088161B" w:rsidP="008816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meddomarar til heradsretten 1996 - 1999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10/96</w:t>
            </w:r>
          </w:p>
        </w:tc>
        <w:tc>
          <w:tcPr>
            <w:tcW w:w="6257" w:type="dxa"/>
            <w:vAlign w:val="center"/>
          </w:tcPr>
          <w:p w:rsidR="00774090" w:rsidRPr="00CC7CED" w:rsidRDefault="0088161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Lagrettemedlemer / Meddomarar i Lagmannsretten 1996-99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25.01.96           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11/96</w:t>
            </w:r>
          </w:p>
        </w:tc>
        <w:tc>
          <w:tcPr>
            <w:tcW w:w="6257" w:type="dxa"/>
            <w:vAlign w:val="center"/>
          </w:tcPr>
          <w:p w:rsidR="0088161B" w:rsidRDefault="0088161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Skjønnsmannsutval for Hordaland Fylke 1996 – 1999.  Tilråding av</w:t>
            </w:r>
          </w:p>
          <w:p w:rsidR="00774090" w:rsidRPr="00CC7CED" w:rsidRDefault="0088161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medlemer frå Stord kommune. 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12/96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3F7C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meddomarar for «Sjøvesen» for 1996 – 1999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25.01.96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13/96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3F7C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jordskiftemeddomarar for 1996 – 1999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176B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14/96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15/96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3F7C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Lufthamn AS  .  Utbygging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16/96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Halsnøysambandet.  Bompenge</w:t>
            </w:r>
            <w:r w:rsidR="0056655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søknad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17/96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3F7C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kommunedelplan for  Leirvik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18/96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Bråtslio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19/96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3F7C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2. halvår 1995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20/96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3F7C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Bussterminal Grand/ Rådhuset -  Tilleggsfinansiering.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5869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21/96</w:t>
            </w:r>
          </w:p>
        </w:tc>
        <w:tc>
          <w:tcPr>
            <w:tcW w:w="6257" w:type="dxa"/>
            <w:vAlign w:val="center"/>
          </w:tcPr>
          <w:p w:rsidR="00774090" w:rsidRPr="00CC7CED" w:rsidRDefault="003F7C7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Fritak frå kommunale verv – komite for næring og utvikling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22/96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5869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23/96</w:t>
            </w:r>
          </w:p>
        </w:tc>
        <w:tc>
          <w:tcPr>
            <w:tcW w:w="6257" w:type="dxa"/>
            <w:vAlign w:val="center"/>
          </w:tcPr>
          <w:p w:rsidR="00774090" w:rsidRPr="00CC7CED" w:rsidRDefault="00566555" w:rsidP="005665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reguleringsplan for Stord Lufthamn AS – Sørstokken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24/96</w:t>
            </w:r>
          </w:p>
        </w:tc>
        <w:tc>
          <w:tcPr>
            <w:tcW w:w="6257" w:type="dxa"/>
            <w:vAlign w:val="center"/>
          </w:tcPr>
          <w:p w:rsidR="00774090" w:rsidRPr="00CC7CED" w:rsidRDefault="0056655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endra Reguleringsplan for Hamnegata frå Rundingen til Djupavik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5869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25/96</w:t>
            </w:r>
          </w:p>
        </w:tc>
        <w:tc>
          <w:tcPr>
            <w:tcW w:w="6257" w:type="dxa"/>
            <w:vAlign w:val="center"/>
          </w:tcPr>
          <w:p w:rsidR="00774090" w:rsidRPr="00CC7CED" w:rsidRDefault="00F345B5" w:rsidP="00F345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Serviceanlegg for </w:t>
            </w:r>
            <w:r w:rsidRPr="00566555">
              <w:rPr>
                <w:rFonts w:asciiTheme="minorHAnsi" w:hAnsiTheme="minorHAnsi" w:cstheme="minorHAnsi"/>
              </w:rPr>
              <w:t>bå</w:t>
            </w:r>
            <w:r>
              <w:rPr>
                <w:rFonts w:asciiTheme="minorHAnsi" w:hAnsiTheme="minorHAnsi" w:cstheme="minorHAnsi"/>
              </w:rPr>
              <w:t>t</w:t>
            </w:r>
            <w:r w:rsidRPr="00566555">
              <w:rPr>
                <w:rFonts w:asciiTheme="minorHAnsi" w:hAnsiTheme="minorHAnsi" w:cstheme="minorHAnsi"/>
              </w:rPr>
              <w:t>turistar</w:t>
            </w:r>
            <w:r>
              <w:rPr>
                <w:rFonts w:asciiTheme="minorHAnsi" w:hAnsiTheme="minorHAnsi" w:cstheme="minorHAnsi"/>
              </w:rPr>
              <w:t xml:space="preserve"> i Leirvik – endra lokalisering og finasiering.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26/96</w:t>
            </w:r>
          </w:p>
        </w:tc>
        <w:tc>
          <w:tcPr>
            <w:tcW w:w="6257" w:type="dxa"/>
            <w:vAlign w:val="center"/>
          </w:tcPr>
          <w:p w:rsidR="00774090" w:rsidRPr="00CC7CED" w:rsidRDefault="00F345B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Grunnløysing Rommetveit skule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27/96</w:t>
            </w:r>
          </w:p>
        </w:tc>
        <w:tc>
          <w:tcPr>
            <w:tcW w:w="6257" w:type="dxa"/>
            <w:vAlign w:val="center"/>
          </w:tcPr>
          <w:p w:rsidR="00774090" w:rsidRPr="00CC7CED" w:rsidRDefault="00F345B5" w:rsidP="00F345B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nytt vetilasjonsanlegg i Hamnebygget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Pr="00CC7CED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28/96</w:t>
            </w:r>
          </w:p>
        </w:tc>
        <w:tc>
          <w:tcPr>
            <w:tcW w:w="6257" w:type="dxa"/>
            <w:vAlign w:val="center"/>
          </w:tcPr>
          <w:p w:rsidR="00774090" w:rsidRPr="00CC7CED" w:rsidRDefault="00F345B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komm. kino -  billettprisar –justering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29/96</w:t>
            </w:r>
          </w:p>
        </w:tc>
        <w:tc>
          <w:tcPr>
            <w:tcW w:w="6257" w:type="dxa"/>
            <w:vAlign w:val="center"/>
          </w:tcPr>
          <w:p w:rsidR="00774090" w:rsidRPr="00CC7CED" w:rsidRDefault="00F345B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Kulturhuset symjehallen  Billettprisar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21.03.96</w:t>
            </w:r>
          </w:p>
        </w:tc>
        <w:tc>
          <w:tcPr>
            <w:tcW w:w="996" w:type="dxa"/>
            <w:vAlign w:val="center"/>
          </w:tcPr>
          <w:p w:rsidR="00774090" w:rsidRDefault="00774090" w:rsidP="007025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30/96</w:t>
            </w:r>
          </w:p>
        </w:tc>
        <w:tc>
          <w:tcPr>
            <w:tcW w:w="6257" w:type="dxa"/>
            <w:vAlign w:val="center"/>
          </w:tcPr>
          <w:p w:rsidR="00774090" w:rsidRPr="00CC7CED" w:rsidRDefault="00F345B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Friarkvilet burettslag  - lån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Default="00774090" w:rsidP="007025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31/96</w:t>
            </w:r>
          </w:p>
        </w:tc>
        <w:tc>
          <w:tcPr>
            <w:tcW w:w="6257" w:type="dxa"/>
            <w:vAlign w:val="center"/>
          </w:tcPr>
          <w:p w:rsidR="00774090" w:rsidRPr="00CC7CED" w:rsidRDefault="00F345B5" w:rsidP="00B20B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Turnhallen – lån – Stord Pensjo</w:t>
            </w:r>
            <w:r w:rsidR="00B20B35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ist</w:t>
            </w:r>
            <w:r w:rsidR="00B20B3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forening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Default="00774090" w:rsidP="007025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32/96</w:t>
            </w:r>
          </w:p>
        </w:tc>
        <w:tc>
          <w:tcPr>
            <w:tcW w:w="6257" w:type="dxa"/>
            <w:vAlign w:val="center"/>
          </w:tcPr>
          <w:p w:rsidR="00B20B35" w:rsidRDefault="00B20B3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Eldrerådet i Stord kommune – Instruks.</w:t>
            </w:r>
          </w:p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33/96</w:t>
            </w:r>
          </w:p>
        </w:tc>
        <w:tc>
          <w:tcPr>
            <w:tcW w:w="6257" w:type="dxa"/>
            <w:vAlign w:val="center"/>
          </w:tcPr>
          <w:p w:rsidR="00774090" w:rsidRPr="00CC7CED" w:rsidRDefault="00B20B35" w:rsidP="00B20B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hammermaster, vassverket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34/96</w:t>
            </w:r>
          </w:p>
        </w:tc>
        <w:tc>
          <w:tcPr>
            <w:tcW w:w="6257" w:type="dxa"/>
            <w:vAlign w:val="center"/>
          </w:tcPr>
          <w:p w:rsidR="00774090" w:rsidRPr="00CC7CED" w:rsidRDefault="00B20B35" w:rsidP="00B20B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støtte til reise</w:t>
            </w:r>
            <w:r w:rsidR="004F19DF">
              <w:rPr>
                <w:rFonts w:asciiTheme="minorHAnsi" w:hAnsiTheme="minorHAnsi" w:cstheme="minorHAnsi"/>
              </w:rPr>
              <w:t xml:space="preserve"> til venskapskommunen Comalapa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F19DF">
              <w:rPr>
                <w:rFonts w:asciiTheme="minorHAnsi" w:hAnsiTheme="minorHAnsi" w:cstheme="minorHAnsi"/>
              </w:rPr>
              <w:t>hausten 1996.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21.03.96</w:t>
            </w:r>
          </w:p>
        </w:tc>
        <w:tc>
          <w:tcPr>
            <w:tcW w:w="996" w:type="dxa"/>
            <w:vAlign w:val="center"/>
          </w:tcPr>
          <w:p w:rsidR="00774090" w:rsidRDefault="00774090" w:rsidP="007025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35/96</w:t>
            </w:r>
          </w:p>
        </w:tc>
        <w:tc>
          <w:tcPr>
            <w:tcW w:w="6257" w:type="dxa"/>
            <w:vAlign w:val="center"/>
          </w:tcPr>
          <w:p w:rsidR="00774090" w:rsidRDefault="004F19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Leirvik Mannskor – søknad om skjenkeløyve til slutta lag (Songar –</w:t>
            </w:r>
          </w:p>
          <w:p w:rsidR="004F19DF" w:rsidRPr="00CC7CED" w:rsidRDefault="004F19DF" w:rsidP="004F1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stemne ) 01.06.1996 i gamle idrettshallen.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6" w:type="dxa"/>
            <w:vAlign w:val="center"/>
          </w:tcPr>
          <w:p w:rsidR="00774090" w:rsidRDefault="00774090" w:rsidP="00702511">
            <w:pPr>
              <w:tabs>
                <w:tab w:val="left" w:pos="174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36/96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37/96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38/96</w:t>
            </w:r>
          </w:p>
        </w:tc>
        <w:tc>
          <w:tcPr>
            <w:tcW w:w="6257" w:type="dxa"/>
            <w:vAlign w:val="center"/>
          </w:tcPr>
          <w:p w:rsidR="00774090" w:rsidRPr="00CC7CED" w:rsidRDefault="004F19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Årsmeldingar 1995  - Stord kommune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39/96</w:t>
            </w:r>
          </w:p>
        </w:tc>
        <w:tc>
          <w:tcPr>
            <w:tcW w:w="6257" w:type="dxa"/>
            <w:vAlign w:val="center"/>
          </w:tcPr>
          <w:p w:rsidR="00774090" w:rsidRPr="00CC7CED" w:rsidRDefault="004F19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kommunerekneskapen for 1995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40/96</w:t>
            </w:r>
          </w:p>
        </w:tc>
        <w:tc>
          <w:tcPr>
            <w:tcW w:w="6257" w:type="dxa"/>
            <w:vAlign w:val="center"/>
          </w:tcPr>
          <w:p w:rsidR="00774090" w:rsidRPr="00CC7CED" w:rsidRDefault="004F19DF" w:rsidP="004F1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Stord kommunale kino sin rekneskap for 1995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41/96</w:t>
            </w:r>
          </w:p>
        </w:tc>
        <w:tc>
          <w:tcPr>
            <w:tcW w:w="6257" w:type="dxa"/>
            <w:vAlign w:val="center"/>
          </w:tcPr>
          <w:p w:rsidR="00774090" w:rsidRPr="00CC7CED" w:rsidRDefault="004F19DF" w:rsidP="004F19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Stord Hamnestell  sin rekneskap for 1995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42/96</w:t>
            </w:r>
          </w:p>
        </w:tc>
        <w:tc>
          <w:tcPr>
            <w:tcW w:w="6257" w:type="dxa"/>
            <w:vAlign w:val="center"/>
          </w:tcPr>
          <w:p w:rsidR="00774090" w:rsidRPr="00CC7CED" w:rsidRDefault="00D41E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Grasbaneprosjektet i Prestgardsskogen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43/96</w:t>
            </w:r>
          </w:p>
        </w:tc>
        <w:tc>
          <w:tcPr>
            <w:tcW w:w="6257" w:type="dxa"/>
            <w:vAlign w:val="center"/>
          </w:tcPr>
          <w:p w:rsidR="00774090" w:rsidRPr="00CC7CED" w:rsidRDefault="00D41E17" w:rsidP="00FC28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Næringsmideltilsynet  - nye lokale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44/96</w:t>
            </w:r>
          </w:p>
        </w:tc>
        <w:tc>
          <w:tcPr>
            <w:tcW w:w="6257" w:type="dxa"/>
            <w:vAlign w:val="center"/>
          </w:tcPr>
          <w:p w:rsidR="00774090" w:rsidRPr="00CC7CED" w:rsidRDefault="00D41E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meddomarar til heradsretten 1996 - 1999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45/96</w:t>
            </w:r>
          </w:p>
        </w:tc>
        <w:tc>
          <w:tcPr>
            <w:tcW w:w="6257" w:type="dxa"/>
            <w:vAlign w:val="center"/>
          </w:tcPr>
          <w:p w:rsidR="00774090" w:rsidRPr="00CC7CED" w:rsidRDefault="00D41E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Folkemuseum og sogelag  - val av rådsmedlemer frå Stord kommune.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46/96</w:t>
            </w:r>
          </w:p>
        </w:tc>
        <w:tc>
          <w:tcPr>
            <w:tcW w:w="6257" w:type="dxa"/>
            <w:vAlign w:val="center"/>
          </w:tcPr>
          <w:p w:rsidR="00774090" w:rsidRDefault="00D41E17" w:rsidP="00D41E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Framlegg til reguleringsplan for del av gnr. 28 – bnr. 1 på Ådland – </w:t>
            </w:r>
          </w:p>
          <w:p w:rsidR="00D41E17" w:rsidRPr="00CC7CED" w:rsidRDefault="00D41E17" w:rsidP="00D41E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gardsrestaurant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A674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47/96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D41E17" w:rsidP="00A41068">
            <w:bookmarkStart w:id="28" w:name="_Toc391034222"/>
            <w:r>
              <w:t>.</w:t>
            </w:r>
            <w:bookmarkEnd w:id="28"/>
            <w:r>
              <w:t xml:space="preserve"> </w:t>
            </w: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7025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48/96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helse – og sosialplan for Hordaland – Høyring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49/96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297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Vurdering av kommunen sine eigarinteresser i kraftsektoren.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50/96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frå Stord Energri AS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51/96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30.04.1996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52/96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297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Rettleiande satsar for sosialhjelp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53/96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Offentleg toalett i Sagvåg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54/96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297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regulering av alkoholomsetnaden i Stord-revisjon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55/96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297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Revidering av vedtektene for Stord komm. næringsfond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56/96</w:t>
            </w:r>
          </w:p>
        </w:tc>
        <w:tc>
          <w:tcPr>
            <w:tcW w:w="6257" w:type="dxa"/>
            <w:vAlign w:val="center"/>
          </w:tcPr>
          <w:p w:rsidR="00774090" w:rsidRPr="00CC7CED" w:rsidRDefault="00297FE3" w:rsidP="00297F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vidare utlån av etableringslån og tildeling av bustad</w:t>
            </w:r>
            <w:r w:rsidR="00E31AE6">
              <w:rPr>
                <w:rFonts w:asciiTheme="minorHAnsi" w:hAnsiTheme="minorHAnsi" w:cstheme="minorHAnsi"/>
              </w:rPr>
              <w:t>tilskott.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57/96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58/96</w:t>
            </w:r>
          </w:p>
        </w:tc>
        <w:tc>
          <w:tcPr>
            <w:tcW w:w="6257" w:type="dxa"/>
            <w:vAlign w:val="center"/>
          </w:tcPr>
          <w:p w:rsidR="00774090" w:rsidRPr="00CC7CED" w:rsidRDefault="00E31A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vidare utlån av etableringslån og tildeling av bustadtilskott.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59/96</w:t>
            </w:r>
          </w:p>
        </w:tc>
        <w:tc>
          <w:tcPr>
            <w:tcW w:w="6257" w:type="dxa"/>
            <w:vAlign w:val="center"/>
          </w:tcPr>
          <w:p w:rsidR="00774090" w:rsidRPr="00CC7CED" w:rsidRDefault="00E31A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 til plan- og bygningslova § 107 ( vedtekt for skilt og reklamearrangement )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60/96</w:t>
            </w:r>
          </w:p>
        </w:tc>
        <w:tc>
          <w:tcPr>
            <w:tcW w:w="6257" w:type="dxa"/>
            <w:vAlign w:val="center"/>
          </w:tcPr>
          <w:p w:rsidR="00E31AE6" w:rsidRDefault="00E31AE6" w:rsidP="00E31A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Vedtektene for Stord kommunale næringsfond – oppheving av § 2 – punkt D) for året 1996.</w:t>
            </w:r>
          </w:p>
          <w:p w:rsidR="00774090" w:rsidRPr="00CC7CED" w:rsidRDefault="00E31AE6" w:rsidP="00E31A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61/96</w:t>
            </w:r>
          </w:p>
        </w:tc>
        <w:tc>
          <w:tcPr>
            <w:tcW w:w="6257" w:type="dxa"/>
            <w:vAlign w:val="center"/>
          </w:tcPr>
          <w:p w:rsidR="00774090" w:rsidRPr="00CC7CED" w:rsidRDefault="00E31AE6" w:rsidP="00E31A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Legevaktkontor for Stord og Fitjar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62/96</w:t>
            </w:r>
          </w:p>
        </w:tc>
        <w:tc>
          <w:tcPr>
            <w:tcW w:w="6257" w:type="dxa"/>
            <w:vAlign w:val="center"/>
          </w:tcPr>
          <w:p w:rsidR="00774090" w:rsidRPr="00CC7CED" w:rsidRDefault="00E31AE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1997 – 2000 og årsbudsjettet 1997.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63/96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Budsjettrevisjonen 1996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A674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Opparbeiding av parkeringsplass og tilkomstveg.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65/96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Lån til Stord Hamnestell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66/96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Alkohollova § 4 – 4 – skjenketid.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20.06.96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67/96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Ordførar – sommarfullmakt / Delegasjon av mynde.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68/96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69/96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DB2E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Reiselivsplan for Stord kommune 1996 – 2000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70/96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DB2E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reguleringsplan for riksveg 1 – parsellen Boravik – Jektevik Nord.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71/96</w:t>
            </w:r>
          </w:p>
        </w:tc>
        <w:tc>
          <w:tcPr>
            <w:tcW w:w="6257" w:type="dxa"/>
            <w:vAlign w:val="center"/>
          </w:tcPr>
          <w:p w:rsidR="00774090" w:rsidRPr="00CC7CED" w:rsidRDefault="00DB2E96" w:rsidP="00DB2E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for midtre kyrkjegard – Døso. </w:t>
            </w:r>
            <w:r w:rsidRPr="004F181F">
              <w:rPr>
                <w:rFonts w:asciiTheme="minorHAnsi" w:hAnsiTheme="minorHAnsi" w:cstheme="minorHAnsi"/>
                <w:sz w:val="20"/>
                <w:szCs w:val="20"/>
              </w:rPr>
              <w:t>Nytt reguleringsvedt</w:t>
            </w:r>
            <w:r w:rsidR="004F181F">
              <w:rPr>
                <w:rFonts w:asciiTheme="minorHAnsi" w:hAnsiTheme="minorHAnsi" w:cstheme="minorHAnsi"/>
                <w:sz w:val="20"/>
                <w:szCs w:val="20"/>
              </w:rPr>
              <w:t>ak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72/96</w:t>
            </w:r>
          </w:p>
        </w:tc>
        <w:tc>
          <w:tcPr>
            <w:tcW w:w="6257" w:type="dxa"/>
            <w:vAlign w:val="center"/>
          </w:tcPr>
          <w:p w:rsidR="00774090" w:rsidRPr="00CC7CED" w:rsidRDefault="004F181F" w:rsidP="004F1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Midtre kyrkjegard–Døso. Oreigning og søknad om </w:t>
            </w:r>
            <w:r w:rsidRPr="004F181F">
              <w:rPr>
                <w:rFonts w:asciiTheme="minorHAnsi" w:hAnsiTheme="minorHAnsi" w:cstheme="minorHAnsi"/>
                <w:sz w:val="20"/>
                <w:szCs w:val="20"/>
              </w:rPr>
              <w:t>førehandstiltreing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73/96</w:t>
            </w:r>
          </w:p>
        </w:tc>
        <w:tc>
          <w:tcPr>
            <w:tcW w:w="6257" w:type="dxa"/>
            <w:vAlign w:val="center"/>
          </w:tcPr>
          <w:p w:rsidR="00774090" w:rsidRPr="00CC7CED" w:rsidRDefault="004F181F" w:rsidP="004F1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reguleringsplan  for gnr. 40, bnr. 2, 275, 276 og 277 Søre Bjelland.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74/96</w:t>
            </w:r>
          </w:p>
        </w:tc>
        <w:tc>
          <w:tcPr>
            <w:tcW w:w="6257" w:type="dxa"/>
            <w:vAlign w:val="center"/>
          </w:tcPr>
          <w:p w:rsidR="00774090" w:rsidRPr="00CC7CED" w:rsidRDefault="004F181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 normalpolitivedtekt for Stord kommune.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75/96</w:t>
            </w:r>
          </w:p>
        </w:tc>
        <w:tc>
          <w:tcPr>
            <w:tcW w:w="6257" w:type="dxa"/>
            <w:vAlign w:val="center"/>
          </w:tcPr>
          <w:p w:rsidR="00774090" w:rsidRPr="00CC7CED" w:rsidRDefault="004F181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1. halvår 1996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76/96</w:t>
            </w:r>
          </w:p>
        </w:tc>
        <w:tc>
          <w:tcPr>
            <w:tcW w:w="6257" w:type="dxa"/>
            <w:vAlign w:val="center"/>
          </w:tcPr>
          <w:p w:rsidR="00774090" w:rsidRPr="00CC7CED" w:rsidRDefault="004F181F" w:rsidP="00D446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Avslutning </w:t>
            </w:r>
            <w:r w:rsidR="00D446D0">
              <w:rPr>
                <w:rFonts w:asciiTheme="minorHAnsi" w:hAnsiTheme="minorHAnsi" w:cstheme="minorHAnsi"/>
              </w:rPr>
              <w:t>byggerekneskap 1403 – ettervernbustad Åkervikåsen og 1516 – Turnhallen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77/96</w:t>
            </w:r>
          </w:p>
        </w:tc>
        <w:tc>
          <w:tcPr>
            <w:tcW w:w="6257" w:type="dxa"/>
            <w:vAlign w:val="center"/>
          </w:tcPr>
          <w:p w:rsidR="00774090" w:rsidRPr="00CC7CED" w:rsidRDefault="00D446D0" w:rsidP="00D446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Samarbeidsavtale om konfliktrådet for Hordaland.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78/96</w:t>
            </w:r>
          </w:p>
        </w:tc>
        <w:tc>
          <w:tcPr>
            <w:tcW w:w="6257" w:type="dxa"/>
            <w:vAlign w:val="center"/>
          </w:tcPr>
          <w:p w:rsidR="00774090" w:rsidRPr="00CC7CED" w:rsidRDefault="00C57BD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som kommunestyre- / komitemdlem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12.09.96</w:t>
            </w:r>
          </w:p>
        </w:tc>
        <w:tc>
          <w:tcPr>
            <w:tcW w:w="996" w:type="dxa"/>
            <w:vAlign w:val="center"/>
          </w:tcPr>
          <w:p w:rsidR="00774090" w:rsidRDefault="00774090" w:rsidP="00754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79/96</w:t>
            </w:r>
          </w:p>
        </w:tc>
        <w:tc>
          <w:tcPr>
            <w:tcW w:w="6257" w:type="dxa"/>
            <w:vAlign w:val="center"/>
          </w:tcPr>
          <w:p w:rsidR="00774090" w:rsidRPr="00CC7CED" w:rsidRDefault="00C57BD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Dolly Dimple – Søknad om uteservering og skjenking av øl og vin utandørs – klage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FC286D" w:rsidP="00FC28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12.09.</w:t>
            </w:r>
            <w:r w:rsidR="00774090"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80/96</w:t>
            </w:r>
          </w:p>
        </w:tc>
        <w:tc>
          <w:tcPr>
            <w:tcW w:w="6257" w:type="dxa"/>
            <w:vAlign w:val="center"/>
          </w:tcPr>
          <w:p w:rsidR="00774090" w:rsidRPr="00CC7CED" w:rsidRDefault="001206D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komitear, styre, råd og utval for perioden 1996 - 1999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754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82/96 </w:t>
            </w:r>
          </w:p>
        </w:tc>
        <w:tc>
          <w:tcPr>
            <w:tcW w:w="6257" w:type="dxa"/>
            <w:vAlign w:val="center"/>
          </w:tcPr>
          <w:p w:rsidR="00774090" w:rsidRPr="00CC7CED" w:rsidRDefault="001206DF" w:rsidP="001206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reguleringsplan for Kårevikmarka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754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83/96</w:t>
            </w:r>
          </w:p>
        </w:tc>
        <w:tc>
          <w:tcPr>
            <w:tcW w:w="6257" w:type="dxa"/>
            <w:vAlign w:val="center"/>
          </w:tcPr>
          <w:p w:rsidR="00774090" w:rsidRPr="00CC7CED" w:rsidRDefault="001206DF" w:rsidP="001206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Framlegg til reguleringsplan for </w:t>
            </w:r>
            <w:r w:rsidRPr="001206DF">
              <w:rPr>
                <w:rFonts w:asciiTheme="minorHAnsi" w:hAnsiTheme="minorHAnsi" w:cstheme="minorHAnsi"/>
                <w:sz w:val="20"/>
                <w:szCs w:val="20"/>
              </w:rPr>
              <w:t>RV 545</w:t>
            </w:r>
            <w:r>
              <w:rPr>
                <w:rFonts w:asciiTheme="minorHAnsi" w:hAnsiTheme="minorHAnsi" w:cstheme="minorHAnsi"/>
              </w:rPr>
              <w:t>–</w:t>
            </w:r>
            <w:r w:rsidRPr="001206DF">
              <w:rPr>
                <w:rFonts w:asciiTheme="minorHAnsi" w:hAnsiTheme="minorHAnsi" w:cstheme="minorHAnsi"/>
                <w:sz w:val="20"/>
                <w:szCs w:val="20"/>
              </w:rPr>
              <w:t>parsell</w:t>
            </w:r>
            <w:r>
              <w:rPr>
                <w:rFonts w:asciiTheme="minorHAnsi" w:hAnsiTheme="minorHAnsi" w:cstheme="minorHAnsi"/>
              </w:rPr>
              <w:t xml:space="preserve"> Dybvik-Utslettevegen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84/96</w:t>
            </w:r>
          </w:p>
        </w:tc>
        <w:tc>
          <w:tcPr>
            <w:tcW w:w="6257" w:type="dxa"/>
            <w:vAlign w:val="center"/>
          </w:tcPr>
          <w:p w:rsidR="00774090" w:rsidRPr="00CC7CED" w:rsidRDefault="001206DF" w:rsidP="001206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31.08.1996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85/96</w:t>
            </w:r>
          </w:p>
        </w:tc>
        <w:tc>
          <w:tcPr>
            <w:tcW w:w="6257" w:type="dxa"/>
            <w:vAlign w:val="center"/>
          </w:tcPr>
          <w:p w:rsidR="00774090" w:rsidRPr="00CC7CED" w:rsidRDefault="00AA437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Forskottering av statsmidlar til Litlabø-Sagvåg Samfunnshus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86/96</w:t>
            </w:r>
          </w:p>
        </w:tc>
        <w:tc>
          <w:tcPr>
            <w:tcW w:w="6257" w:type="dxa"/>
            <w:vAlign w:val="center"/>
          </w:tcPr>
          <w:p w:rsidR="00774090" w:rsidRPr="00CC7CED" w:rsidRDefault="00AA437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normalpolitivedtekt for Stord kommune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87/96</w:t>
            </w:r>
          </w:p>
        </w:tc>
        <w:tc>
          <w:tcPr>
            <w:tcW w:w="6257" w:type="dxa"/>
            <w:vAlign w:val="center"/>
          </w:tcPr>
          <w:p w:rsidR="00774090" w:rsidRPr="00CC7CED" w:rsidRDefault="00AA437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Rådet for funksjonshemma  -  retningsliner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88/96</w:t>
            </w:r>
          </w:p>
        </w:tc>
        <w:tc>
          <w:tcPr>
            <w:tcW w:w="6257" w:type="dxa"/>
            <w:vAlign w:val="center"/>
          </w:tcPr>
          <w:p w:rsidR="00774090" w:rsidRPr="00CC7CED" w:rsidRDefault="00AA437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vidare utlån av etalingslån og tildeling av bustadtilskot.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10.10.96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89/96</w:t>
            </w:r>
          </w:p>
        </w:tc>
        <w:tc>
          <w:tcPr>
            <w:tcW w:w="6257" w:type="dxa"/>
            <w:vAlign w:val="center"/>
          </w:tcPr>
          <w:p w:rsidR="00774090" w:rsidRPr="00CC7CED" w:rsidRDefault="00AA4379" w:rsidP="00AA437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Tunet burettslag – Sal av kommunale eigedomar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A674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14.11.96</w:t>
            </w:r>
          </w:p>
        </w:tc>
        <w:tc>
          <w:tcPr>
            <w:tcW w:w="996" w:type="dxa"/>
            <w:vAlign w:val="center"/>
          </w:tcPr>
          <w:p w:rsidR="00774090" w:rsidRDefault="00774090" w:rsidP="00754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91/96</w:t>
            </w:r>
          </w:p>
        </w:tc>
        <w:tc>
          <w:tcPr>
            <w:tcW w:w="6257" w:type="dxa"/>
            <w:vAlign w:val="center"/>
          </w:tcPr>
          <w:p w:rsidR="00774090" w:rsidRPr="00CC7CED" w:rsidRDefault="00AA437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Trafikksikringsrapport for Stord kommune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600A18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14.11.96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92/96</w:t>
            </w:r>
          </w:p>
        </w:tc>
        <w:tc>
          <w:tcPr>
            <w:tcW w:w="6257" w:type="dxa"/>
            <w:vAlign w:val="center"/>
          </w:tcPr>
          <w:p w:rsidR="00774090" w:rsidRPr="00AA4379" w:rsidRDefault="00AA4379" w:rsidP="00AA4379">
            <w:pPr>
              <w:rPr>
                <w:rFonts w:asciiTheme="minorHAnsi" w:hAnsiTheme="minorHAnsi" w:cstheme="minorHAnsi"/>
                <w:lang w:val="nb-NO"/>
              </w:rPr>
            </w:pPr>
            <w:r w:rsidRPr="00AA4379">
              <w:rPr>
                <w:rFonts w:asciiTheme="minorHAnsi" w:hAnsiTheme="minorHAnsi" w:cstheme="minorHAnsi"/>
                <w:lang w:val="nb-NO"/>
              </w:rPr>
              <w:t>Medsisin, medisinsk utstyr og farmasøyttenester</w:t>
            </w:r>
          </w:p>
        </w:tc>
        <w:tc>
          <w:tcPr>
            <w:tcW w:w="1961" w:type="dxa"/>
            <w:vAlign w:val="center"/>
          </w:tcPr>
          <w:p w:rsidR="00774090" w:rsidRPr="00AA4379" w:rsidRDefault="00774090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28.11.96</w:t>
            </w:r>
          </w:p>
        </w:tc>
        <w:tc>
          <w:tcPr>
            <w:tcW w:w="996" w:type="dxa"/>
            <w:vAlign w:val="center"/>
          </w:tcPr>
          <w:p w:rsidR="00774090" w:rsidRDefault="00774090" w:rsidP="00754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93/96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KST.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94/96</w:t>
            </w:r>
          </w:p>
        </w:tc>
        <w:tc>
          <w:tcPr>
            <w:tcW w:w="6257" w:type="dxa"/>
            <w:vAlign w:val="center"/>
          </w:tcPr>
          <w:p w:rsidR="00774090" w:rsidRPr="00CC7CED" w:rsidRDefault="00714050" w:rsidP="007140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1997 – 2000 og Årsbudsjett 1997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95/96</w:t>
            </w:r>
          </w:p>
        </w:tc>
        <w:tc>
          <w:tcPr>
            <w:tcW w:w="6257" w:type="dxa"/>
            <w:vAlign w:val="center"/>
          </w:tcPr>
          <w:p w:rsidR="00774090" w:rsidRPr="00CC7CED" w:rsidRDefault="0071405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1997 – 2000 og Årsbudsjett 1997 Stord hamnestell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28.11.96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96/96</w:t>
            </w:r>
          </w:p>
        </w:tc>
        <w:tc>
          <w:tcPr>
            <w:tcW w:w="6257" w:type="dxa"/>
            <w:vAlign w:val="center"/>
          </w:tcPr>
          <w:p w:rsidR="00774090" w:rsidRPr="00CC7CED" w:rsidRDefault="0071405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1997 – 2000 og Årsbudsjett 1997 Stord komm. kino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97/96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7740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 - KST.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98/96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77409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Flyktningmottak – Busetjing i åra 1998 – 1999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99/96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B05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prioritert handlingsplan for utbygging av anlegg og områder for idrett og friluftsliv i Stord kommune.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754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100/96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B05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Heianeområdet. Finansiering av vidare planarbeid, intern vegomlegging m.m. 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101/96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Nybygg Sunnhordlandskaien – Byggjerekneskap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102/96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 – oppvekst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B05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103/96 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Passasjeravgift  - disponering drift / fond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B051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104/96 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C310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Bella Martini v/Gani Krasniqi –søknad om skjenkeløyve for øl og vin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105/96 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Politikergodtgjersle i Stord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106/96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C3100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fritak/permisjon frå kommunale verv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107/96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medlemer til Styre, råd og utval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77409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19.12.96</w:t>
            </w:r>
          </w:p>
        </w:tc>
        <w:tc>
          <w:tcPr>
            <w:tcW w:w="996" w:type="dxa"/>
            <w:vAlign w:val="center"/>
          </w:tcPr>
          <w:p w:rsidR="00774090" w:rsidRDefault="00774090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108/96</w:t>
            </w:r>
          </w:p>
        </w:tc>
        <w:tc>
          <w:tcPr>
            <w:tcW w:w="6257" w:type="dxa"/>
            <w:vAlign w:val="center"/>
          </w:tcPr>
          <w:p w:rsidR="00774090" w:rsidRPr="00CC7CED" w:rsidRDefault="0077409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om iinføring av eigedomsskatt på verk og bruk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110B2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30.01.97</w:t>
            </w:r>
          </w:p>
        </w:tc>
        <w:tc>
          <w:tcPr>
            <w:tcW w:w="996" w:type="dxa"/>
            <w:vAlign w:val="center"/>
          </w:tcPr>
          <w:p w:rsidR="00774090" w:rsidRPr="00823BEE" w:rsidRDefault="00E014AB" w:rsidP="00823BEE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3BEE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bookmarkStart w:id="29" w:name="_Toc391034388"/>
            <w:r w:rsidRPr="00823BEE">
              <w:rPr>
                <w:rFonts w:asciiTheme="minorHAnsi" w:hAnsiTheme="minorHAnsi" w:cstheme="minorHAnsi"/>
                <w:sz w:val="22"/>
                <w:szCs w:val="22"/>
              </w:rPr>
              <w:t>1/97</w:t>
            </w:r>
            <w:bookmarkEnd w:id="29"/>
          </w:p>
        </w:tc>
        <w:tc>
          <w:tcPr>
            <w:tcW w:w="6257" w:type="dxa"/>
            <w:vAlign w:val="center"/>
          </w:tcPr>
          <w:p w:rsidR="00774090" w:rsidRPr="00CC7CED" w:rsidRDefault="00110B2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110B2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2/97</w:t>
            </w:r>
          </w:p>
        </w:tc>
        <w:tc>
          <w:tcPr>
            <w:tcW w:w="6257" w:type="dxa"/>
            <w:vAlign w:val="center"/>
          </w:tcPr>
          <w:p w:rsidR="00774090" w:rsidRPr="00CC7CED" w:rsidRDefault="00110B2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Hornelandsvegen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110B2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3/97</w:t>
            </w:r>
          </w:p>
        </w:tc>
        <w:tc>
          <w:tcPr>
            <w:tcW w:w="6257" w:type="dxa"/>
            <w:vAlign w:val="center"/>
          </w:tcPr>
          <w:p w:rsidR="00774090" w:rsidRPr="00CC7CED" w:rsidRDefault="00110B2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Stortings- og sametingsvalet 1997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110B2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4/97</w:t>
            </w:r>
          </w:p>
        </w:tc>
        <w:tc>
          <w:tcPr>
            <w:tcW w:w="6257" w:type="dxa"/>
            <w:vAlign w:val="center"/>
          </w:tcPr>
          <w:p w:rsidR="00774090" w:rsidRPr="00CC7CED" w:rsidRDefault="00110B2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– Lån til næringsmiddeltilsynet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110B2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30.01.97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5/97</w:t>
            </w:r>
          </w:p>
        </w:tc>
        <w:tc>
          <w:tcPr>
            <w:tcW w:w="6257" w:type="dxa"/>
            <w:vAlign w:val="center"/>
          </w:tcPr>
          <w:p w:rsidR="00774090" w:rsidRPr="00CC7CED" w:rsidRDefault="00110B22" w:rsidP="00110B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nye vedtekter for Sunnhordland interkommunale Miljøverk     ( SIM )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110B2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10.02.97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6/97</w:t>
            </w:r>
          </w:p>
        </w:tc>
        <w:tc>
          <w:tcPr>
            <w:tcW w:w="6257" w:type="dxa"/>
            <w:vAlign w:val="center"/>
          </w:tcPr>
          <w:p w:rsidR="00774090" w:rsidRPr="00CC7CED" w:rsidRDefault="00110B2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Nyval utsendingar til gereralforsamling i SKL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8832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7/97</w:t>
            </w:r>
          </w:p>
        </w:tc>
        <w:tc>
          <w:tcPr>
            <w:tcW w:w="6257" w:type="dxa"/>
            <w:vAlign w:val="center"/>
          </w:tcPr>
          <w:p w:rsidR="00774090" w:rsidRPr="00CC7CED" w:rsidRDefault="00110B2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8832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8/97</w:t>
            </w:r>
          </w:p>
        </w:tc>
        <w:tc>
          <w:tcPr>
            <w:tcW w:w="6257" w:type="dxa"/>
            <w:vAlign w:val="center"/>
          </w:tcPr>
          <w:p w:rsidR="00774090" w:rsidRPr="00CC7CED" w:rsidRDefault="008832E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1997 – 2000 og Årsbudsjett 1997 -   Revisjon 1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8832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 9/97</w:t>
            </w:r>
          </w:p>
        </w:tc>
        <w:tc>
          <w:tcPr>
            <w:tcW w:w="6257" w:type="dxa"/>
            <w:vAlign w:val="center"/>
          </w:tcPr>
          <w:p w:rsidR="00774090" w:rsidRPr="00CC7CED" w:rsidRDefault="008832E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Stortings- og sametingsvalet 1997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8832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20.02.97</w:t>
            </w:r>
          </w:p>
        </w:tc>
        <w:tc>
          <w:tcPr>
            <w:tcW w:w="996" w:type="dxa"/>
            <w:vAlign w:val="center"/>
          </w:tcPr>
          <w:p w:rsidR="00774090" w:rsidRDefault="009C1A82" w:rsidP="00E014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014AB">
              <w:rPr>
                <w:rFonts w:asciiTheme="minorHAnsi" w:hAnsiTheme="minorHAnsi" w:cstheme="minorHAnsi"/>
              </w:rPr>
              <w:t xml:space="preserve"> 10/97</w:t>
            </w:r>
          </w:p>
        </w:tc>
        <w:tc>
          <w:tcPr>
            <w:tcW w:w="6257" w:type="dxa"/>
            <w:vAlign w:val="center"/>
          </w:tcPr>
          <w:p w:rsidR="00774090" w:rsidRPr="00CC7CED" w:rsidRDefault="008832EC" w:rsidP="008832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Lokal agenda 21 i Stord kommune  - oppstart av prosess som del av lokal plan for berekraftig utvikling.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8832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11/97</w:t>
            </w:r>
          </w:p>
        </w:tc>
        <w:tc>
          <w:tcPr>
            <w:tcW w:w="6257" w:type="dxa"/>
            <w:vAlign w:val="center"/>
          </w:tcPr>
          <w:p w:rsidR="00774090" w:rsidRPr="00CC7CED" w:rsidRDefault="008832E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Verksemdplan for kontrollutvalet.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8832E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20.02.97</w:t>
            </w:r>
          </w:p>
        </w:tc>
        <w:tc>
          <w:tcPr>
            <w:tcW w:w="996" w:type="dxa"/>
            <w:vAlign w:val="center"/>
          </w:tcPr>
          <w:p w:rsidR="00774090" w:rsidRDefault="009C1A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014AB">
              <w:rPr>
                <w:rFonts w:asciiTheme="minorHAnsi" w:hAnsiTheme="minorHAnsi" w:cstheme="minorHAnsi"/>
              </w:rPr>
              <w:t xml:space="preserve"> 12/97 </w:t>
            </w:r>
          </w:p>
        </w:tc>
        <w:tc>
          <w:tcPr>
            <w:tcW w:w="6257" w:type="dxa"/>
            <w:vAlign w:val="center"/>
          </w:tcPr>
          <w:p w:rsidR="00774090" w:rsidRPr="00CC7CED" w:rsidRDefault="008832E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Klage på vedteken reguleringsplan for Kåreviksmarka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CA777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20.03.97</w:t>
            </w:r>
          </w:p>
        </w:tc>
        <w:tc>
          <w:tcPr>
            <w:tcW w:w="996" w:type="dxa"/>
            <w:vAlign w:val="center"/>
          </w:tcPr>
          <w:p w:rsidR="00774090" w:rsidRDefault="00E014AB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9C1A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13/97</w:t>
            </w:r>
          </w:p>
        </w:tc>
        <w:tc>
          <w:tcPr>
            <w:tcW w:w="6257" w:type="dxa"/>
            <w:vAlign w:val="center"/>
          </w:tcPr>
          <w:p w:rsidR="00774090" w:rsidRPr="00CC7CED" w:rsidRDefault="00CA77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kommunestyrevalet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CA777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20.03.97</w:t>
            </w:r>
          </w:p>
        </w:tc>
        <w:tc>
          <w:tcPr>
            <w:tcW w:w="996" w:type="dxa"/>
            <w:vAlign w:val="center"/>
          </w:tcPr>
          <w:p w:rsidR="00774090" w:rsidRDefault="009C1A82" w:rsidP="00E014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014AB">
              <w:rPr>
                <w:rFonts w:asciiTheme="minorHAnsi" w:hAnsiTheme="minorHAnsi" w:cstheme="minorHAnsi"/>
              </w:rPr>
              <w:t xml:space="preserve"> 14/97</w:t>
            </w:r>
          </w:p>
        </w:tc>
        <w:tc>
          <w:tcPr>
            <w:tcW w:w="6257" w:type="dxa"/>
            <w:vAlign w:val="center"/>
          </w:tcPr>
          <w:p w:rsidR="00774090" w:rsidRPr="00CC7CED" w:rsidRDefault="00CA77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skatterekneskapen for 2. halvår 1996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CA777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20.03.97</w:t>
            </w:r>
          </w:p>
        </w:tc>
        <w:tc>
          <w:tcPr>
            <w:tcW w:w="996" w:type="dxa"/>
            <w:vAlign w:val="center"/>
          </w:tcPr>
          <w:p w:rsidR="00774090" w:rsidRDefault="009C1A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F4277">
              <w:rPr>
                <w:rFonts w:asciiTheme="minorHAnsi" w:hAnsiTheme="minorHAnsi" w:cstheme="minorHAnsi"/>
              </w:rPr>
              <w:t xml:space="preserve"> 15/97  </w:t>
            </w:r>
          </w:p>
        </w:tc>
        <w:tc>
          <w:tcPr>
            <w:tcW w:w="6257" w:type="dxa"/>
            <w:vAlign w:val="center"/>
          </w:tcPr>
          <w:p w:rsidR="00774090" w:rsidRPr="00CC7CED" w:rsidRDefault="00CA7772" w:rsidP="00CA77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Byggerekneskap 1723, Parkeringsplass – tilkomstveg – Stord vidaregåande skule 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CA777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20.03.97</w:t>
            </w:r>
          </w:p>
        </w:tc>
        <w:tc>
          <w:tcPr>
            <w:tcW w:w="996" w:type="dxa"/>
            <w:vAlign w:val="center"/>
          </w:tcPr>
          <w:p w:rsidR="00774090" w:rsidRDefault="009C1A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16/97</w:t>
            </w:r>
          </w:p>
        </w:tc>
        <w:tc>
          <w:tcPr>
            <w:tcW w:w="6257" w:type="dxa"/>
            <w:vAlign w:val="center"/>
          </w:tcPr>
          <w:p w:rsidR="00774090" w:rsidRPr="00CC7CED" w:rsidRDefault="00CA77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bil, teknisk etat, vedlikehaldsavdelinga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CA777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20.03.97</w:t>
            </w:r>
          </w:p>
        </w:tc>
        <w:tc>
          <w:tcPr>
            <w:tcW w:w="996" w:type="dxa"/>
            <w:vAlign w:val="center"/>
          </w:tcPr>
          <w:p w:rsidR="00774090" w:rsidRDefault="009C1A82" w:rsidP="009C1A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17/97</w:t>
            </w:r>
          </w:p>
        </w:tc>
        <w:tc>
          <w:tcPr>
            <w:tcW w:w="6257" w:type="dxa"/>
            <w:vAlign w:val="center"/>
          </w:tcPr>
          <w:p w:rsidR="00774090" w:rsidRPr="00CC7CED" w:rsidRDefault="00CA7772" w:rsidP="00CA77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Gravfesteavgift  - endring frå 01.01.1997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774090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74090" w:rsidRPr="00CC7CED" w:rsidRDefault="00CA7772" w:rsidP="00CA77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20.03.97</w:t>
            </w:r>
          </w:p>
        </w:tc>
        <w:tc>
          <w:tcPr>
            <w:tcW w:w="996" w:type="dxa"/>
            <w:vAlign w:val="center"/>
          </w:tcPr>
          <w:p w:rsidR="00774090" w:rsidRDefault="009C1A82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18/97</w:t>
            </w:r>
          </w:p>
        </w:tc>
        <w:tc>
          <w:tcPr>
            <w:tcW w:w="6257" w:type="dxa"/>
            <w:vAlign w:val="center"/>
          </w:tcPr>
          <w:p w:rsidR="00774090" w:rsidRPr="00CC7CED" w:rsidRDefault="00CA77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til styre / utval</w:t>
            </w:r>
          </w:p>
        </w:tc>
        <w:tc>
          <w:tcPr>
            <w:tcW w:w="1961" w:type="dxa"/>
            <w:vAlign w:val="center"/>
          </w:tcPr>
          <w:p w:rsidR="00774090" w:rsidRPr="00CC7CED" w:rsidRDefault="00774090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19/97</w:t>
            </w:r>
          </w:p>
        </w:tc>
        <w:tc>
          <w:tcPr>
            <w:tcW w:w="6257" w:type="dxa"/>
            <w:vAlign w:val="center"/>
          </w:tcPr>
          <w:p w:rsidR="00A566F6" w:rsidRPr="00CC7CED" w:rsidRDefault="00A566F6" w:rsidP="00C265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kommunestyrevalet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20/97</w:t>
            </w:r>
          </w:p>
        </w:tc>
        <w:tc>
          <w:tcPr>
            <w:tcW w:w="6257" w:type="dxa"/>
            <w:vAlign w:val="center"/>
          </w:tcPr>
          <w:p w:rsidR="00A566F6" w:rsidRPr="00CC7CED" w:rsidRDefault="00A566F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Årsrapport 1996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21/97</w:t>
            </w:r>
          </w:p>
        </w:tc>
        <w:tc>
          <w:tcPr>
            <w:tcW w:w="6257" w:type="dxa"/>
            <w:vAlign w:val="center"/>
          </w:tcPr>
          <w:p w:rsidR="00A566F6" w:rsidRPr="00CC7CED" w:rsidRDefault="00A566F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kommunerekneskapen for 1996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22/97</w:t>
            </w:r>
          </w:p>
        </w:tc>
        <w:tc>
          <w:tcPr>
            <w:tcW w:w="6257" w:type="dxa"/>
            <w:vAlign w:val="center"/>
          </w:tcPr>
          <w:p w:rsidR="00A566F6" w:rsidRPr="00CC7CED" w:rsidRDefault="00A566F6" w:rsidP="00A56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Rekneskap 1996 – oppfølgjingsvedtak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23/97</w:t>
            </w:r>
          </w:p>
        </w:tc>
        <w:tc>
          <w:tcPr>
            <w:tcW w:w="6257" w:type="dxa"/>
            <w:vAlign w:val="center"/>
          </w:tcPr>
          <w:p w:rsidR="00A566F6" w:rsidRPr="00CC7CED" w:rsidRDefault="00A566F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Stord kommunale kino sin rekneskap for 1996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24/97</w:t>
            </w:r>
          </w:p>
        </w:tc>
        <w:tc>
          <w:tcPr>
            <w:tcW w:w="6257" w:type="dxa"/>
            <w:vAlign w:val="center"/>
          </w:tcPr>
          <w:p w:rsidR="00A566F6" w:rsidRPr="00CC7CED" w:rsidRDefault="00A566F6" w:rsidP="00C265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Stord hamnestell sin rekneskap for 1996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25/97</w:t>
            </w:r>
          </w:p>
        </w:tc>
        <w:tc>
          <w:tcPr>
            <w:tcW w:w="6257" w:type="dxa"/>
            <w:vAlign w:val="center"/>
          </w:tcPr>
          <w:p w:rsidR="00A566F6" w:rsidRPr="00CC7CED" w:rsidRDefault="00C26575" w:rsidP="00C265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1997 – 2000 og Årsbudsjett 1977  -  Revisjon 2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26/97</w:t>
            </w:r>
          </w:p>
        </w:tc>
        <w:tc>
          <w:tcPr>
            <w:tcW w:w="6257" w:type="dxa"/>
            <w:vAlign w:val="center"/>
          </w:tcPr>
          <w:p w:rsidR="00A566F6" w:rsidRPr="00CC7CED" w:rsidRDefault="00C26575" w:rsidP="00C265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Avslutning byggerekneskap 1782, Trafikksikring Sagvåg Skule – Sagvåg Sentrum 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27/97</w:t>
            </w:r>
          </w:p>
        </w:tc>
        <w:tc>
          <w:tcPr>
            <w:tcW w:w="6257" w:type="dxa"/>
            <w:vAlign w:val="center"/>
          </w:tcPr>
          <w:p w:rsidR="00A566F6" w:rsidRPr="00CC7CED" w:rsidRDefault="00C26575" w:rsidP="00C265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Husvære for vanskelegstilte grupper – vidareføring av utbyggingsplan.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28/97</w:t>
            </w:r>
          </w:p>
        </w:tc>
        <w:tc>
          <w:tcPr>
            <w:tcW w:w="6257" w:type="dxa"/>
            <w:vAlign w:val="center"/>
          </w:tcPr>
          <w:p w:rsidR="00A566F6" w:rsidRPr="00CC7CED" w:rsidRDefault="00C2657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Knutsaåsen eldresenter – omgjering frå alders- til sjukeheim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566F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29/97</w:t>
            </w:r>
          </w:p>
        </w:tc>
        <w:tc>
          <w:tcPr>
            <w:tcW w:w="6257" w:type="dxa"/>
            <w:vAlign w:val="center"/>
          </w:tcPr>
          <w:p w:rsidR="00A566F6" w:rsidRPr="00CC7CED" w:rsidRDefault="00C2657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utbetringskostnader for Stord Rackethall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1D4A5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30/97</w:t>
            </w:r>
          </w:p>
        </w:tc>
        <w:tc>
          <w:tcPr>
            <w:tcW w:w="6257" w:type="dxa"/>
            <w:vAlign w:val="center"/>
          </w:tcPr>
          <w:p w:rsidR="00A566F6" w:rsidRPr="00CC7CED" w:rsidRDefault="001D4A5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kontrollutvalet 1996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1D4A5A" w:rsidP="001D4A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24.04.97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31/97</w:t>
            </w:r>
          </w:p>
        </w:tc>
        <w:tc>
          <w:tcPr>
            <w:tcW w:w="6257" w:type="dxa"/>
            <w:vAlign w:val="center"/>
          </w:tcPr>
          <w:p w:rsidR="00A566F6" w:rsidRDefault="001D4A5A" w:rsidP="001D4A5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Nye vedtekter og beredskapsplan mot akutt forureining i  Nord – </w:t>
            </w:r>
          </w:p>
          <w:p w:rsidR="001D4A5A" w:rsidRPr="00CC7CED" w:rsidRDefault="001D4A5A" w:rsidP="001D4A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2E10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06.05.97</w:t>
            </w:r>
          </w:p>
        </w:tc>
        <w:tc>
          <w:tcPr>
            <w:tcW w:w="996" w:type="dxa"/>
            <w:vAlign w:val="center"/>
          </w:tcPr>
          <w:p w:rsidR="00A566F6" w:rsidRDefault="00A566F6" w:rsidP="002E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2E10D9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>/97</w:t>
            </w:r>
          </w:p>
        </w:tc>
        <w:tc>
          <w:tcPr>
            <w:tcW w:w="6257" w:type="dxa"/>
            <w:vAlign w:val="center"/>
          </w:tcPr>
          <w:p w:rsidR="00A566F6" w:rsidRPr="00CC7CED" w:rsidRDefault="002E10D9" w:rsidP="002E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Open høyring om oppvekst på Stord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2E10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29.05.97</w:t>
            </w:r>
          </w:p>
        </w:tc>
        <w:tc>
          <w:tcPr>
            <w:tcW w:w="996" w:type="dxa"/>
            <w:vAlign w:val="center"/>
          </w:tcPr>
          <w:p w:rsidR="00A566F6" w:rsidRDefault="00A566F6" w:rsidP="002E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</w:t>
            </w:r>
            <w:r w:rsidR="002E10D9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/97</w:t>
            </w:r>
          </w:p>
        </w:tc>
        <w:tc>
          <w:tcPr>
            <w:tcW w:w="6257" w:type="dxa"/>
            <w:vAlign w:val="center"/>
          </w:tcPr>
          <w:p w:rsidR="00A566F6" w:rsidRPr="00CC7CED" w:rsidRDefault="002E10D9" w:rsidP="002E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2E10D9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E10D9" w:rsidRDefault="002E10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29.05.97</w:t>
            </w:r>
          </w:p>
        </w:tc>
        <w:tc>
          <w:tcPr>
            <w:tcW w:w="996" w:type="dxa"/>
            <w:vAlign w:val="center"/>
          </w:tcPr>
          <w:p w:rsidR="002E10D9" w:rsidRDefault="002E10D9" w:rsidP="002E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33/97</w:t>
            </w:r>
          </w:p>
        </w:tc>
        <w:tc>
          <w:tcPr>
            <w:tcW w:w="6257" w:type="dxa"/>
            <w:vAlign w:val="center"/>
          </w:tcPr>
          <w:p w:rsidR="002E10D9" w:rsidRDefault="002E10D9" w:rsidP="002E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1996 frå Stord Energi AS</w:t>
            </w:r>
          </w:p>
        </w:tc>
        <w:tc>
          <w:tcPr>
            <w:tcW w:w="1961" w:type="dxa"/>
            <w:vAlign w:val="center"/>
          </w:tcPr>
          <w:p w:rsidR="002E10D9" w:rsidRPr="00CC7CED" w:rsidRDefault="002E10D9" w:rsidP="00B031B8">
            <w:pPr>
              <w:pStyle w:val="Overskrift2"/>
              <w:outlineLvl w:val="1"/>
            </w:pPr>
          </w:p>
        </w:tc>
      </w:tr>
      <w:tr w:rsidR="00A566F6" w:rsidRPr="00600A18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2E10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34/97</w:t>
            </w:r>
          </w:p>
        </w:tc>
        <w:tc>
          <w:tcPr>
            <w:tcW w:w="6257" w:type="dxa"/>
            <w:vAlign w:val="center"/>
          </w:tcPr>
          <w:p w:rsidR="00A566F6" w:rsidRPr="008B4A45" w:rsidRDefault="002E10D9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>Kjøp av bil til vaktmeistertenesta i Pleie og omsorg</w:t>
            </w:r>
          </w:p>
        </w:tc>
        <w:tc>
          <w:tcPr>
            <w:tcW w:w="1961" w:type="dxa"/>
            <w:vAlign w:val="center"/>
          </w:tcPr>
          <w:p w:rsidR="00A566F6" w:rsidRPr="008B4A45" w:rsidRDefault="00A566F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2E10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35/97</w:t>
            </w:r>
          </w:p>
        </w:tc>
        <w:tc>
          <w:tcPr>
            <w:tcW w:w="6257" w:type="dxa"/>
            <w:vAlign w:val="center"/>
          </w:tcPr>
          <w:p w:rsidR="00A566F6" w:rsidRPr="00CC7CED" w:rsidRDefault="002E10D9" w:rsidP="002E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ANKESAK : Søknad om skjenkeløyve for uteservering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2E10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29.05.97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36/97</w:t>
            </w:r>
          </w:p>
        </w:tc>
        <w:tc>
          <w:tcPr>
            <w:tcW w:w="6257" w:type="dxa"/>
            <w:vAlign w:val="center"/>
          </w:tcPr>
          <w:p w:rsidR="007C1ABA" w:rsidRPr="00CC7CED" w:rsidRDefault="007C1ABA" w:rsidP="007C1A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Energi AS – generalforsamling – Forslag at styremedlemer som Skal veljast av generalforsamlinga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37/97</w:t>
            </w:r>
          </w:p>
        </w:tc>
        <w:tc>
          <w:tcPr>
            <w:tcW w:w="6257" w:type="dxa"/>
            <w:vAlign w:val="center"/>
          </w:tcPr>
          <w:p w:rsidR="00A566F6" w:rsidRPr="00CC7CED" w:rsidRDefault="007C1A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600A18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38/97</w:t>
            </w:r>
          </w:p>
        </w:tc>
        <w:tc>
          <w:tcPr>
            <w:tcW w:w="6257" w:type="dxa"/>
            <w:vAlign w:val="center"/>
          </w:tcPr>
          <w:p w:rsidR="00A566F6" w:rsidRPr="007C1ABA" w:rsidRDefault="007C1ABA" w:rsidP="007C1ABA">
            <w:pPr>
              <w:rPr>
                <w:rFonts w:asciiTheme="minorHAnsi" w:hAnsiTheme="minorHAnsi" w:cstheme="minorHAnsi"/>
                <w:lang w:val="nb-NO"/>
              </w:rPr>
            </w:pPr>
            <w:r w:rsidRPr="007C1ABA">
              <w:rPr>
                <w:rFonts w:asciiTheme="minorHAnsi" w:hAnsiTheme="minorHAnsi" w:cstheme="minorHAnsi"/>
                <w:lang w:val="nb-NO"/>
              </w:rPr>
              <w:t xml:space="preserve">Bystatus for Stord kommune </w:t>
            </w:r>
            <w:r>
              <w:rPr>
                <w:rFonts w:asciiTheme="minorHAnsi" w:hAnsiTheme="minorHAnsi" w:cstheme="minorHAnsi"/>
                <w:lang w:val="nb-NO"/>
              </w:rPr>
              <w:t>–</w:t>
            </w:r>
            <w:r w:rsidRPr="007C1ABA">
              <w:rPr>
                <w:rFonts w:asciiTheme="minorHAnsi" w:hAnsiTheme="minorHAnsi" w:cstheme="minorHAnsi"/>
                <w:lang w:val="nb-NO"/>
              </w:rPr>
              <w:t xml:space="preserve"> ANK</w:t>
            </w:r>
            <w:r>
              <w:rPr>
                <w:rFonts w:asciiTheme="minorHAnsi" w:hAnsiTheme="minorHAnsi" w:cstheme="minorHAnsi"/>
                <w:lang w:val="nb-NO"/>
              </w:rPr>
              <w:t>E</w:t>
            </w:r>
          </w:p>
        </w:tc>
        <w:tc>
          <w:tcPr>
            <w:tcW w:w="1961" w:type="dxa"/>
            <w:vAlign w:val="center"/>
          </w:tcPr>
          <w:p w:rsidR="00A566F6" w:rsidRPr="007C1ABA" w:rsidRDefault="00A566F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39/97 </w:t>
            </w:r>
          </w:p>
        </w:tc>
        <w:tc>
          <w:tcPr>
            <w:tcW w:w="6257" w:type="dxa"/>
            <w:vAlign w:val="center"/>
          </w:tcPr>
          <w:p w:rsidR="00A566F6" w:rsidRPr="00CC7CED" w:rsidRDefault="007C1A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Kåreviksmarka bustadområde – utbygging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40/97</w:t>
            </w:r>
          </w:p>
        </w:tc>
        <w:tc>
          <w:tcPr>
            <w:tcW w:w="6257" w:type="dxa"/>
            <w:vAlign w:val="center"/>
          </w:tcPr>
          <w:p w:rsidR="00A566F6" w:rsidRPr="00CC7CED" w:rsidRDefault="007C1ABA" w:rsidP="007C1A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Vikabrekko 11 – gnr.  38 bnr. 5 i Stord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41/97</w:t>
            </w:r>
          </w:p>
        </w:tc>
        <w:tc>
          <w:tcPr>
            <w:tcW w:w="6257" w:type="dxa"/>
            <w:vAlign w:val="center"/>
          </w:tcPr>
          <w:p w:rsidR="00A566F6" w:rsidRPr="00CC7CED" w:rsidRDefault="007C1AB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Behovsvurdering  gang</w:t>
            </w:r>
            <w:r w:rsidR="00865D98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og sykkel</w:t>
            </w:r>
            <w:r w:rsidR="00865D98">
              <w:rPr>
                <w:rFonts w:asciiTheme="minorHAnsi" w:hAnsiTheme="minorHAnsi" w:cstheme="minorHAnsi"/>
              </w:rPr>
              <w:t>vegar langs riks – og fylkesvegar i Hordaland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42/97</w:t>
            </w:r>
          </w:p>
        </w:tc>
        <w:tc>
          <w:tcPr>
            <w:tcW w:w="6257" w:type="dxa"/>
            <w:vAlign w:val="center"/>
          </w:tcPr>
          <w:p w:rsidR="00A566F6" w:rsidRPr="00CC7CED" w:rsidRDefault="00865D98" w:rsidP="00865D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1998–2001 og Årsbudsjett 1998.   Arbeidsplan og prosess.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43/97</w:t>
            </w:r>
          </w:p>
        </w:tc>
        <w:tc>
          <w:tcPr>
            <w:tcW w:w="6257" w:type="dxa"/>
            <w:vAlign w:val="center"/>
          </w:tcPr>
          <w:p w:rsidR="00A566F6" w:rsidRPr="00CC7CED" w:rsidRDefault="00865D9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Investeringsprosjekt i Hamna  - finansiering 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C1A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26.06.97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44/97</w:t>
            </w:r>
          </w:p>
        </w:tc>
        <w:tc>
          <w:tcPr>
            <w:tcW w:w="6257" w:type="dxa"/>
            <w:vAlign w:val="center"/>
          </w:tcPr>
          <w:p w:rsidR="00A566F6" w:rsidRPr="00CC7CED" w:rsidRDefault="00865D9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KS innkjøpsinstruks for kommunar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02D4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</w:t>
            </w:r>
            <w:r w:rsidR="007C1ABA">
              <w:rPr>
                <w:rFonts w:asciiTheme="minorHAnsi" w:hAnsiTheme="minorHAnsi" w:cstheme="minorHAnsi"/>
              </w:rPr>
              <w:t>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45/97</w:t>
            </w:r>
          </w:p>
        </w:tc>
        <w:tc>
          <w:tcPr>
            <w:tcW w:w="6257" w:type="dxa"/>
            <w:vAlign w:val="center"/>
          </w:tcPr>
          <w:p w:rsidR="00A566F6" w:rsidRPr="00CC7CED" w:rsidRDefault="00A02D4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02D4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46/97</w:t>
            </w:r>
          </w:p>
        </w:tc>
        <w:tc>
          <w:tcPr>
            <w:tcW w:w="6257" w:type="dxa"/>
            <w:vAlign w:val="center"/>
          </w:tcPr>
          <w:p w:rsidR="00A566F6" w:rsidRPr="00CC7CED" w:rsidRDefault="00A02D4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 – og rehabiliteringssenter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02D4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47/97</w:t>
            </w:r>
          </w:p>
        </w:tc>
        <w:tc>
          <w:tcPr>
            <w:tcW w:w="6257" w:type="dxa"/>
            <w:vAlign w:val="center"/>
          </w:tcPr>
          <w:p w:rsidR="00A566F6" w:rsidRPr="00CC7CED" w:rsidRDefault="00A02D4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Leigeavtale – Vikahaugane Stord Sportssenter AS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02D4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48/97</w:t>
            </w:r>
          </w:p>
        </w:tc>
        <w:tc>
          <w:tcPr>
            <w:tcW w:w="6257" w:type="dxa"/>
            <w:vAlign w:val="center"/>
          </w:tcPr>
          <w:p w:rsidR="00A566F6" w:rsidRPr="00CC7CED" w:rsidRDefault="00A02D4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Revisjonsmelding til skatterekneskapen for 1. halvår 1997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02D4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49/97</w:t>
            </w:r>
          </w:p>
        </w:tc>
        <w:tc>
          <w:tcPr>
            <w:tcW w:w="6257" w:type="dxa"/>
            <w:vAlign w:val="center"/>
          </w:tcPr>
          <w:p w:rsidR="00A566F6" w:rsidRPr="00CC7CED" w:rsidRDefault="00A02D4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Knutsaåsen 50 ( Knusatunet Ungdomsheim ) – sal av eigedomen til Hordland Fylkeskommune.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02D4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50/97</w:t>
            </w:r>
          </w:p>
        </w:tc>
        <w:tc>
          <w:tcPr>
            <w:tcW w:w="6257" w:type="dxa"/>
            <w:vAlign w:val="center"/>
          </w:tcPr>
          <w:p w:rsidR="00A566F6" w:rsidRPr="00CC7CED" w:rsidRDefault="00E6259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Sunnhordlandskaien , Innreiing av restareal, finansiering 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02D4D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11.09.97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51/97</w:t>
            </w:r>
          </w:p>
        </w:tc>
        <w:tc>
          <w:tcPr>
            <w:tcW w:w="6257" w:type="dxa"/>
            <w:vAlign w:val="center"/>
          </w:tcPr>
          <w:p w:rsidR="00A566F6" w:rsidRPr="00CC7CED" w:rsidRDefault="00E6259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ANKE – Restaurantane i Stord – Søknad om utvida skjenketid.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6259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16.10</w:t>
            </w:r>
            <w:r w:rsidR="00A02D4D">
              <w:rPr>
                <w:rFonts w:asciiTheme="minorHAnsi" w:hAnsiTheme="minorHAnsi" w:cstheme="minorHAnsi"/>
              </w:rPr>
              <w:t>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52/97</w:t>
            </w:r>
          </w:p>
        </w:tc>
        <w:tc>
          <w:tcPr>
            <w:tcW w:w="6257" w:type="dxa"/>
            <w:vAlign w:val="center"/>
          </w:tcPr>
          <w:p w:rsidR="00A566F6" w:rsidRPr="00CC7CED" w:rsidRDefault="00E6259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6259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53/97</w:t>
            </w:r>
          </w:p>
        </w:tc>
        <w:tc>
          <w:tcPr>
            <w:tcW w:w="6257" w:type="dxa"/>
            <w:vAlign w:val="center"/>
          </w:tcPr>
          <w:p w:rsidR="00A566F6" w:rsidRPr="00CC7CED" w:rsidRDefault="00E6259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31.08.1997 – Budsjettendring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6259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54/97</w:t>
            </w:r>
          </w:p>
        </w:tc>
        <w:tc>
          <w:tcPr>
            <w:tcW w:w="6257" w:type="dxa"/>
            <w:vAlign w:val="center"/>
          </w:tcPr>
          <w:p w:rsidR="00A566F6" w:rsidRPr="00CC7CED" w:rsidRDefault="00E6259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Ny brannordning for Stord kommune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600A18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6259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55/97</w:t>
            </w:r>
          </w:p>
        </w:tc>
        <w:tc>
          <w:tcPr>
            <w:tcW w:w="6257" w:type="dxa"/>
            <w:vAlign w:val="center"/>
          </w:tcPr>
          <w:p w:rsidR="00A566F6" w:rsidRPr="00E6259C" w:rsidRDefault="00E6259C" w:rsidP="00E6259C">
            <w:pPr>
              <w:rPr>
                <w:rFonts w:asciiTheme="minorHAnsi" w:hAnsiTheme="minorHAnsi" w:cstheme="minorHAnsi"/>
                <w:lang w:val="nb-NO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 xml:space="preserve">Nytt betalingsregulativ etter ny plan- og bygningslov pr. </w:t>
            </w:r>
            <w:r>
              <w:rPr>
                <w:rFonts w:asciiTheme="minorHAnsi" w:hAnsiTheme="minorHAnsi" w:cstheme="minorHAnsi"/>
                <w:lang w:val="nb-NO"/>
              </w:rPr>
              <w:t>01.07.1997</w:t>
            </w:r>
          </w:p>
        </w:tc>
        <w:tc>
          <w:tcPr>
            <w:tcW w:w="1961" w:type="dxa"/>
            <w:vAlign w:val="center"/>
          </w:tcPr>
          <w:p w:rsidR="00A566F6" w:rsidRPr="00E6259C" w:rsidRDefault="00A566F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A566F6" w:rsidRPr="000D3A78" w:rsidTr="009440E3">
        <w:trPr>
          <w:trHeight w:val="399"/>
        </w:trPr>
        <w:tc>
          <w:tcPr>
            <w:tcW w:w="1419" w:type="dxa"/>
            <w:vAlign w:val="center"/>
          </w:tcPr>
          <w:p w:rsidR="00A566F6" w:rsidRPr="00E6259C" w:rsidRDefault="00E6259C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Pr="00E6259C" w:rsidRDefault="00A566F6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 xml:space="preserve">    56/97</w:t>
            </w:r>
          </w:p>
        </w:tc>
        <w:tc>
          <w:tcPr>
            <w:tcW w:w="6257" w:type="dxa"/>
            <w:vAlign w:val="center"/>
          </w:tcPr>
          <w:p w:rsidR="00A566F6" w:rsidRPr="000D3A78" w:rsidRDefault="000D3A78" w:rsidP="006E5FBE">
            <w:pPr>
              <w:rPr>
                <w:rFonts w:asciiTheme="minorHAnsi" w:hAnsiTheme="minorHAnsi" w:cstheme="minorHAnsi"/>
              </w:rPr>
            </w:pPr>
            <w:r w:rsidRPr="000D3A78">
              <w:rPr>
                <w:rFonts w:asciiTheme="minorHAnsi" w:hAnsiTheme="minorHAnsi" w:cstheme="minorHAnsi"/>
              </w:rPr>
              <w:t xml:space="preserve">Midtre kyrkjegard – Døso. Finansiering av grunnkjøp m.m. </w:t>
            </w:r>
          </w:p>
        </w:tc>
        <w:tc>
          <w:tcPr>
            <w:tcW w:w="1961" w:type="dxa"/>
            <w:vAlign w:val="center"/>
          </w:tcPr>
          <w:p w:rsidR="00A566F6" w:rsidRPr="000D3A78" w:rsidRDefault="00A566F6" w:rsidP="00B031B8">
            <w:pPr>
              <w:pStyle w:val="Overskrift2"/>
              <w:outlineLvl w:val="1"/>
            </w:pPr>
          </w:p>
        </w:tc>
      </w:tr>
      <w:tr w:rsidR="00A566F6" w:rsidRPr="00E6259C" w:rsidTr="009440E3">
        <w:trPr>
          <w:trHeight w:val="399"/>
        </w:trPr>
        <w:tc>
          <w:tcPr>
            <w:tcW w:w="1419" w:type="dxa"/>
            <w:vAlign w:val="center"/>
          </w:tcPr>
          <w:p w:rsidR="00A566F6" w:rsidRPr="00E6259C" w:rsidRDefault="00E6259C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Pr="00E6259C" w:rsidRDefault="00A566F6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 xml:space="preserve">    57/97</w:t>
            </w:r>
          </w:p>
        </w:tc>
        <w:tc>
          <w:tcPr>
            <w:tcW w:w="6257" w:type="dxa"/>
            <w:vAlign w:val="center"/>
          </w:tcPr>
          <w:p w:rsidR="00A566F6" w:rsidRPr="00E6259C" w:rsidRDefault="000D3A78" w:rsidP="000D3A7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Hamnegata – Tilleggsfinansiering avløp</w:t>
            </w:r>
          </w:p>
        </w:tc>
        <w:tc>
          <w:tcPr>
            <w:tcW w:w="1961" w:type="dxa"/>
            <w:vAlign w:val="center"/>
          </w:tcPr>
          <w:p w:rsidR="00A566F6" w:rsidRPr="00E6259C" w:rsidRDefault="00A566F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A566F6" w:rsidRPr="00E6259C" w:rsidTr="009440E3">
        <w:trPr>
          <w:trHeight w:val="399"/>
        </w:trPr>
        <w:tc>
          <w:tcPr>
            <w:tcW w:w="1419" w:type="dxa"/>
            <w:vAlign w:val="center"/>
          </w:tcPr>
          <w:p w:rsidR="00A566F6" w:rsidRPr="00E6259C" w:rsidRDefault="00E6259C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Pr="00E6259C" w:rsidRDefault="00A566F6" w:rsidP="00F67CD0">
            <w:pPr>
              <w:rPr>
                <w:rFonts w:asciiTheme="minorHAnsi" w:hAnsiTheme="minorHAnsi" w:cstheme="minorHAnsi"/>
                <w:lang w:val="nb-NO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 xml:space="preserve">    58/97</w:t>
            </w:r>
          </w:p>
        </w:tc>
        <w:tc>
          <w:tcPr>
            <w:tcW w:w="6257" w:type="dxa"/>
            <w:vAlign w:val="center"/>
          </w:tcPr>
          <w:p w:rsidR="00A566F6" w:rsidRDefault="000D3A7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Avslutning byggerekneskap 1528, ventilasjonsanlegg Kulturhuset</w:t>
            </w:r>
          </w:p>
          <w:p w:rsidR="000D3A78" w:rsidRPr="00E6259C" w:rsidRDefault="000D3A78" w:rsidP="00E23F1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Opprusting, 1510 Pistolbane Prestgardskogen</w:t>
            </w:r>
          </w:p>
        </w:tc>
        <w:tc>
          <w:tcPr>
            <w:tcW w:w="1961" w:type="dxa"/>
            <w:vAlign w:val="center"/>
          </w:tcPr>
          <w:p w:rsidR="00A566F6" w:rsidRPr="00E6259C" w:rsidRDefault="00A566F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E6259C" w:rsidRDefault="00740CAF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 w:rsidRPr="00E6259C">
              <w:rPr>
                <w:rFonts w:asciiTheme="minorHAnsi" w:hAnsiTheme="minorHAnsi" w:cstheme="minorHAnsi"/>
                <w:lang w:val="nb-NO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>59/97</w:t>
            </w:r>
          </w:p>
        </w:tc>
        <w:tc>
          <w:tcPr>
            <w:tcW w:w="6257" w:type="dxa"/>
            <w:vAlign w:val="center"/>
          </w:tcPr>
          <w:p w:rsidR="00A566F6" w:rsidRPr="00CC7CED" w:rsidRDefault="00740CA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fritak/permisjon frå kommunale verv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40CA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60/97</w:t>
            </w:r>
          </w:p>
        </w:tc>
        <w:tc>
          <w:tcPr>
            <w:tcW w:w="6257" w:type="dxa"/>
            <w:vAlign w:val="center"/>
          </w:tcPr>
          <w:p w:rsidR="00A566F6" w:rsidRPr="00CC7CED" w:rsidRDefault="00740CA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medlemer til styre, råd og utval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740CA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16.10.97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61/97 </w:t>
            </w:r>
          </w:p>
        </w:tc>
        <w:tc>
          <w:tcPr>
            <w:tcW w:w="6257" w:type="dxa"/>
            <w:vAlign w:val="center"/>
          </w:tcPr>
          <w:p w:rsidR="00A566F6" w:rsidRPr="00CC7CED" w:rsidRDefault="00740CAF" w:rsidP="00740CA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Meddomarar Heradsretten 1996-1999- Søknad om fritak /Val av ny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D3C2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62/97</w:t>
            </w:r>
          </w:p>
        </w:tc>
        <w:tc>
          <w:tcPr>
            <w:tcW w:w="6257" w:type="dxa"/>
            <w:vAlign w:val="center"/>
          </w:tcPr>
          <w:p w:rsidR="00A566F6" w:rsidRPr="00CC7CED" w:rsidRDefault="00ED3C2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D3C2B" w:rsidP="00ED3C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63/97</w:t>
            </w:r>
          </w:p>
        </w:tc>
        <w:tc>
          <w:tcPr>
            <w:tcW w:w="6257" w:type="dxa"/>
            <w:vAlign w:val="center"/>
          </w:tcPr>
          <w:p w:rsidR="00A566F6" w:rsidRPr="00CC7CED" w:rsidRDefault="00ED3C2B" w:rsidP="00ED3C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1998 -2001  og årsbudsjett 1998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D3C2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64/97</w:t>
            </w:r>
          </w:p>
        </w:tc>
        <w:tc>
          <w:tcPr>
            <w:tcW w:w="6257" w:type="dxa"/>
            <w:vAlign w:val="center"/>
          </w:tcPr>
          <w:p w:rsidR="00A566F6" w:rsidRPr="00CC7CED" w:rsidRDefault="00ED3C2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1998 -2001  og årsbudsjett 1998. Stord hamnestell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ED3C2B" w:rsidP="00ED3C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27.11.97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65/97</w:t>
            </w:r>
          </w:p>
        </w:tc>
        <w:tc>
          <w:tcPr>
            <w:tcW w:w="6257" w:type="dxa"/>
            <w:vAlign w:val="center"/>
          </w:tcPr>
          <w:p w:rsidR="00A566F6" w:rsidRPr="00CC7CED" w:rsidRDefault="00ED3C2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1998 -2001  og årsbudsjett 1998.  Stord komm. kino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66/97</w:t>
            </w:r>
          </w:p>
        </w:tc>
        <w:tc>
          <w:tcPr>
            <w:tcW w:w="6257" w:type="dxa"/>
            <w:vAlign w:val="center"/>
          </w:tcPr>
          <w:p w:rsidR="00A566F6" w:rsidRPr="00CC7CED" w:rsidRDefault="002958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67/97</w:t>
            </w:r>
          </w:p>
        </w:tc>
        <w:tc>
          <w:tcPr>
            <w:tcW w:w="6257" w:type="dxa"/>
            <w:vAlign w:val="center"/>
          </w:tcPr>
          <w:p w:rsidR="00A566F6" w:rsidRPr="00CC7CED" w:rsidRDefault="002958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Kommunedelplan for sjøområda i Stord kommune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68/97</w:t>
            </w:r>
          </w:p>
        </w:tc>
        <w:tc>
          <w:tcPr>
            <w:tcW w:w="6257" w:type="dxa"/>
            <w:vAlign w:val="center"/>
          </w:tcPr>
          <w:p w:rsidR="00A566F6" w:rsidRPr="00CC7CED" w:rsidRDefault="002958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Prioritert handlingsplan for utbygging av anlegg og område for idrett og  friluftsliv i Stord kommune 1998 – 2001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69/97</w:t>
            </w:r>
          </w:p>
        </w:tc>
        <w:tc>
          <w:tcPr>
            <w:tcW w:w="6257" w:type="dxa"/>
            <w:vAlign w:val="center"/>
          </w:tcPr>
          <w:p w:rsidR="00A566F6" w:rsidRPr="00CC7CED" w:rsidRDefault="002958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Sigevatne frå Heiane Næringsområde – vurdering av miljøkonsekvensar ved utslepp til Valvatnavågen og andre løysingar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70/97</w:t>
            </w:r>
          </w:p>
        </w:tc>
        <w:tc>
          <w:tcPr>
            <w:tcW w:w="6257" w:type="dxa"/>
            <w:vAlign w:val="center"/>
          </w:tcPr>
          <w:p w:rsidR="00A566F6" w:rsidRPr="00CC7CED" w:rsidRDefault="002958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Heiane Næringsområde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71/97</w:t>
            </w:r>
          </w:p>
        </w:tc>
        <w:tc>
          <w:tcPr>
            <w:tcW w:w="6257" w:type="dxa"/>
            <w:vAlign w:val="center"/>
          </w:tcPr>
          <w:p w:rsidR="00A566F6" w:rsidRPr="00CC7CED" w:rsidRDefault="00295802" w:rsidP="00313F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Øvre Borggata med tilgrensande område.  2. g</w:t>
            </w:r>
            <w:r w:rsidR="00313F50">
              <w:rPr>
                <w:rFonts w:asciiTheme="minorHAnsi" w:hAnsiTheme="minorHAnsi" w:cstheme="minorHAnsi"/>
              </w:rPr>
              <w:t>ongsførehaving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9C1A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72/97</w:t>
            </w:r>
          </w:p>
        </w:tc>
        <w:tc>
          <w:tcPr>
            <w:tcW w:w="6257" w:type="dxa"/>
            <w:vAlign w:val="center"/>
          </w:tcPr>
          <w:p w:rsidR="00A566F6" w:rsidRPr="00CC7CED" w:rsidRDefault="00313F50" w:rsidP="00313F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Utviklingsprosjekt bak Hamnebygget.  Finansiering av nedsprengning.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73/97</w:t>
            </w:r>
          </w:p>
        </w:tc>
        <w:tc>
          <w:tcPr>
            <w:tcW w:w="6257" w:type="dxa"/>
            <w:vAlign w:val="center"/>
          </w:tcPr>
          <w:p w:rsidR="00A566F6" w:rsidRPr="00CC7CED" w:rsidRDefault="00313F5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Stord Vassverk og Huglo Skule vassverk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74/97</w:t>
            </w:r>
          </w:p>
        </w:tc>
        <w:tc>
          <w:tcPr>
            <w:tcW w:w="6257" w:type="dxa"/>
            <w:vAlign w:val="center"/>
          </w:tcPr>
          <w:p w:rsidR="00A566F6" w:rsidRPr="00CC7CED" w:rsidRDefault="00313F5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Refinansiering av Stord Offshore A/S – Kjøp av aksjar .  Kapitalsituasjonen i Stord Industrier AS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75/97</w:t>
            </w:r>
          </w:p>
        </w:tc>
        <w:tc>
          <w:tcPr>
            <w:tcW w:w="6257" w:type="dxa"/>
            <w:vAlign w:val="center"/>
          </w:tcPr>
          <w:p w:rsidR="00A566F6" w:rsidRPr="00CC7CED" w:rsidRDefault="006F21EA" w:rsidP="006F21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gnr. 43 bnr. 32/34  Langeland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76/97</w:t>
            </w:r>
          </w:p>
        </w:tc>
        <w:tc>
          <w:tcPr>
            <w:tcW w:w="6257" w:type="dxa"/>
            <w:vAlign w:val="center"/>
          </w:tcPr>
          <w:p w:rsidR="00A566F6" w:rsidRPr="00CC7CED" w:rsidRDefault="006F21EA" w:rsidP="006F21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Kjøpesum for verna bustad gnr. 38 bnr. 252 og 2 småhusvære i Studalen – Tunet 2.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77/97</w:t>
            </w:r>
          </w:p>
        </w:tc>
        <w:tc>
          <w:tcPr>
            <w:tcW w:w="6257" w:type="dxa"/>
            <w:vAlign w:val="center"/>
          </w:tcPr>
          <w:p w:rsidR="00A566F6" w:rsidRPr="00CC7CED" w:rsidRDefault="006F21EA" w:rsidP="006F21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bil til pleie- og omsorgsavdelinga – bruk av driftsmidlar til investering.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78/97</w:t>
            </w:r>
          </w:p>
        </w:tc>
        <w:tc>
          <w:tcPr>
            <w:tcW w:w="6257" w:type="dxa"/>
            <w:vAlign w:val="center"/>
          </w:tcPr>
          <w:p w:rsidR="00A566F6" w:rsidRPr="00CC7CED" w:rsidRDefault="006F21E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Lån – Turnhallen – Stord Pensjonistforening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79/97</w:t>
            </w:r>
          </w:p>
        </w:tc>
        <w:tc>
          <w:tcPr>
            <w:tcW w:w="6257" w:type="dxa"/>
            <w:vAlign w:val="center"/>
          </w:tcPr>
          <w:p w:rsidR="00A566F6" w:rsidRPr="00CC7CED" w:rsidRDefault="000F5BA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Betalingsregulativ etter ny plan og bygningslov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80/97</w:t>
            </w:r>
          </w:p>
        </w:tc>
        <w:tc>
          <w:tcPr>
            <w:tcW w:w="6257" w:type="dxa"/>
            <w:vAlign w:val="center"/>
          </w:tcPr>
          <w:p w:rsidR="00A566F6" w:rsidRPr="00CC7CED" w:rsidRDefault="000F5BA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Harald Skåthun – klage på vegne av Fitjar Swing &amp; Buggi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9C1A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81/97</w:t>
            </w:r>
          </w:p>
        </w:tc>
        <w:tc>
          <w:tcPr>
            <w:tcW w:w="6257" w:type="dxa"/>
            <w:vAlign w:val="center"/>
          </w:tcPr>
          <w:p w:rsidR="00A566F6" w:rsidRPr="00CC7CED" w:rsidRDefault="000F5BA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 - Utbygging Grunnavågen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0F5B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23F13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/97</w:t>
            </w:r>
          </w:p>
        </w:tc>
        <w:tc>
          <w:tcPr>
            <w:tcW w:w="6257" w:type="dxa"/>
            <w:vAlign w:val="center"/>
          </w:tcPr>
          <w:p w:rsidR="00A566F6" w:rsidRPr="00CC7CED" w:rsidRDefault="00E23F13" w:rsidP="00E23F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Interpellasjon : Aud Berit Alsaker HAynes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D760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18.12.97</w:t>
            </w:r>
          </w:p>
        </w:tc>
        <w:tc>
          <w:tcPr>
            <w:tcW w:w="996" w:type="dxa"/>
            <w:vAlign w:val="center"/>
          </w:tcPr>
          <w:p w:rsidR="00A566F6" w:rsidRDefault="00A566F6" w:rsidP="000F5B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23F13">
              <w:rPr>
                <w:rFonts w:asciiTheme="minorHAnsi" w:hAnsiTheme="minorHAnsi" w:cstheme="minorHAnsi"/>
              </w:rPr>
              <w:t xml:space="preserve">   </w:t>
            </w:r>
            <w:r>
              <w:rPr>
                <w:rFonts w:asciiTheme="minorHAnsi" w:hAnsiTheme="minorHAnsi" w:cstheme="minorHAnsi"/>
              </w:rPr>
              <w:t xml:space="preserve">  /97</w:t>
            </w:r>
          </w:p>
        </w:tc>
        <w:tc>
          <w:tcPr>
            <w:tcW w:w="6257" w:type="dxa"/>
            <w:vAlign w:val="center"/>
          </w:tcPr>
          <w:p w:rsidR="00A566F6" w:rsidRPr="00CC7CED" w:rsidRDefault="00E23F1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frå Jens Arne Stautland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A566F6" w:rsidRPr="002C2ED2" w:rsidRDefault="00A566F6" w:rsidP="002C2ED2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2ED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0F5BA1" w:rsidRPr="002C2E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30" w:name="_Toc391034389"/>
            <w:r w:rsidR="000F5BA1" w:rsidRPr="002C2ED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2C2ED2">
              <w:rPr>
                <w:rFonts w:asciiTheme="minorHAnsi" w:hAnsiTheme="minorHAnsi" w:cstheme="minorHAnsi"/>
                <w:sz w:val="22"/>
                <w:szCs w:val="22"/>
              </w:rPr>
              <w:t>/9</w:t>
            </w:r>
            <w:r w:rsidR="00E951D4" w:rsidRPr="002C2ED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bookmarkEnd w:id="30"/>
          </w:p>
        </w:tc>
        <w:tc>
          <w:tcPr>
            <w:tcW w:w="6257" w:type="dxa"/>
            <w:vAlign w:val="center"/>
          </w:tcPr>
          <w:p w:rsidR="00A566F6" w:rsidRPr="00CC7CED" w:rsidRDefault="007869D1" w:rsidP="007869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E951D4">
              <w:rPr>
                <w:rFonts w:asciiTheme="minorHAnsi" w:hAnsiTheme="minorHAnsi" w:cstheme="minorHAnsi"/>
              </w:rPr>
              <w:t xml:space="preserve"> 2/98</w:t>
            </w:r>
            <w:r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6257" w:type="dxa"/>
            <w:vAlign w:val="center"/>
          </w:tcPr>
          <w:p w:rsidR="00A566F6" w:rsidRPr="00CC7CED" w:rsidRDefault="007869D1" w:rsidP="007869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Handlingsplan for styrking av eldreomsorga i Stord kommune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E951D4">
              <w:rPr>
                <w:rFonts w:asciiTheme="minorHAnsi" w:hAnsiTheme="minorHAnsi" w:cstheme="minorHAnsi"/>
              </w:rPr>
              <w:t xml:space="preserve"> 3/98</w:t>
            </w:r>
          </w:p>
        </w:tc>
        <w:tc>
          <w:tcPr>
            <w:tcW w:w="6257" w:type="dxa"/>
            <w:vAlign w:val="center"/>
          </w:tcPr>
          <w:p w:rsidR="00A566F6" w:rsidRPr="00CC7CED" w:rsidRDefault="007869D1" w:rsidP="007869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endring av del av reguleringsplan for eit område mellom Aslaksvikjo og Melkevikjo – Oma Baatbyggeri AS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E951D4">
              <w:rPr>
                <w:rFonts w:asciiTheme="minorHAnsi" w:hAnsiTheme="minorHAnsi" w:cstheme="minorHAnsi"/>
              </w:rPr>
              <w:t xml:space="preserve"> 4/98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257" w:type="dxa"/>
            <w:vAlign w:val="center"/>
          </w:tcPr>
          <w:p w:rsidR="00A566F6" w:rsidRPr="00CC7CED" w:rsidRDefault="007869D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Konfliktrådet – Kommunal medverknad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A566F6" w:rsidRDefault="00E951D4" w:rsidP="009C1A8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5/98</w:t>
            </w:r>
          </w:p>
        </w:tc>
        <w:tc>
          <w:tcPr>
            <w:tcW w:w="6257" w:type="dxa"/>
            <w:vAlign w:val="center"/>
          </w:tcPr>
          <w:p w:rsidR="00A566F6" w:rsidRPr="00CC7CED" w:rsidRDefault="007869D1" w:rsidP="007869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Oppretting av råd for berekraftig utvikling i Stord kommune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E951D4">
              <w:rPr>
                <w:rFonts w:asciiTheme="minorHAnsi" w:hAnsiTheme="minorHAnsi" w:cstheme="minorHAnsi"/>
              </w:rPr>
              <w:t xml:space="preserve"> 6/9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7869D1" w:rsidP="007869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Gani Krasniqi – klage på Stord formannskap sitt vedtak av 06.11.97 – inndraging av skjenkeløyve.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E951D4">
              <w:rPr>
                <w:rFonts w:asciiTheme="minorHAnsi" w:hAnsiTheme="minorHAnsi" w:cstheme="minorHAnsi"/>
              </w:rPr>
              <w:t xml:space="preserve"> 7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4D71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Fritak / permisjon frå kommunale verv.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E951D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951D4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29.01.98</w:t>
            </w:r>
          </w:p>
        </w:tc>
        <w:tc>
          <w:tcPr>
            <w:tcW w:w="996" w:type="dxa"/>
            <w:vAlign w:val="center"/>
          </w:tcPr>
          <w:p w:rsidR="00E951D4" w:rsidRDefault="00E951D4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8/98</w:t>
            </w:r>
          </w:p>
        </w:tc>
        <w:tc>
          <w:tcPr>
            <w:tcW w:w="6257" w:type="dxa"/>
            <w:vAlign w:val="center"/>
          </w:tcPr>
          <w:p w:rsidR="00E951D4" w:rsidRPr="00CC7CED" w:rsidRDefault="004D71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medlemer til styre, råd og utval.</w:t>
            </w:r>
          </w:p>
        </w:tc>
        <w:tc>
          <w:tcPr>
            <w:tcW w:w="1961" w:type="dxa"/>
            <w:vAlign w:val="center"/>
          </w:tcPr>
          <w:p w:rsidR="00E951D4" w:rsidRPr="00CC7CED" w:rsidRDefault="00E951D4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E951D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4D71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E951D4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4D71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Revisjonsmelding til skatterekneskapen for 2. halvår 1997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E951D4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4D71A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Oppgradering vatn/ avløp Båtstøa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E951D4">
              <w:rPr>
                <w:rFonts w:asciiTheme="minorHAnsi" w:hAnsiTheme="minorHAnsi" w:cstheme="minorHAnsi"/>
              </w:rPr>
              <w:t>12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4D71AA" w:rsidP="004D71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Bustader for vanskelegstilte  - utbygging av tomannshusvære i Sponavikdalen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E951D4"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4D71AA" w:rsidP="00AC72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representantar /vararepresentantar til rådet f</w:t>
            </w:r>
            <w:r w:rsidR="00AC72DC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r</w:t>
            </w:r>
            <w:r w:rsidR="00AC72DC">
              <w:rPr>
                <w:rFonts w:asciiTheme="minorHAnsi" w:hAnsiTheme="minorHAnsi" w:cstheme="minorHAnsi"/>
              </w:rPr>
              <w:t xml:space="preserve"> berekraftig utvikling i Stord kommune.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E951D4">
              <w:rPr>
                <w:rFonts w:asciiTheme="minorHAnsi" w:hAnsiTheme="minorHAnsi" w:cstheme="minorHAnsi"/>
              </w:rPr>
              <w:t>14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AC72DC" w:rsidP="00AC72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Meddomarar Heradsretten 1996 –1999 –Søknad om fritak val av ny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26.02.98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E951D4">
              <w:rPr>
                <w:rFonts w:asciiTheme="minorHAnsi" w:hAnsiTheme="minorHAnsi" w:cstheme="minorHAnsi"/>
              </w:rPr>
              <w:t>15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AC72D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Namsetjing – tunnel – og brunamn i trekantsambandet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26.03.98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E951D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951D4">
              <w:rPr>
                <w:rFonts w:asciiTheme="minorHAnsi" w:hAnsiTheme="minorHAnsi" w:cstheme="minorHAnsi"/>
              </w:rPr>
              <w:t>16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AC72D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- kommunestyret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26.03.98</w:t>
            </w:r>
          </w:p>
        </w:tc>
        <w:tc>
          <w:tcPr>
            <w:tcW w:w="996" w:type="dxa"/>
            <w:vAlign w:val="center"/>
          </w:tcPr>
          <w:p w:rsidR="00A566F6" w:rsidRDefault="00A566F6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951D4">
              <w:rPr>
                <w:rFonts w:asciiTheme="minorHAnsi" w:hAnsiTheme="minorHAnsi" w:cstheme="minorHAnsi"/>
              </w:rPr>
              <w:t>17</w:t>
            </w:r>
            <w:r>
              <w:rPr>
                <w:rFonts w:asciiTheme="minorHAnsi" w:hAnsiTheme="minorHAnsi" w:cstheme="minorHAnsi"/>
              </w:rPr>
              <w:t>/9</w:t>
            </w:r>
            <w:r w:rsidR="00E951D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AC72DC" w:rsidP="00AC72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Kåreviksmarka bustadområde.  Starta utbygging.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26.03.98</w:t>
            </w:r>
          </w:p>
        </w:tc>
        <w:tc>
          <w:tcPr>
            <w:tcW w:w="996" w:type="dxa"/>
            <w:vAlign w:val="center"/>
          </w:tcPr>
          <w:p w:rsidR="00A566F6" w:rsidRDefault="00E951D4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</w:t>
            </w:r>
            <w:r w:rsidR="00A566F6">
              <w:rPr>
                <w:rFonts w:asciiTheme="minorHAnsi" w:hAnsiTheme="minorHAnsi" w:cstheme="minorHAnsi"/>
              </w:rPr>
              <w:t>/9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AC72D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Avløp Kårevikstølen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26.03.98</w:t>
            </w:r>
          </w:p>
        </w:tc>
        <w:tc>
          <w:tcPr>
            <w:tcW w:w="996" w:type="dxa"/>
            <w:vAlign w:val="center"/>
          </w:tcPr>
          <w:p w:rsidR="00A566F6" w:rsidRDefault="00E951D4" w:rsidP="00E951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A566F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  <w:r w:rsidR="00A566F6">
              <w:rPr>
                <w:rFonts w:asciiTheme="minorHAnsi" w:hAnsiTheme="minorHAnsi" w:cstheme="minorHAnsi"/>
              </w:rPr>
              <w:t>/9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AC72D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Endringar i kommunelova – høyring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26.03.98</w:t>
            </w:r>
          </w:p>
        </w:tc>
        <w:tc>
          <w:tcPr>
            <w:tcW w:w="996" w:type="dxa"/>
            <w:vAlign w:val="center"/>
          </w:tcPr>
          <w:p w:rsidR="00A566F6" w:rsidRDefault="00322714" w:rsidP="00322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20/98</w:t>
            </w:r>
          </w:p>
        </w:tc>
        <w:tc>
          <w:tcPr>
            <w:tcW w:w="6257" w:type="dxa"/>
            <w:vAlign w:val="center"/>
          </w:tcPr>
          <w:p w:rsidR="00A566F6" w:rsidRPr="00CC7CED" w:rsidRDefault="00AC72DC" w:rsidP="00AC72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Retningsliner for alkoholomsetnaden i Stord kommune – revisjon av retningslinene av 23.06.96  med seinare endringar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26.03.98</w:t>
            </w:r>
          </w:p>
        </w:tc>
        <w:tc>
          <w:tcPr>
            <w:tcW w:w="996" w:type="dxa"/>
            <w:vAlign w:val="center"/>
          </w:tcPr>
          <w:p w:rsidR="00A566F6" w:rsidRDefault="00322714" w:rsidP="00322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</w:t>
            </w:r>
            <w:r w:rsidR="00A566F6">
              <w:rPr>
                <w:rFonts w:asciiTheme="minorHAnsi" w:hAnsiTheme="minorHAnsi" w:cstheme="minorHAnsi"/>
              </w:rPr>
              <w:t>/9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Eventuelle førespurnader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E039DE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39DE" w:rsidRDefault="00E039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E039DE" w:rsidRDefault="00E039DE" w:rsidP="00E039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21/98</w:t>
            </w:r>
          </w:p>
        </w:tc>
        <w:tc>
          <w:tcPr>
            <w:tcW w:w="6257" w:type="dxa"/>
            <w:vAlign w:val="center"/>
          </w:tcPr>
          <w:p w:rsidR="00E039DE" w:rsidRDefault="00E039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E039DE" w:rsidRPr="00CC7CED" w:rsidRDefault="00E039DE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322714" w:rsidP="00322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22/98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Snøggbåtterminal – nattrutekaien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322714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23/98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Utviklingsprosjekt bak hamnebygget.  Finansiering av nedsprening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24/98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Sigevatn frå Heiane Næringsområde. Finansiering av 1. etappe 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25/98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Årsrapport 1997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26/98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kommunerekneskapen for 1997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A42AD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27/98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E039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Rekneskapen 1997 –Disponering av overskot og budsj.endr. 98 m.m.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187CB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28/98</w:t>
            </w:r>
          </w:p>
        </w:tc>
        <w:tc>
          <w:tcPr>
            <w:tcW w:w="6257" w:type="dxa"/>
            <w:vAlign w:val="center"/>
          </w:tcPr>
          <w:p w:rsidR="00A566F6" w:rsidRPr="00CC7CED" w:rsidRDefault="00E039DE" w:rsidP="00E039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Godkjenning av rekneskapen </w:t>
            </w:r>
            <w:r w:rsidR="00601D43">
              <w:rPr>
                <w:rFonts w:asciiTheme="minorHAnsi" w:hAnsiTheme="minorHAnsi" w:cstheme="minorHAnsi"/>
              </w:rPr>
              <w:t xml:space="preserve">til Stord komm. kino </w:t>
            </w:r>
            <w:r>
              <w:rPr>
                <w:rFonts w:asciiTheme="minorHAnsi" w:hAnsiTheme="minorHAnsi" w:cstheme="minorHAnsi"/>
              </w:rPr>
              <w:t>for 1997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187CB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29/98</w:t>
            </w:r>
          </w:p>
        </w:tc>
        <w:tc>
          <w:tcPr>
            <w:tcW w:w="6257" w:type="dxa"/>
            <w:vAlign w:val="center"/>
          </w:tcPr>
          <w:p w:rsidR="00A566F6" w:rsidRPr="00CC7CED" w:rsidRDefault="00601D43" w:rsidP="00601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rekneskapen til Stord hamnestell for 1997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187CB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30/98</w:t>
            </w:r>
          </w:p>
        </w:tc>
        <w:tc>
          <w:tcPr>
            <w:tcW w:w="6257" w:type="dxa"/>
            <w:vAlign w:val="center"/>
          </w:tcPr>
          <w:p w:rsidR="00A566F6" w:rsidRPr="00CC7CED" w:rsidRDefault="00601D43" w:rsidP="00601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for 1997 - Kyrkja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A566F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A566F6" w:rsidRPr="00CC7CED" w:rsidRDefault="00187CB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30.04.98</w:t>
            </w:r>
          </w:p>
        </w:tc>
        <w:tc>
          <w:tcPr>
            <w:tcW w:w="996" w:type="dxa"/>
            <w:vAlign w:val="center"/>
          </w:tcPr>
          <w:p w:rsidR="00A566F6" w:rsidRDefault="00A42ADE" w:rsidP="00A42A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31/98 </w:t>
            </w:r>
          </w:p>
        </w:tc>
        <w:tc>
          <w:tcPr>
            <w:tcW w:w="6257" w:type="dxa"/>
            <w:vAlign w:val="center"/>
          </w:tcPr>
          <w:p w:rsidR="00A566F6" w:rsidRPr="00CC7CED" w:rsidRDefault="00601D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1997 – Kontrollutvalet</w:t>
            </w:r>
          </w:p>
        </w:tc>
        <w:tc>
          <w:tcPr>
            <w:tcW w:w="1961" w:type="dxa"/>
            <w:vAlign w:val="center"/>
          </w:tcPr>
          <w:p w:rsidR="00A566F6" w:rsidRPr="00CC7CED" w:rsidRDefault="00A566F6" w:rsidP="00B031B8">
            <w:pPr>
              <w:pStyle w:val="Overskrift2"/>
              <w:outlineLvl w:val="1"/>
            </w:pPr>
          </w:p>
        </w:tc>
      </w:tr>
      <w:tr w:rsidR="00601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01D43" w:rsidRPr="00CC7CED" w:rsidRDefault="00601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28.05.98</w:t>
            </w:r>
          </w:p>
        </w:tc>
        <w:tc>
          <w:tcPr>
            <w:tcW w:w="996" w:type="dxa"/>
            <w:vAlign w:val="center"/>
          </w:tcPr>
          <w:p w:rsidR="00601D43" w:rsidRDefault="00601D43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32/98 </w:t>
            </w:r>
          </w:p>
        </w:tc>
        <w:tc>
          <w:tcPr>
            <w:tcW w:w="6257" w:type="dxa"/>
            <w:vAlign w:val="center"/>
          </w:tcPr>
          <w:p w:rsidR="00601D43" w:rsidRDefault="00601D43" w:rsidP="00601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01D43" w:rsidRPr="00CC7CED" w:rsidRDefault="00601D43" w:rsidP="00B031B8">
            <w:pPr>
              <w:pStyle w:val="Overskrift2"/>
              <w:outlineLvl w:val="1"/>
            </w:pPr>
          </w:p>
        </w:tc>
      </w:tr>
      <w:tr w:rsidR="00601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01D43" w:rsidRPr="00CC7CED" w:rsidRDefault="00601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28.05.98</w:t>
            </w:r>
          </w:p>
        </w:tc>
        <w:tc>
          <w:tcPr>
            <w:tcW w:w="996" w:type="dxa"/>
            <w:vAlign w:val="center"/>
          </w:tcPr>
          <w:p w:rsidR="00601D43" w:rsidRDefault="00601D43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33/98</w:t>
            </w:r>
          </w:p>
        </w:tc>
        <w:tc>
          <w:tcPr>
            <w:tcW w:w="6257" w:type="dxa"/>
            <w:vAlign w:val="center"/>
          </w:tcPr>
          <w:p w:rsidR="00601D43" w:rsidRPr="00CC7CED" w:rsidRDefault="00601D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30.04.1998</w:t>
            </w:r>
          </w:p>
        </w:tc>
        <w:tc>
          <w:tcPr>
            <w:tcW w:w="1961" w:type="dxa"/>
            <w:vAlign w:val="center"/>
          </w:tcPr>
          <w:p w:rsidR="00601D43" w:rsidRPr="00CC7CED" w:rsidRDefault="00601D43" w:rsidP="00B031B8">
            <w:pPr>
              <w:pStyle w:val="Overskrift2"/>
              <w:outlineLvl w:val="1"/>
            </w:pPr>
          </w:p>
        </w:tc>
      </w:tr>
      <w:tr w:rsidR="00601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01D43" w:rsidRPr="00CC7CED" w:rsidRDefault="00601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28.05.98</w:t>
            </w:r>
          </w:p>
        </w:tc>
        <w:tc>
          <w:tcPr>
            <w:tcW w:w="996" w:type="dxa"/>
            <w:vAlign w:val="center"/>
          </w:tcPr>
          <w:p w:rsidR="00601D43" w:rsidRDefault="00601D43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34/98</w:t>
            </w:r>
          </w:p>
        </w:tc>
        <w:tc>
          <w:tcPr>
            <w:tcW w:w="6257" w:type="dxa"/>
            <w:vAlign w:val="center"/>
          </w:tcPr>
          <w:p w:rsidR="00601D43" w:rsidRPr="00CC7CED" w:rsidRDefault="00601D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Betalingssatsar / reglar for plass i kommunale barnehagar</w:t>
            </w:r>
          </w:p>
        </w:tc>
        <w:tc>
          <w:tcPr>
            <w:tcW w:w="1961" w:type="dxa"/>
            <w:vAlign w:val="center"/>
          </w:tcPr>
          <w:p w:rsidR="00601D43" w:rsidRPr="00CC7CED" w:rsidRDefault="00601D43" w:rsidP="00B031B8">
            <w:pPr>
              <w:pStyle w:val="Overskrift2"/>
              <w:outlineLvl w:val="1"/>
            </w:pPr>
          </w:p>
        </w:tc>
      </w:tr>
      <w:tr w:rsidR="00601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01D43" w:rsidRPr="00CC7CED" w:rsidRDefault="00601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28.05.98</w:t>
            </w:r>
          </w:p>
        </w:tc>
        <w:tc>
          <w:tcPr>
            <w:tcW w:w="996" w:type="dxa"/>
            <w:vAlign w:val="center"/>
          </w:tcPr>
          <w:p w:rsidR="00601D43" w:rsidRDefault="00601D43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35/98</w:t>
            </w:r>
          </w:p>
          <w:p w:rsidR="00601D43" w:rsidRDefault="00601D43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6257" w:type="dxa"/>
            <w:vAlign w:val="center"/>
          </w:tcPr>
          <w:p w:rsidR="00601D43" w:rsidRPr="00CC7CED" w:rsidRDefault="00601D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Årsrapport 1997 Stord Energi AS </w:t>
            </w:r>
          </w:p>
        </w:tc>
        <w:tc>
          <w:tcPr>
            <w:tcW w:w="1961" w:type="dxa"/>
            <w:vAlign w:val="center"/>
          </w:tcPr>
          <w:p w:rsidR="00601D43" w:rsidRPr="00CC7CED" w:rsidRDefault="00601D43" w:rsidP="00B031B8">
            <w:pPr>
              <w:pStyle w:val="Overskrift2"/>
              <w:outlineLvl w:val="1"/>
            </w:pPr>
          </w:p>
        </w:tc>
      </w:tr>
      <w:tr w:rsidR="00601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01D43" w:rsidRPr="00CC7CED" w:rsidRDefault="00601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28.05.98</w:t>
            </w:r>
          </w:p>
        </w:tc>
        <w:tc>
          <w:tcPr>
            <w:tcW w:w="996" w:type="dxa"/>
            <w:vAlign w:val="center"/>
          </w:tcPr>
          <w:p w:rsidR="00601D43" w:rsidRDefault="00601D43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36/98</w:t>
            </w:r>
          </w:p>
        </w:tc>
        <w:tc>
          <w:tcPr>
            <w:tcW w:w="6257" w:type="dxa"/>
            <w:vAlign w:val="center"/>
          </w:tcPr>
          <w:p w:rsidR="00601D43" w:rsidRPr="00CC7CED" w:rsidRDefault="00CF77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Årsrapport 1997 Stord eldreråd.</w:t>
            </w:r>
          </w:p>
        </w:tc>
        <w:tc>
          <w:tcPr>
            <w:tcW w:w="1961" w:type="dxa"/>
            <w:vAlign w:val="center"/>
          </w:tcPr>
          <w:p w:rsidR="00601D43" w:rsidRPr="00CC7CED" w:rsidRDefault="00601D43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A42A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37/98</w:t>
            </w:r>
          </w:p>
        </w:tc>
        <w:tc>
          <w:tcPr>
            <w:tcW w:w="6257" w:type="dxa"/>
            <w:vAlign w:val="center"/>
          </w:tcPr>
          <w:p w:rsidR="00CF7766" w:rsidRDefault="00CF7766" w:rsidP="00B804B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38/98 </w:t>
            </w:r>
          </w:p>
        </w:tc>
        <w:tc>
          <w:tcPr>
            <w:tcW w:w="6257" w:type="dxa"/>
            <w:vAlign w:val="center"/>
          </w:tcPr>
          <w:p w:rsidR="00B804B2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vassverk, Lundsæter vannbehandlingsanlegg – auka kostnad -</w:t>
            </w:r>
          </w:p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ramme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A42A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Bruk av kinooverskot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Investeringsprosjekt i Hamna – finansiering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41/98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30.04.1998 – investeringar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Tilbod om styrking av fysioterapitilbodet i Stord kommune frå Aker Stord AS 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Bruk av ekstra inntekt på flyktningemottak for 1998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44/98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Økonomiplan 1999 – 2002 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45/98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Forslag til endring av reglement  - driftsstyret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46/98</w:t>
            </w:r>
          </w:p>
        </w:tc>
        <w:tc>
          <w:tcPr>
            <w:tcW w:w="6257" w:type="dxa"/>
            <w:vAlign w:val="center"/>
          </w:tcPr>
          <w:p w:rsidR="00CF7766" w:rsidRPr="00CC7CED" w:rsidRDefault="00B804B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Forhandlingar om Leirvik Fyrstasjon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Interkommunalt arkiv – godkjenning av vedtektsendringar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D377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Kommuneplan for 1997 – 2008 – 2. gongs handsaming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til styre, råd og utval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25.06.98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Svehaugen , gnr. 27, bnr. 309,   Ås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D377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Sigevatn frå Heiane Næringsområde. Finansiering av 2. etappe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endra reguleringsplan for del av av Kåreviksmarka bustadfelt – omregulering av felt F5 frå friområde til bustadområde.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54/98 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Brannvarslingsutstyr – tilleggsløyving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55/98 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Asylmottak – bruk av tilskot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56/98 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Auke avfallsavgift  andre halvår 1998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756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D377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IT- prosjekt 1998 - finansiering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D377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Helse- og sosialområde Sagvåg – mellombels kontorløysing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17.09.98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59/98 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Godtgjersle for medlemmene i Stord forliksråd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60/98 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31.08.1998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Kommuneplan for avløp  1998- 2009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Skulebruksplan 1998 – 2008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64/98</w:t>
            </w:r>
          </w:p>
        </w:tc>
        <w:tc>
          <w:tcPr>
            <w:tcW w:w="6257" w:type="dxa"/>
            <w:vAlign w:val="center"/>
          </w:tcPr>
          <w:p w:rsidR="00CF7766" w:rsidRPr="00CC7CED" w:rsidRDefault="00D37796" w:rsidP="009D09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Målbru</w:t>
            </w:r>
            <w:r w:rsidR="009D0987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splan for Stord kommune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65/98</w:t>
            </w:r>
          </w:p>
        </w:tc>
        <w:tc>
          <w:tcPr>
            <w:tcW w:w="6257" w:type="dxa"/>
            <w:vAlign w:val="center"/>
          </w:tcPr>
          <w:p w:rsidR="00CF7766" w:rsidRPr="00CC7CED" w:rsidRDefault="009D098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Prosjekt 1638 / 1718 Hamnegata Melding om avvik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66/98</w:t>
            </w:r>
          </w:p>
        </w:tc>
        <w:tc>
          <w:tcPr>
            <w:tcW w:w="6257" w:type="dxa"/>
            <w:vAlign w:val="center"/>
          </w:tcPr>
          <w:p w:rsidR="00CF7766" w:rsidRPr="00CC7CED" w:rsidRDefault="009D0987" w:rsidP="009D09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Rommetveit foreldrelags</w:t>
            </w:r>
            <w:r w:rsidR="0035284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barnehage BA – Garanti for lån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35284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35284D" w:rsidRDefault="0035284D" w:rsidP="003528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35284D" w:rsidRDefault="0035284D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67/98</w:t>
            </w:r>
          </w:p>
        </w:tc>
        <w:tc>
          <w:tcPr>
            <w:tcW w:w="6257" w:type="dxa"/>
            <w:vAlign w:val="center"/>
          </w:tcPr>
          <w:p w:rsidR="0035284D" w:rsidRDefault="0035284D" w:rsidP="009D098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Kommunestyret sin storleik</w:t>
            </w:r>
          </w:p>
        </w:tc>
        <w:tc>
          <w:tcPr>
            <w:tcW w:w="1961" w:type="dxa"/>
            <w:vAlign w:val="center"/>
          </w:tcPr>
          <w:p w:rsidR="0035284D" w:rsidRPr="00CC7CED" w:rsidRDefault="0035284D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3528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35284D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/98</w:t>
            </w:r>
          </w:p>
        </w:tc>
        <w:tc>
          <w:tcPr>
            <w:tcW w:w="6257" w:type="dxa"/>
            <w:vAlign w:val="center"/>
          </w:tcPr>
          <w:p w:rsidR="00CF7766" w:rsidRPr="00CC7CED" w:rsidRDefault="009D098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Kommunestyrevalet og fylkestingsvalet 1999 – fastsetjing av valdag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3528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</w:t>
            </w:r>
            <w:r w:rsidR="0035284D">
              <w:rPr>
                <w:rFonts w:asciiTheme="minorHAnsi" w:hAnsiTheme="minorHAnsi" w:cstheme="minorHAnsi"/>
              </w:rPr>
              <w:t>9/</w:t>
            </w:r>
            <w:r>
              <w:rPr>
                <w:rFonts w:asciiTheme="minorHAnsi" w:hAnsiTheme="minorHAnsi" w:cstheme="minorHAnsi"/>
              </w:rPr>
              <w:t xml:space="preserve">98 </w:t>
            </w:r>
          </w:p>
        </w:tc>
        <w:tc>
          <w:tcPr>
            <w:tcW w:w="6257" w:type="dxa"/>
            <w:vAlign w:val="center"/>
          </w:tcPr>
          <w:p w:rsidR="00CF7766" w:rsidRPr="00CC7CED" w:rsidRDefault="009D098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for politiske verv ut denne perioden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DD5CB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15.10.98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70/98</w:t>
            </w:r>
          </w:p>
        </w:tc>
        <w:tc>
          <w:tcPr>
            <w:tcW w:w="6257" w:type="dxa"/>
            <w:vAlign w:val="center"/>
          </w:tcPr>
          <w:p w:rsidR="00CF7766" w:rsidRPr="00CC7CED" w:rsidRDefault="0035284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medlemmer til styre, råd og utval.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71/98</w:t>
            </w:r>
          </w:p>
        </w:tc>
        <w:tc>
          <w:tcPr>
            <w:tcW w:w="6257" w:type="dxa"/>
            <w:vAlign w:val="center"/>
          </w:tcPr>
          <w:p w:rsidR="00CF7766" w:rsidRPr="00CC7CED" w:rsidRDefault="0054306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12.11.98</w:t>
            </w:r>
          </w:p>
        </w:tc>
        <w:tc>
          <w:tcPr>
            <w:tcW w:w="996" w:type="dxa"/>
            <w:vAlign w:val="center"/>
          </w:tcPr>
          <w:p w:rsidR="00CF7766" w:rsidRDefault="00CF7766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72/98</w:t>
            </w:r>
          </w:p>
        </w:tc>
        <w:tc>
          <w:tcPr>
            <w:tcW w:w="6257" w:type="dxa"/>
            <w:vAlign w:val="center"/>
          </w:tcPr>
          <w:p w:rsidR="00CF7766" w:rsidRPr="00CC7CED" w:rsidRDefault="0018335B" w:rsidP="001833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Busetjing av flyktningar 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CF7766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F7766" w:rsidRPr="00CC7CED" w:rsidRDefault="00CF77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12.11.98</w:t>
            </w:r>
          </w:p>
        </w:tc>
        <w:tc>
          <w:tcPr>
            <w:tcW w:w="996" w:type="dxa"/>
            <w:vAlign w:val="center"/>
          </w:tcPr>
          <w:p w:rsidR="00CF7766" w:rsidRDefault="00CF7766" w:rsidP="00543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</w:t>
            </w:r>
            <w:r w:rsidR="0054306C">
              <w:rPr>
                <w:rFonts w:asciiTheme="minorHAnsi" w:hAnsiTheme="minorHAnsi" w:cstheme="minorHAnsi"/>
              </w:rPr>
              <w:t>3/98</w:t>
            </w:r>
          </w:p>
        </w:tc>
        <w:tc>
          <w:tcPr>
            <w:tcW w:w="6257" w:type="dxa"/>
            <w:vAlign w:val="center"/>
          </w:tcPr>
          <w:p w:rsidR="00CF7766" w:rsidRPr="00CC7CED" w:rsidRDefault="0018335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Utsmykkingsfondet – vedtektsendringar</w:t>
            </w:r>
          </w:p>
        </w:tc>
        <w:tc>
          <w:tcPr>
            <w:tcW w:w="1961" w:type="dxa"/>
            <w:vAlign w:val="center"/>
          </w:tcPr>
          <w:p w:rsidR="00CF7766" w:rsidRPr="00CC7CED" w:rsidRDefault="00CF7766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543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26.11.98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74/98</w:t>
            </w:r>
          </w:p>
        </w:tc>
        <w:tc>
          <w:tcPr>
            <w:tcW w:w="6257" w:type="dxa"/>
            <w:vAlign w:val="center"/>
          </w:tcPr>
          <w:p w:rsidR="0054306C" w:rsidRPr="00CC7CED" w:rsidRDefault="0018335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5430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26.11.98</w:t>
            </w:r>
          </w:p>
        </w:tc>
        <w:tc>
          <w:tcPr>
            <w:tcW w:w="996" w:type="dxa"/>
            <w:vAlign w:val="center"/>
          </w:tcPr>
          <w:p w:rsidR="0054306C" w:rsidRDefault="0054306C" w:rsidP="00756F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75/98</w:t>
            </w:r>
          </w:p>
        </w:tc>
        <w:tc>
          <w:tcPr>
            <w:tcW w:w="6257" w:type="dxa"/>
            <w:vAlign w:val="center"/>
          </w:tcPr>
          <w:p w:rsidR="0054306C" w:rsidRPr="00CC7CED" w:rsidRDefault="0054306C" w:rsidP="003528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1999 - 2002  og årsbudsjett 1999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26.11.98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76/98</w:t>
            </w:r>
          </w:p>
        </w:tc>
        <w:tc>
          <w:tcPr>
            <w:tcW w:w="6257" w:type="dxa"/>
            <w:vAlign w:val="center"/>
          </w:tcPr>
          <w:p w:rsidR="0054306C" w:rsidRPr="00CC7CED" w:rsidRDefault="0054306C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Økonomiplan 1999 - 2002  og årsbudsjett 1999   .  Stord hamnestell 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77/98</w:t>
            </w:r>
          </w:p>
        </w:tc>
        <w:tc>
          <w:tcPr>
            <w:tcW w:w="6257" w:type="dxa"/>
            <w:vAlign w:val="center"/>
          </w:tcPr>
          <w:p w:rsidR="0054306C" w:rsidRPr="00CC7CED" w:rsidRDefault="0018335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78/98</w:t>
            </w:r>
          </w:p>
        </w:tc>
        <w:tc>
          <w:tcPr>
            <w:tcW w:w="6257" w:type="dxa"/>
            <w:vAlign w:val="center"/>
          </w:tcPr>
          <w:p w:rsidR="0054306C" w:rsidRPr="00CC7CED" w:rsidRDefault="0018335B" w:rsidP="001833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Opprusting av stamvegen over Stord </w:t>
            </w:r>
            <w:r w:rsidR="00014FA1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="00014FA1">
              <w:rPr>
                <w:rFonts w:asciiTheme="minorHAnsi" w:hAnsiTheme="minorHAnsi" w:cstheme="minorHAnsi"/>
              </w:rPr>
              <w:t>rinsippsak om bompenge -finansiering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79/98</w:t>
            </w:r>
          </w:p>
        </w:tc>
        <w:tc>
          <w:tcPr>
            <w:tcW w:w="6257" w:type="dxa"/>
            <w:vAlign w:val="center"/>
          </w:tcPr>
          <w:p w:rsidR="0054306C" w:rsidRDefault="00014FA1" w:rsidP="00014F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RV 545 Utslettevegen / Dybvik – forskottering av utgifter til detalj –</w:t>
            </w:r>
          </w:p>
          <w:p w:rsidR="00014FA1" w:rsidRPr="00CC7CED" w:rsidRDefault="00726472" w:rsidP="00014FA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014FA1">
              <w:rPr>
                <w:rFonts w:asciiTheme="minorHAnsi" w:hAnsiTheme="minorHAnsi" w:cstheme="minorHAnsi"/>
              </w:rPr>
              <w:t>lanar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80/98</w:t>
            </w:r>
          </w:p>
        </w:tc>
        <w:tc>
          <w:tcPr>
            <w:tcW w:w="6257" w:type="dxa"/>
            <w:vAlign w:val="center"/>
          </w:tcPr>
          <w:p w:rsidR="0054306C" w:rsidRPr="00CC7CED" w:rsidRDefault="00726472" w:rsidP="007264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 for anlegg og område for idrett og friluftsliv.  Rullering av prioritert handlingsprogram.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81/98</w:t>
            </w:r>
          </w:p>
        </w:tc>
        <w:tc>
          <w:tcPr>
            <w:tcW w:w="6257" w:type="dxa"/>
            <w:vAlign w:val="center"/>
          </w:tcPr>
          <w:p w:rsidR="0054306C" w:rsidRPr="00CC7CED" w:rsidRDefault="007264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Justert psykiatriplan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82/98</w:t>
            </w:r>
          </w:p>
        </w:tc>
        <w:tc>
          <w:tcPr>
            <w:tcW w:w="6257" w:type="dxa"/>
            <w:vAlign w:val="center"/>
          </w:tcPr>
          <w:p w:rsidR="0054306C" w:rsidRPr="00CC7CED" w:rsidRDefault="007264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regulering for eigedom 25/6, 9 og 13 samt 22/22 og 59 Haga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83/98</w:t>
            </w:r>
          </w:p>
        </w:tc>
        <w:tc>
          <w:tcPr>
            <w:tcW w:w="6257" w:type="dxa"/>
            <w:vAlign w:val="center"/>
          </w:tcPr>
          <w:p w:rsidR="0054306C" w:rsidRPr="00CC7CED" w:rsidRDefault="00726472" w:rsidP="007264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Utsmykkingsfondet  -  Vedtektsendringar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84/98</w:t>
            </w:r>
          </w:p>
        </w:tc>
        <w:tc>
          <w:tcPr>
            <w:tcW w:w="6257" w:type="dxa"/>
            <w:vAlign w:val="center"/>
          </w:tcPr>
          <w:p w:rsidR="0054306C" w:rsidRPr="00CC7CED" w:rsidRDefault="0095763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Budsjettendringar 1998 Rammeområde 3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85/98</w:t>
            </w:r>
          </w:p>
        </w:tc>
        <w:tc>
          <w:tcPr>
            <w:tcW w:w="6257" w:type="dxa"/>
            <w:vAlign w:val="center"/>
          </w:tcPr>
          <w:p w:rsidR="0054306C" w:rsidRPr="00CC7CED" w:rsidRDefault="0095763F" w:rsidP="00957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Budsjettendringar 1998, finansiering div. prosjekt, overført til kapitalbudsjettet  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86/98</w:t>
            </w:r>
          </w:p>
        </w:tc>
        <w:tc>
          <w:tcPr>
            <w:tcW w:w="6257" w:type="dxa"/>
            <w:vAlign w:val="center"/>
          </w:tcPr>
          <w:p w:rsidR="0054306C" w:rsidRPr="00CC7CED" w:rsidRDefault="0095763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Forbod mot kjøkkenkverner tilknytta offentleg avlaupsnett i Stord  kommune.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87/98</w:t>
            </w:r>
          </w:p>
        </w:tc>
        <w:tc>
          <w:tcPr>
            <w:tcW w:w="6257" w:type="dxa"/>
            <w:vAlign w:val="center"/>
          </w:tcPr>
          <w:p w:rsidR="0054306C" w:rsidRPr="0095763F" w:rsidRDefault="0095763F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95763F">
              <w:rPr>
                <w:rFonts w:asciiTheme="minorHAnsi" w:hAnsiTheme="minorHAnsi" w:cstheme="minorHAnsi"/>
                <w:lang w:val="nb-NO"/>
              </w:rPr>
              <w:t>Budsjettendring – feiarvesenet – kjøp av bil</w:t>
            </w:r>
            <w:r>
              <w:rPr>
                <w:rFonts w:asciiTheme="minorHAnsi" w:hAnsiTheme="minorHAnsi" w:cstheme="minorHAnsi"/>
                <w:lang w:val="nb-NO"/>
              </w:rPr>
              <w:t>.</w:t>
            </w:r>
          </w:p>
        </w:tc>
        <w:tc>
          <w:tcPr>
            <w:tcW w:w="1961" w:type="dxa"/>
            <w:vAlign w:val="center"/>
          </w:tcPr>
          <w:p w:rsidR="0054306C" w:rsidRPr="0095763F" w:rsidRDefault="0054306C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Pr="00CC7CED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88/98</w:t>
            </w:r>
          </w:p>
        </w:tc>
        <w:tc>
          <w:tcPr>
            <w:tcW w:w="6257" w:type="dxa"/>
            <w:vAlign w:val="center"/>
          </w:tcPr>
          <w:p w:rsidR="0054306C" w:rsidRPr="00CC7CED" w:rsidRDefault="0095763F" w:rsidP="009576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Oppnemning av nytt medlem / ny meddommar. 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Default="0054306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17.12.98</w:t>
            </w:r>
          </w:p>
        </w:tc>
        <w:tc>
          <w:tcPr>
            <w:tcW w:w="996" w:type="dxa"/>
            <w:vAlign w:val="center"/>
          </w:tcPr>
          <w:p w:rsidR="0054306C" w:rsidRDefault="0054306C" w:rsidP="00F67C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6257" w:type="dxa"/>
            <w:vAlign w:val="center"/>
          </w:tcPr>
          <w:p w:rsidR="0054306C" w:rsidRPr="00CC7CED" w:rsidRDefault="00EF170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Fredrik Litleskare</w:t>
            </w:r>
            <w:r w:rsidR="006433D6">
              <w:rPr>
                <w:rFonts w:asciiTheme="minorHAnsi" w:hAnsiTheme="minorHAnsi" w:cstheme="minorHAnsi"/>
              </w:rPr>
              <w:t xml:space="preserve"> – problem med boring av sigevasshol på Heiane ?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54306C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4306C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54306C" w:rsidRPr="002C2ED2" w:rsidRDefault="006959AD" w:rsidP="002C2ED2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1" w:name="_Toc391034390"/>
            <w:r w:rsidRPr="002C2ED2">
              <w:rPr>
                <w:rFonts w:asciiTheme="minorHAnsi" w:hAnsiTheme="minorHAnsi" w:cstheme="minorHAnsi"/>
                <w:sz w:val="22"/>
                <w:szCs w:val="22"/>
              </w:rPr>
              <w:t>1/99</w:t>
            </w:r>
            <w:bookmarkEnd w:id="31"/>
          </w:p>
        </w:tc>
        <w:tc>
          <w:tcPr>
            <w:tcW w:w="6257" w:type="dxa"/>
            <w:vAlign w:val="center"/>
          </w:tcPr>
          <w:p w:rsidR="0054306C" w:rsidRPr="00CC7CE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54306C" w:rsidRPr="00CC7CED" w:rsidRDefault="0054306C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2/99</w:t>
            </w:r>
          </w:p>
        </w:tc>
        <w:tc>
          <w:tcPr>
            <w:tcW w:w="6257" w:type="dxa"/>
            <w:vAlign w:val="center"/>
          </w:tcPr>
          <w:p w:rsidR="006959AD" w:rsidRPr="00CC7CE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 av lågterskel butilbod i Stord i samarbeid med Frelsarmeen.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436317" w:rsidRPr="00325DFB" w:rsidTr="009440E3">
        <w:trPr>
          <w:trHeight w:val="399"/>
        </w:trPr>
        <w:tc>
          <w:tcPr>
            <w:tcW w:w="1419" w:type="dxa"/>
            <w:vAlign w:val="center"/>
          </w:tcPr>
          <w:p w:rsidR="00436317" w:rsidRDefault="00436317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436317" w:rsidRDefault="00436317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3/88</w:t>
            </w:r>
          </w:p>
        </w:tc>
        <w:tc>
          <w:tcPr>
            <w:tcW w:w="6257" w:type="dxa"/>
            <w:vAlign w:val="center"/>
          </w:tcPr>
          <w:p w:rsidR="00436317" w:rsidRPr="00436317" w:rsidRDefault="00436317" w:rsidP="00436317">
            <w:pPr>
              <w:rPr>
                <w:rFonts w:asciiTheme="minorHAnsi" w:hAnsiTheme="minorHAnsi" w:cstheme="minorHAnsi"/>
                <w:lang w:val="nb-NO"/>
              </w:rPr>
            </w:pPr>
            <w:r w:rsidRPr="00436317">
              <w:rPr>
                <w:rFonts w:asciiTheme="minorHAnsi" w:hAnsiTheme="minorHAnsi" w:cstheme="minorHAnsi"/>
                <w:lang w:val="nb-NO"/>
              </w:rPr>
              <w:t>Plan for pleie- og omsorgstenesta i Stord kommune.  Rull</w:t>
            </w:r>
            <w:r>
              <w:rPr>
                <w:rFonts w:asciiTheme="minorHAnsi" w:hAnsiTheme="minorHAnsi" w:cstheme="minorHAnsi"/>
                <w:lang w:val="nb-NO"/>
              </w:rPr>
              <w:t>ering av handlingsplan for eldreomsorga 1998 – 2001.-</w:t>
            </w:r>
          </w:p>
        </w:tc>
        <w:tc>
          <w:tcPr>
            <w:tcW w:w="1961" w:type="dxa"/>
            <w:vAlign w:val="center"/>
          </w:tcPr>
          <w:p w:rsidR="00436317" w:rsidRPr="00CC7CED" w:rsidRDefault="00436317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4363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436317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/99</w:t>
            </w:r>
          </w:p>
        </w:tc>
        <w:tc>
          <w:tcPr>
            <w:tcW w:w="6257" w:type="dxa"/>
            <w:vAlign w:val="center"/>
          </w:tcPr>
          <w:p w:rsidR="006959AD" w:rsidRPr="00CC7CE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reguleringsplan for Nordhuglo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4363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43631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/99</w:t>
            </w:r>
          </w:p>
        </w:tc>
        <w:tc>
          <w:tcPr>
            <w:tcW w:w="6257" w:type="dxa"/>
            <w:vAlign w:val="center"/>
          </w:tcPr>
          <w:p w:rsidR="006959AD" w:rsidRPr="00CC7CE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Skytebane , Isdal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4363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436317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/99</w:t>
            </w:r>
          </w:p>
        </w:tc>
        <w:tc>
          <w:tcPr>
            <w:tcW w:w="6257" w:type="dxa"/>
            <w:vAlign w:val="center"/>
          </w:tcPr>
          <w:p w:rsidR="006959AD" w:rsidRPr="00CC7CED" w:rsidRDefault="00B025A2" w:rsidP="00B025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RV 545 – Utslettevegen / Dybvik – forskotering anleggskostnader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4363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436317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>/99</w:t>
            </w:r>
          </w:p>
        </w:tc>
        <w:tc>
          <w:tcPr>
            <w:tcW w:w="6257" w:type="dxa"/>
            <w:vAlign w:val="center"/>
          </w:tcPr>
          <w:p w:rsidR="006959A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Hels</w:t>
            </w:r>
            <w:r w:rsidR="00436317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- og sosialområde Sagvåg – utbygging av </w:t>
            </w:r>
            <w:r w:rsidR="00436317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ervice</w:t>
            </w:r>
            <w:r w:rsidR="008D15D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bustader  og </w:t>
            </w:r>
          </w:p>
          <w:p w:rsidR="00B025A2" w:rsidRPr="00CC7CED" w:rsidRDefault="0043631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="00B025A2">
              <w:rPr>
                <w:rFonts w:asciiTheme="minorHAnsi" w:hAnsiTheme="minorHAnsi" w:cstheme="minorHAnsi"/>
              </w:rPr>
              <w:t>ervicebygg m/ kontor.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8/99</w:t>
            </w:r>
          </w:p>
        </w:tc>
        <w:tc>
          <w:tcPr>
            <w:tcW w:w="6257" w:type="dxa"/>
            <w:vAlign w:val="center"/>
          </w:tcPr>
          <w:p w:rsidR="006959AD" w:rsidRPr="00CC7CED" w:rsidRDefault="006D385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Kulturformidlinga Håkon den gode.  Etablering av stifting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9/99</w:t>
            </w:r>
          </w:p>
        </w:tc>
        <w:tc>
          <w:tcPr>
            <w:tcW w:w="6257" w:type="dxa"/>
            <w:vAlign w:val="center"/>
          </w:tcPr>
          <w:p w:rsidR="006959AD" w:rsidRPr="00CC7CED" w:rsidRDefault="006D385F" w:rsidP="008D15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tikl lokal forskrift for bruk av separate avløpsanlegg rammeløyve for utslepp frå septik</w:t>
            </w:r>
            <w:r w:rsidR="008D15DE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 xml:space="preserve"> anlegg  i </w:t>
            </w:r>
            <w:r w:rsidR="008D15DE">
              <w:rPr>
                <w:rFonts w:asciiTheme="minorHAnsi" w:hAnsiTheme="minorHAnsi" w:cstheme="minorHAnsi"/>
              </w:rPr>
              <w:t>Stord kommune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28.01.99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10/99</w:t>
            </w:r>
          </w:p>
        </w:tc>
        <w:tc>
          <w:tcPr>
            <w:tcW w:w="6257" w:type="dxa"/>
            <w:vAlign w:val="center"/>
          </w:tcPr>
          <w:p w:rsidR="006959AD" w:rsidRPr="00CC7CED" w:rsidRDefault="008D15D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for deltaking i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11/99</w:t>
            </w:r>
          </w:p>
        </w:tc>
        <w:tc>
          <w:tcPr>
            <w:tcW w:w="6257" w:type="dxa"/>
            <w:vAlign w:val="center"/>
          </w:tcPr>
          <w:p w:rsidR="006959AD" w:rsidRPr="00CC7CED" w:rsidRDefault="00F822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12/99</w:t>
            </w:r>
          </w:p>
        </w:tc>
        <w:tc>
          <w:tcPr>
            <w:tcW w:w="6257" w:type="dxa"/>
            <w:vAlign w:val="center"/>
          </w:tcPr>
          <w:p w:rsidR="006959AD" w:rsidRPr="00CC7CED" w:rsidRDefault="00F82202" w:rsidP="00F822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Etablering av lågterskel  butilbod i Stord i samarbeid med Frelsesarmeen.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13/99</w:t>
            </w:r>
          </w:p>
        </w:tc>
        <w:tc>
          <w:tcPr>
            <w:tcW w:w="6257" w:type="dxa"/>
            <w:vAlign w:val="center"/>
          </w:tcPr>
          <w:p w:rsidR="006959AD" w:rsidRPr="00CC7CED" w:rsidRDefault="00F82202" w:rsidP="00F822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Budsjettrevisjon 1999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14/99</w:t>
            </w:r>
          </w:p>
        </w:tc>
        <w:tc>
          <w:tcPr>
            <w:tcW w:w="6257" w:type="dxa"/>
            <w:vAlign w:val="center"/>
          </w:tcPr>
          <w:p w:rsidR="006959AD" w:rsidRPr="00CC7CED" w:rsidRDefault="00F822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Snøggbåtterminalen – andre byggjesteg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15/99</w:t>
            </w:r>
          </w:p>
        </w:tc>
        <w:tc>
          <w:tcPr>
            <w:tcW w:w="6257" w:type="dxa"/>
            <w:vAlign w:val="center"/>
          </w:tcPr>
          <w:p w:rsidR="006959A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Utbetring av Stokkajuvet RV 542 Bømlo – delfinansiering frå</w:t>
            </w:r>
          </w:p>
          <w:p w:rsidR="00B025A2" w:rsidRPr="00CC7CE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Bru- og tunnelselskap AS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16/99</w:t>
            </w:r>
          </w:p>
        </w:tc>
        <w:tc>
          <w:tcPr>
            <w:tcW w:w="6257" w:type="dxa"/>
            <w:vAlign w:val="center"/>
          </w:tcPr>
          <w:p w:rsidR="006959AD" w:rsidRPr="00CC7CED" w:rsidRDefault="00B025A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for lån til «Tunet» burettslag.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17/99 </w:t>
            </w:r>
          </w:p>
        </w:tc>
        <w:tc>
          <w:tcPr>
            <w:tcW w:w="6257" w:type="dxa"/>
            <w:vAlign w:val="center"/>
          </w:tcPr>
          <w:p w:rsidR="006959AD" w:rsidRPr="00CC7CED" w:rsidRDefault="003D27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fritak som vararepresentant til eldrerådet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F82202" w:rsidRPr="00325DFB" w:rsidTr="009440E3">
        <w:trPr>
          <w:trHeight w:val="399"/>
        </w:trPr>
        <w:tc>
          <w:tcPr>
            <w:tcW w:w="1419" w:type="dxa"/>
            <w:vAlign w:val="center"/>
          </w:tcPr>
          <w:p w:rsidR="00F82202" w:rsidRDefault="00F8220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18.02.99</w:t>
            </w:r>
          </w:p>
        </w:tc>
        <w:tc>
          <w:tcPr>
            <w:tcW w:w="996" w:type="dxa"/>
            <w:vAlign w:val="center"/>
          </w:tcPr>
          <w:p w:rsidR="00F82202" w:rsidRDefault="00F82202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F82202" w:rsidRDefault="00F822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v/ Jens Tore Engevik om styring av utbyggingsprosjekt.</w:t>
            </w:r>
          </w:p>
        </w:tc>
        <w:tc>
          <w:tcPr>
            <w:tcW w:w="1961" w:type="dxa"/>
            <w:vAlign w:val="center"/>
          </w:tcPr>
          <w:p w:rsidR="00F82202" w:rsidRPr="00CC7CED" w:rsidRDefault="00F82202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18/99</w:t>
            </w:r>
          </w:p>
        </w:tc>
        <w:tc>
          <w:tcPr>
            <w:tcW w:w="6257" w:type="dxa"/>
            <w:vAlign w:val="center"/>
          </w:tcPr>
          <w:p w:rsidR="006959AD" w:rsidRPr="00CC7CED" w:rsidRDefault="00FE0C3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19/99</w:t>
            </w:r>
          </w:p>
        </w:tc>
        <w:tc>
          <w:tcPr>
            <w:tcW w:w="6257" w:type="dxa"/>
            <w:vAlign w:val="center"/>
          </w:tcPr>
          <w:p w:rsidR="006959AD" w:rsidRPr="00CC7CED" w:rsidRDefault="00FE0C3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Opprusting av stamvegen over Stord – søknad om bompengefina</w:t>
            </w:r>
            <w:r w:rsidR="007300C9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siering.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20/99</w:t>
            </w:r>
          </w:p>
        </w:tc>
        <w:tc>
          <w:tcPr>
            <w:tcW w:w="6257" w:type="dxa"/>
            <w:vAlign w:val="center"/>
          </w:tcPr>
          <w:p w:rsidR="006959AD" w:rsidRPr="00CC7CED" w:rsidRDefault="007300C9" w:rsidP="004761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</w:t>
            </w:r>
            <w:r w:rsidR="00476122">
              <w:rPr>
                <w:rFonts w:asciiTheme="minorHAnsi" w:hAnsiTheme="minorHAnsi" w:cstheme="minorHAnsi"/>
              </w:rPr>
              <w:t>je</w:t>
            </w:r>
            <w:r>
              <w:rPr>
                <w:rFonts w:asciiTheme="minorHAnsi" w:hAnsiTheme="minorHAnsi" w:cstheme="minorHAnsi"/>
              </w:rPr>
              <w:t>nning av Stord kommune sin skatterekneskap for 1998.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8C3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21/99</w:t>
            </w:r>
          </w:p>
        </w:tc>
        <w:tc>
          <w:tcPr>
            <w:tcW w:w="6257" w:type="dxa"/>
            <w:vAlign w:val="center"/>
          </w:tcPr>
          <w:p w:rsidR="006959AD" w:rsidRPr="00CC7CED" w:rsidRDefault="007300C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frå Ole Gjermund Digernes om oppdrett av blåskjel i Klubbavikjo på Digernes – uttale frå Stord kommune.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22/99</w:t>
            </w:r>
          </w:p>
        </w:tc>
        <w:tc>
          <w:tcPr>
            <w:tcW w:w="6257" w:type="dxa"/>
            <w:vAlign w:val="center"/>
          </w:tcPr>
          <w:p w:rsidR="006959AD" w:rsidRDefault="007300C9" w:rsidP="00730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Barn og unge som aktive deltakarar i planleggings og </w:t>
            </w:r>
            <w:r w:rsidR="00476122">
              <w:rPr>
                <w:rFonts w:asciiTheme="minorHAnsi" w:hAnsiTheme="minorHAnsi" w:cstheme="minorHAnsi"/>
              </w:rPr>
              <w:t>avgjerd</w:t>
            </w:r>
            <w:r>
              <w:rPr>
                <w:rFonts w:asciiTheme="minorHAnsi" w:hAnsiTheme="minorHAnsi" w:cstheme="minorHAnsi"/>
              </w:rPr>
              <w:t>s –</w:t>
            </w:r>
          </w:p>
          <w:p w:rsidR="007300C9" w:rsidRPr="00CC7CED" w:rsidRDefault="007300C9" w:rsidP="007300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prosessar – barne- og ungdomsråd i Stord.  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23/99</w:t>
            </w:r>
          </w:p>
        </w:tc>
        <w:tc>
          <w:tcPr>
            <w:tcW w:w="6257" w:type="dxa"/>
            <w:vAlign w:val="center"/>
          </w:tcPr>
          <w:p w:rsidR="006959AD" w:rsidRDefault="007300C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Deltaking i forsøk med tildeling av øyremerka tilskot som ramme –</w:t>
            </w:r>
          </w:p>
          <w:p w:rsidR="007300C9" w:rsidRPr="00CC7CED" w:rsidRDefault="007300C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tilskot.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24/99</w:t>
            </w:r>
          </w:p>
        </w:tc>
        <w:tc>
          <w:tcPr>
            <w:tcW w:w="6257" w:type="dxa"/>
            <w:vAlign w:val="center"/>
          </w:tcPr>
          <w:p w:rsidR="006959AD" w:rsidRPr="00CC7CED" w:rsidRDefault="009E1978" w:rsidP="009E197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Politisk struktur, storleik og samansetjing av formannskap, utval m.m.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25/99</w:t>
            </w:r>
          </w:p>
        </w:tc>
        <w:tc>
          <w:tcPr>
            <w:tcW w:w="6257" w:type="dxa"/>
            <w:vAlign w:val="center"/>
          </w:tcPr>
          <w:p w:rsidR="006959AD" w:rsidRPr="00CC7CED" w:rsidRDefault="009E197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</w:t>
            </w:r>
            <w:r w:rsidR="003D2772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ny lokaldemokratiet – eit opprop-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8C3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26/99</w:t>
            </w:r>
          </w:p>
        </w:tc>
        <w:tc>
          <w:tcPr>
            <w:tcW w:w="6257" w:type="dxa"/>
            <w:vAlign w:val="center"/>
          </w:tcPr>
          <w:p w:rsidR="006959AD" w:rsidRPr="00CC7CED" w:rsidRDefault="003D2772" w:rsidP="003D27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Styrking av PPT- tenesta frå 01.08.1999.  Avtale med Kyrkje- , utdannings – og forskingsdepartementet.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8C3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27/99</w:t>
            </w:r>
          </w:p>
        </w:tc>
        <w:tc>
          <w:tcPr>
            <w:tcW w:w="6257" w:type="dxa"/>
            <w:vAlign w:val="center"/>
          </w:tcPr>
          <w:p w:rsidR="006959AD" w:rsidRPr="00CC7CED" w:rsidRDefault="003D2772" w:rsidP="004761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varamedle</w:t>
            </w:r>
            <w:r w:rsidR="00476122">
              <w:rPr>
                <w:rFonts w:asciiTheme="minorHAnsi" w:hAnsiTheme="minorHAnsi" w:cstheme="minorHAnsi"/>
              </w:rPr>
              <w:t xml:space="preserve">m </w:t>
            </w:r>
            <w:r>
              <w:rPr>
                <w:rFonts w:asciiTheme="minorHAnsi" w:hAnsiTheme="minorHAnsi" w:cstheme="minorHAnsi"/>
              </w:rPr>
              <w:t xml:space="preserve"> til eldreråd.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25.03.99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28/99</w:t>
            </w:r>
          </w:p>
        </w:tc>
        <w:tc>
          <w:tcPr>
            <w:tcW w:w="6257" w:type="dxa"/>
            <w:vAlign w:val="center"/>
          </w:tcPr>
          <w:p w:rsidR="006959AD" w:rsidRPr="00CC7CED" w:rsidRDefault="003D277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Helse- og rehabiliteringssenter – utviding av kostnadsramme.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29/99</w:t>
            </w:r>
          </w:p>
        </w:tc>
        <w:tc>
          <w:tcPr>
            <w:tcW w:w="6257" w:type="dxa"/>
            <w:vAlign w:val="center"/>
          </w:tcPr>
          <w:p w:rsidR="006959AD" w:rsidRPr="00CC7CED" w:rsidRDefault="008D17E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30/99</w:t>
            </w:r>
          </w:p>
        </w:tc>
        <w:tc>
          <w:tcPr>
            <w:tcW w:w="6257" w:type="dxa"/>
            <w:vAlign w:val="center"/>
          </w:tcPr>
          <w:p w:rsidR="006959AD" w:rsidRPr="00CC7CED" w:rsidRDefault="008D17E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1998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31/99</w:t>
            </w:r>
          </w:p>
        </w:tc>
        <w:tc>
          <w:tcPr>
            <w:tcW w:w="6257" w:type="dxa"/>
            <w:vAlign w:val="center"/>
          </w:tcPr>
          <w:p w:rsidR="006959AD" w:rsidRPr="00CC7CED" w:rsidRDefault="008D17E3" w:rsidP="008D17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Stord kommune sin rekneskap for 1998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32/99</w:t>
            </w:r>
          </w:p>
        </w:tc>
        <w:tc>
          <w:tcPr>
            <w:tcW w:w="6257" w:type="dxa"/>
            <w:vAlign w:val="center"/>
          </w:tcPr>
          <w:p w:rsidR="006959AD" w:rsidRPr="00CC7CED" w:rsidRDefault="008D17E3" w:rsidP="008D17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Stord hamnestell sin rekneskap for 1998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33/99</w:t>
            </w:r>
          </w:p>
        </w:tc>
        <w:tc>
          <w:tcPr>
            <w:tcW w:w="6257" w:type="dxa"/>
            <w:vAlign w:val="center"/>
          </w:tcPr>
          <w:p w:rsidR="006959AD" w:rsidRPr="00CC7CED" w:rsidRDefault="008D17E3" w:rsidP="008D17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Stord kommunale  kino  sin rekneskap for 1998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C39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34/99</w:t>
            </w:r>
          </w:p>
        </w:tc>
        <w:tc>
          <w:tcPr>
            <w:tcW w:w="6257" w:type="dxa"/>
            <w:vAlign w:val="center"/>
          </w:tcPr>
          <w:p w:rsidR="006959AD" w:rsidRPr="00CC7CED" w:rsidRDefault="008D17E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Disponering av overskot 1998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35/99</w:t>
            </w:r>
          </w:p>
        </w:tc>
        <w:tc>
          <w:tcPr>
            <w:tcW w:w="6257" w:type="dxa"/>
            <w:vAlign w:val="center"/>
          </w:tcPr>
          <w:p w:rsidR="006959AD" w:rsidRPr="00CC7CED" w:rsidRDefault="00FE0C3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Disponering av overskot - kinoen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36/99</w:t>
            </w:r>
          </w:p>
        </w:tc>
        <w:tc>
          <w:tcPr>
            <w:tcW w:w="6257" w:type="dxa"/>
            <w:vAlign w:val="center"/>
          </w:tcPr>
          <w:p w:rsidR="006959AD" w:rsidRPr="00CC7CED" w:rsidRDefault="00FE0C3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Etableringslån – vidare utlån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334C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37/99</w:t>
            </w:r>
          </w:p>
        </w:tc>
        <w:tc>
          <w:tcPr>
            <w:tcW w:w="6257" w:type="dxa"/>
            <w:vAlign w:val="center"/>
          </w:tcPr>
          <w:p w:rsidR="006959AD" w:rsidRPr="00CC7CED" w:rsidRDefault="00FE0C33" w:rsidP="00FE0C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Utviding av Heiane næringsområde.  Ekspropriasjon av grunn.  Søknad om løyve til å ta i bruk før rettskraftig skjønn.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38/99</w:t>
            </w:r>
          </w:p>
        </w:tc>
        <w:tc>
          <w:tcPr>
            <w:tcW w:w="6257" w:type="dxa"/>
            <w:vAlign w:val="center"/>
          </w:tcPr>
          <w:p w:rsidR="006959AD" w:rsidRPr="00CC7CED" w:rsidRDefault="00FE0C33" w:rsidP="0047612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Internasjonale </w:t>
            </w:r>
            <w:r w:rsidR="00476122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 xml:space="preserve">orfestival – Søknad om sletting av gjeld.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334C3F" w:rsidRPr="00325DFB" w:rsidTr="009440E3">
        <w:trPr>
          <w:trHeight w:val="399"/>
        </w:trPr>
        <w:tc>
          <w:tcPr>
            <w:tcW w:w="1419" w:type="dxa"/>
            <w:vAlign w:val="center"/>
          </w:tcPr>
          <w:p w:rsidR="00334C3F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29.04.99</w:t>
            </w:r>
          </w:p>
        </w:tc>
        <w:tc>
          <w:tcPr>
            <w:tcW w:w="996" w:type="dxa"/>
            <w:vAlign w:val="center"/>
          </w:tcPr>
          <w:p w:rsidR="00334C3F" w:rsidRDefault="00334C3F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334C3F" w:rsidRPr="00CC7CED" w:rsidRDefault="00334C3F" w:rsidP="00334C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ved Stein Birger Lekven</w:t>
            </w:r>
          </w:p>
        </w:tc>
        <w:tc>
          <w:tcPr>
            <w:tcW w:w="1961" w:type="dxa"/>
            <w:vAlign w:val="center"/>
          </w:tcPr>
          <w:p w:rsidR="00334C3F" w:rsidRPr="00CC7CED" w:rsidRDefault="00334C3F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27.05.99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39/99</w:t>
            </w:r>
          </w:p>
        </w:tc>
        <w:tc>
          <w:tcPr>
            <w:tcW w:w="6257" w:type="dxa"/>
            <w:vAlign w:val="center"/>
          </w:tcPr>
          <w:p w:rsidR="006959AD" w:rsidRPr="00CC7CED" w:rsidRDefault="00CD00F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27.05.99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40/99</w:t>
            </w:r>
          </w:p>
        </w:tc>
        <w:tc>
          <w:tcPr>
            <w:tcW w:w="6257" w:type="dxa"/>
            <w:vAlign w:val="center"/>
          </w:tcPr>
          <w:p w:rsidR="006959AD" w:rsidRPr="00CC7CED" w:rsidRDefault="00CD00F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Finansiering av helse- og rehabiliteringssenteret – utviding av utgiftsramme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27.05.99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41/99</w:t>
            </w:r>
          </w:p>
        </w:tc>
        <w:tc>
          <w:tcPr>
            <w:tcW w:w="6257" w:type="dxa"/>
            <w:vAlign w:val="center"/>
          </w:tcPr>
          <w:p w:rsidR="006959AD" w:rsidRPr="00CC7CED" w:rsidRDefault="00CD00F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Etableringslån  - Vidare utlån.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CD00F1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334C3F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27.05.99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42/99</w:t>
            </w:r>
          </w:p>
        </w:tc>
        <w:tc>
          <w:tcPr>
            <w:tcW w:w="6257" w:type="dxa"/>
            <w:vAlign w:val="center"/>
          </w:tcPr>
          <w:p w:rsidR="006959AD" w:rsidRPr="00CD00F1" w:rsidRDefault="00CD00F1" w:rsidP="008D17E3">
            <w:pPr>
              <w:rPr>
                <w:rFonts w:asciiTheme="minorHAnsi" w:hAnsiTheme="minorHAnsi" w:cstheme="minorHAnsi"/>
                <w:lang w:val="nb-NO"/>
              </w:rPr>
            </w:pPr>
            <w:r w:rsidRPr="00CD00F1">
              <w:rPr>
                <w:rFonts w:asciiTheme="minorHAnsi" w:hAnsiTheme="minorHAnsi" w:cstheme="minorHAnsi"/>
                <w:lang w:val="nb-NO"/>
              </w:rPr>
              <w:t>Buds</w:t>
            </w:r>
            <w:r w:rsidR="008D17E3">
              <w:rPr>
                <w:rFonts w:asciiTheme="minorHAnsi" w:hAnsiTheme="minorHAnsi" w:cstheme="minorHAnsi"/>
                <w:lang w:val="nb-NO"/>
              </w:rPr>
              <w:t>j</w:t>
            </w:r>
            <w:r w:rsidRPr="00CD00F1">
              <w:rPr>
                <w:rFonts w:asciiTheme="minorHAnsi" w:hAnsiTheme="minorHAnsi" w:cstheme="minorHAnsi"/>
                <w:lang w:val="nb-NO"/>
              </w:rPr>
              <w:t xml:space="preserve">ettkontroll pr. 30.04.1999 – prosjekt, utviding kostnadsramme </w:t>
            </w:r>
          </w:p>
        </w:tc>
        <w:tc>
          <w:tcPr>
            <w:tcW w:w="1961" w:type="dxa"/>
            <w:vAlign w:val="center"/>
          </w:tcPr>
          <w:p w:rsidR="006959AD" w:rsidRPr="00CD00F1" w:rsidRDefault="006959A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</w:t>
            </w:r>
            <w:r w:rsidR="00334C3F">
              <w:rPr>
                <w:rFonts w:asciiTheme="minorHAnsi" w:hAnsiTheme="minorHAnsi" w:cstheme="minorHAnsi"/>
              </w:rPr>
              <w:t>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30.04.99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2000 – 2003 – Budsjett 2000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600A18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46/99</w:t>
            </w:r>
          </w:p>
        </w:tc>
        <w:tc>
          <w:tcPr>
            <w:tcW w:w="6257" w:type="dxa"/>
            <w:vAlign w:val="center"/>
          </w:tcPr>
          <w:p w:rsidR="006959AD" w:rsidRPr="00907E4B" w:rsidRDefault="00907E4B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907E4B">
              <w:rPr>
                <w:rFonts w:asciiTheme="minorHAnsi" w:hAnsiTheme="minorHAnsi" w:cstheme="minorHAnsi"/>
                <w:lang w:val="nb-NO"/>
              </w:rPr>
              <w:t xml:space="preserve">Risiko- og sårbarhetsanalyse Stord kommune </w:t>
            </w:r>
          </w:p>
        </w:tc>
        <w:tc>
          <w:tcPr>
            <w:tcW w:w="1961" w:type="dxa"/>
            <w:vAlign w:val="center"/>
          </w:tcPr>
          <w:p w:rsidR="006959AD" w:rsidRPr="00907E4B" w:rsidRDefault="006959A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47/99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Smittevern plan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CD00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Renovasjons</w:t>
            </w:r>
            <w:r w:rsidR="00CD00F1">
              <w:rPr>
                <w:rFonts w:asciiTheme="minorHAnsi" w:hAnsiTheme="minorHAnsi" w:cstheme="minorHAnsi"/>
              </w:rPr>
              <w:t xml:space="preserve">avgift hytter / fritidsbustader, redusert avgift 1999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49/99</w:t>
            </w:r>
          </w:p>
        </w:tc>
        <w:tc>
          <w:tcPr>
            <w:tcW w:w="6257" w:type="dxa"/>
            <w:vAlign w:val="center"/>
          </w:tcPr>
          <w:p w:rsidR="006959AD" w:rsidRPr="00CC7CED" w:rsidRDefault="00CD00F1" w:rsidP="00CD00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Kårevik bustadfelt  - refusjon 46/74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50/99</w:t>
            </w:r>
          </w:p>
        </w:tc>
        <w:tc>
          <w:tcPr>
            <w:tcW w:w="6257" w:type="dxa"/>
            <w:vAlign w:val="center"/>
          </w:tcPr>
          <w:p w:rsidR="006959AD" w:rsidRPr="00CC7CED" w:rsidRDefault="00CD00F1" w:rsidP="00CD00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Utviding av Heiane Næringsområde v – ekspropriasjon  av grunn m.m.  – klag frå Kirsten og Knut Horneland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17.06.99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51/99</w:t>
            </w:r>
          </w:p>
        </w:tc>
        <w:tc>
          <w:tcPr>
            <w:tcW w:w="6257" w:type="dxa"/>
            <w:vAlign w:val="center"/>
          </w:tcPr>
          <w:p w:rsidR="006959AD" w:rsidRPr="00CC7CED" w:rsidRDefault="00CD00F1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Saghaugen – ombygging av underetasje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Handlingsplan for likestilling i Stord kommune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Helse- og Sosialområde Sagvåg – Utbygging av servicebustader og Servicebygg med kontor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907E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del av gnr. 26, bnr. 1 og 5 m.fl. Hystad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09.09.99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56/99</w:t>
            </w:r>
          </w:p>
        </w:tc>
        <w:tc>
          <w:tcPr>
            <w:tcW w:w="6257" w:type="dxa"/>
            <w:vAlign w:val="center"/>
          </w:tcPr>
          <w:p w:rsidR="006959AD" w:rsidRPr="00CC7CED" w:rsidRDefault="00907E4B" w:rsidP="00907E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SIM – godkjenning av endringar i vedtektene.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AF21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Horneland/Hornelandsvågen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omstillingsstatus og omstillingsfond for Stord kommune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Tusenårsplassen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7178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Lufthamn AS – tilskot /lån til nytt terminalbygg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0E01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Kårevikmarka bustadområde byggemodning i kommun</w:t>
            </w:r>
            <w:r w:rsidR="000E01B8">
              <w:rPr>
                <w:rFonts w:asciiTheme="minorHAnsi" w:hAnsiTheme="minorHAnsi" w:cstheme="minorHAnsi"/>
              </w:rPr>
              <w:t>al regi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E01B8">
              <w:rPr>
                <w:rFonts w:asciiTheme="minorHAnsi" w:hAnsiTheme="minorHAnsi" w:cstheme="minorHAnsi"/>
                <w:sz w:val="20"/>
                <w:szCs w:val="20"/>
              </w:rPr>
              <w:t>fel</w:t>
            </w:r>
            <w:r>
              <w:rPr>
                <w:rFonts w:asciiTheme="minorHAnsi" w:hAnsiTheme="minorHAnsi" w:cstheme="minorHAnsi"/>
              </w:rPr>
              <w:t>t</w:t>
            </w:r>
            <w:r w:rsidR="000E01B8">
              <w:rPr>
                <w:rFonts w:asciiTheme="minorHAnsi" w:hAnsiTheme="minorHAnsi" w:cstheme="minorHAnsi"/>
              </w:rPr>
              <w:t xml:space="preserve"> </w:t>
            </w:r>
            <w:r w:rsidR="000E01B8" w:rsidRPr="000E01B8">
              <w:rPr>
                <w:rFonts w:asciiTheme="minorHAnsi" w:hAnsiTheme="minorHAnsi" w:cstheme="minorHAnsi"/>
                <w:sz w:val="20"/>
                <w:szCs w:val="20"/>
              </w:rPr>
              <w:t>B5</w:t>
            </w:r>
            <w:r w:rsidRPr="000E01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63/99</w:t>
            </w:r>
          </w:p>
        </w:tc>
        <w:tc>
          <w:tcPr>
            <w:tcW w:w="6257" w:type="dxa"/>
            <w:vAlign w:val="center"/>
          </w:tcPr>
          <w:p w:rsidR="006959AD" w:rsidRPr="00CC7CED" w:rsidRDefault="000E01B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Utbetring av Notahaugskaien – Stord Hamnestell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64/99</w:t>
            </w:r>
          </w:p>
        </w:tc>
        <w:tc>
          <w:tcPr>
            <w:tcW w:w="6257" w:type="dxa"/>
            <w:vAlign w:val="center"/>
          </w:tcPr>
          <w:p w:rsidR="006959AD" w:rsidRPr="00CC7CED" w:rsidRDefault="000E01B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30.09.99 – Investeringar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6104F8" w:rsidP="006104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65/99</w:t>
            </w:r>
          </w:p>
        </w:tc>
        <w:tc>
          <w:tcPr>
            <w:tcW w:w="6257" w:type="dxa"/>
            <w:vAlign w:val="center"/>
          </w:tcPr>
          <w:p w:rsidR="006959AD" w:rsidRPr="00CC7CED" w:rsidRDefault="000E01B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 2000 – Status og naudsynte investeringar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E41A2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41A23" w:rsidRDefault="00E41A23" w:rsidP="006104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14.10.99</w:t>
            </w:r>
          </w:p>
        </w:tc>
        <w:tc>
          <w:tcPr>
            <w:tcW w:w="996" w:type="dxa"/>
            <w:vAlign w:val="center"/>
          </w:tcPr>
          <w:p w:rsidR="00E41A23" w:rsidRDefault="00E41A23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E41A23" w:rsidRDefault="00E41A23" w:rsidP="00E41A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Interpellasjon v/ Stein Birger Larsen : Etablering av kommunalt </w:t>
            </w:r>
          </w:p>
          <w:p w:rsidR="00E41A23" w:rsidRPr="00CC7CED" w:rsidRDefault="00E41A23" w:rsidP="00E41A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investeringsfond</w:t>
            </w:r>
          </w:p>
        </w:tc>
        <w:tc>
          <w:tcPr>
            <w:tcW w:w="1961" w:type="dxa"/>
            <w:vAlign w:val="center"/>
          </w:tcPr>
          <w:p w:rsidR="00E41A23" w:rsidRPr="00CC7CED" w:rsidRDefault="00E41A23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66/99</w:t>
            </w:r>
          </w:p>
        </w:tc>
        <w:tc>
          <w:tcPr>
            <w:tcW w:w="6257" w:type="dxa"/>
            <w:vAlign w:val="center"/>
          </w:tcPr>
          <w:p w:rsidR="006959AD" w:rsidRPr="00CC7CED" w:rsidRDefault="00FA21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formannsskap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67/99</w:t>
            </w:r>
          </w:p>
        </w:tc>
        <w:tc>
          <w:tcPr>
            <w:tcW w:w="6257" w:type="dxa"/>
            <w:vAlign w:val="center"/>
          </w:tcPr>
          <w:p w:rsidR="006959AD" w:rsidRPr="00CC7CED" w:rsidRDefault="00FA21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ordførar og varaordførar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68/99</w:t>
            </w:r>
          </w:p>
        </w:tc>
        <w:tc>
          <w:tcPr>
            <w:tcW w:w="6257" w:type="dxa"/>
            <w:vAlign w:val="center"/>
          </w:tcPr>
          <w:p w:rsidR="006959AD" w:rsidRPr="00CC7CED" w:rsidRDefault="00FA21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valnemnd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69/99 </w:t>
            </w:r>
          </w:p>
        </w:tc>
        <w:tc>
          <w:tcPr>
            <w:tcW w:w="6257" w:type="dxa"/>
            <w:vAlign w:val="center"/>
          </w:tcPr>
          <w:p w:rsidR="006959AD" w:rsidRPr="00CC7CED" w:rsidRDefault="00FA21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70/99</w:t>
            </w:r>
          </w:p>
        </w:tc>
        <w:tc>
          <w:tcPr>
            <w:tcW w:w="6257" w:type="dxa"/>
            <w:vAlign w:val="center"/>
          </w:tcPr>
          <w:p w:rsidR="006959AD" w:rsidRPr="00CC7CED" w:rsidRDefault="00FA21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komitear for perioden 1999- 2003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71/99</w:t>
            </w:r>
          </w:p>
        </w:tc>
        <w:tc>
          <w:tcPr>
            <w:tcW w:w="6257" w:type="dxa"/>
            <w:vAlign w:val="center"/>
          </w:tcPr>
          <w:p w:rsidR="006959AD" w:rsidRPr="00CC7CED" w:rsidRDefault="00FA2143" w:rsidP="00FA21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representantar til kommunenes sentralforbund Fylkesmøte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72/99</w:t>
            </w:r>
          </w:p>
        </w:tc>
        <w:tc>
          <w:tcPr>
            <w:tcW w:w="6257" w:type="dxa"/>
            <w:vAlign w:val="center"/>
          </w:tcPr>
          <w:p w:rsidR="006959AD" w:rsidRPr="00CC7CED" w:rsidRDefault="00FA2143" w:rsidP="00FA21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skjønnsmannutval for Hordaland Fylke  200</w:t>
            </w:r>
            <w:r w:rsidR="00AF213D">
              <w:rPr>
                <w:rFonts w:asciiTheme="minorHAnsi" w:hAnsiTheme="minorHAnsi" w:cstheme="minorHAnsi"/>
              </w:rPr>
              <w:t xml:space="preserve">0 – 2004. Tilråding på medlemmer frå Stord kommune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representant til kyrkjeleg fellesråd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1A2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27.10.99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74/99</w:t>
            </w:r>
          </w:p>
        </w:tc>
        <w:tc>
          <w:tcPr>
            <w:tcW w:w="6257" w:type="dxa"/>
            <w:vAlign w:val="center"/>
          </w:tcPr>
          <w:p w:rsidR="006959AD" w:rsidRPr="00CC7CED" w:rsidRDefault="00AF213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</w:t>
            </w:r>
            <w:r w:rsidR="00695002">
              <w:rPr>
                <w:rFonts w:asciiTheme="minorHAnsi" w:hAnsiTheme="minorHAnsi" w:cstheme="minorHAnsi"/>
              </w:rPr>
              <w:t>ak /permisjon frå politisk verv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9391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75/99</w:t>
            </w:r>
          </w:p>
        </w:tc>
        <w:tc>
          <w:tcPr>
            <w:tcW w:w="6257" w:type="dxa"/>
            <w:vAlign w:val="center"/>
          </w:tcPr>
          <w:p w:rsidR="006959AD" w:rsidRPr="00CC7CED" w:rsidRDefault="00AA3EF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9391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76/99</w:t>
            </w:r>
          </w:p>
        </w:tc>
        <w:tc>
          <w:tcPr>
            <w:tcW w:w="6257" w:type="dxa"/>
            <w:vAlign w:val="center"/>
          </w:tcPr>
          <w:p w:rsidR="006959AD" w:rsidRPr="00CC7CED" w:rsidRDefault="00AA3EF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Stord Lufthamn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600A18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9391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77/99</w:t>
            </w:r>
          </w:p>
        </w:tc>
        <w:tc>
          <w:tcPr>
            <w:tcW w:w="6257" w:type="dxa"/>
            <w:vAlign w:val="center"/>
          </w:tcPr>
          <w:p w:rsidR="006959AD" w:rsidRPr="00AA3EF8" w:rsidRDefault="00AA3EF8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AA3EF8">
              <w:rPr>
                <w:rFonts w:asciiTheme="minorHAnsi" w:hAnsiTheme="minorHAnsi" w:cstheme="minorHAnsi"/>
                <w:lang w:val="nb-NO"/>
              </w:rPr>
              <w:t>Privat utbygging av omsorgs-/seniorbustader – Legemyrvegen</w:t>
            </w:r>
          </w:p>
        </w:tc>
        <w:tc>
          <w:tcPr>
            <w:tcW w:w="1961" w:type="dxa"/>
            <w:vAlign w:val="center"/>
          </w:tcPr>
          <w:p w:rsidR="006959AD" w:rsidRPr="00AA3EF8" w:rsidRDefault="006959A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9391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78/99</w:t>
            </w:r>
          </w:p>
        </w:tc>
        <w:tc>
          <w:tcPr>
            <w:tcW w:w="6257" w:type="dxa"/>
            <w:vAlign w:val="center"/>
          </w:tcPr>
          <w:p w:rsidR="006959AD" w:rsidRPr="00CC7CED" w:rsidRDefault="00AA3EF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Godkjenning av skular og barnehagar i Stord kommune.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9391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79/99</w:t>
            </w:r>
          </w:p>
        </w:tc>
        <w:tc>
          <w:tcPr>
            <w:tcW w:w="6257" w:type="dxa"/>
            <w:vAlign w:val="center"/>
          </w:tcPr>
          <w:p w:rsidR="006959AD" w:rsidRPr="00CC7CED" w:rsidRDefault="00AA3EF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Budsjettkontroll pr. 30.09.1999-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AA3EF8" w:rsidRPr="00600A18" w:rsidTr="009440E3">
        <w:trPr>
          <w:trHeight w:val="399"/>
        </w:trPr>
        <w:tc>
          <w:tcPr>
            <w:tcW w:w="1419" w:type="dxa"/>
            <w:vAlign w:val="center"/>
          </w:tcPr>
          <w:p w:rsidR="00AA3EF8" w:rsidRDefault="00AA3EF8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AA3EF8" w:rsidRDefault="00AA3EF8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AA3EF8" w:rsidRPr="00AA3EF8" w:rsidRDefault="00AA3EF8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AA3EF8">
              <w:rPr>
                <w:rFonts w:asciiTheme="minorHAnsi" w:hAnsiTheme="minorHAnsi" w:cstheme="minorHAnsi"/>
                <w:lang w:val="nb-NO"/>
              </w:rPr>
              <w:t>Interpellasjon v/ Nils Magne Blålid</w:t>
            </w:r>
          </w:p>
        </w:tc>
        <w:tc>
          <w:tcPr>
            <w:tcW w:w="1961" w:type="dxa"/>
            <w:vAlign w:val="center"/>
          </w:tcPr>
          <w:p w:rsidR="00AA3EF8" w:rsidRPr="00AA3EF8" w:rsidRDefault="00AA3EF8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9391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80/99</w:t>
            </w:r>
          </w:p>
        </w:tc>
        <w:tc>
          <w:tcPr>
            <w:tcW w:w="6257" w:type="dxa"/>
            <w:vAlign w:val="center"/>
          </w:tcPr>
          <w:p w:rsidR="006959AD" w:rsidRPr="00CC7CED" w:rsidRDefault="0089391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medlemer og varamedlemer i komiteane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18.11.99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81/99</w:t>
            </w:r>
          </w:p>
        </w:tc>
        <w:tc>
          <w:tcPr>
            <w:tcW w:w="6257" w:type="dxa"/>
            <w:vAlign w:val="center"/>
          </w:tcPr>
          <w:p w:rsidR="006959AD" w:rsidRDefault="0089391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styre, råd og utval for perioden 1999-2003 </w:t>
            </w:r>
          </w:p>
          <w:p w:rsidR="00893912" w:rsidRPr="00CC7CED" w:rsidRDefault="0089391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Distriktsrevisjonen for Sunnhordland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82/99</w:t>
            </w:r>
          </w:p>
        </w:tc>
        <w:tc>
          <w:tcPr>
            <w:tcW w:w="6257" w:type="dxa"/>
            <w:vAlign w:val="center"/>
          </w:tcPr>
          <w:p w:rsidR="006959AD" w:rsidRPr="00CC7CED" w:rsidRDefault="00AA3EF8" w:rsidP="00AA3E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–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09.12.99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83/99</w:t>
            </w:r>
          </w:p>
        </w:tc>
        <w:tc>
          <w:tcPr>
            <w:tcW w:w="6257" w:type="dxa"/>
            <w:vAlign w:val="center"/>
          </w:tcPr>
          <w:p w:rsidR="006959AD" w:rsidRPr="00CC7CED" w:rsidRDefault="00AA3EF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Avfallsplan 2000 – 2003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600A18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84/99</w:t>
            </w:r>
          </w:p>
        </w:tc>
        <w:tc>
          <w:tcPr>
            <w:tcW w:w="6257" w:type="dxa"/>
            <w:vAlign w:val="center"/>
          </w:tcPr>
          <w:p w:rsidR="006959AD" w:rsidRPr="008B4A45" w:rsidRDefault="00AA3EF8" w:rsidP="00AA3EF8">
            <w:pPr>
              <w:rPr>
                <w:rFonts w:asciiTheme="minorHAnsi" w:hAnsiTheme="minorHAnsi" w:cstheme="minorHAnsi"/>
                <w:lang w:val="nb-NO"/>
              </w:rPr>
            </w:pPr>
            <w:r w:rsidRPr="008B4A45">
              <w:rPr>
                <w:rFonts w:asciiTheme="minorHAnsi" w:hAnsiTheme="minorHAnsi" w:cstheme="minorHAnsi"/>
                <w:lang w:val="nb-NO"/>
              </w:rPr>
              <w:t>Plan for Pleie- og Omsorgstenesta i Stord kommune Rullert plan</w:t>
            </w:r>
          </w:p>
        </w:tc>
        <w:tc>
          <w:tcPr>
            <w:tcW w:w="1961" w:type="dxa"/>
            <w:vAlign w:val="center"/>
          </w:tcPr>
          <w:p w:rsidR="006959AD" w:rsidRPr="008B4A45" w:rsidRDefault="006959A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85/99</w:t>
            </w:r>
          </w:p>
        </w:tc>
        <w:tc>
          <w:tcPr>
            <w:tcW w:w="6257" w:type="dxa"/>
            <w:vAlign w:val="center"/>
          </w:tcPr>
          <w:p w:rsidR="006959AD" w:rsidRPr="00CC7CED" w:rsidRDefault="004C5D1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Fylkesdelplan  og konsekvensutgreiing for stamvegen Stord – Halhjem  - Uttale frå Stord kommune-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86/99</w:t>
            </w:r>
          </w:p>
        </w:tc>
        <w:tc>
          <w:tcPr>
            <w:tcW w:w="6257" w:type="dxa"/>
            <w:vAlign w:val="center"/>
          </w:tcPr>
          <w:p w:rsidR="006959AD" w:rsidRPr="00CC7CED" w:rsidRDefault="004C5D1E" w:rsidP="004C5D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Reguleringsendring for del av E 39 ( Trekantsambandet )  Miljøtunnel Digernesklubben.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09.12.99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87/99</w:t>
            </w:r>
          </w:p>
        </w:tc>
        <w:tc>
          <w:tcPr>
            <w:tcW w:w="6257" w:type="dxa"/>
            <w:vAlign w:val="center"/>
          </w:tcPr>
          <w:p w:rsidR="006959AD" w:rsidRPr="00CC7CED" w:rsidRDefault="004C5D1E" w:rsidP="004C5D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for Sjonarvegen, Nedre Økland 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16.12.99</w:t>
            </w:r>
          </w:p>
        </w:tc>
        <w:tc>
          <w:tcPr>
            <w:tcW w:w="996" w:type="dxa"/>
            <w:vAlign w:val="center"/>
          </w:tcPr>
          <w:p w:rsidR="006959AD" w:rsidRDefault="006959AD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88/99</w:t>
            </w:r>
          </w:p>
        </w:tc>
        <w:tc>
          <w:tcPr>
            <w:tcW w:w="6257" w:type="dxa"/>
            <w:vAlign w:val="center"/>
          </w:tcPr>
          <w:p w:rsidR="006959AD" w:rsidRPr="00CC7CED" w:rsidRDefault="004C5D1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2000 – 2003 og budsjett 2000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CD3005" w:rsidRPr="00325DFB" w:rsidTr="009440E3">
        <w:trPr>
          <w:trHeight w:val="399"/>
        </w:trPr>
        <w:tc>
          <w:tcPr>
            <w:tcW w:w="1419" w:type="dxa"/>
            <w:vAlign w:val="center"/>
          </w:tcPr>
          <w:p w:rsidR="00CD3005" w:rsidRDefault="00CD300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16.12.99</w:t>
            </w:r>
          </w:p>
        </w:tc>
        <w:tc>
          <w:tcPr>
            <w:tcW w:w="996" w:type="dxa"/>
            <w:vAlign w:val="center"/>
          </w:tcPr>
          <w:p w:rsidR="00CD3005" w:rsidRDefault="00CD3005" w:rsidP="00CD30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89/99</w:t>
            </w:r>
          </w:p>
        </w:tc>
        <w:tc>
          <w:tcPr>
            <w:tcW w:w="6257" w:type="dxa"/>
            <w:vAlign w:val="center"/>
          </w:tcPr>
          <w:p w:rsidR="00CD3005" w:rsidRPr="00CC7CED" w:rsidRDefault="004C5D1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2000 – 2003 og budsjett 2000 Stord Hamnestell</w:t>
            </w:r>
          </w:p>
        </w:tc>
        <w:tc>
          <w:tcPr>
            <w:tcW w:w="1961" w:type="dxa"/>
            <w:vAlign w:val="center"/>
          </w:tcPr>
          <w:p w:rsidR="00CD3005" w:rsidRPr="00CC7CED" w:rsidRDefault="00CD3005" w:rsidP="00B031B8">
            <w:pPr>
              <w:pStyle w:val="Overskrift2"/>
              <w:outlineLvl w:val="1"/>
            </w:pPr>
          </w:p>
        </w:tc>
      </w:tr>
      <w:tr w:rsidR="007F1A6E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F1A6E" w:rsidRDefault="007F1A6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16.12.99</w:t>
            </w:r>
          </w:p>
        </w:tc>
        <w:tc>
          <w:tcPr>
            <w:tcW w:w="996" w:type="dxa"/>
            <w:vAlign w:val="center"/>
          </w:tcPr>
          <w:p w:rsidR="007F1A6E" w:rsidRDefault="007F1A6E" w:rsidP="00CD300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90/99</w:t>
            </w:r>
          </w:p>
        </w:tc>
        <w:tc>
          <w:tcPr>
            <w:tcW w:w="6257" w:type="dxa"/>
            <w:vAlign w:val="center"/>
          </w:tcPr>
          <w:p w:rsidR="007F1A6E" w:rsidRPr="00CC7CED" w:rsidRDefault="007F1A6E" w:rsidP="007178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Sal av aksjar i Stord Energi AS og SKL AS  til Bergenhalvøens kommunale Kraftselskap </w:t>
            </w:r>
          </w:p>
        </w:tc>
        <w:tc>
          <w:tcPr>
            <w:tcW w:w="1961" w:type="dxa"/>
            <w:vAlign w:val="center"/>
          </w:tcPr>
          <w:p w:rsidR="007F1A6E" w:rsidRPr="00CC7CED" w:rsidRDefault="007F1A6E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Pr="005C2081" w:rsidRDefault="006959AD" w:rsidP="005C2081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20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D33208" w:rsidRPr="005C20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bookmarkStart w:id="32" w:name="_Toc391034391"/>
            <w:r w:rsidRPr="005C2081">
              <w:rPr>
                <w:rFonts w:asciiTheme="minorHAnsi" w:hAnsiTheme="minorHAnsi" w:cstheme="minorHAnsi"/>
                <w:sz w:val="22"/>
                <w:szCs w:val="22"/>
              </w:rPr>
              <w:t>1/00</w:t>
            </w:r>
            <w:bookmarkEnd w:id="32"/>
          </w:p>
        </w:tc>
        <w:tc>
          <w:tcPr>
            <w:tcW w:w="6257" w:type="dxa"/>
            <w:vAlign w:val="center"/>
          </w:tcPr>
          <w:p w:rsidR="006959AD" w:rsidRPr="00CC7CED" w:rsidRDefault="007E59A7" w:rsidP="007E59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2/00</w:t>
            </w:r>
          </w:p>
        </w:tc>
        <w:tc>
          <w:tcPr>
            <w:tcW w:w="6257" w:type="dxa"/>
            <w:vAlign w:val="center"/>
          </w:tcPr>
          <w:p w:rsidR="006959AD" w:rsidRPr="00CC7CED" w:rsidRDefault="007E59A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Framlegg til reguleringsplan for Sævarhagen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3/00</w:t>
            </w:r>
          </w:p>
        </w:tc>
        <w:tc>
          <w:tcPr>
            <w:tcW w:w="6257" w:type="dxa"/>
            <w:vAlign w:val="center"/>
          </w:tcPr>
          <w:p w:rsidR="006959AD" w:rsidRPr="00CC7CED" w:rsidRDefault="007E59A7" w:rsidP="007E59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Kommunedelplan for anlegg og område for idrett og friluftsliv – prioritert handlingsprogram 2000.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E44E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4/00</w:t>
            </w:r>
          </w:p>
        </w:tc>
        <w:tc>
          <w:tcPr>
            <w:tcW w:w="6257" w:type="dxa"/>
            <w:vAlign w:val="center"/>
          </w:tcPr>
          <w:p w:rsidR="006959AD" w:rsidRPr="00CC7CED" w:rsidRDefault="007E59A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Bustader for vanskelegstilte – vidare utbygging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5/00</w:t>
            </w:r>
          </w:p>
        </w:tc>
        <w:tc>
          <w:tcPr>
            <w:tcW w:w="6257" w:type="dxa"/>
            <w:vAlign w:val="center"/>
          </w:tcPr>
          <w:p w:rsidR="006959AD" w:rsidRPr="00CC7CED" w:rsidRDefault="007E59A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og sal av tomter / areal  - organisering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6/00</w:t>
            </w:r>
          </w:p>
        </w:tc>
        <w:tc>
          <w:tcPr>
            <w:tcW w:w="6257" w:type="dxa"/>
            <w:vAlign w:val="center"/>
          </w:tcPr>
          <w:p w:rsidR="006959AD" w:rsidRPr="00CC7CED" w:rsidRDefault="007E59A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Likviditetslån til Prestegardsskogen – foreldrelagsbarnehage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7/00 </w:t>
            </w:r>
          </w:p>
        </w:tc>
        <w:tc>
          <w:tcPr>
            <w:tcW w:w="6257" w:type="dxa"/>
            <w:vAlign w:val="center"/>
          </w:tcPr>
          <w:p w:rsidR="006959AD" w:rsidRPr="00CC7CED" w:rsidRDefault="007E59A7" w:rsidP="007E59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Driftstilskott til frivilligsentral i Stord kommune i år.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8/00 </w:t>
            </w:r>
          </w:p>
        </w:tc>
        <w:tc>
          <w:tcPr>
            <w:tcW w:w="6257" w:type="dxa"/>
            <w:vAlign w:val="center"/>
          </w:tcPr>
          <w:p w:rsidR="006959AD" w:rsidRDefault="007E59A7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rådsmedlemmer /Styremedlemer  og representantar til  </w:t>
            </w:r>
          </w:p>
          <w:p w:rsidR="007E59A7" w:rsidRPr="00CC7CED" w:rsidRDefault="007E59A7" w:rsidP="007E59A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Inrterkommunale tiltak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6959AD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D33208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>9/00</w:t>
            </w:r>
          </w:p>
        </w:tc>
        <w:tc>
          <w:tcPr>
            <w:tcW w:w="6257" w:type="dxa"/>
            <w:vAlign w:val="center"/>
          </w:tcPr>
          <w:p w:rsidR="006959AD" w:rsidRPr="00CC7CED" w:rsidRDefault="007C60E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lovpålagte statlege nemnder på kommunalt plan.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D33208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6959AD">
              <w:rPr>
                <w:rFonts w:asciiTheme="minorHAnsi" w:hAnsiTheme="minorHAnsi" w:cstheme="minorHAnsi"/>
              </w:rPr>
              <w:t xml:space="preserve">10/00 </w:t>
            </w:r>
          </w:p>
        </w:tc>
        <w:tc>
          <w:tcPr>
            <w:tcW w:w="6257" w:type="dxa"/>
            <w:vAlign w:val="center"/>
          </w:tcPr>
          <w:p w:rsidR="006959AD" w:rsidRPr="00CC7CED" w:rsidRDefault="007C60EB" w:rsidP="007C60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styre, råd og utval for perioden 1999 – 2003.  Utsmykkingsfondet.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D33208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E52EB">
              <w:rPr>
                <w:rFonts w:asciiTheme="minorHAnsi" w:hAnsiTheme="minorHAnsi" w:cstheme="minorHAnsi"/>
              </w:rPr>
              <w:t>11/00</w:t>
            </w:r>
          </w:p>
        </w:tc>
        <w:tc>
          <w:tcPr>
            <w:tcW w:w="6257" w:type="dxa"/>
            <w:vAlign w:val="center"/>
          </w:tcPr>
          <w:p w:rsidR="006959AD" w:rsidRPr="00CC7CED" w:rsidRDefault="007C60EB" w:rsidP="007C60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medlem/ varamedlem Sparebank Vest sitt forstandarskap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D33208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E52EB">
              <w:rPr>
                <w:rFonts w:asciiTheme="minorHAnsi" w:hAnsiTheme="minorHAnsi" w:cstheme="minorHAnsi"/>
              </w:rPr>
              <w:t>12/00</w:t>
            </w:r>
          </w:p>
        </w:tc>
        <w:tc>
          <w:tcPr>
            <w:tcW w:w="6257" w:type="dxa"/>
            <w:vAlign w:val="center"/>
          </w:tcPr>
          <w:p w:rsidR="006959AD" w:rsidRPr="00CC7CED" w:rsidRDefault="007C60E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Rådet for berekraftig utvikling – val.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D33208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E52EB">
              <w:rPr>
                <w:rFonts w:asciiTheme="minorHAnsi" w:hAnsiTheme="minorHAnsi" w:cstheme="minorHAnsi"/>
              </w:rPr>
              <w:t>13/00</w:t>
            </w:r>
          </w:p>
        </w:tc>
        <w:tc>
          <w:tcPr>
            <w:tcW w:w="6257" w:type="dxa"/>
            <w:vAlign w:val="center"/>
          </w:tcPr>
          <w:p w:rsidR="006959AD" w:rsidRPr="00CC7CED" w:rsidRDefault="007C60E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til Stord forliksråd.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E44E0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27.01.00</w:t>
            </w:r>
          </w:p>
        </w:tc>
        <w:tc>
          <w:tcPr>
            <w:tcW w:w="996" w:type="dxa"/>
            <w:vAlign w:val="center"/>
          </w:tcPr>
          <w:p w:rsidR="006959AD" w:rsidRDefault="00D33208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E52EB">
              <w:rPr>
                <w:rFonts w:asciiTheme="minorHAnsi" w:hAnsiTheme="minorHAnsi" w:cstheme="minorHAnsi"/>
              </w:rPr>
              <w:t>14/00</w:t>
            </w:r>
          </w:p>
        </w:tc>
        <w:tc>
          <w:tcPr>
            <w:tcW w:w="6257" w:type="dxa"/>
            <w:vAlign w:val="center"/>
          </w:tcPr>
          <w:p w:rsidR="006959AD" w:rsidRPr="00CC7CED" w:rsidRDefault="007C60EB" w:rsidP="00316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</w:t>
            </w:r>
            <w:r w:rsidR="00316993">
              <w:rPr>
                <w:rFonts w:asciiTheme="minorHAnsi" w:hAnsiTheme="minorHAnsi" w:cstheme="minorHAnsi"/>
              </w:rPr>
              <w:t xml:space="preserve">fritak / </w:t>
            </w:r>
            <w:r>
              <w:rPr>
                <w:rFonts w:asciiTheme="minorHAnsi" w:hAnsiTheme="minorHAnsi" w:cstheme="minorHAnsi"/>
              </w:rPr>
              <w:t>permisjon</w:t>
            </w:r>
            <w:r w:rsidR="00316993">
              <w:rPr>
                <w:rFonts w:asciiTheme="minorHAnsi" w:hAnsiTheme="minorHAnsi" w:cstheme="minorHAnsi"/>
              </w:rPr>
              <w:t xml:space="preserve"> frå politiske verv.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B75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</w:t>
            </w:r>
            <w:r w:rsidR="00E44E0E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996" w:type="dxa"/>
            <w:vAlign w:val="center"/>
          </w:tcPr>
          <w:p w:rsidR="006959AD" w:rsidRDefault="00D33208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E52EB">
              <w:rPr>
                <w:rFonts w:asciiTheme="minorHAnsi" w:hAnsiTheme="minorHAnsi" w:cstheme="minorHAnsi"/>
              </w:rPr>
              <w:t>15/0</w:t>
            </w:r>
            <w:r w:rsidR="008B75B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57" w:type="dxa"/>
            <w:vAlign w:val="center"/>
          </w:tcPr>
          <w:p w:rsidR="006959AD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6959AD" w:rsidRPr="00325DFB" w:rsidTr="009440E3">
        <w:trPr>
          <w:trHeight w:val="399"/>
        </w:trPr>
        <w:tc>
          <w:tcPr>
            <w:tcW w:w="1419" w:type="dxa"/>
            <w:vAlign w:val="center"/>
          </w:tcPr>
          <w:p w:rsidR="006959AD" w:rsidRDefault="008B75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</w:t>
            </w:r>
            <w:r w:rsidR="00E44E0E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996" w:type="dxa"/>
            <w:vAlign w:val="center"/>
          </w:tcPr>
          <w:p w:rsidR="006959AD" w:rsidRDefault="00D33208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E52EB">
              <w:rPr>
                <w:rFonts w:asciiTheme="minorHAnsi" w:hAnsiTheme="minorHAnsi" w:cstheme="minorHAnsi"/>
              </w:rPr>
              <w:t>16/00</w:t>
            </w:r>
          </w:p>
        </w:tc>
        <w:tc>
          <w:tcPr>
            <w:tcW w:w="6257" w:type="dxa"/>
            <w:vAlign w:val="center"/>
          </w:tcPr>
          <w:p w:rsidR="006959AD" w:rsidRPr="00CC7CED" w:rsidRDefault="00316993" w:rsidP="003169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Kjøp av aksjar i STOTEK AS –selskap under stifting </w:t>
            </w:r>
          </w:p>
        </w:tc>
        <w:tc>
          <w:tcPr>
            <w:tcW w:w="1961" w:type="dxa"/>
            <w:vAlign w:val="center"/>
          </w:tcPr>
          <w:p w:rsidR="006959AD" w:rsidRPr="00CC7CED" w:rsidRDefault="006959AD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17/00</w:t>
            </w:r>
          </w:p>
        </w:tc>
        <w:tc>
          <w:tcPr>
            <w:tcW w:w="6257" w:type="dxa"/>
            <w:vAlign w:val="center"/>
          </w:tcPr>
          <w:p w:rsidR="008B75BA" w:rsidRPr="00CC7CED" w:rsidRDefault="0031699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18/00</w:t>
            </w:r>
          </w:p>
        </w:tc>
        <w:tc>
          <w:tcPr>
            <w:tcW w:w="6257" w:type="dxa"/>
            <w:vAlign w:val="center"/>
          </w:tcPr>
          <w:p w:rsidR="008B75BA" w:rsidRPr="00CC7CED" w:rsidRDefault="00172FB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Investeringsstrategi for Stord kommune.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19/00</w:t>
            </w:r>
          </w:p>
        </w:tc>
        <w:tc>
          <w:tcPr>
            <w:tcW w:w="6257" w:type="dxa"/>
            <w:vAlign w:val="center"/>
          </w:tcPr>
          <w:p w:rsidR="008B75BA" w:rsidRPr="00CC7CED" w:rsidRDefault="00172FB6" w:rsidP="0017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Kommunedelplan for anlegg og område for idrett og friluftsliv -   rullering.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20/00</w:t>
            </w:r>
          </w:p>
        </w:tc>
        <w:tc>
          <w:tcPr>
            <w:tcW w:w="6257" w:type="dxa"/>
            <w:vAlign w:val="center"/>
          </w:tcPr>
          <w:p w:rsidR="008B75BA" w:rsidRPr="00CC7CED" w:rsidRDefault="00172FB6" w:rsidP="0017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Om-regulering  av 2 /45, 95 frå LNF – område til bustad, Økland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21/00</w:t>
            </w:r>
          </w:p>
        </w:tc>
        <w:tc>
          <w:tcPr>
            <w:tcW w:w="6257" w:type="dxa"/>
            <w:vAlign w:val="center"/>
          </w:tcPr>
          <w:p w:rsidR="008B75BA" w:rsidRPr="00CC7CED" w:rsidRDefault="007B30A8" w:rsidP="00172F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Avsetjing driftsmidlar til re</w:t>
            </w:r>
            <w:r w:rsidR="00172FB6"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</w:rPr>
              <w:t>asfaltering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22/00</w:t>
            </w:r>
          </w:p>
        </w:tc>
        <w:tc>
          <w:tcPr>
            <w:tcW w:w="6257" w:type="dxa"/>
            <w:vAlign w:val="center"/>
          </w:tcPr>
          <w:p w:rsidR="008B75BA" w:rsidRPr="00CC7CED" w:rsidRDefault="007B30A8" w:rsidP="007B30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skyttarlag, forskotering av midlar til elektroniske skiver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23/00</w:t>
            </w:r>
          </w:p>
        </w:tc>
        <w:tc>
          <w:tcPr>
            <w:tcW w:w="6257" w:type="dxa"/>
            <w:vAlign w:val="center"/>
          </w:tcPr>
          <w:p w:rsidR="008B75BA" w:rsidRPr="00CC7CED" w:rsidRDefault="007B30A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jordskiftemeddommarar, 2000- 2004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24/00</w:t>
            </w:r>
          </w:p>
        </w:tc>
        <w:tc>
          <w:tcPr>
            <w:tcW w:w="6257" w:type="dxa"/>
            <w:vAlign w:val="center"/>
          </w:tcPr>
          <w:p w:rsidR="008B75BA" w:rsidRPr="00CC7CED" w:rsidRDefault="007B30A8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meddommarar for sjøvesen, 2000 - 2004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7B30A8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25/00</w:t>
            </w:r>
          </w:p>
        </w:tc>
        <w:tc>
          <w:tcPr>
            <w:tcW w:w="6257" w:type="dxa"/>
            <w:vAlign w:val="center"/>
          </w:tcPr>
          <w:p w:rsidR="007B30A8" w:rsidRPr="007B30A8" w:rsidRDefault="007B30A8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7B30A8">
              <w:rPr>
                <w:rFonts w:asciiTheme="minorHAnsi" w:hAnsiTheme="minorHAnsi" w:cstheme="minorHAnsi"/>
                <w:lang w:val="nb-NO"/>
              </w:rPr>
              <w:t>Val av lagrettem</w:t>
            </w:r>
            <w:r>
              <w:rPr>
                <w:rFonts w:asciiTheme="minorHAnsi" w:hAnsiTheme="minorHAnsi" w:cstheme="minorHAnsi"/>
                <w:lang w:val="nb-NO"/>
              </w:rPr>
              <w:t>ed</w:t>
            </w:r>
            <w:r w:rsidRPr="007B30A8">
              <w:rPr>
                <w:rFonts w:asciiTheme="minorHAnsi" w:hAnsiTheme="minorHAnsi" w:cstheme="minorHAnsi"/>
                <w:lang w:val="nb-NO"/>
              </w:rPr>
              <w:t>lemmer / Med</w:t>
            </w:r>
            <w:r>
              <w:rPr>
                <w:rFonts w:asciiTheme="minorHAnsi" w:hAnsiTheme="minorHAnsi" w:cstheme="minorHAnsi"/>
                <w:lang w:val="nb-NO"/>
              </w:rPr>
              <w:t xml:space="preserve">- </w:t>
            </w:r>
            <w:r w:rsidRPr="007B30A8">
              <w:rPr>
                <w:rFonts w:asciiTheme="minorHAnsi" w:hAnsiTheme="minorHAnsi" w:cstheme="minorHAnsi"/>
                <w:lang w:val="nb-NO"/>
              </w:rPr>
              <w:t>domarar i Lagmannsretten, 2000-</w:t>
            </w:r>
            <w:r>
              <w:rPr>
                <w:rFonts w:asciiTheme="minorHAnsi" w:hAnsiTheme="minorHAnsi" w:cstheme="minorHAnsi"/>
                <w:lang w:val="nb-NO"/>
              </w:rPr>
              <w:t xml:space="preserve"> 2004</w:t>
            </w:r>
          </w:p>
          <w:p w:rsidR="008B75BA" w:rsidRPr="007B30A8" w:rsidRDefault="008B75BA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8B75BA" w:rsidRPr="007B30A8" w:rsidRDefault="008B75B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17.02.00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26/00</w:t>
            </w:r>
          </w:p>
        </w:tc>
        <w:tc>
          <w:tcPr>
            <w:tcW w:w="6257" w:type="dxa"/>
            <w:vAlign w:val="center"/>
          </w:tcPr>
          <w:p w:rsidR="008B75BA" w:rsidRPr="00CC7CED" w:rsidRDefault="007B30A8" w:rsidP="007B30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meddommarar ved heradsretten, 2000 -2004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16.03.00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27/00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16.03.00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28/00</w:t>
            </w:r>
          </w:p>
        </w:tc>
        <w:tc>
          <w:tcPr>
            <w:tcW w:w="6257" w:type="dxa"/>
            <w:vAlign w:val="center"/>
          </w:tcPr>
          <w:p w:rsidR="008B75BA" w:rsidRPr="00CC7CED" w:rsidRDefault="007B30A8" w:rsidP="007B30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Regionsanlegg for vinteridrett på Is på Vikahaugane.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8B75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16.03.00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29/00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7B30A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Søknad om fritak / permisjon </w:t>
            </w:r>
            <w:r w:rsidR="007B30A8">
              <w:rPr>
                <w:rFonts w:asciiTheme="minorHAnsi" w:hAnsiTheme="minorHAnsi" w:cstheme="minorHAnsi"/>
              </w:rPr>
              <w:t>frå politike verv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16.03.00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30/00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til rådet for funksjonshemma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8B75B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16.03.00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31/00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til aksjeselskap og stiftingar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32/00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33/00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Vedtekter for alkoholomsetnaden i Stord kommune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34/00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garanti – Naustvågen barnehage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35/00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Felles Maskinstasjon i Stord kommune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36/00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brannbil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37/00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Utskifting tribune Stord Stadion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38/00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3729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Forvaltningsrevisjonsrapport – kommunale gebyr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39/00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Lufthamn AS – tilskot til nytt terminalbygg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13.04.00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40/00</w:t>
            </w:r>
          </w:p>
        </w:tc>
        <w:tc>
          <w:tcPr>
            <w:tcW w:w="6257" w:type="dxa"/>
            <w:vAlign w:val="center"/>
          </w:tcPr>
          <w:p w:rsidR="008B75BA" w:rsidRPr="00CC7CED" w:rsidRDefault="0037290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Idrettsanlegg / Skeisebane Vikahaugane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41/00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3729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Referat og meldingar </w:t>
            </w:r>
            <w:r w:rsidR="0037290F">
              <w:rPr>
                <w:rFonts w:asciiTheme="minorHAnsi" w:hAnsiTheme="minorHAnsi" w:cstheme="minorHAnsi"/>
              </w:rPr>
              <w:t>k</w:t>
            </w:r>
            <w:r>
              <w:rPr>
                <w:rFonts w:asciiTheme="minorHAnsi" w:hAnsiTheme="minorHAnsi" w:cstheme="minorHAnsi"/>
              </w:rPr>
              <w:t>ommunestyret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42/00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1999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43/00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Årsrekneskapen </w:t>
            </w:r>
            <w:r w:rsidR="00F77102">
              <w:rPr>
                <w:rFonts w:asciiTheme="minorHAnsi" w:hAnsiTheme="minorHAnsi" w:cstheme="minorHAnsi"/>
              </w:rPr>
              <w:t>for Stord kommune 1999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44/00</w:t>
            </w:r>
          </w:p>
        </w:tc>
        <w:tc>
          <w:tcPr>
            <w:tcW w:w="6257" w:type="dxa"/>
            <w:vAlign w:val="center"/>
          </w:tcPr>
          <w:p w:rsidR="008B75BA" w:rsidRPr="00CC7CED" w:rsidRDefault="00F77102" w:rsidP="00F771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Årsrekneskapen for Stord hamnestell  1999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lastRenderedPageBreak/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45/00</w:t>
            </w:r>
          </w:p>
        </w:tc>
        <w:tc>
          <w:tcPr>
            <w:tcW w:w="6257" w:type="dxa"/>
            <w:vAlign w:val="center"/>
          </w:tcPr>
          <w:p w:rsidR="008B75BA" w:rsidRPr="00CC7CED" w:rsidRDefault="00F77102" w:rsidP="00F771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Årsrekneskapen for Stord kommunale kino 1999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46/00</w:t>
            </w:r>
          </w:p>
        </w:tc>
        <w:tc>
          <w:tcPr>
            <w:tcW w:w="6257" w:type="dxa"/>
            <w:vAlign w:val="center"/>
          </w:tcPr>
          <w:p w:rsidR="008B75BA" w:rsidRPr="00CC7CED" w:rsidRDefault="00F77102" w:rsidP="00F771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Stord kommune 199.9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47/00</w:t>
            </w:r>
          </w:p>
        </w:tc>
        <w:tc>
          <w:tcPr>
            <w:tcW w:w="6257" w:type="dxa"/>
            <w:vAlign w:val="center"/>
          </w:tcPr>
          <w:p w:rsidR="008B75BA" w:rsidRPr="00CC7CED" w:rsidRDefault="00F77102" w:rsidP="00F771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Disponering av årsresultatet 1999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48/00</w:t>
            </w:r>
          </w:p>
        </w:tc>
        <w:tc>
          <w:tcPr>
            <w:tcW w:w="6257" w:type="dxa"/>
            <w:vAlign w:val="center"/>
          </w:tcPr>
          <w:p w:rsidR="008B75BA" w:rsidRPr="00CC7CED" w:rsidRDefault="00F771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Barnehageplan for Stord kommune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49/00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Hornelandsvågen – Felt B6, Felt  B8 og del av felt  B10.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50/00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Reguleringsendring, naust brotaneset – sandpollen 1, Dåfjorden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600A18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900D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51/00</w:t>
            </w:r>
          </w:p>
        </w:tc>
        <w:tc>
          <w:tcPr>
            <w:tcW w:w="6257" w:type="dxa"/>
            <w:vAlign w:val="center"/>
          </w:tcPr>
          <w:p w:rsidR="008B75BA" w:rsidRPr="000D532D" w:rsidRDefault="000D532D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0D532D">
              <w:rPr>
                <w:rFonts w:asciiTheme="minorHAnsi" w:hAnsiTheme="minorHAnsi" w:cstheme="minorHAnsi"/>
                <w:lang w:val="nb-NO"/>
              </w:rPr>
              <w:t>Søknad om lån – Sveisen Barnehage</w:t>
            </w:r>
          </w:p>
        </w:tc>
        <w:tc>
          <w:tcPr>
            <w:tcW w:w="1961" w:type="dxa"/>
            <w:vAlign w:val="center"/>
          </w:tcPr>
          <w:p w:rsidR="008B75BA" w:rsidRPr="000D532D" w:rsidRDefault="008B75B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52/00</w:t>
            </w:r>
          </w:p>
        </w:tc>
        <w:tc>
          <w:tcPr>
            <w:tcW w:w="6257" w:type="dxa"/>
            <w:vAlign w:val="center"/>
          </w:tcPr>
          <w:p w:rsidR="008B75BA" w:rsidRPr="00CC7CED" w:rsidRDefault="000D532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Utsmykking moloen, finansiering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Lokalhistorisk verk for Stord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0D53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Vikahaugane Stord Sportssenter AS, utbygging og drift av skeisebane på Vikahaugane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Mottak av flyktningar år 2000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E43010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Barne- og ungdomsråd i Stord – retningsliner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 w:rsidRPr="00E43010">
              <w:rPr>
                <w:rFonts w:asciiTheme="minorHAnsi" w:hAnsiTheme="minorHAnsi" w:cstheme="minorHAnsi"/>
                <w:b/>
              </w:rPr>
              <w:t>25</w:t>
            </w:r>
            <w:r>
              <w:rPr>
                <w:rFonts w:asciiTheme="minorHAnsi" w:hAnsiTheme="minorHAnsi" w:cstheme="minorHAnsi"/>
              </w:rPr>
              <w:t>.05.00</w:t>
            </w:r>
          </w:p>
        </w:tc>
        <w:tc>
          <w:tcPr>
            <w:tcW w:w="996" w:type="dxa"/>
            <w:vAlign w:val="center"/>
          </w:tcPr>
          <w:p w:rsidR="008B75BA" w:rsidRDefault="008B75BA" w:rsidP="008B4C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6636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Vedtekter for alkoholomsetnaden i Stord kommune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6636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meldingar- kommunestyret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Finansiering av investeringar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60/00</w:t>
            </w:r>
          </w:p>
        </w:tc>
        <w:tc>
          <w:tcPr>
            <w:tcW w:w="6257" w:type="dxa"/>
            <w:vAlign w:val="center"/>
          </w:tcPr>
          <w:p w:rsidR="008B75BA" w:rsidRPr="00CC7CED" w:rsidRDefault="00807AD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2001 – 2004,  budsjett 2001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61/00</w:t>
            </w:r>
          </w:p>
        </w:tc>
        <w:tc>
          <w:tcPr>
            <w:tcW w:w="6257" w:type="dxa"/>
            <w:vAlign w:val="center"/>
          </w:tcPr>
          <w:p w:rsidR="008B75BA" w:rsidRPr="00CC7CED" w:rsidRDefault="0066361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Økonomirapport og budsjettrevisjon pr. 30.04.00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63/00</w:t>
            </w:r>
          </w:p>
        </w:tc>
        <w:tc>
          <w:tcPr>
            <w:tcW w:w="6257" w:type="dxa"/>
            <w:vAlign w:val="center"/>
          </w:tcPr>
          <w:p w:rsidR="008B75BA" w:rsidRPr="00CC7CED" w:rsidRDefault="00807ADD" w:rsidP="0066361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Organisering av omstillingsarbeidet – stifting av SNU AS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64/00</w:t>
            </w:r>
          </w:p>
        </w:tc>
        <w:tc>
          <w:tcPr>
            <w:tcW w:w="6257" w:type="dxa"/>
            <w:vAlign w:val="center"/>
          </w:tcPr>
          <w:p w:rsidR="008B75BA" w:rsidRPr="00CC7CED" w:rsidRDefault="00C132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Utbyggingsplan for Eldøyane hamn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65/00</w:t>
            </w:r>
          </w:p>
        </w:tc>
        <w:tc>
          <w:tcPr>
            <w:tcW w:w="6257" w:type="dxa"/>
            <w:vAlign w:val="center"/>
          </w:tcPr>
          <w:p w:rsidR="008B75BA" w:rsidRPr="00CC7CED" w:rsidRDefault="00C132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Samferdsleanalyse Sunnhordland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B10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66/00</w:t>
            </w:r>
          </w:p>
        </w:tc>
        <w:tc>
          <w:tcPr>
            <w:tcW w:w="6257" w:type="dxa"/>
            <w:vAlign w:val="center"/>
          </w:tcPr>
          <w:p w:rsidR="008B75BA" w:rsidRPr="00CC7CED" w:rsidRDefault="00C132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 Leirvik Sentrum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67/00</w:t>
            </w:r>
          </w:p>
        </w:tc>
        <w:tc>
          <w:tcPr>
            <w:tcW w:w="6257" w:type="dxa"/>
            <w:vAlign w:val="center"/>
          </w:tcPr>
          <w:p w:rsidR="008B75BA" w:rsidRPr="00CC7CED" w:rsidRDefault="00C13244" w:rsidP="00C1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Kjøp av eigedomen «Bandadalsplassen» - del av gnr. 38 bnr. 1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68/00</w:t>
            </w:r>
          </w:p>
        </w:tc>
        <w:tc>
          <w:tcPr>
            <w:tcW w:w="6257" w:type="dxa"/>
            <w:vAlign w:val="center"/>
          </w:tcPr>
          <w:p w:rsidR="008B75BA" w:rsidRPr="00CC7CED" w:rsidRDefault="00C132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Nordhuglo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69/00</w:t>
            </w:r>
          </w:p>
        </w:tc>
        <w:tc>
          <w:tcPr>
            <w:tcW w:w="6257" w:type="dxa"/>
            <w:vAlign w:val="center"/>
          </w:tcPr>
          <w:p w:rsidR="008B75BA" w:rsidRPr="00CC7CED" w:rsidRDefault="00C13244" w:rsidP="00C1324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for Jensaneset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70/00</w:t>
            </w:r>
          </w:p>
        </w:tc>
        <w:tc>
          <w:tcPr>
            <w:tcW w:w="6257" w:type="dxa"/>
            <w:vAlign w:val="center"/>
          </w:tcPr>
          <w:p w:rsidR="008B75BA" w:rsidRPr="00CC7CED" w:rsidRDefault="00C1324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skulehaugen på 57/46 og 471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71/00</w:t>
            </w:r>
          </w:p>
        </w:tc>
        <w:tc>
          <w:tcPr>
            <w:tcW w:w="6257" w:type="dxa"/>
            <w:vAlign w:val="center"/>
          </w:tcPr>
          <w:p w:rsidR="008B75BA" w:rsidRPr="00CC7CED" w:rsidRDefault="0060419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Elektrogården, Leirvik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72/00</w:t>
            </w:r>
          </w:p>
        </w:tc>
        <w:tc>
          <w:tcPr>
            <w:tcW w:w="6257" w:type="dxa"/>
            <w:vAlign w:val="center"/>
          </w:tcPr>
          <w:p w:rsidR="008B75BA" w:rsidRPr="00CC7CED" w:rsidRDefault="0060419E" w:rsidP="006041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Utbygging av parkeringsplass i Sæ.  Ny finansiering.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60419E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22.06.00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73/00</w:t>
            </w:r>
          </w:p>
        </w:tc>
        <w:tc>
          <w:tcPr>
            <w:tcW w:w="6257" w:type="dxa"/>
            <w:vAlign w:val="center"/>
          </w:tcPr>
          <w:p w:rsidR="008B75BA" w:rsidRPr="00CC7CED" w:rsidRDefault="0060419E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Ekspropriasjon – søknad om løyve til å ta eigedomen i bruk før skjøn er halde gnr. 46, bnr. 175.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31699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C7A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74/00</w:t>
            </w:r>
          </w:p>
          <w:p w:rsidR="008B75BA" w:rsidRDefault="008B75BA" w:rsidP="00AC7A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8B75BA" w:rsidRPr="00CC7CED" w:rsidRDefault="0031699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meldingar- kommunestyret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31699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51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75/00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Strategi- og handlingsplan for omstillingsprogrammet SNU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31699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C7A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76/00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B477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Barnehageplan for Stord del II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31699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51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77/00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Reguleringsendring Leirvik del III – Legemyrvegen 39/290, 557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31699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51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78/00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B477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Vedtekter for alkoholomsetnaden i Stord kommune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31699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C7A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79/00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B477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Forskrift om tiltak for å motverke fare for forureining frå nedgravde oljetankar.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31699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514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80/00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B477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Kvalitetssikringssystem for gjennomføring av bygg- og anleggs prosjekt i Stord kommune.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C7A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81/00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B477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Justering av budsjettansvar mellom formannskapet og komite for næring og utvikling ( NOU ).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C7A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82/00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permisjon frå politiske verv.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21.09.00</w:t>
            </w:r>
          </w:p>
        </w:tc>
        <w:tc>
          <w:tcPr>
            <w:tcW w:w="996" w:type="dxa"/>
            <w:vAlign w:val="center"/>
          </w:tcPr>
          <w:p w:rsidR="008B75BA" w:rsidRDefault="008B75BA" w:rsidP="00AC7A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83/00</w:t>
            </w:r>
          </w:p>
        </w:tc>
        <w:tc>
          <w:tcPr>
            <w:tcW w:w="6257" w:type="dxa"/>
            <w:vAlign w:val="center"/>
          </w:tcPr>
          <w:p w:rsidR="008B75BA" w:rsidRPr="00CC7CED" w:rsidRDefault="00B47749" w:rsidP="00902C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Heiane Næringsområde – Klage frå Knut Horneland på ekspropria</w:t>
            </w:r>
            <w:r w:rsidR="00902CA6">
              <w:rPr>
                <w:rFonts w:asciiTheme="minorHAnsi" w:hAnsiTheme="minorHAnsi" w:cstheme="minorHAnsi"/>
              </w:rPr>
              <w:t>sjons vedtak i FSK – sak 0069/00 – gnr. 46, bnr. 175.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84/00</w:t>
            </w:r>
          </w:p>
        </w:tc>
        <w:tc>
          <w:tcPr>
            <w:tcW w:w="6257" w:type="dxa"/>
            <w:vAlign w:val="center"/>
          </w:tcPr>
          <w:p w:rsidR="008B75BA" w:rsidRPr="00CC7CED" w:rsidRDefault="00243BD9" w:rsidP="00902C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</w:t>
            </w:r>
            <w:r w:rsidR="00902CA6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r  - kommunestyret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85/00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Mottakskvote 2001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86/00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reiselivsområde  - Hornelandsvågen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87/00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hytter ved Tveitevågen på Huglo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88/00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Avtalar mellom Stord kommune og Vikahaugane Stord Sportssenter A/S.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5B36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89/00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Vassforsyning Eldøyane  - Finansiering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90/00 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Gebyrgrunnlag Eigedomsgebyr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91/00 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902C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Permisjon frå politiske verv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D3320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92/00</w:t>
            </w:r>
          </w:p>
        </w:tc>
        <w:tc>
          <w:tcPr>
            <w:tcW w:w="6257" w:type="dxa"/>
            <w:vAlign w:val="center"/>
          </w:tcPr>
          <w:p w:rsidR="008B75BA" w:rsidRPr="00CC7CED" w:rsidRDefault="00902CA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varamedlemmer i komiteane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93/00</w:t>
            </w:r>
          </w:p>
        </w:tc>
        <w:tc>
          <w:tcPr>
            <w:tcW w:w="6257" w:type="dxa"/>
            <w:vAlign w:val="center"/>
          </w:tcPr>
          <w:p w:rsidR="008B75BA" w:rsidRPr="00CC7CED" w:rsidRDefault="002A205B" w:rsidP="002A20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meddommarar til heradsretten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94/00</w:t>
            </w:r>
          </w:p>
        </w:tc>
        <w:tc>
          <w:tcPr>
            <w:tcW w:w="6257" w:type="dxa"/>
            <w:vAlign w:val="center"/>
          </w:tcPr>
          <w:p w:rsidR="008B75BA" w:rsidRPr="00CC7CED" w:rsidRDefault="00243BD9" w:rsidP="00243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Kjøp av aksjar i Grunnavågen Havbrukspark AS - Intensjonsavtale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2A205B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A205B" w:rsidRDefault="002A205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19.10.00</w:t>
            </w:r>
          </w:p>
        </w:tc>
        <w:tc>
          <w:tcPr>
            <w:tcW w:w="996" w:type="dxa"/>
            <w:vAlign w:val="center"/>
          </w:tcPr>
          <w:p w:rsidR="002A205B" w:rsidRDefault="002A205B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2A205B" w:rsidRDefault="002A205B" w:rsidP="00243BD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frå Jorge del Pino</w:t>
            </w:r>
          </w:p>
        </w:tc>
        <w:tc>
          <w:tcPr>
            <w:tcW w:w="1961" w:type="dxa"/>
            <w:vAlign w:val="center"/>
          </w:tcPr>
          <w:p w:rsidR="002A205B" w:rsidRPr="00CC7CED" w:rsidRDefault="002A205B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95/00</w:t>
            </w:r>
          </w:p>
        </w:tc>
        <w:tc>
          <w:tcPr>
            <w:tcW w:w="6257" w:type="dxa"/>
            <w:vAlign w:val="center"/>
          </w:tcPr>
          <w:p w:rsidR="008B75BA" w:rsidRPr="00CC7CED" w:rsidRDefault="00243BD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96/00</w:t>
            </w:r>
          </w:p>
        </w:tc>
        <w:tc>
          <w:tcPr>
            <w:tcW w:w="6257" w:type="dxa"/>
            <w:vAlign w:val="center"/>
          </w:tcPr>
          <w:p w:rsidR="008B75BA" w:rsidRPr="00CC7CED" w:rsidRDefault="002A205B" w:rsidP="002A20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Utbygging Bandadals kvartalet –godkjenning av intensjonsavtale 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97/00</w:t>
            </w:r>
          </w:p>
        </w:tc>
        <w:tc>
          <w:tcPr>
            <w:tcW w:w="6257" w:type="dxa"/>
            <w:vAlign w:val="center"/>
          </w:tcPr>
          <w:p w:rsidR="008B75BA" w:rsidRPr="00CC7CED" w:rsidRDefault="002A205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Hornelandsvågen – Vågodden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243BD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23.11.00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98/00</w:t>
            </w:r>
          </w:p>
        </w:tc>
        <w:tc>
          <w:tcPr>
            <w:tcW w:w="6257" w:type="dxa"/>
            <w:vAlign w:val="center"/>
          </w:tcPr>
          <w:p w:rsidR="008B75BA" w:rsidRPr="00CC7CED" w:rsidRDefault="002A205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Endra reguleringsplan for del av Sævarhagen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7A7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99/00</w:t>
            </w:r>
          </w:p>
        </w:tc>
        <w:tc>
          <w:tcPr>
            <w:tcW w:w="6257" w:type="dxa"/>
            <w:vAlign w:val="center"/>
          </w:tcPr>
          <w:p w:rsidR="008B75BA" w:rsidRPr="00CC7CED" w:rsidRDefault="002A205B" w:rsidP="002A205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Forenkling av sakshandsaming av avgjerds- / innstillingsrett i løyvesaker og saker etter plan- og bygningslova.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8B75B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B75BA" w:rsidRDefault="007A7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23.11.00</w:t>
            </w:r>
          </w:p>
        </w:tc>
        <w:tc>
          <w:tcPr>
            <w:tcW w:w="996" w:type="dxa"/>
            <w:vAlign w:val="center"/>
          </w:tcPr>
          <w:p w:rsidR="008B75BA" w:rsidRDefault="008B75B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100/00</w:t>
            </w:r>
          </w:p>
        </w:tc>
        <w:tc>
          <w:tcPr>
            <w:tcW w:w="6257" w:type="dxa"/>
            <w:vAlign w:val="center"/>
          </w:tcPr>
          <w:p w:rsidR="008B75BA" w:rsidRPr="00CC7CED" w:rsidRDefault="002A205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kommunale verv.</w:t>
            </w:r>
          </w:p>
        </w:tc>
        <w:tc>
          <w:tcPr>
            <w:tcW w:w="1961" w:type="dxa"/>
            <w:vAlign w:val="center"/>
          </w:tcPr>
          <w:p w:rsidR="008B75BA" w:rsidRPr="00CC7CED" w:rsidRDefault="008B75BA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7A7D43" w:rsidP="00B477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23.11.00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101/00</w:t>
            </w:r>
          </w:p>
        </w:tc>
        <w:tc>
          <w:tcPr>
            <w:tcW w:w="6257" w:type="dxa"/>
            <w:vAlign w:val="center"/>
          </w:tcPr>
          <w:p w:rsidR="007A7D43" w:rsidRPr="00CC7CED" w:rsidRDefault="007A7D43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/ permisjon frå politike verv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7A7D43" w:rsidP="00B4774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102/00</w:t>
            </w:r>
          </w:p>
        </w:tc>
        <w:tc>
          <w:tcPr>
            <w:tcW w:w="6257" w:type="dxa"/>
            <w:vAlign w:val="center"/>
          </w:tcPr>
          <w:p w:rsidR="007A7D43" w:rsidRPr="00CC7CED" w:rsidRDefault="002E346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7A7D43" w:rsidP="007A7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103/00</w:t>
            </w:r>
          </w:p>
        </w:tc>
        <w:tc>
          <w:tcPr>
            <w:tcW w:w="6257" w:type="dxa"/>
            <w:vAlign w:val="center"/>
          </w:tcPr>
          <w:p w:rsidR="007A7D43" w:rsidRPr="00CC7CED" w:rsidRDefault="002E346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2001  - 2004, budsjett 2001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7A7D43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30.11.00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104/00</w:t>
            </w:r>
          </w:p>
        </w:tc>
        <w:tc>
          <w:tcPr>
            <w:tcW w:w="6257" w:type="dxa"/>
            <w:vAlign w:val="center"/>
          </w:tcPr>
          <w:p w:rsidR="007A7D43" w:rsidRPr="00CC7CED" w:rsidRDefault="002E346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2001  - 2004, budsjett 2001, Stord hamnestell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105/00</w:t>
            </w:r>
          </w:p>
        </w:tc>
        <w:tc>
          <w:tcPr>
            <w:tcW w:w="6257" w:type="dxa"/>
            <w:vAlign w:val="center"/>
          </w:tcPr>
          <w:p w:rsidR="007A7D43" w:rsidRPr="00CC7CED" w:rsidRDefault="00F921D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  - kommunestyret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106/00</w:t>
            </w:r>
          </w:p>
        </w:tc>
        <w:tc>
          <w:tcPr>
            <w:tcW w:w="6257" w:type="dxa"/>
            <w:vAlign w:val="center"/>
          </w:tcPr>
          <w:p w:rsidR="007A7D43" w:rsidRPr="00CC7CED" w:rsidRDefault="002E346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Rukjen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107/00</w:t>
            </w:r>
          </w:p>
        </w:tc>
        <w:tc>
          <w:tcPr>
            <w:tcW w:w="6257" w:type="dxa"/>
            <w:vAlign w:val="center"/>
          </w:tcPr>
          <w:p w:rsidR="007A7D43" w:rsidRPr="00CC7CED" w:rsidRDefault="002E346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Kommunal tenestepensjonsordning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108/00</w:t>
            </w:r>
          </w:p>
        </w:tc>
        <w:tc>
          <w:tcPr>
            <w:tcW w:w="6257" w:type="dxa"/>
            <w:vAlign w:val="center"/>
          </w:tcPr>
          <w:p w:rsidR="007A7D43" w:rsidRPr="00CC7CED" w:rsidRDefault="002E346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vedtektene for kommunalt eigde barnehagar.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109/00</w:t>
            </w:r>
          </w:p>
        </w:tc>
        <w:tc>
          <w:tcPr>
            <w:tcW w:w="6257" w:type="dxa"/>
            <w:vAlign w:val="center"/>
          </w:tcPr>
          <w:p w:rsidR="007A7D43" w:rsidRPr="00CC7CED" w:rsidRDefault="002E3465" w:rsidP="002E34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Omsorgsbustader i Buneset – godkjenning av utvida ramme og </w:t>
            </w:r>
            <w:r w:rsidR="002115AB">
              <w:rPr>
                <w:rFonts w:asciiTheme="minorHAnsi" w:hAnsiTheme="minorHAnsi" w:cstheme="minorHAnsi"/>
              </w:rPr>
              <w:t>finansiering.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110/00</w:t>
            </w:r>
          </w:p>
        </w:tc>
        <w:tc>
          <w:tcPr>
            <w:tcW w:w="6257" w:type="dxa"/>
            <w:vAlign w:val="center"/>
          </w:tcPr>
          <w:p w:rsidR="007A7D43" w:rsidRPr="00CC7CED" w:rsidRDefault="002115A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Buneset omsorgsbustader – kommunal garanti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2115AB" w:rsidRPr="00325DFB" w:rsidTr="009440E3">
        <w:trPr>
          <w:trHeight w:val="399"/>
        </w:trPr>
        <w:tc>
          <w:tcPr>
            <w:tcW w:w="1419" w:type="dxa"/>
            <w:vAlign w:val="center"/>
          </w:tcPr>
          <w:p w:rsidR="002115AB" w:rsidRDefault="002115A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2115AB" w:rsidRDefault="002115AB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111/00</w:t>
            </w:r>
          </w:p>
        </w:tc>
        <w:tc>
          <w:tcPr>
            <w:tcW w:w="6257" w:type="dxa"/>
            <w:vAlign w:val="center"/>
          </w:tcPr>
          <w:p w:rsidR="002115AB" w:rsidRDefault="002115AB" w:rsidP="002115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Sunnhordland Lufthamn – utbyggingsplan og finansiering </w:t>
            </w:r>
          </w:p>
        </w:tc>
        <w:tc>
          <w:tcPr>
            <w:tcW w:w="1961" w:type="dxa"/>
            <w:vAlign w:val="center"/>
          </w:tcPr>
          <w:p w:rsidR="002115AB" w:rsidRPr="00CC7CED" w:rsidRDefault="002115AB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112/00</w:t>
            </w:r>
          </w:p>
        </w:tc>
        <w:tc>
          <w:tcPr>
            <w:tcW w:w="6257" w:type="dxa"/>
            <w:vAlign w:val="center"/>
          </w:tcPr>
          <w:p w:rsidR="007A7D43" w:rsidRPr="00CC7CED" w:rsidRDefault="002115AB" w:rsidP="002115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medlemer /varamedlemer til komitear m.m.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113/00</w:t>
            </w:r>
          </w:p>
        </w:tc>
        <w:tc>
          <w:tcPr>
            <w:tcW w:w="6257" w:type="dxa"/>
            <w:vAlign w:val="center"/>
          </w:tcPr>
          <w:p w:rsidR="007A7D43" w:rsidRPr="00CC7CED" w:rsidRDefault="00F921D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meddommarar til heradsretten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114/00</w:t>
            </w:r>
          </w:p>
        </w:tc>
        <w:tc>
          <w:tcPr>
            <w:tcW w:w="6257" w:type="dxa"/>
            <w:vAlign w:val="center"/>
          </w:tcPr>
          <w:p w:rsidR="007A7D43" w:rsidRPr="00CC7CED" w:rsidRDefault="00F921D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stillingsnemning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F921D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21.12.00</w:t>
            </w:r>
          </w:p>
        </w:tc>
        <w:tc>
          <w:tcPr>
            <w:tcW w:w="996" w:type="dxa"/>
            <w:vAlign w:val="center"/>
          </w:tcPr>
          <w:p w:rsidR="007A7D43" w:rsidRDefault="007A7D43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7A7D43" w:rsidRPr="00CC7CED" w:rsidRDefault="00F921D6" w:rsidP="00A934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frå Stord Arbeid</w:t>
            </w:r>
            <w:r w:rsidR="00A9342A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>rparti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5C2081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</w:rPr>
            </w:pPr>
            <w:r w:rsidRPr="005C208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bookmarkStart w:id="33" w:name="_Toc391034392"/>
            <w:r w:rsidRPr="005C2081">
              <w:rPr>
                <w:rFonts w:asciiTheme="minorHAnsi" w:hAnsiTheme="minorHAnsi" w:cstheme="minorHAnsi"/>
                <w:sz w:val="22"/>
                <w:szCs w:val="22"/>
              </w:rPr>
              <w:t>1/01</w:t>
            </w:r>
            <w:bookmarkEnd w:id="33"/>
          </w:p>
        </w:tc>
        <w:tc>
          <w:tcPr>
            <w:tcW w:w="6257" w:type="dxa"/>
            <w:vAlign w:val="center"/>
          </w:tcPr>
          <w:p w:rsidR="007A7D43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2/01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BD55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Medlemskap i Nord-Rogaland og Sunnhordland friluftsråd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A934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3/01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BD55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Budsjettrevisjon – konsekvensar av vedteke  statsbudsjett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4/01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BD55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Revidert skulebruksplan 2001 – 2008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5/01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BD55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fordel av gnr. 26 , bnr. 4 Hystad og endring av del av reguleringsplan for Storhaug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6/01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Eldøyane hamn – kjøp av meir areal, utdjuping framføre kaien, opprusting av bakareal og kjøp av meir spengstein for utfylling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7/01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Stortings- og Sametingsvalet 2001 – Valdagen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A934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="00BD5566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8/01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Sæ barnehage – kommunalt lån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A934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9/01  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Fritak / Permisjon frå politiske verv.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22.02.01</w:t>
            </w:r>
          </w:p>
        </w:tc>
        <w:tc>
          <w:tcPr>
            <w:tcW w:w="996" w:type="dxa"/>
            <w:vAlign w:val="center"/>
          </w:tcPr>
          <w:p w:rsidR="007A7D43" w:rsidRDefault="00A9342A" w:rsidP="00A934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10/01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eldrerådet.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11/01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12/01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Rukjen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29.03.01</w:t>
            </w:r>
          </w:p>
        </w:tc>
        <w:tc>
          <w:tcPr>
            <w:tcW w:w="996" w:type="dxa"/>
            <w:vAlign w:val="center"/>
          </w:tcPr>
          <w:p w:rsidR="007A7D43" w:rsidRDefault="00A9342A" w:rsidP="00A934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13/01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54/2 – Reguleringsplan for Øvrebø i Sætrevik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29.03.01</w:t>
            </w:r>
          </w:p>
        </w:tc>
        <w:tc>
          <w:tcPr>
            <w:tcW w:w="996" w:type="dxa"/>
            <w:vAlign w:val="center"/>
          </w:tcPr>
          <w:p w:rsidR="007A7D43" w:rsidRDefault="00A9342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E00A8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14/01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utbyggingsform  - 16 omsorgsbustader – Nordbygda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15/01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forliksråd – supperingsval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16/01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permisjon frå vervet som meddommar til heradsretten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9655BC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29.03.01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17/01</w:t>
            </w:r>
          </w:p>
        </w:tc>
        <w:tc>
          <w:tcPr>
            <w:tcW w:w="6257" w:type="dxa"/>
            <w:vAlign w:val="center"/>
          </w:tcPr>
          <w:p w:rsidR="007A7D43" w:rsidRPr="00CC7CED" w:rsidRDefault="00E724CD" w:rsidP="00E72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medlemer / varamedlem</w:t>
            </w:r>
            <w:r w:rsidR="00E867C0">
              <w:rPr>
                <w:rFonts w:asciiTheme="minorHAnsi" w:hAnsiTheme="minorHAnsi" w:cstheme="minorHAnsi"/>
              </w:rPr>
              <w:t xml:space="preserve">mer til komitear m.m.  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2A700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18/01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19/01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2000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20/01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E8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 2000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21/01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E8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 2000 – Stord  kommunale kino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22/01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 2000 – Stord hamnestell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23/01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E8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Stord kommune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24/01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Podlen Verkstad – kommunal garanti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Podlen Verkstad  - aksjekjøp / Sal av tomt.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26/01 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E8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Lufthamn A/S – Nytt terminalbygg  - tilleggsløyving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27/01</w:t>
            </w:r>
          </w:p>
        </w:tc>
        <w:tc>
          <w:tcPr>
            <w:tcW w:w="6257" w:type="dxa"/>
            <w:vAlign w:val="center"/>
          </w:tcPr>
          <w:p w:rsidR="007A7D43" w:rsidRPr="00CC7CED" w:rsidRDefault="00E867C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Ekspropriasjon av vegrett 27/91 </w:t>
            </w:r>
            <w:r w:rsidR="00174D6A">
              <w:rPr>
                <w:rFonts w:asciiTheme="minorHAnsi" w:hAnsiTheme="minorHAnsi" w:cstheme="minorHAnsi"/>
              </w:rPr>
              <w:t>– Hystad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28/01</w:t>
            </w:r>
          </w:p>
        </w:tc>
        <w:tc>
          <w:tcPr>
            <w:tcW w:w="6257" w:type="dxa"/>
            <w:vAlign w:val="center"/>
          </w:tcPr>
          <w:p w:rsidR="007A7D43" w:rsidRPr="00CC7CED" w:rsidRDefault="00174D6A" w:rsidP="00174D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Tilråding frå vallovutvalet om ny vallov -fråsegn frå Stord kommune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7A7D43" w:rsidRPr="00325DFB" w:rsidTr="009440E3">
        <w:trPr>
          <w:trHeight w:val="399"/>
        </w:trPr>
        <w:tc>
          <w:tcPr>
            <w:tcW w:w="1419" w:type="dxa"/>
            <w:vAlign w:val="center"/>
          </w:tcPr>
          <w:p w:rsidR="007A7D43" w:rsidRDefault="002A7004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7A7D43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29/01</w:t>
            </w:r>
          </w:p>
        </w:tc>
        <w:tc>
          <w:tcPr>
            <w:tcW w:w="6257" w:type="dxa"/>
            <w:vAlign w:val="center"/>
          </w:tcPr>
          <w:p w:rsidR="007A7D43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7A7D43" w:rsidRPr="00CC7CED" w:rsidRDefault="007A7D43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30/01</w:t>
            </w:r>
          </w:p>
        </w:tc>
        <w:tc>
          <w:tcPr>
            <w:tcW w:w="6257" w:type="dxa"/>
            <w:vAlign w:val="center"/>
          </w:tcPr>
          <w:p w:rsidR="00E00A84" w:rsidRPr="00CC7CED" w:rsidRDefault="00174D6A" w:rsidP="00174D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Reguleringsplan for Nordbygda skule- og Idrettsområde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31/01</w:t>
            </w:r>
          </w:p>
        </w:tc>
        <w:tc>
          <w:tcPr>
            <w:tcW w:w="6257" w:type="dxa"/>
            <w:vAlign w:val="center"/>
          </w:tcPr>
          <w:p w:rsidR="00E00A84" w:rsidRPr="00CC7CED" w:rsidRDefault="00174D6A" w:rsidP="00174D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Endring av del av reguleringsplan for Heiane ( stenging av kryss  E 39 /  Heiane Nord.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32/01</w:t>
            </w:r>
          </w:p>
        </w:tc>
        <w:tc>
          <w:tcPr>
            <w:tcW w:w="6257" w:type="dxa"/>
            <w:vAlign w:val="center"/>
          </w:tcPr>
          <w:p w:rsidR="00E00A84" w:rsidRPr="00CC7CED" w:rsidRDefault="00174D6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meddommarteneste – val av ny meddommar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33/01</w:t>
            </w:r>
          </w:p>
        </w:tc>
        <w:tc>
          <w:tcPr>
            <w:tcW w:w="6257" w:type="dxa"/>
            <w:vAlign w:val="center"/>
          </w:tcPr>
          <w:p w:rsidR="00E00A84" w:rsidRPr="00CC7CED" w:rsidRDefault="00174D6A" w:rsidP="00174D6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som meddommar til Heradsretten – val av ny meddommar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34/01</w:t>
            </w:r>
          </w:p>
        </w:tc>
        <w:tc>
          <w:tcPr>
            <w:tcW w:w="6257" w:type="dxa"/>
            <w:vAlign w:val="center"/>
          </w:tcPr>
          <w:p w:rsidR="00E00A84" w:rsidRPr="00CC7CED" w:rsidRDefault="00A06B7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som meddommar til Heradsretten – val av ny meddommar til Heradsretten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35/01</w:t>
            </w:r>
          </w:p>
        </w:tc>
        <w:tc>
          <w:tcPr>
            <w:tcW w:w="6257" w:type="dxa"/>
            <w:vAlign w:val="center"/>
          </w:tcPr>
          <w:p w:rsidR="00E00A84" w:rsidRPr="00CC7CED" w:rsidRDefault="00A06B7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alle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A06B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36/01 </w:t>
            </w:r>
          </w:p>
        </w:tc>
        <w:tc>
          <w:tcPr>
            <w:tcW w:w="6257" w:type="dxa"/>
            <w:vAlign w:val="center"/>
          </w:tcPr>
          <w:p w:rsidR="00E00A84" w:rsidRPr="00CC7CED" w:rsidRDefault="00A06B7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alle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A06B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37/01</w:t>
            </w:r>
          </w:p>
        </w:tc>
        <w:tc>
          <w:tcPr>
            <w:tcW w:w="6257" w:type="dxa"/>
            <w:vAlign w:val="center"/>
          </w:tcPr>
          <w:p w:rsidR="00E00A84" w:rsidRPr="00CC7CED" w:rsidRDefault="00A06B74" w:rsidP="002C5C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nye medlemmer/varamedlemmer til formannsskap</w:t>
            </w:r>
            <w:r w:rsidR="002C5C02">
              <w:rPr>
                <w:rFonts w:asciiTheme="minorHAnsi" w:hAnsiTheme="minorHAnsi" w:cstheme="minorHAnsi"/>
              </w:rPr>
              <w:t xml:space="preserve">, komitear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38/01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2C5C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 av nye medlemmer/varamedlemmer komitear m.m.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31.05.01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39/01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alle politiske verv, val av nye representantar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40/01</w:t>
            </w:r>
          </w:p>
        </w:tc>
        <w:tc>
          <w:tcPr>
            <w:tcW w:w="6257" w:type="dxa"/>
            <w:vAlign w:val="center"/>
          </w:tcPr>
          <w:p w:rsidR="00E00A84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41/01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Prestegarden Golfbane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42/01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Leirvik Hamn Sør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43/01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Omsorgstilbod i Syden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44/01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Budsjettrevisjon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45/01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2002 – 2005, Årsbudsjett 2002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46/01</w:t>
            </w:r>
          </w:p>
        </w:tc>
        <w:tc>
          <w:tcPr>
            <w:tcW w:w="6257" w:type="dxa"/>
            <w:vAlign w:val="center"/>
          </w:tcPr>
          <w:p w:rsidR="00E00A84" w:rsidRPr="00CC7CED" w:rsidRDefault="002C5C02" w:rsidP="002C5C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Utvida låneramme etableringslån 2001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21.06.01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47/01</w:t>
            </w:r>
          </w:p>
        </w:tc>
        <w:tc>
          <w:tcPr>
            <w:tcW w:w="6257" w:type="dxa"/>
            <w:vAlign w:val="center"/>
          </w:tcPr>
          <w:p w:rsidR="00E00A84" w:rsidRPr="00CC7CED" w:rsidRDefault="00F77CB9" w:rsidP="00F77C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Parkeringsavgift  - endra stsar ved innføring av meirverdiavgift 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48/01</w:t>
            </w:r>
          </w:p>
        </w:tc>
        <w:tc>
          <w:tcPr>
            <w:tcW w:w="6257" w:type="dxa"/>
            <w:vAlign w:val="center"/>
          </w:tcPr>
          <w:p w:rsidR="00E00A84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E00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49/01</w:t>
            </w:r>
          </w:p>
        </w:tc>
        <w:tc>
          <w:tcPr>
            <w:tcW w:w="6257" w:type="dxa"/>
            <w:vAlign w:val="center"/>
          </w:tcPr>
          <w:p w:rsidR="00E00A84" w:rsidRPr="00CC7CED" w:rsidRDefault="00F77CB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Budsjettrevisjon – investeringar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50/01</w:t>
            </w:r>
          </w:p>
        </w:tc>
        <w:tc>
          <w:tcPr>
            <w:tcW w:w="6257" w:type="dxa"/>
            <w:vAlign w:val="center"/>
          </w:tcPr>
          <w:p w:rsidR="00E00A84" w:rsidRPr="00CC7CED" w:rsidRDefault="00F77CB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Arealanalyse for Nordbygdo – Premisser for arealbruken framover.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51/01</w:t>
            </w:r>
          </w:p>
        </w:tc>
        <w:tc>
          <w:tcPr>
            <w:tcW w:w="6257" w:type="dxa"/>
            <w:vAlign w:val="center"/>
          </w:tcPr>
          <w:p w:rsidR="00E00A84" w:rsidRPr="00CC7CED" w:rsidRDefault="00F77CB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Multisal kulturhuset – auka kostnadsramme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52/01</w:t>
            </w:r>
          </w:p>
        </w:tc>
        <w:tc>
          <w:tcPr>
            <w:tcW w:w="6257" w:type="dxa"/>
            <w:vAlign w:val="center"/>
          </w:tcPr>
          <w:p w:rsidR="00E00A84" w:rsidRPr="00CC7CED" w:rsidRDefault="00F77CB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støtte til Prestgardskogen Barnehage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53/01</w:t>
            </w:r>
          </w:p>
        </w:tc>
        <w:tc>
          <w:tcPr>
            <w:tcW w:w="6257" w:type="dxa"/>
            <w:vAlign w:val="center"/>
          </w:tcPr>
          <w:p w:rsidR="00E00A84" w:rsidRPr="00CC7CED" w:rsidRDefault="00F77CB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Lufthamn AS – godkjenning av leigeavtale – refinansiering av lån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54/01</w:t>
            </w:r>
          </w:p>
        </w:tc>
        <w:tc>
          <w:tcPr>
            <w:tcW w:w="6257" w:type="dxa"/>
            <w:vAlign w:val="center"/>
          </w:tcPr>
          <w:p w:rsidR="00E00A84" w:rsidRPr="00CC7CED" w:rsidRDefault="0026256F" w:rsidP="002625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55/01</w:t>
            </w:r>
          </w:p>
        </w:tc>
        <w:tc>
          <w:tcPr>
            <w:tcW w:w="6257" w:type="dxa"/>
            <w:vAlign w:val="center"/>
          </w:tcPr>
          <w:p w:rsidR="00E00A84" w:rsidRPr="00CC7CED" w:rsidRDefault="0026256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alle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56/01</w:t>
            </w:r>
          </w:p>
        </w:tc>
        <w:tc>
          <w:tcPr>
            <w:tcW w:w="6257" w:type="dxa"/>
            <w:vAlign w:val="center"/>
          </w:tcPr>
          <w:p w:rsidR="00E00A84" w:rsidRPr="00CC7CED" w:rsidRDefault="0026256F" w:rsidP="002625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permisjon frå alle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57/01</w:t>
            </w:r>
          </w:p>
        </w:tc>
        <w:tc>
          <w:tcPr>
            <w:tcW w:w="6257" w:type="dxa"/>
            <w:vAlign w:val="center"/>
          </w:tcPr>
          <w:p w:rsidR="00E00A84" w:rsidRPr="00CC7CED" w:rsidRDefault="0026256F" w:rsidP="002625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permisjon  frå alle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58/01</w:t>
            </w:r>
          </w:p>
        </w:tc>
        <w:tc>
          <w:tcPr>
            <w:tcW w:w="6257" w:type="dxa"/>
            <w:vAlign w:val="center"/>
          </w:tcPr>
          <w:p w:rsidR="00E00A84" w:rsidRPr="00CC7CED" w:rsidRDefault="0026256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medlemmer/varamedlemmer komitear m.m.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59/01</w:t>
            </w:r>
          </w:p>
        </w:tc>
        <w:tc>
          <w:tcPr>
            <w:tcW w:w="6257" w:type="dxa"/>
            <w:vAlign w:val="center"/>
          </w:tcPr>
          <w:p w:rsidR="00E00A84" w:rsidRPr="00CC7CED" w:rsidRDefault="0026256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medlemmer/varamedlemmer komitear m.m.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60/01</w:t>
            </w:r>
          </w:p>
        </w:tc>
        <w:tc>
          <w:tcPr>
            <w:tcW w:w="6257" w:type="dxa"/>
            <w:vAlign w:val="center"/>
          </w:tcPr>
          <w:p w:rsidR="00E00A84" w:rsidRPr="00CC7CED" w:rsidRDefault="00D835F0" w:rsidP="00D83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varamedlemmer komitear m.m.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61/01</w:t>
            </w:r>
          </w:p>
        </w:tc>
        <w:tc>
          <w:tcPr>
            <w:tcW w:w="6257" w:type="dxa"/>
            <w:vAlign w:val="center"/>
          </w:tcPr>
          <w:p w:rsidR="00E00A84" w:rsidRPr="00CC7CED" w:rsidRDefault="00D835F0" w:rsidP="00D83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nytt varamedlem til rådet for funksjonshemma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FB2BB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27.09.01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62/01</w:t>
            </w:r>
          </w:p>
        </w:tc>
        <w:tc>
          <w:tcPr>
            <w:tcW w:w="6257" w:type="dxa"/>
            <w:vAlign w:val="center"/>
          </w:tcPr>
          <w:p w:rsidR="00E00A84" w:rsidRPr="00CC7CED" w:rsidRDefault="00D835F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verv som meddommar i Heradsretten.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B60B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63/01</w:t>
            </w:r>
          </w:p>
        </w:tc>
        <w:tc>
          <w:tcPr>
            <w:tcW w:w="6257" w:type="dxa"/>
            <w:vAlign w:val="center"/>
          </w:tcPr>
          <w:p w:rsidR="00E00A84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64/01</w:t>
            </w:r>
          </w:p>
        </w:tc>
        <w:tc>
          <w:tcPr>
            <w:tcW w:w="6257" w:type="dxa"/>
            <w:vAlign w:val="center"/>
          </w:tcPr>
          <w:p w:rsidR="00E00A84" w:rsidRPr="00CC7CED" w:rsidRDefault="00D835F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 av energiaksjar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18.10.01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65/01</w:t>
            </w:r>
          </w:p>
        </w:tc>
        <w:tc>
          <w:tcPr>
            <w:tcW w:w="6257" w:type="dxa"/>
            <w:vAlign w:val="center"/>
          </w:tcPr>
          <w:p w:rsidR="00E00A84" w:rsidRPr="00CC7CED" w:rsidRDefault="00D835F0" w:rsidP="00D83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permisjon  frå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66/01</w:t>
            </w:r>
          </w:p>
        </w:tc>
        <w:tc>
          <w:tcPr>
            <w:tcW w:w="6257" w:type="dxa"/>
            <w:vAlign w:val="center"/>
          </w:tcPr>
          <w:p w:rsidR="00E00A84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67/01</w:t>
            </w:r>
          </w:p>
        </w:tc>
        <w:tc>
          <w:tcPr>
            <w:tcW w:w="6257" w:type="dxa"/>
            <w:vAlign w:val="center"/>
          </w:tcPr>
          <w:p w:rsidR="00E00A84" w:rsidRPr="00CC7CED" w:rsidRDefault="00D835F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Kommunedelplan for vassforsyning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68/01</w:t>
            </w:r>
          </w:p>
        </w:tc>
        <w:tc>
          <w:tcPr>
            <w:tcW w:w="6257" w:type="dxa"/>
            <w:vAlign w:val="center"/>
          </w:tcPr>
          <w:p w:rsidR="00E00A84" w:rsidRPr="00CC7CED" w:rsidRDefault="00D835F0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Lokalisering av kommunale einingar  - Kjøp av BKK på Heiane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69/01</w:t>
            </w:r>
          </w:p>
        </w:tc>
        <w:tc>
          <w:tcPr>
            <w:tcW w:w="6257" w:type="dxa"/>
            <w:vAlign w:val="center"/>
          </w:tcPr>
          <w:p w:rsidR="00E00A84" w:rsidRPr="00CC7CED" w:rsidRDefault="003E3AD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Omsorgsbustader  - Utbygging Bandadalen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70/01</w:t>
            </w:r>
          </w:p>
        </w:tc>
        <w:tc>
          <w:tcPr>
            <w:tcW w:w="6257" w:type="dxa"/>
            <w:vAlign w:val="center"/>
          </w:tcPr>
          <w:p w:rsidR="00E00A84" w:rsidRPr="00CC7CED" w:rsidRDefault="003E3AD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Parkeringsavgift, satsar for veke, månad- og årskort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71/01</w:t>
            </w:r>
          </w:p>
        </w:tc>
        <w:tc>
          <w:tcPr>
            <w:tcW w:w="6257" w:type="dxa"/>
            <w:vAlign w:val="center"/>
          </w:tcPr>
          <w:p w:rsidR="00E00A84" w:rsidRPr="00CC7CED" w:rsidRDefault="003E3AD4" w:rsidP="003E3A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Frikjøpsordninga for manglande parkeringsplasser, vedtekt til plan- og bygningsloven § 69, punkt 4.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72/01</w:t>
            </w:r>
          </w:p>
        </w:tc>
        <w:tc>
          <w:tcPr>
            <w:tcW w:w="6257" w:type="dxa"/>
            <w:vAlign w:val="center"/>
          </w:tcPr>
          <w:p w:rsidR="00E00A84" w:rsidRPr="00CC7CED" w:rsidRDefault="003E3AD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Sunnhordland Industri A/S – utvida aksjekapital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73/01</w:t>
            </w:r>
          </w:p>
        </w:tc>
        <w:tc>
          <w:tcPr>
            <w:tcW w:w="6257" w:type="dxa"/>
            <w:vAlign w:val="center"/>
          </w:tcPr>
          <w:p w:rsidR="00E00A84" w:rsidRPr="00CC7CED" w:rsidRDefault="003E3AD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frå alle politiske verv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74/01</w:t>
            </w:r>
          </w:p>
        </w:tc>
        <w:tc>
          <w:tcPr>
            <w:tcW w:w="6257" w:type="dxa"/>
            <w:vAlign w:val="center"/>
          </w:tcPr>
          <w:p w:rsidR="00E00A84" w:rsidRPr="00CC7CED" w:rsidRDefault="003E3AD4" w:rsidP="003E3A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som meddommar i Sunnhordland Heradsrett frå Yngve Gram Økland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75/01</w:t>
            </w:r>
          </w:p>
        </w:tc>
        <w:tc>
          <w:tcPr>
            <w:tcW w:w="6257" w:type="dxa"/>
            <w:vAlign w:val="center"/>
          </w:tcPr>
          <w:p w:rsidR="00E00A84" w:rsidRDefault="003E3AD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fritak som meddommar i Sunnhordland Heradsrett frå</w:t>
            </w:r>
          </w:p>
          <w:p w:rsidR="003E3AD4" w:rsidRPr="00CC7CED" w:rsidRDefault="003E3AD4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Norvald Johansen.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76/01</w:t>
            </w:r>
          </w:p>
        </w:tc>
        <w:tc>
          <w:tcPr>
            <w:tcW w:w="6257" w:type="dxa"/>
            <w:vAlign w:val="center"/>
          </w:tcPr>
          <w:p w:rsidR="00E00A84" w:rsidRPr="00CC7CED" w:rsidRDefault="0086009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nye varamedlemmer komitear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860099" w:rsidRPr="00325DFB" w:rsidTr="009440E3">
        <w:trPr>
          <w:trHeight w:val="399"/>
        </w:trPr>
        <w:tc>
          <w:tcPr>
            <w:tcW w:w="1419" w:type="dxa"/>
            <w:vAlign w:val="center"/>
          </w:tcPr>
          <w:p w:rsidR="00860099" w:rsidRDefault="00860099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22.11.01</w:t>
            </w:r>
          </w:p>
        </w:tc>
        <w:tc>
          <w:tcPr>
            <w:tcW w:w="996" w:type="dxa"/>
            <w:vAlign w:val="center"/>
          </w:tcPr>
          <w:p w:rsidR="00860099" w:rsidRDefault="00860099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860099" w:rsidRDefault="0086009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Førespurnad frå Fredrik U. Litleskare</w:t>
            </w:r>
          </w:p>
        </w:tc>
        <w:tc>
          <w:tcPr>
            <w:tcW w:w="1961" w:type="dxa"/>
            <w:vAlign w:val="center"/>
          </w:tcPr>
          <w:p w:rsidR="00860099" w:rsidRPr="00CC7CED" w:rsidRDefault="00860099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77/01</w:t>
            </w:r>
          </w:p>
        </w:tc>
        <w:tc>
          <w:tcPr>
            <w:tcW w:w="6257" w:type="dxa"/>
            <w:vAlign w:val="center"/>
          </w:tcPr>
          <w:p w:rsidR="00E00A84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B60B3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78/01</w:t>
            </w:r>
          </w:p>
        </w:tc>
        <w:tc>
          <w:tcPr>
            <w:tcW w:w="6257" w:type="dxa"/>
            <w:vAlign w:val="center"/>
          </w:tcPr>
          <w:p w:rsidR="00E00A84" w:rsidRPr="00CC7CED" w:rsidRDefault="00860099" w:rsidP="008600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Økonomiplan 2002 – 2005, Årsbudsjett 2002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60B35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79/01</w:t>
            </w:r>
          </w:p>
        </w:tc>
        <w:tc>
          <w:tcPr>
            <w:tcW w:w="6257" w:type="dxa"/>
            <w:vAlign w:val="center"/>
          </w:tcPr>
          <w:p w:rsidR="00E00A84" w:rsidRPr="00CC7CED" w:rsidRDefault="0086009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Økonomiplan 2002 – 2005, Årsbudsjett 2002 – Stord Hamnestell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29.11.01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80/01</w:t>
            </w:r>
          </w:p>
        </w:tc>
        <w:tc>
          <w:tcPr>
            <w:tcW w:w="6257" w:type="dxa"/>
            <w:vAlign w:val="center"/>
          </w:tcPr>
          <w:p w:rsidR="00E00A84" w:rsidRPr="00CC7CED" w:rsidRDefault="00860099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Lokalisering av kommunale einingar  - kjøp av BKK på Heiane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81/01</w:t>
            </w:r>
          </w:p>
        </w:tc>
        <w:tc>
          <w:tcPr>
            <w:tcW w:w="6257" w:type="dxa"/>
            <w:vAlign w:val="center"/>
          </w:tcPr>
          <w:p w:rsidR="00E00A84" w:rsidRPr="00CC7CED" w:rsidRDefault="00BD556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82/01</w:t>
            </w:r>
          </w:p>
        </w:tc>
        <w:tc>
          <w:tcPr>
            <w:tcW w:w="6257" w:type="dxa"/>
            <w:vAlign w:val="center"/>
          </w:tcPr>
          <w:p w:rsidR="00E00A84" w:rsidRPr="00CC7CED" w:rsidRDefault="0058703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Høgskulen Stord / Haugesund, Rommetveit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E00A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83/01</w:t>
            </w:r>
          </w:p>
        </w:tc>
        <w:tc>
          <w:tcPr>
            <w:tcW w:w="6257" w:type="dxa"/>
            <w:vAlign w:val="center"/>
          </w:tcPr>
          <w:p w:rsidR="00E00A84" w:rsidRPr="00CC7CED" w:rsidRDefault="0058703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Bandadalsplassen – Kringsjå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84/01</w:t>
            </w:r>
          </w:p>
        </w:tc>
        <w:tc>
          <w:tcPr>
            <w:tcW w:w="6257" w:type="dxa"/>
            <w:vAlign w:val="center"/>
          </w:tcPr>
          <w:p w:rsidR="00E00A84" w:rsidRPr="00CC7CED" w:rsidRDefault="0058703B" w:rsidP="005870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Mottak av einslege mindreårige flykningar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85/01</w:t>
            </w:r>
          </w:p>
        </w:tc>
        <w:tc>
          <w:tcPr>
            <w:tcW w:w="6257" w:type="dxa"/>
            <w:vAlign w:val="center"/>
          </w:tcPr>
          <w:p w:rsidR="00E00A84" w:rsidRPr="00CC7CED" w:rsidRDefault="0058703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Konsesjonsvilkår for Vedeogram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86/01</w:t>
            </w:r>
          </w:p>
        </w:tc>
        <w:tc>
          <w:tcPr>
            <w:tcW w:w="6257" w:type="dxa"/>
            <w:vAlign w:val="center"/>
          </w:tcPr>
          <w:p w:rsidR="00E00A84" w:rsidRPr="00CC7CED" w:rsidRDefault="0058703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Garanti for Låneopptak – kommunalt eigdedomsselskap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87/01</w:t>
            </w:r>
          </w:p>
        </w:tc>
        <w:tc>
          <w:tcPr>
            <w:tcW w:w="6257" w:type="dxa"/>
            <w:vAlign w:val="center"/>
          </w:tcPr>
          <w:p w:rsidR="00E00A84" w:rsidRPr="00CC7CED" w:rsidRDefault="0058703B" w:rsidP="005870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Stord kommunale Kino - låneopptak 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88/01</w:t>
            </w:r>
          </w:p>
        </w:tc>
        <w:tc>
          <w:tcPr>
            <w:tcW w:w="6257" w:type="dxa"/>
            <w:vAlign w:val="center"/>
          </w:tcPr>
          <w:p w:rsidR="00E00A84" w:rsidRPr="00CC7CED" w:rsidRDefault="00E665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Riving av Gamle Grand Hotell – gnr. 27/780 Torgbakken 10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00A84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00A84" w:rsidRDefault="00BD5566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00A84" w:rsidRDefault="00E00A84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89/01</w:t>
            </w:r>
          </w:p>
        </w:tc>
        <w:tc>
          <w:tcPr>
            <w:tcW w:w="6257" w:type="dxa"/>
            <w:vAlign w:val="center"/>
          </w:tcPr>
          <w:p w:rsidR="00E00A84" w:rsidRPr="00CC7CED" w:rsidRDefault="00E66502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Ansvarleg lån/aksjekapital – Stord Maskin Industri AS</w:t>
            </w:r>
          </w:p>
        </w:tc>
        <w:tc>
          <w:tcPr>
            <w:tcW w:w="1961" w:type="dxa"/>
            <w:vAlign w:val="center"/>
          </w:tcPr>
          <w:p w:rsidR="00E00A84" w:rsidRPr="00CC7CED" w:rsidRDefault="00E00A84" w:rsidP="00B031B8">
            <w:pPr>
              <w:pStyle w:val="Overskrift2"/>
              <w:outlineLvl w:val="1"/>
            </w:pPr>
          </w:p>
        </w:tc>
      </w:tr>
      <w:tr w:rsidR="00E66502" w:rsidRPr="00325DFB" w:rsidTr="009440E3">
        <w:trPr>
          <w:trHeight w:val="399"/>
        </w:trPr>
        <w:tc>
          <w:tcPr>
            <w:tcW w:w="1419" w:type="dxa"/>
            <w:vAlign w:val="center"/>
          </w:tcPr>
          <w:p w:rsidR="00E66502" w:rsidRDefault="00E66502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20.12.01</w:t>
            </w:r>
          </w:p>
        </w:tc>
        <w:tc>
          <w:tcPr>
            <w:tcW w:w="996" w:type="dxa"/>
            <w:vAlign w:val="center"/>
          </w:tcPr>
          <w:p w:rsidR="00E66502" w:rsidRDefault="00E66502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90/01</w:t>
            </w:r>
          </w:p>
        </w:tc>
        <w:tc>
          <w:tcPr>
            <w:tcW w:w="6257" w:type="dxa"/>
            <w:vAlign w:val="center"/>
          </w:tcPr>
          <w:p w:rsidR="00E66502" w:rsidRDefault="00E66502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Vern/Flytting av Leirvikshuset</w:t>
            </w:r>
          </w:p>
        </w:tc>
        <w:tc>
          <w:tcPr>
            <w:tcW w:w="1961" w:type="dxa"/>
            <w:vAlign w:val="center"/>
          </w:tcPr>
          <w:p w:rsidR="00E66502" w:rsidRPr="00CC7CED" w:rsidRDefault="00E66502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07.02.02</w:t>
            </w:r>
          </w:p>
        </w:tc>
        <w:tc>
          <w:tcPr>
            <w:tcW w:w="996" w:type="dxa"/>
            <w:vAlign w:val="center"/>
          </w:tcPr>
          <w:p w:rsidR="005C307A" w:rsidRPr="005C2081" w:rsidRDefault="005C307A" w:rsidP="005C2081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208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bookmarkStart w:id="34" w:name="_Toc391034393"/>
            <w:r w:rsidRPr="005C2081">
              <w:rPr>
                <w:rFonts w:asciiTheme="minorHAnsi" w:hAnsiTheme="minorHAnsi" w:cstheme="minorHAnsi"/>
                <w:sz w:val="22"/>
                <w:szCs w:val="22"/>
              </w:rPr>
              <w:t>1/02</w:t>
            </w:r>
            <w:bookmarkEnd w:id="34"/>
            <w:r w:rsidRPr="005C208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6257" w:type="dxa"/>
            <w:vAlign w:val="center"/>
          </w:tcPr>
          <w:p w:rsidR="005C307A" w:rsidRPr="00CC7CED" w:rsidRDefault="005C307A" w:rsidP="00665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07.02.02</w:t>
            </w:r>
          </w:p>
        </w:tc>
        <w:tc>
          <w:tcPr>
            <w:tcW w:w="996" w:type="dxa"/>
            <w:vAlign w:val="center"/>
          </w:tcPr>
          <w:p w:rsidR="005C307A" w:rsidRDefault="005C307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2/02</w:t>
            </w:r>
          </w:p>
        </w:tc>
        <w:tc>
          <w:tcPr>
            <w:tcW w:w="6257" w:type="dxa"/>
            <w:vAlign w:val="center"/>
          </w:tcPr>
          <w:p w:rsidR="005C307A" w:rsidRDefault="00F52E26" w:rsidP="00F52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del av Hystad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07.02.02</w:t>
            </w:r>
          </w:p>
        </w:tc>
        <w:tc>
          <w:tcPr>
            <w:tcW w:w="996" w:type="dxa"/>
            <w:vAlign w:val="center"/>
          </w:tcPr>
          <w:p w:rsidR="005C307A" w:rsidRDefault="005C307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3/02</w:t>
            </w:r>
          </w:p>
        </w:tc>
        <w:tc>
          <w:tcPr>
            <w:tcW w:w="6257" w:type="dxa"/>
            <w:vAlign w:val="center"/>
          </w:tcPr>
          <w:p w:rsidR="005C307A" w:rsidRDefault="00F52E26" w:rsidP="00F52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Reglement for kommunestyret m.m. Etiske retningsliner for folkevalde og tilsette i Stord kommune.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07.02.02</w:t>
            </w:r>
          </w:p>
        </w:tc>
        <w:tc>
          <w:tcPr>
            <w:tcW w:w="996" w:type="dxa"/>
            <w:vAlign w:val="center"/>
          </w:tcPr>
          <w:p w:rsidR="005C307A" w:rsidRDefault="005C307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4/02</w:t>
            </w:r>
          </w:p>
        </w:tc>
        <w:tc>
          <w:tcPr>
            <w:tcW w:w="6257" w:type="dxa"/>
            <w:vAlign w:val="center"/>
          </w:tcPr>
          <w:p w:rsidR="005C307A" w:rsidRDefault="00F52E26" w:rsidP="00F52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Revisjon av « reglement for godtgjersle til kommunalt folkevalde i </w:t>
            </w:r>
          </w:p>
          <w:p w:rsidR="00F52E26" w:rsidRDefault="00F52E26" w:rsidP="00F52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Stord kommune.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07.02.02</w:t>
            </w:r>
          </w:p>
        </w:tc>
        <w:tc>
          <w:tcPr>
            <w:tcW w:w="996" w:type="dxa"/>
            <w:vAlign w:val="center"/>
          </w:tcPr>
          <w:p w:rsidR="005C307A" w:rsidRDefault="005C307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5/02</w:t>
            </w:r>
          </w:p>
        </w:tc>
        <w:tc>
          <w:tcPr>
            <w:tcW w:w="6257" w:type="dxa"/>
            <w:vAlign w:val="center"/>
          </w:tcPr>
          <w:p w:rsidR="005C307A" w:rsidRDefault="00F52E26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Søknad om permisjon frå politiske verv.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07.02.02</w:t>
            </w:r>
          </w:p>
        </w:tc>
        <w:tc>
          <w:tcPr>
            <w:tcW w:w="996" w:type="dxa"/>
            <w:vAlign w:val="center"/>
          </w:tcPr>
          <w:p w:rsidR="005C307A" w:rsidRDefault="005C307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6/02</w:t>
            </w:r>
          </w:p>
        </w:tc>
        <w:tc>
          <w:tcPr>
            <w:tcW w:w="6257" w:type="dxa"/>
            <w:vAlign w:val="center"/>
          </w:tcPr>
          <w:p w:rsidR="005C307A" w:rsidRDefault="00F52E26" w:rsidP="00F52E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nestleiar i forvaltningsstyret i permisjonstida til Jan Leivestad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F52E26" w:rsidRPr="00600A18" w:rsidTr="009440E3">
        <w:trPr>
          <w:trHeight w:val="399"/>
        </w:trPr>
        <w:tc>
          <w:tcPr>
            <w:tcW w:w="1419" w:type="dxa"/>
            <w:vAlign w:val="center"/>
          </w:tcPr>
          <w:p w:rsidR="00F52E26" w:rsidRDefault="00F52E26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07.02.02</w:t>
            </w:r>
          </w:p>
        </w:tc>
        <w:tc>
          <w:tcPr>
            <w:tcW w:w="996" w:type="dxa"/>
            <w:vAlign w:val="center"/>
          </w:tcPr>
          <w:p w:rsidR="00F52E26" w:rsidRDefault="00F52E26" w:rsidP="006959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F52E26" w:rsidRPr="00EE4925" w:rsidRDefault="00F52E26" w:rsidP="00EE4925">
            <w:pPr>
              <w:rPr>
                <w:rFonts w:asciiTheme="minorHAnsi" w:hAnsiTheme="minorHAnsi" w:cstheme="minorHAnsi"/>
                <w:lang w:val="nb-NO"/>
              </w:rPr>
            </w:pPr>
            <w:r w:rsidRPr="00EE4925">
              <w:rPr>
                <w:rFonts w:asciiTheme="minorHAnsi" w:hAnsiTheme="minorHAnsi" w:cstheme="minorHAnsi"/>
                <w:lang w:val="nb-NO"/>
              </w:rPr>
              <w:t>Interpellasjon v/ A</w:t>
            </w:r>
            <w:r w:rsidR="00EE4925" w:rsidRPr="00EE4925">
              <w:rPr>
                <w:rFonts w:asciiTheme="minorHAnsi" w:hAnsiTheme="minorHAnsi" w:cstheme="minorHAnsi"/>
                <w:lang w:val="nb-NO"/>
              </w:rPr>
              <w:t>nne Grethe Hauan –alkoholpoliske retningsline</w:t>
            </w:r>
            <w:r w:rsidR="00EE4925">
              <w:rPr>
                <w:rFonts w:asciiTheme="minorHAnsi" w:hAnsiTheme="minorHAnsi" w:cstheme="minorHAnsi"/>
                <w:lang w:val="nb-NO"/>
              </w:rPr>
              <w:t xml:space="preserve">ne </w:t>
            </w:r>
            <w:r w:rsidR="00EE4925" w:rsidRPr="00EE4925">
              <w:rPr>
                <w:rFonts w:asciiTheme="minorHAnsi" w:hAnsiTheme="minorHAnsi" w:cstheme="minorHAnsi"/>
                <w:lang w:val="nb-NO"/>
              </w:rPr>
              <w:t xml:space="preserve"> i Stord </w:t>
            </w:r>
          </w:p>
        </w:tc>
        <w:tc>
          <w:tcPr>
            <w:tcW w:w="1961" w:type="dxa"/>
            <w:vAlign w:val="center"/>
          </w:tcPr>
          <w:p w:rsidR="00F52E26" w:rsidRPr="00EE4925" w:rsidRDefault="00F52E26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7/02</w:t>
            </w:r>
          </w:p>
        </w:tc>
        <w:tc>
          <w:tcPr>
            <w:tcW w:w="6257" w:type="dxa"/>
            <w:vAlign w:val="center"/>
          </w:tcPr>
          <w:p w:rsidR="005C307A" w:rsidRDefault="00EE492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E6650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5C307A" w:rsidP="006959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8/02</w:t>
            </w:r>
          </w:p>
        </w:tc>
        <w:tc>
          <w:tcPr>
            <w:tcW w:w="6257" w:type="dxa"/>
            <w:vAlign w:val="center"/>
          </w:tcPr>
          <w:p w:rsidR="005C307A" w:rsidRDefault="00EE492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Bandadalskvartalet – vidare kommunalt engasjement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5C307A" w:rsidP="006824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9/02</w:t>
            </w:r>
          </w:p>
        </w:tc>
        <w:tc>
          <w:tcPr>
            <w:tcW w:w="6257" w:type="dxa"/>
            <w:vAlign w:val="center"/>
          </w:tcPr>
          <w:p w:rsidR="005C307A" w:rsidRPr="00862715" w:rsidRDefault="00EE4925" w:rsidP="00862715">
            <w:pPr>
              <w:rPr>
                <w:rFonts w:asciiTheme="minorHAnsi" w:hAnsiTheme="minorHAnsi" w:cstheme="minorHAnsi"/>
                <w:lang w:val="nb-NO"/>
              </w:rPr>
            </w:pPr>
            <w:r w:rsidRPr="00862715">
              <w:rPr>
                <w:rFonts w:asciiTheme="minorHAnsi" w:hAnsiTheme="minorHAnsi" w:cstheme="minorHAnsi"/>
                <w:lang w:val="nb-NO"/>
              </w:rPr>
              <w:t xml:space="preserve">Klima- og energiplan for Stord </w:t>
            </w:r>
            <w:r w:rsidR="00862715">
              <w:rPr>
                <w:rFonts w:asciiTheme="minorHAnsi" w:hAnsiTheme="minorHAnsi" w:cstheme="minorHAnsi"/>
                <w:lang w:val="nb-NO"/>
              </w:rPr>
              <w:t>kommune</w:t>
            </w:r>
          </w:p>
        </w:tc>
        <w:tc>
          <w:tcPr>
            <w:tcW w:w="1961" w:type="dxa"/>
            <w:vAlign w:val="center"/>
          </w:tcPr>
          <w:p w:rsidR="005C307A" w:rsidRPr="00862715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10/02</w:t>
            </w:r>
          </w:p>
        </w:tc>
        <w:tc>
          <w:tcPr>
            <w:tcW w:w="6257" w:type="dxa"/>
            <w:vAlign w:val="center"/>
          </w:tcPr>
          <w:p w:rsidR="005C307A" w:rsidRPr="00CC7CED" w:rsidRDefault="0086271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Risiko og sårbarhetsanalyse  - Revisjon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11/02 </w:t>
            </w:r>
          </w:p>
        </w:tc>
        <w:tc>
          <w:tcPr>
            <w:tcW w:w="6257" w:type="dxa"/>
            <w:vAlign w:val="center"/>
          </w:tcPr>
          <w:p w:rsidR="005C307A" w:rsidRPr="00CC7CED" w:rsidRDefault="00862715" w:rsidP="008627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L/L Litlabø- Sagvåg Samfunnshus - Garanti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12/02</w:t>
            </w:r>
          </w:p>
        </w:tc>
        <w:tc>
          <w:tcPr>
            <w:tcW w:w="6257" w:type="dxa"/>
            <w:vAlign w:val="center"/>
          </w:tcPr>
          <w:p w:rsidR="005C307A" w:rsidRPr="00CC7CED" w:rsidRDefault="0086271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Interkommunalt arkiv i Hordaland  - godkjenning av selskapsavtale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152F3F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13/02</w:t>
            </w:r>
          </w:p>
        </w:tc>
        <w:tc>
          <w:tcPr>
            <w:tcW w:w="6257" w:type="dxa"/>
            <w:vAlign w:val="center"/>
          </w:tcPr>
          <w:p w:rsidR="005C307A" w:rsidRPr="00CC7CED" w:rsidRDefault="005C307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Interpellasjon frå : Fredrik U, Litleskare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21.03.02</w:t>
            </w:r>
          </w:p>
        </w:tc>
        <w:tc>
          <w:tcPr>
            <w:tcW w:w="996" w:type="dxa"/>
            <w:vAlign w:val="center"/>
          </w:tcPr>
          <w:p w:rsidR="005C307A" w:rsidRDefault="00152F3F" w:rsidP="00152F3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13/02</w:t>
            </w:r>
          </w:p>
        </w:tc>
        <w:tc>
          <w:tcPr>
            <w:tcW w:w="6257" w:type="dxa"/>
            <w:vAlign w:val="center"/>
          </w:tcPr>
          <w:p w:rsidR="005C307A" w:rsidRPr="00CC7CED" w:rsidRDefault="005C307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Spørsmål frå Kurt Grundvold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13/02</w:t>
            </w:r>
          </w:p>
        </w:tc>
        <w:tc>
          <w:tcPr>
            <w:tcW w:w="6257" w:type="dxa"/>
            <w:vAlign w:val="center"/>
          </w:tcPr>
          <w:p w:rsidR="005C307A" w:rsidRPr="00CC7CED" w:rsidRDefault="005C307A" w:rsidP="00665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14/02</w:t>
            </w:r>
          </w:p>
        </w:tc>
        <w:tc>
          <w:tcPr>
            <w:tcW w:w="6257" w:type="dxa"/>
            <w:vAlign w:val="center"/>
          </w:tcPr>
          <w:p w:rsidR="005C307A" w:rsidRPr="00CC7CED" w:rsidRDefault="00862715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Reguleringsplan for Leirvik Brygge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15/02</w:t>
            </w:r>
          </w:p>
        </w:tc>
        <w:tc>
          <w:tcPr>
            <w:tcW w:w="6257" w:type="dxa"/>
            <w:vAlign w:val="center"/>
          </w:tcPr>
          <w:p w:rsidR="005C307A" w:rsidRPr="00CC7CED" w:rsidRDefault="00862715" w:rsidP="008627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Budsjettrevisjon utbygging kommunaltekniske anlegg 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5C307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16/02</w:t>
            </w:r>
          </w:p>
        </w:tc>
        <w:tc>
          <w:tcPr>
            <w:tcW w:w="6257" w:type="dxa"/>
            <w:vAlign w:val="center"/>
          </w:tcPr>
          <w:p w:rsidR="005C307A" w:rsidRPr="00CC7CED" w:rsidRDefault="003C433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Skatterekneskapen for Stord kommune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25.04.02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17/02</w:t>
            </w:r>
          </w:p>
        </w:tc>
        <w:tc>
          <w:tcPr>
            <w:tcW w:w="6257" w:type="dxa"/>
            <w:vAlign w:val="center"/>
          </w:tcPr>
          <w:p w:rsidR="005C307A" w:rsidRPr="00CC7CED" w:rsidRDefault="003C433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 av personleg vara medlem for Magnhild Furdal i representantskapet - SIM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18/02</w:t>
            </w:r>
          </w:p>
        </w:tc>
        <w:tc>
          <w:tcPr>
            <w:tcW w:w="6257" w:type="dxa"/>
            <w:vAlign w:val="center"/>
          </w:tcPr>
          <w:p w:rsidR="005C307A" w:rsidRPr="00CC7CED" w:rsidRDefault="005C307A" w:rsidP="00665B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Default="005C307A" w:rsidP="006824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19/02</w:t>
            </w:r>
          </w:p>
        </w:tc>
        <w:tc>
          <w:tcPr>
            <w:tcW w:w="6257" w:type="dxa"/>
            <w:vAlign w:val="center"/>
          </w:tcPr>
          <w:p w:rsidR="005C307A" w:rsidRPr="00CC7CED" w:rsidRDefault="003C433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Årsmelding 2001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3C433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3C433A" w:rsidRDefault="003C433A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23.05.02</w:t>
            </w:r>
          </w:p>
        </w:tc>
        <w:tc>
          <w:tcPr>
            <w:tcW w:w="996" w:type="dxa"/>
            <w:vAlign w:val="center"/>
          </w:tcPr>
          <w:p w:rsidR="003C433A" w:rsidRDefault="003C433A" w:rsidP="006824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20/02 </w:t>
            </w:r>
          </w:p>
        </w:tc>
        <w:tc>
          <w:tcPr>
            <w:tcW w:w="6257" w:type="dxa"/>
            <w:vAlign w:val="center"/>
          </w:tcPr>
          <w:p w:rsidR="003C433A" w:rsidRDefault="0058746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Årsrekneskapen 2001</w:t>
            </w:r>
          </w:p>
        </w:tc>
        <w:tc>
          <w:tcPr>
            <w:tcW w:w="1961" w:type="dxa"/>
            <w:vAlign w:val="center"/>
          </w:tcPr>
          <w:p w:rsidR="003C433A" w:rsidRPr="00CC7CED" w:rsidRDefault="003C433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Default="005C307A" w:rsidP="00587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</w:t>
            </w:r>
            <w:r w:rsidR="005874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/02</w:t>
            </w:r>
          </w:p>
        </w:tc>
        <w:tc>
          <w:tcPr>
            <w:tcW w:w="6257" w:type="dxa"/>
            <w:vAlign w:val="center"/>
          </w:tcPr>
          <w:p w:rsidR="005C307A" w:rsidRPr="00CC7CED" w:rsidRDefault="003C433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Årsrekneskapen 2001 for Stord kommunale kino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Default="005C307A" w:rsidP="00587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</w:t>
            </w:r>
            <w:r w:rsidR="005874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/02</w:t>
            </w:r>
          </w:p>
        </w:tc>
        <w:tc>
          <w:tcPr>
            <w:tcW w:w="6257" w:type="dxa"/>
            <w:vAlign w:val="center"/>
          </w:tcPr>
          <w:p w:rsidR="005C307A" w:rsidRPr="00CC7CED" w:rsidRDefault="003C433A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Årsrekneskapen 2001 for Stord hamnestell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Default="005C307A" w:rsidP="009655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23/02</w:t>
            </w:r>
          </w:p>
        </w:tc>
        <w:tc>
          <w:tcPr>
            <w:tcW w:w="6257" w:type="dxa"/>
            <w:vAlign w:val="center"/>
          </w:tcPr>
          <w:p w:rsidR="005C307A" w:rsidRPr="00CC7CED" w:rsidRDefault="0058746F" w:rsidP="005874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Kommunestyre – og Fylkestingsvalet 2003 – Direkteval av ordførar 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325DFB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Default="005C307A" w:rsidP="003E23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24/02</w:t>
            </w:r>
          </w:p>
        </w:tc>
        <w:tc>
          <w:tcPr>
            <w:tcW w:w="6257" w:type="dxa"/>
            <w:vAlign w:val="center"/>
          </w:tcPr>
          <w:p w:rsidR="005C307A" w:rsidRPr="00CC7CED" w:rsidRDefault="0058746F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Retningsliner for etableringslån og tilskot</w:t>
            </w:r>
          </w:p>
        </w:tc>
        <w:tc>
          <w:tcPr>
            <w:tcW w:w="1961" w:type="dxa"/>
            <w:vAlign w:val="center"/>
          </w:tcPr>
          <w:p w:rsidR="005C307A" w:rsidRPr="00CC7CED" w:rsidRDefault="005C307A" w:rsidP="00B031B8">
            <w:pPr>
              <w:pStyle w:val="Overskrift2"/>
              <w:outlineLvl w:val="1"/>
            </w:pPr>
          </w:p>
        </w:tc>
      </w:tr>
      <w:tr w:rsidR="005C307A" w:rsidRPr="0058746F" w:rsidTr="009440E3">
        <w:trPr>
          <w:trHeight w:val="399"/>
        </w:trPr>
        <w:tc>
          <w:tcPr>
            <w:tcW w:w="1419" w:type="dxa"/>
            <w:vAlign w:val="center"/>
          </w:tcPr>
          <w:p w:rsidR="005C307A" w:rsidRDefault="00665B62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Default="005C307A" w:rsidP="003E235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25/02         </w:t>
            </w:r>
          </w:p>
        </w:tc>
        <w:tc>
          <w:tcPr>
            <w:tcW w:w="6257" w:type="dxa"/>
            <w:vAlign w:val="center"/>
          </w:tcPr>
          <w:p w:rsidR="005C307A" w:rsidRPr="0058746F" w:rsidRDefault="0058746F" w:rsidP="0058746F">
            <w:pPr>
              <w:rPr>
                <w:rFonts w:asciiTheme="minorHAnsi" w:hAnsiTheme="minorHAnsi" w:cstheme="minorHAnsi"/>
              </w:rPr>
            </w:pPr>
            <w:r w:rsidRPr="0058746F">
              <w:rPr>
                <w:rFonts w:asciiTheme="minorHAnsi" w:hAnsiTheme="minorHAnsi" w:cstheme="minorHAnsi"/>
              </w:rPr>
              <w:t>Reguleringsplan for gnr. 27, bnr. 299 og 399 i Sæ</w:t>
            </w:r>
          </w:p>
        </w:tc>
        <w:tc>
          <w:tcPr>
            <w:tcW w:w="1961" w:type="dxa"/>
            <w:vAlign w:val="center"/>
          </w:tcPr>
          <w:p w:rsidR="005C307A" w:rsidRPr="0058746F" w:rsidRDefault="005C307A" w:rsidP="00B031B8">
            <w:pPr>
              <w:pStyle w:val="Overskrift2"/>
              <w:outlineLvl w:val="1"/>
            </w:pPr>
          </w:p>
        </w:tc>
      </w:tr>
      <w:tr w:rsidR="005C307A" w:rsidRPr="0058746F" w:rsidTr="009440E3">
        <w:trPr>
          <w:trHeight w:val="399"/>
        </w:trPr>
        <w:tc>
          <w:tcPr>
            <w:tcW w:w="1419" w:type="dxa"/>
            <w:vAlign w:val="center"/>
          </w:tcPr>
          <w:p w:rsidR="005C307A" w:rsidRPr="0058746F" w:rsidRDefault="00665B62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58746F">
              <w:rPr>
                <w:rFonts w:asciiTheme="minorHAnsi" w:hAnsiTheme="minorHAnsi" w:cstheme="minorHAnsi"/>
                <w:lang w:val="nb-NO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Pr="0058746F" w:rsidRDefault="005C307A" w:rsidP="006959AD">
            <w:pPr>
              <w:rPr>
                <w:rFonts w:asciiTheme="minorHAnsi" w:hAnsiTheme="minorHAnsi" w:cstheme="minorHAnsi"/>
                <w:lang w:val="nb-NO"/>
              </w:rPr>
            </w:pPr>
            <w:r w:rsidRPr="0058746F">
              <w:rPr>
                <w:rFonts w:asciiTheme="minorHAnsi" w:hAnsiTheme="minorHAnsi" w:cstheme="minorHAnsi"/>
                <w:lang w:val="nb-NO"/>
              </w:rPr>
              <w:t xml:space="preserve">   26/02</w:t>
            </w:r>
          </w:p>
        </w:tc>
        <w:tc>
          <w:tcPr>
            <w:tcW w:w="6257" w:type="dxa"/>
            <w:vAlign w:val="center"/>
          </w:tcPr>
          <w:p w:rsidR="005C307A" w:rsidRPr="0058746F" w:rsidRDefault="0058746F" w:rsidP="0058746F">
            <w:pPr>
              <w:rPr>
                <w:rFonts w:asciiTheme="minorHAnsi" w:hAnsiTheme="minorHAnsi" w:cstheme="minorHAnsi"/>
                <w:lang w:val="nb-NO"/>
              </w:rPr>
            </w:pPr>
            <w:r w:rsidRPr="0058746F">
              <w:rPr>
                <w:rFonts w:asciiTheme="minorHAnsi" w:hAnsiTheme="minorHAnsi" w:cstheme="minorHAnsi"/>
              </w:rPr>
              <w:t>Reguleringsplan for</w:t>
            </w:r>
            <w:r>
              <w:rPr>
                <w:rFonts w:asciiTheme="minorHAnsi" w:hAnsiTheme="minorHAnsi" w:cstheme="minorHAnsi"/>
              </w:rPr>
              <w:t xml:space="preserve"> Trodlahaugen – del av gnr. 46, bnr. 7 </w:t>
            </w:r>
          </w:p>
        </w:tc>
        <w:tc>
          <w:tcPr>
            <w:tcW w:w="1961" w:type="dxa"/>
            <w:vAlign w:val="center"/>
          </w:tcPr>
          <w:p w:rsidR="005C307A" w:rsidRPr="0058746F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58746F" w:rsidTr="009440E3">
        <w:trPr>
          <w:trHeight w:val="399"/>
        </w:trPr>
        <w:tc>
          <w:tcPr>
            <w:tcW w:w="1419" w:type="dxa"/>
            <w:vAlign w:val="center"/>
          </w:tcPr>
          <w:p w:rsidR="005C307A" w:rsidRPr="0058746F" w:rsidRDefault="00665B62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58746F">
              <w:rPr>
                <w:rFonts w:asciiTheme="minorHAnsi" w:hAnsiTheme="minorHAnsi" w:cstheme="minorHAnsi"/>
                <w:lang w:val="nb-NO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Pr="0058746F" w:rsidRDefault="005C307A" w:rsidP="006959AD">
            <w:pPr>
              <w:rPr>
                <w:rFonts w:asciiTheme="minorHAnsi" w:hAnsiTheme="minorHAnsi" w:cstheme="minorHAnsi"/>
                <w:lang w:val="nb-NO"/>
              </w:rPr>
            </w:pPr>
            <w:r w:rsidRPr="0058746F">
              <w:rPr>
                <w:rFonts w:asciiTheme="minorHAnsi" w:hAnsiTheme="minorHAnsi" w:cstheme="minorHAnsi"/>
                <w:lang w:val="nb-NO"/>
              </w:rPr>
              <w:t xml:space="preserve">   27/02</w:t>
            </w:r>
          </w:p>
        </w:tc>
        <w:tc>
          <w:tcPr>
            <w:tcW w:w="6257" w:type="dxa"/>
            <w:vAlign w:val="center"/>
          </w:tcPr>
          <w:p w:rsidR="005C307A" w:rsidRPr="0058746F" w:rsidRDefault="0058746F" w:rsidP="0058746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Finansiering av utbygging Nysæter ungdomsskule</w:t>
            </w:r>
          </w:p>
        </w:tc>
        <w:tc>
          <w:tcPr>
            <w:tcW w:w="1961" w:type="dxa"/>
            <w:vAlign w:val="center"/>
          </w:tcPr>
          <w:p w:rsidR="005C307A" w:rsidRPr="0058746F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600A18" w:rsidTr="009440E3">
        <w:trPr>
          <w:trHeight w:val="399"/>
        </w:trPr>
        <w:tc>
          <w:tcPr>
            <w:tcW w:w="1419" w:type="dxa"/>
            <w:vAlign w:val="center"/>
          </w:tcPr>
          <w:p w:rsidR="005C307A" w:rsidRPr="0058746F" w:rsidRDefault="00665B62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58746F">
              <w:rPr>
                <w:rFonts w:asciiTheme="minorHAnsi" w:hAnsiTheme="minorHAnsi" w:cstheme="minorHAnsi"/>
                <w:lang w:val="nb-NO"/>
              </w:rPr>
              <w:t>23.05.02</w:t>
            </w:r>
          </w:p>
        </w:tc>
        <w:tc>
          <w:tcPr>
            <w:tcW w:w="996" w:type="dxa"/>
            <w:vAlign w:val="center"/>
          </w:tcPr>
          <w:p w:rsidR="005C307A" w:rsidRPr="0058746F" w:rsidRDefault="00665B62" w:rsidP="006959AD">
            <w:pPr>
              <w:rPr>
                <w:rFonts w:asciiTheme="minorHAnsi" w:hAnsiTheme="minorHAnsi" w:cstheme="minorHAnsi"/>
                <w:lang w:val="nb-NO"/>
              </w:rPr>
            </w:pPr>
            <w:r w:rsidRPr="0058746F">
              <w:rPr>
                <w:rFonts w:asciiTheme="minorHAnsi" w:hAnsiTheme="minorHAnsi" w:cstheme="minorHAnsi"/>
                <w:lang w:val="nb-NO"/>
              </w:rPr>
              <w:t xml:space="preserve">   28/02</w:t>
            </w:r>
          </w:p>
        </w:tc>
        <w:tc>
          <w:tcPr>
            <w:tcW w:w="6257" w:type="dxa"/>
            <w:vAlign w:val="center"/>
          </w:tcPr>
          <w:p w:rsidR="005C307A" w:rsidRPr="00665B62" w:rsidRDefault="00665B62" w:rsidP="006E5FBE">
            <w:pPr>
              <w:rPr>
                <w:rFonts w:asciiTheme="minorHAnsi" w:hAnsiTheme="minorHAnsi" w:cstheme="minorHAnsi"/>
                <w:lang w:val="nb-NO"/>
              </w:rPr>
            </w:pPr>
            <w:r w:rsidRPr="00665B62">
              <w:rPr>
                <w:rFonts w:asciiTheme="minorHAnsi" w:hAnsiTheme="minorHAnsi" w:cstheme="minorHAnsi"/>
                <w:lang w:val="nb-NO"/>
              </w:rPr>
              <w:t xml:space="preserve">Lån til Sveisen Barnehage </w:t>
            </w:r>
            <w:r w:rsidR="0058746F">
              <w:rPr>
                <w:rFonts w:asciiTheme="minorHAnsi" w:hAnsiTheme="minorHAnsi" w:cstheme="minorHAnsi"/>
                <w:lang w:val="nb-NO"/>
              </w:rPr>
              <w:t>–</w:t>
            </w:r>
            <w:r w:rsidRPr="00665B62">
              <w:rPr>
                <w:rFonts w:asciiTheme="minorHAnsi" w:hAnsiTheme="minorHAnsi" w:cstheme="minorHAnsi"/>
                <w:lang w:val="nb-NO"/>
              </w:rPr>
              <w:t xml:space="preserve"> tilbakebetaling</w:t>
            </w:r>
          </w:p>
        </w:tc>
        <w:tc>
          <w:tcPr>
            <w:tcW w:w="1961" w:type="dxa"/>
            <w:vAlign w:val="center"/>
          </w:tcPr>
          <w:p w:rsidR="005C307A" w:rsidRPr="00665B62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65B6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29/02</w:t>
            </w:r>
          </w:p>
        </w:tc>
        <w:tc>
          <w:tcPr>
            <w:tcW w:w="6257" w:type="dxa"/>
            <w:vAlign w:val="center"/>
          </w:tcPr>
          <w:p w:rsidR="005C307A" w:rsidRPr="00665B62" w:rsidRDefault="00665B6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C307A" w:rsidRPr="00665B62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30/02</w:t>
            </w:r>
          </w:p>
        </w:tc>
        <w:tc>
          <w:tcPr>
            <w:tcW w:w="6257" w:type="dxa"/>
            <w:vAlign w:val="center"/>
          </w:tcPr>
          <w:p w:rsidR="005C307A" w:rsidRPr="00665B62" w:rsidRDefault="003A5062" w:rsidP="003A506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Økonomistatus per. 30.04.02 – drifts</w:t>
            </w:r>
            <w:r w:rsidR="00FC5D2E">
              <w:rPr>
                <w:rFonts w:asciiTheme="minorHAnsi" w:hAnsiTheme="minorHAnsi" w:cstheme="minorHAnsi"/>
                <w:lang w:val="nb-NO"/>
              </w:rPr>
              <w:t>-</w:t>
            </w:r>
            <w:r>
              <w:rPr>
                <w:rFonts w:asciiTheme="minorHAnsi" w:hAnsiTheme="minorHAnsi" w:cstheme="minorHAnsi"/>
                <w:lang w:val="nb-NO"/>
              </w:rPr>
              <w:t>rekneskapen</w:t>
            </w:r>
          </w:p>
        </w:tc>
        <w:tc>
          <w:tcPr>
            <w:tcW w:w="1961" w:type="dxa"/>
            <w:vAlign w:val="center"/>
          </w:tcPr>
          <w:p w:rsidR="005C307A" w:rsidRPr="00665B62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31/02 </w:t>
            </w:r>
          </w:p>
        </w:tc>
        <w:tc>
          <w:tcPr>
            <w:tcW w:w="6257" w:type="dxa"/>
            <w:vAlign w:val="center"/>
          </w:tcPr>
          <w:p w:rsidR="005C307A" w:rsidRPr="00665B62" w:rsidRDefault="003A5062" w:rsidP="003A506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Årsbudsjett 2003, økonomiplan  2003 – 2006</w:t>
            </w:r>
          </w:p>
        </w:tc>
        <w:tc>
          <w:tcPr>
            <w:tcW w:w="1961" w:type="dxa"/>
            <w:vAlign w:val="center"/>
          </w:tcPr>
          <w:p w:rsidR="005C307A" w:rsidRPr="00665B62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FC5D2E" w:rsidRPr="00665B62" w:rsidTr="009440E3">
        <w:trPr>
          <w:trHeight w:val="399"/>
        </w:trPr>
        <w:tc>
          <w:tcPr>
            <w:tcW w:w="1419" w:type="dxa"/>
            <w:vAlign w:val="center"/>
          </w:tcPr>
          <w:p w:rsidR="00FC5D2E" w:rsidRDefault="00FC5D2E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FC5D2E" w:rsidRDefault="00FC5D2E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32/02</w:t>
            </w:r>
          </w:p>
        </w:tc>
        <w:tc>
          <w:tcPr>
            <w:tcW w:w="6257" w:type="dxa"/>
            <w:vAlign w:val="center"/>
          </w:tcPr>
          <w:p w:rsidR="00FC5D2E" w:rsidRDefault="00FC5D2E" w:rsidP="006177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Budsjettrevisjon utbygging kommunal</w:t>
            </w:r>
            <w:r w:rsidR="006177C5">
              <w:rPr>
                <w:rFonts w:asciiTheme="minorHAnsi" w:hAnsiTheme="minorHAnsi" w:cstheme="minorHAnsi"/>
                <w:lang w:val="nb-NO"/>
              </w:rPr>
              <w:t>tekniske anlegg</w:t>
            </w:r>
          </w:p>
        </w:tc>
        <w:tc>
          <w:tcPr>
            <w:tcW w:w="1961" w:type="dxa"/>
            <w:vAlign w:val="center"/>
          </w:tcPr>
          <w:p w:rsidR="00FC5D2E" w:rsidRPr="00665B62" w:rsidRDefault="00FC5D2E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177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</w:t>
            </w:r>
            <w:r w:rsidR="006177C5">
              <w:rPr>
                <w:rFonts w:asciiTheme="minorHAnsi" w:hAnsiTheme="minorHAnsi" w:cstheme="minorHAnsi"/>
                <w:lang w:val="nb-NO"/>
              </w:rPr>
              <w:t>3</w:t>
            </w:r>
            <w:r>
              <w:rPr>
                <w:rFonts w:asciiTheme="minorHAnsi" w:hAnsiTheme="minorHAnsi" w:cstheme="minorHAnsi"/>
                <w:lang w:val="nb-NO"/>
              </w:rPr>
              <w:t xml:space="preserve">/02 </w:t>
            </w:r>
          </w:p>
        </w:tc>
        <w:tc>
          <w:tcPr>
            <w:tcW w:w="6257" w:type="dxa"/>
            <w:vAlign w:val="center"/>
          </w:tcPr>
          <w:p w:rsidR="005C307A" w:rsidRPr="003A5062" w:rsidRDefault="003A5062" w:rsidP="006E5FBE">
            <w:pPr>
              <w:rPr>
                <w:rFonts w:asciiTheme="minorHAnsi" w:hAnsiTheme="minorHAnsi" w:cstheme="minorHAnsi"/>
              </w:rPr>
            </w:pPr>
            <w:r w:rsidRPr="003A5062">
              <w:rPr>
                <w:rFonts w:asciiTheme="minorHAnsi" w:hAnsiTheme="minorHAnsi" w:cstheme="minorHAnsi"/>
              </w:rPr>
              <w:t>Søknad om forskottering av midlar – skytebane Isdal</w:t>
            </w:r>
          </w:p>
        </w:tc>
        <w:tc>
          <w:tcPr>
            <w:tcW w:w="1961" w:type="dxa"/>
            <w:vAlign w:val="center"/>
          </w:tcPr>
          <w:p w:rsidR="005C307A" w:rsidRPr="003A5062" w:rsidRDefault="005C307A" w:rsidP="00B031B8">
            <w:pPr>
              <w:pStyle w:val="Overskrift2"/>
              <w:outlineLvl w:val="1"/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177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</w:t>
            </w:r>
            <w:r w:rsidR="006177C5">
              <w:rPr>
                <w:rFonts w:asciiTheme="minorHAnsi" w:hAnsiTheme="minorHAnsi" w:cstheme="minorHAnsi"/>
                <w:lang w:val="nb-NO"/>
              </w:rPr>
              <w:t>4</w:t>
            </w:r>
            <w:r>
              <w:rPr>
                <w:rFonts w:asciiTheme="minorHAnsi" w:hAnsiTheme="minorHAnsi" w:cstheme="minorHAnsi"/>
                <w:lang w:val="nb-NO"/>
              </w:rPr>
              <w:t>/02</w:t>
            </w:r>
          </w:p>
        </w:tc>
        <w:tc>
          <w:tcPr>
            <w:tcW w:w="6257" w:type="dxa"/>
            <w:vAlign w:val="center"/>
          </w:tcPr>
          <w:p w:rsidR="005C307A" w:rsidRPr="003A5062" w:rsidRDefault="003A5062" w:rsidP="006E5FBE">
            <w:pPr>
              <w:rPr>
                <w:rFonts w:asciiTheme="minorHAnsi" w:hAnsiTheme="minorHAnsi" w:cstheme="minorHAnsi"/>
              </w:rPr>
            </w:pPr>
            <w:r w:rsidRPr="003A5062">
              <w:rPr>
                <w:rFonts w:asciiTheme="minorHAnsi" w:hAnsiTheme="minorHAnsi" w:cstheme="minorHAnsi"/>
              </w:rPr>
              <w:t xml:space="preserve">Viljeserklæringa, Interkommunalt prosjekt , status og vidareføring </w:t>
            </w:r>
          </w:p>
        </w:tc>
        <w:tc>
          <w:tcPr>
            <w:tcW w:w="1961" w:type="dxa"/>
            <w:vAlign w:val="center"/>
          </w:tcPr>
          <w:p w:rsidR="005C307A" w:rsidRPr="003A5062" w:rsidRDefault="005C307A" w:rsidP="00B031B8">
            <w:pPr>
              <w:pStyle w:val="Overskrift2"/>
              <w:outlineLvl w:val="1"/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177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</w:t>
            </w:r>
            <w:r w:rsidR="006177C5">
              <w:rPr>
                <w:rFonts w:asciiTheme="minorHAnsi" w:hAnsiTheme="minorHAnsi" w:cstheme="minorHAnsi"/>
                <w:lang w:val="nb-NO"/>
              </w:rPr>
              <w:t>5</w:t>
            </w:r>
            <w:r>
              <w:rPr>
                <w:rFonts w:asciiTheme="minorHAnsi" w:hAnsiTheme="minorHAnsi" w:cstheme="minorHAnsi"/>
                <w:lang w:val="nb-NO"/>
              </w:rPr>
              <w:t>/02</w:t>
            </w:r>
          </w:p>
        </w:tc>
        <w:tc>
          <w:tcPr>
            <w:tcW w:w="6257" w:type="dxa"/>
            <w:vAlign w:val="center"/>
          </w:tcPr>
          <w:p w:rsidR="005C307A" w:rsidRPr="00665B62" w:rsidRDefault="003A5062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 tenestepensjon</w:t>
            </w:r>
          </w:p>
        </w:tc>
        <w:tc>
          <w:tcPr>
            <w:tcW w:w="1961" w:type="dxa"/>
            <w:vAlign w:val="center"/>
          </w:tcPr>
          <w:p w:rsidR="005C307A" w:rsidRPr="00665B62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177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</w:t>
            </w:r>
            <w:r w:rsidR="006177C5">
              <w:rPr>
                <w:rFonts w:asciiTheme="minorHAnsi" w:hAnsiTheme="minorHAnsi" w:cstheme="minorHAnsi"/>
                <w:lang w:val="nb-NO"/>
              </w:rPr>
              <w:t>6</w:t>
            </w:r>
            <w:r>
              <w:rPr>
                <w:rFonts w:asciiTheme="minorHAnsi" w:hAnsiTheme="minorHAnsi" w:cstheme="minorHAnsi"/>
                <w:lang w:val="nb-NO"/>
              </w:rPr>
              <w:t>/02</w:t>
            </w:r>
          </w:p>
        </w:tc>
        <w:tc>
          <w:tcPr>
            <w:tcW w:w="6257" w:type="dxa"/>
            <w:vAlign w:val="center"/>
          </w:tcPr>
          <w:p w:rsidR="005C307A" w:rsidRPr="00665B62" w:rsidRDefault="003A5062" w:rsidP="00FC5D2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Foreg</w:t>
            </w:r>
            <w:r w:rsidR="00FC5D2E">
              <w:rPr>
                <w:rFonts w:asciiTheme="minorHAnsi" w:hAnsiTheme="minorHAnsi" w:cstheme="minorHAnsi"/>
                <w:lang w:val="nb-NO"/>
              </w:rPr>
              <w:t>o</w:t>
            </w:r>
            <w:r>
              <w:rPr>
                <w:rFonts w:asciiTheme="minorHAnsi" w:hAnsiTheme="minorHAnsi" w:cstheme="minorHAnsi"/>
                <w:lang w:val="nb-NO"/>
              </w:rPr>
              <w:t>ngskommunar i lokal agenda 21</w:t>
            </w:r>
          </w:p>
        </w:tc>
        <w:tc>
          <w:tcPr>
            <w:tcW w:w="1961" w:type="dxa"/>
            <w:vAlign w:val="center"/>
          </w:tcPr>
          <w:p w:rsidR="005C307A" w:rsidRPr="00665B62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5C307A" w:rsidRPr="00665B62" w:rsidTr="009440E3">
        <w:trPr>
          <w:trHeight w:val="399"/>
        </w:trPr>
        <w:tc>
          <w:tcPr>
            <w:tcW w:w="1419" w:type="dxa"/>
            <w:vAlign w:val="center"/>
          </w:tcPr>
          <w:p w:rsidR="005C307A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20.06.02</w:t>
            </w:r>
          </w:p>
        </w:tc>
        <w:tc>
          <w:tcPr>
            <w:tcW w:w="996" w:type="dxa"/>
            <w:vAlign w:val="center"/>
          </w:tcPr>
          <w:p w:rsidR="005C307A" w:rsidRPr="00665B62" w:rsidRDefault="00665B62" w:rsidP="006177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</w:t>
            </w:r>
            <w:r w:rsidR="006177C5">
              <w:rPr>
                <w:rFonts w:asciiTheme="minorHAnsi" w:hAnsiTheme="minorHAnsi" w:cstheme="minorHAnsi"/>
                <w:lang w:val="nb-NO"/>
              </w:rPr>
              <w:t>7</w:t>
            </w:r>
            <w:r>
              <w:rPr>
                <w:rFonts w:asciiTheme="minorHAnsi" w:hAnsiTheme="minorHAnsi" w:cstheme="minorHAnsi"/>
                <w:lang w:val="nb-NO"/>
              </w:rPr>
              <w:t>/02</w:t>
            </w:r>
          </w:p>
        </w:tc>
        <w:tc>
          <w:tcPr>
            <w:tcW w:w="6257" w:type="dxa"/>
            <w:vAlign w:val="center"/>
          </w:tcPr>
          <w:p w:rsidR="005C307A" w:rsidRPr="00665B62" w:rsidRDefault="0044599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5C307A" w:rsidRPr="00665B62" w:rsidRDefault="005C307A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665B62" w:rsidRPr="00665B62" w:rsidTr="009440E3">
        <w:trPr>
          <w:trHeight w:val="399"/>
        </w:trPr>
        <w:tc>
          <w:tcPr>
            <w:tcW w:w="1419" w:type="dxa"/>
            <w:vAlign w:val="center"/>
          </w:tcPr>
          <w:p w:rsidR="00665B62" w:rsidRPr="00665B62" w:rsidRDefault="001A1827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26.09.02</w:t>
            </w:r>
          </w:p>
        </w:tc>
        <w:tc>
          <w:tcPr>
            <w:tcW w:w="996" w:type="dxa"/>
            <w:vAlign w:val="center"/>
          </w:tcPr>
          <w:p w:rsidR="00665B62" w:rsidRDefault="00665B62" w:rsidP="006177C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</w:t>
            </w:r>
            <w:r w:rsidR="006177C5">
              <w:rPr>
                <w:rFonts w:asciiTheme="minorHAnsi" w:hAnsiTheme="minorHAnsi" w:cstheme="minorHAnsi"/>
                <w:lang w:val="nb-NO"/>
              </w:rPr>
              <w:t>8</w:t>
            </w:r>
            <w:r>
              <w:rPr>
                <w:rFonts w:asciiTheme="minorHAnsi" w:hAnsiTheme="minorHAnsi" w:cstheme="minorHAnsi"/>
                <w:lang w:val="nb-NO"/>
              </w:rPr>
              <w:t>/02</w:t>
            </w:r>
          </w:p>
        </w:tc>
        <w:tc>
          <w:tcPr>
            <w:tcW w:w="6257" w:type="dxa"/>
            <w:vAlign w:val="center"/>
          </w:tcPr>
          <w:p w:rsidR="00665B62" w:rsidRPr="00665B62" w:rsidRDefault="0044599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</w:rPr>
              <w:t>Busetjingar av flyktingar år 2003</w:t>
            </w:r>
          </w:p>
        </w:tc>
        <w:tc>
          <w:tcPr>
            <w:tcW w:w="1961" w:type="dxa"/>
            <w:vAlign w:val="center"/>
          </w:tcPr>
          <w:p w:rsidR="00665B62" w:rsidRPr="00665B62" w:rsidRDefault="00665B62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3157D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26.09.02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39/02 </w:t>
            </w:r>
          </w:p>
        </w:tc>
        <w:tc>
          <w:tcPr>
            <w:tcW w:w="6257" w:type="dxa"/>
            <w:vAlign w:val="center"/>
          </w:tcPr>
          <w:p w:rsidR="001A1827" w:rsidRPr="00665B62" w:rsidRDefault="00445996" w:rsidP="0044599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 for industri på Eldøyane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3157D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26.09.02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40/02</w:t>
            </w:r>
          </w:p>
        </w:tc>
        <w:tc>
          <w:tcPr>
            <w:tcW w:w="6257" w:type="dxa"/>
            <w:vAlign w:val="center"/>
          </w:tcPr>
          <w:p w:rsidR="001A1827" w:rsidRPr="00665B62" w:rsidRDefault="0044599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EV 39 Jektevik Nord – Hageberg Sør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3157D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26.09.02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41/02</w:t>
            </w:r>
          </w:p>
        </w:tc>
        <w:tc>
          <w:tcPr>
            <w:tcW w:w="6257" w:type="dxa"/>
            <w:vAlign w:val="center"/>
          </w:tcPr>
          <w:p w:rsidR="001A1827" w:rsidRPr="00665B62" w:rsidRDefault="00445996" w:rsidP="0044599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Fritak frå kommunale verv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3157D0" w:rsidP="003157D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26.09.02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42/02</w:t>
            </w:r>
          </w:p>
        </w:tc>
        <w:tc>
          <w:tcPr>
            <w:tcW w:w="6257" w:type="dxa"/>
            <w:vAlign w:val="center"/>
          </w:tcPr>
          <w:p w:rsidR="001A1827" w:rsidRPr="00665B62" w:rsidRDefault="00445996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Fritak frå kommunale verv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3157D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26.09.02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43/02</w:t>
            </w:r>
          </w:p>
        </w:tc>
        <w:tc>
          <w:tcPr>
            <w:tcW w:w="6257" w:type="dxa"/>
            <w:vAlign w:val="center"/>
          </w:tcPr>
          <w:p w:rsidR="001A1827" w:rsidRPr="00445996" w:rsidRDefault="00445996" w:rsidP="004459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</w:t>
            </w:r>
            <w:r w:rsidRPr="00445996">
              <w:rPr>
                <w:rFonts w:asciiTheme="minorHAnsi" w:hAnsiTheme="minorHAnsi" w:cstheme="minorHAnsi"/>
              </w:rPr>
              <w:t xml:space="preserve"> av varamedlem til komite for miljø og kultur</w:t>
            </w:r>
          </w:p>
        </w:tc>
        <w:tc>
          <w:tcPr>
            <w:tcW w:w="1961" w:type="dxa"/>
            <w:vAlign w:val="center"/>
          </w:tcPr>
          <w:p w:rsidR="001A1827" w:rsidRPr="00445996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3157D0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26.09.02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44/02</w:t>
            </w:r>
          </w:p>
        </w:tc>
        <w:tc>
          <w:tcPr>
            <w:tcW w:w="6257" w:type="dxa"/>
            <w:vAlign w:val="center"/>
          </w:tcPr>
          <w:p w:rsidR="001A1827" w:rsidRPr="008847FB" w:rsidRDefault="008847FB" w:rsidP="008847F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</w:t>
            </w:r>
            <w:r w:rsidRPr="00445996">
              <w:rPr>
                <w:rFonts w:asciiTheme="minorHAnsi" w:hAnsiTheme="minorHAnsi" w:cstheme="minorHAnsi"/>
              </w:rPr>
              <w:t xml:space="preserve"> av</w:t>
            </w:r>
            <w:r>
              <w:rPr>
                <w:rFonts w:asciiTheme="minorHAnsi" w:hAnsiTheme="minorHAnsi" w:cstheme="minorHAnsi"/>
              </w:rPr>
              <w:t xml:space="preserve"> medlem/</w:t>
            </w:r>
            <w:r w:rsidRPr="00445996">
              <w:rPr>
                <w:rFonts w:asciiTheme="minorHAnsi" w:hAnsiTheme="minorHAnsi" w:cstheme="minorHAnsi"/>
              </w:rPr>
              <w:t xml:space="preserve"> varamedlem til komite</w:t>
            </w:r>
            <w:r>
              <w:rPr>
                <w:rFonts w:asciiTheme="minorHAnsi" w:hAnsiTheme="minorHAnsi" w:cstheme="minorHAnsi"/>
              </w:rPr>
              <w:t xml:space="preserve">ar </w:t>
            </w:r>
            <w:r w:rsidRPr="004459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m.m.  etter Svein K. Halleraker - Høgre</w:t>
            </w:r>
          </w:p>
        </w:tc>
        <w:tc>
          <w:tcPr>
            <w:tcW w:w="1961" w:type="dxa"/>
            <w:vAlign w:val="center"/>
          </w:tcPr>
          <w:p w:rsidR="001A1827" w:rsidRPr="008847FB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8847FB" w:rsidRDefault="003157D0" w:rsidP="00400498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>26.09.02</w:t>
            </w:r>
          </w:p>
        </w:tc>
        <w:tc>
          <w:tcPr>
            <w:tcW w:w="996" w:type="dxa"/>
            <w:vAlign w:val="center"/>
          </w:tcPr>
          <w:p w:rsidR="001A1827" w:rsidRPr="008847FB" w:rsidRDefault="003157D0" w:rsidP="00152F3F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 xml:space="preserve">   45/02</w:t>
            </w:r>
          </w:p>
        </w:tc>
        <w:tc>
          <w:tcPr>
            <w:tcW w:w="6257" w:type="dxa"/>
            <w:vAlign w:val="center"/>
          </w:tcPr>
          <w:p w:rsidR="001A1827" w:rsidRPr="008847FB" w:rsidRDefault="008847F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Alba skulen på Stord – uttale</w:t>
            </w:r>
          </w:p>
        </w:tc>
        <w:tc>
          <w:tcPr>
            <w:tcW w:w="1961" w:type="dxa"/>
            <w:vAlign w:val="center"/>
          </w:tcPr>
          <w:p w:rsidR="001A1827" w:rsidRPr="008847FB" w:rsidRDefault="001A1827" w:rsidP="00B031B8">
            <w:pPr>
              <w:pStyle w:val="Overskrift2"/>
              <w:outlineLvl w:val="1"/>
            </w:pPr>
          </w:p>
        </w:tc>
      </w:tr>
      <w:tr w:rsidR="008847FB" w:rsidRPr="00665B62" w:rsidTr="009440E3">
        <w:trPr>
          <w:trHeight w:val="399"/>
        </w:trPr>
        <w:tc>
          <w:tcPr>
            <w:tcW w:w="1419" w:type="dxa"/>
            <w:vAlign w:val="center"/>
          </w:tcPr>
          <w:p w:rsidR="008847FB" w:rsidRPr="008847FB" w:rsidRDefault="008847FB" w:rsidP="0040049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26.09.02</w:t>
            </w:r>
          </w:p>
        </w:tc>
        <w:tc>
          <w:tcPr>
            <w:tcW w:w="996" w:type="dxa"/>
            <w:vAlign w:val="center"/>
          </w:tcPr>
          <w:p w:rsidR="008847FB" w:rsidRPr="008847FB" w:rsidRDefault="008847FB" w:rsidP="00152F3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57" w:type="dxa"/>
            <w:vAlign w:val="center"/>
          </w:tcPr>
          <w:p w:rsidR="008847FB" w:rsidRDefault="008847FB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Førespurnad v/ Jorge del Pino</w:t>
            </w:r>
          </w:p>
        </w:tc>
        <w:tc>
          <w:tcPr>
            <w:tcW w:w="1961" w:type="dxa"/>
            <w:vAlign w:val="center"/>
          </w:tcPr>
          <w:p w:rsidR="008847FB" w:rsidRPr="008847FB" w:rsidRDefault="008847FB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8847FB" w:rsidRDefault="00E03EE2" w:rsidP="00400498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lastRenderedPageBreak/>
              <w:t>24.10.02</w:t>
            </w:r>
          </w:p>
        </w:tc>
        <w:tc>
          <w:tcPr>
            <w:tcW w:w="996" w:type="dxa"/>
            <w:vAlign w:val="center"/>
          </w:tcPr>
          <w:p w:rsidR="001A1827" w:rsidRPr="008847FB" w:rsidRDefault="00152F3F" w:rsidP="00152F3F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 xml:space="preserve">   46/02</w:t>
            </w:r>
          </w:p>
        </w:tc>
        <w:tc>
          <w:tcPr>
            <w:tcW w:w="6257" w:type="dxa"/>
            <w:vAlign w:val="center"/>
          </w:tcPr>
          <w:p w:rsidR="001A1827" w:rsidRPr="008847FB" w:rsidRDefault="00EE4925" w:rsidP="003157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1A1827" w:rsidRPr="008847FB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8847FB" w:rsidRDefault="00E03EE2" w:rsidP="00400498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>24.10.02</w:t>
            </w:r>
          </w:p>
        </w:tc>
        <w:tc>
          <w:tcPr>
            <w:tcW w:w="996" w:type="dxa"/>
            <w:vAlign w:val="center"/>
          </w:tcPr>
          <w:p w:rsidR="001A1827" w:rsidRPr="008847FB" w:rsidRDefault="00152F3F" w:rsidP="00152F3F">
            <w:pPr>
              <w:tabs>
                <w:tab w:val="left" w:pos="459"/>
              </w:tabs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 xml:space="preserve">   47/02</w:t>
            </w:r>
          </w:p>
        </w:tc>
        <w:tc>
          <w:tcPr>
            <w:tcW w:w="6257" w:type="dxa"/>
            <w:vAlign w:val="center"/>
          </w:tcPr>
          <w:p w:rsidR="001A1827" w:rsidRPr="008847FB" w:rsidRDefault="008847FB" w:rsidP="008847FB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>Fritak frå alle politiske kommunale verv – Lars Melkevik (AP)</w:t>
            </w:r>
          </w:p>
        </w:tc>
        <w:tc>
          <w:tcPr>
            <w:tcW w:w="1961" w:type="dxa"/>
            <w:vAlign w:val="center"/>
          </w:tcPr>
          <w:p w:rsidR="001A1827" w:rsidRPr="008847FB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8847FB" w:rsidRDefault="00E03EE2" w:rsidP="00400498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>24.10.02</w:t>
            </w:r>
          </w:p>
        </w:tc>
        <w:tc>
          <w:tcPr>
            <w:tcW w:w="996" w:type="dxa"/>
            <w:vAlign w:val="center"/>
          </w:tcPr>
          <w:p w:rsidR="001A1827" w:rsidRPr="008847FB" w:rsidRDefault="00152F3F" w:rsidP="006959AD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 xml:space="preserve">   48/02</w:t>
            </w:r>
          </w:p>
        </w:tc>
        <w:tc>
          <w:tcPr>
            <w:tcW w:w="6257" w:type="dxa"/>
            <w:vAlign w:val="center"/>
          </w:tcPr>
          <w:p w:rsidR="001A1827" w:rsidRPr="008847FB" w:rsidRDefault="008847FB" w:rsidP="00C445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</w:t>
            </w:r>
            <w:r w:rsidRPr="00445996">
              <w:rPr>
                <w:rFonts w:asciiTheme="minorHAnsi" w:hAnsiTheme="minorHAnsi" w:cstheme="minorHAnsi"/>
              </w:rPr>
              <w:t xml:space="preserve"> av</w:t>
            </w:r>
            <w:r>
              <w:rPr>
                <w:rFonts w:asciiTheme="minorHAnsi" w:hAnsiTheme="minorHAnsi" w:cstheme="minorHAnsi"/>
              </w:rPr>
              <w:t xml:space="preserve"> medlem/</w:t>
            </w:r>
            <w:r w:rsidRPr="00445996">
              <w:rPr>
                <w:rFonts w:asciiTheme="minorHAnsi" w:hAnsiTheme="minorHAnsi" w:cstheme="minorHAnsi"/>
              </w:rPr>
              <w:t xml:space="preserve"> varamedlem til komite</w:t>
            </w:r>
            <w:r>
              <w:rPr>
                <w:rFonts w:asciiTheme="minorHAnsi" w:hAnsiTheme="minorHAnsi" w:cstheme="minorHAnsi"/>
              </w:rPr>
              <w:t>ar</w:t>
            </w:r>
            <w:r w:rsidRPr="004459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m.m.  etter</w:t>
            </w:r>
            <w:r w:rsidR="00C44574">
              <w:rPr>
                <w:rFonts w:asciiTheme="minorHAnsi" w:hAnsiTheme="minorHAnsi" w:cstheme="minorHAnsi"/>
              </w:rPr>
              <w:t xml:space="preserve"> Lars Melkevik</w:t>
            </w:r>
          </w:p>
        </w:tc>
        <w:tc>
          <w:tcPr>
            <w:tcW w:w="1961" w:type="dxa"/>
            <w:vAlign w:val="center"/>
          </w:tcPr>
          <w:p w:rsidR="001A1827" w:rsidRPr="008847FB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8847FB" w:rsidRDefault="00E03EE2" w:rsidP="00400498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>24.10.02</w:t>
            </w:r>
          </w:p>
        </w:tc>
        <w:tc>
          <w:tcPr>
            <w:tcW w:w="996" w:type="dxa"/>
            <w:vAlign w:val="center"/>
          </w:tcPr>
          <w:p w:rsidR="001A1827" w:rsidRPr="008847FB" w:rsidRDefault="00152F3F" w:rsidP="006959AD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 xml:space="preserve">   49/02</w:t>
            </w:r>
          </w:p>
        </w:tc>
        <w:tc>
          <w:tcPr>
            <w:tcW w:w="6257" w:type="dxa"/>
            <w:vAlign w:val="center"/>
          </w:tcPr>
          <w:p w:rsidR="001A1827" w:rsidRPr="008847FB" w:rsidRDefault="00C44574" w:rsidP="00C445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Berekraftig utvikling – endringar i representantane frå næringslivet</w:t>
            </w:r>
          </w:p>
        </w:tc>
        <w:tc>
          <w:tcPr>
            <w:tcW w:w="1961" w:type="dxa"/>
            <w:vAlign w:val="center"/>
          </w:tcPr>
          <w:p w:rsidR="001A1827" w:rsidRPr="008847FB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E03EE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24.10.02</w:t>
            </w:r>
          </w:p>
        </w:tc>
        <w:tc>
          <w:tcPr>
            <w:tcW w:w="996" w:type="dxa"/>
            <w:vAlign w:val="center"/>
          </w:tcPr>
          <w:p w:rsidR="001A1827" w:rsidRDefault="00E03EE2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50/02</w:t>
            </w:r>
          </w:p>
        </w:tc>
        <w:tc>
          <w:tcPr>
            <w:tcW w:w="6257" w:type="dxa"/>
            <w:vAlign w:val="center"/>
          </w:tcPr>
          <w:p w:rsidR="001A1827" w:rsidRPr="00C44574" w:rsidRDefault="00C44574" w:rsidP="00C44574">
            <w:pPr>
              <w:rPr>
                <w:rFonts w:asciiTheme="minorHAnsi" w:hAnsiTheme="minorHAnsi" w:cstheme="minorHAnsi"/>
              </w:rPr>
            </w:pPr>
            <w:r w:rsidRPr="008847FB">
              <w:rPr>
                <w:rFonts w:asciiTheme="minorHAnsi" w:hAnsiTheme="minorHAnsi" w:cstheme="minorHAnsi"/>
              </w:rPr>
              <w:t>Fritak frå kommunale verv</w:t>
            </w:r>
            <w:r>
              <w:rPr>
                <w:rFonts w:asciiTheme="minorHAnsi" w:hAnsiTheme="minorHAnsi" w:cstheme="minorHAnsi"/>
              </w:rPr>
              <w:t xml:space="preserve"> – meddommar Sunnhordland Tingrett</w:t>
            </w:r>
          </w:p>
        </w:tc>
        <w:tc>
          <w:tcPr>
            <w:tcW w:w="1961" w:type="dxa"/>
            <w:vAlign w:val="center"/>
          </w:tcPr>
          <w:p w:rsidR="001A1827" w:rsidRPr="00C44574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E03EE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24.10.02</w:t>
            </w:r>
          </w:p>
        </w:tc>
        <w:tc>
          <w:tcPr>
            <w:tcW w:w="996" w:type="dxa"/>
            <w:vAlign w:val="center"/>
          </w:tcPr>
          <w:p w:rsidR="001A1827" w:rsidRDefault="00E03EE2" w:rsidP="00AD56C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51/02</w:t>
            </w:r>
          </w:p>
        </w:tc>
        <w:tc>
          <w:tcPr>
            <w:tcW w:w="6257" w:type="dxa"/>
            <w:vAlign w:val="center"/>
          </w:tcPr>
          <w:p w:rsidR="001A1827" w:rsidRPr="00C44574" w:rsidRDefault="00C44574" w:rsidP="006E5FBE">
            <w:pPr>
              <w:rPr>
                <w:rFonts w:asciiTheme="minorHAnsi" w:hAnsiTheme="minorHAnsi" w:cstheme="minorHAnsi"/>
              </w:rPr>
            </w:pPr>
            <w:r w:rsidRPr="00C44574">
              <w:rPr>
                <w:rFonts w:asciiTheme="minorHAnsi" w:hAnsiTheme="minorHAnsi" w:cstheme="minorHAnsi"/>
              </w:rPr>
              <w:t xml:space="preserve">Endringar av varamedlemmer i komiteane </w:t>
            </w:r>
          </w:p>
        </w:tc>
        <w:tc>
          <w:tcPr>
            <w:tcW w:w="1961" w:type="dxa"/>
            <w:vAlign w:val="center"/>
          </w:tcPr>
          <w:p w:rsidR="001A1827" w:rsidRPr="00C44574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E03EE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52/02</w:t>
            </w:r>
          </w:p>
        </w:tc>
        <w:tc>
          <w:tcPr>
            <w:tcW w:w="6257" w:type="dxa"/>
            <w:vAlign w:val="center"/>
          </w:tcPr>
          <w:p w:rsidR="001A1827" w:rsidRPr="00665B62" w:rsidRDefault="00EE4925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</w:rPr>
              <w:t>Referat og meldingar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53/02</w:t>
            </w:r>
          </w:p>
        </w:tc>
        <w:tc>
          <w:tcPr>
            <w:tcW w:w="6257" w:type="dxa"/>
            <w:vAlign w:val="center"/>
          </w:tcPr>
          <w:p w:rsidR="001A1827" w:rsidRPr="00665B62" w:rsidRDefault="00C44574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Grunnavåg Industriområde</w:t>
            </w:r>
            <w:r w:rsidR="00855577">
              <w:rPr>
                <w:rFonts w:asciiTheme="minorHAnsi" w:hAnsiTheme="minorHAnsi" w:cstheme="minorHAnsi"/>
                <w:lang w:val="nb-NO"/>
              </w:rPr>
              <w:t xml:space="preserve"> 4 – del II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54/02</w:t>
            </w:r>
          </w:p>
        </w:tc>
        <w:tc>
          <w:tcPr>
            <w:tcW w:w="6257" w:type="dxa"/>
            <w:vAlign w:val="center"/>
          </w:tcPr>
          <w:p w:rsidR="001A1827" w:rsidRPr="00855577" w:rsidRDefault="00855577" w:rsidP="006E5FBE">
            <w:pPr>
              <w:rPr>
                <w:rFonts w:asciiTheme="minorHAnsi" w:hAnsiTheme="minorHAnsi" w:cstheme="minorHAnsi"/>
              </w:rPr>
            </w:pPr>
            <w:r w:rsidRPr="00855577">
              <w:rPr>
                <w:rFonts w:asciiTheme="minorHAnsi" w:hAnsiTheme="minorHAnsi" w:cstheme="minorHAnsi"/>
              </w:rPr>
              <w:t xml:space="preserve">Endra reguleringsplan for Sagvåg Sentrum </w:t>
            </w:r>
          </w:p>
        </w:tc>
        <w:tc>
          <w:tcPr>
            <w:tcW w:w="1961" w:type="dxa"/>
            <w:vAlign w:val="center"/>
          </w:tcPr>
          <w:p w:rsidR="001A1827" w:rsidRPr="00855577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55/02</w:t>
            </w:r>
          </w:p>
        </w:tc>
        <w:tc>
          <w:tcPr>
            <w:tcW w:w="6257" w:type="dxa"/>
            <w:vAlign w:val="center"/>
          </w:tcPr>
          <w:p w:rsidR="001A1827" w:rsidRPr="00855577" w:rsidRDefault="00855577" w:rsidP="00855577">
            <w:pPr>
              <w:rPr>
                <w:rFonts w:asciiTheme="minorHAnsi" w:hAnsiTheme="minorHAnsi" w:cstheme="minorHAnsi"/>
              </w:rPr>
            </w:pPr>
            <w:r w:rsidRPr="00855577">
              <w:rPr>
                <w:rFonts w:asciiTheme="minorHAnsi" w:hAnsiTheme="minorHAnsi" w:cstheme="minorHAnsi"/>
              </w:rPr>
              <w:t>Kommunestyre – og fylkestingvalet 2003 – Val av valstyre m.m.</w:t>
            </w:r>
          </w:p>
        </w:tc>
        <w:tc>
          <w:tcPr>
            <w:tcW w:w="1961" w:type="dxa"/>
            <w:vAlign w:val="center"/>
          </w:tcPr>
          <w:p w:rsidR="001A1827" w:rsidRPr="00855577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56/02</w:t>
            </w:r>
          </w:p>
        </w:tc>
        <w:tc>
          <w:tcPr>
            <w:tcW w:w="6257" w:type="dxa"/>
            <w:vAlign w:val="center"/>
          </w:tcPr>
          <w:p w:rsidR="001A1827" w:rsidRPr="00665B62" w:rsidRDefault="0085557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Sunnhordland Lufthamn A/S – kommunalt engasjement 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57/02</w:t>
            </w:r>
          </w:p>
        </w:tc>
        <w:tc>
          <w:tcPr>
            <w:tcW w:w="6257" w:type="dxa"/>
            <w:vAlign w:val="center"/>
          </w:tcPr>
          <w:p w:rsidR="001A1827" w:rsidRPr="00665B62" w:rsidRDefault="00855577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Endringar i Einingsinndelinga 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12.12.02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58/02</w:t>
            </w:r>
          </w:p>
        </w:tc>
        <w:tc>
          <w:tcPr>
            <w:tcW w:w="6257" w:type="dxa"/>
            <w:vAlign w:val="center"/>
          </w:tcPr>
          <w:p w:rsidR="001A1827" w:rsidRPr="001325F0" w:rsidRDefault="001325F0" w:rsidP="00132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</w:t>
            </w:r>
            <w:r w:rsidRPr="00445996">
              <w:rPr>
                <w:rFonts w:asciiTheme="minorHAnsi" w:hAnsiTheme="minorHAnsi" w:cstheme="minorHAnsi"/>
              </w:rPr>
              <w:t xml:space="preserve"> av</w:t>
            </w:r>
            <w:r>
              <w:rPr>
                <w:rFonts w:asciiTheme="minorHAnsi" w:hAnsiTheme="minorHAnsi" w:cstheme="minorHAnsi"/>
              </w:rPr>
              <w:t xml:space="preserve"> nytt  styremedlem Stord Boligbyggelag A/L </w:t>
            </w:r>
          </w:p>
        </w:tc>
        <w:tc>
          <w:tcPr>
            <w:tcW w:w="1961" w:type="dxa"/>
            <w:vAlign w:val="center"/>
          </w:tcPr>
          <w:p w:rsidR="001A1827" w:rsidRPr="001325F0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1325F0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</w:t>
            </w:r>
            <w:r w:rsidR="001325F0">
              <w:rPr>
                <w:rFonts w:asciiTheme="minorHAnsi" w:hAnsiTheme="minorHAnsi" w:cstheme="minorHAnsi"/>
                <w:lang w:val="nb-NO"/>
              </w:rPr>
              <w:t>9</w:t>
            </w:r>
            <w:r>
              <w:rPr>
                <w:rFonts w:asciiTheme="minorHAnsi" w:hAnsiTheme="minorHAnsi" w:cstheme="minorHAnsi"/>
                <w:lang w:val="nb-NO"/>
              </w:rPr>
              <w:t>.12.02</w:t>
            </w:r>
          </w:p>
        </w:tc>
        <w:tc>
          <w:tcPr>
            <w:tcW w:w="996" w:type="dxa"/>
            <w:vAlign w:val="center"/>
          </w:tcPr>
          <w:p w:rsidR="001A1827" w:rsidRDefault="00AD56C2" w:rsidP="00152F3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</w:t>
            </w:r>
            <w:r w:rsidR="00152F3F">
              <w:rPr>
                <w:rFonts w:asciiTheme="minorHAnsi" w:hAnsiTheme="minorHAnsi" w:cstheme="minorHAnsi"/>
                <w:lang w:val="nb-NO"/>
              </w:rPr>
              <w:t>9</w:t>
            </w:r>
            <w:r>
              <w:rPr>
                <w:rFonts w:asciiTheme="minorHAnsi" w:hAnsiTheme="minorHAnsi" w:cstheme="minorHAnsi"/>
                <w:lang w:val="nb-NO"/>
              </w:rPr>
              <w:t>/02</w:t>
            </w:r>
          </w:p>
        </w:tc>
        <w:tc>
          <w:tcPr>
            <w:tcW w:w="6257" w:type="dxa"/>
            <w:vAlign w:val="center"/>
          </w:tcPr>
          <w:p w:rsidR="001A1827" w:rsidRPr="00665B62" w:rsidRDefault="001325F0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Referat og </w:t>
            </w:r>
            <w:r w:rsidR="00D21478">
              <w:rPr>
                <w:rFonts w:asciiTheme="minorHAnsi" w:hAnsiTheme="minorHAnsi" w:cstheme="minorHAnsi"/>
                <w:lang w:val="nb-NO"/>
              </w:rPr>
              <w:t>meldingar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AD56C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19.12.02</w:t>
            </w:r>
          </w:p>
        </w:tc>
        <w:tc>
          <w:tcPr>
            <w:tcW w:w="996" w:type="dxa"/>
            <w:vAlign w:val="center"/>
          </w:tcPr>
          <w:p w:rsidR="001A1827" w:rsidRDefault="00152F3F" w:rsidP="00152F3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60/02</w:t>
            </w:r>
          </w:p>
        </w:tc>
        <w:tc>
          <w:tcPr>
            <w:tcW w:w="6257" w:type="dxa"/>
            <w:vAlign w:val="center"/>
          </w:tcPr>
          <w:p w:rsidR="001A1827" w:rsidRPr="00665B62" w:rsidRDefault="00D2147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Økonomiplan 2003 – 2006 – Årsbudsjett 2003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19.12.02</w:t>
            </w:r>
          </w:p>
        </w:tc>
        <w:tc>
          <w:tcPr>
            <w:tcW w:w="996" w:type="dxa"/>
            <w:vAlign w:val="center"/>
          </w:tcPr>
          <w:p w:rsidR="001A1827" w:rsidRDefault="00152F3F" w:rsidP="00152F3F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61/02</w:t>
            </w:r>
          </w:p>
        </w:tc>
        <w:tc>
          <w:tcPr>
            <w:tcW w:w="6257" w:type="dxa"/>
            <w:vAlign w:val="center"/>
          </w:tcPr>
          <w:p w:rsidR="001A1827" w:rsidRPr="00665B62" w:rsidRDefault="00D21478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Økonomiplan 2003 – 2006 – Årsbudsjett 2003 Stord Hamnestell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D56C2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19.12.02</w:t>
            </w:r>
          </w:p>
        </w:tc>
        <w:tc>
          <w:tcPr>
            <w:tcW w:w="996" w:type="dxa"/>
            <w:vAlign w:val="center"/>
          </w:tcPr>
          <w:p w:rsidR="001A1827" w:rsidRDefault="00152F3F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62/02</w:t>
            </w:r>
          </w:p>
        </w:tc>
        <w:tc>
          <w:tcPr>
            <w:tcW w:w="6257" w:type="dxa"/>
            <w:vAlign w:val="center"/>
          </w:tcPr>
          <w:p w:rsidR="001A1827" w:rsidRPr="00D21478" w:rsidRDefault="00D21478" w:rsidP="006E5FBE">
            <w:pPr>
              <w:rPr>
                <w:rFonts w:asciiTheme="minorHAnsi" w:hAnsiTheme="minorHAnsi" w:cstheme="minorHAnsi"/>
              </w:rPr>
            </w:pPr>
            <w:r w:rsidRPr="00D21478">
              <w:rPr>
                <w:rFonts w:asciiTheme="minorHAnsi" w:hAnsiTheme="minorHAnsi" w:cstheme="minorHAnsi"/>
              </w:rPr>
              <w:t>Framtidige planar for Stord sjukehus – fråsegn</w:t>
            </w:r>
          </w:p>
        </w:tc>
        <w:tc>
          <w:tcPr>
            <w:tcW w:w="1961" w:type="dxa"/>
            <w:vAlign w:val="center"/>
          </w:tcPr>
          <w:p w:rsidR="001A1827" w:rsidRPr="00D21478" w:rsidRDefault="001A1827" w:rsidP="00B031B8">
            <w:pPr>
              <w:pStyle w:val="Overskrift2"/>
              <w:outlineLvl w:val="1"/>
            </w:pPr>
          </w:p>
        </w:tc>
      </w:tr>
      <w:tr w:rsidR="001A1827" w:rsidRPr="00665B62" w:rsidTr="009440E3">
        <w:trPr>
          <w:trHeight w:val="399"/>
        </w:trPr>
        <w:tc>
          <w:tcPr>
            <w:tcW w:w="1419" w:type="dxa"/>
            <w:vAlign w:val="center"/>
          </w:tcPr>
          <w:p w:rsidR="001A1827" w:rsidRPr="00665B62" w:rsidRDefault="00A04614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1A1827" w:rsidRPr="005C2081" w:rsidRDefault="00D21478" w:rsidP="005C2081">
            <w:pPr>
              <w:pStyle w:val="Overskrift1"/>
              <w:spacing w:before="0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208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bookmarkStart w:id="35" w:name="_Toc391034394"/>
            <w:r w:rsidRPr="005C2081">
              <w:rPr>
                <w:rFonts w:asciiTheme="minorHAnsi" w:hAnsiTheme="minorHAnsi" w:cstheme="minorHAnsi"/>
                <w:sz w:val="22"/>
                <w:szCs w:val="22"/>
              </w:rPr>
              <w:t>1/03</w:t>
            </w:r>
            <w:bookmarkEnd w:id="35"/>
          </w:p>
        </w:tc>
        <w:tc>
          <w:tcPr>
            <w:tcW w:w="6257" w:type="dxa"/>
            <w:vAlign w:val="center"/>
          </w:tcPr>
          <w:p w:rsidR="001A1827" w:rsidRPr="00665B62" w:rsidRDefault="00234CCB" w:rsidP="00234CCB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1A1827" w:rsidRPr="00665B62" w:rsidRDefault="001A1827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2/03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8B4A4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Økonomiplan 2003 – 2006 – Årsbudsjett 2003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D2147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3/03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E3408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44/80 M.FL. Reguleringsplan for Høgestølen , Eldøy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4/03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Konkuranseutsetjing av kommunale oppgåver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5/03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 garanti til Sæbøhaugen Burettslag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6/03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E3408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Samarbeidsrådet for Sunnhordland – godkjenning av selskapsavtale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7/03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E3408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Delegasjon av mynde frå politiske organ til rådmannen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8/03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Betalt matpause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06.02.03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 9/03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Årsbudsjett 2003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13.03.03</w:t>
            </w:r>
          </w:p>
        </w:tc>
        <w:tc>
          <w:tcPr>
            <w:tcW w:w="996" w:type="dxa"/>
            <w:vAlign w:val="center"/>
          </w:tcPr>
          <w:p w:rsidR="00E3408D" w:rsidRDefault="00E3408D" w:rsidP="00D2147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10/03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13.03.03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11/03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 Vikahaugane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13.03.03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12/03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E552B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39/4  Reguleringsplan Bjelland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13.03.03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13/03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53/1 – Reguleringsplan for del av Klubbane i Sætrevik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13.03.03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14/03</w:t>
            </w:r>
          </w:p>
        </w:tc>
        <w:tc>
          <w:tcPr>
            <w:tcW w:w="6257" w:type="dxa"/>
            <w:vAlign w:val="center"/>
          </w:tcPr>
          <w:p w:rsidR="00E3408D" w:rsidRPr="000076F2" w:rsidRDefault="00E3408D" w:rsidP="000076F2">
            <w:pPr>
              <w:rPr>
                <w:rFonts w:asciiTheme="minorHAnsi" w:hAnsiTheme="minorHAnsi" w:cstheme="minorHAnsi"/>
              </w:rPr>
            </w:pPr>
            <w:r w:rsidRPr="000076F2">
              <w:rPr>
                <w:rFonts w:asciiTheme="minorHAnsi" w:hAnsiTheme="minorHAnsi" w:cstheme="minorHAnsi"/>
              </w:rPr>
              <w:t xml:space="preserve">Forskrift om opplysningar om Bygg- og anleggsavfall </w:t>
            </w:r>
          </w:p>
        </w:tc>
        <w:tc>
          <w:tcPr>
            <w:tcW w:w="1961" w:type="dxa"/>
            <w:vAlign w:val="center"/>
          </w:tcPr>
          <w:p w:rsidR="00E3408D" w:rsidRPr="000076F2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13.03.03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15/03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0076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Skatterekneskapen 2002 for Stord kommune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A04614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10.04.03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16/03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10.04.03</w:t>
            </w:r>
          </w:p>
        </w:tc>
        <w:tc>
          <w:tcPr>
            <w:tcW w:w="996" w:type="dxa"/>
            <w:vAlign w:val="center"/>
          </w:tcPr>
          <w:p w:rsidR="00E3408D" w:rsidRDefault="00E3408D" w:rsidP="002B1D3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17/03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0076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Reguleringsplan for del av Knappane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10.04.03</w:t>
            </w:r>
          </w:p>
        </w:tc>
        <w:tc>
          <w:tcPr>
            <w:tcW w:w="996" w:type="dxa"/>
            <w:vAlign w:val="center"/>
          </w:tcPr>
          <w:p w:rsidR="00E3408D" w:rsidRDefault="00E3408D" w:rsidP="002B1D36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18/03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0076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Reviderte vedtekter for Stord kommunale Næringsfond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10.04.03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19/03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0076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Vass- og avløpsgebyr, lokal forskrift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20/03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21/03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Høyring om funksjonsfordeling i Helse Fonna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22.05.03  </w:t>
            </w:r>
          </w:p>
        </w:tc>
        <w:tc>
          <w:tcPr>
            <w:tcW w:w="996" w:type="dxa"/>
            <w:vAlign w:val="center"/>
          </w:tcPr>
          <w:p w:rsidR="00E3408D" w:rsidRDefault="00E3408D" w:rsidP="002B1D36">
            <w:pPr>
              <w:tabs>
                <w:tab w:val="left" w:pos="399"/>
              </w:tabs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22/03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Årsmelding  2002  - Stord kommune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23/03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0076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Årsrekneskapen 2002 – Stord kommune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24/03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0076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Årsrekneskapen 2002 – Stord kommunale kino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25/03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0076F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Årsrekneskapen 2002 – Stord Hamnestell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26/03 </w:t>
            </w:r>
          </w:p>
        </w:tc>
        <w:tc>
          <w:tcPr>
            <w:tcW w:w="6257" w:type="dxa"/>
            <w:vAlign w:val="center"/>
          </w:tcPr>
          <w:p w:rsidR="00E3408D" w:rsidRPr="001A62BF" w:rsidRDefault="00E3408D" w:rsidP="006E5FBE">
            <w:pPr>
              <w:rPr>
                <w:rFonts w:asciiTheme="minorHAnsi" w:hAnsiTheme="minorHAnsi" w:cstheme="minorHAnsi"/>
              </w:rPr>
            </w:pPr>
            <w:r w:rsidRPr="001A62BF">
              <w:rPr>
                <w:rFonts w:asciiTheme="minorHAnsi" w:hAnsiTheme="minorHAnsi" w:cstheme="minorHAnsi"/>
              </w:rPr>
              <w:t>Framlegg til reguleringsplan for Bustadfelt i Dybvik</w:t>
            </w:r>
          </w:p>
        </w:tc>
        <w:tc>
          <w:tcPr>
            <w:tcW w:w="1961" w:type="dxa"/>
            <w:vAlign w:val="center"/>
          </w:tcPr>
          <w:p w:rsidR="00E3408D" w:rsidRPr="001A62BF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27/03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Finansiering av innskott i Bandadalen burettslag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 28/03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Politisk organisering og reglement for kommunestyre m.m.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22.05.03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29/03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1D577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30/03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140F4D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B0745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31/03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vAlign w:val="center"/>
          </w:tcPr>
          <w:p w:rsidR="00E3408D" w:rsidRPr="00665B62" w:rsidRDefault="00E3408D" w:rsidP="0023398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Budsjettrevisjon per 30.04.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E552BC" w:rsidTr="00140F4D">
        <w:trPr>
          <w:trHeight w:val="399"/>
        </w:trPr>
        <w:tc>
          <w:tcPr>
            <w:tcW w:w="1419" w:type="dxa"/>
            <w:vAlign w:val="center"/>
          </w:tcPr>
          <w:p w:rsidR="00E3408D" w:rsidRPr="001A62BF" w:rsidRDefault="00E3408D" w:rsidP="001A62BF">
            <w:pPr>
              <w:rPr>
                <w:rFonts w:asciiTheme="minorHAnsi" w:hAnsiTheme="minorHAnsi" w:cstheme="minorHAnsi"/>
                <w:lang w:val="nb-NO"/>
              </w:rPr>
            </w:pPr>
            <w:r w:rsidRPr="001A62BF"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32/03</w:t>
            </w:r>
          </w:p>
        </w:tc>
        <w:tc>
          <w:tcPr>
            <w:tcW w:w="6257" w:type="dxa"/>
            <w:tcBorders>
              <w:left w:val="single" w:sz="4" w:space="0" w:color="auto"/>
            </w:tcBorders>
            <w:vAlign w:val="center"/>
          </w:tcPr>
          <w:p w:rsidR="00E3408D" w:rsidRPr="00233988" w:rsidRDefault="00E3408D" w:rsidP="00E552BC">
            <w:pPr>
              <w:ind w:left="360"/>
              <w:jc w:val="both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Budsjettrevisjon  - Investeringar pr. 30.4.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E552BC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1D577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33/03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23398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Årsbudsjett 2004, Økonomiplan 2004 - 2007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00A18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34/03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Interkommunalt samarbeid –økonomi/regnskap/lønn &amp; personal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35/03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Interkommunalt samarbeid – landbruk, skogbruk og miljøvern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36/03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Interkommunalt samarbeid – områda tekniske tenester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37/03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Kommunal garanti for låneopptak i kommunalbanken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lastRenderedPageBreak/>
              <w:t>19.06.03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38/03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7A4EE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Finansstrategi.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11.09.03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39/03 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7A4EEC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11.09.03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40/03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7A4EE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Økonomistatus pr. 31.07 Inndekking av underbalanse.          -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11.09.03</w:t>
            </w:r>
          </w:p>
        </w:tc>
        <w:tc>
          <w:tcPr>
            <w:tcW w:w="996" w:type="dxa"/>
            <w:vAlign w:val="center"/>
          </w:tcPr>
          <w:p w:rsidR="00E3408D" w:rsidRDefault="00E3408D" w:rsidP="00A4039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41/03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7A4EE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Forskottering investering rundkjøring Heiane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11.09.03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42/03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7A4EEC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Kommunedelplan for EV 39 Kyststamvegen Jektevik  - Våge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00A18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11.09.03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43/03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Rullert plan for Psykisk helse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11.09.03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44/03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Kommunegaranti til Sæbøhaugen Burettslag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45/03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46/03 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724C6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46/71 / 178 Reguleringsplan for Horneland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47/03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Reguleringsplan for Hornelandsstølen på 46/79 mfl.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C05ED2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48/03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Reguleringsendring Hornelandsvågen  deler av gnr. 46 /173 M.FL.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A40395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49/03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Langelandsvegen og del av FV 59 – verftsvegen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2179B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50/03</w:t>
            </w:r>
          </w:p>
        </w:tc>
        <w:tc>
          <w:tcPr>
            <w:tcW w:w="6257" w:type="dxa"/>
            <w:vAlign w:val="center"/>
          </w:tcPr>
          <w:p w:rsidR="00E3408D" w:rsidRPr="00724C62" w:rsidRDefault="00E3408D" w:rsidP="006E5FBE">
            <w:pPr>
              <w:rPr>
                <w:rFonts w:asciiTheme="minorHAnsi" w:hAnsiTheme="minorHAnsi" w:cstheme="minorHAnsi"/>
              </w:rPr>
            </w:pPr>
            <w:r w:rsidRPr="00724C62">
              <w:rPr>
                <w:rFonts w:asciiTheme="minorHAnsi" w:hAnsiTheme="minorHAnsi" w:cstheme="minorHAnsi"/>
              </w:rPr>
              <w:t>Prestegardskagen 7 – ar bane kunstgras – søknad om forskottering /lån</w:t>
            </w:r>
          </w:p>
        </w:tc>
        <w:tc>
          <w:tcPr>
            <w:tcW w:w="1961" w:type="dxa"/>
            <w:vAlign w:val="center"/>
          </w:tcPr>
          <w:p w:rsidR="00E3408D" w:rsidRPr="00724C62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2179B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51/03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Samansetjing av arbeidsmiljøutvalet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2179B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52/03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2574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Fritak for kommunalt verv Anne Grethe Hauan – ( FRP)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16.10.03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53/03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2574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Fritak for kommunalt verv Tone Rolfsen Rimmereide (AP)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23.10.03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54/03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23.10.03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55/03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B07453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formannskap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23.10.03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56/03</w:t>
            </w:r>
          </w:p>
        </w:tc>
        <w:tc>
          <w:tcPr>
            <w:tcW w:w="6257" w:type="dxa"/>
            <w:vAlign w:val="center"/>
          </w:tcPr>
          <w:p w:rsidR="00E3408D" w:rsidRPr="00B07453" w:rsidRDefault="00E3408D" w:rsidP="006E5FBE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Val av ordførar og varaordførar</w:t>
            </w:r>
          </w:p>
        </w:tc>
        <w:tc>
          <w:tcPr>
            <w:tcW w:w="1961" w:type="dxa"/>
            <w:vAlign w:val="center"/>
          </w:tcPr>
          <w:p w:rsidR="00E3408D" w:rsidRPr="00B07453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23.10.03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57/03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valnemnd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58/03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30.10.03</w:t>
            </w:r>
          </w:p>
        </w:tc>
        <w:tc>
          <w:tcPr>
            <w:tcW w:w="996" w:type="dxa"/>
            <w:vAlign w:val="center"/>
          </w:tcPr>
          <w:p w:rsidR="00E3408D" w:rsidRDefault="00E3408D" w:rsidP="002179B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59/03</w:t>
            </w:r>
          </w:p>
        </w:tc>
        <w:tc>
          <w:tcPr>
            <w:tcW w:w="6257" w:type="dxa"/>
            <w:vAlign w:val="center"/>
          </w:tcPr>
          <w:p w:rsidR="00E3408D" w:rsidRPr="00B07453" w:rsidRDefault="00E3408D" w:rsidP="006E5FBE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Val av styre, råd og utval -- Val av komitear m.m. </w:t>
            </w:r>
            <w:r>
              <w:rPr>
                <w:rFonts w:asciiTheme="minorHAnsi" w:hAnsiTheme="minorHAnsi" w:cstheme="minorHAnsi"/>
              </w:rPr>
              <w:t>– valperioden 2003 -2007</w:t>
            </w:r>
          </w:p>
        </w:tc>
        <w:tc>
          <w:tcPr>
            <w:tcW w:w="1961" w:type="dxa"/>
            <w:vAlign w:val="center"/>
          </w:tcPr>
          <w:p w:rsidR="00E3408D" w:rsidRPr="00B07453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30.10.03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60/03</w:t>
            </w:r>
          </w:p>
        </w:tc>
        <w:tc>
          <w:tcPr>
            <w:tcW w:w="6257" w:type="dxa"/>
            <w:vAlign w:val="center"/>
          </w:tcPr>
          <w:p w:rsidR="00E3408D" w:rsidRPr="00B07453" w:rsidRDefault="00E3408D" w:rsidP="00A54C87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Val av styre, råd og utval </w:t>
            </w:r>
            <w:r>
              <w:rPr>
                <w:rFonts w:asciiTheme="minorHAnsi" w:hAnsiTheme="minorHAnsi" w:cstheme="minorHAnsi"/>
              </w:rPr>
              <w:t xml:space="preserve">- representantskap– </w:t>
            </w:r>
            <w:r w:rsidRPr="00A54C87">
              <w:rPr>
                <w:rFonts w:asciiTheme="minorHAnsi" w:hAnsiTheme="minorHAnsi" w:cstheme="minorHAnsi"/>
                <w:sz w:val="20"/>
                <w:szCs w:val="20"/>
              </w:rPr>
              <w:t>valperioden 2003 -2007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:rsidR="00E3408D" w:rsidRPr="00B07453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B07453" w:rsidRDefault="00E3408D" w:rsidP="00400498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30.10.03</w:t>
            </w:r>
          </w:p>
        </w:tc>
        <w:tc>
          <w:tcPr>
            <w:tcW w:w="996" w:type="dxa"/>
            <w:vAlign w:val="center"/>
          </w:tcPr>
          <w:p w:rsidR="00E3408D" w:rsidRPr="00B07453" w:rsidRDefault="00E3408D" w:rsidP="006959AD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   61/03</w:t>
            </w:r>
          </w:p>
        </w:tc>
        <w:tc>
          <w:tcPr>
            <w:tcW w:w="6257" w:type="dxa"/>
            <w:vAlign w:val="center"/>
          </w:tcPr>
          <w:p w:rsidR="00E3408D" w:rsidRPr="00B07453" w:rsidRDefault="00E3408D" w:rsidP="008A11CD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Val av styre, råd og utval</w:t>
            </w:r>
            <w:r>
              <w:rPr>
                <w:rFonts w:asciiTheme="minorHAnsi" w:hAnsiTheme="minorHAnsi" w:cstheme="minorHAnsi"/>
              </w:rPr>
              <w:t>- liknings- og overlikningsnemd val</w:t>
            </w:r>
            <w:r w:rsidRPr="004F5D8D">
              <w:rPr>
                <w:rFonts w:asciiTheme="minorHAnsi" w:hAnsiTheme="minorHAnsi" w:cstheme="minorHAnsi"/>
                <w:sz w:val="20"/>
                <w:szCs w:val="20"/>
              </w:rPr>
              <w:t>periode 2003 -2007</w:t>
            </w:r>
          </w:p>
        </w:tc>
        <w:tc>
          <w:tcPr>
            <w:tcW w:w="1961" w:type="dxa"/>
            <w:vAlign w:val="center"/>
          </w:tcPr>
          <w:p w:rsidR="00E3408D" w:rsidRPr="00B07453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B07453" w:rsidRDefault="00E3408D" w:rsidP="00400498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Pr="00B07453" w:rsidRDefault="00E3408D" w:rsidP="006959AD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  62/03 </w:t>
            </w:r>
          </w:p>
        </w:tc>
        <w:tc>
          <w:tcPr>
            <w:tcW w:w="6257" w:type="dxa"/>
            <w:vAlign w:val="center"/>
          </w:tcPr>
          <w:p w:rsidR="00E3408D" w:rsidRPr="00B07453" w:rsidRDefault="00E3408D" w:rsidP="006E5FBE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B07453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B07453" w:rsidRDefault="00E3408D" w:rsidP="00400498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Pr="00B07453" w:rsidRDefault="00E3408D" w:rsidP="006959AD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  63/03</w:t>
            </w:r>
          </w:p>
        </w:tc>
        <w:tc>
          <w:tcPr>
            <w:tcW w:w="6257" w:type="dxa"/>
            <w:vAlign w:val="center"/>
          </w:tcPr>
          <w:p w:rsidR="00E3408D" w:rsidRPr="00B07453" w:rsidRDefault="00E3408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Budsjettrevisjon pr. 31.10.2003</w:t>
            </w:r>
          </w:p>
        </w:tc>
        <w:tc>
          <w:tcPr>
            <w:tcW w:w="1961" w:type="dxa"/>
            <w:vAlign w:val="center"/>
          </w:tcPr>
          <w:p w:rsidR="00E3408D" w:rsidRPr="00B07453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B07453" w:rsidRDefault="00E3408D" w:rsidP="00400498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Pr="00B07453" w:rsidRDefault="00E3408D" w:rsidP="006959AD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   64/03</w:t>
            </w:r>
          </w:p>
        </w:tc>
        <w:tc>
          <w:tcPr>
            <w:tcW w:w="6257" w:type="dxa"/>
            <w:vAlign w:val="center"/>
          </w:tcPr>
          <w:p w:rsidR="00E3408D" w:rsidRPr="00B07453" w:rsidRDefault="00E3408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Trafikksikringsplan for Stord 2004 – 2007</w:t>
            </w:r>
          </w:p>
        </w:tc>
        <w:tc>
          <w:tcPr>
            <w:tcW w:w="1961" w:type="dxa"/>
            <w:vAlign w:val="center"/>
          </w:tcPr>
          <w:p w:rsidR="00E3408D" w:rsidRPr="00B07453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 w:rsidRPr="00B07453">
              <w:rPr>
                <w:rFonts w:asciiTheme="minorHAnsi" w:hAnsiTheme="minorHAnsi" w:cstheme="minorHAnsi"/>
              </w:rPr>
              <w:lastRenderedPageBreak/>
              <w:t>11.1</w:t>
            </w:r>
            <w:r>
              <w:rPr>
                <w:rFonts w:asciiTheme="minorHAnsi" w:hAnsiTheme="minorHAnsi" w:cstheme="minorHAnsi"/>
                <w:lang w:val="nb-NO"/>
              </w:rPr>
              <w:t>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65/03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Reguleringsplan for del av Hagatre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66/03</w:t>
            </w:r>
          </w:p>
        </w:tc>
        <w:tc>
          <w:tcPr>
            <w:tcW w:w="6257" w:type="dxa"/>
            <w:vAlign w:val="center"/>
          </w:tcPr>
          <w:p w:rsidR="00E3408D" w:rsidRPr="00A54C87" w:rsidRDefault="00E3408D" w:rsidP="00A54C87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Val av styre, råd og utval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54C87">
              <w:rPr>
                <w:rFonts w:asciiTheme="minorHAnsi" w:hAnsiTheme="minorHAnsi" w:cstheme="minorHAnsi"/>
                <w:sz w:val="20"/>
                <w:szCs w:val="20"/>
              </w:rPr>
              <w:t>valperioden 2003 -2007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Sunnhordland Interkommunale Miljøverk AS (SIM) – represntantskap.</w:t>
            </w:r>
          </w:p>
        </w:tc>
        <w:tc>
          <w:tcPr>
            <w:tcW w:w="1961" w:type="dxa"/>
            <w:vAlign w:val="center"/>
          </w:tcPr>
          <w:p w:rsidR="00E3408D" w:rsidRPr="00A54C87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67/03</w:t>
            </w:r>
          </w:p>
        </w:tc>
        <w:tc>
          <w:tcPr>
            <w:tcW w:w="6257" w:type="dxa"/>
            <w:vAlign w:val="center"/>
          </w:tcPr>
          <w:p w:rsidR="00E3408D" w:rsidRPr="00A54C87" w:rsidRDefault="00E3408D" w:rsidP="00A54C87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>Val av styre, råd og utval</w:t>
            </w:r>
            <w:r>
              <w:rPr>
                <w:rFonts w:asciiTheme="minorHAnsi" w:hAnsiTheme="minorHAnsi" w:cstheme="minorHAnsi"/>
              </w:rPr>
              <w:t xml:space="preserve">– </w:t>
            </w:r>
            <w:r w:rsidRPr="00A54C87">
              <w:rPr>
                <w:rFonts w:asciiTheme="minorHAnsi" w:hAnsiTheme="minorHAnsi" w:cstheme="minorHAnsi"/>
              </w:rPr>
              <w:t>valperioden 2003 -2007</w:t>
            </w:r>
            <w:r>
              <w:rPr>
                <w:rFonts w:asciiTheme="minorHAnsi" w:hAnsiTheme="minorHAnsi" w:cstheme="minorHAnsi"/>
              </w:rPr>
              <w:t xml:space="preserve"> – Val av kontaktperson til konfliktrådet.</w:t>
            </w:r>
          </w:p>
        </w:tc>
        <w:tc>
          <w:tcPr>
            <w:tcW w:w="1961" w:type="dxa"/>
            <w:vAlign w:val="center"/>
          </w:tcPr>
          <w:p w:rsidR="00E3408D" w:rsidRPr="00A54C87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68/03</w:t>
            </w:r>
          </w:p>
        </w:tc>
        <w:tc>
          <w:tcPr>
            <w:tcW w:w="6257" w:type="dxa"/>
            <w:vAlign w:val="center"/>
          </w:tcPr>
          <w:p w:rsidR="00E3408D" w:rsidRDefault="00E3408D" w:rsidP="006E5FBE">
            <w:pPr>
              <w:rPr>
                <w:rFonts w:asciiTheme="minorHAnsi" w:hAnsiTheme="minorHAnsi" w:cstheme="minorHAnsi"/>
              </w:rPr>
            </w:pPr>
            <w:r w:rsidRPr="00B07453">
              <w:rPr>
                <w:rFonts w:asciiTheme="minorHAnsi" w:hAnsiTheme="minorHAnsi" w:cstheme="minorHAnsi"/>
              </w:rPr>
              <w:t xml:space="preserve">Val av styre, råd og utval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73F9E">
              <w:rPr>
                <w:rFonts w:asciiTheme="minorHAnsi" w:hAnsiTheme="minorHAnsi" w:cstheme="minorHAnsi"/>
              </w:rPr>
              <w:t>valperioden 2003 -2007, eldreråd</w:t>
            </w:r>
            <w:r>
              <w:rPr>
                <w:rFonts w:asciiTheme="minorHAnsi" w:hAnsiTheme="minorHAnsi" w:cstheme="minorHAnsi"/>
              </w:rPr>
              <w:t xml:space="preserve">, </w:t>
            </w:r>
          </w:p>
          <w:p w:rsidR="00E3408D" w:rsidRPr="00173F9E" w:rsidRDefault="00E3408D" w:rsidP="006E5F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Skattenemnd,  Heimevernsnemnd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m.m.</w:t>
            </w:r>
          </w:p>
        </w:tc>
        <w:tc>
          <w:tcPr>
            <w:tcW w:w="1961" w:type="dxa"/>
            <w:vAlign w:val="center"/>
          </w:tcPr>
          <w:p w:rsidR="00E3408D" w:rsidRPr="00173F9E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69/03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Val av forliksråd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11.12.03</w:t>
            </w:r>
          </w:p>
        </w:tc>
        <w:tc>
          <w:tcPr>
            <w:tcW w:w="996" w:type="dxa"/>
            <w:vAlign w:val="center"/>
          </w:tcPr>
          <w:p w:rsidR="00E3408D" w:rsidRDefault="00E3408D" w:rsidP="002179B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70/03</w:t>
            </w:r>
          </w:p>
        </w:tc>
        <w:tc>
          <w:tcPr>
            <w:tcW w:w="6257" w:type="dxa"/>
            <w:vAlign w:val="center"/>
          </w:tcPr>
          <w:p w:rsidR="00E3408D" w:rsidRPr="00A41068" w:rsidRDefault="00E3408D" w:rsidP="00A41068">
            <w:pPr>
              <w:rPr>
                <w:rFonts w:asciiTheme="minorHAnsi" w:hAnsiTheme="minorHAnsi" w:cstheme="minorHAnsi"/>
              </w:rPr>
            </w:pPr>
            <w:r w:rsidRPr="00A41068">
              <w:rPr>
                <w:rFonts w:asciiTheme="minorHAnsi" w:hAnsiTheme="minorHAnsi" w:cstheme="minorHAnsi"/>
              </w:rPr>
              <w:t>Val av overformynderi i Stord</w:t>
            </w:r>
          </w:p>
        </w:tc>
        <w:tc>
          <w:tcPr>
            <w:tcW w:w="1961" w:type="dxa"/>
            <w:vAlign w:val="center"/>
          </w:tcPr>
          <w:p w:rsidR="00E3408D" w:rsidRPr="00A41068" w:rsidRDefault="00E3408D" w:rsidP="00B031B8">
            <w:pPr>
              <w:pStyle w:val="Overskrift2"/>
              <w:outlineLvl w:val="1"/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18.12.03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71/03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Referat og meldingar  kommunestyret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18.12.03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72/03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Årsbudsjett 2004, Økonomiplan 2004 - 2007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18.12.03</w:t>
            </w: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   73/03</w:t>
            </w:r>
          </w:p>
        </w:tc>
        <w:tc>
          <w:tcPr>
            <w:tcW w:w="6257" w:type="dxa"/>
            <w:vAlign w:val="center"/>
          </w:tcPr>
          <w:p w:rsidR="00E3408D" w:rsidRPr="00665B62" w:rsidRDefault="00E3408D" w:rsidP="002574CE">
            <w:pPr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Årsbudsjett 2004 Stord Hamnestell.  Økonomiplan 2004 – 2007 </w:t>
            </w: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  <w:tr w:rsidR="00E3408D" w:rsidRPr="00665B62" w:rsidTr="009440E3">
        <w:trPr>
          <w:trHeight w:val="399"/>
        </w:trPr>
        <w:tc>
          <w:tcPr>
            <w:tcW w:w="1419" w:type="dxa"/>
            <w:vAlign w:val="center"/>
          </w:tcPr>
          <w:p w:rsidR="00E3408D" w:rsidRPr="00665B62" w:rsidRDefault="00E3408D" w:rsidP="00400498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996" w:type="dxa"/>
            <w:vAlign w:val="center"/>
          </w:tcPr>
          <w:p w:rsidR="00E3408D" w:rsidRDefault="00E3408D" w:rsidP="006959AD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6257" w:type="dxa"/>
            <w:vAlign w:val="center"/>
          </w:tcPr>
          <w:p w:rsidR="00E3408D" w:rsidRPr="00665B62" w:rsidRDefault="00E3408D" w:rsidP="006E5FBE">
            <w:pPr>
              <w:rPr>
                <w:rFonts w:asciiTheme="minorHAnsi" w:hAnsiTheme="minorHAnsi" w:cstheme="minorHAnsi"/>
                <w:lang w:val="nb-NO"/>
              </w:rPr>
            </w:pPr>
          </w:p>
        </w:tc>
        <w:tc>
          <w:tcPr>
            <w:tcW w:w="1961" w:type="dxa"/>
            <w:vAlign w:val="center"/>
          </w:tcPr>
          <w:p w:rsidR="00E3408D" w:rsidRPr="00665B62" w:rsidRDefault="00E3408D" w:rsidP="00B031B8">
            <w:pPr>
              <w:pStyle w:val="Overskrift2"/>
              <w:outlineLvl w:val="1"/>
              <w:rPr>
                <w:lang w:val="nb-NO"/>
              </w:rPr>
            </w:pPr>
          </w:p>
        </w:tc>
      </w:tr>
    </w:tbl>
    <w:p w:rsidR="008F11AA" w:rsidRPr="00665B62" w:rsidRDefault="003D1FD7" w:rsidP="005C2081">
      <w:pPr>
        <w:pStyle w:val="Overskrift1"/>
        <w:spacing w:before="0" w:line="240" w:lineRule="auto"/>
        <w:rPr>
          <w:rFonts w:asciiTheme="minorHAnsi" w:hAnsiTheme="minorHAnsi" w:cstheme="minorHAnsi"/>
          <w:lang w:val="nb-NO"/>
        </w:rPr>
      </w:pPr>
      <w:r w:rsidRPr="00665B62">
        <w:rPr>
          <w:rFonts w:asciiTheme="minorHAnsi" w:hAnsiTheme="minorHAnsi" w:cstheme="minorHAnsi"/>
          <w:lang w:val="nb-NO"/>
        </w:rPr>
        <w:t xml:space="preserve"> </w:t>
      </w:r>
      <w:r w:rsidR="00F2158B" w:rsidRPr="00665B62">
        <w:rPr>
          <w:rFonts w:asciiTheme="minorHAnsi" w:hAnsiTheme="minorHAnsi" w:cstheme="minorHAnsi"/>
          <w:lang w:val="nb-NO"/>
        </w:rPr>
        <w:t xml:space="preserve"> </w:t>
      </w:r>
      <w:r w:rsidR="001F6C72" w:rsidRPr="00665B62">
        <w:rPr>
          <w:rFonts w:asciiTheme="minorHAnsi" w:hAnsiTheme="minorHAnsi" w:cstheme="minorHAnsi"/>
          <w:lang w:val="nb-NO"/>
        </w:rPr>
        <w:tab/>
      </w:r>
      <w:r w:rsidR="001F6C72" w:rsidRPr="00665B62">
        <w:rPr>
          <w:rFonts w:asciiTheme="minorHAnsi" w:hAnsiTheme="minorHAnsi" w:cstheme="minorHAnsi"/>
          <w:lang w:val="nb-NO"/>
        </w:rPr>
        <w:tab/>
      </w:r>
      <w:r w:rsidR="001F6C72" w:rsidRPr="00665B62">
        <w:rPr>
          <w:rFonts w:asciiTheme="minorHAnsi" w:hAnsiTheme="minorHAnsi" w:cstheme="minorHAnsi"/>
          <w:lang w:val="nb-NO"/>
        </w:rPr>
        <w:tab/>
      </w:r>
      <w:r w:rsidR="001F6C72" w:rsidRPr="00665B62">
        <w:rPr>
          <w:rFonts w:asciiTheme="minorHAnsi" w:hAnsiTheme="minorHAnsi" w:cstheme="minorHAnsi"/>
          <w:lang w:val="nb-NO"/>
        </w:rPr>
        <w:tab/>
      </w:r>
      <w:r w:rsidR="001F6C72" w:rsidRPr="00665B62">
        <w:rPr>
          <w:rFonts w:asciiTheme="minorHAnsi" w:hAnsiTheme="minorHAnsi" w:cstheme="minorHAnsi"/>
          <w:lang w:val="nb-NO"/>
        </w:rPr>
        <w:tab/>
      </w:r>
      <w:r w:rsidR="00885EC9" w:rsidRPr="00665B62">
        <w:rPr>
          <w:rFonts w:asciiTheme="minorHAnsi" w:hAnsiTheme="minorHAnsi" w:cstheme="minorHAnsi"/>
          <w:lang w:val="nb-NO"/>
        </w:rPr>
        <w:tab/>
      </w:r>
      <w:r w:rsidR="00885EC9" w:rsidRPr="00665B62">
        <w:rPr>
          <w:rFonts w:asciiTheme="minorHAnsi" w:hAnsiTheme="minorHAnsi" w:cstheme="minorHAnsi"/>
          <w:lang w:val="nb-NO"/>
        </w:rPr>
        <w:tab/>
      </w:r>
      <w:r w:rsidR="00885EC9" w:rsidRPr="00665B62">
        <w:rPr>
          <w:rFonts w:asciiTheme="minorHAnsi" w:hAnsiTheme="minorHAnsi" w:cstheme="minorHAnsi"/>
          <w:lang w:val="nb-NO"/>
        </w:rPr>
        <w:tab/>
      </w:r>
      <w:r w:rsidR="00885EC9" w:rsidRPr="00665B62">
        <w:rPr>
          <w:rFonts w:asciiTheme="minorHAnsi" w:hAnsiTheme="minorHAnsi" w:cstheme="minorHAnsi"/>
          <w:lang w:val="nb-NO"/>
        </w:rPr>
        <w:tab/>
      </w:r>
      <w:r w:rsidR="00885EC9" w:rsidRPr="00665B62">
        <w:rPr>
          <w:rFonts w:asciiTheme="minorHAnsi" w:hAnsiTheme="minorHAnsi" w:cstheme="minorHAnsi"/>
          <w:lang w:val="nb-NO"/>
        </w:rPr>
        <w:tab/>
      </w:r>
      <w:r w:rsidR="00BE3F74" w:rsidRPr="00665B62">
        <w:rPr>
          <w:rFonts w:asciiTheme="minorHAnsi" w:hAnsiTheme="minorHAnsi" w:cstheme="minorHAnsi"/>
          <w:lang w:val="nb-NO"/>
        </w:rPr>
        <w:tab/>
      </w:r>
      <w:r w:rsidR="00BE3F74" w:rsidRPr="00665B62">
        <w:rPr>
          <w:rFonts w:asciiTheme="minorHAnsi" w:hAnsiTheme="minorHAnsi" w:cstheme="minorHAnsi"/>
          <w:lang w:val="nb-NO"/>
        </w:rPr>
        <w:tab/>
      </w:r>
    </w:p>
    <w:sectPr w:rsidR="008F11AA" w:rsidRPr="00665B62" w:rsidSect="0083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D2" w:rsidRDefault="002C2ED2" w:rsidP="0002624D">
      <w:pPr>
        <w:spacing w:after="0" w:line="240" w:lineRule="auto"/>
      </w:pPr>
      <w:r>
        <w:separator/>
      </w:r>
    </w:p>
  </w:endnote>
  <w:endnote w:type="continuationSeparator" w:id="0">
    <w:p w:rsidR="002C2ED2" w:rsidRDefault="002C2ED2" w:rsidP="0002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D2" w:rsidRDefault="002C2ED2" w:rsidP="0002624D">
      <w:pPr>
        <w:spacing w:after="0" w:line="240" w:lineRule="auto"/>
      </w:pPr>
      <w:r>
        <w:separator/>
      </w:r>
    </w:p>
  </w:footnote>
  <w:footnote w:type="continuationSeparator" w:id="0">
    <w:p w:rsidR="002C2ED2" w:rsidRDefault="002C2ED2" w:rsidP="00026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6BC"/>
    <w:multiLevelType w:val="hybridMultilevel"/>
    <w:tmpl w:val="C972D90E"/>
    <w:lvl w:ilvl="0" w:tplc="0402FA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25675"/>
    <w:multiLevelType w:val="hybridMultilevel"/>
    <w:tmpl w:val="803C1970"/>
    <w:lvl w:ilvl="0" w:tplc="D2A0ED9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26D55"/>
    <w:multiLevelType w:val="hybridMultilevel"/>
    <w:tmpl w:val="4F2CACDA"/>
    <w:lvl w:ilvl="0" w:tplc="41EC827C">
      <w:start w:val="3"/>
      <w:numFmt w:val="bullet"/>
      <w:lvlText w:val="-"/>
      <w:lvlJc w:val="left"/>
      <w:pPr>
        <w:ind w:left="585" w:hanging="360"/>
      </w:pPr>
      <w:rPr>
        <w:rFonts w:ascii="Cambria" w:eastAsiaTheme="majorEastAsia" w:hAnsi="Cambria" w:cstheme="majorBidi" w:hint="default"/>
      </w:rPr>
    </w:lvl>
    <w:lvl w:ilvl="1" w:tplc="0814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78DE381F"/>
    <w:multiLevelType w:val="hybridMultilevel"/>
    <w:tmpl w:val="E578A82E"/>
    <w:lvl w:ilvl="0" w:tplc="ED042FCA">
      <w:start w:val="3"/>
      <w:numFmt w:val="bullet"/>
      <w:lvlText w:val="-"/>
      <w:lvlJc w:val="left"/>
      <w:pPr>
        <w:ind w:left="165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AA"/>
    <w:rsid w:val="000000B1"/>
    <w:rsid w:val="0000344B"/>
    <w:rsid w:val="000049BD"/>
    <w:rsid w:val="00004C32"/>
    <w:rsid w:val="00006C68"/>
    <w:rsid w:val="000076F2"/>
    <w:rsid w:val="000078DD"/>
    <w:rsid w:val="00007C05"/>
    <w:rsid w:val="0001033E"/>
    <w:rsid w:val="00010A69"/>
    <w:rsid w:val="00013F40"/>
    <w:rsid w:val="00013F64"/>
    <w:rsid w:val="00014C14"/>
    <w:rsid w:val="00014FA1"/>
    <w:rsid w:val="0001652D"/>
    <w:rsid w:val="00016E8B"/>
    <w:rsid w:val="00017093"/>
    <w:rsid w:val="0002007C"/>
    <w:rsid w:val="000208A9"/>
    <w:rsid w:val="00023F49"/>
    <w:rsid w:val="00024046"/>
    <w:rsid w:val="0002466A"/>
    <w:rsid w:val="00025B4E"/>
    <w:rsid w:val="0002624D"/>
    <w:rsid w:val="00027A3A"/>
    <w:rsid w:val="00031CA9"/>
    <w:rsid w:val="0003313E"/>
    <w:rsid w:val="00033699"/>
    <w:rsid w:val="0003570C"/>
    <w:rsid w:val="00035F8E"/>
    <w:rsid w:val="00040378"/>
    <w:rsid w:val="00047844"/>
    <w:rsid w:val="00051F2E"/>
    <w:rsid w:val="0005227A"/>
    <w:rsid w:val="00053254"/>
    <w:rsid w:val="0005351A"/>
    <w:rsid w:val="000536DE"/>
    <w:rsid w:val="000539E2"/>
    <w:rsid w:val="00056762"/>
    <w:rsid w:val="0006252D"/>
    <w:rsid w:val="00063519"/>
    <w:rsid w:val="00066934"/>
    <w:rsid w:val="00066A43"/>
    <w:rsid w:val="00066F12"/>
    <w:rsid w:val="000741D3"/>
    <w:rsid w:val="000775DA"/>
    <w:rsid w:val="00082099"/>
    <w:rsid w:val="00082534"/>
    <w:rsid w:val="00083179"/>
    <w:rsid w:val="00083FB5"/>
    <w:rsid w:val="00084211"/>
    <w:rsid w:val="00084609"/>
    <w:rsid w:val="000861AB"/>
    <w:rsid w:val="0008793E"/>
    <w:rsid w:val="00087A35"/>
    <w:rsid w:val="0009033A"/>
    <w:rsid w:val="000919C9"/>
    <w:rsid w:val="00092907"/>
    <w:rsid w:val="00093811"/>
    <w:rsid w:val="0009426A"/>
    <w:rsid w:val="00094DEF"/>
    <w:rsid w:val="000A2FF8"/>
    <w:rsid w:val="000A39AC"/>
    <w:rsid w:val="000A3F4B"/>
    <w:rsid w:val="000A52CA"/>
    <w:rsid w:val="000A6BC8"/>
    <w:rsid w:val="000B0FDF"/>
    <w:rsid w:val="000B160B"/>
    <w:rsid w:val="000B2D1E"/>
    <w:rsid w:val="000B3F5A"/>
    <w:rsid w:val="000B4CB5"/>
    <w:rsid w:val="000B4D17"/>
    <w:rsid w:val="000B4FBB"/>
    <w:rsid w:val="000C17FF"/>
    <w:rsid w:val="000C48FF"/>
    <w:rsid w:val="000C66BB"/>
    <w:rsid w:val="000D16A6"/>
    <w:rsid w:val="000D1E08"/>
    <w:rsid w:val="000D3A78"/>
    <w:rsid w:val="000D532D"/>
    <w:rsid w:val="000D71D9"/>
    <w:rsid w:val="000E01B8"/>
    <w:rsid w:val="000E3B45"/>
    <w:rsid w:val="000E52EB"/>
    <w:rsid w:val="000E58D9"/>
    <w:rsid w:val="000E5D54"/>
    <w:rsid w:val="000E75EC"/>
    <w:rsid w:val="000E79AD"/>
    <w:rsid w:val="000F1794"/>
    <w:rsid w:val="000F1800"/>
    <w:rsid w:val="000F4F46"/>
    <w:rsid w:val="000F5BA1"/>
    <w:rsid w:val="000F71D1"/>
    <w:rsid w:val="000F768D"/>
    <w:rsid w:val="00101076"/>
    <w:rsid w:val="00102F1D"/>
    <w:rsid w:val="00103EA6"/>
    <w:rsid w:val="00104450"/>
    <w:rsid w:val="00104FB7"/>
    <w:rsid w:val="0010571B"/>
    <w:rsid w:val="00106A18"/>
    <w:rsid w:val="00110B22"/>
    <w:rsid w:val="00110CEA"/>
    <w:rsid w:val="00111EAC"/>
    <w:rsid w:val="00113367"/>
    <w:rsid w:val="001134E6"/>
    <w:rsid w:val="001142AA"/>
    <w:rsid w:val="001144A8"/>
    <w:rsid w:val="001146DE"/>
    <w:rsid w:val="00114D94"/>
    <w:rsid w:val="00117EB4"/>
    <w:rsid w:val="00120315"/>
    <w:rsid w:val="001206DF"/>
    <w:rsid w:val="001217FB"/>
    <w:rsid w:val="0012242A"/>
    <w:rsid w:val="00126288"/>
    <w:rsid w:val="001279DD"/>
    <w:rsid w:val="00127B18"/>
    <w:rsid w:val="001307B2"/>
    <w:rsid w:val="00130D17"/>
    <w:rsid w:val="00131006"/>
    <w:rsid w:val="001325F0"/>
    <w:rsid w:val="00133837"/>
    <w:rsid w:val="00133985"/>
    <w:rsid w:val="00137B28"/>
    <w:rsid w:val="00140800"/>
    <w:rsid w:val="00140F4D"/>
    <w:rsid w:val="001435F8"/>
    <w:rsid w:val="0014369C"/>
    <w:rsid w:val="00144C0B"/>
    <w:rsid w:val="00145DBC"/>
    <w:rsid w:val="00150D16"/>
    <w:rsid w:val="00152F3F"/>
    <w:rsid w:val="0015428D"/>
    <w:rsid w:val="001547D9"/>
    <w:rsid w:val="00155A26"/>
    <w:rsid w:val="001571AB"/>
    <w:rsid w:val="0015791E"/>
    <w:rsid w:val="00157E3E"/>
    <w:rsid w:val="00161882"/>
    <w:rsid w:val="00161D0B"/>
    <w:rsid w:val="00163946"/>
    <w:rsid w:val="00164263"/>
    <w:rsid w:val="00164341"/>
    <w:rsid w:val="001643BC"/>
    <w:rsid w:val="00165008"/>
    <w:rsid w:val="0016618D"/>
    <w:rsid w:val="00166A43"/>
    <w:rsid w:val="00167509"/>
    <w:rsid w:val="00172FB6"/>
    <w:rsid w:val="00173A20"/>
    <w:rsid w:val="00173F9E"/>
    <w:rsid w:val="00174B3D"/>
    <w:rsid w:val="00174D6A"/>
    <w:rsid w:val="00174E6F"/>
    <w:rsid w:val="00176B44"/>
    <w:rsid w:val="00176C06"/>
    <w:rsid w:val="00181EA7"/>
    <w:rsid w:val="0018335B"/>
    <w:rsid w:val="0018340D"/>
    <w:rsid w:val="00184068"/>
    <w:rsid w:val="001848CE"/>
    <w:rsid w:val="0018672E"/>
    <w:rsid w:val="0018747B"/>
    <w:rsid w:val="00187CB6"/>
    <w:rsid w:val="001909A2"/>
    <w:rsid w:val="00190F23"/>
    <w:rsid w:val="00192091"/>
    <w:rsid w:val="001928AD"/>
    <w:rsid w:val="00193969"/>
    <w:rsid w:val="001946B3"/>
    <w:rsid w:val="001969C0"/>
    <w:rsid w:val="00196B3E"/>
    <w:rsid w:val="001974B8"/>
    <w:rsid w:val="001A1827"/>
    <w:rsid w:val="001A42BD"/>
    <w:rsid w:val="001A5FBE"/>
    <w:rsid w:val="001A62BF"/>
    <w:rsid w:val="001A7DF8"/>
    <w:rsid w:val="001B1EFE"/>
    <w:rsid w:val="001B2620"/>
    <w:rsid w:val="001B2684"/>
    <w:rsid w:val="001B4E3D"/>
    <w:rsid w:val="001B7FCB"/>
    <w:rsid w:val="001C0539"/>
    <w:rsid w:val="001C18F8"/>
    <w:rsid w:val="001C37ED"/>
    <w:rsid w:val="001C3EDA"/>
    <w:rsid w:val="001C7DF0"/>
    <w:rsid w:val="001D078E"/>
    <w:rsid w:val="001D0BAE"/>
    <w:rsid w:val="001D18F5"/>
    <w:rsid w:val="001D2132"/>
    <w:rsid w:val="001D4A5A"/>
    <w:rsid w:val="001D4F57"/>
    <w:rsid w:val="001D5772"/>
    <w:rsid w:val="001D6D55"/>
    <w:rsid w:val="001D7BEE"/>
    <w:rsid w:val="001E1F20"/>
    <w:rsid w:val="001E254F"/>
    <w:rsid w:val="001E2946"/>
    <w:rsid w:val="001E31E1"/>
    <w:rsid w:val="001E4E26"/>
    <w:rsid w:val="001F0B8B"/>
    <w:rsid w:val="001F2625"/>
    <w:rsid w:val="001F38CF"/>
    <w:rsid w:val="001F5D53"/>
    <w:rsid w:val="001F6C72"/>
    <w:rsid w:val="0020012A"/>
    <w:rsid w:val="002013D7"/>
    <w:rsid w:val="002038FE"/>
    <w:rsid w:val="00203FBB"/>
    <w:rsid w:val="00204C1F"/>
    <w:rsid w:val="0020565C"/>
    <w:rsid w:val="0021035D"/>
    <w:rsid w:val="002115AB"/>
    <w:rsid w:val="00212532"/>
    <w:rsid w:val="002140A1"/>
    <w:rsid w:val="00214BBB"/>
    <w:rsid w:val="00214CB6"/>
    <w:rsid w:val="002162F5"/>
    <w:rsid w:val="002179B8"/>
    <w:rsid w:val="00220327"/>
    <w:rsid w:val="002227C9"/>
    <w:rsid w:val="002229F5"/>
    <w:rsid w:val="00222B72"/>
    <w:rsid w:val="00230032"/>
    <w:rsid w:val="002315D2"/>
    <w:rsid w:val="00231B71"/>
    <w:rsid w:val="002329F1"/>
    <w:rsid w:val="0023321F"/>
    <w:rsid w:val="00233988"/>
    <w:rsid w:val="00234CCB"/>
    <w:rsid w:val="00234F57"/>
    <w:rsid w:val="00235FAD"/>
    <w:rsid w:val="00237BED"/>
    <w:rsid w:val="00237D3B"/>
    <w:rsid w:val="0024067F"/>
    <w:rsid w:val="002428FE"/>
    <w:rsid w:val="00243BD9"/>
    <w:rsid w:val="002447B4"/>
    <w:rsid w:val="002449AB"/>
    <w:rsid w:val="002449AD"/>
    <w:rsid w:val="0024685F"/>
    <w:rsid w:val="0025366B"/>
    <w:rsid w:val="0025421B"/>
    <w:rsid w:val="00254928"/>
    <w:rsid w:val="002558E8"/>
    <w:rsid w:val="00255CE9"/>
    <w:rsid w:val="00257353"/>
    <w:rsid w:val="002574CE"/>
    <w:rsid w:val="00260915"/>
    <w:rsid w:val="0026256F"/>
    <w:rsid w:val="00263279"/>
    <w:rsid w:val="00264EA4"/>
    <w:rsid w:val="00272ECE"/>
    <w:rsid w:val="002762B9"/>
    <w:rsid w:val="00276B01"/>
    <w:rsid w:val="00283194"/>
    <w:rsid w:val="00283491"/>
    <w:rsid w:val="00285D91"/>
    <w:rsid w:val="002860C0"/>
    <w:rsid w:val="00286380"/>
    <w:rsid w:val="002903FA"/>
    <w:rsid w:val="002913E0"/>
    <w:rsid w:val="00293019"/>
    <w:rsid w:val="002930AC"/>
    <w:rsid w:val="00295285"/>
    <w:rsid w:val="00295802"/>
    <w:rsid w:val="00296CAE"/>
    <w:rsid w:val="0029772C"/>
    <w:rsid w:val="0029790B"/>
    <w:rsid w:val="00297FE3"/>
    <w:rsid w:val="002A205B"/>
    <w:rsid w:val="002A2B3F"/>
    <w:rsid w:val="002A5270"/>
    <w:rsid w:val="002A52C4"/>
    <w:rsid w:val="002A6DE0"/>
    <w:rsid w:val="002A7004"/>
    <w:rsid w:val="002A75E4"/>
    <w:rsid w:val="002A7AD5"/>
    <w:rsid w:val="002B019D"/>
    <w:rsid w:val="002B1233"/>
    <w:rsid w:val="002B1361"/>
    <w:rsid w:val="002B1D36"/>
    <w:rsid w:val="002B3604"/>
    <w:rsid w:val="002B54C1"/>
    <w:rsid w:val="002B6181"/>
    <w:rsid w:val="002B630D"/>
    <w:rsid w:val="002B69FD"/>
    <w:rsid w:val="002B6F86"/>
    <w:rsid w:val="002C054D"/>
    <w:rsid w:val="002C1DF4"/>
    <w:rsid w:val="002C2906"/>
    <w:rsid w:val="002C2ED2"/>
    <w:rsid w:val="002C327D"/>
    <w:rsid w:val="002C4484"/>
    <w:rsid w:val="002C49BC"/>
    <w:rsid w:val="002C57A2"/>
    <w:rsid w:val="002C5C02"/>
    <w:rsid w:val="002D4294"/>
    <w:rsid w:val="002D4844"/>
    <w:rsid w:val="002D5758"/>
    <w:rsid w:val="002D67BF"/>
    <w:rsid w:val="002E0FDF"/>
    <w:rsid w:val="002E10D9"/>
    <w:rsid w:val="002E1C51"/>
    <w:rsid w:val="002E224C"/>
    <w:rsid w:val="002E3465"/>
    <w:rsid w:val="002E4DBC"/>
    <w:rsid w:val="002E6E78"/>
    <w:rsid w:val="002E7DF2"/>
    <w:rsid w:val="002F1E9E"/>
    <w:rsid w:val="002F3B24"/>
    <w:rsid w:val="002F409F"/>
    <w:rsid w:val="002F43F0"/>
    <w:rsid w:val="002F5A90"/>
    <w:rsid w:val="0030007A"/>
    <w:rsid w:val="00300AC7"/>
    <w:rsid w:val="0030589A"/>
    <w:rsid w:val="00305C21"/>
    <w:rsid w:val="0030657B"/>
    <w:rsid w:val="00306824"/>
    <w:rsid w:val="003108CC"/>
    <w:rsid w:val="00311907"/>
    <w:rsid w:val="00311D72"/>
    <w:rsid w:val="00313F50"/>
    <w:rsid w:val="003147B9"/>
    <w:rsid w:val="003150E2"/>
    <w:rsid w:val="00315513"/>
    <w:rsid w:val="003157D0"/>
    <w:rsid w:val="00316993"/>
    <w:rsid w:val="00316F2E"/>
    <w:rsid w:val="00320305"/>
    <w:rsid w:val="0032089D"/>
    <w:rsid w:val="00320E82"/>
    <w:rsid w:val="00322714"/>
    <w:rsid w:val="00325DFB"/>
    <w:rsid w:val="0033021F"/>
    <w:rsid w:val="003324C4"/>
    <w:rsid w:val="00334C3F"/>
    <w:rsid w:val="00336114"/>
    <w:rsid w:val="003366F6"/>
    <w:rsid w:val="003376B9"/>
    <w:rsid w:val="00341113"/>
    <w:rsid w:val="0034181E"/>
    <w:rsid w:val="0034357A"/>
    <w:rsid w:val="003470BD"/>
    <w:rsid w:val="0035284D"/>
    <w:rsid w:val="003570CF"/>
    <w:rsid w:val="00360714"/>
    <w:rsid w:val="0036163B"/>
    <w:rsid w:val="003634A9"/>
    <w:rsid w:val="00363D1E"/>
    <w:rsid w:val="00365A97"/>
    <w:rsid w:val="00365E91"/>
    <w:rsid w:val="00367A39"/>
    <w:rsid w:val="003708EB"/>
    <w:rsid w:val="00371F62"/>
    <w:rsid w:val="0037290F"/>
    <w:rsid w:val="00373F93"/>
    <w:rsid w:val="00375368"/>
    <w:rsid w:val="00376D24"/>
    <w:rsid w:val="003808DE"/>
    <w:rsid w:val="00381344"/>
    <w:rsid w:val="00381B07"/>
    <w:rsid w:val="00381DDB"/>
    <w:rsid w:val="00382474"/>
    <w:rsid w:val="00382ACA"/>
    <w:rsid w:val="00383255"/>
    <w:rsid w:val="00384E27"/>
    <w:rsid w:val="00386D12"/>
    <w:rsid w:val="0038764F"/>
    <w:rsid w:val="003931D9"/>
    <w:rsid w:val="00393CE8"/>
    <w:rsid w:val="00393FA7"/>
    <w:rsid w:val="00394BD7"/>
    <w:rsid w:val="00395B31"/>
    <w:rsid w:val="00395CEE"/>
    <w:rsid w:val="00396724"/>
    <w:rsid w:val="00397842"/>
    <w:rsid w:val="003A27E1"/>
    <w:rsid w:val="003A38F4"/>
    <w:rsid w:val="003A5062"/>
    <w:rsid w:val="003A5CC5"/>
    <w:rsid w:val="003A5DBE"/>
    <w:rsid w:val="003A6338"/>
    <w:rsid w:val="003A6CA2"/>
    <w:rsid w:val="003A7BF6"/>
    <w:rsid w:val="003B09A2"/>
    <w:rsid w:val="003B0ACA"/>
    <w:rsid w:val="003B26BE"/>
    <w:rsid w:val="003B3CB1"/>
    <w:rsid w:val="003B4417"/>
    <w:rsid w:val="003B5241"/>
    <w:rsid w:val="003C073C"/>
    <w:rsid w:val="003C1F4C"/>
    <w:rsid w:val="003C27AA"/>
    <w:rsid w:val="003C433A"/>
    <w:rsid w:val="003C5217"/>
    <w:rsid w:val="003C67A5"/>
    <w:rsid w:val="003C6CFC"/>
    <w:rsid w:val="003C753F"/>
    <w:rsid w:val="003D1FD7"/>
    <w:rsid w:val="003D24DF"/>
    <w:rsid w:val="003D2772"/>
    <w:rsid w:val="003D2BB7"/>
    <w:rsid w:val="003D5024"/>
    <w:rsid w:val="003D5739"/>
    <w:rsid w:val="003D5963"/>
    <w:rsid w:val="003D71DA"/>
    <w:rsid w:val="003D7CE9"/>
    <w:rsid w:val="003E233F"/>
    <w:rsid w:val="003E235F"/>
    <w:rsid w:val="003E3676"/>
    <w:rsid w:val="003E3AD4"/>
    <w:rsid w:val="003E4A46"/>
    <w:rsid w:val="003E4DFF"/>
    <w:rsid w:val="003E69A3"/>
    <w:rsid w:val="003F1BFC"/>
    <w:rsid w:val="003F1CB4"/>
    <w:rsid w:val="003F2025"/>
    <w:rsid w:val="003F2132"/>
    <w:rsid w:val="003F3224"/>
    <w:rsid w:val="003F67CD"/>
    <w:rsid w:val="003F7C71"/>
    <w:rsid w:val="004003D8"/>
    <w:rsid w:val="00400498"/>
    <w:rsid w:val="004059AA"/>
    <w:rsid w:val="00407ADB"/>
    <w:rsid w:val="004130EF"/>
    <w:rsid w:val="0041575A"/>
    <w:rsid w:val="004159E9"/>
    <w:rsid w:val="00417859"/>
    <w:rsid w:val="0041796C"/>
    <w:rsid w:val="004215D1"/>
    <w:rsid w:val="0042323B"/>
    <w:rsid w:val="00423753"/>
    <w:rsid w:val="00425C41"/>
    <w:rsid w:val="0042693A"/>
    <w:rsid w:val="00436317"/>
    <w:rsid w:val="004410F9"/>
    <w:rsid w:val="00441CC7"/>
    <w:rsid w:val="00443F42"/>
    <w:rsid w:val="004451B3"/>
    <w:rsid w:val="0044598E"/>
    <w:rsid w:val="00445996"/>
    <w:rsid w:val="004460E0"/>
    <w:rsid w:val="00453A61"/>
    <w:rsid w:val="00453EFE"/>
    <w:rsid w:val="00454E60"/>
    <w:rsid w:val="00455E98"/>
    <w:rsid w:val="00456044"/>
    <w:rsid w:val="00463366"/>
    <w:rsid w:val="00466968"/>
    <w:rsid w:val="00466C5F"/>
    <w:rsid w:val="004722FC"/>
    <w:rsid w:val="00473D2C"/>
    <w:rsid w:val="00476122"/>
    <w:rsid w:val="00476905"/>
    <w:rsid w:val="00477EA8"/>
    <w:rsid w:val="004807FD"/>
    <w:rsid w:val="00481621"/>
    <w:rsid w:val="00481C81"/>
    <w:rsid w:val="004844E1"/>
    <w:rsid w:val="004859FC"/>
    <w:rsid w:val="00486A03"/>
    <w:rsid w:val="00487B33"/>
    <w:rsid w:val="00491A20"/>
    <w:rsid w:val="004932A6"/>
    <w:rsid w:val="004969FE"/>
    <w:rsid w:val="004A01AB"/>
    <w:rsid w:val="004A220B"/>
    <w:rsid w:val="004A2AFA"/>
    <w:rsid w:val="004A349E"/>
    <w:rsid w:val="004B0AF7"/>
    <w:rsid w:val="004B3B26"/>
    <w:rsid w:val="004B5720"/>
    <w:rsid w:val="004B61C5"/>
    <w:rsid w:val="004C124C"/>
    <w:rsid w:val="004C15B9"/>
    <w:rsid w:val="004C3FED"/>
    <w:rsid w:val="004C5D1E"/>
    <w:rsid w:val="004C67AF"/>
    <w:rsid w:val="004C7560"/>
    <w:rsid w:val="004C77A1"/>
    <w:rsid w:val="004D0DB5"/>
    <w:rsid w:val="004D1EBF"/>
    <w:rsid w:val="004D5ABC"/>
    <w:rsid w:val="004D6064"/>
    <w:rsid w:val="004D637F"/>
    <w:rsid w:val="004D6A85"/>
    <w:rsid w:val="004D71AA"/>
    <w:rsid w:val="004E1F8C"/>
    <w:rsid w:val="004E2EEE"/>
    <w:rsid w:val="004E4314"/>
    <w:rsid w:val="004E507E"/>
    <w:rsid w:val="004E54DF"/>
    <w:rsid w:val="004E5518"/>
    <w:rsid w:val="004E620A"/>
    <w:rsid w:val="004E759C"/>
    <w:rsid w:val="004E7695"/>
    <w:rsid w:val="004F03C2"/>
    <w:rsid w:val="004F181F"/>
    <w:rsid w:val="004F19DF"/>
    <w:rsid w:val="004F32BE"/>
    <w:rsid w:val="004F482D"/>
    <w:rsid w:val="004F5D8D"/>
    <w:rsid w:val="004F7344"/>
    <w:rsid w:val="004F7B62"/>
    <w:rsid w:val="00502252"/>
    <w:rsid w:val="0050260B"/>
    <w:rsid w:val="00507803"/>
    <w:rsid w:val="00512EDE"/>
    <w:rsid w:val="00513014"/>
    <w:rsid w:val="00513227"/>
    <w:rsid w:val="00516C4E"/>
    <w:rsid w:val="005216BE"/>
    <w:rsid w:val="00525021"/>
    <w:rsid w:val="00526693"/>
    <w:rsid w:val="00526C1B"/>
    <w:rsid w:val="00527A9B"/>
    <w:rsid w:val="00530406"/>
    <w:rsid w:val="005304A3"/>
    <w:rsid w:val="005308AF"/>
    <w:rsid w:val="005335CB"/>
    <w:rsid w:val="00533B9A"/>
    <w:rsid w:val="00533EA7"/>
    <w:rsid w:val="00534B3C"/>
    <w:rsid w:val="0053612A"/>
    <w:rsid w:val="005364C2"/>
    <w:rsid w:val="00541ABF"/>
    <w:rsid w:val="0054306C"/>
    <w:rsid w:val="00544388"/>
    <w:rsid w:val="005474D7"/>
    <w:rsid w:val="00547D8D"/>
    <w:rsid w:val="00551415"/>
    <w:rsid w:val="00551C25"/>
    <w:rsid w:val="00552572"/>
    <w:rsid w:val="00552625"/>
    <w:rsid w:val="00555FF3"/>
    <w:rsid w:val="00560351"/>
    <w:rsid w:val="00561710"/>
    <w:rsid w:val="005633D1"/>
    <w:rsid w:val="005641A6"/>
    <w:rsid w:val="00564AA8"/>
    <w:rsid w:val="00566555"/>
    <w:rsid w:val="00567616"/>
    <w:rsid w:val="00571117"/>
    <w:rsid w:val="00573AC4"/>
    <w:rsid w:val="005765E6"/>
    <w:rsid w:val="00576C96"/>
    <w:rsid w:val="00577220"/>
    <w:rsid w:val="00577A8C"/>
    <w:rsid w:val="005817F1"/>
    <w:rsid w:val="00582409"/>
    <w:rsid w:val="00582990"/>
    <w:rsid w:val="00583EFA"/>
    <w:rsid w:val="00584A83"/>
    <w:rsid w:val="00585374"/>
    <w:rsid w:val="00585CE0"/>
    <w:rsid w:val="00585D96"/>
    <w:rsid w:val="005865EF"/>
    <w:rsid w:val="005869A8"/>
    <w:rsid w:val="0058703B"/>
    <w:rsid w:val="00587365"/>
    <w:rsid w:val="0058746F"/>
    <w:rsid w:val="00587DDF"/>
    <w:rsid w:val="00587DF3"/>
    <w:rsid w:val="00587E39"/>
    <w:rsid w:val="00592BCC"/>
    <w:rsid w:val="00592E5E"/>
    <w:rsid w:val="00594107"/>
    <w:rsid w:val="00596B1D"/>
    <w:rsid w:val="005973F9"/>
    <w:rsid w:val="005A1837"/>
    <w:rsid w:val="005A48AA"/>
    <w:rsid w:val="005A57FB"/>
    <w:rsid w:val="005A5A14"/>
    <w:rsid w:val="005A5DF6"/>
    <w:rsid w:val="005A6C40"/>
    <w:rsid w:val="005A6C8E"/>
    <w:rsid w:val="005A777C"/>
    <w:rsid w:val="005A7ADA"/>
    <w:rsid w:val="005A7EF3"/>
    <w:rsid w:val="005B2A5E"/>
    <w:rsid w:val="005B2DFB"/>
    <w:rsid w:val="005B3239"/>
    <w:rsid w:val="005B36E6"/>
    <w:rsid w:val="005B3FEC"/>
    <w:rsid w:val="005B4B1D"/>
    <w:rsid w:val="005B5029"/>
    <w:rsid w:val="005B6858"/>
    <w:rsid w:val="005B79BC"/>
    <w:rsid w:val="005C2081"/>
    <w:rsid w:val="005C307A"/>
    <w:rsid w:val="005C36F9"/>
    <w:rsid w:val="005C3BBF"/>
    <w:rsid w:val="005C5136"/>
    <w:rsid w:val="005C7AD4"/>
    <w:rsid w:val="005D0374"/>
    <w:rsid w:val="005D0FCC"/>
    <w:rsid w:val="005D3F52"/>
    <w:rsid w:val="005E0689"/>
    <w:rsid w:val="005E0874"/>
    <w:rsid w:val="005E08FE"/>
    <w:rsid w:val="005E1C6F"/>
    <w:rsid w:val="005E4E29"/>
    <w:rsid w:val="005E62C2"/>
    <w:rsid w:val="005F2B0B"/>
    <w:rsid w:val="005F4B15"/>
    <w:rsid w:val="005F5EE4"/>
    <w:rsid w:val="005F6CDD"/>
    <w:rsid w:val="00600A18"/>
    <w:rsid w:val="00601D43"/>
    <w:rsid w:val="00603BDC"/>
    <w:rsid w:val="0060419E"/>
    <w:rsid w:val="006104F8"/>
    <w:rsid w:val="00612402"/>
    <w:rsid w:val="006177C5"/>
    <w:rsid w:val="00620672"/>
    <w:rsid w:val="00620F25"/>
    <w:rsid w:val="00621063"/>
    <w:rsid w:val="0062175B"/>
    <w:rsid w:val="0062265B"/>
    <w:rsid w:val="00623585"/>
    <w:rsid w:val="0062442E"/>
    <w:rsid w:val="00624FE9"/>
    <w:rsid w:val="00625E69"/>
    <w:rsid w:val="006325A8"/>
    <w:rsid w:val="00633A3D"/>
    <w:rsid w:val="0063431D"/>
    <w:rsid w:val="006352BD"/>
    <w:rsid w:val="006352EF"/>
    <w:rsid w:val="006368FC"/>
    <w:rsid w:val="006433D6"/>
    <w:rsid w:val="00645343"/>
    <w:rsid w:val="006512CB"/>
    <w:rsid w:val="0065153A"/>
    <w:rsid w:val="00653988"/>
    <w:rsid w:val="00653AA8"/>
    <w:rsid w:val="006552F0"/>
    <w:rsid w:val="0065680D"/>
    <w:rsid w:val="00656A92"/>
    <w:rsid w:val="00657ADE"/>
    <w:rsid w:val="006606A3"/>
    <w:rsid w:val="00663616"/>
    <w:rsid w:val="006644F6"/>
    <w:rsid w:val="00664E17"/>
    <w:rsid w:val="00665B62"/>
    <w:rsid w:val="006667AA"/>
    <w:rsid w:val="00670436"/>
    <w:rsid w:val="00670C07"/>
    <w:rsid w:val="00671503"/>
    <w:rsid w:val="0067728C"/>
    <w:rsid w:val="00681248"/>
    <w:rsid w:val="00682443"/>
    <w:rsid w:val="00683594"/>
    <w:rsid w:val="0068578D"/>
    <w:rsid w:val="006918A6"/>
    <w:rsid w:val="006919A2"/>
    <w:rsid w:val="006926E0"/>
    <w:rsid w:val="00693BC7"/>
    <w:rsid w:val="00693FC8"/>
    <w:rsid w:val="00694141"/>
    <w:rsid w:val="006942C9"/>
    <w:rsid w:val="00695002"/>
    <w:rsid w:val="006959AD"/>
    <w:rsid w:val="00697D4C"/>
    <w:rsid w:val="006A09C2"/>
    <w:rsid w:val="006A0CBC"/>
    <w:rsid w:val="006A39A7"/>
    <w:rsid w:val="006A4226"/>
    <w:rsid w:val="006A56D3"/>
    <w:rsid w:val="006A6B8F"/>
    <w:rsid w:val="006B09C7"/>
    <w:rsid w:val="006B10D9"/>
    <w:rsid w:val="006B166C"/>
    <w:rsid w:val="006B18AB"/>
    <w:rsid w:val="006B252F"/>
    <w:rsid w:val="006B2E14"/>
    <w:rsid w:val="006B454F"/>
    <w:rsid w:val="006C1F4F"/>
    <w:rsid w:val="006C2E13"/>
    <w:rsid w:val="006C495D"/>
    <w:rsid w:val="006C626B"/>
    <w:rsid w:val="006C6878"/>
    <w:rsid w:val="006C74E8"/>
    <w:rsid w:val="006C7D40"/>
    <w:rsid w:val="006D0B72"/>
    <w:rsid w:val="006D31BA"/>
    <w:rsid w:val="006D385F"/>
    <w:rsid w:val="006D3DAF"/>
    <w:rsid w:val="006D4E1E"/>
    <w:rsid w:val="006D6B62"/>
    <w:rsid w:val="006E4989"/>
    <w:rsid w:val="006E5FBE"/>
    <w:rsid w:val="006E69A9"/>
    <w:rsid w:val="006E6AC0"/>
    <w:rsid w:val="006E7753"/>
    <w:rsid w:val="006E7B3E"/>
    <w:rsid w:val="006F21EA"/>
    <w:rsid w:val="00700998"/>
    <w:rsid w:val="00700E20"/>
    <w:rsid w:val="00702511"/>
    <w:rsid w:val="00702E85"/>
    <w:rsid w:val="007064CF"/>
    <w:rsid w:val="007101EC"/>
    <w:rsid w:val="00711618"/>
    <w:rsid w:val="0071367E"/>
    <w:rsid w:val="00713E0D"/>
    <w:rsid w:val="00714050"/>
    <w:rsid w:val="00715FD3"/>
    <w:rsid w:val="00717864"/>
    <w:rsid w:val="007178F9"/>
    <w:rsid w:val="007223D6"/>
    <w:rsid w:val="007242A2"/>
    <w:rsid w:val="00724C62"/>
    <w:rsid w:val="00724C78"/>
    <w:rsid w:val="00725630"/>
    <w:rsid w:val="00726472"/>
    <w:rsid w:val="00726840"/>
    <w:rsid w:val="007300C9"/>
    <w:rsid w:val="00730347"/>
    <w:rsid w:val="00730A64"/>
    <w:rsid w:val="007331A8"/>
    <w:rsid w:val="00735D48"/>
    <w:rsid w:val="00740CAF"/>
    <w:rsid w:val="00741901"/>
    <w:rsid w:val="00741C23"/>
    <w:rsid w:val="00741EB4"/>
    <w:rsid w:val="00744110"/>
    <w:rsid w:val="00745A43"/>
    <w:rsid w:val="00745DE7"/>
    <w:rsid w:val="00747087"/>
    <w:rsid w:val="007473A5"/>
    <w:rsid w:val="0074763E"/>
    <w:rsid w:val="00747C01"/>
    <w:rsid w:val="00752D5E"/>
    <w:rsid w:val="00754F27"/>
    <w:rsid w:val="00756F27"/>
    <w:rsid w:val="00757882"/>
    <w:rsid w:val="007612D3"/>
    <w:rsid w:val="007647B1"/>
    <w:rsid w:val="00765E5E"/>
    <w:rsid w:val="00766B37"/>
    <w:rsid w:val="00766B45"/>
    <w:rsid w:val="00767BB7"/>
    <w:rsid w:val="00770895"/>
    <w:rsid w:val="007711BB"/>
    <w:rsid w:val="00774090"/>
    <w:rsid w:val="00776E6E"/>
    <w:rsid w:val="00777153"/>
    <w:rsid w:val="00777A48"/>
    <w:rsid w:val="007819E2"/>
    <w:rsid w:val="00784C19"/>
    <w:rsid w:val="007858AF"/>
    <w:rsid w:val="007869D1"/>
    <w:rsid w:val="00791B0A"/>
    <w:rsid w:val="0079655E"/>
    <w:rsid w:val="00796669"/>
    <w:rsid w:val="0079797E"/>
    <w:rsid w:val="007A1BC1"/>
    <w:rsid w:val="007A24EA"/>
    <w:rsid w:val="007A2B23"/>
    <w:rsid w:val="007A4022"/>
    <w:rsid w:val="007A496A"/>
    <w:rsid w:val="007A4EEC"/>
    <w:rsid w:val="007A6D56"/>
    <w:rsid w:val="007A7D43"/>
    <w:rsid w:val="007B0401"/>
    <w:rsid w:val="007B08FD"/>
    <w:rsid w:val="007B19B7"/>
    <w:rsid w:val="007B2513"/>
    <w:rsid w:val="007B30A8"/>
    <w:rsid w:val="007B3906"/>
    <w:rsid w:val="007B559F"/>
    <w:rsid w:val="007B5648"/>
    <w:rsid w:val="007B6E23"/>
    <w:rsid w:val="007B735A"/>
    <w:rsid w:val="007B7EA0"/>
    <w:rsid w:val="007C0F90"/>
    <w:rsid w:val="007C1ABA"/>
    <w:rsid w:val="007C3874"/>
    <w:rsid w:val="007C4B2F"/>
    <w:rsid w:val="007C5BC3"/>
    <w:rsid w:val="007C60EB"/>
    <w:rsid w:val="007C7022"/>
    <w:rsid w:val="007D220F"/>
    <w:rsid w:val="007D3E6F"/>
    <w:rsid w:val="007D698A"/>
    <w:rsid w:val="007D6BB0"/>
    <w:rsid w:val="007D6DB9"/>
    <w:rsid w:val="007E1EF2"/>
    <w:rsid w:val="007E1EFF"/>
    <w:rsid w:val="007E48D5"/>
    <w:rsid w:val="007E59A7"/>
    <w:rsid w:val="007E6F38"/>
    <w:rsid w:val="007E7094"/>
    <w:rsid w:val="007E7778"/>
    <w:rsid w:val="007F0F86"/>
    <w:rsid w:val="007F1A64"/>
    <w:rsid w:val="007F1A6E"/>
    <w:rsid w:val="007F22FC"/>
    <w:rsid w:val="007F381B"/>
    <w:rsid w:val="007F567B"/>
    <w:rsid w:val="007F58F7"/>
    <w:rsid w:val="007F6274"/>
    <w:rsid w:val="007F6A30"/>
    <w:rsid w:val="007F6F46"/>
    <w:rsid w:val="007F79C3"/>
    <w:rsid w:val="00800347"/>
    <w:rsid w:val="008003EF"/>
    <w:rsid w:val="00800AF7"/>
    <w:rsid w:val="00803CFF"/>
    <w:rsid w:val="00803F4E"/>
    <w:rsid w:val="00805424"/>
    <w:rsid w:val="00805FCF"/>
    <w:rsid w:val="00807ADD"/>
    <w:rsid w:val="0081116D"/>
    <w:rsid w:val="0081177E"/>
    <w:rsid w:val="00814425"/>
    <w:rsid w:val="008159E5"/>
    <w:rsid w:val="0081635A"/>
    <w:rsid w:val="008165EC"/>
    <w:rsid w:val="00820EA4"/>
    <w:rsid w:val="00823BEE"/>
    <w:rsid w:val="00826BC3"/>
    <w:rsid w:val="008336B5"/>
    <w:rsid w:val="00834DD3"/>
    <w:rsid w:val="00844746"/>
    <w:rsid w:val="00844D81"/>
    <w:rsid w:val="00845BB8"/>
    <w:rsid w:val="00846878"/>
    <w:rsid w:val="008472A8"/>
    <w:rsid w:val="008472B7"/>
    <w:rsid w:val="008474DB"/>
    <w:rsid w:val="00847724"/>
    <w:rsid w:val="00850D47"/>
    <w:rsid w:val="00853B17"/>
    <w:rsid w:val="0085467C"/>
    <w:rsid w:val="00855577"/>
    <w:rsid w:val="00856AD9"/>
    <w:rsid w:val="00860099"/>
    <w:rsid w:val="008618EC"/>
    <w:rsid w:val="00862715"/>
    <w:rsid w:val="00865D98"/>
    <w:rsid w:val="008704D3"/>
    <w:rsid w:val="00871A02"/>
    <w:rsid w:val="008725DB"/>
    <w:rsid w:val="00872AAE"/>
    <w:rsid w:val="00875E98"/>
    <w:rsid w:val="0087656E"/>
    <w:rsid w:val="00880658"/>
    <w:rsid w:val="0088161B"/>
    <w:rsid w:val="008832EC"/>
    <w:rsid w:val="008847FB"/>
    <w:rsid w:val="00885EC9"/>
    <w:rsid w:val="00890B01"/>
    <w:rsid w:val="00890BFE"/>
    <w:rsid w:val="00892185"/>
    <w:rsid w:val="00893912"/>
    <w:rsid w:val="0089578E"/>
    <w:rsid w:val="0089614C"/>
    <w:rsid w:val="008A11CD"/>
    <w:rsid w:val="008A1ADE"/>
    <w:rsid w:val="008A2024"/>
    <w:rsid w:val="008A4635"/>
    <w:rsid w:val="008A5EFE"/>
    <w:rsid w:val="008A770B"/>
    <w:rsid w:val="008A78B8"/>
    <w:rsid w:val="008B0914"/>
    <w:rsid w:val="008B23E0"/>
    <w:rsid w:val="008B3E1C"/>
    <w:rsid w:val="008B4215"/>
    <w:rsid w:val="008B4A45"/>
    <w:rsid w:val="008B4C98"/>
    <w:rsid w:val="008B6349"/>
    <w:rsid w:val="008B680F"/>
    <w:rsid w:val="008B720D"/>
    <w:rsid w:val="008B7219"/>
    <w:rsid w:val="008B75BA"/>
    <w:rsid w:val="008B778D"/>
    <w:rsid w:val="008C39BC"/>
    <w:rsid w:val="008C45D1"/>
    <w:rsid w:val="008C699E"/>
    <w:rsid w:val="008C729D"/>
    <w:rsid w:val="008D15DE"/>
    <w:rsid w:val="008D17E3"/>
    <w:rsid w:val="008D2107"/>
    <w:rsid w:val="008D5A5A"/>
    <w:rsid w:val="008E2B44"/>
    <w:rsid w:val="008F0259"/>
    <w:rsid w:val="008F11AA"/>
    <w:rsid w:val="008F1358"/>
    <w:rsid w:val="008F4BD9"/>
    <w:rsid w:val="008F692B"/>
    <w:rsid w:val="008F6D25"/>
    <w:rsid w:val="008F7056"/>
    <w:rsid w:val="008F72B0"/>
    <w:rsid w:val="008F7A9D"/>
    <w:rsid w:val="008F7F8D"/>
    <w:rsid w:val="009000DD"/>
    <w:rsid w:val="00900310"/>
    <w:rsid w:val="00900D65"/>
    <w:rsid w:val="00902CA6"/>
    <w:rsid w:val="00905288"/>
    <w:rsid w:val="00907E4B"/>
    <w:rsid w:val="0091166E"/>
    <w:rsid w:val="00912512"/>
    <w:rsid w:val="009140DC"/>
    <w:rsid w:val="0091543F"/>
    <w:rsid w:val="0092698C"/>
    <w:rsid w:val="009308D7"/>
    <w:rsid w:val="0093157A"/>
    <w:rsid w:val="00931C4C"/>
    <w:rsid w:val="0093202A"/>
    <w:rsid w:val="009340A0"/>
    <w:rsid w:val="009377F1"/>
    <w:rsid w:val="009402A2"/>
    <w:rsid w:val="00940EFF"/>
    <w:rsid w:val="009440E3"/>
    <w:rsid w:val="009459A3"/>
    <w:rsid w:val="00946F9F"/>
    <w:rsid w:val="00950354"/>
    <w:rsid w:val="00953D96"/>
    <w:rsid w:val="00955E4E"/>
    <w:rsid w:val="0095763F"/>
    <w:rsid w:val="009608E3"/>
    <w:rsid w:val="009619AB"/>
    <w:rsid w:val="00961CBF"/>
    <w:rsid w:val="009655BC"/>
    <w:rsid w:val="00965623"/>
    <w:rsid w:val="00965C4F"/>
    <w:rsid w:val="009707FC"/>
    <w:rsid w:val="00972097"/>
    <w:rsid w:val="009720DD"/>
    <w:rsid w:val="00973BFF"/>
    <w:rsid w:val="00973D29"/>
    <w:rsid w:val="0097415A"/>
    <w:rsid w:val="00974837"/>
    <w:rsid w:val="00975682"/>
    <w:rsid w:val="00975BC1"/>
    <w:rsid w:val="00982A23"/>
    <w:rsid w:val="00984FB1"/>
    <w:rsid w:val="00986892"/>
    <w:rsid w:val="009871AB"/>
    <w:rsid w:val="009901B0"/>
    <w:rsid w:val="0099212B"/>
    <w:rsid w:val="00996E9E"/>
    <w:rsid w:val="009A054D"/>
    <w:rsid w:val="009A2C17"/>
    <w:rsid w:val="009A3119"/>
    <w:rsid w:val="009A4BBE"/>
    <w:rsid w:val="009A5253"/>
    <w:rsid w:val="009A554A"/>
    <w:rsid w:val="009A7097"/>
    <w:rsid w:val="009A7E92"/>
    <w:rsid w:val="009B0675"/>
    <w:rsid w:val="009B13BA"/>
    <w:rsid w:val="009B19D4"/>
    <w:rsid w:val="009B1F9F"/>
    <w:rsid w:val="009B3655"/>
    <w:rsid w:val="009B3957"/>
    <w:rsid w:val="009B4DF2"/>
    <w:rsid w:val="009B6733"/>
    <w:rsid w:val="009B7EE6"/>
    <w:rsid w:val="009C0302"/>
    <w:rsid w:val="009C17B1"/>
    <w:rsid w:val="009C1A82"/>
    <w:rsid w:val="009C2469"/>
    <w:rsid w:val="009C2D59"/>
    <w:rsid w:val="009C2FDF"/>
    <w:rsid w:val="009C5C04"/>
    <w:rsid w:val="009C5F32"/>
    <w:rsid w:val="009D0987"/>
    <w:rsid w:val="009D0F67"/>
    <w:rsid w:val="009D23FE"/>
    <w:rsid w:val="009D304A"/>
    <w:rsid w:val="009D38F5"/>
    <w:rsid w:val="009D3A42"/>
    <w:rsid w:val="009D3F8B"/>
    <w:rsid w:val="009D444C"/>
    <w:rsid w:val="009D723B"/>
    <w:rsid w:val="009D792F"/>
    <w:rsid w:val="009D7F03"/>
    <w:rsid w:val="009E1978"/>
    <w:rsid w:val="009E2ED1"/>
    <w:rsid w:val="009E2EF3"/>
    <w:rsid w:val="009E5F68"/>
    <w:rsid w:val="009E6A68"/>
    <w:rsid w:val="009E6B46"/>
    <w:rsid w:val="009F12B0"/>
    <w:rsid w:val="009F29FD"/>
    <w:rsid w:val="009F3568"/>
    <w:rsid w:val="009F370F"/>
    <w:rsid w:val="009F4D40"/>
    <w:rsid w:val="009F6FF5"/>
    <w:rsid w:val="00A00C6F"/>
    <w:rsid w:val="00A02D4D"/>
    <w:rsid w:val="00A040CF"/>
    <w:rsid w:val="00A04125"/>
    <w:rsid w:val="00A04614"/>
    <w:rsid w:val="00A05DAE"/>
    <w:rsid w:val="00A06B74"/>
    <w:rsid w:val="00A07243"/>
    <w:rsid w:val="00A105E8"/>
    <w:rsid w:val="00A1068A"/>
    <w:rsid w:val="00A12D75"/>
    <w:rsid w:val="00A13609"/>
    <w:rsid w:val="00A149B9"/>
    <w:rsid w:val="00A24457"/>
    <w:rsid w:val="00A272B8"/>
    <w:rsid w:val="00A31A6A"/>
    <w:rsid w:val="00A3313E"/>
    <w:rsid w:val="00A3334D"/>
    <w:rsid w:val="00A33C72"/>
    <w:rsid w:val="00A344C0"/>
    <w:rsid w:val="00A36427"/>
    <w:rsid w:val="00A377D2"/>
    <w:rsid w:val="00A3782E"/>
    <w:rsid w:val="00A37940"/>
    <w:rsid w:val="00A37D56"/>
    <w:rsid w:val="00A40395"/>
    <w:rsid w:val="00A409E8"/>
    <w:rsid w:val="00A41068"/>
    <w:rsid w:val="00A41B95"/>
    <w:rsid w:val="00A42ADE"/>
    <w:rsid w:val="00A45F76"/>
    <w:rsid w:val="00A4650B"/>
    <w:rsid w:val="00A465AC"/>
    <w:rsid w:val="00A4715B"/>
    <w:rsid w:val="00A47FD4"/>
    <w:rsid w:val="00A51493"/>
    <w:rsid w:val="00A5178D"/>
    <w:rsid w:val="00A5370C"/>
    <w:rsid w:val="00A53BE6"/>
    <w:rsid w:val="00A53E40"/>
    <w:rsid w:val="00A5442F"/>
    <w:rsid w:val="00A54C87"/>
    <w:rsid w:val="00A566F6"/>
    <w:rsid w:val="00A5730D"/>
    <w:rsid w:val="00A607B8"/>
    <w:rsid w:val="00A60A91"/>
    <w:rsid w:val="00A6313A"/>
    <w:rsid w:val="00A64978"/>
    <w:rsid w:val="00A671F3"/>
    <w:rsid w:val="00A67477"/>
    <w:rsid w:val="00A7157E"/>
    <w:rsid w:val="00A71889"/>
    <w:rsid w:val="00A72EAA"/>
    <w:rsid w:val="00A7475B"/>
    <w:rsid w:val="00A752A1"/>
    <w:rsid w:val="00A761EA"/>
    <w:rsid w:val="00A83107"/>
    <w:rsid w:val="00A85A4D"/>
    <w:rsid w:val="00A92F79"/>
    <w:rsid w:val="00A9342A"/>
    <w:rsid w:val="00A93E0D"/>
    <w:rsid w:val="00A94099"/>
    <w:rsid w:val="00A965A4"/>
    <w:rsid w:val="00A967B1"/>
    <w:rsid w:val="00AA04D2"/>
    <w:rsid w:val="00AA0804"/>
    <w:rsid w:val="00AA0DB1"/>
    <w:rsid w:val="00AA1E86"/>
    <w:rsid w:val="00AA3B04"/>
    <w:rsid w:val="00AA3EF8"/>
    <w:rsid w:val="00AA4379"/>
    <w:rsid w:val="00AA6141"/>
    <w:rsid w:val="00AB0401"/>
    <w:rsid w:val="00AB0E51"/>
    <w:rsid w:val="00AB0F2A"/>
    <w:rsid w:val="00AB1359"/>
    <w:rsid w:val="00AB485B"/>
    <w:rsid w:val="00AB4E9E"/>
    <w:rsid w:val="00AB5861"/>
    <w:rsid w:val="00AC27EB"/>
    <w:rsid w:val="00AC4A75"/>
    <w:rsid w:val="00AC51E8"/>
    <w:rsid w:val="00AC6CCD"/>
    <w:rsid w:val="00AC72DC"/>
    <w:rsid w:val="00AC7AB9"/>
    <w:rsid w:val="00AC7AD7"/>
    <w:rsid w:val="00AD0EFA"/>
    <w:rsid w:val="00AD46EC"/>
    <w:rsid w:val="00AD56C2"/>
    <w:rsid w:val="00AE2334"/>
    <w:rsid w:val="00AE305C"/>
    <w:rsid w:val="00AE366B"/>
    <w:rsid w:val="00AE4E70"/>
    <w:rsid w:val="00AE5910"/>
    <w:rsid w:val="00AE6793"/>
    <w:rsid w:val="00AF14F8"/>
    <w:rsid w:val="00AF213D"/>
    <w:rsid w:val="00AF3A07"/>
    <w:rsid w:val="00AF3E60"/>
    <w:rsid w:val="00AF68E7"/>
    <w:rsid w:val="00B025A2"/>
    <w:rsid w:val="00B031B8"/>
    <w:rsid w:val="00B05111"/>
    <w:rsid w:val="00B07453"/>
    <w:rsid w:val="00B15ED4"/>
    <w:rsid w:val="00B16270"/>
    <w:rsid w:val="00B162BF"/>
    <w:rsid w:val="00B204BF"/>
    <w:rsid w:val="00B20B35"/>
    <w:rsid w:val="00B21572"/>
    <w:rsid w:val="00B22EF3"/>
    <w:rsid w:val="00B30025"/>
    <w:rsid w:val="00B3246A"/>
    <w:rsid w:val="00B40BDA"/>
    <w:rsid w:val="00B43B2E"/>
    <w:rsid w:val="00B45083"/>
    <w:rsid w:val="00B47749"/>
    <w:rsid w:val="00B51C86"/>
    <w:rsid w:val="00B53EAC"/>
    <w:rsid w:val="00B55E05"/>
    <w:rsid w:val="00B571D2"/>
    <w:rsid w:val="00B60776"/>
    <w:rsid w:val="00B60B35"/>
    <w:rsid w:val="00B61177"/>
    <w:rsid w:val="00B61BBB"/>
    <w:rsid w:val="00B63E16"/>
    <w:rsid w:val="00B64B70"/>
    <w:rsid w:val="00B6728B"/>
    <w:rsid w:val="00B67FE6"/>
    <w:rsid w:val="00B70F14"/>
    <w:rsid w:val="00B71409"/>
    <w:rsid w:val="00B721DD"/>
    <w:rsid w:val="00B734BC"/>
    <w:rsid w:val="00B742C3"/>
    <w:rsid w:val="00B74463"/>
    <w:rsid w:val="00B75E3F"/>
    <w:rsid w:val="00B76682"/>
    <w:rsid w:val="00B76ED7"/>
    <w:rsid w:val="00B77C26"/>
    <w:rsid w:val="00B804B2"/>
    <w:rsid w:val="00B80BF3"/>
    <w:rsid w:val="00B80F0F"/>
    <w:rsid w:val="00B83D66"/>
    <w:rsid w:val="00B90711"/>
    <w:rsid w:val="00B92BFB"/>
    <w:rsid w:val="00B93065"/>
    <w:rsid w:val="00B96F87"/>
    <w:rsid w:val="00B972D7"/>
    <w:rsid w:val="00B97438"/>
    <w:rsid w:val="00BA1762"/>
    <w:rsid w:val="00BA5FE3"/>
    <w:rsid w:val="00BB03A8"/>
    <w:rsid w:val="00BB66CB"/>
    <w:rsid w:val="00BB75DF"/>
    <w:rsid w:val="00BC2D0D"/>
    <w:rsid w:val="00BC352F"/>
    <w:rsid w:val="00BC3545"/>
    <w:rsid w:val="00BC54E2"/>
    <w:rsid w:val="00BC6CB1"/>
    <w:rsid w:val="00BC73EF"/>
    <w:rsid w:val="00BD2834"/>
    <w:rsid w:val="00BD5566"/>
    <w:rsid w:val="00BD6E37"/>
    <w:rsid w:val="00BD7E00"/>
    <w:rsid w:val="00BE0710"/>
    <w:rsid w:val="00BE0CF8"/>
    <w:rsid w:val="00BE24F8"/>
    <w:rsid w:val="00BE26C8"/>
    <w:rsid w:val="00BE2DE1"/>
    <w:rsid w:val="00BE3A37"/>
    <w:rsid w:val="00BE3F74"/>
    <w:rsid w:val="00BF320E"/>
    <w:rsid w:val="00BF32CB"/>
    <w:rsid w:val="00BF65EF"/>
    <w:rsid w:val="00C00DEC"/>
    <w:rsid w:val="00C05ED2"/>
    <w:rsid w:val="00C07062"/>
    <w:rsid w:val="00C116ED"/>
    <w:rsid w:val="00C13244"/>
    <w:rsid w:val="00C133F9"/>
    <w:rsid w:val="00C13988"/>
    <w:rsid w:val="00C13B4D"/>
    <w:rsid w:val="00C13FC7"/>
    <w:rsid w:val="00C152BF"/>
    <w:rsid w:val="00C21FF7"/>
    <w:rsid w:val="00C22A2F"/>
    <w:rsid w:val="00C22ABC"/>
    <w:rsid w:val="00C22CCE"/>
    <w:rsid w:val="00C26575"/>
    <w:rsid w:val="00C27D9D"/>
    <w:rsid w:val="00C3100B"/>
    <w:rsid w:val="00C32E2D"/>
    <w:rsid w:val="00C4452C"/>
    <w:rsid w:val="00C44574"/>
    <w:rsid w:val="00C44979"/>
    <w:rsid w:val="00C46EE9"/>
    <w:rsid w:val="00C4711C"/>
    <w:rsid w:val="00C50730"/>
    <w:rsid w:val="00C50D7D"/>
    <w:rsid w:val="00C51405"/>
    <w:rsid w:val="00C53077"/>
    <w:rsid w:val="00C54F39"/>
    <w:rsid w:val="00C55E18"/>
    <w:rsid w:val="00C57BD6"/>
    <w:rsid w:val="00C608A0"/>
    <w:rsid w:val="00C60A1F"/>
    <w:rsid w:val="00C61D08"/>
    <w:rsid w:val="00C62FDD"/>
    <w:rsid w:val="00C638CB"/>
    <w:rsid w:val="00C64418"/>
    <w:rsid w:val="00C64503"/>
    <w:rsid w:val="00C64B2F"/>
    <w:rsid w:val="00C65A91"/>
    <w:rsid w:val="00C67DF8"/>
    <w:rsid w:val="00C76537"/>
    <w:rsid w:val="00C76E77"/>
    <w:rsid w:val="00C80095"/>
    <w:rsid w:val="00C80E87"/>
    <w:rsid w:val="00C815CF"/>
    <w:rsid w:val="00C81E45"/>
    <w:rsid w:val="00C81E9D"/>
    <w:rsid w:val="00C86A12"/>
    <w:rsid w:val="00C90574"/>
    <w:rsid w:val="00C9088E"/>
    <w:rsid w:val="00C90FA9"/>
    <w:rsid w:val="00C91A5F"/>
    <w:rsid w:val="00C92AE8"/>
    <w:rsid w:val="00C96E0D"/>
    <w:rsid w:val="00CA2B07"/>
    <w:rsid w:val="00CA7772"/>
    <w:rsid w:val="00CA7D03"/>
    <w:rsid w:val="00CB29BA"/>
    <w:rsid w:val="00CB6252"/>
    <w:rsid w:val="00CB7987"/>
    <w:rsid w:val="00CB7E7A"/>
    <w:rsid w:val="00CC26D0"/>
    <w:rsid w:val="00CC6B00"/>
    <w:rsid w:val="00CC7CED"/>
    <w:rsid w:val="00CD00F1"/>
    <w:rsid w:val="00CD06D3"/>
    <w:rsid w:val="00CD2CBE"/>
    <w:rsid w:val="00CD3005"/>
    <w:rsid w:val="00CD3A9B"/>
    <w:rsid w:val="00CD7207"/>
    <w:rsid w:val="00CE050B"/>
    <w:rsid w:val="00CE59EE"/>
    <w:rsid w:val="00CE79BF"/>
    <w:rsid w:val="00CE7BFD"/>
    <w:rsid w:val="00CF156D"/>
    <w:rsid w:val="00CF1739"/>
    <w:rsid w:val="00CF5D35"/>
    <w:rsid w:val="00CF60CB"/>
    <w:rsid w:val="00CF7766"/>
    <w:rsid w:val="00CF7C42"/>
    <w:rsid w:val="00D009B5"/>
    <w:rsid w:val="00D01B3A"/>
    <w:rsid w:val="00D04CA3"/>
    <w:rsid w:val="00D05860"/>
    <w:rsid w:val="00D06252"/>
    <w:rsid w:val="00D07074"/>
    <w:rsid w:val="00D1020E"/>
    <w:rsid w:val="00D10EE5"/>
    <w:rsid w:val="00D11A19"/>
    <w:rsid w:val="00D13025"/>
    <w:rsid w:val="00D13916"/>
    <w:rsid w:val="00D14185"/>
    <w:rsid w:val="00D14D40"/>
    <w:rsid w:val="00D1566C"/>
    <w:rsid w:val="00D16731"/>
    <w:rsid w:val="00D16905"/>
    <w:rsid w:val="00D17970"/>
    <w:rsid w:val="00D207C1"/>
    <w:rsid w:val="00D21478"/>
    <w:rsid w:val="00D22A40"/>
    <w:rsid w:val="00D232FA"/>
    <w:rsid w:val="00D23E05"/>
    <w:rsid w:val="00D2492B"/>
    <w:rsid w:val="00D24AC9"/>
    <w:rsid w:val="00D24E20"/>
    <w:rsid w:val="00D30F31"/>
    <w:rsid w:val="00D31311"/>
    <w:rsid w:val="00D31532"/>
    <w:rsid w:val="00D33208"/>
    <w:rsid w:val="00D33218"/>
    <w:rsid w:val="00D37796"/>
    <w:rsid w:val="00D40903"/>
    <w:rsid w:val="00D41E17"/>
    <w:rsid w:val="00D446D0"/>
    <w:rsid w:val="00D44A75"/>
    <w:rsid w:val="00D506F4"/>
    <w:rsid w:val="00D50E7F"/>
    <w:rsid w:val="00D5259E"/>
    <w:rsid w:val="00D540E0"/>
    <w:rsid w:val="00D54FB9"/>
    <w:rsid w:val="00D56604"/>
    <w:rsid w:val="00D57A0E"/>
    <w:rsid w:val="00D60D24"/>
    <w:rsid w:val="00D62DF7"/>
    <w:rsid w:val="00D62EF4"/>
    <w:rsid w:val="00D66BE0"/>
    <w:rsid w:val="00D66DDD"/>
    <w:rsid w:val="00D71ECD"/>
    <w:rsid w:val="00D76002"/>
    <w:rsid w:val="00D80DF5"/>
    <w:rsid w:val="00D82841"/>
    <w:rsid w:val="00D828EE"/>
    <w:rsid w:val="00D835F0"/>
    <w:rsid w:val="00D93BD7"/>
    <w:rsid w:val="00D94379"/>
    <w:rsid w:val="00D95229"/>
    <w:rsid w:val="00D96C89"/>
    <w:rsid w:val="00D97629"/>
    <w:rsid w:val="00DA18AE"/>
    <w:rsid w:val="00DA37E5"/>
    <w:rsid w:val="00DA49AC"/>
    <w:rsid w:val="00DA5978"/>
    <w:rsid w:val="00DB12AA"/>
    <w:rsid w:val="00DB2E96"/>
    <w:rsid w:val="00DB76AB"/>
    <w:rsid w:val="00DB7F16"/>
    <w:rsid w:val="00DC0DE3"/>
    <w:rsid w:val="00DC4B33"/>
    <w:rsid w:val="00DC76F3"/>
    <w:rsid w:val="00DD0C2C"/>
    <w:rsid w:val="00DD1494"/>
    <w:rsid w:val="00DD2AE9"/>
    <w:rsid w:val="00DD3175"/>
    <w:rsid w:val="00DD34EA"/>
    <w:rsid w:val="00DD3752"/>
    <w:rsid w:val="00DD3770"/>
    <w:rsid w:val="00DD5CBF"/>
    <w:rsid w:val="00DD7A32"/>
    <w:rsid w:val="00DE0FA7"/>
    <w:rsid w:val="00DE29FA"/>
    <w:rsid w:val="00DE5EA1"/>
    <w:rsid w:val="00DE60BA"/>
    <w:rsid w:val="00DE743B"/>
    <w:rsid w:val="00DE7DEE"/>
    <w:rsid w:val="00DF40C9"/>
    <w:rsid w:val="00DF4438"/>
    <w:rsid w:val="00DF5662"/>
    <w:rsid w:val="00DF56CA"/>
    <w:rsid w:val="00DF6630"/>
    <w:rsid w:val="00DF7DDF"/>
    <w:rsid w:val="00DF7E32"/>
    <w:rsid w:val="00E00A84"/>
    <w:rsid w:val="00E00D6F"/>
    <w:rsid w:val="00E01154"/>
    <w:rsid w:val="00E014AB"/>
    <w:rsid w:val="00E028AD"/>
    <w:rsid w:val="00E039DE"/>
    <w:rsid w:val="00E03EE2"/>
    <w:rsid w:val="00E10905"/>
    <w:rsid w:val="00E111E8"/>
    <w:rsid w:val="00E13517"/>
    <w:rsid w:val="00E13F43"/>
    <w:rsid w:val="00E13F4D"/>
    <w:rsid w:val="00E14798"/>
    <w:rsid w:val="00E177FE"/>
    <w:rsid w:val="00E20702"/>
    <w:rsid w:val="00E20DA8"/>
    <w:rsid w:val="00E22B1A"/>
    <w:rsid w:val="00E23832"/>
    <w:rsid w:val="00E23F13"/>
    <w:rsid w:val="00E243D9"/>
    <w:rsid w:val="00E305A5"/>
    <w:rsid w:val="00E308E4"/>
    <w:rsid w:val="00E312C9"/>
    <w:rsid w:val="00E31347"/>
    <w:rsid w:val="00E31AE6"/>
    <w:rsid w:val="00E31E59"/>
    <w:rsid w:val="00E325B5"/>
    <w:rsid w:val="00E326E7"/>
    <w:rsid w:val="00E328C2"/>
    <w:rsid w:val="00E32C05"/>
    <w:rsid w:val="00E3408D"/>
    <w:rsid w:val="00E344FC"/>
    <w:rsid w:val="00E36E7C"/>
    <w:rsid w:val="00E37C50"/>
    <w:rsid w:val="00E41A23"/>
    <w:rsid w:val="00E43010"/>
    <w:rsid w:val="00E438E9"/>
    <w:rsid w:val="00E4420E"/>
    <w:rsid w:val="00E44E0E"/>
    <w:rsid w:val="00E509B1"/>
    <w:rsid w:val="00E52721"/>
    <w:rsid w:val="00E552BC"/>
    <w:rsid w:val="00E55380"/>
    <w:rsid w:val="00E561CD"/>
    <w:rsid w:val="00E606DD"/>
    <w:rsid w:val="00E611BC"/>
    <w:rsid w:val="00E61DBA"/>
    <w:rsid w:val="00E6259C"/>
    <w:rsid w:val="00E652FA"/>
    <w:rsid w:val="00E66233"/>
    <w:rsid w:val="00E662C4"/>
    <w:rsid w:val="00E66502"/>
    <w:rsid w:val="00E6725C"/>
    <w:rsid w:val="00E70AB7"/>
    <w:rsid w:val="00E71B14"/>
    <w:rsid w:val="00E724CD"/>
    <w:rsid w:val="00E729D8"/>
    <w:rsid w:val="00E737B7"/>
    <w:rsid w:val="00E759F5"/>
    <w:rsid w:val="00E80CD7"/>
    <w:rsid w:val="00E814DF"/>
    <w:rsid w:val="00E818FF"/>
    <w:rsid w:val="00E82533"/>
    <w:rsid w:val="00E83E5F"/>
    <w:rsid w:val="00E83F08"/>
    <w:rsid w:val="00E867C0"/>
    <w:rsid w:val="00E876F9"/>
    <w:rsid w:val="00E90E95"/>
    <w:rsid w:val="00E91BD1"/>
    <w:rsid w:val="00E91ECD"/>
    <w:rsid w:val="00E92B0D"/>
    <w:rsid w:val="00E94718"/>
    <w:rsid w:val="00E9512F"/>
    <w:rsid w:val="00E951D4"/>
    <w:rsid w:val="00E95CB9"/>
    <w:rsid w:val="00E97016"/>
    <w:rsid w:val="00EA1A83"/>
    <w:rsid w:val="00EA1B10"/>
    <w:rsid w:val="00EA2D68"/>
    <w:rsid w:val="00EA46B5"/>
    <w:rsid w:val="00EA6C9C"/>
    <w:rsid w:val="00EA71C9"/>
    <w:rsid w:val="00EB16B5"/>
    <w:rsid w:val="00EB19E2"/>
    <w:rsid w:val="00EB2A36"/>
    <w:rsid w:val="00EB3EA4"/>
    <w:rsid w:val="00EB6655"/>
    <w:rsid w:val="00EB7352"/>
    <w:rsid w:val="00EC110A"/>
    <w:rsid w:val="00EC3080"/>
    <w:rsid w:val="00EC49F4"/>
    <w:rsid w:val="00EC77C0"/>
    <w:rsid w:val="00ED236F"/>
    <w:rsid w:val="00ED2AF2"/>
    <w:rsid w:val="00ED3C2B"/>
    <w:rsid w:val="00ED6878"/>
    <w:rsid w:val="00EE120E"/>
    <w:rsid w:val="00EE1213"/>
    <w:rsid w:val="00EE2C17"/>
    <w:rsid w:val="00EE3A77"/>
    <w:rsid w:val="00EE411B"/>
    <w:rsid w:val="00EE4925"/>
    <w:rsid w:val="00EF170A"/>
    <w:rsid w:val="00EF3721"/>
    <w:rsid w:val="00EF37BF"/>
    <w:rsid w:val="00EF7390"/>
    <w:rsid w:val="00F0072E"/>
    <w:rsid w:val="00F01063"/>
    <w:rsid w:val="00F01E02"/>
    <w:rsid w:val="00F02751"/>
    <w:rsid w:val="00F02A3A"/>
    <w:rsid w:val="00F04774"/>
    <w:rsid w:val="00F052FA"/>
    <w:rsid w:val="00F055AC"/>
    <w:rsid w:val="00F05E00"/>
    <w:rsid w:val="00F066F0"/>
    <w:rsid w:val="00F06CEC"/>
    <w:rsid w:val="00F10433"/>
    <w:rsid w:val="00F10E9A"/>
    <w:rsid w:val="00F10F71"/>
    <w:rsid w:val="00F12EF7"/>
    <w:rsid w:val="00F145BA"/>
    <w:rsid w:val="00F14844"/>
    <w:rsid w:val="00F14970"/>
    <w:rsid w:val="00F16347"/>
    <w:rsid w:val="00F2158B"/>
    <w:rsid w:val="00F2198C"/>
    <w:rsid w:val="00F21DD1"/>
    <w:rsid w:val="00F22C21"/>
    <w:rsid w:val="00F25F6E"/>
    <w:rsid w:val="00F2611B"/>
    <w:rsid w:val="00F2612E"/>
    <w:rsid w:val="00F274D9"/>
    <w:rsid w:val="00F27CC0"/>
    <w:rsid w:val="00F33F34"/>
    <w:rsid w:val="00F345B5"/>
    <w:rsid w:val="00F35E70"/>
    <w:rsid w:val="00F443A6"/>
    <w:rsid w:val="00F45CF3"/>
    <w:rsid w:val="00F45E52"/>
    <w:rsid w:val="00F473BA"/>
    <w:rsid w:val="00F51F09"/>
    <w:rsid w:val="00F51F75"/>
    <w:rsid w:val="00F52E26"/>
    <w:rsid w:val="00F541E8"/>
    <w:rsid w:val="00F547CD"/>
    <w:rsid w:val="00F54CBF"/>
    <w:rsid w:val="00F55FF7"/>
    <w:rsid w:val="00F5777C"/>
    <w:rsid w:val="00F606D9"/>
    <w:rsid w:val="00F60B46"/>
    <w:rsid w:val="00F631C7"/>
    <w:rsid w:val="00F64DB3"/>
    <w:rsid w:val="00F66315"/>
    <w:rsid w:val="00F665A1"/>
    <w:rsid w:val="00F676DB"/>
    <w:rsid w:val="00F67CD0"/>
    <w:rsid w:val="00F67CF7"/>
    <w:rsid w:val="00F71F90"/>
    <w:rsid w:val="00F7229F"/>
    <w:rsid w:val="00F7410C"/>
    <w:rsid w:val="00F74AF9"/>
    <w:rsid w:val="00F74EE1"/>
    <w:rsid w:val="00F767B7"/>
    <w:rsid w:val="00F77102"/>
    <w:rsid w:val="00F77CB9"/>
    <w:rsid w:val="00F81BDF"/>
    <w:rsid w:val="00F81E24"/>
    <w:rsid w:val="00F82202"/>
    <w:rsid w:val="00F83A09"/>
    <w:rsid w:val="00F85693"/>
    <w:rsid w:val="00F878C1"/>
    <w:rsid w:val="00F91D5F"/>
    <w:rsid w:val="00F921D6"/>
    <w:rsid w:val="00F92E66"/>
    <w:rsid w:val="00F9494E"/>
    <w:rsid w:val="00F94BFB"/>
    <w:rsid w:val="00F9620E"/>
    <w:rsid w:val="00FA2143"/>
    <w:rsid w:val="00FA260E"/>
    <w:rsid w:val="00FA3254"/>
    <w:rsid w:val="00FA37A3"/>
    <w:rsid w:val="00FA3C00"/>
    <w:rsid w:val="00FA47F6"/>
    <w:rsid w:val="00FB15F1"/>
    <w:rsid w:val="00FB2BB2"/>
    <w:rsid w:val="00FB3E28"/>
    <w:rsid w:val="00FB3ECA"/>
    <w:rsid w:val="00FB485E"/>
    <w:rsid w:val="00FC0B26"/>
    <w:rsid w:val="00FC0DFD"/>
    <w:rsid w:val="00FC0E2C"/>
    <w:rsid w:val="00FC18EB"/>
    <w:rsid w:val="00FC286D"/>
    <w:rsid w:val="00FC5D2E"/>
    <w:rsid w:val="00FC6105"/>
    <w:rsid w:val="00FD0145"/>
    <w:rsid w:val="00FD27FF"/>
    <w:rsid w:val="00FD38C1"/>
    <w:rsid w:val="00FD4C54"/>
    <w:rsid w:val="00FD5FE0"/>
    <w:rsid w:val="00FD6499"/>
    <w:rsid w:val="00FE0C33"/>
    <w:rsid w:val="00FE1844"/>
    <w:rsid w:val="00FE34A1"/>
    <w:rsid w:val="00FE57DC"/>
    <w:rsid w:val="00FE616A"/>
    <w:rsid w:val="00FF09CD"/>
    <w:rsid w:val="00FF4277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3"/>
  </w:style>
  <w:style w:type="paragraph" w:styleId="Overskrift1">
    <w:name w:val="heading 1"/>
    <w:basedOn w:val="Normal"/>
    <w:next w:val="Normal"/>
    <w:link w:val="Overskrift1Tegn"/>
    <w:uiPriority w:val="9"/>
    <w:qFormat/>
    <w:rsid w:val="008B4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3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F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5141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624D"/>
  </w:style>
  <w:style w:type="paragraph" w:styleId="Bunntekst">
    <w:name w:val="footer"/>
    <w:basedOn w:val="Normal"/>
    <w:link w:val="BunntekstTegn"/>
    <w:uiPriority w:val="99"/>
    <w:unhideWhenUsed/>
    <w:rsid w:val="0002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624D"/>
  </w:style>
  <w:style w:type="character" w:customStyle="1" w:styleId="Overskrift2Tegn">
    <w:name w:val="Overskrift 2 Tegn"/>
    <w:basedOn w:val="Standardskriftforavsnitt"/>
    <w:link w:val="Overskrift2"/>
    <w:uiPriority w:val="9"/>
    <w:rsid w:val="00B03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12B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B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41068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A41068"/>
    <w:pPr>
      <w:tabs>
        <w:tab w:val="right" w:leader="dot" w:pos="9062"/>
      </w:tabs>
      <w:spacing w:after="100" w:line="240" w:lineRule="auto"/>
    </w:pPr>
  </w:style>
  <w:style w:type="paragraph" w:styleId="INNH2">
    <w:name w:val="toc 2"/>
    <w:basedOn w:val="Normal"/>
    <w:next w:val="Normal"/>
    <w:autoRedefine/>
    <w:uiPriority w:val="39"/>
    <w:unhideWhenUsed/>
    <w:rsid w:val="00A41068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A410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DD3"/>
  </w:style>
  <w:style w:type="paragraph" w:styleId="Overskrift1">
    <w:name w:val="heading 1"/>
    <w:basedOn w:val="Normal"/>
    <w:next w:val="Normal"/>
    <w:link w:val="Overskrift1Tegn"/>
    <w:uiPriority w:val="9"/>
    <w:qFormat/>
    <w:rsid w:val="008B4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3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F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55141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2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624D"/>
  </w:style>
  <w:style w:type="paragraph" w:styleId="Bunntekst">
    <w:name w:val="footer"/>
    <w:basedOn w:val="Normal"/>
    <w:link w:val="BunntekstTegn"/>
    <w:uiPriority w:val="99"/>
    <w:unhideWhenUsed/>
    <w:rsid w:val="0002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624D"/>
  </w:style>
  <w:style w:type="character" w:customStyle="1" w:styleId="Overskrift2Tegn">
    <w:name w:val="Overskrift 2 Tegn"/>
    <w:basedOn w:val="Standardskriftforavsnitt"/>
    <w:link w:val="Overskrift2"/>
    <w:uiPriority w:val="9"/>
    <w:rsid w:val="00B03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F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F12B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B4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41068"/>
    <w:pPr>
      <w:outlineLvl w:val="9"/>
    </w:pPr>
  </w:style>
  <w:style w:type="paragraph" w:styleId="INNH1">
    <w:name w:val="toc 1"/>
    <w:basedOn w:val="Normal"/>
    <w:next w:val="Normal"/>
    <w:autoRedefine/>
    <w:uiPriority w:val="39"/>
    <w:unhideWhenUsed/>
    <w:rsid w:val="00A41068"/>
    <w:pPr>
      <w:tabs>
        <w:tab w:val="right" w:leader="dot" w:pos="9062"/>
      </w:tabs>
      <w:spacing w:after="100" w:line="240" w:lineRule="auto"/>
    </w:pPr>
  </w:style>
  <w:style w:type="paragraph" w:styleId="INNH2">
    <w:name w:val="toc 2"/>
    <w:basedOn w:val="Normal"/>
    <w:next w:val="Normal"/>
    <w:autoRedefine/>
    <w:uiPriority w:val="39"/>
    <w:unhideWhenUsed/>
    <w:rsid w:val="00A41068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A41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9668D-3CFD-444A-B29D-57499203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FE77B277</Template>
  <TotalTime>11080</TotalTime>
  <Pages>185</Pages>
  <Words>58050</Words>
  <Characters>307665</Characters>
  <Application>Microsoft Office Word</Application>
  <DocSecurity>0</DocSecurity>
  <Lines>2563</Lines>
  <Paragraphs>729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Stord kommune</Company>
  <LinksUpToDate>false</LinksUpToDate>
  <CharactersWithSpaces>364986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Ravnskog</dc:creator>
  <cp:lastModifiedBy>Elin Ravnskog</cp:lastModifiedBy>
  <cp:revision>231</cp:revision>
  <cp:lastPrinted>2013-06-06T08:08:00Z</cp:lastPrinted>
  <dcterms:created xsi:type="dcterms:W3CDTF">2013-05-30T11:44:00Z</dcterms:created>
  <dcterms:modified xsi:type="dcterms:W3CDTF">2015-04-15T07:35:00Z</dcterms:modified>
</cp:coreProperties>
</file>