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55" w:rsidRDefault="00564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INNHOLD </w:t>
      </w:r>
      <w:r w:rsidR="000D40BA" w:rsidRPr="000D40BA">
        <w:rPr>
          <w:b/>
          <w:sz w:val="28"/>
          <w:szCs w:val="28"/>
        </w:rPr>
        <w:t>ARKIV KJELLER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6"/>
        <w:gridCol w:w="2025"/>
        <w:gridCol w:w="720"/>
      </w:tblGrid>
      <w:tr w:rsidR="000D40BA" w:rsidTr="000D40BA">
        <w:tc>
          <w:tcPr>
            <w:tcW w:w="0" w:type="auto"/>
          </w:tcPr>
          <w:p w:rsidR="000D40BA" w:rsidRPr="000D40BA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0D40BA" w:rsidRDefault="000D40BA" w:rsidP="000D40BA">
            <w:pPr>
              <w:rPr>
                <w:sz w:val="28"/>
                <w:szCs w:val="28"/>
              </w:rPr>
            </w:pPr>
            <w:r w:rsidRPr="000D40BA">
              <w:rPr>
                <w:sz w:val="28"/>
                <w:szCs w:val="28"/>
              </w:rPr>
              <w:t>Årstall</w:t>
            </w:r>
          </w:p>
        </w:tc>
        <w:tc>
          <w:tcPr>
            <w:tcW w:w="0" w:type="auto"/>
          </w:tcPr>
          <w:p w:rsidR="000D40BA" w:rsidRPr="000D40BA" w:rsidRDefault="000D40BA" w:rsidP="000D40BA">
            <w:pPr>
              <w:rPr>
                <w:sz w:val="28"/>
                <w:szCs w:val="28"/>
              </w:rPr>
            </w:pPr>
            <w:r w:rsidRPr="000D40BA">
              <w:rPr>
                <w:sz w:val="28"/>
                <w:szCs w:val="28"/>
              </w:rPr>
              <w:t>Reol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Formannskap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1987 - 2016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A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Kommunestyre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1987 - 2016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A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proofErr w:type="spellStart"/>
            <w:r w:rsidRPr="003C12E3"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2003 – 2009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B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proofErr w:type="spellStart"/>
            <w:r w:rsidRPr="003C12E3"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– 23.06.2014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proofErr w:type="spellStart"/>
            <w:r w:rsidRPr="003C12E3"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1990 - 2002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Solørfondet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– 1999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B32F92" w:rsidTr="000D40BA"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Industriutvalget </w:t>
            </w:r>
          </w:p>
        </w:tc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 – 1979</w:t>
            </w:r>
          </w:p>
        </w:tc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Næringssjef 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1 – 7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Budsjett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2002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Rettsak </w:t>
            </w:r>
            <w:proofErr w:type="spellStart"/>
            <w:r>
              <w:rPr>
                <w:sz w:val="24"/>
                <w:szCs w:val="24"/>
              </w:rPr>
              <w:t>Kirkeskogen</w:t>
            </w:r>
            <w:proofErr w:type="spellEnd"/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Emnearkiv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Valgprotokoller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– 2013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Sønsterud Gård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Foreningen Norden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B32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Adm. utvalg – </w:t>
            </w:r>
            <w:proofErr w:type="spellStart"/>
            <w:r>
              <w:rPr>
                <w:sz w:val="24"/>
                <w:szCs w:val="24"/>
              </w:rPr>
              <w:t>saksakiv</w:t>
            </w:r>
            <w:proofErr w:type="spellEnd"/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 – 1992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Lønn/personal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AMU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 – 1999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Ans. råd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2002</w:t>
            </w:r>
          </w:p>
        </w:tc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Lønnsforhandlinger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 – 2004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Velferdsutvalget – </w:t>
            </w:r>
            <w:proofErr w:type="spellStart"/>
            <w:r>
              <w:rPr>
                <w:sz w:val="24"/>
                <w:szCs w:val="24"/>
              </w:rPr>
              <w:t>saksarkiv</w:t>
            </w:r>
            <w:proofErr w:type="spellEnd"/>
          </w:p>
        </w:tc>
        <w:tc>
          <w:tcPr>
            <w:tcW w:w="0" w:type="auto"/>
          </w:tcPr>
          <w:p w:rsidR="000D40BA" w:rsidRPr="003C12E3" w:rsidRDefault="000117B6" w:rsidP="006B4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199</w:t>
            </w:r>
            <w:r w:rsidR="006B495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Lønn/personal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Adm. utvalget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1997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Ansettelsesråd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1994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Ansettelsesrådet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 – 2003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Arbeidsmiljøutvalget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2014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Delegerte saker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Eldrerådet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2014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Forhandlingsutvalget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2011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Klagenemnd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– 2014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Komité 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2011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Komité 2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2001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Kontrollutvalget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– 2004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Partsammensatt</w:t>
            </w:r>
            <w:proofErr w:type="spellEnd"/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– 2015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Rusmiddelrådet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 for likestilling for funksjonshemmede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– 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 for mennesker med nedsatt funksjonsevne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– 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Trafikksikkerhetsutvalget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 for helse, pleie og omsorg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2015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 for næring og miljø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Økonomisk/-</w:t>
            </w:r>
            <w:proofErr w:type="spellStart"/>
            <w:r>
              <w:rPr>
                <w:sz w:val="24"/>
                <w:szCs w:val="24"/>
              </w:rPr>
              <w:t>administativ</w:t>
            </w:r>
            <w:proofErr w:type="spellEnd"/>
            <w:r>
              <w:rPr>
                <w:sz w:val="24"/>
                <w:szCs w:val="24"/>
              </w:rPr>
              <w:t xml:space="preserve"> nemnd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– 1987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post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1989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Kopibøker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– 2005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5836F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Fagforbundet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5836F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Barnehagesøknader</w:t>
            </w:r>
          </w:p>
        </w:tc>
        <w:tc>
          <w:tcPr>
            <w:tcW w:w="0" w:type="auto"/>
          </w:tcPr>
          <w:p w:rsidR="006A73FC" w:rsidRPr="003C12E3" w:rsidRDefault="005836F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1982 - 2005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Flisa skole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2016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Dagbok Kilen skole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Kilen skole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– 2011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Jara skole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2018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Åsnes opplæringssenter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– 2005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Åsnes ungdomsskole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2014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Vitnemål Åsnes opplæringssenter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– 2014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Vitnemålskarakterer Åsnes ungdomsskole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 – 1999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Avgangsprotokoll Åsnes ungdomsskole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– 2013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Karakterprotokoll Åsnes ungdomsskole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2015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Elevkort</w:t>
            </w:r>
          </w:p>
        </w:tc>
        <w:tc>
          <w:tcPr>
            <w:tcW w:w="0" w:type="auto"/>
          </w:tcPr>
          <w:p w:rsidR="006A73FC" w:rsidRDefault="006A73FC" w:rsidP="00135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516D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3 – 1992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Hovedutvalg for helsevern og sosial omsorg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– 1987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sosialstyret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1995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sosialkomitéen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– 2003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Barnevernsnemnda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 – 1988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4D1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Rusmiddelrådet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1998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Edruskapsnemnda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 – 1987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Eldrerådet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1991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Sønsterud og Hof aldershjem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1981 – 1983 </w:t>
            </w:r>
          </w:p>
        </w:tc>
        <w:tc>
          <w:tcPr>
            <w:tcW w:w="0" w:type="auto"/>
          </w:tcPr>
          <w:p w:rsidR="006A73FC" w:rsidRPr="003C12E3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D52279" w:rsidTr="000D40BA">
        <w:tc>
          <w:tcPr>
            <w:tcW w:w="0" w:type="auto"/>
          </w:tcPr>
          <w:p w:rsidR="00D52279" w:rsidRDefault="00D522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 Barnevernstjeneste</w:t>
            </w:r>
          </w:p>
        </w:tc>
        <w:tc>
          <w:tcPr>
            <w:tcW w:w="0" w:type="auto"/>
          </w:tcPr>
          <w:p w:rsidR="00D52279" w:rsidRDefault="00D52279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52279" w:rsidRDefault="00D522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6A73FC" w:rsidTr="000D40BA"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 Barnevernstjeneste</w:t>
            </w: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73FC" w:rsidRDefault="006A73FC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B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B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Landbrukskontoret 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Kommunalteknisk avdeling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B</w:t>
            </w:r>
          </w:p>
        </w:tc>
      </w:tr>
      <w:tr w:rsidR="00C32B2B" w:rsidTr="000D40BA">
        <w:tc>
          <w:tcPr>
            <w:tcW w:w="0" w:type="auto"/>
          </w:tcPr>
          <w:p w:rsidR="00C32B2B" w:rsidRDefault="00C32B2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Kommunalteknisk avdeling</w:t>
            </w:r>
          </w:p>
        </w:tc>
        <w:tc>
          <w:tcPr>
            <w:tcW w:w="0" w:type="auto"/>
          </w:tcPr>
          <w:p w:rsidR="00C32B2B" w:rsidRDefault="00C32B2B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32B2B" w:rsidRDefault="00C32B2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C32B2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B</w:t>
            </w:r>
          </w:p>
        </w:tc>
      </w:tr>
      <w:tr w:rsidR="007949F1" w:rsidTr="000D40BA">
        <w:tc>
          <w:tcPr>
            <w:tcW w:w="0" w:type="auto"/>
          </w:tcPr>
          <w:p w:rsidR="007949F1" w:rsidRDefault="007949F1" w:rsidP="00A25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</w:p>
        </w:tc>
      </w:tr>
      <w:tr w:rsidR="007949F1" w:rsidTr="000D40BA">
        <w:tc>
          <w:tcPr>
            <w:tcW w:w="0" w:type="auto"/>
          </w:tcPr>
          <w:p w:rsidR="007949F1" w:rsidRDefault="007949F1" w:rsidP="00A25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949F1" w:rsidRDefault="00065B6A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B</w:t>
            </w:r>
            <w:bookmarkStart w:id="0" w:name="_GoBack"/>
            <w:bookmarkEnd w:id="0"/>
          </w:p>
        </w:tc>
      </w:tr>
      <w:tr w:rsidR="007949F1" w:rsidTr="000D40BA"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949F1" w:rsidRDefault="007949F1" w:rsidP="00794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</w:t>
            </w:r>
          </w:p>
        </w:tc>
      </w:tr>
      <w:tr w:rsidR="007949F1" w:rsidTr="000D40BA">
        <w:tc>
          <w:tcPr>
            <w:tcW w:w="0" w:type="auto"/>
          </w:tcPr>
          <w:p w:rsidR="007949F1" w:rsidRDefault="007949F1" w:rsidP="00032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Åsnes kirkelige Fellesråd</w:t>
            </w: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949F1" w:rsidRDefault="007949F1" w:rsidP="00794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</w:t>
            </w:r>
          </w:p>
        </w:tc>
      </w:tr>
      <w:tr w:rsidR="007949F1" w:rsidTr="000D40BA">
        <w:tc>
          <w:tcPr>
            <w:tcW w:w="0" w:type="auto"/>
          </w:tcPr>
          <w:p w:rsidR="007949F1" w:rsidRDefault="007949F1" w:rsidP="00032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Menighetsrådene</w:t>
            </w: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949F1" w:rsidRDefault="007949F1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</w:t>
            </w:r>
          </w:p>
        </w:tc>
      </w:tr>
    </w:tbl>
    <w:p w:rsidR="000D40BA" w:rsidRPr="000D40BA" w:rsidRDefault="000D40BA" w:rsidP="000D40BA">
      <w:pPr>
        <w:spacing w:line="240" w:lineRule="auto"/>
        <w:rPr>
          <w:b/>
          <w:sz w:val="28"/>
          <w:szCs w:val="28"/>
        </w:rPr>
      </w:pPr>
    </w:p>
    <w:sectPr w:rsidR="000D40BA" w:rsidRPr="000D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BA"/>
    <w:rsid w:val="000117B6"/>
    <w:rsid w:val="00032BC7"/>
    <w:rsid w:val="00065B6A"/>
    <w:rsid w:val="000D40BA"/>
    <w:rsid w:val="0013516D"/>
    <w:rsid w:val="003C12E3"/>
    <w:rsid w:val="003E0ECD"/>
    <w:rsid w:val="00432855"/>
    <w:rsid w:val="004D19CE"/>
    <w:rsid w:val="00564A46"/>
    <w:rsid w:val="005836F2"/>
    <w:rsid w:val="006A73FC"/>
    <w:rsid w:val="006B4953"/>
    <w:rsid w:val="0070464B"/>
    <w:rsid w:val="007949F1"/>
    <w:rsid w:val="007C4348"/>
    <w:rsid w:val="00923869"/>
    <w:rsid w:val="00B32F92"/>
    <w:rsid w:val="00BF6679"/>
    <w:rsid w:val="00C32B2B"/>
    <w:rsid w:val="00D52279"/>
    <w:rsid w:val="00E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AFBE-238A-4F9B-84EC-9610FD09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5ED9AF70</Template>
  <TotalTime>196</TotalTime>
  <Pages>2</Pages>
  <Words>455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Margot Gulli Neser</dc:creator>
  <cp:lastModifiedBy>Eva Margot Gulli Neser</cp:lastModifiedBy>
  <cp:revision>18</cp:revision>
  <dcterms:created xsi:type="dcterms:W3CDTF">2019-01-31T09:23:00Z</dcterms:created>
  <dcterms:modified xsi:type="dcterms:W3CDTF">2019-04-01T11:18:00Z</dcterms:modified>
</cp:coreProperties>
</file>