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1F2" w:rsidRDefault="007441BF" w:rsidP="007441BF">
      <w:pPr>
        <w:rPr>
          <w:b/>
          <w:sz w:val="28"/>
          <w:szCs w:val="28"/>
        </w:rPr>
      </w:pPr>
      <w:r w:rsidRPr="00C539A3">
        <w:rPr>
          <w:b/>
          <w:sz w:val="28"/>
          <w:szCs w:val="28"/>
        </w:rPr>
        <w:t>Ark</w:t>
      </w:r>
      <w:r w:rsidR="00C539A3" w:rsidRPr="00C539A3">
        <w:rPr>
          <w:b/>
          <w:sz w:val="28"/>
          <w:szCs w:val="28"/>
        </w:rPr>
        <w:t>ivorganisering etter 01.01.2020</w:t>
      </w:r>
      <w:r w:rsidRPr="00C539A3">
        <w:rPr>
          <w:b/>
          <w:sz w:val="28"/>
          <w:szCs w:val="28"/>
        </w:rPr>
        <w:t xml:space="preserve"> </w:t>
      </w:r>
    </w:p>
    <w:p w:rsidR="000841F2" w:rsidRPr="00C539A3" w:rsidRDefault="000841F2" w:rsidP="007441BF">
      <w:pPr>
        <w:rPr>
          <w:b/>
          <w:sz w:val="28"/>
          <w:szCs w:val="28"/>
        </w:rPr>
      </w:pPr>
      <w:bookmarkStart w:id="0" w:name="_GoBack"/>
      <w:bookmarkEnd w:id="0"/>
    </w:p>
    <w:p w:rsidR="007441BF" w:rsidRPr="00C539A3" w:rsidRDefault="007441BF" w:rsidP="007441BF">
      <w:pPr>
        <w:rPr>
          <w:b/>
        </w:rPr>
      </w:pPr>
      <w:r w:rsidRPr="00C539A3">
        <w:rPr>
          <w:b/>
        </w:rPr>
        <w:t>Organ</w:t>
      </w:r>
      <w:r w:rsidR="00C539A3">
        <w:rPr>
          <w:b/>
        </w:rPr>
        <w:t>isatorisk endring – 01.01.2020</w:t>
      </w:r>
    </w:p>
    <w:p w:rsidR="00C539A3" w:rsidRDefault="007441BF" w:rsidP="007441BF">
      <w:r>
        <w:t>F</w:t>
      </w:r>
      <w:r w:rsidR="00C539A3">
        <w:t>elles postmottak med skolene - én</w:t>
      </w:r>
      <w:r>
        <w:t xml:space="preserve"> journalførende enhet. </w:t>
      </w:r>
    </w:p>
    <w:p w:rsidR="003D5C62" w:rsidRDefault="00C539A3" w:rsidP="007441BF">
      <w:r>
        <w:t>Fullelektronis</w:t>
      </w:r>
      <w:r w:rsidR="007441BF">
        <w:t>k-/arkivsystem - Public 360</w:t>
      </w:r>
    </w:p>
    <w:sectPr w:rsidR="003D5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BF"/>
    <w:rsid w:val="000841F2"/>
    <w:rsid w:val="003D5C62"/>
    <w:rsid w:val="007441BF"/>
    <w:rsid w:val="00C5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E069"/>
  <w15:chartTrackingRefBased/>
  <w15:docId w15:val="{CDD2F2DD-0914-4B01-9DAF-22923D74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7D25CB20</Template>
  <TotalTime>2</TotalTime>
  <Pages>1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Martinsdatter Schinness Austad-Stavdal</dc:creator>
  <cp:keywords/>
  <dc:description/>
  <cp:lastModifiedBy>Gina Martinsdatter Schinness Austad-Stavdal</cp:lastModifiedBy>
  <cp:revision>3</cp:revision>
  <dcterms:created xsi:type="dcterms:W3CDTF">2019-03-26T10:57:00Z</dcterms:created>
  <dcterms:modified xsi:type="dcterms:W3CDTF">2019-03-26T10:59:00Z</dcterms:modified>
</cp:coreProperties>
</file>