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A9" w:rsidRDefault="003D5EA9" w:rsidP="003D5EA9">
      <w:pPr>
        <w:rPr>
          <w:color w:val="FF0000"/>
          <w:lang w:val="nb-NO" w:eastAsia="nb-NO"/>
        </w:rPr>
      </w:pPr>
      <w:bookmarkStart w:id="0" w:name="_Toc532983057"/>
      <w:r>
        <w:rPr>
          <w:rStyle w:val="Overskrift2Tegn"/>
          <w:lang w:val="nb-NO"/>
        </w:rPr>
        <w:t>Administrativ organisering</w:t>
      </w:r>
      <w:bookmarkEnd w:id="0"/>
      <w:r>
        <w:rPr>
          <w:color w:val="FF0000"/>
          <w:sz w:val="24"/>
          <w:lang w:val="nb-NO"/>
        </w:rPr>
        <w:t xml:space="preserve"> </w:t>
      </w:r>
    </w:p>
    <w:p w:rsidR="003D5EA9" w:rsidRDefault="003D5EA9" w:rsidP="003D5EA9">
      <w:pPr>
        <w:rPr>
          <w:lang w:val="nb-NO" w:eastAsia="nb-NO"/>
        </w:rPr>
      </w:pPr>
    </w:p>
    <w:p w:rsidR="003D5EA9" w:rsidRDefault="003D5EA9" w:rsidP="003D5EA9">
      <w:pPr>
        <w:tabs>
          <w:tab w:val="left" w:pos="2127"/>
          <w:tab w:val="left" w:pos="2268"/>
        </w:tabs>
        <w:rPr>
          <w:rFonts w:cs="Arial"/>
          <w:lang w:val="nb-NO" w:eastAsia="nb-NO"/>
        </w:rPr>
      </w:pPr>
      <w:r>
        <w:rPr>
          <w:noProof/>
          <w:lang w:val="nb-NO" w:eastAsia="nb-NO"/>
        </w:rPr>
        <w:drawing>
          <wp:inline distT="0" distB="0" distL="0" distR="0">
            <wp:extent cx="4763770" cy="3477895"/>
            <wp:effectExtent l="0" t="0" r="0" b="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3D5EA9" w:rsidRDefault="003D5EA9" w:rsidP="003D5EA9">
      <w:pPr>
        <w:rPr>
          <w:lang w:val="nb-NO" w:eastAsia="nb-NO"/>
        </w:rPr>
      </w:pPr>
    </w:p>
    <w:p w:rsidR="003D5EA9" w:rsidRDefault="003D5EA9" w:rsidP="003D5EA9">
      <w:pPr>
        <w:rPr>
          <w:lang w:val="nb-NO" w:eastAsia="nb-NO"/>
        </w:rPr>
        <w:sectPr w:rsidR="003D5EA9">
          <w:pgSz w:w="11907" w:h="16840"/>
          <w:pgMar w:top="1418" w:right="1565" w:bottom="1134" w:left="1701" w:header="709" w:footer="397" w:gutter="0"/>
          <w:cols w:space="708"/>
        </w:sectPr>
      </w:pPr>
    </w:p>
    <w:p w:rsidR="003D5EA9" w:rsidRDefault="003D5EA9" w:rsidP="003D5EA9">
      <w:pPr>
        <w:rPr>
          <w:lang w:val="nb-NO" w:eastAsia="nb-NO"/>
        </w:rPr>
      </w:pPr>
      <w:r>
        <w:rPr>
          <w:lang w:val="nb-NO" w:eastAsia="nb-NO"/>
        </w:rPr>
        <w:t xml:space="preserve">Kommunestyrets budsjettvedtak er på områdene som kommer fram i dette organisasjonskartet. Kartet gir en oversikt over hvordan rådmannen har etablert organisasjonen for å iverksette vedtak. </w:t>
      </w:r>
    </w:p>
    <w:p w:rsidR="003D5EA9" w:rsidRDefault="003D5EA9" w:rsidP="003D5EA9">
      <w:pPr>
        <w:rPr>
          <w:lang w:val="nb-NO" w:eastAsia="nb-NO"/>
        </w:rPr>
      </w:pPr>
    </w:p>
    <w:p w:rsidR="003D5EA9" w:rsidRDefault="003D5EA9" w:rsidP="003D5EA9">
      <w:pPr>
        <w:rPr>
          <w:lang w:val="nb-NO" w:eastAsia="nb-NO"/>
        </w:rPr>
      </w:pPr>
      <w:r>
        <w:rPr>
          <w:lang w:val="nb-NO" w:eastAsia="nb-NO"/>
        </w:rPr>
        <w:t xml:space="preserve">I 2019 gjennomføres det en endring med at kommunalsjef for næring overtar området Teknisk. Dette legges inn i en et nytt kommunalsjefområde som benevnes «Næring og samfunn». </w:t>
      </w:r>
    </w:p>
    <w:p w:rsidR="003D5EA9" w:rsidRDefault="003D5EA9" w:rsidP="003D5EA9">
      <w:pPr>
        <w:rPr>
          <w:lang w:val="nb-NO" w:eastAsia="nb-NO"/>
        </w:rPr>
      </w:pPr>
    </w:p>
    <w:p w:rsidR="003D5EA9" w:rsidRDefault="003D5EA9" w:rsidP="003D5EA9">
      <w:pPr>
        <w:rPr>
          <w:lang w:val="nb-NO" w:eastAsia="nb-NO"/>
        </w:rPr>
      </w:pPr>
      <w:r>
        <w:rPr>
          <w:lang w:val="nb-NO" w:eastAsia="nb-NO"/>
        </w:rPr>
        <w:t>Strategisk ledergruppe reduseres med ett årsverk, og vil etter dette bestå av rådmann, personalsjef og økonomisjef (faglig stab og støtte</w:t>
      </w:r>
      <w:r>
        <w:rPr>
          <w:lang w:val="nb-NO" w:eastAsia="nb-NO"/>
        </w:rPr>
        <w:softHyphen/>
        <w:t xml:space="preserve">), kommunalsjef for helse og omsorg, kommunalsjef for oppvekst og kultur og kommunalsjef for næring og samfunn. </w:t>
      </w:r>
    </w:p>
    <w:p w:rsidR="003D5EA9" w:rsidRDefault="003D5EA9" w:rsidP="003D5EA9">
      <w:pPr>
        <w:rPr>
          <w:lang w:val="nb-NO" w:eastAsia="nb-NO"/>
        </w:rPr>
      </w:pPr>
    </w:p>
    <w:p w:rsidR="003D5EA9" w:rsidRDefault="003D5EA9" w:rsidP="003D5EA9">
      <w:pPr>
        <w:rPr>
          <w:lang w:val="nb-NO" w:eastAsia="nb-NO"/>
        </w:rPr>
      </w:pPr>
      <w:r>
        <w:rPr>
          <w:lang w:val="nb-NO" w:eastAsia="nb-NO"/>
        </w:rPr>
        <w:t>Endringen skal styrke og være en priori</w:t>
      </w:r>
      <w:r>
        <w:rPr>
          <w:lang w:val="nb-NO" w:eastAsia="nb-NO"/>
        </w:rPr>
        <w:softHyphen/>
        <w:t>ter</w:t>
      </w:r>
      <w:r>
        <w:rPr>
          <w:lang w:val="nb-NO" w:eastAsia="nb-NO"/>
        </w:rPr>
        <w:softHyphen/>
        <w:t>ing av næringsutvikling. Kommunal</w:t>
      </w:r>
      <w:r>
        <w:rPr>
          <w:lang w:val="nb-NO" w:eastAsia="nb-NO"/>
        </w:rPr>
        <w:softHyphen/>
        <w:t xml:space="preserve">sjefen vil ha et større organisasjonsapparat til å underbygge næringsutvikling. </w:t>
      </w:r>
    </w:p>
    <w:p w:rsidR="003D5EA9" w:rsidRDefault="003D5EA9" w:rsidP="003D5EA9">
      <w:pPr>
        <w:rPr>
          <w:lang w:val="nb-NO" w:eastAsia="nb-NO"/>
        </w:rPr>
        <w:sectPr w:rsidR="003D5EA9">
          <w:type w:val="continuous"/>
          <w:pgSz w:w="11907" w:h="16840"/>
          <w:pgMar w:top="1418" w:right="1565" w:bottom="1134" w:left="1701" w:header="709" w:footer="397" w:gutter="0"/>
          <w:cols w:num="2" w:space="708"/>
        </w:sectPr>
      </w:pPr>
    </w:p>
    <w:p w:rsidR="003D5EA9" w:rsidRDefault="003D5EA9" w:rsidP="003D5EA9">
      <w:pPr>
        <w:rPr>
          <w:lang w:val="nb-NO" w:eastAsia="nb-NO"/>
        </w:rPr>
      </w:pPr>
    </w:p>
    <w:p w:rsidR="003D5EA9" w:rsidRDefault="003D5EA9" w:rsidP="003D5EA9">
      <w:pPr>
        <w:rPr>
          <w:lang w:val="nb-NO" w:eastAsia="nb-NO"/>
        </w:rPr>
      </w:pPr>
    </w:p>
    <w:p w:rsidR="003D5EA9" w:rsidRDefault="003D5EA9" w:rsidP="003D5EA9">
      <w:pPr>
        <w:rPr>
          <w:lang w:val="nb-NO" w:eastAsia="nb-NO"/>
        </w:rPr>
        <w:sectPr w:rsidR="003D5EA9">
          <w:type w:val="continuous"/>
          <w:pgSz w:w="11907" w:h="16840"/>
          <w:pgMar w:top="1418" w:right="1565" w:bottom="1134" w:left="1701" w:header="709" w:footer="397" w:gutter="0"/>
          <w:cols w:space="708"/>
        </w:sectPr>
      </w:pPr>
      <w:bookmarkStart w:id="1" w:name="_GoBack"/>
      <w:bookmarkEnd w:id="1"/>
    </w:p>
    <w:p w:rsidR="0086073C" w:rsidRPr="003D5EA9" w:rsidRDefault="0086073C">
      <w:pPr>
        <w:rPr>
          <w:lang w:val="nb-NO"/>
        </w:rPr>
      </w:pPr>
    </w:p>
    <w:sectPr w:rsidR="0086073C" w:rsidRPr="003D5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A9"/>
    <w:rsid w:val="003D5EA9"/>
    <w:rsid w:val="0086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9FEA5-BA55-46DD-BE4C-1EA7C163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EA9"/>
    <w:pPr>
      <w:spacing w:after="0" w:line="240" w:lineRule="auto"/>
    </w:pPr>
    <w:rPr>
      <w:rFonts w:ascii="Calibri" w:eastAsia="Times New Roman" w:hAnsi="Calibri" w:cs="Times New Roman"/>
      <w:szCs w:val="24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5EA9"/>
    <w:pPr>
      <w:outlineLvl w:val="1"/>
    </w:pPr>
    <w:rPr>
      <w:rFonts w:asciiTheme="minorHAnsi" w:hAnsiTheme="minorHAnsi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D5EA9"/>
    <w:rPr>
      <w:rFonts w:eastAsia="Times New Roman" w:cs="Times New Roman"/>
      <w:b/>
      <w:bCs/>
      <w:sz w:val="28"/>
      <w:szCs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9276BA-CCD5-46B9-B21D-7B8521114AD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65B65F3-71D2-43DC-BC55-3C9F399F240B}">
      <dgm:prSet phldrT="[Tekst]" custT="1"/>
      <dgm:spPr/>
      <dgm:t>
        <a:bodyPr/>
        <a:lstStyle/>
        <a:p>
          <a:r>
            <a:rPr lang="nb-NO" sz="1200" b="0" dirty="0"/>
            <a:t>Rådmann</a:t>
          </a:r>
        </a:p>
      </dgm:t>
    </dgm:pt>
    <dgm:pt modelId="{F36C97AC-37A9-43C3-8E9E-A56B569CFF25}" type="parTrans" cxnId="{B4261008-DFA3-4F20-B035-163A0DDE5E27}">
      <dgm:prSet/>
      <dgm:spPr/>
      <dgm:t>
        <a:bodyPr/>
        <a:lstStyle/>
        <a:p>
          <a:endParaRPr lang="nb-NO" sz="1000" b="0"/>
        </a:p>
      </dgm:t>
    </dgm:pt>
    <dgm:pt modelId="{23D8760A-740F-41BD-801A-73BA4CD6F343}" type="sibTrans" cxnId="{B4261008-DFA3-4F20-B035-163A0DDE5E27}">
      <dgm:prSet/>
      <dgm:spPr/>
      <dgm:t>
        <a:bodyPr/>
        <a:lstStyle/>
        <a:p>
          <a:endParaRPr lang="nb-NO" sz="1000" b="0"/>
        </a:p>
      </dgm:t>
    </dgm:pt>
    <dgm:pt modelId="{74687430-1348-470D-93EE-D218B9E546B2}">
      <dgm:prSet phldrT="[Tekst]" custT="1"/>
      <dgm:spPr/>
      <dgm:t>
        <a:bodyPr/>
        <a:lstStyle/>
        <a:p>
          <a:r>
            <a:rPr lang="nb-NO" sz="1200" b="0" dirty="0"/>
            <a:t>Helse og omsorg</a:t>
          </a:r>
        </a:p>
      </dgm:t>
    </dgm:pt>
    <dgm:pt modelId="{8B7972D8-195B-4218-8C7C-1509074ED943}" type="parTrans" cxnId="{28AEB9DE-A19A-4D74-94E2-3EF245E75C21}">
      <dgm:prSet/>
      <dgm:spPr/>
      <dgm:t>
        <a:bodyPr/>
        <a:lstStyle/>
        <a:p>
          <a:endParaRPr lang="nb-NO" sz="1000" b="0"/>
        </a:p>
      </dgm:t>
    </dgm:pt>
    <dgm:pt modelId="{A5D662B5-9E9D-41B5-BD8E-454E1A7373C4}" type="sibTrans" cxnId="{28AEB9DE-A19A-4D74-94E2-3EF245E75C21}">
      <dgm:prSet/>
      <dgm:spPr/>
      <dgm:t>
        <a:bodyPr/>
        <a:lstStyle/>
        <a:p>
          <a:endParaRPr lang="nb-NO" sz="1000" b="0"/>
        </a:p>
      </dgm:t>
    </dgm:pt>
    <dgm:pt modelId="{4336CADF-5FEA-4F6A-AFAA-52ED76F1D151}">
      <dgm:prSet phldrT="[Tekst]" custT="1"/>
      <dgm:spPr/>
      <dgm:t>
        <a:bodyPr/>
        <a:lstStyle/>
        <a:p>
          <a:r>
            <a:rPr lang="nb-NO" sz="1200" b="0" dirty="0"/>
            <a:t>Oppvekst og kultur</a:t>
          </a:r>
        </a:p>
      </dgm:t>
    </dgm:pt>
    <dgm:pt modelId="{C287C0C8-6AFF-4291-A419-E4E8E9551C6B}" type="parTrans" cxnId="{016F3739-0437-4D56-9F1C-39D3FC9A2636}">
      <dgm:prSet/>
      <dgm:spPr/>
      <dgm:t>
        <a:bodyPr/>
        <a:lstStyle/>
        <a:p>
          <a:endParaRPr lang="nb-NO" sz="1000" b="0"/>
        </a:p>
      </dgm:t>
    </dgm:pt>
    <dgm:pt modelId="{258FE8BE-FC18-4D83-BE31-6DE1AFCA9954}" type="sibTrans" cxnId="{016F3739-0437-4D56-9F1C-39D3FC9A2636}">
      <dgm:prSet/>
      <dgm:spPr/>
      <dgm:t>
        <a:bodyPr/>
        <a:lstStyle/>
        <a:p>
          <a:endParaRPr lang="nb-NO" sz="1000" b="0"/>
        </a:p>
      </dgm:t>
    </dgm:pt>
    <dgm:pt modelId="{39FB8797-39C0-41C9-BED1-29EE8982A989}">
      <dgm:prSet phldrT="[Tekst]" custT="1"/>
      <dgm:spPr/>
      <dgm:t>
        <a:bodyPr/>
        <a:lstStyle/>
        <a:p>
          <a:r>
            <a:rPr lang="nb-NO" sz="1200" b="0"/>
            <a:t>Næring og samfunn</a:t>
          </a:r>
        </a:p>
      </dgm:t>
    </dgm:pt>
    <dgm:pt modelId="{5A0492A7-EAAA-4767-B0B7-3F78C667C58C}" type="parTrans" cxnId="{0ACD46FB-5D86-4580-85D2-30E8ED2F09E1}">
      <dgm:prSet/>
      <dgm:spPr/>
      <dgm:t>
        <a:bodyPr/>
        <a:lstStyle/>
        <a:p>
          <a:endParaRPr lang="nb-NO" sz="1000" b="0"/>
        </a:p>
      </dgm:t>
    </dgm:pt>
    <dgm:pt modelId="{1977F78B-015E-4CDF-9B24-7F193FB9C168}" type="sibTrans" cxnId="{0ACD46FB-5D86-4580-85D2-30E8ED2F09E1}">
      <dgm:prSet/>
      <dgm:spPr/>
      <dgm:t>
        <a:bodyPr/>
        <a:lstStyle/>
        <a:p>
          <a:endParaRPr lang="nb-NO" sz="1000" b="0"/>
        </a:p>
      </dgm:t>
    </dgm:pt>
    <dgm:pt modelId="{D6365DD0-1691-421E-B1CA-8D603669AEA2}" type="asst">
      <dgm:prSet custT="1"/>
      <dgm:spPr/>
      <dgm:t>
        <a:bodyPr/>
        <a:lstStyle/>
        <a:p>
          <a:pPr algn="ctr"/>
          <a:r>
            <a:rPr lang="nb-NO" sz="1200" b="0" dirty="0"/>
            <a:t>Faglig stab og støtte</a:t>
          </a:r>
        </a:p>
      </dgm:t>
    </dgm:pt>
    <dgm:pt modelId="{A119A04B-4B99-4D24-B8BB-F82B545514BF}" type="parTrans" cxnId="{7E96DFFD-813D-4CE5-BED7-A87FE07F5888}">
      <dgm:prSet/>
      <dgm:spPr/>
      <dgm:t>
        <a:bodyPr/>
        <a:lstStyle/>
        <a:p>
          <a:endParaRPr lang="nb-NO" sz="1000" b="0"/>
        </a:p>
      </dgm:t>
    </dgm:pt>
    <dgm:pt modelId="{1B1EAED5-662C-4029-BD1A-A84FC3D2833C}" type="sibTrans" cxnId="{7E96DFFD-813D-4CE5-BED7-A87FE07F5888}">
      <dgm:prSet/>
      <dgm:spPr/>
      <dgm:t>
        <a:bodyPr/>
        <a:lstStyle/>
        <a:p>
          <a:endParaRPr lang="nb-NO" sz="1000" b="0"/>
        </a:p>
      </dgm:t>
    </dgm:pt>
    <dgm:pt modelId="{7533EB5D-ACFF-42DD-AC53-BCC679C9AFDF}" type="pres">
      <dgm:prSet presAssocID="{199276BA-CCD5-46B9-B21D-7B8521114A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56B168C-7F0F-4C11-B93E-E727E3892AB2}" type="pres">
      <dgm:prSet presAssocID="{065B65F3-71D2-43DC-BC55-3C9F399F240B}" presName="hierRoot1" presStyleCnt="0">
        <dgm:presLayoutVars>
          <dgm:hierBranch val="init"/>
        </dgm:presLayoutVars>
      </dgm:prSet>
      <dgm:spPr/>
    </dgm:pt>
    <dgm:pt modelId="{EC2F5B61-29E8-4705-9CE0-27C79D6D09E6}" type="pres">
      <dgm:prSet presAssocID="{065B65F3-71D2-43DC-BC55-3C9F399F240B}" presName="rootComposite1" presStyleCnt="0"/>
      <dgm:spPr/>
    </dgm:pt>
    <dgm:pt modelId="{2E0F8BDE-9B3C-4443-8397-EB1CC0AF2CBE}" type="pres">
      <dgm:prSet presAssocID="{065B65F3-71D2-43DC-BC55-3C9F399F240B}" presName="rootText1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nb-NO"/>
        </a:p>
      </dgm:t>
    </dgm:pt>
    <dgm:pt modelId="{65B022D7-1C5C-43A7-922D-C336DDD5C880}" type="pres">
      <dgm:prSet presAssocID="{065B65F3-71D2-43DC-BC55-3C9F399F240B}" presName="rootConnector1" presStyleLbl="node1" presStyleIdx="0" presStyleCnt="0"/>
      <dgm:spPr/>
      <dgm:t>
        <a:bodyPr/>
        <a:lstStyle/>
        <a:p>
          <a:endParaRPr lang="nb-NO"/>
        </a:p>
      </dgm:t>
    </dgm:pt>
    <dgm:pt modelId="{8DA7E893-74D9-4626-A1F5-7AD9E20A5429}" type="pres">
      <dgm:prSet presAssocID="{065B65F3-71D2-43DC-BC55-3C9F399F240B}" presName="hierChild2" presStyleCnt="0"/>
      <dgm:spPr/>
    </dgm:pt>
    <dgm:pt modelId="{94D23378-7179-43F6-B6C9-D2BF289F8108}" type="pres">
      <dgm:prSet presAssocID="{8B7972D8-195B-4218-8C7C-1509074ED943}" presName="Name37" presStyleLbl="parChTrans1D2" presStyleIdx="0" presStyleCnt="4"/>
      <dgm:spPr/>
      <dgm:t>
        <a:bodyPr/>
        <a:lstStyle/>
        <a:p>
          <a:endParaRPr lang="nb-NO"/>
        </a:p>
      </dgm:t>
    </dgm:pt>
    <dgm:pt modelId="{BC5FC39B-2691-4D5F-9723-4FD289803F41}" type="pres">
      <dgm:prSet presAssocID="{74687430-1348-470D-93EE-D218B9E546B2}" presName="hierRoot2" presStyleCnt="0">
        <dgm:presLayoutVars>
          <dgm:hierBranch val="init"/>
        </dgm:presLayoutVars>
      </dgm:prSet>
      <dgm:spPr/>
    </dgm:pt>
    <dgm:pt modelId="{57936820-FC0A-468B-8D5F-F6EE55DE9702}" type="pres">
      <dgm:prSet presAssocID="{74687430-1348-470D-93EE-D218B9E546B2}" presName="rootComposite" presStyleCnt="0"/>
      <dgm:spPr/>
    </dgm:pt>
    <dgm:pt modelId="{30C2C517-D90D-4621-A032-B40D72C1F8A9}" type="pres">
      <dgm:prSet presAssocID="{74687430-1348-470D-93EE-D218B9E546B2}" presName="rootText" presStyleLbl="node2" presStyleIdx="0" presStyleCnt="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nb-NO"/>
        </a:p>
      </dgm:t>
    </dgm:pt>
    <dgm:pt modelId="{263A7548-97DA-41BC-883A-736BE7E061EB}" type="pres">
      <dgm:prSet presAssocID="{74687430-1348-470D-93EE-D218B9E546B2}" presName="rootConnector" presStyleLbl="node2" presStyleIdx="0" presStyleCnt="3"/>
      <dgm:spPr/>
      <dgm:t>
        <a:bodyPr/>
        <a:lstStyle/>
        <a:p>
          <a:endParaRPr lang="nb-NO"/>
        </a:p>
      </dgm:t>
    </dgm:pt>
    <dgm:pt modelId="{E63D4ADA-31FC-4183-BB5E-477F8C15C31C}" type="pres">
      <dgm:prSet presAssocID="{74687430-1348-470D-93EE-D218B9E546B2}" presName="hierChild4" presStyleCnt="0"/>
      <dgm:spPr/>
    </dgm:pt>
    <dgm:pt modelId="{243D2DDD-404F-4772-96D5-7559923C40B2}" type="pres">
      <dgm:prSet presAssocID="{74687430-1348-470D-93EE-D218B9E546B2}" presName="hierChild5" presStyleCnt="0"/>
      <dgm:spPr/>
    </dgm:pt>
    <dgm:pt modelId="{56797A54-43DA-4411-9AF5-23CCC5562B9B}" type="pres">
      <dgm:prSet presAssocID="{C287C0C8-6AFF-4291-A419-E4E8E9551C6B}" presName="Name37" presStyleLbl="parChTrans1D2" presStyleIdx="1" presStyleCnt="4"/>
      <dgm:spPr/>
      <dgm:t>
        <a:bodyPr/>
        <a:lstStyle/>
        <a:p>
          <a:endParaRPr lang="nb-NO"/>
        </a:p>
      </dgm:t>
    </dgm:pt>
    <dgm:pt modelId="{3EFCDB7C-A114-460A-8FA9-EB24C05F26F5}" type="pres">
      <dgm:prSet presAssocID="{4336CADF-5FEA-4F6A-AFAA-52ED76F1D151}" presName="hierRoot2" presStyleCnt="0">
        <dgm:presLayoutVars>
          <dgm:hierBranch val="init"/>
        </dgm:presLayoutVars>
      </dgm:prSet>
      <dgm:spPr/>
    </dgm:pt>
    <dgm:pt modelId="{EFDCB945-D6A1-4DBB-81AF-A01AFFC80251}" type="pres">
      <dgm:prSet presAssocID="{4336CADF-5FEA-4F6A-AFAA-52ED76F1D151}" presName="rootComposite" presStyleCnt="0"/>
      <dgm:spPr/>
    </dgm:pt>
    <dgm:pt modelId="{AFF47C10-4CEA-49FD-8943-E62A67834648}" type="pres">
      <dgm:prSet presAssocID="{4336CADF-5FEA-4F6A-AFAA-52ED76F1D151}" presName="rootText" presStyleLbl="node2" presStyleIdx="1" presStyleCnt="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nb-NO"/>
        </a:p>
      </dgm:t>
    </dgm:pt>
    <dgm:pt modelId="{D4B80B80-332F-4C99-A85A-F04B039C40E5}" type="pres">
      <dgm:prSet presAssocID="{4336CADF-5FEA-4F6A-AFAA-52ED76F1D151}" presName="rootConnector" presStyleLbl="node2" presStyleIdx="1" presStyleCnt="3"/>
      <dgm:spPr/>
      <dgm:t>
        <a:bodyPr/>
        <a:lstStyle/>
        <a:p>
          <a:endParaRPr lang="nb-NO"/>
        </a:p>
      </dgm:t>
    </dgm:pt>
    <dgm:pt modelId="{7AE4B415-7E87-4F2A-9472-4418256972EE}" type="pres">
      <dgm:prSet presAssocID="{4336CADF-5FEA-4F6A-AFAA-52ED76F1D151}" presName="hierChild4" presStyleCnt="0"/>
      <dgm:spPr/>
    </dgm:pt>
    <dgm:pt modelId="{6E339198-1862-44AB-AD9E-112D8EC97D92}" type="pres">
      <dgm:prSet presAssocID="{4336CADF-5FEA-4F6A-AFAA-52ED76F1D151}" presName="hierChild5" presStyleCnt="0"/>
      <dgm:spPr/>
    </dgm:pt>
    <dgm:pt modelId="{30C46A2C-92F7-4D24-BD3A-0B372CF58E0B}" type="pres">
      <dgm:prSet presAssocID="{5A0492A7-EAAA-4767-B0B7-3F78C667C58C}" presName="Name37" presStyleLbl="parChTrans1D2" presStyleIdx="2" presStyleCnt="4"/>
      <dgm:spPr/>
      <dgm:t>
        <a:bodyPr/>
        <a:lstStyle/>
        <a:p>
          <a:endParaRPr lang="nb-NO"/>
        </a:p>
      </dgm:t>
    </dgm:pt>
    <dgm:pt modelId="{3C244B52-373F-431D-8009-E7128BE5D6C1}" type="pres">
      <dgm:prSet presAssocID="{39FB8797-39C0-41C9-BED1-29EE8982A989}" presName="hierRoot2" presStyleCnt="0">
        <dgm:presLayoutVars>
          <dgm:hierBranch val="init"/>
        </dgm:presLayoutVars>
      </dgm:prSet>
      <dgm:spPr/>
    </dgm:pt>
    <dgm:pt modelId="{2268B7BE-DD99-4684-9308-A2D63F842E6C}" type="pres">
      <dgm:prSet presAssocID="{39FB8797-39C0-41C9-BED1-29EE8982A989}" presName="rootComposite" presStyleCnt="0"/>
      <dgm:spPr/>
    </dgm:pt>
    <dgm:pt modelId="{FF7B65F9-EB94-4214-B979-6308F046170F}" type="pres">
      <dgm:prSet presAssocID="{39FB8797-39C0-41C9-BED1-29EE8982A989}" presName="rootText" presStyleLbl="node2" presStyleIdx="2" presStyleCnt="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nb-NO"/>
        </a:p>
      </dgm:t>
    </dgm:pt>
    <dgm:pt modelId="{2FEF3BC2-C3D3-473D-8BFB-CD841816EE23}" type="pres">
      <dgm:prSet presAssocID="{39FB8797-39C0-41C9-BED1-29EE8982A989}" presName="rootConnector" presStyleLbl="node2" presStyleIdx="2" presStyleCnt="3"/>
      <dgm:spPr/>
      <dgm:t>
        <a:bodyPr/>
        <a:lstStyle/>
        <a:p>
          <a:endParaRPr lang="nb-NO"/>
        </a:p>
      </dgm:t>
    </dgm:pt>
    <dgm:pt modelId="{835E4466-1B0C-4FEA-8E12-B86967393D8C}" type="pres">
      <dgm:prSet presAssocID="{39FB8797-39C0-41C9-BED1-29EE8982A989}" presName="hierChild4" presStyleCnt="0"/>
      <dgm:spPr/>
    </dgm:pt>
    <dgm:pt modelId="{36F1ECA2-B9BB-4496-B477-8FA34A0E30B7}" type="pres">
      <dgm:prSet presAssocID="{39FB8797-39C0-41C9-BED1-29EE8982A989}" presName="hierChild5" presStyleCnt="0"/>
      <dgm:spPr/>
    </dgm:pt>
    <dgm:pt modelId="{695FA1C4-B240-4E06-B160-1334236DD0AF}" type="pres">
      <dgm:prSet presAssocID="{065B65F3-71D2-43DC-BC55-3C9F399F240B}" presName="hierChild3" presStyleCnt="0"/>
      <dgm:spPr/>
    </dgm:pt>
    <dgm:pt modelId="{9C17C64F-7389-4158-85DE-E544CB682A75}" type="pres">
      <dgm:prSet presAssocID="{A119A04B-4B99-4D24-B8BB-F82B545514BF}" presName="Name111" presStyleLbl="parChTrans1D2" presStyleIdx="3" presStyleCnt="4"/>
      <dgm:spPr/>
      <dgm:t>
        <a:bodyPr/>
        <a:lstStyle/>
        <a:p>
          <a:endParaRPr lang="nb-NO"/>
        </a:p>
      </dgm:t>
    </dgm:pt>
    <dgm:pt modelId="{1D1E5B7C-FD1C-4555-B5DA-40541169F690}" type="pres">
      <dgm:prSet presAssocID="{D6365DD0-1691-421E-B1CA-8D603669AEA2}" presName="hierRoot3" presStyleCnt="0">
        <dgm:presLayoutVars>
          <dgm:hierBranch val="init"/>
        </dgm:presLayoutVars>
      </dgm:prSet>
      <dgm:spPr/>
    </dgm:pt>
    <dgm:pt modelId="{279BD9E8-F993-422B-934E-EEC79364AD5A}" type="pres">
      <dgm:prSet presAssocID="{D6365DD0-1691-421E-B1CA-8D603669AEA2}" presName="rootComposite3" presStyleCnt="0"/>
      <dgm:spPr/>
    </dgm:pt>
    <dgm:pt modelId="{9F7EFB78-797A-4A01-8628-5A2562783376}" type="pres">
      <dgm:prSet presAssocID="{D6365DD0-1691-421E-B1CA-8D603669AEA2}" presName="rootText3" presStyleLbl="asst1" presStyleIdx="0" presStyleCnt="1" custLinFactNeighborY="-66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nb-NO"/>
        </a:p>
      </dgm:t>
    </dgm:pt>
    <dgm:pt modelId="{CFC70771-0BA6-4DED-9471-C555BBC95901}" type="pres">
      <dgm:prSet presAssocID="{D6365DD0-1691-421E-B1CA-8D603669AEA2}" presName="rootConnector3" presStyleLbl="asst1" presStyleIdx="0" presStyleCnt="1"/>
      <dgm:spPr/>
      <dgm:t>
        <a:bodyPr/>
        <a:lstStyle/>
        <a:p>
          <a:endParaRPr lang="nb-NO"/>
        </a:p>
      </dgm:t>
    </dgm:pt>
    <dgm:pt modelId="{7744D3FC-0AEE-41CF-9692-CF8FC68A2404}" type="pres">
      <dgm:prSet presAssocID="{D6365DD0-1691-421E-B1CA-8D603669AEA2}" presName="hierChild6" presStyleCnt="0"/>
      <dgm:spPr/>
    </dgm:pt>
    <dgm:pt modelId="{23964882-CABF-466C-9E5C-43AEA92BB7DC}" type="pres">
      <dgm:prSet presAssocID="{D6365DD0-1691-421E-B1CA-8D603669AEA2}" presName="hierChild7" presStyleCnt="0"/>
      <dgm:spPr/>
    </dgm:pt>
  </dgm:ptLst>
  <dgm:cxnLst>
    <dgm:cxn modelId="{28AEB9DE-A19A-4D74-94E2-3EF245E75C21}" srcId="{065B65F3-71D2-43DC-BC55-3C9F399F240B}" destId="{74687430-1348-470D-93EE-D218B9E546B2}" srcOrd="0" destOrd="0" parTransId="{8B7972D8-195B-4218-8C7C-1509074ED943}" sibTransId="{A5D662B5-9E9D-41B5-BD8E-454E1A7373C4}"/>
    <dgm:cxn modelId="{A4C9C835-686D-4792-999D-6052AAB7FBB2}" type="presOf" srcId="{4336CADF-5FEA-4F6A-AFAA-52ED76F1D151}" destId="{D4B80B80-332F-4C99-A85A-F04B039C40E5}" srcOrd="1" destOrd="0" presId="urn:microsoft.com/office/officeart/2005/8/layout/orgChart1"/>
    <dgm:cxn modelId="{C11BC291-3406-449E-8E3A-02E696A89805}" type="presOf" srcId="{74687430-1348-470D-93EE-D218B9E546B2}" destId="{30C2C517-D90D-4621-A032-B40D72C1F8A9}" srcOrd="0" destOrd="0" presId="urn:microsoft.com/office/officeart/2005/8/layout/orgChart1"/>
    <dgm:cxn modelId="{3F502E2D-9FFC-405C-920E-296208349C36}" type="presOf" srcId="{D6365DD0-1691-421E-B1CA-8D603669AEA2}" destId="{CFC70771-0BA6-4DED-9471-C555BBC95901}" srcOrd="1" destOrd="0" presId="urn:microsoft.com/office/officeart/2005/8/layout/orgChart1"/>
    <dgm:cxn modelId="{B4261008-DFA3-4F20-B035-163A0DDE5E27}" srcId="{199276BA-CCD5-46B9-B21D-7B8521114AD7}" destId="{065B65F3-71D2-43DC-BC55-3C9F399F240B}" srcOrd="0" destOrd="0" parTransId="{F36C97AC-37A9-43C3-8E9E-A56B569CFF25}" sibTransId="{23D8760A-740F-41BD-801A-73BA4CD6F343}"/>
    <dgm:cxn modelId="{C40DC335-4848-4C98-B580-59DFC806B0DF}" type="presOf" srcId="{39FB8797-39C0-41C9-BED1-29EE8982A989}" destId="{FF7B65F9-EB94-4214-B979-6308F046170F}" srcOrd="0" destOrd="0" presId="urn:microsoft.com/office/officeart/2005/8/layout/orgChart1"/>
    <dgm:cxn modelId="{070EB880-FC89-4E95-878C-069AB1418D25}" type="presOf" srcId="{39FB8797-39C0-41C9-BED1-29EE8982A989}" destId="{2FEF3BC2-C3D3-473D-8BFB-CD841816EE23}" srcOrd="1" destOrd="0" presId="urn:microsoft.com/office/officeart/2005/8/layout/orgChart1"/>
    <dgm:cxn modelId="{BA02670D-58A2-470D-8414-E7BC03324ED8}" type="presOf" srcId="{8B7972D8-195B-4218-8C7C-1509074ED943}" destId="{94D23378-7179-43F6-B6C9-D2BF289F8108}" srcOrd="0" destOrd="0" presId="urn:microsoft.com/office/officeart/2005/8/layout/orgChart1"/>
    <dgm:cxn modelId="{016F3739-0437-4D56-9F1C-39D3FC9A2636}" srcId="{065B65F3-71D2-43DC-BC55-3C9F399F240B}" destId="{4336CADF-5FEA-4F6A-AFAA-52ED76F1D151}" srcOrd="1" destOrd="0" parTransId="{C287C0C8-6AFF-4291-A419-E4E8E9551C6B}" sibTransId="{258FE8BE-FC18-4D83-BE31-6DE1AFCA9954}"/>
    <dgm:cxn modelId="{96EB3930-CDC8-4027-BC0D-B48029A0FE2E}" type="presOf" srcId="{065B65F3-71D2-43DC-BC55-3C9F399F240B}" destId="{2E0F8BDE-9B3C-4443-8397-EB1CC0AF2CBE}" srcOrd="0" destOrd="0" presId="urn:microsoft.com/office/officeart/2005/8/layout/orgChart1"/>
    <dgm:cxn modelId="{C3641992-D705-4A2F-9C72-98DE38EEF617}" type="presOf" srcId="{C287C0C8-6AFF-4291-A419-E4E8E9551C6B}" destId="{56797A54-43DA-4411-9AF5-23CCC5562B9B}" srcOrd="0" destOrd="0" presId="urn:microsoft.com/office/officeart/2005/8/layout/orgChart1"/>
    <dgm:cxn modelId="{0ACD46FB-5D86-4580-85D2-30E8ED2F09E1}" srcId="{065B65F3-71D2-43DC-BC55-3C9F399F240B}" destId="{39FB8797-39C0-41C9-BED1-29EE8982A989}" srcOrd="2" destOrd="0" parTransId="{5A0492A7-EAAA-4767-B0B7-3F78C667C58C}" sibTransId="{1977F78B-015E-4CDF-9B24-7F193FB9C168}"/>
    <dgm:cxn modelId="{CAE6101A-9FDD-4B71-9F47-093D2EBD9754}" type="presOf" srcId="{74687430-1348-470D-93EE-D218B9E546B2}" destId="{263A7548-97DA-41BC-883A-736BE7E061EB}" srcOrd="1" destOrd="0" presId="urn:microsoft.com/office/officeart/2005/8/layout/orgChart1"/>
    <dgm:cxn modelId="{ACAA016D-E503-4FBF-9CEF-AD4F4A666CB0}" type="presOf" srcId="{5A0492A7-EAAA-4767-B0B7-3F78C667C58C}" destId="{30C46A2C-92F7-4D24-BD3A-0B372CF58E0B}" srcOrd="0" destOrd="0" presId="urn:microsoft.com/office/officeart/2005/8/layout/orgChart1"/>
    <dgm:cxn modelId="{912C42B7-E537-4359-9F50-7F12BA94D4AD}" type="presOf" srcId="{199276BA-CCD5-46B9-B21D-7B8521114AD7}" destId="{7533EB5D-ACFF-42DD-AC53-BCC679C9AFDF}" srcOrd="0" destOrd="0" presId="urn:microsoft.com/office/officeart/2005/8/layout/orgChart1"/>
    <dgm:cxn modelId="{EC32D80A-FD46-475E-B2EA-F6773D739AD7}" type="presOf" srcId="{065B65F3-71D2-43DC-BC55-3C9F399F240B}" destId="{65B022D7-1C5C-43A7-922D-C336DDD5C880}" srcOrd="1" destOrd="0" presId="urn:microsoft.com/office/officeart/2005/8/layout/orgChart1"/>
    <dgm:cxn modelId="{42142FBC-AAD7-491B-B8BB-3410501F9EAE}" type="presOf" srcId="{D6365DD0-1691-421E-B1CA-8D603669AEA2}" destId="{9F7EFB78-797A-4A01-8628-5A2562783376}" srcOrd="0" destOrd="0" presId="urn:microsoft.com/office/officeart/2005/8/layout/orgChart1"/>
    <dgm:cxn modelId="{7E96DFFD-813D-4CE5-BED7-A87FE07F5888}" srcId="{065B65F3-71D2-43DC-BC55-3C9F399F240B}" destId="{D6365DD0-1691-421E-B1CA-8D603669AEA2}" srcOrd="3" destOrd="0" parTransId="{A119A04B-4B99-4D24-B8BB-F82B545514BF}" sibTransId="{1B1EAED5-662C-4029-BD1A-A84FC3D2833C}"/>
    <dgm:cxn modelId="{6BC02546-3C2C-40EB-9A0B-9F5B492044A8}" type="presOf" srcId="{4336CADF-5FEA-4F6A-AFAA-52ED76F1D151}" destId="{AFF47C10-4CEA-49FD-8943-E62A67834648}" srcOrd="0" destOrd="0" presId="urn:microsoft.com/office/officeart/2005/8/layout/orgChart1"/>
    <dgm:cxn modelId="{612C7C7C-7A3A-4559-AA5C-41D9C77853A9}" type="presOf" srcId="{A119A04B-4B99-4D24-B8BB-F82B545514BF}" destId="{9C17C64F-7389-4158-85DE-E544CB682A75}" srcOrd="0" destOrd="0" presId="urn:microsoft.com/office/officeart/2005/8/layout/orgChart1"/>
    <dgm:cxn modelId="{42B3AEE7-BA18-45BB-AE8B-3052AC44ADF9}" type="presParOf" srcId="{7533EB5D-ACFF-42DD-AC53-BCC679C9AFDF}" destId="{E56B168C-7F0F-4C11-B93E-E727E3892AB2}" srcOrd="0" destOrd="0" presId="urn:microsoft.com/office/officeart/2005/8/layout/orgChart1"/>
    <dgm:cxn modelId="{CE9A0AC9-FF9F-4B76-B1D9-B7B376EF61EB}" type="presParOf" srcId="{E56B168C-7F0F-4C11-B93E-E727E3892AB2}" destId="{EC2F5B61-29E8-4705-9CE0-27C79D6D09E6}" srcOrd="0" destOrd="0" presId="urn:microsoft.com/office/officeart/2005/8/layout/orgChart1"/>
    <dgm:cxn modelId="{CF0656AA-A27A-4FAB-8346-B609DD5F68E4}" type="presParOf" srcId="{EC2F5B61-29E8-4705-9CE0-27C79D6D09E6}" destId="{2E0F8BDE-9B3C-4443-8397-EB1CC0AF2CBE}" srcOrd="0" destOrd="0" presId="urn:microsoft.com/office/officeart/2005/8/layout/orgChart1"/>
    <dgm:cxn modelId="{0155BBC1-6E4B-4850-9523-80C020FF86F7}" type="presParOf" srcId="{EC2F5B61-29E8-4705-9CE0-27C79D6D09E6}" destId="{65B022D7-1C5C-43A7-922D-C336DDD5C880}" srcOrd="1" destOrd="0" presId="urn:microsoft.com/office/officeart/2005/8/layout/orgChart1"/>
    <dgm:cxn modelId="{CAE6862C-568C-4690-A7F3-F30DEBA30E4B}" type="presParOf" srcId="{E56B168C-7F0F-4C11-B93E-E727E3892AB2}" destId="{8DA7E893-74D9-4626-A1F5-7AD9E20A5429}" srcOrd="1" destOrd="0" presId="urn:microsoft.com/office/officeart/2005/8/layout/orgChart1"/>
    <dgm:cxn modelId="{AB527C3D-3F18-4A16-B212-6C569E883FB6}" type="presParOf" srcId="{8DA7E893-74D9-4626-A1F5-7AD9E20A5429}" destId="{94D23378-7179-43F6-B6C9-D2BF289F8108}" srcOrd="0" destOrd="0" presId="urn:microsoft.com/office/officeart/2005/8/layout/orgChart1"/>
    <dgm:cxn modelId="{ADEBC23E-4EDE-4203-B94D-9066DB3D584B}" type="presParOf" srcId="{8DA7E893-74D9-4626-A1F5-7AD9E20A5429}" destId="{BC5FC39B-2691-4D5F-9723-4FD289803F41}" srcOrd="1" destOrd="0" presId="urn:microsoft.com/office/officeart/2005/8/layout/orgChart1"/>
    <dgm:cxn modelId="{1E7591A2-5CE3-4260-90F8-18CB52B52D55}" type="presParOf" srcId="{BC5FC39B-2691-4D5F-9723-4FD289803F41}" destId="{57936820-FC0A-468B-8D5F-F6EE55DE9702}" srcOrd="0" destOrd="0" presId="urn:microsoft.com/office/officeart/2005/8/layout/orgChart1"/>
    <dgm:cxn modelId="{7F890BCC-4988-4CAE-974B-522286707753}" type="presParOf" srcId="{57936820-FC0A-468B-8D5F-F6EE55DE9702}" destId="{30C2C517-D90D-4621-A032-B40D72C1F8A9}" srcOrd="0" destOrd="0" presId="urn:microsoft.com/office/officeart/2005/8/layout/orgChart1"/>
    <dgm:cxn modelId="{3E245E37-8F67-47B5-93DB-7BDD750A74CC}" type="presParOf" srcId="{57936820-FC0A-468B-8D5F-F6EE55DE9702}" destId="{263A7548-97DA-41BC-883A-736BE7E061EB}" srcOrd="1" destOrd="0" presId="urn:microsoft.com/office/officeart/2005/8/layout/orgChart1"/>
    <dgm:cxn modelId="{497B08DA-C317-4655-A32E-970DCC6FDAF5}" type="presParOf" srcId="{BC5FC39B-2691-4D5F-9723-4FD289803F41}" destId="{E63D4ADA-31FC-4183-BB5E-477F8C15C31C}" srcOrd="1" destOrd="0" presId="urn:microsoft.com/office/officeart/2005/8/layout/orgChart1"/>
    <dgm:cxn modelId="{7F72680C-8AFB-4A49-B7AF-60CDD13CCB87}" type="presParOf" srcId="{BC5FC39B-2691-4D5F-9723-4FD289803F41}" destId="{243D2DDD-404F-4772-96D5-7559923C40B2}" srcOrd="2" destOrd="0" presId="urn:microsoft.com/office/officeart/2005/8/layout/orgChart1"/>
    <dgm:cxn modelId="{AFB20C85-78FB-4604-B093-05149F16F832}" type="presParOf" srcId="{8DA7E893-74D9-4626-A1F5-7AD9E20A5429}" destId="{56797A54-43DA-4411-9AF5-23CCC5562B9B}" srcOrd="2" destOrd="0" presId="urn:microsoft.com/office/officeart/2005/8/layout/orgChart1"/>
    <dgm:cxn modelId="{80F6ED57-3EB6-47C3-8638-755D66784D0E}" type="presParOf" srcId="{8DA7E893-74D9-4626-A1F5-7AD9E20A5429}" destId="{3EFCDB7C-A114-460A-8FA9-EB24C05F26F5}" srcOrd="3" destOrd="0" presId="urn:microsoft.com/office/officeart/2005/8/layout/orgChart1"/>
    <dgm:cxn modelId="{74ADE867-9364-4352-AEAA-7D2781E31325}" type="presParOf" srcId="{3EFCDB7C-A114-460A-8FA9-EB24C05F26F5}" destId="{EFDCB945-D6A1-4DBB-81AF-A01AFFC80251}" srcOrd="0" destOrd="0" presId="urn:microsoft.com/office/officeart/2005/8/layout/orgChart1"/>
    <dgm:cxn modelId="{CDA4A4B5-987A-4FB6-BE86-16A04C7926BE}" type="presParOf" srcId="{EFDCB945-D6A1-4DBB-81AF-A01AFFC80251}" destId="{AFF47C10-4CEA-49FD-8943-E62A67834648}" srcOrd="0" destOrd="0" presId="urn:microsoft.com/office/officeart/2005/8/layout/orgChart1"/>
    <dgm:cxn modelId="{2DA41904-9A02-417F-BDF9-2745C0130B05}" type="presParOf" srcId="{EFDCB945-D6A1-4DBB-81AF-A01AFFC80251}" destId="{D4B80B80-332F-4C99-A85A-F04B039C40E5}" srcOrd="1" destOrd="0" presId="urn:microsoft.com/office/officeart/2005/8/layout/orgChart1"/>
    <dgm:cxn modelId="{FE289C85-C127-40BD-A14B-67DECD6FF226}" type="presParOf" srcId="{3EFCDB7C-A114-460A-8FA9-EB24C05F26F5}" destId="{7AE4B415-7E87-4F2A-9472-4418256972EE}" srcOrd="1" destOrd="0" presId="urn:microsoft.com/office/officeart/2005/8/layout/orgChart1"/>
    <dgm:cxn modelId="{123AF033-C639-4AD4-895B-6069EB00457E}" type="presParOf" srcId="{3EFCDB7C-A114-460A-8FA9-EB24C05F26F5}" destId="{6E339198-1862-44AB-AD9E-112D8EC97D92}" srcOrd="2" destOrd="0" presId="urn:microsoft.com/office/officeart/2005/8/layout/orgChart1"/>
    <dgm:cxn modelId="{D15620E3-A395-4B1E-8BF6-DB6BBD7D1FF7}" type="presParOf" srcId="{8DA7E893-74D9-4626-A1F5-7AD9E20A5429}" destId="{30C46A2C-92F7-4D24-BD3A-0B372CF58E0B}" srcOrd="4" destOrd="0" presId="urn:microsoft.com/office/officeart/2005/8/layout/orgChart1"/>
    <dgm:cxn modelId="{3DF801D0-C594-4FB4-94E6-050990143C02}" type="presParOf" srcId="{8DA7E893-74D9-4626-A1F5-7AD9E20A5429}" destId="{3C244B52-373F-431D-8009-E7128BE5D6C1}" srcOrd="5" destOrd="0" presId="urn:microsoft.com/office/officeart/2005/8/layout/orgChart1"/>
    <dgm:cxn modelId="{257F2DC1-F695-455F-A01F-925408AB5052}" type="presParOf" srcId="{3C244B52-373F-431D-8009-E7128BE5D6C1}" destId="{2268B7BE-DD99-4684-9308-A2D63F842E6C}" srcOrd="0" destOrd="0" presId="urn:microsoft.com/office/officeart/2005/8/layout/orgChart1"/>
    <dgm:cxn modelId="{102D5126-70E3-44AB-8DA6-CA340F606932}" type="presParOf" srcId="{2268B7BE-DD99-4684-9308-A2D63F842E6C}" destId="{FF7B65F9-EB94-4214-B979-6308F046170F}" srcOrd="0" destOrd="0" presId="urn:microsoft.com/office/officeart/2005/8/layout/orgChart1"/>
    <dgm:cxn modelId="{86DEA904-46B9-4B53-B1A6-EA44E4EDB90F}" type="presParOf" srcId="{2268B7BE-DD99-4684-9308-A2D63F842E6C}" destId="{2FEF3BC2-C3D3-473D-8BFB-CD841816EE23}" srcOrd="1" destOrd="0" presId="urn:microsoft.com/office/officeart/2005/8/layout/orgChart1"/>
    <dgm:cxn modelId="{61430464-A798-414B-9F52-C3A37066B9D9}" type="presParOf" srcId="{3C244B52-373F-431D-8009-E7128BE5D6C1}" destId="{835E4466-1B0C-4FEA-8E12-B86967393D8C}" srcOrd="1" destOrd="0" presId="urn:microsoft.com/office/officeart/2005/8/layout/orgChart1"/>
    <dgm:cxn modelId="{D2B98D5D-8C9E-4C65-B0AF-2C9413FF45B3}" type="presParOf" srcId="{3C244B52-373F-431D-8009-E7128BE5D6C1}" destId="{36F1ECA2-B9BB-4496-B477-8FA34A0E30B7}" srcOrd="2" destOrd="0" presId="urn:microsoft.com/office/officeart/2005/8/layout/orgChart1"/>
    <dgm:cxn modelId="{2C083931-98D3-4233-A18A-D1CCDEC69A22}" type="presParOf" srcId="{E56B168C-7F0F-4C11-B93E-E727E3892AB2}" destId="{695FA1C4-B240-4E06-B160-1334236DD0AF}" srcOrd="2" destOrd="0" presId="urn:microsoft.com/office/officeart/2005/8/layout/orgChart1"/>
    <dgm:cxn modelId="{B427CC64-2475-465A-8D50-02979457965B}" type="presParOf" srcId="{695FA1C4-B240-4E06-B160-1334236DD0AF}" destId="{9C17C64F-7389-4158-85DE-E544CB682A75}" srcOrd="0" destOrd="0" presId="urn:microsoft.com/office/officeart/2005/8/layout/orgChart1"/>
    <dgm:cxn modelId="{F5DAC5B3-1E34-432B-9588-20929DC5734E}" type="presParOf" srcId="{695FA1C4-B240-4E06-B160-1334236DD0AF}" destId="{1D1E5B7C-FD1C-4555-B5DA-40541169F690}" srcOrd="1" destOrd="0" presId="urn:microsoft.com/office/officeart/2005/8/layout/orgChart1"/>
    <dgm:cxn modelId="{AEC974C4-6CD5-4499-A8DD-DEC41920A5B7}" type="presParOf" srcId="{1D1E5B7C-FD1C-4555-B5DA-40541169F690}" destId="{279BD9E8-F993-422B-934E-EEC79364AD5A}" srcOrd="0" destOrd="0" presId="urn:microsoft.com/office/officeart/2005/8/layout/orgChart1"/>
    <dgm:cxn modelId="{97FC9E88-CEEE-4FCB-B454-B1FCF2B93D71}" type="presParOf" srcId="{279BD9E8-F993-422B-934E-EEC79364AD5A}" destId="{9F7EFB78-797A-4A01-8628-5A2562783376}" srcOrd="0" destOrd="0" presId="urn:microsoft.com/office/officeart/2005/8/layout/orgChart1"/>
    <dgm:cxn modelId="{45E1AA48-17B4-4D65-BBF4-7159E6838B4C}" type="presParOf" srcId="{279BD9E8-F993-422B-934E-EEC79364AD5A}" destId="{CFC70771-0BA6-4DED-9471-C555BBC95901}" srcOrd="1" destOrd="0" presId="urn:microsoft.com/office/officeart/2005/8/layout/orgChart1"/>
    <dgm:cxn modelId="{B5CC37E1-F1F7-4532-A9A3-77D8D69EC9F4}" type="presParOf" srcId="{1D1E5B7C-FD1C-4555-B5DA-40541169F690}" destId="{7744D3FC-0AEE-41CF-9692-CF8FC68A2404}" srcOrd="1" destOrd="0" presId="urn:microsoft.com/office/officeart/2005/8/layout/orgChart1"/>
    <dgm:cxn modelId="{7D3B7788-1036-461B-AC10-967325DDCEE9}" type="presParOf" srcId="{1D1E5B7C-FD1C-4555-B5DA-40541169F690}" destId="{23964882-CABF-466C-9E5C-43AEA92BB7D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17C64F-7389-4158-85DE-E544CB682A75}">
      <dsp:nvSpPr>
        <dsp:cNvPr id="0" name=""/>
        <dsp:cNvSpPr/>
      </dsp:nvSpPr>
      <dsp:spPr>
        <a:xfrm>
          <a:off x="2224324" y="1099950"/>
          <a:ext cx="145495" cy="591682"/>
        </a:xfrm>
        <a:custGeom>
          <a:avLst/>
          <a:gdLst/>
          <a:ahLst/>
          <a:cxnLst/>
          <a:rect l="0" t="0" r="0" b="0"/>
          <a:pathLst>
            <a:path>
              <a:moveTo>
                <a:pt x="145495" y="0"/>
              </a:moveTo>
              <a:lnTo>
                <a:pt x="145495" y="591682"/>
              </a:lnTo>
              <a:lnTo>
                <a:pt x="0" y="5916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C46A2C-92F7-4D24-BD3A-0B372CF58E0B}">
      <dsp:nvSpPr>
        <dsp:cNvPr id="0" name=""/>
        <dsp:cNvSpPr/>
      </dsp:nvSpPr>
      <dsp:spPr>
        <a:xfrm>
          <a:off x="2369820" y="1099950"/>
          <a:ext cx="1676665" cy="1274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9323"/>
              </a:lnTo>
              <a:lnTo>
                <a:pt x="1676665" y="1129323"/>
              </a:lnTo>
              <a:lnTo>
                <a:pt x="1676665" y="12748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797A54-43DA-4411-9AF5-23CCC5562B9B}">
      <dsp:nvSpPr>
        <dsp:cNvPr id="0" name=""/>
        <dsp:cNvSpPr/>
      </dsp:nvSpPr>
      <dsp:spPr>
        <a:xfrm>
          <a:off x="2324100" y="1099950"/>
          <a:ext cx="91440" cy="1274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48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D23378-7179-43F6-B6C9-D2BF289F8108}">
      <dsp:nvSpPr>
        <dsp:cNvPr id="0" name=""/>
        <dsp:cNvSpPr/>
      </dsp:nvSpPr>
      <dsp:spPr>
        <a:xfrm>
          <a:off x="693154" y="1099950"/>
          <a:ext cx="1676665" cy="1274819"/>
        </a:xfrm>
        <a:custGeom>
          <a:avLst/>
          <a:gdLst/>
          <a:ahLst/>
          <a:cxnLst/>
          <a:rect l="0" t="0" r="0" b="0"/>
          <a:pathLst>
            <a:path>
              <a:moveTo>
                <a:pt x="1676665" y="0"/>
              </a:moveTo>
              <a:lnTo>
                <a:pt x="1676665" y="1129323"/>
              </a:lnTo>
              <a:lnTo>
                <a:pt x="0" y="1129323"/>
              </a:lnTo>
              <a:lnTo>
                <a:pt x="0" y="12748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0F8BDE-9B3C-4443-8397-EB1CC0AF2CBE}">
      <dsp:nvSpPr>
        <dsp:cNvPr id="0" name=""/>
        <dsp:cNvSpPr/>
      </dsp:nvSpPr>
      <dsp:spPr>
        <a:xfrm>
          <a:off x="1676983" y="407113"/>
          <a:ext cx="1385673" cy="6928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0" kern="1200" dirty="0"/>
            <a:t>Rådmann</a:t>
          </a:r>
        </a:p>
      </dsp:txBody>
      <dsp:txXfrm>
        <a:off x="1710804" y="440934"/>
        <a:ext cx="1318031" cy="625194"/>
      </dsp:txXfrm>
    </dsp:sp>
    <dsp:sp modelId="{30C2C517-D90D-4621-A032-B40D72C1F8A9}">
      <dsp:nvSpPr>
        <dsp:cNvPr id="0" name=""/>
        <dsp:cNvSpPr/>
      </dsp:nvSpPr>
      <dsp:spPr>
        <a:xfrm>
          <a:off x="318" y="2374769"/>
          <a:ext cx="1385673" cy="6928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0" kern="1200" dirty="0"/>
            <a:t>Helse og omsorg</a:t>
          </a:r>
        </a:p>
      </dsp:txBody>
      <dsp:txXfrm>
        <a:off x="34139" y="2408590"/>
        <a:ext cx="1318031" cy="625194"/>
      </dsp:txXfrm>
    </dsp:sp>
    <dsp:sp modelId="{AFF47C10-4CEA-49FD-8943-E62A67834648}">
      <dsp:nvSpPr>
        <dsp:cNvPr id="0" name=""/>
        <dsp:cNvSpPr/>
      </dsp:nvSpPr>
      <dsp:spPr>
        <a:xfrm>
          <a:off x="1676983" y="2374769"/>
          <a:ext cx="1385673" cy="6928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0" kern="1200" dirty="0"/>
            <a:t>Oppvekst og kultur</a:t>
          </a:r>
        </a:p>
      </dsp:txBody>
      <dsp:txXfrm>
        <a:off x="1710804" y="2408590"/>
        <a:ext cx="1318031" cy="625194"/>
      </dsp:txXfrm>
    </dsp:sp>
    <dsp:sp modelId="{FF7B65F9-EB94-4214-B979-6308F046170F}">
      <dsp:nvSpPr>
        <dsp:cNvPr id="0" name=""/>
        <dsp:cNvSpPr/>
      </dsp:nvSpPr>
      <dsp:spPr>
        <a:xfrm>
          <a:off x="3353648" y="2374769"/>
          <a:ext cx="1385673" cy="6928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0" kern="1200"/>
            <a:t>Næring og samfunn</a:t>
          </a:r>
        </a:p>
      </dsp:txBody>
      <dsp:txXfrm>
        <a:off x="3387469" y="2408590"/>
        <a:ext cx="1318031" cy="625194"/>
      </dsp:txXfrm>
    </dsp:sp>
    <dsp:sp modelId="{9F7EFB78-797A-4A01-8628-5A2562783376}">
      <dsp:nvSpPr>
        <dsp:cNvPr id="0" name=""/>
        <dsp:cNvSpPr/>
      </dsp:nvSpPr>
      <dsp:spPr>
        <a:xfrm>
          <a:off x="838650" y="1345214"/>
          <a:ext cx="1385673" cy="6928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0" kern="1200" dirty="0"/>
            <a:t>Faglig stab og støtte</a:t>
          </a:r>
        </a:p>
      </dsp:txBody>
      <dsp:txXfrm>
        <a:off x="872471" y="1379035"/>
        <a:ext cx="1318031" cy="6251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8D2401D7</Template>
  <TotalTime>0</TotalTime>
  <Pages>2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RITS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Storesund</dc:creator>
  <cp:keywords/>
  <dc:description/>
  <cp:lastModifiedBy>Tone Storesund</cp:lastModifiedBy>
  <cp:revision>1</cp:revision>
  <dcterms:created xsi:type="dcterms:W3CDTF">2019-03-11T10:17:00Z</dcterms:created>
  <dcterms:modified xsi:type="dcterms:W3CDTF">2019-03-11T10:17:00Z</dcterms:modified>
</cp:coreProperties>
</file>