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95" w:rsidRPr="002375E2" w:rsidRDefault="009B4995" w:rsidP="009B4995">
      <w:pPr>
        <w:rPr>
          <w:color w:val="FF0000"/>
          <w:lang w:val="nb-NO" w:eastAsia="nb-NO"/>
        </w:rPr>
      </w:pPr>
      <w:bookmarkStart w:id="0" w:name="_Toc532983057"/>
      <w:r w:rsidRPr="002375E2">
        <w:rPr>
          <w:rStyle w:val="Overskrift2Tegn"/>
          <w:lang w:val="nb-NO"/>
        </w:rPr>
        <w:t>Administrativ organisering</w:t>
      </w:r>
      <w:bookmarkEnd w:id="0"/>
      <w:r w:rsidRPr="002375E2">
        <w:rPr>
          <w:color w:val="FF0000"/>
          <w:sz w:val="24"/>
          <w:lang w:val="nb-NO"/>
        </w:rPr>
        <w:t xml:space="preserve"> </w:t>
      </w:r>
    </w:p>
    <w:p w:rsidR="009B4995" w:rsidRPr="002375E2" w:rsidRDefault="009B4995" w:rsidP="009B4995">
      <w:pPr>
        <w:rPr>
          <w:lang w:val="nb-NO" w:eastAsia="nb-NO"/>
        </w:rPr>
      </w:pPr>
    </w:p>
    <w:p w:rsidR="009B4995" w:rsidRPr="002375E2" w:rsidRDefault="009B4995" w:rsidP="009B4995">
      <w:pPr>
        <w:tabs>
          <w:tab w:val="left" w:pos="2127"/>
          <w:tab w:val="left" w:pos="2268"/>
        </w:tabs>
        <w:rPr>
          <w:rFonts w:cs="Arial"/>
          <w:lang w:val="nb-NO" w:eastAsia="nb-NO"/>
        </w:rPr>
      </w:pPr>
      <w:r w:rsidRPr="00F036EA">
        <w:rPr>
          <w:noProof/>
          <w:lang w:val="nb-NO" w:eastAsia="nb-NO"/>
        </w:rPr>
        <w:drawing>
          <wp:inline distT="0" distB="0" distL="0" distR="0" wp14:anchorId="31D3286F" wp14:editId="0CC306CA">
            <wp:extent cx="4739640" cy="3474720"/>
            <wp:effectExtent l="0" t="0" r="22860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6073C" w:rsidRDefault="0086073C">
      <w:bookmarkStart w:id="1" w:name="_GoBack"/>
      <w:bookmarkEnd w:id="1"/>
    </w:p>
    <w:sectPr w:rsidR="00860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95"/>
    <w:rsid w:val="0086073C"/>
    <w:rsid w:val="009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7A33A-E620-498C-8FBA-333368C4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95"/>
    <w:pPr>
      <w:spacing w:after="0" w:line="240" w:lineRule="auto"/>
    </w:pPr>
    <w:rPr>
      <w:rFonts w:ascii="Calibri" w:eastAsia="Times New Roman" w:hAnsi="Calibri" w:cs="Times New Roman"/>
      <w:szCs w:val="24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4995"/>
    <w:pPr>
      <w:outlineLvl w:val="1"/>
    </w:pPr>
    <w:rPr>
      <w:rFonts w:asciiTheme="minorHAnsi" w:hAnsiTheme="minorHAnsi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B4995"/>
    <w:rPr>
      <w:rFonts w:eastAsia="Times New Roman" w:cs="Times New Roman"/>
      <w:b/>
      <w:bCs/>
      <w:sz w:val="28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9276BA-CCD5-46B9-B21D-7B8521114AD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65B65F3-71D2-43DC-BC55-3C9F399F240B}">
      <dgm:prSet phldrT="[Tekst]" custT="1"/>
      <dgm:spPr/>
      <dgm:t>
        <a:bodyPr/>
        <a:lstStyle/>
        <a:p>
          <a:r>
            <a:rPr lang="nb-NO" sz="1200" b="0" dirty="0"/>
            <a:t>Rådmann</a:t>
          </a:r>
        </a:p>
      </dgm:t>
    </dgm:pt>
    <dgm:pt modelId="{F36C97AC-37A9-43C3-8E9E-A56B569CFF25}" type="parTrans" cxnId="{B4261008-DFA3-4F20-B035-163A0DDE5E27}">
      <dgm:prSet/>
      <dgm:spPr/>
      <dgm:t>
        <a:bodyPr/>
        <a:lstStyle/>
        <a:p>
          <a:endParaRPr lang="nb-NO" sz="1000" b="0"/>
        </a:p>
      </dgm:t>
    </dgm:pt>
    <dgm:pt modelId="{23D8760A-740F-41BD-801A-73BA4CD6F343}" type="sibTrans" cxnId="{B4261008-DFA3-4F20-B035-163A0DDE5E27}">
      <dgm:prSet/>
      <dgm:spPr/>
      <dgm:t>
        <a:bodyPr/>
        <a:lstStyle/>
        <a:p>
          <a:endParaRPr lang="nb-NO" sz="1000" b="0"/>
        </a:p>
      </dgm:t>
    </dgm:pt>
    <dgm:pt modelId="{74687430-1348-470D-93EE-D218B9E546B2}">
      <dgm:prSet phldrT="[Tekst]" custT="1"/>
      <dgm:spPr/>
      <dgm:t>
        <a:bodyPr/>
        <a:lstStyle/>
        <a:p>
          <a:r>
            <a:rPr lang="nb-NO" sz="1200" b="0" dirty="0"/>
            <a:t>Helse og omsorg</a:t>
          </a:r>
        </a:p>
      </dgm:t>
    </dgm:pt>
    <dgm:pt modelId="{8B7972D8-195B-4218-8C7C-1509074ED943}" type="parTrans" cxnId="{28AEB9DE-A19A-4D74-94E2-3EF245E75C21}">
      <dgm:prSet/>
      <dgm:spPr/>
      <dgm:t>
        <a:bodyPr/>
        <a:lstStyle/>
        <a:p>
          <a:endParaRPr lang="nb-NO" sz="1000" b="0"/>
        </a:p>
      </dgm:t>
    </dgm:pt>
    <dgm:pt modelId="{A5D662B5-9E9D-41B5-BD8E-454E1A7373C4}" type="sibTrans" cxnId="{28AEB9DE-A19A-4D74-94E2-3EF245E75C21}">
      <dgm:prSet/>
      <dgm:spPr/>
      <dgm:t>
        <a:bodyPr/>
        <a:lstStyle/>
        <a:p>
          <a:endParaRPr lang="nb-NO" sz="1000" b="0"/>
        </a:p>
      </dgm:t>
    </dgm:pt>
    <dgm:pt modelId="{4336CADF-5FEA-4F6A-AFAA-52ED76F1D151}">
      <dgm:prSet phldrT="[Tekst]" custT="1"/>
      <dgm:spPr/>
      <dgm:t>
        <a:bodyPr/>
        <a:lstStyle/>
        <a:p>
          <a:r>
            <a:rPr lang="nb-NO" sz="1200" b="0" dirty="0"/>
            <a:t>Oppvekst og kultur</a:t>
          </a:r>
        </a:p>
      </dgm:t>
    </dgm:pt>
    <dgm:pt modelId="{C287C0C8-6AFF-4291-A419-E4E8E9551C6B}" type="parTrans" cxnId="{016F3739-0437-4D56-9F1C-39D3FC9A2636}">
      <dgm:prSet/>
      <dgm:spPr/>
      <dgm:t>
        <a:bodyPr/>
        <a:lstStyle/>
        <a:p>
          <a:endParaRPr lang="nb-NO" sz="1000" b="0"/>
        </a:p>
      </dgm:t>
    </dgm:pt>
    <dgm:pt modelId="{258FE8BE-FC18-4D83-BE31-6DE1AFCA9954}" type="sibTrans" cxnId="{016F3739-0437-4D56-9F1C-39D3FC9A2636}">
      <dgm:prSet/>
      <dgm:spPr/>
      <dgm:t>
        <a:bodyPr/>
        <a:lstStyle/>
        <a:p>
          <a:endParaRPr lang="nb-NO" sz="1000" b="0"/>
        </a:p>
      </dgm:t>
    </dgm:pt>
    <dgm:pt modelId="{39FB8797-39C0-41C9-BED1-29EE8982A989}">
      <dgm:prSet phldrT="[Tekst]" custT="1"/>
      <dgm:spPr/>
      <dgm:t>
        <a:bodyPr/>
        <a:lstStyle/>
        <a:p>
          <a:r>
            <a:rPr lang="nb-NO" sz="1200" b="0"/>
            <a:t>Næring og samfunn</a:t>
          </a:r>
        </a:p>
      </dgm:t>
    </dgm:pt>
    <dgm:pt modelId="{5A0492A7-EAAA-4767-B0B7-3F78C667C58C}" type="parTrans" cxnId="{0ACD46FB-5D86-4580-85D2-30E8ED2F09E1}">
      <dgm:prSet/>
      <dgm:spPr/>
      <dgm:t>
        <a:bodyPr/>
        <a:lstStyle/>
        <a:p>
          <a:endParaRPr lang="nb-NO" sz="1000" b="0"/>
        </a:p>
      </dgm:t>
    </dgm:pt>
    <dgm:pt modelId="{1977F78B-015E-4CDF-9B24-7F193FB9C168}" type="sibTrans" cxnId="{0ACD46FB-5D86-4580-85D2-30E8ED2F09E1}">
      <dgm:prSet/>
      <dgm:spPr/>
      <dgm:t>
        <a:bodyPr/>
        <a:lstStyle/>
        <a:p>
          <a:endParaRPr lang="nb-NO" sz="1000" b="0"/>
        </a:p>
      </dgm:t>
    </dgm:pt>
    <dgm:pt modelId="{D6365DD0-1691-421E-B1CA-8D603669AEA2}" type="asst">
      <dgm:prSet custT="1"/>
      <dgm:spPr/>
      <dgm:t>
        <a:bodyPr/>
        <a:lstStyle/>
        <a:p>
          <a:pPr algn="ctr"/>
          <a:r>
            <a:rPr lang="nb-NO" sz="1200" b="0" dirty="0"/>
            <a:t>Faglig stab og støtte</a:t>
          </a:r>
        </a:p>
      </dgm:t>
    </dgm:pt>
    <dgm:pt modelId="{A119A04B-4B99-4D24-B8BB-F82B545514BF}" type="parTrans" cxnId="{7E96DFFD-813D-4CE5-BED7-A87FE07F5888}">
      <dgm:prSet/>
      <dgm:spPr/>
      <dgm:t>
        <a:bodyPr/>
        <a:lstStyle/>
        <a:p>
          <a:endParaRPr lang="nb-NO" sz="1000" b="0"/>
        </a:p>
      </dgm:t>
    </dgm:pt>
    <dgm:pt modelId="{1B1EAED5-662C-4029-BD1A-A84FC3D2833C}" type="sibTrans" cxnId="{7E96DFFD-813D-4CE5-BED7-A87FE07F5888}">
      <dgm:prSet/>
      <dgm:spPr/>
      <dgm:t>
        <a:bodyPr/>
        <a:lstStyle/>
        <a:p>
          <a:endParaRPr lang="nb-NO" sz="1000" b="0"/>
        </a:p>
      </dgm:t>
    </dgm:pt>
    <dgm:pt modelId="{7533EB5D-ACFF-42DD-AC53-BCC679C9AFDF}" type="pres">
      <dgm:prSet presAssocID="{199276BA-CCD5-46B9-B21D-7B8521114A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56B168C-7F0F-4C11-B93E-E727E3892AB2}" type="pres">
      <dgm:prSet presAssocID="{065B65F3-71D2-43DC-BC55-3C9F399F240B}" presName="hierRoot1" presStyleCnt="0">
        <dgm:presLayoutVars>
          <dgm:hierBranch val="init"/>
        </dgm:presLayoutVars>
      </dgm:prSet>
      <dgm:spPr/>
    </dgm:pt>
    <dgm:pt modelId="{EC2F5B61-29E8-4705-9CE0-27C79D6D09E6}" type="pres">
      <dgm:prSet presAssocID="{065B65F3-71D2-43DC-BC55-3C9F399F240B}" presName="rootComposite1" presStyleCnt="0"/>
      <dgm:spPr/>
    </dgm:pt>
    <dgm:pt modelId="{2E0F8BDE-9B3C-4443-8397-EB1CC0AF2CBE}" type="pres">
      <dgm:prSet presAssocID="{065B65F3-71D2-43DC-BC55-3C9F399F240B}" presName="rootText1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nb-NO"/>
        </a:p>
      </dgm:t>
    </dgm:pt>
    <dgm:pt modelId="{65B022D7-1C5C-43A7-922D-C336DDD5C880}" type="pres">
      <dgm:prSet presAssocID="{065B65F3-71D2-43DC-BC55-3C9F399F240B}" presName="rootConnector1" presStyleLbl="node1" presStyleIdx="0" presStyleCnt="0"/>
      <dgm:spPr/>
      <dgm:t>
        <a:bodyPr/>
        <a:lstStyle/>
        <a:p>
          <a:endParaRPr lang="nb-NO"/>
        </a:p>
      </dgm:t>
    </dgm:pt>
    <dgm:pt modelId="{8DA7E893-74D9-4626-A1F5-7AD9E20A5429}" type="pres">
      <dgm:prSet presAssocID="{065B65F3-71D2-43DC-BC55-3C9F399F240B}" presName="hierChild2" presStyleCnt="0"/>
      <dgm:spPr/>
    </dgm:pt>
    <dgm:pt modelId="{94D23378-7179-43F6-B6C9-D2BF289F8108}" type="pres">
      <dgm:prSet presAssocID="{8B7972D8-195B-4218-8C7C-1509074ED943}" presName="Name37" presStyleLbl="parChTrans1D2" presStyleIdx="0" presStyleCnt="4"/>
      <dgm:spPr/>
      <dgm:t>
        <a:bodyPr/>
        <a:lstStyle/>
        <a:p>
          <a:endParaRPr lang="nb-NO"/>
        </a:p>
      </dgm:t>
    </dgm:pt>
    <dgm:pt modelId="{BC5FC39B-2691-4D5F-9723-4FD289803F41}" type="pres">
      <dgm:prSet presAssocID="{74687430-1348-470D-93EE-D218B9E546B2}" presName="hierRoot2" presStyleCnt="0">
        <dgm:presLayoutVars>
          <dgm:hierBranch val="init"/>
        </dgm:presLayoutVars>
      </dgm:prSet>
      <dgm:spPr/>
    </dgm:pt>
    <dgm:pt modelId="{57936820-FC0A-468B-8D5F-F6EE55DE9702}" type="pres">
      <dgm:prSet presAssocID="{74687430-1348-470D-93EE-D218B9E546B2}" presName="rootComposite" presStyleCnt="0"/>
      <dgm:spPr/>
    </dgm:pt>
    <dgm:pt modelId="{30C2C517-D90D-4621-A032-B40D72C1F8A9}" type="pres">
      <dgm:prSet presAssocID="{74687430-1348-470D-93EE-D218B9E546B2}" presName="rootText" presStyleLbl="node2" presStyleIdx="0" presStyleCnt="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nb-NO"/>
        </a:p>
      </dgm:t>
    </dgm:pt>
    <dgm:pt modelId="{263A7548-97DA-41BC-883A-736BE7E061EB}" type="pres">
      <dgm:prSet presAssocID="{74687430-1348-470D-93EE-D218B9E546B2}" presName="rootConnector" presStyleLbl="node2" presStyleIdx="0" presStyleCnt="3"/>
      <dgm:spPr/>
      <dgm:t>
        <a:bodyPr/>
        <a:lstStyle/>
        <a:p>
          <a:endParaRPr lang="nb-NO"/>
        </a:p>
      </dgm:t>
    </dgm:pt>
    <dgm:pt modelId="{E63D4ADA-31FC-4183-BB5E-477F8C15C31C}" type="pres">
      <dgm:prSet presAssocID="{74687430-1348-470D-93EE-D218B9E546B2}" presName="hierChild4" presStyleCnt="0"/>
      <dgm:spPr/>
    </dgm:pt>
    <dgm:pt modelId="{243D2DDD-404F-4772-96D5-7559923C40B2}" type="pres">
      <dgm:prSet presAssocID="{74687430-1348-470D-93EE-D218B9E546B2}" presName="hierChild5" presStyleCnt="0"/>
      <dgm:spPr/>
    </dgm:pt>
    <dgm:pt modelId="{56797A54-43DA-4411-9AF5-23CCC5562B9B}" type="pres">
      <dgm:prSet presAssocID="{C287C0C8-6AFF-4291-A419-E4E8E9551C6B}" presName="Name37" presStyleLbl="parChTrans1D2" presStyleIdx="1" presStyleCnt="4"/>
      <dgm:spPr/>
      <dgm:t>
        <a:bodyPr/>
        <a:lstStyle/>
        <a:p>
          <a:endParaRPr lang="nb-NO"/>
        </a:p>
      </dgm:t>
    </dgm:pt>
    <dgm:pt modelId="{3EFCDB7C-A114-460A-8FA9-EB24C05F26F5}" type="pres">
      <dgm:prSet presAssocID="{4336CADF-5FEA-4F6A-AFAA-52ED76F1D151}" presName="hierRoot2" presStyleCnt="0">
        <dgm:presLayoutVars>
          <dgm:hierBranch val="init"/>
        </dgm:presLayoutVars>
      </dgm:prSet>
      <dgm:spPr/>
    </dgm:pt>
    <dgm:pt modelId="{EFDCB945-D6A1-4DBB-81AF-A01AFFC80251}" type="pres">
      <dgm:prSet presAssocID="{4336CADF-5FEA-4F6A-AFAA-52ED76F1D151}" presName="rootComposite" presStyleCnt="0"/>
      <dgm:spPr/>
    </dgm:pt>
    <dgm:pt modelId="{AFF47C10-4CEA-49FD-8943-E62A67834648}" type="pres">
      <dgm:prSet presAssocID="{4336CADF-5FEA-4F6A-AFAA-52ED76F1D151}" presName="rootText" presStyleLbl="node2" presStyleIdx="1" presStyleCnt="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nb-NO"/>
        </a:p>
      </dgm:t>
    </dgm:pt>
    <dgm:pt modelId="{D4B80B80-332F-4C99-A85A-F04B039C40E5}" type="pres">
      <dgm:prSet presAssocID="{4336CADF-5FEA-4F6A-AFAA-52ED76F1D151}" presName="rootConnector" presStyleLbl="node2" presStyleIdx="1" presStyleCnt="3"/>
      <dgm:spPr/>
      <dgm:t>
        <a:bodyPr/>
        <a:lstStyle/>
        <a:p>
          <a:endParaRPr lang="nb-NO"/>
        </a:p>
      </dgm:t>
    </dgm:pt>
    <dgm:pt modelId="{7AE4B415-7E87-4F2A-9472-4418256972EE}" type="pres">
      <dgm:prSet presAssocID="{4336CADF-5FEA-4F6A-AFAA-52ED76F1D151}" presName="hierChild4" presStyleCnt="0"/>
      <dgm:spPr/>
    </dgm:pt>
    <dgm:pt modelId="{6E339198-1862-44AB-AD9E-112D8EC97D92}" type="pres">
      <dgm:prSet presAssocID="{4336CADF-5FEA-4F6A-AFAA-52ED76F1D151}" presName="hierChild5" presStyleCnt="0"/>
      <dgm:spPr/>
    </dgm:pt>
    <dgm:pt modelId="{30C46A2C-92F7-4D24-BD3A-0B372CF58E0B}" type="pres">
      <dgm:prSet presAssocID="{5A0492A7-EAAA-4767-B0B7-3F78C667C58C}" presName="Name37" presStyleLbl="parChTrans1D2" presStyleIdx="2" presStyleCnt="4"/>
      <dgm:spPr/>
      <dgm:t>
        <a:bodyPr/>
        <a:lstStyle/>
        <a:p>
          <a:endParaRPr lang="nb-NO"/>
        </a:p>
      </dgm:t>
    </dgm:pt>
    <dgm:pt modelId="{3C244B52-373F-431D-8009-E7128BE5D6C1}" type="pres">
      <dgm:prSet presAssocID="{39FB8797-39C0-41C9-BED1-29EE8982A989}" presName="hierRoot2" presStyleCnt="0">
        <dgm:presLayoutVars>
          <dgm:hierBranch val="init"/>
        </dgm:presLayoutVars>
      </dgm:prSet>
      <dgm:spPr/>
    </dgm:pt>
    <dgm:pt modelId="{2268B7BE-DD99-4684-9308-A2D63F842E6C}" type="pres">
      <dgm:prSet presAssocID="{39FB8797-39C0-41C9-BED1-29EE8982A989}" presName="rootComposite" presStyleCnt="0"/>
      <dgm:spPr/>
    </dgm:pt>
    <dgm:pt modelId="{FF7B65F9-EB94-4214-B979-6308F046170F}" type="pres">
      <dgm:prSet presAssocID="{39FB8797-39C0-41C9-BED1-29EE8982A989}" presName="rootText" presStyleLbl="node2" presStyleIdx="2" presStyleCnt="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nb-NO"/>
        </a:p>
      </dgm:t>
    </dgm:pt>
    <dgm:pt modelId="{2FEF3BC2-C3D3-473D-8BFB-CD841816EE23}" type="pres">
      <dgm:prSet presAssocID="{39FB8797-39C0-41C9-BED1-29EE8982A989}" presName="rootConnector" presStyleLbl="node2" presStyleIdx="2" presStyleCnt="3"/>
      <dgm:spPr/>
      <dgm:t>
        <a:bodyPr/>
        <a:lstStyle/>
        <a:p>
          <a:endParaRPr lang="nb-NO"/>
        </a:p>
      </dgm:t>
    </dgm:pt>
    <dgm:pt modelId="{835E4466-1B0C-4FEA-8E12-B86967393D8C}" type="pres">
      <dgm:prSet presAssocID="{39FB8797-39C0-41C9-BED1-29EE8982A989}" presName="hierChild4" presStyleCnt="0"/>
      <dgm:spPr/>
    </dgm:pt>
    <dgm:pt modelId="{36F1ECA2-B9BB-4496-B477-8FA34A0E30B7}" type="pres">
      <dgm:prSet presAssocID="{39FB8797-39C0-41C9-BED1-29EE8982A989}" presName="hierChild5" presStyleCnt="0"/>
      <dgm:spPr/>
    </dgm:pt>
    <dgm:pt modelId="{695FA1C4-B240-4E06-B160-1334236DD0AF}" type="pres">
      <dgm:prSet presAssocID="{065B65F3-71D2-43DC-BC55-3C9F399F240B}" presName="hierChild3" presStyleCnt="0"/>
      <dgm:spPr/>
    </dgm:pt>
    <dgm:pt modelId="{9C17C64F-7389-4158-85DE-E544CB682A75}" type="pres">
      <dgm:prSet presAssocID="{A119A04B-4B99-4D24-B8BB-F82B545514BF}" presName="Name111" presStyleLbl="parChTrans1D2" presStyleIdx="3" presStyleCnt="4"/>
      <dgm:spPr/>
      <dgm:t>
        <a:bodyPr/>
        <a:lstStyle/>
        <a:p>
          <a:endParaRPr lang="nb-NO"/>
        </a:p>
      </dgm:t>
    </dgm:pt>
    <dgm:pt modelId="{1D1E5B7C-FD1C-4555-B5DA-40541169F690}" type="pres">
      <dgm:prSet presAssocID="{D6365DD0-1691-421E-B1CA-8D603669AEA2}" presName="hierRoot3" presStyleCnt="0">
        <dgm:presLayoutVars>
          <dgm:hierBranch val="init"/>
        </dgm:presLayoutVars>
      </dgm:prSet>
      <dgm:spPr/>
    </dgm:pt>
    <dgm:pt modelId="{279BD9E8-F993-422B-934E-EEC79364AD5A}" type="pres">
      <dgm:prSet presAssocID="{D6365DD0-1691-421E-B1CA-8D603669AEA2}" presName="rootComposite3" presStyleCnt="0"/>
      <dgm:spPr/>
    </dgm:pt>
    <dgm:pt modelId="{9F7EFB78-797A-4A01-8628-5A2562783376}" type="pres">
      <dgm:prSet presAssocID="{D6365DD0-1691-421E-B1CA-8D603669AEA2}" presName="rootText3" presStyleLbl="asst1" presStyleIdx="0" presStyleCnt="1" custLinFactNeighborY="-66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nb-NO"/>
        </a:p>
      </dgm:t>
    </dgm:pt>
    <dgm:pt modelId="{CFC70771-0BA6-4DED-9471-C555BBC95901}" type="pres">
      <dgm:prSet presAssocID="{D6365DD0-1691-421E-B1CA-8D603669AEA2}" presName="rootConnector3" presStyleLbl="asst1" presStyleIdx="0" presStyleCnt="1"/>
      <dgm:spPr/>
      <dgm:t>
        <a:bodyPr/>
        <a:lstStyle/>
        <a:p>
          <a:endParaRPr lang="nb-NO"/>
        </a:p>
      </dgm:t>
    </dgm:pt>
    <dgm:pt modelId="{7744D3FC-0AEE-41CF-9692-CF8FC68A2404}" type="pres">
      <dgm:prSet presAssocID="{D6365DD0-1691-421E-B1CA-8D603669AEA2}" presName="hierChild6" presStyleCnt="0"/>
      <dgm:spPr/>
    </dgm:pt>
    <dgm:pt modelId="{23964882-CABF-466C-9E5C-43AEA92BB7DC}" type="pres">
      <dgm:prSet presAssocID="{D6365DD0-1691-421E-B1CA-8D603669AEA2}" presName="hierChild7" presStyleCnt="0"/>
      <dgm:spPr/>
    </dgm:pt>
  </dgm:ptLst>
  <dgm:cxnLst>
    <dgm:cxn modelId="{28AEB9DE-A19A-4D74-94E2-3EF245E75C21}" srcId="{065B65F3-71D2-43DC-BC55-3C9F399F240B}" destId="{74687430-1348-470D-93EE-D218B9E546B2}" srcOrd="0" destOrd="0" parTransId="{8B7972D8-195B-4218-8C7C-1509074ED943}" sibTransId="{A5D662B5-9E9D-41B5-BD8E-454E1A7373C4}"/>
    <dgm:cxn modelId="{A4C9C835-686D-4792-999D-6052AAB7FBB2}" type="presOf" srcId="{4336CADF-5FEA-4F6A-AFAA-52ED76F1D151}" destId="{D4B80B80-332F-4C99-A85A-F04B039C40E5}" srcOrd="1" destOrd="0" presId="urn:microsoft.com/office/officeart/2005/8/layout/orgChart1"/>
    <dgm:cxn modelId="{C11BC291-3406-449E-8E3A-02E696A89805}" type="presOf" srcId="{74687430-1348-470D-93EE-D218B9E546B2}" destId="{30C2C517-D90D-4621-A032-B40D72C1F8A9}" srcOrd="0" destOrd="0" presId="urn:microsoft.com/office/officeart/2005/8/layout/orgChart1"/>
    <dgm:cxn modelId="{3F502E2D-9FFC-405C-920E-296208349C36}" type="presOf" srcId="{D6365DD0-1691-421E-B1CA-8D603669AEA2}" destId="{CFC70771-0BA6-4DED-9471-C555BBC95901}" srcOrd="1" destOrd="0" presId="urn:microsoft.com/office/officeart/2005/8/layout/orgChart1"/>
    <dgm:cxn modelId="{B4261008-DFA3-4F20-B035-163A0DDE5E27}" srcId="{199276BA-CCD5-46B9-B21D-7B8521114AD7}" destId="{065B65F3-71D2-43DC-BC55-3C9F399F240B}" srcOrd="0" destOrd="0" parTransId="{F36C97AC-37A9-43C3-8E9E-A56B569CFF25}" sibTransId="{23D8760A-740F-41BD-801A-73BA4CD6F343}"/>
    <dgm:cxn modelId="{C40DC335-4848-4C98-B580-59DFC806B0DF}" type="presOf" srcId="{39FB8797-39C0-41C9-BED1-29EE8982A989}" destId="{FF7B65F9-EB94-4214-B979-6308F046170F}" srcOrd="0" destOrd="0" presId="urn:microsoft.com/office/officeart/2005/8/layout/orgChart1"/>
    <dgm:cxn modelId="{070EB880-FC89-4E95-878C-069AB1418D25}" type="presOf" srcId="{39FB8797-39C0-41C9-BED1-29EE8982A989}" destId="{2FEF3BC2-C3D3-473D-8BFB-CD841816EE23}" srcOrd="1" destOrd="0" presId="urn:microsoft.com/office/officeart/2005/8/layout/orgChart1"/>
    <dgm:cxn modelId="{BA02670D-58A2-470D-8414-E7BC03324ED8}" type="presOf" srcId="{8B7972D8-195B-4218-8C7C-1509074ED943}" destId="{94D23378-7179-43F6-B6C9-D2BF289F8108}" srcOrd="0" destOrd="0" presId="urn:microsoft.com/office/officeart/2005/8/layout/orgChart1"/>
    <dgm:cxn modelId="{016F3739-0437-4D56-9F1C-39D3FC9A2636}" srcId="{065B65F3-71D2-43DC-BC55-3C9F399F240B}" destId="{4336CADF-5FEA-4F6A-AFAA-52ED76F1D151}" srcOrd="1" destOrd="0" parTransId="{C287C0C8-6AFF-4291-A419-E4E8E9551C6B}" sibTransId="{258FE8BE-FC18-4D83-BE31-6DE1AFCA9954}"/>
    <dgm:cxn modelId="{96EB3930-CDC8-4027-BC0D-B48029A0FE2E}" type="presOf" srcId="{065B65F3-71D2-43DC-BC55-3C9F399F240B}" destId="{2E0F8BDE-9B3C-4443-8397-EB1CC0AF2CBE}" srcOrd="0" destOrd="0" presId="urn:microsoft.com/office/officeart/2005/8/layout/orgChart1"/>
    <dgm:cxn modelId="{C3641992-D705-4A2F-9C72-98DE38EEF617}" type="presOf" srcId="{C287C0C8-6AFF-4291-A419-E4E8E9551C6B}" destId="{56797A54-43DA-4411-9AF5-23CCC5562B9B}" srcOrd="0" destOrd="0" presId="urn:microsoft.com/office/officeart/2005/8/layout/orgChart1"/>
    <dgm:cxn modelId="{0ACD46FB-5D86-4580-85D2-30E8ED2F09E1}" srcId="{065B65F3-71D2-43DC-BC55-3C9F399F240B}" destId="{39FB8797-39C0-41C9-BED1-29EE8982A989}" srcOrd="2" destOrd="0" parTransId="{5A0492A7-EAAA-4767-B0B7-3F78C667C58C}" sibTransId="{1977F78B-015E-4CDF-9B24-7F193FB9C168}"/>
    <dgm:cxn modelId="{CAE6101A-9FDD-4B71-9F47-093D2EBD9754}" type="presOf" srcId="{74687430-1348-470D-93EE-D218B9E546B2}" destId="{263A7548-97DA-41BC-883A-736BE7E061EB}" srcOrd="1" destOrd="0" presId="urn:microsoft.com/office/officeart/2005/8/layout/orgChart1"/>
    <dgm:cxn modelId="{ACAA016D-E503-4FBF-9CEF-AD4F4A666CB0}" type="presOf" srcId="{5A0492A7-EAAA-4767-B0B7-3F78C667C58C}" destId="{30C46A2C-92F7-4D24-BD3A-0B372CF58E0B}" srcOrd="0" destOrd="0" presId="urn:microsoft.com/office/officeart/2005/8/layout/orgChart1"/>
    <dgm:cxn modelId="{912C42B7-E537-4359-9F50-7F12BA94D4AD}" type="presOf" srcId="{199276BA-CCD5-46B9-B21D-7B8521114AD7}" destId="{7533EB5D-ACFF-42DD-AC53-BCC679C9AFDF}" srcOrd="0" destOrd="0" presId="urn:microsoft.com/office/officeart/2005/8/layout/orgChart1"/>
    <dgm:cxn modelId="{EC32D80A-FD46-475E-B2EA-F6773D739AD7}" type="presOf" srcId="{065B65F3-71D2-43DC-BC55-3C9F399F240B}" destId="{65B022D7-1C5C-43A7-922D-C336DDD5C880}" srcOrd="1" destOrd="0" presId="urn:microsoft.com/office/officeart/2005/8/layout/orgChart1"/>
    <dgm:cxn modelId="{42142FBC-AAD7-491B-B8BB-3410501F9EAE}" type="presOf" srcId="{D6365DD0-1691-421E-B1CA-8D603669AEA2}" destId="{9F7EFB78-797A-4A01-8628-5A2562783376}" srcOrd="0" destOrd="0" presId="urn:microsoft.com/office/officeart/2005/8/layout/orgChart1"/>
    <dgm:cxn modelId="{7E96DFFD-813D-4CE5-BED7-A87FE07F5888}" srcId="{065B65F3-71D2-43DC-BC55-3C9F399F240B}" destId="{D6365DD0-1691-421E-B1CA-8D603669AEA2}" srcOrd="3" destOrd="0" parTransId="{A119A04B-4B99-4D24-B8BB-F82B545514BF}" sibTransId="{1B1EAED5-662C-4029-BD1A-A84FC3D2833C}"/>
    <dgm:cxn modelId="{6BC02546-3C2C-40EB-9A0B-9F5B492044A8}" type="presOf" srcId="{4336CADF-5FEA-4F6A-AFAA-52ED76F1D151}" destId="{AFF47C10-4CEA-49FD-8943-E62A67834648}" srcOrd="0" destOrd="0" presId="urn:microsoft.com/office/officeart/2005/8/layout/orgChart1"/>
    <dgm:cxn modelId="{612C7C7C-7A3A-4559-AA5C-41D9C77853A9}" type="presOf" srcId="{A119A04B-4B99-4D24-B8BB-F82B545514BF}" destId="{9C17C64F-7389-4158-85DE-E544CB682A75}" srcOrd="0" destOrd="0" presId="urn:microsoft.com/office/officeart/2005/8/layout/orgChart1"/>
    <dgm:cxn modelId="{42B3AEE7-BA18-45BB-AE8B-3052AC44ADF9}" type="presParOf" srcId="{7533EB5D-ACFF-42DD-AC53-BCC679C9AFDF}" destId="{E56B168C-7F0F-4C11-B93E-E727E3892AB2}" srcOrd="0" destOrd="0" presId="urn:microsoft.com/office/officeart/2005/8/layout/orgChart1"/>
    <dgm:cxn modelId="{CE9A0AC9-FF9F-4B76-B1D9-B7B376EF61EB}" type="presParOf" srcId="{E56B168C-7F0F-4C11-B93E-E727E3892AB2}" destId="{EC2F5B61-29E8-4705-9CE0-27C79D6D09E6}" srcOrd="0" destOrd="0" presId="urn:microsoft.com/office/officeart/2005/8/layout/orgChart1"/>
    <dgm:cxn modelId="{CF0656AA-A27A-4FAB-8346-B609DD5F68E4}" type="presParOf" srcId="{EC2F5B61-29E8-4705-9CE0-27C79D6D09E6}" destId="{2E0F8BDE-9B3C-4443-8397-EB1CC0AF2CBE}" srcOrd="0" destOrd="0" presId="urn:microsoft.com/office/officeart/2005/8/layout/orgChart1"/>
    <dgm:cxn modelId="{0155BBC1-6E4B-4850-9523-80C020FF86F7}" type="presParOf" srcId="{EC2F5B61-29E8-4705-9CE0-27C79D6D09E6}" destId="{65B022D7-1C5C-43A7-922D-C336DDD5C880}" srcOrd="1" destOrd="0" presId="urn:microsoft.com/office/officeart/2005/8/layout/orgChart1"/>
    <dgm:cxn modelId="{CAE6862C-568C-4690-A7F3-F30DEBA30E4B}" type="presParOf" srcId="{E56B168C-7F0F-4C11-B93E-E727E3892AB2}" destId="{8DA7E893-74D9-4626-A1F5-7AD9E20A5429}" srcOrd="1" destOrd="0" presId="urn:microsoft.com/office/officeart/2005/8/layout/orgChart1"/>
    <dgm:cxn modelId="{AB527C3D-3F18-4A16-B212-6C569E883FB6}" type="presParOf" srcId="{8DA7E893-74D9-4626-A1F5-7AD9E20A5429}" destId="{94D23378-7179-43F6-B6C9-D2BF289F8108}" srcOrd="0" destOrd="0" presId="urn:microsoft.com/office/officeart/2005/8/layout/orgChart1"/>
    <dgm:cxn modelId="{ADEBC23E-4EDE-4203-B94D-9066DB3D584B}" type="presParOf" srcId="{8DA7E893-74D9-4626-A1F5-7AD9E20A5429}" destId="{BC5FC39B-2691-4D5F-9723-4FD289803F41}" srcOrd="1" destOrd="0" presId="urn:microsoft.com/office/officeart/2005/8/layout/orgChart1"/>
    <dgm:cxn modelId="{1E7591A2-5CE3-4260-90F8-18CB52B52D55}" type="presParOf" srcId="{BC5FC39B-2691-4D5F-9723-4FD289803F41}" destId="{57936820-FC0A-468B-8D5F-F6EE55DE9702}" srcOrd="0" destOrd="0" presId="urn:microsoft.com/office/officeart/2005/8/layout/orgChart1"/>
    <dgm:cxn modelId="{7F890BCC-4988-4CAE-974B-522286707753}" type="presParOf" srcId="{57936820-FC0A-468B-8D5F-F6EE55DE9702}" destId="{30C2C517-D90D-4621-A032-B40D72C1F8A9}" srcOrd="0" destOrd="0" presId="urn:microsoft.com/office/officeart/2005/8/layout/orgChart1"/>
    <dgm:cxn modelId="{3E245E37-8F67-47B5-93DB-7BDD750A74CC}" type="presParOf" srcId="{57936820-FC0A-468B-8D5F-F6EE55DE9702}" destId="{263A7548-97DA-41BC-883A-736BE7E061EB}" srcOrd="1" destOrd="0" presId="urn:microsoft.com/office/officeart/2005/8/layout/orgChart1"/>
    <dgm:cxn modelId="{497B08DA-C317-4655-A32E-970DCC6FDAF5}" type="presParOf" srcId="{BC5FC39B-2691-4D5F-9723-4FD289803F41}" destId="{E63D4ADA-31FC-4183-BB5E-477F8C15C31C}" srcOrd="1" destOrd="0" presId="urn:microsoft.com/office/officeart/2005/8/layout/orgChart1"/>
    <dgm:cxn modelId="{7F72680C-8AFB-4A49-B7AF-60CDD13CCB87}" type="presParOf" srcId="{BC5FC39B-2691-4D5F-9723-4FD289803F41}" destId="{243D2DDD-404F-4772-96D5-7559923C40B2}" srcOrd="2" destOrd="0" presId="urn:microsoft.com/office/officeart/2005/8/layout/orgChart1"/>
    <dgm:cxn modelId="{AFB20C85-78FB-4604-B093-05149F16F832}" type="presParOf" srcId="{8DA7E893-74D9-4626-A1F5-7AD9E20A5429}" destId="{56797A54-43DA-4411-9AF5-23CCC5562B9B}" srcOrd="2" destOrd="0" presId="urn:microsoft.com/office/officeart/2005/8/layout/orgChart1"/>
    <dgm:cxn modelId="{80F6ED57-3EB6-47C3-8638-755D66784D0E}" type="presParOf" srcId="{8DA7E893-74D9-4626-A1F5-7AD9E20A5429}" destId="{3EFCDB7C-A114-460A-8FA9-EB24C05F26F5}" srcOrd="3" destOrd="0" presId="urn:microsoft.com/office/officeart/2005/8/layout/orgChart1"/>
    <dgm:cxn modelId="{74ADE867-9364-4352-AEAA-7D2781E31325}" type="presParOf" srcId="{3EFCDB7C-A114-460A-8FA9-EB24C05F26F5}" destId="{EFDCB945-D6A1-4DBB-81AF-A01AFFC80251}" srcOrd="0" destOrd="0" presId="urn:microsoft.com/office/officeart/2005/8/layout/orgChart1"/>
    <dgm:cxn modelId="{CDA4A4B5-987A-4FB6-BE86-16A04C7926BE}" type="presParOf" srcId="{EFDCB945-D6A1-4DBB-81AF-A01AFFC80251}" destId="{AFF47C10-4CEA-49FD-8943-E62A67834648}" srcOrd="0" destOrd="0" presId="urn:microsoft.com/office/officeart/2005/8/layout/orgChart1"/>
    <dgm:cxn modelId="{2DA41904-9A02-417F-BDF9-2745C0130B05}" type="presParOf" srcId="{EFDCB945-D6A1-4DBB-81AF-A01AFFC80251}" destId="{D4B80B80-332F-4C99-A85A-F04B039C40E5}" srcOrd="1" destOrd="0" presId="urn:microsoft.com/office/officeart/2005/8/layout/orgChart1"/>
    <dgm:cxn modelId="{FE289C85-C127-40BD-A14B-67DECD6FF226}" type="presParOf" srcId="{3EFCDB7C-A114-460A-8FA9-EB24C05F26F5}" destId="{7AE4B415-7E87-4F2A-9472-4418256972EE}" srcOrd="1" destOrd="0" presId="urn:microsoft.com/office/officeart/2005/8/layout/orgChart1"/>
    <dgm:cxn modelId="{123AF033-C639-4AD4-895B-6069EB00457E}" type="presParOf" srcId="{3EFCDB7C-A114-460A-8FA9-EB24C05F26F5}" destId="{6E339198-1862-44AB-AD9E-112D8EC97D92}" srcOrd="2" destOrd="0" presId="urn:microsoft.com/office/officeart/2005/8/layout/orgChart1"/>
    <dgm:cxn modelId="{D15620E3-A395-4B1E-8BF6-DB6BBD7D1FF7}" type="presParOf" srcId="{8DA7E893-74D9-4626-A1F5-7AD9E20A5429}" destId="{30C46A2C-92F7-4D24-BD3A-0B372CF58E0B}" srcOrd="4" destOrd="0" presId="urn:microsoft.com/office/officeart/2005/8/layout/orgChart1"/>
    <dgm:cxn modelId="{3DF801D0-C594-4FB4-94E6-050990143C02}" type="presParOf" srcId="{8DA7E893-74D9-4626-A1F5-7AD9E20A5429}" destId="{3C244B52-373F-431D-8009-E7128BE5D6C1}" srcOrd="5" destOrd="0" presId="urn:microsoft.com/office/officeart/2005/8/layout/orgChart1"/>
    <dgm:cxn modelId="{257F2DC1-F695-455F-A01F-925408AB5052}" type="presParOf" srcId="{3C244B52-373F-431D-8009-E7128BE5D6C1}" destId="{2268B7BE-DD99-4684-9308-A2D63F842E6C}" srcOrd="0" destOrd="0" presId="urn:microsoft.com/office/officeart/2005/8/layout/orgChart1"/>
    <dgm:cxn modelId="{102D5126-70E3-44AB-8DA6-CA340F606932}" type="presParOf" srcId="{2268B7BE-DD99-4684-9308-A2D63F842E6C}" destId="{FF7B65F9-EB94-4214-B979-6308F046170F}" srcOrd="0" destOrd="0" presId="urn:microsoft.com/office/officeart/2005/8/layout/orgChart1"/>
    <dgm:cxn modelId="{86DEA904-46B9-4B53-B1A6-EA44E4EDB90F}" type="presParOf" srcId="{2268B7BE-DD99-4684-9308-A2D63F842E6C}" destId="{2FEF3BC2-C3D3-473D-8BFB-CD841816EE23}" srcOrd="1" destOrd="0" presId="urn:microsoft.com/office/officeart/2005/8/layout/orgChart1"/>
    <dgm:cxn modelId="{61430464-A798-414B-9F52-C3A37066B9D9}" type="presParOf" srcId="{3C244B52-373F-431D-8009-E7128BE5D6C1}" destId="{835E4466-1B0C-4FEA-8E12-B86967393D8C}" srcOrd="1" destOrd="0" presId="urn:microsoft.com/office/officeart/2005/8/layout/orgChart1"/>
    <dgm:cxn modelId="{D2B98D5D-8C9E-4C65-B0AF-2C9413FF45B3}" type="presParOf" srcId="{3C244B52-373F-431D-8009-E7128BE5D6C1}" destId="{36F1ECA2-B9BB-4496-B477-8FA34A0E30B7}" srcOrd="2" destOrd="0" presId="urn:microsoft.com/office/officeart/2005/8/layout/orgChart1"/>
    <dgm:cxn modelId="{2C083931-98D3-4233-A18A-D1CCDEC69A22}" type="presParOf" srcId="{E56B168C-7F0F-4C11-B93E-E727E3892AB2}" destId="{695FA1C4-B240-4E06-B160-1334236DD0AF}" srcOrd="2" destOrd="0" presId="urn:microsoft.com/office/officeart/2005/8/layout/orgChart1"/>
    <dgm:cxn modelId="{B427CC64-2475-465A-8D50-02979457965B}" type="presParOf" srcId="{695FA1C4-B240-4E06-B160-1334236DD0AF}" destId="{9C17C64F-7389-4158-85DE-E544CB682A75}" srcOrd="0" destOrd="0" presId="urn:microsoft.com/office/officeart/2005/8/layout/orgChart1"/>
    <dgm:cxn modelId="{F5DAC5B3-1E34-432B-9588-20929DC5734E}" type="presParOf" srcId="{695FA1C4-B240-4E06-B160-1334236DD0AF}" destId="{1D1E5B7C-FD1C-4555-B5DA-40541169F690}" srcOrd="1" destOrd="0" presId="urn:microsoft.com/office/officeart/2005/8/layout/orgChart1"/>
    <dgm:cxn modelId="{AEC974C4-6CD5-4499-A8DD-DEC41920A5B7}" type="presParOf" srcId="{1D1E5B7C-FD1C-4555-B5DA-40541169F690}" destId="{279BD9E8-F993-422B-934E-EEC79364AD5A}" srcOrd="0" destOrd="0" presId="urn:microsoft.com/office/officeart/2005/8/layout/orgChart1"/>
    <dgm:cxn modelId="{97FC9E88-CEEE-4FCB-B454-B1FCF2B93D71}" type="presParOf" srcId="{279BD9E8-F993-422B-934E-EEC79364AD5A}" destId="{9F7EFB78-797A-4A01-8628-5A2562783376}" srcOrd="0" destOrd="0" presId="urn:microsoft.com/office/officeart/2005/8/layout/orgChart1"/>
    <dgm:cxn modelId="{45E1AA48-17B4-4D65-BBF4-7159E6838B4C}" type="presParOf" srcId="{279BD9E8-F993-422B-934E-EEC79364AD5A}" destId="{CFC70771-0BA6-4DED-9471-C555BBC95901}" srcOrd="1" destOrd="0" presId="urn:microsoft.com/office/officeart/2005/8/layout/orgChart1"/>
    <dgm:cxn modelId="{B5CC37E1-F1F7-4532-A9A3-77D8D69EC9F4}" type="presParOf" srcId="{1D1E5B7C-FD1C-4555-B5DA-40541169F690}" destId="{7744D3FC-0AEE-41CF-9692-CF8FC68A2404}" srcOrd="1" destOrd="0" presId="urn:microsoft.com/office/officeart/2005/8/layout/orgChart1"/>
    <dgm:cxn modelId="{7D3B7788-1036-461B-AC10-967325DDCEE9}" type="presParOf" srcId="{1D1E5B7C-FD1C-4555-B5DA-40541169F690}" destId="{23964882-CABF-466C-9E5C-43AEA92BB7D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17C64F-7389-4158-85DE-E544CB682A75}">
      <dsp:nvSpPr>
        <dsp:cNvPr id="0" name=""/>
        <dsp:cNvSpPr/>
      </dsp:nvSpPr>
      <dsp:spPr>
        <a:xfrm>
          <a:off x="2224324" y="1099950"/>
          <a:ext cx="145495" cy="591682"/>
        </a:xfrm>
        <a:custGeom>
          <a:avLst/>
          <a:gdLst/>
          <a:ahLst/>
          <a:cxnLst/>
          <a:rect l="0" t="0" r="0" b="0"/>
          <a:pathLst>
            <a:path>
              <a:moveTo>
                <a:pt x="145495" y="0"/>
              </a:moveTo>
              <a:lnTo>
                <a:pt x="145495" y="591682"/>
              </a:lnTo>
              <a:lnTo>
                <a:pt x="0" y="5916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C46A2C-92F7-4D24-BD3A-0B372CF58E0B}">
      <dsp:nvSpPr>
        <dsp:cNvPr id="0" name=""/>
        <dsp:cNvSpPr/>
      </dsp:nvSpPr>
      <dsp:spPr>
        <a:xfrm>
          <a:off x="2369820" y="1099950"/>
          <a:ext cx="1676665" cy="1274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9323"/>
              </a:lnTo>
              <a:lnTo>
                <a:pt x="1676665" y="1129323"/>
              </a:lnTo>
              <a:lnTo>
                <a:pt x="1676665" y="12748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797A54-43DA-4411-9AF5-23CCC5562B9B}">
      <dsp:nvSpPr>
        <dsp:cNvPr id="0" name=""/>
        <dsp:cNvSpPr/>
      </dsp:nvSpPr>
      <dsp:spPr>
        <a:xfrm>
          <a:off x="2324100" y="1099950"/>
          <a:ext cx="91440" cy="1274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48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D23378-7179-43F6-B6C9-D2BF289F8108}">
      <dsp:nvSpPr>
        <dsp:cNvPr id="0" name=""/>
        <dsp:cNvSpPr/>
      </dsp:nvSpPr>
      <dsp:spPr>
        <a:xfrm>
          <a:off x="693154" y="1099950"/>
          <a:ext cx="1676665" cy="1274819"/>
        </a:xfrm>
        <a:custGeom>
          <a:avLst/>
          <a:gdLst/>
          <a:ahLst/>
          <a:cxnLst/>
          <a:rect l="0" t="0" r="0" b="0"/>
          <a:pathLst>
            <a:path>
              <a:moveTo>
                <a:pt x="1676665" y="0"/>
              </a:moveTo>
              <a:lnTo>
                <a:pt x="1676665" y="1129323"/>
              </a:lnTo>
              <a:lnTo>
                <a:pt x="0" y="1129323"/>
              </a:lnTo>
              <a:lnTo>
                <a:pt x="0" y="12748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0F8BDE-9B3C-4443-8397-EB1CC0AF2CBE}">
      <dsp:nvSpPr>
        <dsp:cNvPr id="0" name=""/>
        <dsp:cNvSpPr/>
      </dsp:nvSpPr>
      <dsp:spPr>
        <a:xfrm>
          <a:off x="1676983" y="407113"/>
          <a:ext cx="1385673" cy="6928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0" kern="1200" dirty="0"/>
            <a:t>Rådmann</a:t>
          </a:r>
        </a:p>
      </dsp:txBody>
      <dsp:txXfrm>
        <a:off x="1710804" y="440934"/>
        <a:ext cx="1318031" cy="625194"/>
      </dsp:txXfrm>
    </dsp:sp>
    <dsp:sp modelId="{30C2C517-D90D-4621-A032-B40D72C1F8A9}">
      <dsp:nvSpPr>
        <dsp:cNvPr id="0" name=""/>
        <dsp:cNvSpPr/>
      </dsp:nvSpPr>
      <dsp:spPr>
        <a:xfrm>
          <a:off x="318" y="2374769"/>
          <a:ext cx="1385673" cy="6928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0" kern="1200" dirty="0"/>
            <a:t>Helse og omsorg</a:t>
          </a:r>
        </a:p>
      </dsp:txBody>
      <dsp:txXfrm>
        <a:off x="34139" y="2408590"/>
        <a:ext cx="1318031" cy="625194"/>
      </dsp:txXfrm>
    </dsp:sp>
    <dsp:sp modelId="{AFF47C10-4CEA-49FD-8943-E62A67834648}">
      <dsp:nvSpPr>
        <dsp:cNvPr id="0" name=""/>
        <dsp:cNvSpPr/>
      </dsp:nvSpPr>
      <dsp:spPr>
        <a:xfrm>
          <a:off x="1676983" y="2374769"/>
          <a:ext cx="1385673" cy="6928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0" kern="1200" dirty="0"/>
            <a:t>Oppvekst og kultur</a:t>
          </a:r>
        </a:p>
      </dsp:txBody>
      <dsp:txXfrm>
        <a:off x="1710804" y="2408590"/>
        <a:ext cx="1318031" cy="625194"/>
      </dsp:txXfrm>
    </dsp:sp>
    <dsp:sp modelId="{FF7B65F9-EB94-4214-B979-6308F046170F}">
      <dsp:nvSpPr>
        <dsp:cNvPr id="0" name=""/>
        <dsp:cNvSpPr/>
      </dsp:nvSpPr>
      <dsp:spPr>
        <a:xfrm>
          <a:off x="3353648" y="2374769"/>
          <a:ext cx="1385673" cy="6928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0" kern="1200"/>
            <a:t>Næring og samfunn</a:t>
          </a:r>
        </a:p>
      </dsp:txBody>
      <dsp:txXfrm>
        <a:off x="3387469" y="2408590"/>
        <a:ext cx="1318031" cy="625194"/>
      </dsp:txXfrm>
    </dsp:sp>
    <dsp:sp modelId="{9F7EFB78-797A-4A01-8628-5A2562783376}">
      <dsp:nvSpPr>
        <dsp:cNvPr id="0" name=""/>
        <dsp:cNvSpPr/>
      </dsp:nvSpPr>
      <dsp:spPr>
        <a:xfrm>
          <a:off x="838650" y="1345214"/>
          <a:ext cx="1385673" cy="6928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0" kern="1200" dirty="0"/>
            <a:t>Faglig stab og støtte</a:t>
          </a:r>
        </a:p>
      </dsp:txBody>
      <dsp:txXfrm>
        <a:off x="872471" y="1379035"/>
        <a:ext cx="1318031" cy="6251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C7C78D60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RITS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Storesund</dc:creator>
  <cp:keywords/>
  <dc:description/>
  <cp:lastModifiedBy>Tone Storesund</cp:lastModifiedBy>
  <cp:revision>1</cp:revision>
  <dcterms:created xsi:type="dcterms:W3CDTF">2019-03-11T09:32:00Z</dcterms:created>
  <dcterms:modified xsi:type="dcterms:W3CDTF">2019-03-11T09:32:00Z</dcterms:modified>
</cp:coreProperties>
</file>