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5E20B" wp14:editId="510D9E41">
                <wp:simplePos x="0" y="0"/>
                <wp:positionH relativeFrom="column">
                  <wp:posOffset>3307715</wp:posOffset>
                </wp:positionH>
                <wp:positionV relativeFrom="paragraph">
                  <wp:posOffset>2126615</wp:posOffset>
                </wp:positionV>
                <wp:extent cx="3073400" cy="476885"/>
                <wp:effectExtent l="12065" t="12065" r="10160" b="6350"/>
                <wp:wrapNone/>
                <wp:docPr id="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0124" id="Rectangle 4" o:spid="_x0000_s1026" style="position:absolute;margin-left:260.45pt;margin-top:167.45pt;width:242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" strokecolor="white [3212]"/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8959BCD" wp14:editId="0E86C6CA">
            <wp:simplePos x="0" y="0"/>
            <wp:positionH relativeFrom="column">
              <wp:posOffset>-900430</wp:posOffset>
            </wp:positionH>
            <wp:positionV relativeFrom="paragraph">
              <wp:posOffset>70485</wp:posOffset>
            </wp:positionV>
            <wp:extent cx="7610475" cy="3209925"/>
            <wp:effectExtent l="0" t="0" r="9525" b="9525"/>
            <wp:wrapNone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4F984" wp14:editId="7F651763">
                <wp:simplePos x="0" y="0"/>
                <wp:positionH relativeFrom="column">
                  <wp:posOffset>-386055</wp:posOffset>
                </wp:positionH>
                <wp:positionV relativeFrom="paragraph">
                  <wp:posOffset>86464</wp:posOffset>
                </wp:positionV>
                <wp:extent cx="5616275" cy="435624"/>
                <wp:effectExtent l="0" t="0" r="0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275" cy="43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B8C" w:rsidRPr="00A545EF" w:rsidRDefault="00CC1669" w:rsidP="003E5B8C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Dokumenthåndtering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4F9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4pt;margin-top:6.8pt;width:442.25pt;height:3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7P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" filled="f" stroked="f">
                <v:textbox>
                  <w:txbxContent>
                    <w:p w:rsidR="003E5B8C" w:rsidRPr="00A545EF" w:rsidRDefault="00CC1669" w:rsidP="003E5B8C">
                      <w:pPr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Dokumenthåndtering</w:t>
                      </w:r>
                    </w:p>
                  </w:txbxContent>
                </v:textbox>
              </v:shape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F3A62" wp14:editId="68AFA089">
                <wp:simplePos x="0" y="0"/>
                <wp:positionH relativeFrom="column">
                  <wp:posOffset>-386055</wp:posOffset>
                </wp:positionH>
                <wp:positionV relativeFrom="paragraph">
                  <wp:posOffset>20468</wp:posOffset>
                </wp:positionV>
                <wp:extent cx="5295859" cy="37082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859" cy="37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B8C" w:rsidRPr="00721447" w:rsidRDefault="00CC1669" w:rsidP="003E5B8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Rollenes rettigheter i ephorte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F3A62" id="Text Box 6" o:spid="_x0000_s1027" type="#_x0000_t202" style="position:absolute;margin-left:-30.4pt;margin-top:1.6pt;width:417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JP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" filled="f" stroked="f">
                <v:textbox>
                  <w:txbxContent>
                    <w:p w:rsidR="003E5B8C" w:rsidRPr="00721447" w:rsidRDefault="00CC1669" w:rsidP="003E5B8C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Rollenes rettigheter i ephorte</w:t>
                      </w:r>
                    </w:p>
                  </w:txbxContent>
                </v:textbox>
              </v:shape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w:drawing>
          <wp:anchor distT="0" distB="0" distL="114300" distR="114300" simplePos="0" relativeHeight="251661312" behindDoc="1" locked="0" layoutInCell="1" allowOverlap="1" wp14:anchorId="34AE86EE" wp14:editId="267B262A">
            <wp:simplePos x="0" y="0"/>
            <wp:positionH relativeFrom="page">
              <wp:posOffset>439420</wp:posOffset>
            </wp:positionH>
            <wp:positionV relativeFrom="page">
              <wp:posOffset>676910</wp:posOffset>
            </wp:positionV>
            <wp:extent cx="1998000" cy="716400"/>
            <wp:effectExtent l="0" t="0" r="2540" b="7620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Pr="00CC1669" w:rsidRDefault="003E5B8C" w:rsidP="003E5B8C">
      <w:pPr>
        <w:rPr>
          <w:rFonts w:asciiTheme="minorHAnsi" w:hAnsiTheme="minorHAnsi" w:cstheme="minorHAnsi"/>
        </w:rPr>
      </w:pPr>
    </w:p>
    <w:p w:rsidR="003E5B8C" w:rsidRPr="00CC1669" w:rsidRDefault="00CC1669" w:rsidP="003E5B8C">
      <w:pPr>
        <w:rPr>
          <w:rFonts w:asciiTheme="minorHAnsi" w:hAnsiTheme="minorHAnsi" w:cstheme="minorHAnsi"/>
        </w:rPr>
      </w:pPr>
      <w:r w:rsidRPr="00CC1669">
        <w:rPr>
          <w:rFonts w:asciiTheme="minorHAnsi" w:hAnsiTheme="minorHAnsi" w:cstheme="minorHAnsi"/>
        </w:rPr>
        <w:t>Sist revidert 28.02.2019</w:t>
      </w:r>
    </w:p>
    <w:p w:rsidR="00CC1669" w:rsidRPr="00CC1669" w:rsidRDefault="003E5B8C">
      <w:pPr>
        <w:rPr>
          <w:rFonts w:asciiTheme="minorHAnsi" w:hAnsiTheme="minorHAnsi" w:cstheme="minorHAnsi"/>
        </w:rPr>
      </w:pPr>
      <w:r w:rsidRPr="00CC1669">
        <w:rPr>
          <w:rFonts w:asciiTheme="minorHAnsi" w:hAnsiTheme="minorHAnsi" w:cstheme="minorHAnsi"/>
        </w:rPr>
        <w:br w:type="page"/>
      </w:r>
      <w:bookmarkStart w:id="0" w:name="start"/>
      <w:bookmarkEnd w:id="0"/>
    </w:p>
    <w:sdt>
      <w:sdtPr>
        <w:id w:val="-184847934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4"/>
        </w:rPr>
      </w:sdtEndPr>
      <w:sdtContent>
        <w:p w:rsidR="00CC1669" w:rsidRDefault="00CC1669">
          <w:pPr>
            <w:pStyle w:val="Overskriftforinnholdsfortegnelse"/>
          </w:pPr>
          <w:r>
            <w:t>Innhold</w:t>
          </w:r>
        </w:p>
        <w:p w:rsidR="009E1282" w:rsidRDefault="00CC1669">
          <w:pPr>
            <w:pStyle w:val="INNH1"/>
            <w:tabs>
              <w:tab w:val="right" w:leader="dot" w:pos="9060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247261" w:history="1">
            <w:r w:rsidR="009E1282" w:rsidRPr="00BE5BB7">
              <w:rPr>
                <w:rStyle w:val="Hyperkobling"/>
                <w:noProof/>
              </w:rPr>
              <w:t>Leder / Saksfordeler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_Toc2247261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3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2" w:history="1">
            <w:r w:rsidRPr="00BE5BB7">
              <w:rPr>
                <w:rStyle w:val="Hyperkobling"/>
                <w:noProof/>
              </w:rPr>
              <w:t>Saksbehandler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3" w:history="1">
            <w:r w:rsidRPr="00BE5BB7">
              <w:rPr>
                <w:rStyle w:val="Hyperkobling"/>
                <w:noProof/>
              </w:rPr>
              <w:t>Arkivansvarlig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4" w:history="1">
            <w:r w:rsidRPr="00BE5BB7">
              <w:rPr>
                <w:rStyle w:val="Hyperkobling"/>
                <w:noProof/>
              </w:rPr>
              <w:t>Systemansvarlig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5" w:history="1">
            <w:r w:rsidRPr="00BE5BB7">
              <w:rPr>
                <w:rStyle w:val="Hyperkobling"/>
                <w:noProof/>
              </w:rPr>
              <w:t>Utvalgssekretær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6" w:history="1">
            <w:r w:rsidRPr="00BE5BB7">
              <w:rPr>
                <w:rStyle w:val="Hyperkobling"/>
                <w:noProof/>
              </w:rPr>
              <w:t>Fakturering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7" w:history="1">
            <w:r w:rsidRPr="00BE5BB7">
              <w:rPr>
                <w:rStyle w:val="Hyperkobling"/>
                <w:noProof/>
              </w:rPr>
              <w:t>Lærer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1282" w:rsidRDefault="009E128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8" w:history="1">
            <w:r w:rsidRPr="00BE5BB7">
              <w:rPr>
                <w:rStyle w:val="Hyperkobling"/>
                <w:noProof/>
              </w:rPr>
              <w:t>Om politikerbrukere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1669" w:rsidRDefault="00CC1669">
          <w:r>
            <w:rPr>
              <w:b/>
              <w:bCs/>
            </w:rPr>
            <w:fldChar w:fldCharType="end"/>
          </w:r>
        </w:p>
      </w:sdtContent>
    </w:sdt>
    <w:p w:rsidR="00CC1669" w:rsidRDefault="00CC1669">
      <w:pPr>
        <w:spacing w:after="200" w:line="276" w:lineRule="auto"/>
        <w:rPr>
          <w:rFonts w:asciiTheme="minorHAnsi" w:hAnsiTheme="minorHAnsi" w:cstheme="minorHAnsi"/>
        </w:rPr>
        <w:sectPr w:rsidR="00CC1669" w:rsidSect="0087502A">
          <w:headerReference w:type="even" r:id="rId9"/>
          <w:footerReference w:type="default" r:id="rId10"/>
          <w:pgSz w:w="11906" w:h="16838" w:code="9"/>
          <w:pgMar w:top="1134" w:right="1418" w:bottom="1134" w:left="1418" w:header="567" w:footer="0" w:gutter="0"/>
          <w:cols w:space="708"/>
          <w:titlePg/>
          <w:docGrid w:linePitch="360"/>
        </w:sectPr>
      </w:pPr>
      <w:bookmarkStart w:id="1" w:name="_GoBack"/>
      <w:bookmarkEnd w:id="1"/>
      <w:r>
        <w:rPr>
          <w:rFonts w:asciiTheme="minorHAnsi" w:hAnsiTheme="minorHAnsi" w:cstheme="minorHAnsi"/>
        </w:rPr>
        <w:br w:type="page"/>
      </w:r>
    </w:p>
    <w:p w:rsidR="004C1765" w:rsidRDefault="00CC1669" w:rsidP="00CC1669">
      <w:pPr>
        <w:pStyle w:val="Overskrift1"/>
      </w:pPr>
      <w:bookmarkStart w:id="2" w:name="_Toc2247261"/>
      <w:r>
        <w:lastRenderedPageBreak/>
        <w:t>Leder / Saksfordeler</w:t>
      </w:r>
      <w:bookmarkEnd w:id="2"/>
    </w:p>
    <w:p w:rsidR="00CC1669" w:rsidRPr="00CC1669" w:rsidRDefault="00CC1669" w:rsidP="00CC1669"/>
    <w:p w:rsidR="00CC1669" w:rsidRDefault="00CC1669" w:rsidP="00CC1669">
      <w:r>
        <w:rPr>
          <w:noProof/>
        </w:rPr>
        <w:drawing>
          <wp:inline distT="0" distB="0" distL="0" distR="0" wp14:anchorId="0A2DEED8" wp14:editId="6C5DA69C">
            <wp:extent cx="4600049" cy="217783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707" cy="218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17DFA012" wp14:editId="3C709328">
            <wp:extent cx="6645910" cy="1927225"/>
            <wp:effectExtent l="0" t="0" r="254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ind w:hanging="426"/>
      </w:pPr>
    </w:p>
    <w:p w:rsidR="00CC1669" w:rsidRDefault="00CC1669" w:rsidP="00CC1669">
      <w:pPr>
        <w:pStyle w:val="Overskrift1"/>
      </w:pPr>
      <w:bookmarkStart w:id="3" w:name="_Toc2247262"/>
      <w:r>
        <w:t>Saksbehandler</w:t>
      </w:r>
      <w:bookmarkEnd w:id="3"/>
    </w:p>
    <w:p w:rsidR="00CC1669" w:rsidRDefault="00CC1669" w:rsidP="00CC1669">
      <w:r>
        <w:rPr>
          <w:noProof/>
        </w:rPr>
        <w:drawing>
          <wp:inline distT="0" distB="0" distL="0" distR="0" wp14:anchorId="658691AC" wp14:editId="053E025B">
            <wp:extent cx="6645910" cy="2580640"/>
            <wp:effectExtent l="0" t="0" r="254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519820CD" wp14:editId="4E5592B8">
            <wp:extent cx="6645910" cy="1824355"/>
            <wp:effectExtent l="0" t="0" r="2540" b="4445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/>
    <w:p w:rsidR="00CC1669" w:rsidRDefault="00CC1669" w:rsidP="00CC1669">
      <w:pPr>
        <w:pStyle w:val="Overskrift1"/>
      </w:pPr>
      <w:bookmarkStart w:id="4" w:name="_Toc2247263"/>
      <w:r>
        <w:lastRenderedPageBreak/>
        <w:t>Arkivansvarlig</w:t>
      </w:r>
      <w:bookmarkEnd w:id="4"/>
    </w:p>
    <w:p w:rsidR="00CC1669" w:rsidRPr="00CC1669" w:rsidRDefault="00CC1669" w:rsidP="00CC1669"/>
    <w:p w:rsidR="00CC1669" w:rsidRDefault="00CC1669" w:rsidP="00CC1669">
      <w:r>
        <w:rPr>
          <w:noProof/>
        </w:rPr>
        <w:drawing>
          <wp:inline distT="0" distB="0" distL="0" distR="0" wp14:anchorId="041FCECB" wp14:editId="1281B154">
            <wp:extent cx="6645910" cy="2446655"/>
            <wp:effectExtent l="0" t="0" r="254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1FDA50D9" wp14:editId="5EF0772B">
            <wp:extent cx="6645910" cy="2217420"/>
            <wp:effectExtent l="0" t="0" r="254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5" w:name="_Toc2247264"/>
      <w:r>
        <w:t>Systemansvarlig</w:t>
      </w:r>
      <w:bookmarkEnd w:id="5"/>
    </w:p>
    <w:p w:rsidR="00CC1669" w:rsidRDefault="00CC1669" w:rsidP="00CC1669"/>
    <w:p w:rsidR="00CC1669" w:rsidRDefault="009E1282" w:rsidP="00CC1669">
      <w:r>
        <w:rPr>
          <w:noProof/>
        </w:rPr>
        <w:drawing>
          <wp:inline distT="0" distB="0" distL="0" distR="0" wp14:anchorId="7BE03CA2" wp14:editId="72AA5C6E">
            <wp:extent cx="5856648" cy="2123636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9241" cy="212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 w:rsidP="00CC1669">
      <w:r>
        <w:rPr>
          <w:noProof/>
        </w:rPr>
        <w:drawing>
          <wp:inline distT="0" distB="0" distL="0" distR="0" wp14:anchorId="1C4DC0F0" wp14:editId="02BBD92F">
            <wp:extent cx="5632255" cy="1851228"/>
            <wp:effectExtent l="0" t="0" r="6985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46313" cy="185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6" w:name="_Toc2247265"/>
      <w:r>
        <w:lastRenderedPageBreak/>
        <w:t>Utvalgssekretær</w:t>
      </w:r>
      <w:bookmarkEnd w:id="6"/>
    </w:p>
    <w:p w:rsidR="00CC1669" w:rsidRDefault="009E1282" w:rsidP="00CC1669">
      <w:r>
        <w:rPr>
          <w:noProof/>
        </w:rPr>
        <w:drawing>
          <wp:inline distT="0" distB="0" distL="0" distR="0" wp14:anchorId="483623F9" wp14:editId="5E01CE40">
            <wp:extent cx="6645910" cy="2499360"/>
            <wp:effectExtent l="0" t="0" r="2540" b="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 w:rsidP="00CC1669">
      <w:r>
        <w:rPr>
          <w:noProof/>
        </w:rPr>
        <w:drawing>
          <wp:inline distT="0" distB="0" distL="0" distR="0" wp14:anchorId="3C5BA407" wp14:editId="410B565F">
            <wp:extent cx="6645910" cy="1821815"/>
            <wp:effectExtent l="0" t="0" r="2540" b="6985"/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7" w:name="_Toc2247266"/>
      <w:r>
        <w:t>Fakturering</w:t>
      </w:r>
      <w:bookmarkEnd w:id="7"/>
    </w:p>
    <w:p w:rsidR="009E1282" w:rsidRDefault="009E1282" w:rsidP="009E1282">
      <w:r>
        <w:rPr>
          <w:noProof/>
        </w:rPr>
        <w:drawing>
          <wp:inline distT="0" distB="0" distL="0" distR="0" wp14:anchorId="2F9C72B9" wp14:editId="6D424A50">
            <wp:extent cx="6645910" cy="2423795"/>
            <wp:effectExtent l="0" t="0" r="2540" b="0"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Pr="009E1282" w:rsidRDefault="009E1282" w:rsidP="009E1282">
      <w:r>
        <w:rPr>
          <w:noProof/>
        </w:rPr>
        <w:drawing>
          <wp:inline distT="0" distB="0" distL="0" distR="0" wp14:anchorId="762FB09B" wp14:editId="763ACBD3">
            <wp:extent cx="6645910" cy="1647825"/>
            <wp:effectExtent l="0" t="0" r="2540" b="9525"/>
            <wp:docPr id="27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CC1669" w:rsidRDefault="00CC1669" w:rsidP="00CC1669">
      <w:pPr>
        <w:pStyle w:val="Overskrift1"/>
      </w:pPr>
      <w:bookmarkStart w:id="8" w:name="_Toc2247267"/>
      <w:r>
        <w:lastRenderedPageBreak/>
        <w:t>Lærer</w:t>
      </w:r>
      <w:bookmarkEnd w:id="8"/>
    </w:p>
    <w:p w:rsidR="009E1282" w:rsidRPr="009E1282" w:rsidRDefault="009E1282" w:rsidP="009E1282">
      <w:r>
        <w:rPr>
          <w:noProof/>
        </w:rPr>
        <w:drawing>
          <wp:inline distT="0" distB="0" distL="0" distR="0" wp14:anchorId="2FE59CB2" wp14:editId="21DD9110">
            <wp:extent cx="6645910" cy="2245360"/>
            <wp:effectExtent l="0" t="0" r="2540" b="2540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Pr="009E1282" w:rsidRDefault="009E1282" w:rsidP="009E1282">
      <w:r>
        <w:rPr>
          <w:noProof/>
        </w:rPr>
        <w:drawing>
          <wp:inline distT="0" distB="0" distL="0" distR="0" wp14:anchorId="172C0DE8" wp14:editId="265D197A">
            <wp:extent cx="6645910" cy="2014855"/>
            <wp:effectExtent l="0" t="0" r="2540" b="4445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9" w:name="_Toc2247268"/>
      <w:r>
        <w:t>Om politikerbrukere</w:t>
      </w:r>
      <w:bookmarkEnd w:id="9"/>
    </w:p>
    <w:p w:rsidR="00CC1669" w:rsidRPr="00CC1669" w:rsidRDefault="00CC1669" w:rsidP="00CC1669">
      <w:r>
        <w:t>Tildeles ingen rolle, kun opprettet bruker med navn og adresse for møtebehandlingsmodulen.</w:t>
      </w:r>
    </w:p>
    <w:sectPr w:rsidR="00CC1669" w:rsidRPr="00CC1669" w:rsidSect="00CC1669"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1A" w:rsidRDefault="00747A1A">
      <w:r>
        <w:separator/>
      </w:r>
    </w:p>
  </w:endnote>
  <w:endnote w:type="continuationSeparator" w:id="0">
    <w:p w:rsidR="00747A1A" w:rsidRDefault="0074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345235"/>
      <w:docPartObj>
        <w:docPartGallery w:val="Page Numbers (Bottom of Page)"/>
        <w:docPartUnique/>
      </w:docPartObj>
    </w:sdtPr>
    <w:sdtEndPr/>
    <w:sdtContent>
      <w:p w:rsidR="0087502A" w:rsidRDefault="0087502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89">
          <w:rPr>
            <w:noProof/>
          </w:rPr>
          <w:t>6</w:t>
        </w:r>
        <w:r>
          <w:fldChar w:fldCharType="end"/>
        </w:r>
      </w:p>
    </w:sdtContent>
  </w:sdt>
  <w:p w:rsidR="00265953" w:rsidRPr="00C3571E" w:rsidRDefault="00747A1A" w:rsidP="00C3571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1A" w:rsidRDefault="00747A1A">
      <w:r>
        <w:separator/>
      </w:r>
    </w:p>
  </w:footnote>
  <w:footnote w:type="continuationSeparator" w:id="0">
    <w:p w:rsidR="00747A1A" w:rsidRDefault="0074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3" w:rsidRDefault="003E5B8C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B7CD9" wp14:editId="4E219B86">
              <wp:simplePos x="0" y="0"/>
              <wp:positionH relativeFrom="column">
                <wp:posOffset>-899795</wp:posOffset>
              </wp:positionH>
              <wp:positionV relativeFrom="paragraph">
                <wp:posOffset>148590</wp:posOffset>
              </wp:positionV>
              <wp:extent cx="7564755" cy="52705"/>
              <wp:effectExtent l="0" t="0" r="254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27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85000"/>
                              <a:lumOff val="0"/>
                            </a:schemeClr>
                          </a:gs>
                          <a:gs pos="5000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85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658FF" id="Rectangle 7" o:spid="_x0000_s1026" style="position:absolute;margin-left:-70.85pt;margin-top:11.7pt;width:595.65pt;height: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" fillcolor="#d8d8d8 [2732]" stroked="f">
              <v:fill color2="#7f7f7f [1612]" rotate="t" focus="50%" type="gradien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5845E8" wp14:editId="277EDA8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00430" cy="146050"/>
              <wp:effectExtent l="0" t="0" r="0" b="63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46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953" w:rsidRDefault="00747A1A" w:rsidP="0076467A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845E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70.9pt;height:11.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" o:allowincell="f" fillcolor="#4f81bd [3204]" stroked="f">
              <v:textbox style="mso-fit-shape-to-text:t" inset=",0,,0">
                <w:txbxContent>
                  <w:p w:rsidR="00265953" w:rsidRDefault="00747A1A" w:rsidP="0076467A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915F34" wp14:editId="0BFE2DA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46050"/>
              <wp:effectExtent l="0" t="0" r="0" b="63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953" w:rsidRDefault="00747A1A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15F34" id="_x0000_s1029" type="#_x0000_t202" style="position:absolute;margin-left:0;margin-top:0;width:453.6pt;height:11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" o:allowincell="f" filled="f" stroked="f">
              <v:textbox style="mso-fit-shape-to-text:t" inset=",0,,0">
                <w:txbxContent>
                  <w:p w:rsidR="00265953" w:rsidRDefault="00747A1A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69"/>
    <w:rsid w:val="002A3682"/>
    <w:rsid w:val="003E5B8C"/>
    <w:rsid w:val="004C1765"/>
    <w:rsid w:val="00747A1A"/>
    <w:rsid w:val="0087502A"/>
    <w:rsid w:val="00927022"/>
    <w:rsid w:val="009E1282"/>
    <w:rsid w:val="00A52989"/>
    <w:rsid w:val="00CA5942"/>
    <w:rsid w:val="00CC1669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A8233"/>
  <w15:docId w15:val="{0939DBEB-DC61-4CFA-AFC6-429042D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B8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3E5B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5B8C"/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E5B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5B8C"/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16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C1669"/>
    <w:pPr>
      <w:spacing w:line="259" w:lineRule="auto"/>
      <w:outlineLvl w:val="9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CC16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9E1282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9E1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ervicesenteret\Arkiv\ePhorte\ephorte5maler\Hammerfest%20kommune\Rappor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2265-0DD6-404D-9EB0-32D24F19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Rapportmal.dotx</Template>
  <TotalTime>16</TotalTime>
  <Pages>6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Petter Fagerheim</dc:creator>
  <cp:lastModifiedBy>Jørn Petter Fagerheim</cp:lastModifiedBy>
  <cp:revision>2</cp:revision>
  <dcterms:created xsi:type="dcterms:W3CDTF">2019-02-28T10:39:00Z</dcterms:created>
  <dcterms:modified xsi:type="dcterms:W3CDTF">2019-02-28T10:55:00Z</dcterms:modified>
</cp:coreProperties>
</file>