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C9" w:rsidRDefault="001939C9">
      <w:pPr>
        <w:rPr>
          <w:b/>
          <w:sz w:val="28"/>
        </w:rPr>
      </w:pPr>
    </w:p>
    <w:p w:rsidR="00555609" w:rsidRDefault="00555609">
      <w:pPr>
        <w:rPr>
          <w:b/>
          <w:sz w:val="28"/>
        </w:rPr>
      </w:pPr>
      <w:r w:rsidRPr="00555609">
        <w:rPr>
          <w:b/>
          <w:sz w:val="28"/>
        </w:rPr>
        <w:t>Autorisasjonsskjema</w:t>
      </w:r>
      <w:r w:rsidR="00703409">
        <w:rPr>
          <w:b/>
          <w:sz w:val="28"/>
        </w:rPr>
        <w:t xml:space="preserve"> for elektroniske systemer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tbl>
      <w:tblPr>
        <w:tblStyle w:val="Tabellrutenett"/>
        <w:tblW w:w="9472" w:type="dxa"/>
        <w:tblLayout w:type="fixed"/>
        <w:tblLook w:val="04A0" w:firstRow="1" w:lastRow="0" w:firstColumn="1" w:lastColumn="0" w:noHBand="0" w:noVBand="1"/>
      </w:tblPr>
      <w:tblGrid>
        <w:gridCol w:w="958"/>
        <w:gridCol w:w="886"/>
        <w:gridCol w:w="2233"/>
        <w:gridCol w:w="566"/>
        <w:gridCol w:w="1985"/>
        <w:gridCol w:w="2835"/>
        <w:gridCol w:w="9"/>
      </w:tblGrid>
      <w:tr w:rsidR="009A28C3" w:rsidRPr="00555609" w:rsidTr="005952D3">
        <w:trPr>
          <w:gridAfter w:val="1"/>
          <w:wAfter w:w="9" w:type="dxa"/>
          <w:trHeight w:val="283"/>
        </w:trPr>
        <w:tc>
          <w:tcPr>
            <w:tcW w:w="9463" w:type="dxa"/>
            <w:gridSpan w:val="6"/>
            <w:shd w:val="clear" w:color="auto" w:fill="0083A9"/>
            <w:vAlign w:val="center"/>
          </w:tcPr>
          <w:p w:rsidR="009A28C3" w:rsidRPr="005606B6" w:rsidRDefault="009A28C3" w:rsidP="001939C9">
            <w:pPr>
              <w:rPr>
                <w:b/>
              </w:rPr>
            </w:pPr>
            <w:r w:rsidRPr="005606B6">
              <w:rPr>
                <w:b/>
                <w:color w:val="FFFFFF" w:themeColor="background1"/>
              </w:rPr>
              <w:t>Skjemaet gjelder:</w:t>
            </w:r>
          </w:p>
        </w:tc>
      </w:tr>
      <w:tr w:rsidR="009A28C3" w:rsidRPr="00555609" w:rsidTr="005952D3">
        <w:trPr>
          <w:gridAfter w:val="1"/>
          <w:wAfter w:w="9" w:type="dxa"/>
          <w:trHeight w:val="283"/>
        </w:trPr>
        <w:tc>
          <w:tcPr>
            <w:tcW w:w="6628" w:type="dxa"/>
            <w:gridSpan w:val="5"/>
            <w:shd w:val="clear" w:color="auto" w:fill="auto"/>
            <w:vAlign w:val="center"/>
          </w:tcPr>
          <w:p w:rsidR="009A28C3" w:rsidRPr="00555609" w:rsidRDefault="009A28C3" w:rsidP="001939C9">
            <w:pPr>
              <w:rPr>
                <w:b/>
              </w:rPr>
            </w:pPr>
            <w:r>
              <w:t xml:space="preserve">Tildeling: </w:t>
            </w:r>
            <w:sdt>
              <w:sdtPr>
                <w:id w:val="141220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Endring: </w:t>
            </w:r>
            <w:sdt>
              <w:sdtPr>
                <w:id w:val="120135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3409">
              <w:tab/>
            </w:r>
            <w:r>
              <w:t xml:space="preserve">Sletting: </w:t>
            </w:r>
            <w:sdt>
              <w:sdtPr>
                <w:id w:val="80520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</w:r>
            <w:r>
              <w:tab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28C3" w:rsidRPr="00555609" w:rsidRDefault="009A28C3" w:rsidP="001939C9">
            <w:pPr>
              <w:rPr>
                <w:b/>
              </w:rPr>
            </w:pPr>
            <w:r w:rsidRPr="001C62A1">
              <w:rPr>
                <w:b/>
              </w:rPr>
              <w:t>Fra dato</w:t>
            </w:r>
            <w:r>
              <w:rPr>
                <w:b/>
              </w:rPr>
              <w:t xml:space="preserve">: </w:t>
            </w:r>
            <w:proofErr w:type="spellStart"/>
            <w:r w:rsidRPr="00555609">
              <w:t>dd.mm.åå</w:t>
            </w:r>
            <w:proofErr w:type="spellEnd"/>
            <w:r w:rsidR="00DC1183" w:rsidRPr="00DC1183">
              <w:rPr>
                <w:color w:val="FF0000"/>
                <w:sz w:val="18"/>
              </w:rPr>
              <w:t>*</w:t>
            </w:r>
          </w:p>
        </w:tc>
      </w:tr>
      <w:tr w:rsidR="00C91908" w:rsidRPr="00555609" w:rsidTr="005952D3">
        <w:trPr>
          <w:gridAfter w:val="1"/>
          <w:wAfter w:w="9" w:type="dxa"/>
          <w:trHeight w:val="283"/>
        </w:trPr>
        <w:tc>
          <w:tcPr>
            <w:tcW w:w="958" w:type="dxa"/>
            <w:shd w:val="clear" w:color="auto" w:fill="auto"/>
          </w:tcPr>
          <w:p w:rsidR="00C91908" w:rsidRDefault="00C91908">
            <w:pPr>
              <w:rPr>
                <w:sz w:val="18"/>
              </w:rPr>
            </w:pPr>
            <w:r>
              <w:rPr>
                <w:sz w:val="18"/>
              </w:rPr>
              <w:t xml:space="preserve">Ansatt </w:t>
            </w:r>
            <w:proofErr w:type="spellStart"/>
            <w:r>
              <w:rPr>
                <w:sz w:val="18"/>
              </w:rPr>
              <w:t>nr</w:t>
            </w:r>
            <w:proofErr w:type="spellEnd"/>
          </w:p>
          <w:p w:rsidR="00C91908" w:rsidRPr="005C3D9B" w:rsidRDefault="00C91908">
            <w:pPr>
              <w:rPr>
                <w:sz w:val="18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C91908" w:rsidRDefault="00C91908">
            <w:pPr>
              <w:rPr>
                <w:sz w:val="18"/>
              </w:rPr>
            </w:pPr>
            <w:r w:rsidRPr="005C3D9B">
              <w:rPr>
                <w:sz w:val="18"/>
              </w:rPr>
              <w:t>Navn på ansatt</w:t>
            </w:r>
            <w:r w:rsidR="00DC1183" w:rsidRPr="00DC1183">
              <w:rPr>
                <w:color w:val="FF0000"/>
                <w:sz w:val="18"/>
              </w:rPr>
              <w:t>*</w:t>
            </w:r>
          </w:p>
          <w:p w:rsidR="00C91908" w:rsidRPr="005C3D9B" w:rsidRDefault="00C91908"/>
        </w:tc>
        <w:tc>
          <w:tcPr>
            <w:tcW w:w="4820" w:type="dxa"/>
            <w:gridSpan w:val="2"/>
            <w:shd w:val="clear" w:color="auto" w:fill="auto"/>
          </w:tcPr>
          <w:p w:rsidR="00C91908" w:rsidRDefault="00C91908" w:rsidP="00555609">
            <w:pPr>
              <w:rPr>
                <w:sz w:val="18"/>
              </w:rPr>
            </w:pPr>
            <w:r w:rsidRPr="005C3D9B">
              <w:rPr>
                <w:sz w:val="18"/>
              </w:rPr>
              <w:t>Virksomhet</w:t>
            </w:r>
            <w:r>
              <w:rPr>
                <w:sz w:val="18"/>
              </w:rPr>
              <w:t xml:space="preserve"> / avdeling</w:t>
            </w:r>
            <w:r w:rsidR="00DC1183" w:rsidRPr="00DC1183">
              <w:rPr>
                <w:color w:val="FF0000"/>
                <w:sz w:val="18"/>
              </w:rPr>
              <w:t>*</w:t>
            </w:r>
          </w:p>
          <w:p w:rsidR="00C91908" w:rsidRPr="005C3D9B" w:rsidRDefault="00C91908" w:rsidP="00555609"/>
        </w:tc>
      </w:tr>
      <w:tr w:rsidR="009A28C3" w:rsidTr="005952D3">
        <w:trPr>
          <w:gridAfter w:val="1"/>
          <w:wAfter w:w="9" w:type="dxa"/>
          <w:trHeight w:val="283"/>
        </w:trPr>
        <w:tc>
          <w:tcPr>
            <w:tcW w:w="4643" w:type="dxa"/>
            <w:gridSpan w:val="4"/>
            <w:shd w:val="clear" w:color="auto" w:fill="auto"/>
          </w:tcPr>
          <w:p w:rsidR="009A28C3" w:rsidRPr="005C3D9B" w:rsidRDefault="009A28C3">
            <w:pPr>
              <w:rPr>
                <w:sz w:val="18"/>
              </w:rPr>
            </w:pPr>
            <w:proofErr w:type="spellStart"/>
            <w:r w:rsidRPr="005C3D9B">
              <w:rPr>
                <w:sz w:val="18"/>
              </w:rPr>
              <w:t>Tlf</w:t>
            </w:r>
            <w:proofErr w:type="spellEnd"/>
            <w:r w:rsidRPr="005C3D9B">
              <w:rPr>
                <w:sz w:val="18"/>
              </w:rPr>
              <w:t xml:space="preserve"> / mobil</w:t>
            </w:r>
          </w:p>
          <w:p w:rsidR="009A28C3" w:rsidRDefault="009A28C3"/>
        </w:tc>
        <w:tc>
          <w:tcPr>
            <w:tcW w:w="4820" w:type="dxa"/>
            <w:gridSpan w:val="2"/>
            <w:shd w:val="clear" w:color="auto" w:fill="auto"/>
          </w:tcPr>
          <w:p w:rsidR="009A28C3" w:rsidRDefault="009A28C3">
            <w:pPr>
              <w:rPr>
                <w:sz w:val="18"/>
              </w:rPr>
            </w:pPr>
            <w:r w:rsidRPr="005C3D9B">
              <w:rPr>
                <w:sz w:val="18"/>
              </w:rPr>
              <w:t>Stilling</w:t>
            </w:r>
            <w:r w:rsidR="00DC1183" w:rsidRPr="00DC1183">
              <w:rPr>
                <w:color w:val="FF0000"/>
                <w:sz w:val="18"/>
              </w:rPr>
              <w:t>*</w:t>
            </w:r>
          </w:p>
          <w:p w:rsidR="005C3D9B" w:rsidRPr="005C3D9B" w:rsidRDefault="005C3D9B"/>
        </w:tc>
      </w:tr>
      <w:tr w:rsidR="009A28C3" w:rsidTr="005952D3">
        <w:trPr>
          <w:gridAfter w:val="1"/>
          <w:wAfter w:w="9" w:type="dxa"/>
          <w:trHeight w:val="581"/>
        </w:trPr>
        <w:tc>
          <w:tcPr>
            <w:tcW w:w="9463" w:type="dxa"/>
            <w:gridSpan w:val="6"/>
            <w:shd w:val="clear" w:color="auto" w:fill="auto"/>
          </w:tcPr>
          <w:p w:rsidR="009A28C3" w:rsidRDefault="009A28C3" w:rsidP="009A28C3">
            <w:pPr>
              <w:rPr>
                <w:b/>
              </w:rPr>
            </w:pPr>
            <w:r>
              <w:rPr>
                <w:b/>
              </w:rPr>
              <w:t>Ansatt</w:t>
            </w:r>
            <w:r w:rsidRPr="001C62A1">
              <w:rPr>
                <w:b/>
              </w:rPr>
              <w:t xml:space="preserve"> har underskrevet:</w:t>
            </w:r>
            <w:r>
              <w:rPr>
                <w:b/>
              </w:rPr>
              <w:t xml:space="preserve"> </w:t>
            </w:r>
          </w:p>
          <w:p w:rsidR="009A28C3" w:rsidRPr="009A28C3" w:rsidRDefault="009A28C3" w:rsidP="005952D3">
            <w:pPr>
              <w:rPr>
                <w:i/>
                <w:sz w:val="20"/>
              </w:rPr>
            </w:pPr>
            <w:r w:rsidRPr="004C43F7">
              <w:rPr>
                <w:sz w:val="20"/>
              </w:rPr>
              <w:t>Sikkerhetsinstruks for databruker</w:t>
            </w:r>
            <w:r w:rsidR="00DC1183" w:rsidRPr="00DC1183">
              <w:rPr>
                <w:color w:val="FF0000"/>
                <w:sz w:val="18"/>
              </w:rPr>
              <w:t>*</w:t>
            </w:r>
            <w:r>
              <w:rPr>
                <w:sz w:val="20"/>
              </w:rPr>
              <w:t>:</w:t>
            </w:r>
            <w:sdt>
              <w:sdtPr>
                <w:rPr>
                  <w:sz w:val="20"/>
                </w:rPr>
                <w:id w:val="92901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2D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4C43F7">
              <w:rPr>
                <w:sz w:val="20"/>
              </w:rPr>
              <w:t>Taushetserklæring</w:t>
            </w:r>
            <w:r w:rsidR="00DC1183" w:rsidRPr="00DC1183">
              <w:rPr>
                <w:color w:val="FF0000"/>
                <w:sz w:val="18"/>
              </w:rPr>
              <w:t>*</w:t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73722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703409" w:rsidTr="00050EFE">
        <w:trPr>
          <w:trHeight w:val="703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703409" w:rsidRDefault="00050EFE" w:rsidP="00826B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Felles</w:t>
            </w:r>
          </w:p>
        </w:tc>
        <w:tc>
          <w:tcPr>
            <w:tcW w:w="7628" w:type="dxa"/>
            <w:gridSpan w:val="5"/>
            <w:vAlign w:val="center"/>
          </w:tcPr>
          <w:p w:rsidR="00703409" w:rsidRPr="00050EFE" w:rsidRDefault="00703409" w:rsidP="00050EFE">
            <w:pPr>
              <w:rPr>
                <w:sz w:val="20"/>
              </w:rPr>
            </w:pPr>
            <w:r w:rsidRPr="00050EFE">
              <w:rPr>
                <w:sz w:val="20"/>
              </w:rPr>
              <w:t>Alle som får tilgang på nettverket får automatisk tilgang til avvikssystem</w:t>
            </w:r>
            <w:r w:rsidR="00050EFE">
              <w:rPr>
                <w:sz w:val="20"/>
              </w:rPr>
              <w:t xml:space="preserve"> (</w:t>
            </w:r>
            <w:proofErr w:type="spellStart"/>
            <w:r w:rsidR="00050EFE">
              <w:rPr>
                <w:sz w:val="20"/>
              </w:rPr>
              <w:t>QM</w:t>
            </w:r>
            <w:proofErr w:type="spellEnd"/>
            <w:r w:rsidR="00050EFE">
              <w:rPr>
                <w:sz w:val="20"/>
              </w:rPr>
              <w:t>+)</w:t>
            </w:r>
            <w:r w:rsidRPr="00050EFE">
              <w:rPr>
                <w:sz w:val="20"/>
              </w:rPr>
              <w:t>, epost, og intranett. Denne tilgangen tildeles</w:t>
            </w:r>
            <w:r w:rsidR="00050EFE" w:rsidRPr="00050EFE">
              <w:rPr>
                <w:sz w:val="20"/>
              </w:rPr>
              <w:t xml:space="preserve"> og styres</w:t>
            </w:r>
            <w:r w:rsidRPr="00050EFE">
              <w:rPr>
                <w:sz w:val="20"/>
              </w:rPr>
              <w:t xml:space="preserve"> i systemet BAS</w:t>
            </w:r>
          </w:p>
        </w:tc>
      </w:tr>
      <w:tr w:rsidR="00703409" w:rsidTr="00703409">
        <w:trPr>
          <w:trHeight w:val="419"/>
        </w:trPr>
        <w:tc>
          <w:tcPr>
            <w:tcW w:w="9472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3409" w:rsidRPr="009A28C3" w:rsidRDefault="00703409" w:rsidP="001939C9">
            <w:pPr>
              <w:rPr>
                <w:b/>
                <w:color w:val="FFFFFF" w:themeColor="background1"/>
              </w:rPr>
            </w:pPr>
          </w:p>
        </w:tc>
      </w:tr>
      <w:tr w:rsidR="009A28C3" w:rsidTr="005952D3">
        <w:trPr>
          <w:trHeight w:val="318"/>
        </w:trPr>
        <w:tc>
          <w:tcPr>
            <w:tcW w:w="9472" w:type="dxa"/>
            <w:gridSpan w:val="7"/>
            <w:shd w:val="clear" w:color="auto" w:fill="0083A9"/>
            <w:vAlign w:val="center"/>
          </w:tcPr>
          <w:p w:rsidR="009A28C3" w:rsidRPr="009A28C3" w:rsidRDefault="009A28C3" w:rsidP="001939C9">
            <w:r w:rsidRPr="009A28C3">
              <w:rPr>
                <w:b/>
                <w:color w:val="FFFFFF" w:themeColor="background1"/>
              </w:rPr>
              <w:t>Tilganger (kryss for de tilganger som skal gis</w:t>
            </w:r>
            <w:r w:rsidR="00703409">
              <w:rPr>
                <w:b/>
                <w:color w:val="FFFFFF" w:themeColor="background1"/>
              </w:rPr>
              <w:t xml:space="preserve"> , endres eller slettes</w:t>
            </w:r>
            <w:r w:rsidRPr="009A28C3">
              <w:rPr>
                <w:b/>
                <w:color w:val="FFFFFF" w:themeColor="background1"/>
              </w:rPr>
              <w:t>)</w:t>
            </w:r>
          </w:p>
        </w:tc>
      </w:tr>
      <w:tr w:rsidR="00F05573" w:rsidTr="001F2322">
        <w:trPr>
          <w:trHeight w:val="937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05573" w:rsidRDefault="00050EFE" w:rsidP="001939C9">
            <w:pPr>
              <w:rPr>
                <w:sz w:val="20"/>
              </w:rPr>
            </w:pPr>
            <w:r>
              <w:rPr>
                <w:b/>
                <w:sz w:val="20"/>
              </w:rPr>
              <w:t>Økonomisystem</w:t>
            </w:r>
          </w:p>
        </w:tc>
        <w:tc>
          <w:tcPr>
            <w:tcW w:w="7628" w:type="dxa"/>
            <w:gridSpan w:val="5"/>
            <w:vAlign w:val="center"/>
          </w:tcPr>
          <w:p w:rsidR="00F05573" w:rsidRDefault="00830CA2" w:rsidP="001939C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841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9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05573" w:rsidRPr="00FE5E2F">
              <w:rPr>
                <w:sz w:val="20"/>
              </w:rPr>
              <w:t xml:space="preserve"> Lesetilgang/rapporter</w:t>
            </w:r>
            <w:r w:rsidR="00F05573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97038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9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05573" w:rsidRPr="00FE5E2F">
              <w:rPr>
                <w:sz w:val="20"/>
              </w:rPr>
              <w:t xml:space="preserve"> Kontere/attestere</w:t>
            </w:r>
            <w:r w:rsidR="00F05573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49906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9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05573" w:rsidRPr="00FE5E2F">
              <w:rPr>
                <w:sz w:val="20"/>
              </w:rPr>
              <w:t xml:space="preserve"> Kontere/attestere</w:t>
            </w:r>
            <w:r w:rsidR="00F05573">
              <w:rPr>
                <w:sz w:val="20"/>
              </w:rPr>
              <w:t>/anvise</w:t>
            </w:r>
          </w:p>
          <w:p w:rsidR="001F2322" w:rsidRPr="001F2322" w:rsidRDefault="001F2322" w:rsidP="001939C9">
            <w:pPr>
              <w:rPr>
                <w:b/>
                <w:sz w:val="20"/>
              </w:rPr>
            </w:pPr>
            <w:r w:rsidRPr="001F2322">
              <w:rPr>
                <w:b/>
                <w:sz w:val="20"/>
              </w:rPr>
              <w:t xml:space="preserve">Moduler: 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96396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E-handel </w:t>
            </w:r>
            <w:sdt>
              <w:sdtPr>
                <w:rPr>
                  <w:sz w:val="20"/>
                </w:rPr>
                <w:id w:val="175061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Kasse </w:t>
            </w:r>
            <w:sdt>
              <w:sdtPr>
                <w:rPr>
                  <w:sz w:val="20"/>
                </w:rPr>
                <w:id w:val="51226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Rapport </w:t>
            </w:r>
            <w:sdt>
              <w:sdtPr>
                <w:rPr>
                  <w:sz w:val="20"/>
                </w:rPr>
                <w:id w:val="198172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Fakturabehandling </w:t>
            </w:r>
            <w:sdt>
              <w:sdtPr>
                <w:rPr>
                  <w:sz w:val="20"/>
                </w:rPr>
                <w:id w:val="-1839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Fakturering</w:t>
            </w:r>
          </w:p>
        </w:tc>
      </w:tr>
      <w:tr w:rsidR="00F05573" w:rsidTr="00703409">
        <w:trPr>
          <w:trHeight w:val="702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05573" w:rsidRDefault="00050EFE" w:rsidP="001939C9">
            <w:pPr>
              <w:rPr>
                <w:sz w:val="20"/>
              </w:rPr>
            </w:pPr>
            <w:r>
              <w:rPr>
                <w:b/>
                <w:sz w:val="20"/>
              </w:rPr>
              <w:t>Lønnssystem</w:t>
            </w:r>
          </w:p>
        </w:tc>
        <w:tc>
          <w:tcPr>
            <w:tcW w:w="7628" w:type="dxa"/>
            <w:gridSpan w:val="5"/>
            <w:vAlign w:val="center"/>
          </w:tcPr>
          <w:p w:rsidR="00F05573" w:rsidRDefault="00830CA2" w:rsidP="001939C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9100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9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05573" w:rsidRPr="00FE5E2F">
              <w:rPr>
                <w:sz w:val="20"/>
              </w:rPr>
              <w:t xml:space="preserve"> Lesetilgang/rapporter</w:t>
            </w:r>
            <w:r w:rsidR="00F05573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74510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E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05573" w:rsidRPr="00FE5E2F">
              <w:rPr>
                <w:sz w:val="20"/>
              </w:rPr>
              <w:t xml:space="preserve"> Kontere/attestere</w:t>
            </w:r>
            <w:r w:rsidR="00F05573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43578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59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05573" w:rsidRPr="00FE5E2F">
              <w:rPr>
                <w:sz w:val="20"/>
              </w:rPr>
              <w:t xml:space="preserve"> Kontere/attestere</w:t>
            </w:r>
            <w:r w:rsidR="00F05573">
              <w:rPr>
                <w:sz w:val="20"/>
              </w:rPr>
              <w:t>/anvise</w:t>
            </w:r>
          </w:p>
        </w:tc>
      </w:tr>
      <w:tr w:rsidR="00F05573" w:rsidTr="00703409">
        <w:trPr>
          <w:trHeight w:val="695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F05573" w:rsidRPr="00B957DE" w:rsidRDefault="00EF0CA4" w:rsidP="00B957D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Sak-</w:t>
            </w:r>
            <w:r w:rsidR="00B957DE">
              <w:rPr>
                <w:b/>
                <w:sz w:val="20"/>
              </w:rPr>
              <w:t>a</w:t>
            </w:r>
            <w:r w:rsidR="00050EFE">
              <w:rPr>
                <w:b/>
                <w:sz w:val="20"/>
              </w:rPr>
              <w:t>rkivsystem</w:t>
            </w:r>
          </w:p>
        </w:tc>
        <w:tc>
          <w:tcPr>
            <w:tcW w:w="7628" w:type="dxa"/>
            <w:gridSpan w:val="5"/>
            <w:vAlign w:val="center"/>
          </w:tcPr>
          <w:p w:rsidR="00B92E0F" w:rsidRDefault="00830CA2" w:rsidP="007034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7796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4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03409">
              <w:rPr>
                <w:sz w:val="20"/>
              </w:rPr>
              <w:t xml:space="preserve"> </w:t>
            </w:r>
            <w:r w:rsidR="00B92E0F">
              <w:rPr>
                <w:sz w:val="20"/>
              </w:rPr>
              <w:t xml:space="preserve">Saksbehandler </w:t>
            </w:r>
            <w:r w:rsidR="0070340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86905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4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2E0F">
              <w:rPr>
                <w:sz w:val="20"/>
              </w:rPr>
              <w:t xml:space="preserve"> </w:t>
            </w:r>
            <w:r w:rsidR="00703409">
              <w:rPr>
                <w:sz w:val="20"/>
              </w:rPr>
              <w:t xml:space="preserve"> L</w:t>
            </w:r>
            <w:r w:rsidR="00B92E0F">
              <w:rPr>
                <w:sz w:val="20"/>
              </w:rPr>
              <w:t>eder/Saksfordeler</w:t>
            </w:r>
            <w:r w:rsidR="0070340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214202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E0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2E0F">
              <w:rPr>
                <w:sz w:val="20"/>
              </w:rPr>
              <w:t xml:space="preserve"> </w:t>
            </w:r>
            <w:r w:rsidR="00703409">
              <w:rPr>
                <w:sz w:val="20"/>
              </w:rPr>
              <w:t xml:space="preserve"> </w:t>
            </w:r>
            <w:r w:rsidR="005952D3">
              <w:rPr>
                <w:sz w:val="20"/>
              </w:rPr>
              <w:t xml:space="preserve">Lærer </w:t>
            </w:r>
          </w:p>
        </w:tc>
      </w:tr>
      <w:tr w:rsidR="00703409" w:rsidRPr="00D034C5" w:rsidTr="00703409">
        <w:trPr>
          <w:gridAfter w:val="1"/>
          <w:wAfter w:w="9" w:type="dxa"/>
          <w:trHeight w:val="370"/>
        </w:trPr>
        <w:tc>
          <w:tcPr>
            <w:tcW w:w="94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03409" w:rsidRDefault="00703409" w:rsidP="001939C9">
            <w:pPr>
              <w:rPr>
                <w:b/>
                <w:color w:val="FFFFFF" w:themeColor="background1"/>
              </w:rPr>
            </w:pPr>
          </w:p>
        </w:tc>
      </w:tr>
      <w:tr w:rsidR="00703409" w:rsidRPr="00D034C5" w:rsidTr="00D331B0">
        <w:trPr>
          <w:gridAfter w:val="1"/>
          <w:wAfter w:w="9" w:type="dxa"/>
        </w:trPr>
        <w:tc>
          <w:tcPr>
            <w:tcW w:w="9463" w:type="dxa"/>
            <w:gridSpan w:val="6"/>
            <w:shd w:val="clear" w:color="auto" w:fill="0083A9"/>
            <w:vAlign w:val="center"/>
          </w:tcPr>
          <w:p w:rsidR="00703409" w:rsidRPr="00D034C5" w:rsidRDefault="00703409" w:rsidP="001939C9">
            <w:pPr>
              <w:rPr>
                <w:b/>
                <w:sz w:val="20"/>
              </w:rPr>
            </w:pPr>
            <w:r>
              <w:rPr>
                <w:b/>
                <w:color w:val="FFFFFF" w:themeColor="background1"/>
              </w:rPr>
              <w:t xml:space="preserve">Andre </w:t>
            </w:r>
            <w:r w:rsidRPr="005606B6">
              <w:rPr>
                <w:b/>
                <w:color w:val="FFFFFF" w:themeColor="background1"/>
              </w:rPr>
              <w:t>Fagsystemer/programmer/lisenser</w:t>
            </w:r>
            <w:r>
              <w:rPr>
                <w:b/>
                <w:color w:val="FFFFFF" w:themeColor="background1"/>
              </w:rPr>
              <w:t xml:space="preserve"> (Fyll ut og send til gjeldende systemansvarlig)</w:t>
            </w:r>
            <w:r w:rsidRPr="005606B6">
              <w:rPr>
                <w:b/>
                <w:color w:val="FFFFFF" w:themeColor="background1"/>
              </w:rPr>
              <w:t>:</w:t>
            </w:r>
          </w:p>
        </w:tc>
      </w:tr>
      <w:tr w:rsidR="00F05573" w:rsidRPr="00D034C5" w:rsidTr="00703409">
        <w:trPr>
          <w:gridAfter w:val="1"/>
          <w:wAfter w:w="9" w:type="dxa"/>
        </w:trPr>
        <w:tc>
          <w:tcPr>
            <w:tcW w:w="4077" w:type="dxa"/>
            <w:gridSpan w:val="3"/>
            <w:shd w:val="clear" w:color="auto" w:fill="auto"/>
            <w:vAlign w:val="center"/>
          </w:tcPr>
          <w:p w:rsidR="00F05573" w:rsidRPr="00D034C5" w:rsidRDefault="00F05573" w:rsidP="001939C9">
            <w:pPr>
              <w:rPr>
                <w:b/>
                <w:sz w:val="20"/>
              </w:rPr>
            </w:pPr>
            <w:r w:rsidRPr="00D034C5">
              <w:rPr>
                <w:b/>
                <w:sz w:val="20"/>
              </w:rPr>
              <w:t>Navn på fagsystem / program / programvare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F05573" w:rsidRPr="00D034C5" w:rsidRDefault="00F05573" w:rsidP="001939C9">
            <w:pPr>
              <w:rPr>
                <w:b/>
                <w:sz w:val="20"/>
              </w:rPr>
            </w:pPr>
            <w:r w:rsidRPr="00D034C5">
              <w:rPr>
                <w:b/>
                <w:sz w:val="20"/>
              </w:rPr>
              <w:t>Systemansvarlig</w:t>
            </w:r>
          </w:p>
        </w:tc>
      </w:tr>
      <w:tr w:rsidR="00F05573" w:rsidRPr="00F05573" w:rsidTr="00703409">
        <w:trPr>
          <w:gridAfter w:val="1"/>
          <w:wAfter w:w="9" w:type="dxa"/>
        </w:trPr>
        <w:tc>
          <w:tcPr>
            <w:tcW w:w="4077" w:type="dxa"/>
            <w:gridSpan w:val="3"/>
            <w:vAlign w:val="center"/>
          </w:tcPr>
          <w:p w:rsidR="00F05573" w:rsidRPr="00F05573" w:rsidRDefault="00F05573" w:rsidP="001939C9">
            <w:pPr>
              <w:rPr>
                <w:sz w:val="20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F05573" w:rsidRPr="00F05573" w:rsidRDefault="00F05573" w:rsidP="001939C9">
            <w:pPr>
              <w:rPr>
                <w:sz w:val="20"/>
              </w:rPr>
            </w:pPr>
          </w:p>
        </w:tc>
      </w:tr>
      <w:tr w:rsidR="00F05573" w:rsidRPr="00F05573" w:rsidTr="00703409">
        <w:trPr>
          <w:gridAfter w:val="1"/>
          <w:wAfter w:w="9" w:type="dxa"/>
        </w:trPr>
        <w:tc>
          <w:tcPr>
            <w:tcW w:w="4077" w:type="dxa"/>
            <w:gridSpan w:val="3"/>
            <w:vAlign w:val="center"/>
          </w:tcPr>
          <w:p w:rsidR="00F05573" w:rsidRPr="00F05573" w:rsidRDefault="00F05573" w:rsidP="001939C9">
            <w:pPr>
              <w:rPr>
                <w:sz w:val="20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F05573" w:rsidRPr="00F05573" w:rsidRDefault="00F05573" w:rsidP="001939C9">
            <w:pPr>
              <w:rPr>
                <w:sz w:val="20"/>
              </w:rPr>
            </w:pPr>
          </w:p>
        </w:tc>
      </w:tr>
      <w:tr w:rsidR="00F05573" w:rsidRPr="00F05573" w:rsidTr="00703409">
        <w:trPr>
          <w:gridAfter w:val="1"/>
          <w:wAfter w:w="9" w:type="dxa"/>
        </w:trPr>
        <w:tc>
          <w:tcPr>
            <w:tcW w:w="4077" w:type="dxa"/>
            <w:gridSpan w:val="3"/>
            <w:vAlign w:val="center"/>
          </w:tcPr>
          <w:p w:rsidR="00F05573" w:rsidRPr="00F05573" w:rsidRDefault="00F05573" w:rsidP="001939C9">
            <w:pPr>
              <w:rPr>
                <w:sz w:val="20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F05573" w:rsidRPr="00F05573" w:rsidRDefault="00F05573" w:rsidP="001939C9">
            <w:pPr>
              <w:rPr>
                <w:sz w:val="20"/>
              </w:rPr>
            </w:pPr>
          </w:p>
        </w:tc>
      </w:tr>
      <w:tr w:rsidR="00D034C5" w:rsidRPr="00F05573" w:rsidTr="00703409">
        <w:trPr>
          <w:gridAfter w:val="1"/>
          <w:wAfter w:w="9" w:type="dxa"/>
        </w:trPr>
        <w:tc>
          <w:tcPr>
            <w:tcW w:w="4077" w:type="dxa"/>
            <w:gridSpan w:val="3"/>
            <w:vAlign w:val="center"/>
          </w:tcPr>
          <w:p w:rsidR="00D034C5" w:rsidRPr="00F05573" w:rsidRDefault="00D034C5" w:rsidP="001939C9">
            <w:pPr>
              <w:rPr>
                <w:sz w:val="20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D034C5" w:rsidRPr="00F05573" w:rsidRDefault="00D034C5" w:rsidP="001939C9">
            <w:pPr>
              <w:rPr>
                <w:sz w:val="20"/>
              </w:rPr>
            </w:pPr>
          </w:p>
        </w:tc>
      </w:tr>
      <w:tr w:rsidR="00F05573" w:rsidRPr="00F05573" w:rsidTr="00703409">
        <w:trPr>
          <w:gridAfter w:val="1"/>
          <w:wAfter w:w="9" w:type="dxa"/>
        </w:trPr>
        <w:tc>
          <w:tcPr>
            <w:tcW w:w="4077" w:type="dxa"/>
            <w:gridSpan w:val="3"/>
            <w:tcBorders>
              <w:bottom w:val="single" w:sz="4" w:space="0" w:color="auto"/>
            </w:tcBorders>
            <w:vAlign w:val="center"/>
          </w:tcPr>
          <w:p w:rsidR="00F05573" w:rsidRPr="00F05573" w:rsidRDefault="00F05573" w:rsidP="001939C9">
            <w:pPr>
              <w:rPr>
                <w:sz w:val="20"/>
              </w:rPr>
            </w:pP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:rsidR="00F05573" w:rsidRPr="00F05573" w:rsidRDefault="00F05573" w:rsidP="001939C9">
            <w:pPr>
              <w:rPr>
                <w:sz w:val="20"/>
              </w:rPr>
            </w:pPr>
          </w:p>
        </w:tc>
      </w:tr>
      <w:tr w:rsidR="00703409" w:rsidTr="00703409">
        <w:trPr>
          <w:gridAfter w:val="1"/>
          <w:wAfter w:w="9" w:type="dxa"/>
          <w:trHeight w:val="414"/>
        </w:trPr>
        <w:tc>
          <w:tcPr>
            <w:tcW w:w="946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703409" w:rsidRPr="005606B6" w:rsidRDefault="00703409">
            <w:pPr>
              <w:rPr>
                <w:b/>
                <w:color w:val="FFFFFF" w:themeColor="background1"/>
              </w:rPr>
            </w:pPr>
          </w:p>
        </w:tc>
      </w:tr>
      <w:tr w:rsidR="005C3D9B" w:rsidTr="005952D3">
        <w:trPr>
          <w:gridAfter w:val="1"/>
          <w:wAfter w:w="9" w:type="dxa"/>
        </w:trPr>
        <w:tc>
          <w:tcPr>
            <w:tcW w:w="9463" w:type="dxa"/>
            <w:gridSpan w:val="6"/>
            <w:shd w:val="clear" w:color="auto" w:fill="0083A9"/>
          </w:tcPr>
          <w:p w:rsidR="005C3D9B" w:rsidRPr="005606B6" w:rsidRDefault="005C3D9B">
            <w:r w:rsidRPr="005606B6">
              <w:rPr>
                <w:b/>
                <w:color w:val="FFFFFF" w:themeColor="background1"/>
              </w:rPr>
              <w:t>Eventuelle merknader:</w:t>
            </w:r>
          </w:p>
        </w:tc>
      </w:tr>
      <w:tr w:rsidR="00F05573" w:rsidTr="005952D3">
        <w:trPr>
          <w:gridAfter w:val="1"/>
          <w:wAfter w:w="9" w:type="dxa"/>
        </w:trPr>
        <w:tc>
          <w:tcPr>
            <w:tcW w:w="9463" w:type="dxa"/>
            <w:gridSpan w:val="6"/>
          </w:tcPr>
          <w:p w:rsidR="00F05573" w:rsidRDefault="00F05573">
            <w:pPr>
              <w:rPr>
                <w:sz w:val="20"/>
              </w:rPr>
            </w:pPr>
          </w:p>
          <w:p w:rsidR="00F05573" w:rsidRDefault="00F05573">
            <w:pPr>
              <w:rPr>
                <w:sz w:val="20"/>
              </w:rPr>
            </w:pPr>
          </w:p>
          <w:p w:rsidR="00F05573" w:rsidRDefault="00F05573">
            <w:pPr>
              <w:rPr>
                <w:sz w:val="20"/>
              </w:rPr>
            </w:pPr>
          </w:p>
          <w:p w:rsidR="00F05573" w:rsidRDefault="00F05573">
            <w:pPr>
              <w:rPr>
                <w:sz w:val="20"/>
              </w:rPr>
            </w:pPr>
          </w:p>
          <w:p w:rsidR="00F05573" w:rsidRDefault="00F05573">
            <w:pPr>
              <w:rPr>
                <w:sz w:val="20"/>
              </w:rPr>
            </w:pPr>
          </w:p>
        </w:tc>
      </w:tr>
    </w:tbl>
    <w:p w:rsidR="00F05573" w:rsidRDefault="00F05573">
      <w:pPr>
        <w:rPr>
          <w:sz w:val="20"/>
        </w:rPr>
      </w:pPr>
    </w:p>
    <w:tbl>
      <w:tblPr>
        <w:tblStyle w:val="Tabellrutenett"/>
        <w:tblW w:w="9463" w:type="dxa"/>
        <w:tblLook w:val="04A0" w:firstRow="1" w:lastRow="0" w:firstColumn="1" w:lastColumn="0" w:noHBand="0" w:noVBand="1"/>
      </w:tblPr>
      <w:tblGrid>
        <w:gridCol w:w="1555"/>
        <w:gridCol w:w="3899"/>
        <w:gridCol w:w="4009"/>
      </w:tblGrid>
      <w:tr w:rsidR="005C3D9B" w:rsidRPr="00D034C5" w:rsidTr="005606B6">
        <w:trPr>
          <w:trHeight w:val="260"/>
        </w:trPr>
        <w:tc>
          <w:tcPr>
            <w:tcW w:w="9288" w:type="dxa"/>
            <w:gridSpan w:val="3"/>
            <w:shd w:val="clear" w:color="auto" w:fill="0083A9"/>
            <w:vAlign w:val="center"/>
          </w:tcPr>
          <w:p w:rsidR="005C3D9B" w:rsidRPr="005606B6" w:rsidRDefault="005C3D9B" w:rsidP="001939C9">
            <w:pPr>
              <w:rPr>
                <w:b/>
              </w:rPr>
            </w:pPr>
            <w:r w:rsidRPr="005606B6">
              <w:rPr>
                <w:b/>
                <w:color w:val="FFFFFF" w:themeColor="background1"/>
              </w:rPr>
              <w:t>Skjemaet utfylt av:</w:t>
            </w:r>
          </w:p>
        </w:tc>
      </w:tr>
      <w:tr w:rsidR="005C3D9B" w:rsidRPr="005C3D9B" w:rsidTr="005C3D9B">
        <w:trPr>
          <w:trHeight w:val="553"/>
        </w:trPr>
        <w:tc>
          <w:tcPr>
            <w:tcW w:w="1526" w:type="dxa"/>
            <w:shd w:val="clear" w:color="auto" w:fill="auto"/>
          </w:tcPr>
          <w:p w:rsidR="005C3D9B" w:rsidRPr="005C3D9B" w:rsidRDefault="005C3D9B">
            <w:pPr>
              <w:rPr>
                <w:sz w:val="20"/>
              </w:rPr>
            </w:pPr>
            <w:r w:rsidRPr="005C3D9B">
              <w:rPr>
                <w:sz w:val="20"/>
              </w:rPr>
              <w:t>Dato</w:t>
            </w:r>
            <w:r w:rsidR="00DC1183" w:rsidRPr="00DC1183">
              <w:rPr>
                <w:color w:val="FF0000"/>
                <w:sz w:val="18"/>
              </w:rPr>
              <w:t>*</w:t>
            </w:r>
          </w:p>
          <w:p w:rsidR="005C3D9B" w:rsidRPr="005C3D9B" w:rsidRDefault="005C3D9B" w:rsidP="002E121F">
            <w:pPr>
              <w:rPr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55EC9" w:rsidRPr="005C3D9B" w:rsidRDefault="005C3D9B" w:rsidP="00DC1183">
            <w:pPr>
              <w:rPr>
                <w:sz w:val="20"/>
              </w:rPr>
            </w:pPr>
            <w:r w:rsidRPr="005C3D9B">
              <w:rPr>
                <w:sz w:val="20"/>
              </w:rPr>
              <w:t>Navn</w:t>
            </w:r>
            <w:r w:rsidR="00DC1183" w:rsidRPr="00DC1183">
              <w:rPr>
                <w:color w:val="FF0000"/>
                <w:sz w:val="18"/>
              </w:rPr>
              <w:t>*</w:t>
            </w:r>
          </w:p>
        </w:tc>
        <w:tc>
          <w:tcPr>
            <w:tcW w:w="3935" w:type="dxa"/>
            <w:shd w:val="clear" w:color="auto" w:fill="auto"/>
          </w:tcPr>
          <w:p w:rsidR="00C91908" w:rsidRPr="005C3D9B" w:rsidRDefault="005C3D9B" w:rsidP="00DC1183">
            <w:pPr>
              <w:rPr>
                <w:sz w:val="20"/>
              </w:rPr>
            </w:pPr>
            <w:r w:rsidRPr="005C3D9B">
              <w:rPr>
                <w:sz w:val="20"/>
              </w:rPr>
              <w:t>Virksomhet</w:t>
            </w:r>
            <w:r w:rsidR="00DC1183">
              <w:rPr>
                <w:sz w:val="20"/>
              </w:rPr>
              <w:t xml:space="preserve"> / avdeling</w:t>
            </w:r>
            <w:r w:rsidR="00DC1183" w:rsidRPr="00DC1183">
              <w:rPr>
                <w:color w:val="FF0000"/>
                <w:sz w:val="18"/>
              </w:rPr>
              <w:t>*</w:t>
            </w:r>
          </w:p>
        </w:tc>
      </w:tr>
    </w:tbl>
    <w:p w:rsidR="00DC1183" w:rsidRDefault="00FC00A1" w:rsidP="00DC1183">
      <w:pPr>
        <w:spacing w:line="240" w:lineRule="auto"/>
        <w:rPr>
          <w:b/>
          <w:sz w:val="20"/>
        </w:rPr>
      </w:pPr>
      <w:r>
        <w:rPr>
          <w:b/>
          <w:sz w:val="20"/>
        </w:rPr>
        <w:t xml:space="preserve">Felt med </w:t>
      </w:r>
      <w:r w:rsidRPr="00FC00A1">
        <w:rPr>
          <w:b/>
          <w:color w:val="FF0000"/>
          <w:sz w:val="20"/>
        </w:rPr>
        <w:t>*</w:t>
      </w:r>
      <w:r>
        <w:rPr>
          <w:b/>
          <w:sz w:val="20"/>
        </w:rPr>
        <w:t xml:space="preserve"> må fylles ut</w:t>
      </w:r>
    </w:p>
    <w:p w:rsidR="00E90553" w:rsidRPr="00DC1183" w:rsidRDefault="005C3D9B" w:rsidP="00DC1183">
      <w:pPr>
        <w:spacing w:line="240" w:lineRule="auto"/>
        <w:rPr>
          <w:b/>
          <w:sz w:val="20"/>
        </w:rPr>
      </w:pPr>
      <w:bookmarkStart w:id="0" w:name="_GoBack"/>
      <w:bookmarkEnd w:id="0"/>
      <w:r w:rsidRPr="00DC1183">
        <w:rPr>
          <w:b/>
          <w:sz w:val="20"/>
        </w:rPr>
        <w:t>Autorisasjonsskjema</w:t>
      </w:r>
      <w:r w:rsidR="00DC1183" w:rsidRPr="00DC1183">
        <w:rPr>
          <w:b/>
          <w:sz w:val="20"/>
        </w:rPr>
        <w:t xml:space="preserve"> skal</w:t>
      </w:r>
      <w:r w:rsidR="00C91908" w:rsidRPr="00DC1183">
        <w:rPr>
          <w:b/>
          <w:sz w:val="20"/>
        </w:rPr>
        <w:t xml:space="preserve"> </w:t>
      </w:r>
      <w:r w:rsidR="00FC00A1">
        <w:rPr>
          <w:b/>
          <w:sz w:val="20"/>
        </w:rPr>
        <w:t xml:space="preserve">kun </w:t>
      </w:r>
      <w:r w:rsidR="00C91908" w:rsidRPr="00DC1183">
        <w:rPr>
          <w:b/>
          <w:sz w:val="20"/>
        </w:rPr>
        <w:t>sende</w:t>
      </w:r>
      <w:r w:rsidR="00DC1183" w:rsidRPr="00DC1183">
        <w:rPr>
          <w:b/>
          <w:sz w:val="20"/>
        </w:rPr>
        <w:t>s</w:t>
      </w:r>
      <w:r w:rsidR="007C3D40">
        <w:rPr>
          <w:b/>
          <w:sz w:val="20"/>
        </w:rPr>
        <w:t xml:space="preserve"> elektronisk</w:t>
      </w:r>
      <w:r w:rsidRPr="00DC1183">
        <w:rPr>
          <w:b/>
          <w:sz w:val="20"/>
        </w:rPr>
        <w:t xml:space="preserve"> til</w:t>
      </w:r>
      <w:r w:rsidR="00DC1183" w:rsidRPr="00DC1183">
        <w:rPr>
          <w:b/>
          <w:sz w:val="20"/>
        </w:rPr>
        <w:t xml:space="preserve"> </w:t>
      </w:r>
      <w:r w:rsidR="00E90553">
        <w:rPr>
          <w:b/>
          <w:sz w:val="20"/>
        </w:rPr>
        <w:t xml:space="preserve">systemansvarlig </w:t>
      </w:r>
      <w:r w:rsidR="00E55EC9" w:rsidRPr="00DC1183">
        <w:rPr>
          <w:b/>
          <w:sz w:val="20"/>
        </w:rPr>
        <w:t>for</w:t>
      </w:r>
      <w:r w:rsidR="00703409">
        <w:rPr>
          <w:b/>
          <w:sz w:val="20"/>
        </w:rPr>
        <w:t xml:space="preserve"> de</w:t>
      </w:r>
      <w:r w:rsidR="00E55EC9" w:rsidRPr="00DC1183">
        <w:rPr>
          <w:b/>
          <w:sz w:val="20"/>
        </w:rPr>
        <w:t xml:space="preserve"> </w:t>
      </w:r>
      <w:r w:rsidR="00703409">
        <w:rPr>
          <w:b/>
          <w:sz w:val="20"/>
        </w:rPr>
        <w:t>systemer det gjelder.</w:t>
      </w:r>
    </w:p>
    <w:sectPr w:rsidR="00E90553" w:rsidRPr="00DC1183" w:rsidSect="00562A5E">
      <w:headerReference w:type="default" r:id="rId7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A2" w:rsidRDefault="00830CA2" w:rsidP="00003797">
      <w:pPr>
        <w:spacing w:after="0" w:line="240" w:lineRule="auto"/>
      </w:pPr>
      <w:r>
        <w:separator/>
      </w:r>
    </w:p>
  </w:endnote>
  <w:endnote w:type="continuationSeparator" w:id="0">
    <w:p w:rsidR="00830CA2" w:rsidRDefault="00830CA2" w:rsidP="0000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A2" w:rsidRDefault="00830CA2" w:rsidP="00003797">
      <w:pPr>
        <w:spacing w:after="0" w:line="240" w:lineRule="auto"/>
      </w:pPr>
      <w:r>
        <w:separator/>
      </w:r>
    </w:p>
  </w:footnote>
  <w:footnote w:type="continuationSeparator" w:id="0">
    <w:p w:rsidR="00830CA2" w:rsidRDefault="00830CA2" w:rsidP="0000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97" w:rsidRDefault="00AE2C0A" w:rsidP="00B273E4">
    <w:pPr>
      <w:pStyle w:val="Topptekst"/>
      <w:tabs>
        <w:tab w:val="clear" w:pos="9072"/>
        <w:tab w:val="right" w:pos="9498"/>
      </w:tabs>
      <w:ind w:right="-1417" w:hanging="1417"/>
      <w:jc w:val="center"/>
    </w:pPr>
    <w:r>
      <w:rPr>
        <w:noProof/>
        <w:lang w:eastAsia="nb-NO"/>
      </w:rPr>
      <w:drawing>
        <wp:inline distT="0" distB="0" distL="0" distR="0">
          <wp:extent cx="6032317" cy="712802"/>
          <wp:effectExtent l="0" t="0" r="698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side_topp_byvåp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351" cy="71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83"/>
    <w:rsid w:val="00003797"/>
    <w:rsid w:val="00050EFE"/>
    <w:rsid w:val="00061CA6"/>
    <w:rsid w:val="001939C9"/>
    <w:rsid w:val="001C62A1"/>
    <w:rsid w:val="001F2322"/>
    <w:rsid w:val="00354825"/>
    <w:rsid w:val="004C43F7"/>
    <w:rsid w:val="00542967"/>
    <w:rsid w:val="00555609"/>
    <w:rsid w:val="005606B6"/>
    <w:rsid w:val="00562A5E"/>
    <w:rsid w:val="005952D3"/>
    <w:rsid w:val="005C3D9B"/>
    <w:rsid w:val="005C7256"/>
    <w:rsid w:val="006E59F2"/>
    <w:rsid w:val="00703409"/>
    <w:rsid w:val="00720D21"/>
    <w:rsid w:val="007A7155"/>
    <w:rsid w:val="007C3D40"/>
    <w:rsid w:val="00830CA2"/>
    <w:rsid w:val="00831290"/>
    <w:rsid w:val="0086551D"/>
    <w:rsid w:val="009A28C3"/>
    <w:rsid w:val="00AC1693"/>
    <w:rsid w:val="00AC5ECE"/>
    <w:rsid w:val="00AE2C0A"/>
    <w:rsid w:val="00B273E4"/>
    <w:rsid w:val="00B83B3E"/>
    <w:rsid w:val="00B92E0F"/>
    <w:rsid w:val="00B957DE"/>
    <w:rsid w:val="00BB6DDA"/>
    <w:rsid w:val="00C2559D"/>
    <w:rsid w:val="00C85524"/>
    <w:rsid w:val="00C91908"/>
    <w:rsid w:val="00D034C5"/>
    <w:rsid w:val="00D03F75"/>
    <w:rsid w:val="00DA3215"/>
    <w:rsid w:val="00DC1183"/>
    <w:rsid w:val="00DE14B4"/>
    <w:rsid w:val="00DF66B2"/>
    <w:rsid w:val="00E55EC9"/>
    <w:rsid w:val="00E90553"/>
    <w:rsid w:val="00ED6715"/>
    <w:rsid w:val="00EF0CA4"/>
    <w:rsid w:val="00F04173"/>
    <w:rsid w:val="00F05573"/>
    <w:rsid w:val="00FB37CC"/>
    <w:rsid w:val="00FC00A1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1A3D8"/>
  <w15:docId w15:val="{09846AA6-4C6B-4F74-983C-E0489A21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0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03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03797"/>
  </w:style>
  <w:style w:type="paragraph" w:styleId="Bunntekst">
    <w:name w:val="footer"/>
    <w:basedOn w:val="Normal"/>
    <w:link w:val="BunntekstTegn"/>
    <w:uiPriority w:val="99"/>
    <w:unhideWhenUsed/>
    <w:rsid w:val="00003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03797"/>
  </w:style>
  <w:style w:type="paragraph" w:styleId="Bobletekst">
    <w:name w:val="Balloon Text"/>
    <w:basedOn w:val="Normal"/>
    <w:link w:val="BobletekstTegn"/>
    <w:uiPriority w:val="99"/>
    <w:semiHidden/>
    <w:unhideWhenUsed/>
    <w:rsid w:val="0000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379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55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ervicesenteret\Arkiv\Rutiner,%20brukerveiledninger%20og%20skjema\Maler%20og%20skjema\Autorisasjonsskjema_v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B84E-7AFC-46A8-AE06-2DBD239B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Autorisasjonsskjema_v1.dotx</Template>
  <TotalTime>21</TotalTime>
  <Pages>1</Pages>
  <Words>198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Bornø</dc:creator>
  <cp:lastModifiedBy>Jørn Petter Fagerheim</cp:lastModifiedBy>
  <cp:revision>9</cp:revision>
  <dcterms:created xsi:type="dcterms:W3CDTF">2018-03-16T06:30:00Z</dcterms:created>
  <dcterms:modified xsi:type="dcterms:W3CDTF">2019-01-17T08:46:00Z</dcterms:modified>
</cp:coreProperties>
</file>