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11D" w:rsidRDefault="00687AFA">
      <w:bookmarkStart w:id="0" w:name="_GoBack"/>
      <w:bookmarkEnd w:id="0"/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EB51FA" wp14:editId="37B4B0C6">
                <wp:simplePos x="0" y="0"/>
                <wp:positionH relativeFrom="column">
                  <wp:posOffset>3775710</wp:posOffset>
                </wp:positionH>
                <wp:positionV relativeFrom="paragraph">
                  <wp:posOffset>161290</wp:posOffset>
                </wp:positionV>
                <wp:extent cx="1377315" cy="749935"/>
                <wp:effectExtent l="0" t="0" r="13335" b="12065"/>
                <wp:wrapNone/>
                <wp:docPr id="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315" cy="749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7BC" w:rsidRPr="00687AFA" w:rsidRDefault="00AC67BC" w:rsidP="00AD39D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87AFA">
                              <w:rPr>
                                <w:b/>
                                <w:sz w:val="20"/>
                                <w:szCs w:val="20"/>
                              </w:rPr>
                              <w:t>Rådmann</w:t>
                            </w:r>
                          </w:p>
                          <w:p w:rsidR="00AC67BC" w:rsidRPr="00687AFA" w:rsidRDefault="00AC67BC" w:rsidP="00AD39D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87AFA">
                              <w:rPr>
                                <w:sz w:val="20"/>
                                <w:szCs w:val="20"/>
                              </w:rPr>
                              <w:t>RDM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B51FA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297.3pt;margin-top:12.7pt;width:108.45pt;height:5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">
                <v:textbox>
                  <w:txbxContent>
                    <w:p w:rsidR="00AC67BC" w:rsidRPr="00687AFA" w:rsidRDefault="00AC67BC" w:rsidP="00AD39D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687AFA">
                        <w:rPr>
                          <w:b/>
                          <w:sz w:val="20"/>
                          <w:szCs w:val="20"/>
                        </w:rPr>
                        <w:t>Rådmann</w:t>
                      </w:r>
                    </w:p>
                    <w:p w:rsidR="00AC67BC" w:rsidRPr="00687AFA" w:rsidRDefault="00AC67BC" w:rsidP="00AD39D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87AFA">
                        <w:rPr>
                          <w:sz w:val="20"/>
                          <w:szCs w:val="20"/>
                        </w:rPr>
                        <w:t>RDM</w:t>
                      </w:r>
                    </w:p>
                  </w:txbxContent>
                </v:textbox>
              </v:shape>
            </w:pict>
          </mc:Fallback>
        </mc:AlternateContent>
      </w:r>
    </w:p>
    <w:p w:rsidR="00AC67BC" w:rsidRDefault="00AC67BC"/>
    <w:p w:rsidR="00AD39D0" w:rsidRDefault="00687AFA">
      <w:r w:rsidRPr="00687AFA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7C0FAC1" wp14:editId="61607E7A">
                <wp:simplePos x="0" y="0"/>
                <wp:positionH relativeFrom="column">
                  <wp:posOffset>4451155</wp:posOffset>
                </wp:positionH>
                <wp:positionV relativeFrom="paragraph">
                  <wp:posOffset>276078</wp:posOffset>
                </wp:positionV>
                <wp:extent cx="0" cy="2455594"/>
                <wp:effectExtent l="95250" t="0" r="76200" b="59055"/>
                <wp:wrapNone/>
                <wp:docPr id="19" name="Rett pi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5559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803E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19" o:spid="_x0000_s1026" type="#_x0000_t32" style="position:absolute;margin-left:350.5pt;margin-top:21.75pt;width:0;height:193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" strokecolor="#4579b8 [3044]">
                <v:stroke endarrow="open"/>
              </v:shape>
            </w:pict>
          </mc:Fallback>
        </mc:AlternateContent>
      </w:r>
    </w:p>
    <w:p w:rsidR="00AC67BC" w:rsidRDefault="00FE2470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E1A16" wp14:editId="3BEB6974">
                <wp:simplePos x="0" y="0"/>
                <wp:positionH relativeFrom="column">
                  <wp:posOffset>-578485</wp:posOffset>
                </wp:positionH>
                <wp:positionV relativeFrom="paragraph">
                  <wp:posOffset>485775</wp:posOffset>
                </wp:positionV>
                <wp:extent cx="3223260" cy="1482725"/>
                <wp:effectExtent l="0" t="0" r="15240" b="22225"/>
                <wp:wrapNone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148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7BC" w:rsidRPr="00687AFA" w:rsidRDefault="00AC67B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87AFA">
                              <w:rPr>
                                <w:sz w:val="18"/>
                                <w:szCs w:val="18"/>
                              </w:rPr>
                              <w:t>Enhet for støttefunksjoner</w:t>
                            </w:r>
                            <w:r w:rsidR="00846A53">
                              <w:rPr>
                                <w:sz w:val="18"/>
                                <w:szCs w:val="18"/>
                              </w:rPr>
                              <w:t xml:space="preserve"> (6)</w:t>
                            </w:r>
                          </w:p>
                          <w:p w:rsidR="00AC67BC" w:rsidRPr="00687AFA" w:rsidRDefault="00AC67BC" w:rsidP="00AC67BC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687AFA">
                              <w:rPr>
                                <w:sz w:val="18"/>
                                <w:szCs w:val="18"/>
                              </w:rPr>
                              <w:t>Personal</w:t>
                            </w:r>
                            <w:r w:rsidRPr="00687AFA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687AFA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687AFA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687AFA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687AFA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687AFA">
                              <w:rPr>
                                <w:sz w:val="18"/>
                                <w:szCs w:val="18"/>
                              </w:rPr>
                              <w:t>PL</w:t>
                            </w:r>
                          </w:p>
                          <w:p w:rsidR="00AC67BC" w:rsidRPr="00687AFA" w:rsidRDefault="00AC67BC" w:rsidP="00AC67BC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687AFA">
                              <w:rPr>
                                <w:sz w:val="18"/>
                                <w:szCs w:val="18"/>
                              </w:rPr>
                              <w:t>Økonomi og lønn</w:t>
                            </w:r>
                            <w:r w:rsidRPr="00687AFA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687AFA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687AFA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687AFA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687AFA">
                              <w:rPr>
                                <w:sz w:val="18"/>
                                <w:szCs w:val="18"/>
                              </w:rPr>
                              <w:t>ØKO</w:t>
                            </w:r>
                          </w:p>
                          <w:p w:rsidR="00AC67BC" w:rsidRPr="00687AFA" w:rsidRDefault="00AC67BC" w:rsidP="00AC67BC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687AFA">
                              <w:rPr>
                                <w:sz w:val="18"/>
                                <w:szCs w:val="18"/>
                              </w:rPr>
                              <w:t>Næringsavdeling</w:t>
                            </w:r>
                            <w:r w:rsidRPr="00687AFA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687AFA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687AFA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687AFA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687AFA">
                              <w:rPr>
                                <w:sz w:val="18"/>
                                <w:szCs w:val="18"/>
                              </w:rPr>
                              <w:t>NÆR</w:t>
                            </w:r>
                          </w:p>
                          <w:p w:rsidR="00AC67BC" w:rsidRPr="00687AFA" w:rsidRDefault="008E3C77" w:rsidP="00AC67BC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Informasjonsavdeling</w:t>
                            </w:r>
                            <w:r w:rsidR="00AC67BC" w:rsidRPr="00687AFA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AC67BC" w:rsidRPr="00687AFA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687AFA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AC67BC" w:rsidRPr="00687AFA">
                              <w:rPr>
                                <w:sz w:val="18"/>
                                <w:szCs w:val="18"/>
                              </w:rPr>
                              <w:t>INFO</w:t>
                            </w:r>
                          </w:p>
                          <w:p w:rsidR="00AC67BC" w:rsidRPr="00687AFA" w:rsidRDefault="00AC67BC" w:rsidP="00AC67BC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687AFA">
                              <w:rPr>
                                <w:sz w:val="18"/>
                                <w:szCs w:val="18"/>
                              </w:rPr>
                              <w:t>Sentralarkiv/Politisk sekretariat</w:t>
                            </w:r>
                            <w:r w:rsidRPr="00687AFA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687AFA">
                              <w:rPr>
                                <w:sz w:val="18"/>
                                <w:szCs w:val="18"/>
                              </w:rPr>
                              <w:tab/>
                              <w:t>ARK</w:t>
                            </w:r>
                          </w:p>
                          <w:p w:rsidR="00AC67BC" w:rsidRPr="00687AFA" w:rsidRDefault="00AC67BC" w:rsidP="00AC67BC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687AFA">
                              <w:rPr>
                                <w:sz w:val="18"/>
                                <w:szCs w:val="18"/>
                              </w:rPr>
                              <w:t>Elevheimen</w:t>
                            </w:r>
                            <w:r w:rsidRPr="00687AFA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687AFA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687AFA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687AFA">
                              <w:rPr>
                                <w:sz w:val="18"/>
                                <w:szCs w:val="18"/>
                              </w:rPr>
                              <w:tab/>
                              <w:t>ELH</w:t>
                            </w:r>
                          </w:p>
                          <w:p w:rsidR="00AC67BC" w:rsidRDefault="00AC67BC"/>
                          <w:p w:rsidR="00AC67BC" w:rsidRDefault="00AC67BC" w:rsidP="00AC67BC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E1A16" id="_x0000_s1027" type="#_x0000_t202" style="position:absolute;margin-left:-45.55pt;margin-top:38.25pt;width:253.8pt;height:1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">
                <v:textbox>
                  <w:txbxContent>
                    <w:p w:rsidR="00AC67BC" w:rsidRPr="00687AFA" w:rsidRDefault="00AC67BC">
                      <w:pPr>
                        <w:rPr>
                          <w:sz w:val="18"/>
                          <w:szCs w:val="18"/>
                        </w:rPr>
                      </w:pPr>
                      <w:r w:rsidRPr="00687AFA">
                        <w:rPr>
                          <w:sz w:val="18"/>
                          <w:szCs w:val="18"/>
                        </w:rPr>
                        <w:t>Enhet for støttefunksjoner</w:t>
                      </w:r>
                      <w:r w:rsidR="00846A53">
                        <w:rPr>
                          <w:sz w:val="18"/>
                          <w:szCs w:val="18"/>
                        </w:rPr>
                        <w:t xml:space="preserve"> (6)</w:t>
                      </w:r>
                    </w:p>
                    <w:p w:rsidR="00AC67BC" w:rsidRPr="00687AFA" w:rsidRDefault="00AC67BC" w:rsidP="00AC67BC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687AFA">
                        <w:rPr>
                          <w:sz w:val="18"/>
                          <w:szCs w:val="18"/>
                        </w:rPr>
                        <w:t>Personal</w:t>
                      </w:r>
                      <w:r w:rsidRPr="00687AFA">
                        <w:rPr>
                          <w:sz w:val="18"/>
                          <w:szCs w:val="18"/>
                        </w:rPr>
                        <w:tab/>
                      </w:r>
                      <w:r w:rsidRPr="00687AFA">
                        <w:rPr>
                          <w:sz w:val="18"/>
                          <w:szCs w:val="18"/>
                        </w:rPr>
                        <w:tab/>
                      </w:r>
                      <w:r w:rsidRPr="00687AFA">
                        <w:rPr>
                          <w:sz w:val="18"/>
                          <w:szCs w:val="18"/>
                        </w:rPr>
                        <w:tab/>
                      </w:r>
                      <w:r w:rsidRPr="00687AFA">
                        <w:rPr>
                          <w:sz w:val="18"/>
                          <w:szCs w:val="18"/>
                        </w:rPr>
                        <w:tab/>
                      </w:r>
                      <w:r w:rsidR="00687AFA">
                        <w:rPr>
                          <w:sz w:val="18"/>
                          <w:szCs w:val="18"/>
                        </w:rPr>
                        <w:tab/>
                      </w:r>
                      <w:r w:rsidRPr="00687AFA">
                        <w:rPr>
                          <w:sz w:val="18"/>
                          <w:szCs w:val="18"/>
                        </w:rPr>
                        <w:t>PL</w:t>
                      </w:r>
                    </w:p>
                    <w:p w:rsidR="00AC67BC" w:rsidRPr="00687AFA" w:rsidRDefault="00AC67BC" w:rsidP="00AC67BC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687AFA">
                        <w:rPr>
                          <w:sz w:val="18"/>
                          <w:szCs w:val="18"/>
                        </w:rPr>
                        <w:t>Økonomi og lønn</w:t>
                      </w:r>
                      <w:r w:rsidRPr="00687AFA">
                        <w:rPr>
                          <w:sz w:val="18"/>
                          <w:szCs w:val="18"/>
                        </w:rPr>
                        <w:tab/>
                      </w:r>
                      <w:r w:rsidRPr="00687AFA">
                        <w:rPr>
                          <w:sz w:val="18"/>
                          <w:szCs w:val="18"/>
                        </w:rPr>
                        <w:tab/>
                      </w:r>
                      <w:r w:rsidRPr="00687AFA">
                        <w:rPr>
                          <w:sz w:val="18"/>
                          <w:szCs w:val="18"/>
                        </w:rPr>
                        <w:tab/>
                      </w:r>
                      <w:r w:rsidR="00687AFA">
                        <w:rPr>
                          <w:sz w:val="18"/>
                          <w:szCs w:val="18"/>
                        </w:rPr>
                        <w:tab/>
                      </w:r>
                      <w:r w:rsidRPr="00687AFA">
                        <w:rPr>
                          <w:sz w:val="18"/>
                          <w:szCs w:val="18"/>
                        </w:rPr>
                        <w:t>ØKO</w:t>
                      </w:r>
                    </w:p>
                    <w:p w:rsidR="00AC67BC" w:rsidRPr="00687AFA" w:rsidRDefault="00AC67BC" w:rsidP="00AC67BC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687AFA">
                        <w:rPr>
                          <w:sz w:val="18"/>
                          <w:szCs w:val="18"/>
                        </w:rPr>
                        <w:t>Næringsavdeling</w:t>
                      </w:r>
                      <w:r w:rsidRPr="00687AFA">
                        <w:rPr>
                          <w:sz w:val="18"/>
                          <w:szCs w:val="18"/>
                        </w:rPr>
                        <w:tab/>
                      </w:r>
                      <w:r w:rsidRPr="00687AFA">
                        <w:rPr>
                          <w:sz w:val="18"/>
                          <w:szCs w:val="18"/>
                        </w:rPr>
                        <w:tab/>
                      </w:r>
                      <w:r w:rsidRPr="00687AFA">
                        <w:rPr>
                          <w:sz w:val="18"/>
                          <w:szCs w:val="18"/>
                        </w:rPr>
                        <w:tab/>
                      </w:r>
                      <w:r w:rsidR="00687AFA">
                        <w:rPr>
                          <w:sz w:val="18"/>
                          <w:szCs w:val="18"/>
                        </w:rPr>
                        <w:tab/>
                      </w:r>
                      <w:r w:rsidRPr="00687AFA">
                        <w:rPr>
                          <w:sz w:val="18"/>
                          <w:szCs w:val="18"/>
                        </w:rPr>
                        <w:t>NÆR</w:t>
                      </w:r>
                    </w:p>
                    <w:p w:rsidR="00AC67BC" w:rsidRPr="00687AFA" w:rsidRDefault="008E3C77" w:rsidP="00AC67BC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Informasjonsavdeling</w:t>
                      </w:r>
                      <w:r w:rsidR="00AC67BC" w:rsidRPr="00687AFA">
                        <w:rPr>
                          <w:sz w:val="18"/>
                          <w:szCs w:val="18"/>
                        </w:rPr>
                        <w:tab/>
                      </w:r>
                      <w:r w:rsidR="00AC67BC" w:rsidRPr="00687AFA">
                        <w:rPr>
                          <w:sz w:val="18"/>
                          <w:szCs w:val="18"/>
                        </w:rPr>
                        <w:tab/>
                      </w:r>
                      <w:r w:rsidR="00687AFA">
                        <w:rPr>
                          <w:sz w:val="18"/>
                          <w:szCs w:val="18"/>
                        </w:rPr>
                        <w:tab/>
                      </w:r>
                      <w:r w:rsidR="00AC67BC" w:rsidRPr="00687AFA">
                        <w:rPr>
                          <w:sz w:val="18"/>
                          <w:szCs w:val="18"/>
                        </w:rPr>
                        <w:t>INFO</w:t>
                      </w:r>
                    </w:p>
                    <w:p w:rsidR="00AC67BC" w:rsidRPr="00687AFA" w:rsidRDefault="00AC67BC" w:rsidP="00AC67BC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687AFA">
                        <w:rPr>
                          <w:sz w:val="18"/>
                          <w:szCs w:val="18"/>
                        </w:rPr>
                        <w:t>Sentralarkiv/Politisk sekretariat</w:t>
                      </w:r>
                      <w:r w:rsidRPr="00687AFA">
                        <w:rPr>
                          <w:sz w:val="18"/>
                          <w:szCs w:val="18"/>
                        </w:rPr>
                        <w:tab/>
                      </w:r>
                      <w:r w:rsidRPr="00687AFA">
                        <w:rPr>
                          <w:sz w:val="18"/>
                          <w:szCs w:val="18"/>
                        </w:rPr>
                        <w:tab/>
                        <w:t>ARK</w:t>
                      </w:r>
                    </w:p>
                    <w:p w:rsidR="00AC67BC" w:rsidRPr="00687AFA" w:rsidRDefault="00AC67BC" w:rsidP="00AC67BC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687AFA">
                        <w:rPr>
                          <w:sz w:val="18"/>
                          <w:szCs w:val="18"/>
                        </w:rPr>
                        <w:t>Elevheimen</w:t>
                      </w:r>
                      <w:r w:rsidRPr="00687AFA">
                        <w:rPr>
                          <w:sz w:val="18"/>
                          <w:szCs w:val="18"/>
                        </w:rPr>
                        <w:tab/>
                      </w:r>
                      <w:r w:rsidRPr="00687AFA">
                        <w:rPr>
                          <w:sz w:val="18"/>
                          <w:szCs w:val="18"/>
                        </w:rPr>
                        <w:tab/>
                      </w:r>
                      <w:r w:rsidRPr="00687AFA">
                        <w:rPr>
                          <w:sz w:val="18"/>
                          <w:szCs w:val="18"/>
                        </w:rPr>
                        <w:tab/>
                      </w:r>
                      <w:r w:rsidRPr="00687AFA">
                        <w:rPr>
                          <w:sz w:val="18"/>
                          <w:szCs w:val="18"/>
                        </w:rPr>
                        <w:tab/>
                        <w:t>ELH</w:t>
                      </w:r>
                    </w:p>
                    <w:p w:rsidR="00AC67BC" w:rsidRDefault="00AC67BC"/>
                    <w:p w:rsidR="00AC67BC" w:rsidRDefault="00AC67BC" w:rsidP="00AC67BC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CA2DCE" wp14:editId="4B4BFDF8">
                <wp:simplePos x="0" y="0"/>
                <wp:positionH relativeFrom="column">
                  <wp:posOffset>8624570</wp:posOffset>
                </wp:positionH>
                <wp:positionV relativeFrom="paragraph">
                  <wp:posOffset>2795710</wp:posOffset>
                </wp:positionV>
                <wp:extent cx="920262" cy="925830"/>
                <wp:effectExtent l="0" t="0" r="13335" b="26670"/>
                <wp:wrapNone/>
                <wp:docPr id="1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262" cy="925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9D0" w:rsidRPr="000A40FE" w:rsidRDefault="000A40FE" w:rsidP="000A40FE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A40FE">
                              <w:rPr>
                                <w:sz w:val="18"/>
                                <w:szCs w:val="18"/>
                              </w:rPr>
                              <w:t>Enhet for barnehagene</w:t>
                            </w:r>
                          </w:p>
                          <w:p w:rsidR="000A40FE" w:rsidRPr="000A40FE" w:rsidRDefault="000A40FE" w:rsidP="000A40FE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A40FE">
                              <w:rPr>
                                <w:sz w:val="18"/>
                                <w:szCs w:val="18"/>
                              </w:rPr>
                              <w:t>BARN</w:t>
                            </w:r>
                          </w:p>
                          <w:p w:rsidR="000A40FE" w:rsidRPr="000A40FE" w:rsidRDefault="000A40FE" w:rsidP="000A40FE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A40FE">
                              <w:rPr>
                                <w:sz w:val="18"/>
                                <w:szCs w:val="18"/>
                              </w:rPr>
                              <w:t>(2)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A2DCE" id="_x0000_s1028" type="#_x0000_t202" style="position:absolute;margin-left:679.1pt;margin-top:220.15pt;width:72.45pt;height:72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">
                <v:textbox>
                  <w:txbxContent>
                    <w:p w:rsidR="00AD39D0" w:rsidRPr="000A40FE" w:rsidRDefault="000A40FE" w:rsidP="000A40FE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A40FE">
                        <w:rPr>
                          <w:sz w:val="18"/>
                          <w:szCs w:val="18"/>
                        </w:rPr>
                        <w:t>Enhet for barnehagene</w:t>
                      </w:r>
                    </w:p>
                    <w:p w:rsidR="000A40FE" w:rsidRPr="000A40FE" w:rsidRDefault="000A40FE" w:rsidP="000A40FE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A40FE">
                        <w:rPr>
                          <w:sz w:val="18"/>
                          <w:szCs w:val="18"/>
                        </w:rPr>
                        <w:t>BARN</w:t>
                      </w:r>
                    </w:p>
                    <w:p w:rsidR="000A40FE" w:rsidRPr="000A40FE" w:rsidRDefault="000A40FE" w:rsidP="000A40FE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A40FE">
                        <w:rPr>
                          <w:sz w:val="18"/>
                          <w:szCs w:val="18"/>
                        </w:rPr>
                        <w:t>(2)</w:t>
                      </w:r>
                    </w:p>
                  </w:txbxContent>
                </v:textbox>
              </v:shape>
            </w:pict>
          </mc:Fallback>
        </mc:AlternateContent>
      </w:r>
      <w:r w:rsidR="005E10E0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D5AED88" wp14:editId="64575D76">
                <wp:simplePos x="0" y="0"/>
                <wp:positionH relativeFrom="column">
                  <wp:posOffset>3336925</wp:posOffset>
                </wp:positionH>
                <wp:positionV relativeFrom="paragraph">
                  <wp:posOffset>3721100</wp:posOffset>
                </wp:positionV>
                <wp:extent cx="0" cy="292735"/>
                <wp:effectExtent l="95250" t="0" r="76200" b="50165"/>
                <wp:wrapNone/>
                <wp:docPr id="30" name="Rett pi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7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727DE" id="Rett pil 30" o:spid="_x0000_s1026" type="#_x0000_t32" style="position:absolute;margin-left:262.75pt;margin-top:293pt;width:0;height:23.0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" strokecolor="#4579b8 [3044]">
                <v:stroke endarrow="open"/>
              </v:shape>
            </w:pict>
          </mc:Fallback>
        </mc:AlternateContent>
      </w:r>
      <w:r w:rsidR="00984E74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A956A8" wp14:editId="296E15E4">
                <wp:simplePos x="0" y="0"/>
                <wp:positionH relativeFrom="column">
                  <wp:posOffset>7446010</wp:posOffset>
                </wp:positionH>
                <wp:positionV relativeFrom="paragraph">
                  <wp:posOffset>2795270</wp:posOffset>
                </wp:positionV>
                <wp:extent cx="1078230" cy="925830"/>
                <wp:effectExtent l="0" t="0" r="26670" b="26670"/>
                <wp:wrapNone/>
                <wp:docPr id="16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925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9D0" w:rsidRPr="000A40FE" w:rsidRDefault="000A40FE" w:rsidP="000A40FE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A40FE">
                              <w:rPr>
                                <w:sz w:val="18"/>
                                <w:szCs w:val="18"/>
                              </w:rPr>
                              <w:t xml:space="preserve">Enhet for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Pr="000A40FE">
                              <w:rPr>
                                <w:sz w:val="18"/>
                                <w:szCs w:val="18"/>
                              </w:rPr>
                              <w:t>kultur og fritid</w:t>
                            </w:r>
                          </w:p>
                          <w:p w:rsidR="000A40FE" w:rsidRPr="000A40FE" w:rsidRDefault="000A40FE" w:rsidP="000A40FE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A40FE">
                              <w:rPr>
                                <w:sz w:val="18"/>
                                <w:szCs w:val="18"/>
                              </w:rPr>
                              <w:t>KUF</w:t>
                            </w:r>
                          </w:p>
                          <w:p w:rsidR="000A40FE" w:rsidRPr="000A40FE" w:rsidRDefault="000A40FE" w:rsidP="000A40FE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A40FE">
                              <w:rPr>
                                <w:sz w:val="18"/>
                                <w:szCs w:val="18"/>
                              </w:rPr>
                              <w:t>(5)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956A8" id="_x0000_s1029" type="#_x0000_t202" style="position:absolute;margin-left:586.3pt;margin-top:220.1pt;width:84.9pt;height:72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">
                <v:textbox>
                  <w:txbxContent>
                    <w:p w:rsidR="00AD39D0" w:rsidRPr="000A40FE" w:rsidRDefault="000A40FE" w:rsidP="000A40FE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A40FE">
                        <w:rPr>
                          <w:sz w:val="18"/>
                          <w:szCs w:val="18"/>
                        </w:rPr>
                        <w:t xml:space="preserve">Enhet for </w:t>
                      </w:r>
                      <w:r>
                        <w:rPr>
                          <w:sz w:val="18"/>
                          <w:szCs w:val="18"/>
                        </w:rPr>
                        <w:t xml:space="preserve">        </w:t>
                      </w:r>
                      <w:r w:rsidRPr="000A40FE">
                        <w:rPr>
                          <w:sz w:val="18"/>
                          <w:szCs w:val="18"/>
                        </w:rPr>
                        <w:t>kultur og fritid</w:t>
                      </w:r>
                    </w:p>
                    <w:p w:rsidR="000A40FE" w:rsidRPr="000A40FE" w:rsidRDefault="000A40FE" w:rsidP="000A40FE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A40FE">
                        <w:rPr>
                          <w:sz w:val="18"/>
                          <w:szCs w:val="18"/>
                        </w:rPr>
                        <w:t>KUF</w:t>
                      </w:r>
                    </w:p>
                    <w:p w:rsidR="000A40FE" w:rsidRPr="000A40FE" w:rsidRDefault="000A40FE" w:rsidP="000A40FE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A40FE">
                        <w:rPr>
                          <w:sz w:val="18"/>
                          <w:szCs w:val="18"/>
                        </w:rPr>
                        <w:t>(5)</w:t>
                      </w:r>
                    </w:p>
                  </w:txbxContent>
                </v:textbox>
              </v:shape>
            </w:pict>
          </mc:Fallback>
        </mc:AlternateContent>
      </w:r>
      <w:r w:rsidR="00984E74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4AA1C4" wp14:editId="6D2CE984">
                <wp:simplePos x="0" y="0"/>
                <wp:positionH relativeFrom="column">
                  <wp:posOffset>6279515</wp:posOffset>
                </wp:positionH>
                <wp:positionV relativeFrom="paragraph">
                  <wp:posOffset>2760345</wp:posOffset>
                </wp:positionV>
                <wp:extent cx="1078230" cy="960755"/>
                <wp:effectExtent l="0" t="0" r="26670" b="10795"/>
                <wp:wrapNone/>
                <wp:docPr id="1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960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9D0" w:rsidRPr="000A40FE" w:rsidRDefault="000A40FE" w:rsidP="000A40FE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A40FE">
                              <w:rPr>
                                <w:sz w:val="18"/>
                                <w:szCs w:val="18"/>
                              </w:rPr>
                              <w:t>Enhet for helse</w:t>
                            </w:r>
                          </w:p>
                          <w:p w:rsidR="000A40FE" w:rsidRPr="000A40FE" w:rsidRDefault="000A40FE" w:rsidP="000A40FE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A40FE">
                              <w:rPr>
                                <w:sz w:val="18"/>
                                <w:szCs w:val="18"/>
                              </w:rPr>
                              <w:t>HELS</w:t>
                            </w:r>
                          </w:p>
                          <w:p w:rsidR="000A40FE" w:rsidRPr="000A40FE" w:rsidRDefault="000A40FE" w:rsidP="000A40FE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A40FE">
                              <w:rPr>
                                <w:sz w:val="18"/>
                                <w:szCs w:val="18"/>
                              </w:rPr>
                              <w:t>(5)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AA1C4" id="_x0000_s1030" type="#_x0000_t202" style="position:absolute;margin-left:494.45pt;margin-top:217.35pt;width:84.9pt;height:75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">
                <v:textbox>
                  <w:txbxContent>
                    <w:p w:rsidR="00AD39D0" w:rsidRPr="000A40FE" w:rsidRDefault="000A40FE" w:rsidP="000A40FE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A40FE">
                        <w:rPr>
                          <w:sz w:val="18"/>
                          <w:szCs w:val="18"/>
                        </w:rPr>
                        <w:t>Enhet for helse</w:t>
                      </w:r>
                    </w:p>
                    <w:p w:rsidR="000A40FE" w:rsidRPr="000A40FE" w:rsidRDefault="000A40FE" w:rsidP="000A40FE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A40FE">
                        <w:rPr>
                          <w:sz w:val="18"/>
                          <w:szCs w:val="18"/>
                        </w:rPr>
                        <w:t>HELS</w:t>
                      </w:r>
                    </w:p>
                    <w:p w:rsidR="000A40FE" w:rsidRPr="000A40FE" w:rsidRDefault="000A40FE" w:rsidP="000A40FE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A40FE">
                        <w:rPr>
                          <w:sz w:val="18"/>
                          <w:szCs w:val="18"/>
                        </w:rPr>
                        <w:t>(5)</w:t>
                      </w:r>
                    </w:p>
                  </w:txbxContent>
                </v:textbox>
              </v:shape>
            </w:pict>
          </mc:Fallback>
        </mc:AlternateContent>
      </w:r>
      <w:r w:rsidR="00984E74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075CD2" wp14:editId="0880C57A">
                <wp:simplePos x="0" y="0"/>
                <wp:positionH relativeFrom="column">
                  <wp:posOffset>5066030</wp:posOffset>
                </wp:positionH>
                <wp:positionV relativeFrom="paragraph">
                  <wp:posOffset>2766060</wp:posOffset>
                </wp:positionV>
                <wp:extent cx="1078230" cy="955040"/>
                <wp:effectExtent l="0" t="0" r="26670" b="16510"/>
                <wp:wrapNone/>
                <wp:docPr id="1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95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9D0" w:rsidRPr="000A40FE" w:rsidRDefault="000A40FE" w:rsidP="000A40FE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A40FE">
                              <w:rPr>
                                <w:sz w:val="18"/>
                                <w:szCs w:val="18"/>
                              </w:rPr>
                              <w:t>NAV Sirdal</w:t>
                            </w:r>
                          </w:p>
                          <w:p w:rsidR="000A40FE" w:rsidRPr="000A40FE" w:rsidRDefault="000A40FE" w:rsidP="000A40FE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A40FE">
                              <w:rPr>
                                <w:sz w:val="18"/>
                                <w:szCs w:val="18"/>
                              </w:rPr>
                              <w:t>NAV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75CD2" id="_x0000_s1031" type="#_x0000_t202" style="position:absolute;margin-left:398.9pt;margin-top:217.8pt;width:84.9pt;height:75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">
                <v:textbox>
                  <w:txbxContent>
                    <w:p w:rsidR="00AD39D0" w:rsidRPr="000A40FE" w:rsidRDefault="000A40FE" w:rsidP="000A40FE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A40FE">
                        <w:rPr>
                          <w:sz w:val="18"/>
                          <w:szCs w:val="18"/>
                        </w:rPr>
                        <w:t>NAV Sirdal</w:t>
                      </w:r>
                    </w:p>
                    <w:p w:rsidR="000A40FE" w:rsidRPr="000A40FE" w:rsidRDefault="000A40FE" w:rsidP="000A40FE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A40FE">
                        <w:rPr>
                          <w:sz w:val="18"/>
                          <w:szCs w:val="18"/>
                        </w:rPr>
                        <w:t>NAV</w:t>
                      </w:r>
                    </w:p>
                  </w:txbxContent>
                </v:textbox>
              </v:shape>
            </w:pict>
          </mc:Fallback>
        </mc:AlternateContent>
      </w:r>
      <w:r w:rsidR="00984E74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247D0F" wp14:editId="45DE9AF1">
                <wp:simplePos x="0" y="0"/>
                <wp:positionH relativeFrom="column">
                  <wp:posOffset>3940810</wp:posOffset>
                </wp:positionH>
                <wp:positionV relativeFrom="paragraph">
                  <wp:posOffset>2766060</wp:posOffset>
                </wp:positionV>
                <wp:extent cx="1078230" cy="955040"/>
                <wp:effectExtent l="0" t="0" r="26670" b="16510"/>
                <wp:wrapNone/>
                <wp:docPr id="10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95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9D0" w:rsidRPr="000A40FE" w:rsidRDefault="000A40FE" w:rsidP="000A40FE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A40FE">
                              <w:rPr>
                                <w:sz w:val="18"/>
                                <w:szCs w:val="18"/>
                              </w:rPr>
                              <w:t>Enhet for skole</w:t>
                            </w:r>
                          </w:p>
                          <w:p w:rsidR="000A40FE" w:rsidRPr="000A40FE" w:rsidRDefault="000A40FE" w:rsidP="000A40FE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A40FE">
                              <w:rPr>
                                <w:sz w:val="18"/>
                                <w:szCs w:val="18"/>
                              </w:rPr>
                              <w:t>ES</w:t>
                            </w:r>
                          </w:p>
                          <w:p w:rsidR="000A40FE" w:rsidRPr="000A40FE" w:rsidRDefault="000A40FE" w:rsidP="000A40FE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A40FE">
                              <w:rPr>
                                <w:sz w:val="18"/>
                                <w:szCs w:val="18"/>
                              </w:rPr>
                              <w:t>(3)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47D0F" id="_x0000_s1032" type="#_x0000_t202" style="position:absolute;margin-left:310.3pt;margin-top:217.8pt;width:84.9pt;height:75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">
                <v:textbox>
                  <w:txbxContent>
                    <w:p w:rsidR="00AD39D0" w:rsidRPr="000A40FE" w:rsidRDefault="000A40FE" w:rsidP="000A40FE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A40FE">
                        <w:rPr>
                          <w:sz w:val="18"/>
                          <w:szCs w:val="18"/>
                        </w:rPr>
                        <w:t>Enhet for skole</w:t>
                      </w:r>
                    </w:p>
                    <w:p w:rsidR="000A40FE" w:rsidRPr="000A40FE" w:rsidRDefault="000A40FE" w:rsidP="000A40FE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A40FE">
                        <w:rPr>
                          <w:sz w:val="18"/>
                          <w:szCs w:val="18"/>
                        </w:rPr>
                        <w:t>ES</w:t>
                      </w:r>
                    </w:p>
                    <w:p w:rsidR="000A40FE" w:rsidRPr="000A40FE" w:rsidRDefault="000A40FE" w:rsidP="000A40FE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A40FE">
                        <w:rPr>
                          <w:sz w:val="18"/>
                          <w:szCs w:val="18"/>
                        </w:rPr>
                        <w:t>(3)</w:t>
                      </w:r>
                    </w:p>
                  </w:txbxContent>
                </v:textbox>
              </v:shape>
            </w:pict>
          </mc:Fallback>
        </mc:AlternateContent>
      </w:r>
      <w:r w:rsidR="00984E74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EAD803" wp14:editId="576D9101">
                <wp:simplePos x="0" y="0"/>
                <wp:positionH relativeFrom="column">
                  <wp:posOffset>2809875</wp:posOffset>
                </wp:positionH>
                <wp:positionV relativeFrom="paragraph">
                  <wp:posOffset>2771775</wp:posOffset>
                </wp:positionV>
                <wp:extent cx="1078230" cy="949325"/>
                <wp:effectExtent l="0" t="0" r="26670" b="22225"/>
                <wp:wrapNone/>
                <wp:docPr id="9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94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9D0" w:rsidRPr="000A40FE" w:rsidRDefault="000A40FE" w:rsidP="000A40FE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A40FE">
                              <w:rPr>
                                <w:sz w:val="18"/>
                                <w:szCs w:val="18"/>
                              </w:rPr>
                              <w:t>Enhet for arealforvaltning</w:t>
                            </w:r>
                          </w:p>
                          <w:p w:rsidR="000A40FE" w:rsidRPr="000A40FE" w:rsidRDefault="000A40FE" w:rsidP="000A40FE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A40FE">
                              <w:rPr>
                                <w:sz w:val="18"/>
                                <w:szCs w:val="18"/>
                              </w:rPr>
                              <w:t>ARF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AD803" id="_x0000_s1033" type="#_x0000_t202" style="position:absolute;margin-left:221.25pt;margin-top:218.25pt;width:84.9pt;height:7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">
                <v:textbox>
                  <w:txbxContent>
                    <w:p w:rsidR="00AD39D0" w:rsidRPr="000A40FE" w:rsidRDefault="000A40FE" w:rsidP="000A40FE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A40FE">
                        <w:rPr>
                          <w:sz w:val="18"/>
                          <w:szCs w:val="18"/>
                        </w:rPr>
                        <w:t>Enhet for arealforvaltning</w:t>
                      </w:r>
                    </w:p>
                    <w:p w:rsidR="000A40FE" w:rsidRPr="000A40FE" w:rsidRDefault="000A40FE" w:rsidP="000A40FE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A40FE">
                        <w:rPr>
                          <w:sz w:val="18"/>
                          <w:szCs w:val="18"/>
                        </w:rPr>
                        <w:t>ARF</w:t>
                      </w:r>
                    </w:p>
                  </w:txbxContent>
                </v:textbox>
              </v:shape>
            </w:pict>
          </mc:Fallback>
        </mc:AlternateContent>
      </w:r>
      <w:r w:rsidR="00984E74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60A9C2" wp14:editId="145D3B84">
                <wp:simplePos x="0" y="0"/>
                <wp:positionH relativeFrom="column">
                  <wp:posOffset>1590675</wp:posOffset>
                </wp:positionH>
                <wp:positionV relativeFrom="paragraph">
                  <wp:posOffset>2771775</wp:posOffset>
                </wp:positionV>
                <wp:extent cx="1183640" cy="949325"/>
                <wp:effectExtent l="0" t="0" r="16510" b="22225"/>
                <wp:wrapNone/>
                <wp:docPr id="8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94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9D0" w:rsidRDefault="00AD39D0" w:rsidP="000A40FE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A40FE">
                              <w:rPr>
                                <w:sz w:val="18"/>
                                <w:szCs w:val="18"/>
                              </w:rPr>
                              <w:t>Enhet forbygg og eiendomsforvaltning</w:t>
                            </w:r>
                          </w:p>
                          <w:p w:rsidR="000A40FE" w:rsidRDefault="000A40FE" w:rsidP="000A40FE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EIE</w:t>
                            </w:r>
                          </w:p>
                          <w:p w:rsidR="000A40FE" w:rsidRPr="000A40FE" w:rsidRDefault="000A40FE" w:rsidP="000A40FE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0A9C2" id="_x0000_s1034" type="#_x0000_t202" style="position:absolute;margin-left:125.25pt;margin-top:218.25pt;width:93.2pt;height:7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">
                <v:textbox>
                  <w:txbxContent>
                    <w:p w:rsidR="00AD39D0" w:rsidRDefault="00AD39D0" w:rsidP="000A40FE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A40FE">
                        <w:rPr>
                          <w:sz w:val="18"/>
                          <w:szCs w:val="18"/>
                        </w:rPr>
                        <w:t>Enhet forbygg og eiendomsforvaltning</w:t>
                      </w:r>
                    </w:p>
                    <w:p w:rsidR="000A40FE" w:rsidRDefault="000A40FE" w:rsidP="000A40FE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EIE</w:t>
                      </w:r>
                    </w:p>
                    <w:p w:rsidR="000A40FE" w:rsidRPr="000A40FE" w:rsidRDefault="000A40FE" w:rsidP="000A40FE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(2)</w:t>
                      </w:r>
                    </w:p>
                  </w:txbxContent>
                </v:textbox>
              </v:shape>
            </w:pict>
          </mc:Fallback>
        </mc:AlternateContent>
      </w:r>
      <w:r w:rsidR="00984E74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C0E7BB" wp14:editId="1E86D44A">
                <wp:simplePos x="0" y="0"/>
                <wp:positionH relativeFrom="column">
                  <wp:posOffset>623570</wp:posOffset>
                </wp:positionH>
                <wp:positionV relativeFrom="paragraph">
                  <wp:posOffset>2760345</wp:posOffset>
                </wp:positionV>
                <wp:extent cx="867410" cy="960755"/>
                <wp:effectExtent l="0" t="0" r="27940" b="10795"/>
                <wp:wrapNone/>
                <wp:docPr id="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410" cy="960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9D0" w:rsidRPr="000A40FE" w:rsidRDefault="00AD39D0" w:rsidP="000A40FE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A40FE">
                              <w:rPr>
                                <w:sz w:val="18"/>
                                <w:szCs w:val="18"/>
                              </w:rPr>
                              <w:t>Enhet for teknisk drift</w:t>
                            </w:r>
                          </w:p>
                          <w:p w:rsidR="00AD39D0" w:rsidRPr="000A40FE" w:rsidRDefault="00AD39D0" w:rsidP="000A40FE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A40FE">
                              <w:rPr>
                                <w:sz w:val="18"/>
                                <w:szCs w:val="18"/>
                              </w:rPr>
                              <w:t>TDR</w:t>
                            </w:r>
                          </w:p>
                          <w:p w:rsidR="00AD39D0" w:rsidRPr="000A40FE" w:rsidRDefault="00AD39D0" w:rsidP="000A40FE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A40FE">
                              <w:rPr>
                                <w:sz w:val="18"/>
                                <w:szCs w:val="18"/>
                              </w:rPr>
                              <w:t>(2)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0E7BB" id="_x0000_s1035" type="#_x0000_t202" style="position:absolute;margin-left:49.1pt;margin-top:217.35pt;width:68.3pt;height:75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">
                <v:textbox>
                  <w:txbxContent>
                    <w:p w:rsidR="00AD39D0" w:rsidRPr="000A40FE" w:rsidRDefault="00AD39D0" w:rsidP="000A40FE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A40FE">
                        <w:rPr>
                          <w:sz w:val="18"/>
                          <w:szCs w:val="18"/>
                        </w:rPr>
                        <w:t>Enhet for teknisk drift</w:t>
                      </w:r>
                    </w:p>
                    <w:p w:rsidR="00AD39D0" w:rsidRPr="000A40FE" w:rsidRDefault="00AD39D0" w:rsidP="000A40FE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A40FE">
                        <w:rPr>
                          <w:sz w:val="18"/>
                          <w:szCs w:val="18"/>
                        </w:rPr>
                        <w:t>TDR</w:t>
                      </w:r>
                    </w:p>
                    <w:p w:rsidR="00AD39D0" w:rsidRPr="000A40FE" w:rsidRDefault="00AD39D0" w:rsidP="000A40FE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A40FE">
                        <w:rPr>
                          <w:sz w:val="18"/>
                          <w:szCs w:val="18"/>
                        </w:rPr>
                        <w:t>(2)</w:t>
                      </w:r>
                    </w:p>
                  </w:txbxContent>
                </v:textbox>
              </v:shape>
            </w:pict>
          </mc:Fallback>
        </mc:AlternateContent>
      </w:r>
      <w:r w:rsidR="00984E74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8AEF2E" wp14:editId="2E067873">
                <wp:simplePos x="0" y="0"/>
                <wp:positionH relativeFrom="column">
                  <wp:posOffset>-742315</wp:posOffset>
                </wp:positionH>
                <wp:positionV relativeFrom="paragraph">
                  <wp:posOffset>2771775</wp:posOffset>
                </wp:positionV>
                <wp:extent cx="1300480" cy="949325"/>
                <wp:effectExtent l="0" t="0" r="13970" b="22225"/>
                <wp:wrapNone/>
                <wp:docPr id="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0480" cy="94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9D0" w:rsidRPr="000A40FE" w:rsidRDefault="00AD39D0" w:rsidP="000A40FE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A40FE">
                              <w:rPr>
                                <w:sz w:val="18"/>
                                <w:szCs w:val="18"/>
                              </w:rPr>
                              <w:t>Enhet for</w:t>
                            </w:r>
                            <w:r w:rsidR="000A40FE">
                              <w:rPr>
                                <w:sz w:val="18"/>
                                <w:szCs w:val="18"/>
                              </w:rPr>
                              <w:t xml:space="preserve">                   </w:t>
                            </w:r>
                            <w:r w:rsidRPr="000A40FE">
                              <w:rPr>
                                <w:sz w:val="18"/>
                                <w:szCs w:val="18"/>
                              </w:rPr>
                              <w:t>Pleie og omsorg</w:t>
                            </w:r>
                          </w:p>
                          <w:p w:rsidR="00AD39D0" w:rsidRPr="000A40FE" w:rsidRDefault="00AD39D0" w:rsidP="000A40FE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A40FE">
                              <w:rPr>
                                <w:sz w:val="18"/>
                                <w:szCs w:val="18"/>
                              </w:rPr>
                              <w:t>EPO</w:t>
                            </w:r>
                          </w:p>
                          <w:p w:rsidR="00AD39D0" w:rsidRPr="000A40FE" w:rsidRDefault="00AD39D0" w:rsidP="000A40FE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A40FE">
                              <w:rPr>
                                <w:sz w:val="18"/>
                                <w:szCs w:val="18"/>
                              </w:rPr>
                              <w:t>(3)</w:t>
                            </w:r>
                          </w:p>
                          <w:p w:rsidR="00AD39D0" w:rsidRDefault="00AD39D0" w:rsidP="00AC67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AEF2E" id="_x0000_s1036" type="#_x0000_t202" style="position:absolute;margin-left:-58.45pt;margin-top:218.25pt;width:102.4pt;height:7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">
                <v:textbox>
                  <w:txbxContent>
                    <w:p w:rsidR="00AD39D0" w:rsidRPr="000A40FE" w:rsidRDefault="00AD39D0" w:rsidP="000A40FE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A40FE">
                        <w:rPr>
                          <w:sz w:val="18"/>
                          <w:szCs w:val="18"/>
                        </w:rPr>
                        <w:t>Enhet for</w:t>
                      </w:r>
                      <w:r w:rsidR="000A40FE">
                        <w:rPr>
                          <w:sz w:val="18"/>
                          <w:szCs w:val="18"/>
                        </w:rPr>
                        <w:t xml:space="preserve">                   </w:t>
                      </w:r>
                      <w:r w:rsidRPr="000A40FE">
                        <w:rPr>
                          <w:sz w:val="18"/>
                          <w:szCs w:val="18"/>
                        </w:rPr>
                        <w:t>Pleie og omsorg</w:t>
                      </w:r>
                    </w:p>
                    <w:p w:rsidR="00AD39D0" w:rsidRPr="000A40FE" w:rsidRDefault="00AD39D0" w:rsidP="000A40FE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A40FE">
                        <w:rPr>
                          <w:sz w:val="18"/>
                          <w:szCs w:val="18"/>
                        </w:rPr>
                        <w:t>EPO</w:t>
                      </w:r>
                    </w:p>
                    <w:p w:rsidR="00AD39D0" w:rsidRPr="000A40FE" w:rsidRDefault="00AD39D0" w:rsidP="000A40FE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A40FE">
                        <w:rPr>
                          <w:sz w:val="18"/>
                          <w:szCs w:val="18"/>
                        </w:rPr>
                        <w:t>(3)</w:t>
                      </w:r>
                    </w:p>
                    <w:p w:rsidR="00AD39D0" w:rsidRDefault="00AD39D0" w:rsidP="00AC67BC"/>
                  </w:txbxContent>
                </v:textbox>
              </v:shape>
            </w:pict>
          </mc:Fallback>
        </mc:AlternateContent>
      </w:r>
      <w:r w:rsidR="00846A5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947AB38" wp14:editId="5D805C35">
                <wp:simplePos x="0" y="0"/>
                <wp:positionH relativeFrom="column">
                  <wp:posOffset>6192033</wp:posOffset>
                </wp:positionH>
                <wp:positionV relativeFrom="paragraph">
                  <wp:posOffset>4413494</wp:posOffset>
                </wp:positionV>
                <wp:extent cx="3314748" cy="503702"/>
                <wp:effectExtent l="0" t="0" r="19050" b="10795"/>
                <wp:wrapNone/>
                <wp:docPr id="288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48" cy="5037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6A53" w:rsidRDefault="00846A5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46A53">
                              <w:rPr>
                                <w:sz w:val="18"/>
                                <w:szCs w:val="18"/>
                              </w:rPr>
                              <w:t xml:space="preserve">Gitt kortnavn i </w:t>
                            </w:r>
                            <w:proofErr w:type="spellStart"/>
                            <w:r w:rsidRPr="00846A53">
                              <w:rPr>
                                <w:sz w:val="18"/>
                                <w:szCs w:val="18"/>
                              </w:rPr>
                              <w:t>Ephorte</w:t>
                            </w:r>
                            <w:proofErr w:type="spellEnd"/>
                            <w:r w:rsidRPr="00846A53">
                              <w:rPr>
                                <w:sz w:val="18"/>
                                <w:szCs w:val="18"/>
                              </w:rPr>
                              <w:t>: Bokstaver som står bak enhet/avdeling</w:t>
                            </w:r>
                          </w:p>
                          <w:p w:rsidR="00846A53" w:rsidRPr="00846A53" w:rsidRDefault="00846A5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Antall underavdelinger: Tall som står i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parantes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under /etter enhet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7AB38" id="_x0000_s1037" type="#_x0000_t202" style="position:absolute;margin-left:487.55pt;margin-top:347.5pt;width:261pt;height:39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">
                <v:textbox>
                  <w:txbxContent>
                    <w:p w:rsidR="00846A53" w:rsidRDefault="00846A53">
                      <w:pPr>
                        <w:rPr>
                          <w:sz w:val="18"/>
                          <w:szCs w:val="18"/>
                        </w:rPr>
                      </w:pPr>
                      <w:r w:rsidRPr="00846A53">
                        <w:rPr>
                          <w:sz w:val="18"/>
                          <w:szCs w:val="18"/>
                        </w:rPr>
                        <w:t xml:space="preserve">Gitt kortnavn i </w:t>
                      </w:r>
                      <w:proofErr w:type="spellStart"/>
                      <w:r w:rsidRPr="00846A53">
                        <w:rPr>
                          <w:sz w:val="18"/>
                          <w:szCs w:val="18"/>
                        </w:rPr>
                        <w:t>Ephorte</w:t>
                      </w:r>
                      <w:proofErr w:type="spellEnd"/>
                      <w:r w:rsidRPr="00846A53">
                        <w:rPr>
                          <w:sz w:val="18"/>
                          <w:szCs w:val="18"/>
                        </w:rPr>
                        <w:t>: Bokstaver som står bak enhet/avdeling</w:t>
                      </w:r>
                    </w:p>
                    <w:p w:rsidR="00846A53" w:rsidRPr="00846A53" w:rsidRDefault="00846A5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Antall underavdelinger: Tall som står i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parantes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under /etter enhet</w:t>
                      </w:r>
                    </w:p>
                  </w:txbxContent>
                </v:textbox>
              </v:shape>
            </w:pict>
          </mc:Fallback>
        </mc:AlternateContent>
      </w:r>
      <w:r w:rsidR="00A075C4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05E476E" wp14:editId="5BE70932">
                <wp:simplePos x="0" y="0"/>
                <wp:positionH relativeFrom="column">
                  <wp:posOffset>4451741</wp:posOffset>
                </wp:positionH>
                <wp:positionV relativeFrom="paragraph">
                  <wp:posOffset>1418248</wp:posOffset>
                </wp:positionV>
                <wp:extent cx="1828214" cy="11723"/>
                <wp:effectExtent l="0" t="0" r="19685" b="26670"/>
                <wp:wrapNone/>
                <wp:docPr id="18" name="Rett linj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214" cy="117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6CC4D5" id="Rett linje 18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55pt,111.65pt" to="494.5pt,1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" strokecolor="#4579b8 [3044]"/>
            </w:pict>
          </mc:Fallback>
        </mc:AlternateContent>
      </w:r>
      <w:r w:rsidR="00A075C4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958B2E2" wp14:editId="6AD35B45">
                <wp:simplePos x="0" y="0"/>
                <wp:positionH relativeFrom="column">
                  <wp:posOffset>4451741</wp:posOffset>
                </wp:positionH>
                <wp:positionV relativeFrom="paragraph">
                  <wp:posOffset>585910</wp:posOffset>
                </wp:positionV>
                <wp:extent cx="1828214" cy="0"/>
                <wp:effectExtent l="0" t="0" r="19685" b="19050"/>
                <wp:wrapNone/>
                <wp:docPr id="6" name="Rett linj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2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A2BFFD" id="Rett linje 6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55pt,46.15pt" to="494.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" strokecolor="#4579b8 [3044]"/>
            </w:pict>
          </mc:Fallback>
        </mc:AlternateContent>
      </w:r>
      <w:r w:rsidR="00A075C4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96157BB" wp14:editId="366F8FE7">
                <wp:simplePos x="0" y="0"/>
                <wp:positionH relativeFrom="column">
                  <wp:posOffset>2645215</wp:posOffset>
                </wp:positionH>
                <wp:positionV relativeFrom="paragraph">
                  <wp:posOffset>1125171</wp:posOffset>
                </wp:positionV>
                <wp:extent cx="1805940" cy="5862"/>
                <wp:effectExtent l="0" t="0" r="22860" b="32385"/>
                <wp:wrapNone/>
                <wp:docPr id="5" name="Rett linj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05940" cy="58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0B4549" id="Rett linje 5" o:spid="_x0000_s1026" style="position:absolute;flip:x 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3pt,88.6pt" to="350.5pt,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" strokecolor="#4579b8 [3044]"/>
            </w:pict>
          </mc:Fallback>
        </mc:AlternateContent>
      </w:r>
      <w:r w:rsidR="00B3342B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F06B21" wp14:editId="524AC580">
                <wp:simplePos x="0" y="0"/>
                <wp:positionH relativeFrom="column">
                  <wp:posOffset>2322830</wp:posOffset>
                </wp:positionH>
                <wp:positionV relativeFrom="paragraph">
                  <wp:posOffset>4499610</wp:posOffset>
                </wp:positionV>
                <wp:extent cx="2197735" cy="316230"/>
                <wp:effectExtent l="0" t="0" r="12065" b="26670"/>
                <wp:wrapNone/>
                <wp:docPr id="1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735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9D0" w:rsidRPr="00687AFA" w:rsidRDefault="00687AFA" w:rsidP="00AD39D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87AFA">
                              <w:rPr>
                                <w:sz w:val="18"/>
                                <w:szCs w:val="18"/>
                              </w:rPr>
                              <w:t xml:space="preserve">Prosjektstilling Lister / Byggesak </w:t>
                            </w:r>
                            <w:r w:rsidRPr="00687AFA">
                              <w:rPr>
                                <w:sz w:val="18"/>
                                <w:szCs w:val="18"/>
                              </w:rPr>
                              <w:tab/>
                              <w:t>ARF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06B21" id="_x0000_s1038" type="#_x0000_t202" style="position:absolute;margin-left:182.9pt;margin-top:354.3pt;width:173.05pt;height:24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">
                <v:textbox>
                  <w:txbxContent>
                    <w:p w:rsidR="00AD39D0" w:rsidRPr="00687AFA" w:rsidRDefault="00687AFA" w:rsidP="00AD39D0">
                      <w:pPr>
                        <w:rPr>
                          <w:sz w:val="18"/>
                          <w:szCs w:val="18"/>
                        </w:rPr>
                      </w:pPr>
                      <w:r w:rsidRPr="00687AFA">
                        <w:rPr>
                          <w:sz w:val="18"/>
                          <w:szCs w:val="18"/>
                        </w:rPr>
                        <w:t xml:space="preserve">Prosjektstilling Lister / Byggesak </w:t>
                      </w:r>
                      <w:r w:rsidRPr="00687AFA">
                        <w:rPr>
                          <w:sz w:val="18"/>
                          <w:szCs w:val="18"/>
                        </w:rPr>
                        <w:tab/>
                        <w:t>ARF</w:t>
                      </w:r>
                    </w:p>
                  </w:txbxContent>
                </v:textbox>
              </v:shape>
            </w:pict>
          </mc:Fallback>
        </mc:AlternateContent>
      </w:r>
      <w:r w:rsidR="00B3342B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987AABA" wp14:editId="04AD5247">
                <wp:simplePos x="0" y="0"/>
                <wp:positionH relativeFrom="column">
                  <wp:posOffset>3336925</wp:posOffset>
                </wp:positionH>
                <wp:positionV relativeFrom="paragraph">
                  <wp:posOffset>4324985</wp:posOffset>
                </wp:positionV>
                <wp:extent cx="0" cy="169545"/>
                <wp:effectExtent l="95250" t="0" r="57150" b="59055"/>
                <wp:wrapNone/>
                <wp:docPr id="31" name="Rett pi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95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A84D9D" id="Rett pil 31" o:spid="_x0000_s1026" type="#_x0000_t32" style="position:absolute;margin-left:262.75pt;margin-top:340.55pt;width:0;height:13.3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" strokecolor="#4579b8 [3044]">
                <v:stroke endarrow="open"/>
              </v:shape>
            </w:pict>
          </mc:Fallback>
        </mc:AlternateContent>
      </w:r>
      <w:r w:rsidR="00B3342B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3A23D2" wp14:editId="397CE158">
                <wp:simplePos x="0" y="0"/>
                <wp:positionH relativeFrom="column">
                  <wp:posOffset>2322830</wp:posOffset>
                </wp:positionH>
                <wp:positionV relativeFrom="paragraph">
                  <wp:posOffset>4013835</wp:posOffset>
                </wp:positionV>
                <wp:extent cx="2197735" cy="310515"/>
                <wp:effectExtent l="0" t="0" r="12065" b="13335"/>
                <wp:wrapNone/>
                <wp:docPr id="15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735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9D0" w:rsidRPr="008D6D91" w:rsidRDefault="008D6D91" w:rsidP="00AD39D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D6D91">
                              <w:rPr>
                                <w:sz w:val="18"/>
                                <w:szCs w:val="18"/>
                              </w:rPr>
                              <w:t xml:space="preserve">Prosjektstilling Lister / Kraft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8D6D91">
                              <w:rPr>
                                <w:sz w:val="18"/>
                                <w:szCs w:val="18"/>
                              </w:rPr>
                              <w:t>ARF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A23D2" id="_x0000_s1039" type="#_x0000_t202" style="position:absolute;margin-left:182.9pt;margin-top:316.05pt;width:173.05pt;height:24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">
                <v:textbox>
                  <w:txbxContent>
                    <w:p w:rsidR="00AD39D0" w:rsidRPr="008D6D91" w:rsidRDefault="008D6D91" w:rsidP="00AD39D0">
                      <w:pPr>
                        <w:rPr>
                          <w:sz w:val="18"/>
                          <w:szCs w:val="18"/>
                        </w:rPr>
                      </w:pPr>
                      <w:r w:rsidRPr="008D6D91">
                        <w:rPr>
                          <w:sz w:val="18"/>
                          <w:szCs w:val="18"/>
                        </w:rPr>
                        <w:t xml:space="preserve">Prosjektstilling Lister / Kraft 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8D6D91">
                        <w:rPr>
                          <w:sz w:val="18"/>
                          <w:szCs w:val="18"/>
                        </w:rPr>
                        <w:t>ARF</w:t>
                      </w:r>
                    </w:p>
                  </w:txbxContent>
                </v:textbox>
              </v:shape>
            </w:pict>
          </mc:Fallback>
        </mc:AlternateContent>
      </w:r>
      <w:r w:rsidR="00B3342B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6DDAD56" wp14:editId="014F70D9">
                <wp:simplePos x="0" y="0"/>
                <wp:positionH relativeFrom="column">
                  <wp:posOffset>6742430</wp:posOffset>
                </wp:positionH>
                <wp:positionV relativeFrom="paragraph">
                  <wp:posOffset>2414270</wp:posOffset>
                </wp:positionV>
                <wp:extent cx="0" cy="321310"/>
                <wp:effectExtent l="0" t="0" r="19050" b="21590"/>
                <wp:wrapNone/>
                <wp:docPr id="27" name="Rett linj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13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606154" id="Rett linje 27" o:spid="_x0000_s1026" style="position:absolute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0.9pt,190.1pt" to="530.9pt,2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" strokecolor="#4579b8 [3044]"/>
            </w:pict>
          </mc:Fallback>
        </mc:AlternateContent>
      </w:r>
      <w:r w:rsidR="00B3342B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FA8D593" wp14:editId="6B1650B4">
                <wp:simplePos x="0" y="0"/>
                <wp:positionH relativeFrom="column">
                  <wp:posOffset>7944485</wp:posOffset>
                </wp:positionH>
                <wp:positionV relativeFrom="paragraph">
                  <wp:posOffset>2437765</wp:posOffset>
                </wp:positionV>
                <wp:extent cx="0" cy="334010"/>
                <wp:effectExtent l="0" t="0" r="19050" b="27940"/>
                <wp:wrapNone/>
                <wp:docPr id="28" name="Rett linj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40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7B66B8" id="Rett linje 28" o:spid="_x0000_s1026" style="position:absolute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25.55pt,191.95pt" to="625.55pt,2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" strokecolor="#4579b8 [3044]"/>
            </w:pict>
          </mc:Fallback>
        </mc:AlternateContent>
      </w:r>
      <w:r w:rsidR="00B3342B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222E8B3" wp14:editId="2045F6AB">
                <wp:simplePos x="0" y="0"/>
                <wp:positionH relativeFrom="column">
                  <wp:posOffset>9104630</wp:posOffset>
                </wp:positionH>
                <wp:positionV relativeFrom="paragraph">
                  <wp:posOffset>2414270</wp:posOffset>
                </wp:positionV>
                <wp:extent cx="0" cy="381000"/>
                <wp:effectExtent l="0" t="0" r="19050" b="19050"/>
                <wp:wrapNone/>
                <wp:docPr id="29" name="Rett linj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DC7690" id="Rett linje 29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6.9pt,190.1pt" to="716.9pt,2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" strokecolor="#4579b8 [3044]"/>
            </w:pict>
          </mc:Fallback>
        </mc:AlternateContent>
      </w:r>
      <w:r w:rsidR="00B3342B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714B738" wp14:editId="30C5A28E">
                <wp:simplePos x="0" y="0"/>
                <wp:positionH relativeFrom="column">
                  <wp:posOffset>3336925</wp:posOffset>
                </wp:positionH>
                <wp:positionV relativeFrom="paragraph">
                  <wp:posOffset>2402840</wp:posOffset>
                </wp:positionV>
                <wp:extent cx="0" cy="356235"/>
                <wp:effectExtent l="0" t="0" r="19050" b="24765"/>
                <wp:wrapNone/>
                <wp:docPr id="24" name="Rett linj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2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1C140F" id="Rett linje 24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75pt,189.2pt" to="262.75pt,2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" strokecolor="#4579b8 [3044]"/>
            </w:pict>
          </mc:Fallback>
        </mc:AlternateContent>
      </w:r>
      <w:r w:rsidR="00B3342B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8F9F8CE" wp14:editId="18CABACC">
                <wp:simplePos x="0" y="0"/>
                <wp:positionH relativeFrom="column">
                  <wp:posOffset>-156845</wp:posOffset>
                </wp:positionH>
                <wp:positionV relativeFrom="paragraph">
                  <wp:posOffset>2401961</wp:posOffset>
                </wp:positionV>
                <wp:extent cx="9260840" cy="22860"/>
                <wp:effectExtent l="0" t="0" r="16510" b="34290"/>
                <wp:wrapNone/>
                <wp:docPr id="20" name="Rett linj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6084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E64592" id="Rett linje 20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35pt,189.15pt" to="716.85pt,1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" strokecolor="#4579b8 [3044]"/>
            </w:pict>
          </mc:Fallback>
        </mc:AlternateContent>
      </w:r>
      <w:r w:rsidR="00B3342B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46CF449" wp14:editId="52E455A2">
                <wp:simplePos x="0" y="0"/>
                <wp:positionH relativeFrom="column">
                  <wp:posOffset>2124075</wp:posOffset>
                </wp:positionH>
                <wp:positionV relativeFrom="paragraph">
                  <wp:posOffset>2408555</wp:posOffset>
                </wp:positionV>
                <wp:extent cx="0" cy="351155"/>
                <wp:effectExtent l="0" t="0" r="19050" b="10795"/>
                <wp:wrapNone/>
                <wp:docPr id="23" name="Rett linj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11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F02BBB" id="Rett linje 23" o:spid="_x0000_s1026" style="position:absolute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7.25pt,189.65pt" to="167.25pt,2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" strokecolor="#4579b8 [3044]"/>
            </w:pict>
          </mc:Fallback>
        </mc:AlternateContent>
      </w:r>
      <w:r w:rsidR="00B3342B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CB5FBC6" wp14:editId="0C889F31">
                <wp:simplePos x="0" y="0"/>
                <wp:positionH relativeFrom="column">
                  <wp:posOffset>5611495</wp:posOffset>
                </wp:positionH>
                <wp:positionV relativeFrom="paragraph">
                  <wp:posOffset>2430780</wp:posOffset>
                </wp:positionV>
                <wp:extent cx="0" cy="299085"/>
                <wp:effectExtent l="0" t="0" r="19050" b="24765"/>
                <wp:wrapNone/>
                <wp:docPr id="26" name="Rett linj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90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AFD578" id="Rett linje 26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1.85pt,191.4pt" to="441.85pt,2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" strokecolor="#4579b8 [3044]"/>
            </w:pict>
          </mc:Fallback>
        </mc:AlternateContent>
      </w:r>
      <w:r w:rsidR="00B3342B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04FE07B" wp14:editId="4363CC0A">
                <wp:simplePos x="0" y="0"/>
                <wp:positionH relativeFrom="column">
                  <wp:posOffset>4450715</wp:posOffset>
                </wp:positionH>
                <wp:positionV relativeFrom="paragraph">
                  <wp:posOffset>2414905</wp:posOffset>
                </wp:positionV>
                <wp:extent cx="0" cy="321310"/>
                <wp:effectExtent l="0" t="0" r="19050" b="21590"/>
                <wp:wrapNone/>
                <wp:docPr id="25" name="Rett linj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13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D7503F" id="Rett linje 25" o:spid="_x0000_s1026" style="position:absolute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0.45pt,190.15pt" to="350.45pt,2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" strokecolor="#4579b8 [3044]"/>
            </w:pict>
          </mc:Fallback>
        </mc:AlternateContent>
      </w:r>
      <w:r w:rsidR="00B3342B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6977120" wp14:editId="5ADBBC21">
                <wp:simplePos x="0" y="0"/>
                <wp:positionH relativeFrom="column">
                  <wp:posOffset>1004570</wp:posOffset>
                </wp:positionH>
                <wp:positionV relativeFrom="paragraph">
                  <wp:posOffset>2408555</wp:posOffset>
                </wp:positionV>
                <wp:extent cx="0" cy="327660"/>
                <wp:effectExtent l="0" t="0" r="19050" b="15240"/>
                <wp:wrapNone/>
                <wp:docPr id="22" name="Rett linj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6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A0D670" id="Rett linje 22" o:spid="_x0000_s1026" style="position:absolute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9.1pt,189.65pt" to="79.1pt,2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" strokecolor="#4579b8 [3044]"/>
            </w:pict>
          </mc:Fallback>
        </mc:AlternateContent>
      </w:r>
      <w:r w:rsidR="00B3342B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CD2038" wp14:editId="6A59E333">
                <wp:simplePos x="0" y="0"/>
                <wp:positionH relativeFrom="column">
                  <wp:posOffset>-156210</wp:posOffset>
                </wp:positionH>
                <wp:positionV relativeFrom="paragraph">
                  <wp:posOffset>2408555</wp:posOffset>
                </wp:positionV>
                <wp:extent cx="0" cy="327660"/>
                <wp:effectExtent l="0" t="0" r="19050" b="15240"/>
                <wp:wrapNone/>
                <wp:docPr id="21" name="Rett linj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6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09EC38" id="Rett linje 21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3pt,189.65pt" to="-12.3pt,2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" strokecolor="#4579b8 [3044]"/>
            </w:pict>
          </mc:Fallback>
        </mc:AlternateContent>
      </w:r>
      <w:r w:rsidR="000A40FE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C3AE9F" wp14:editId="410F0D90">
                <wp:simplePos x="0" y="0"/>
                <wp:positionH relativeFrom="column">
                  <wp:posOffset>6279515</wp:posOffset>
                </wp:positionH>
                <wp:positionV relativeFrom="paragraph">
                  <wp:posOffset>1318260</wp:posOffset>
                </wp:positionV>
                <wp:extent cx="2344420" cy="363220"/>
                <wp:effectExtent l="0" t="0" r="17780" b="17780"/>
                <wp:wrapNone/>
                <wp:docPr id="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442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7BC" w:rsidRPr="00687AFA" w:rsidRDefault="00AD39D0" w:rsidP="00AC67B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87AFA">
                              <w:rPr>
                                <w:sz w:val="18"/>
                                <w:szCs w:val="18"/>
                              </w:rPr>
                              <w:t>Brann og redningstjenesten</w:t>
                            </w:r>
                            <w:r w:rsidRPr="00687AFA">
                              <w:rPr>
                                <w:sz w:val="18"/>
                                <w:szCs w:val="18"/>
                              </w:rPr>
                              <w:tab/>
                              <w:t>BRA</w:t>
                            </w:r>
                          </w:p>
                          <w:p w:rsidR="00AD39D0" w:rsidRDefault="00AD39D0" w:rsidP="00AC67BC"/>
                          <w:p w:rsidR="00AD39D0" w:rsidRDefault="00AD39D0" w:rsidP="00AC67BC"/>
                          <w:p w:rsidR="00AD39D0" w:rsidRDefault="00AD39D0" w:rsidP="00AC67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3AE9F" id="_x0000_s1040" type="#_x0000_t202" style="position:absolute;margin-left:494.45pt;margin-top:103.8pt;width:184.6pt;height:2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">
                <v:textbox>
                  <w:txbxContent>
                    <w:p w:rsidR="00AC67BC" w:rsidRPr="00687AFA" w:rsidRDefault="00AD39D0" w:rsidP="00AC67BC">
                      <w:pPr>
                        <w:rPr>
                          <w:sz w:val="18"/>
                          <w:szCs w:val="18"/>
                        </w:rPr>
                      </w:pPr>
                      <w:r w:rsidRPr="00687AFA">
                        <w:rPr>
                          <w:sz w:val="18"/>
                          <w:szCs w:val="18"/>
                        </w:rPr>
                        <w:t>Brann og redningstjenesten</w:t>
                      </w:r>
                      <w:r w:rsidRPr="00687AFA">
                        <w:rPr>
                          <w:sz w:val="18"/>
                          <w:szCs w:val="18"/>
                        </w:rPr>
                        <w:tab/>
                        <w:t>BRA</w:t>
                      </w:r>
                    </w:p>
                    <w:p w:rsidR="00AD39D0" w:rsidRDefault="00AD39D0" w:rsidP="00AC67BC"/>
                    <w:p w:rsidR="00AD39D0" w:rsidRDefault="00AD39D0" w:rsidP="00AC67BC"/>
                    <w:p w:rsidR="00AD39D0" w:rsidRDefault="00AD39D0" w:rsidP="00AC67BC"/>
                  </w:txbxContent>
                </v:textbox>
              </v:shape>
            </w:pict>
          </mc:Fallback>
        </mc:AlternateContent>
      </w:r>
      <w:r w:rsidR="000A40FE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881444" wp14:editId="747E756D">
                <wp:simplePos x="0" y="0"/>
                <wp:positionH relativeFrom="column">
                  <wp:posOffset>6279515</wp:posOffset>
                </wp:positionH>
                <wp:positionV relativeFrom="paragraph">
                  <wp:posOffset>479425</wp:posOffset>
                </wp:positionV>
                <wp:extent cx="1875155" cy="402590"/>
                <wp:effectExtent l="0" t="0" r="10795" b="16510"/>
                <wp:wrapNone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5155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7BC" w:rsidRPr="00687AFA" w:rsidRDefault="00AD39D0" w:rsidP="00AC67B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87AFA">
                              <w:rPr>
                                <w:sz w:val="18"/>
                                <w:szCs w:val="18"/>
                              </w:rPr>
                              <w:t>Ass. Rådmann</w:t>
                            </w:r>
                            <w:r w:rsidRPr="00687AFA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687AFA">
                              <w:rPr>
                                <w:sz w:val="18"/>
                                <w:szCs w:val="18"/>
                              </w:rPr>
                              <w:tab/>
                              <w:t>RDM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81444" id="_x0000_s1041" type="#_x0000_t202" style="position:absolute;margin-left:494.45pt;margin-top:37.75pt;width:147.65pt;height:3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">
                <v:textbox>
                  <w:txbxContent>
                    <w:p w:rsidR="00AC67BC" w:rsidRPr="00687AFA" w:rsidRDefault="00AD39D0" w:rsidP="00AC67BC">
                      <w:pPr>
                        <w:rPr>
                          <w:sz w:val="18"/>
                          <w:szCs w:val="18"/>
                        </w:rPr>
                      </w:pPr>
                      <w:r w:rsidRPr="00687AFA">
                        <w:rPr>
                          <w:sz w:val="18"/>
                          <w:szCs w:val="18"/>
                        </w:rPr>
                        <w:t>Ass. Rådmann</w:t>
                      </w:r>
                      <w:r w:rsidRPr="00687AFA">
                        <w:rPr>
                          <w:sz w:val="18"/>
                          <w:szCs w:val="18"/>
                        </w:rPr>
                        <w:tab/>
                      </w:r>
                      <w:r w:rsidRPr="00687AFA">
                        <w:rPr>
                          <w:sz w:val="18"/>
                          <w:szCs w:val="18"/>
                        </w:rPr>
                        <w:tab/>
                        <w:t>RDM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C67BC" w:rsidSect="00465919">
      <w:headerReference w:type="default" r:id="rId7"/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756" w:rsidRDefault="00F31756" w:rsidP="00AC67BC">
      <w:pPr>
        <w:spacing w:after="0" w:line="240" w:lineRule="auto"/>
      </w:pPr>
      <w:r>
        <w:separator/>
      </w:r>
    </w:p>
  </w:endnote>
  <w:endnote w:type="continuationSeparator" w:id="0">
    <w:p w:rsidR="00F31756" w:rsidRDefault="00F31756" w:rsidP="00AC6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42B" w:rsidRPr="00B3342B" w:rsidRDefault="00B3342B">
    <w:pPr>
      <w:pStyle w:val="Bunntekst"/>
      <w:rPr>
        <w:i/>
        <w:sz w:val="16"/>
        <w:szCs w:val="16"/>
      </w:rPr>
    </w:pPr>
    <w:r w:rsidRPr="00B3342B">
      <w:rPr>
        <w:i/>
        <w:sz w:val="16"/>
        <w:szCs w:val="16"/>
      </w:rPr>
      <w:t>08.10.2018</w:t>
    </w:r>
    <w:r w:rsidRPr="00B3342B">
      <w:rPr>
        <w:i/>
        <w:sz w:val="16"/>
        <w:szCs w:val="16"/>
      </w:rPr>
      <w:ptab w:relativeTo="margin" w:alignment="center" w:leader="none"/>
    </w:r>
    <w:r w:rsidRPr="00B3342B">
      <w:rPr>
        <w:i/>
        <w:sz w:val="16"/>
        <w:szCs w:val="16"/>
      </w:rPr>
      <w:t>Sentralarkiv/Politisk sekretariat</w:t>
    </w:r>
    <w:r w:rsidRPr="00B3342B">
      <w:rPr>
        <w:i/>
        <w:sz w:val="16"/>
        <w:szCs w:val="16"/>
      </w:rPr>
      <w:ptab w:relativeTo="margin" w:alignment="right" w:leader="none"/>
    </w:r>
    <w:proofErr w:type="spellStart"/>
    <w:r w:rsidRPr="00B3342B">
      <w:rPr>
        <w:i/>
        <w:sz w:val="16"/>
        <w:szCs w:val="16"/>
      </w:rPr>
      <w:t>M.Auset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756" w:rsidRDefault="00F31756" w:rsidP="00AC67BC">
      <w:pPr>
        <w:spacing w:after="0" w:line="240" w:lineRule="auto"/>
      </w:pPr>
      <w:r>
        <w:separator/>
      </w:r>
    </w:p>
  </w:footnote>
  <w:footnote w:type="continuationSeparator" w:id="0">
    <w:p w:rsidR="00F31756" w:rsidRDefault="00F31756" w:rsidP="00AC6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42B" w:rsidRPr="000E0E9E" w:rsidRDefault="00831017" w:rsidP="000E0E9E">
    <w:pPr>
      <w:pStyle w:val="Topptekst"/>
      <w:jc w:val="center"/>
      <w:rPr>
        <w:b/>
        <w:sz w:val="28"/>
        <w:szCs w:val="28"/>
      </w:rPr>
    </w:pPr>
    <w:r w:rsidRPr="000E0E9E">
      <w:rPr>
        <w:b/>
        <w:sz w:val="28"/>
        <w:szCs w:val="28"/>
      </w:rPr>
      <w:t>ORGANISASJONSKART – SIRDAL KOMMUNE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70E3E"/>
    <w:multiLevelType w:val="hybridMultilevel"/>
    <w:tmpl w:val="AD66B8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67BC"/>
    <w:rsid w:val="00002D55"/>
    <w:rsid w:val="00003891"/>
    <w:rsid w:val="00004832"/>
    <w:rsid w:val="00005188"/>
    <w:rsid w:val="000054F9"/>
    <w:rsid w:val="000073EB"/>
    <w:rsid w:val="000079AA"/>
    <w:rsid w:val="00007D47"/>
    <w:rsid w:val="00007E08"/>
    <w:rsid w:val="0001136D"/>
    <w:rsid w:val="0001142A"/>
    <w:rsid w:val="000117AC"/>
    <w:rsid w:val="00012FDE"/>
    <w:rsid w:val="000150F8"/>
    <w:rsid w:val="0001599C"/>
    <w:rsid w:val="00015DD7"/>
    <w:rsid w:val="000166C5"/>
    <w:rsid w:val="000207C2"/>
    <w:rsid w:val="000229F0"/>
    <w:rsid w:val="00022F23"/>
    <w:rsid w:val="00023478"/>
    <w:rsid w:val="00024E26"/>
    <w:rsid w:val="000260A6"/>
    <w:rsid w:val="00026BBE"/>
    <w:rsid w:val="000305B6"/>
    <w:rsid w:val="00030B6C"/>
    <w:rsid w:val="00031310"/>
    <w:rsid w:val="0003359E"/>
    <w:rsid w:val="00033A22"/>
    <w:rsid w:val="00033AA4"/>
    <w:rsid w:val="00033AEF"/>
    <w:rsid w:val="00033FE5"/>
    <w:rsid w:val="0003484C"/>
    <w:rsid w:val="00035D76"/>
    <w:rsid w:val="000364CF"/>
    <w:rsid w:val="000374EE"/>
    <w:rsid w:val="0003751F"/>
    <w:rsid w:val="00037A34"/>
    <w:rsid w:val="00041B42"/>
    <w:rsid w:val="000423E5"/>
    <w:rsid w:val="00043293"/>
    <w:rsid w:val="00044791"/>
    <w:rsid w:val="00044954"/>
    <w:rsid w:val="000450D7"/>
    <w:rsid w:val="0004515E"/>
    <w:rsid w:val="0004546D"/>
    <w:rsid w:val="00045B98"/>
    <w:rsid w:val="00046422"/>
    <w:rsid w:val="0004703C"/>
    <w:rsid w:val="0004741D"/>
    <w:rsid w:val="00051481"/>
    <w:rsid w:val="00051E41"/>
    <w:rsid w:val="000525C3"/>
    <w:rsid w:val="000526F5"/>
    <w:rsid w:val="00052C4F"/>
    <w:rsid w:val="00053238"/>
    <w:rsid w:val="000542D1"/>
    <w:rsid w:val="0005575B"/>
    <w:rsid w:val="000559A4"/>
    <w:rsid w:val="00055E7A"/>
    <w:rsid w:val="00055EB4"/>
    <w:rsid w:val="0005618C"/>
    <w:rsid w:val="00056ACF"/>
    <w:rsid w:val="00060581"/>
    <w:rsid w:val="000606E2"/>
    <w:rsid w:val="00060FA5"/>
    <w:rsid w:val="00061813"/>
    <w:rsid w:val="00061B94"/>
    <w:rsid w:val="00063E22"/>
    <w:rsid w:val="00067075"/>
    <w:rsid w:val="0007027F"/>
    <w:rsid w:val="00071050"/>
    <w:rsid w:val="000710FF"/>
    <w:rsid w:val="00072A10"/>
    <w:rsid w:val="000736B0"/>
    <w:rsid w:val="00074297"/>
    <w:rsid w:val="00077E2F"/>
    <w:rsid w:val="00080302"/>
    <w:rsid w:val="000804FD"/>
    <w:rsid w:val="00081214"/>
    <w:rsid w:val="00081475"/>
    <w:rsid w:val="0008251C"/>
    <w:rsid w:val="00082896"/>
    <w:rsid w:val="0008349F"/>
    <w:rsid w:val="00083A76"/>
    <w:rsid w:val="000840FD"/>
    <w:rsid w:val="00085AEC"/>
    <w:rsid w:val="0008656C"/>
    <w:rsid w:val="00087304"/>
    <w:rsid w:val="0008745E"/>
    <w:rsid w:val="00087830"/>
    <w:rsid w:val="0009031C"/>
    <w:rsid w:val="000905D4"/>
    <w:rsid w:val="00090827"/>
    <w:rsid w:val="00090F90"/>
    <w:rsid w:val="00092402"/>
    <w:rsid w:val="000925ED"/>
    <w:rsid w:val="00092804"/>
    <w:rsid w:val="00092D91"/>
    <w:rsid w:val="000934AF"/>
    <w:rsid w:val="000936AD"/>
    <w:rsid w:val="000938F7"/>
    <w:rsid w:val="00093FF1"/>
    <w:rsid w:val="000941C8"/>
    <w:rsid w:val="00095037"/>
    <w:rsid w:val="0009634F"/>
    <w:rsid w:val="00097661"/>
    <w:rsid w:val="00097F48"/>
    <w:rsid w:val="000A0EA9"/>
    <w:rsid w:val="000A1CD5"/>
    <w:rsid w:val="000A1D88"/>
    <w:rsid w:val="000A2751"/>
    <w:rsid w:val="000A28C8"/>
    <w:rsid w:val="000A317B"/>
    <w:rsid w:val="000A336D"/>
    <w:rsid w:val="000A40FE"/>
    <w:rsid w:val="000A4214"/>
    <w:rsid w:val="000A4823"/>
    <w:rsid w:val="000A4A42"/>
    <w:rsid w:val="000A4B27"/>
    <w:rsid w:val="000A4BB1"/>
    <w:rsid w:val="000A4BF9"/>
    <w:rsid w:val="000A50C1"/>
    <w:rsid w:val="000A5342"/>
    <w:rsid w:val="000A6C2D"/>
    <w:rsid w:val="000A74E0"/>
    <w:rsid w:val="000B0553"/>
    <w:rsid w:val="000B1F8B"/>
    <w:rsid w:val="000B23CD"/>
    <w:rsid w:val="000B3047"/>
    <w:rsid w:val="000B3C2A"/>
    <w:rsid w:val="000B4089"/>
    <w:rsid w:val="000B462E"/>
    <w:rsid w:val="000B4C2D"/>
    <w:rsid w:val="000B5C1C"/>
    <w:rsid w:val="000B63BE"/>
    <w:rsid w:val="000C157F"/>
    <w:rsid w:val="000C1A00"/>
    <w:rsid w:val="000C1EEB"/>
    <w:rsid w:val="000C25EE"/>
    <w:rsid w:val="000C3588"/>
    <w:rsid w:val="000C4EFB"/>
    <w:rsid w:val="000C67A5"/>
    <w:rsid w:val="000C7D12"/>
    <w:rsid w:val="000D06E3"/>
    <w:rsid w:val="000D0960"/>
    <w:rsid w:val="000D1165"/>
    <w:rsid w:val="000D2F27"/>
    <w:rsid w:val="000D30D4"/>
    <w:rsid w:val="000D35B2"/>
    <w:rsid w:val="000D3E8E"/>
    <w:rsid w:val="000D4434"/>
    <w:rsid w:val="000D550D"/>
    <w:rsid w:val="000D577D"/>
    <w:rsid w:val="000D642D"/>
    <w:rsid w:val="000D780B"/>
    <w:rsid w:val="000E05BB"/>
    <w:rsid w:val="000E0A45"/>
    <w:rsid w:val="000E0CB6"/>
    <w:rsid w:val="000E0E9E"/>
    <w:rsid w:val="000E1201"/>
    <w:rsid w:val="000E18B7"/>
    <w:rsid w:val="000E1BC2"/>
    <w:rsid w:val="000E24AA"/>
    <w:rsid w:val="000E2D61"/>
    <w:rsid w:val="000E2E4D"/>
    <w:rsid w:val="000E3D38"/>
    <w:rsid w:val="000E73AD"/>
    <w:rsid w:val="000F0199"/>
    <w:rsid w:val="000F071E"/>
    <w:rsid w:val="000F0A4B"/>
    <w:rsid w:val="000F2732"/>
    <w:rsid w:val="000F287F"/>
    <w:rsid w:val="000F2CE7"/>
    <w:rsid w:val="000F342F"/>
    <w:rsid w:val="000F358A"/>
    <w:rsid w:val="000F3597"/>
    <w:rsid w:val="000F3E48"/>
    <w:rsid w:val="000F466F"/>
    <w:rsid w:val="000F46A4"/>
    <w:rsid w:val="000F47A6"/>
    <w:rsid w:val="000F59B5"/>
    <w:rsid w:val="000F5CDE"/>
    <w:rsid w:val="000F6024"/>
    <w:rsid w:val="000F6B1E"/>
    <w:rsid w:val="000F7863"/>
    <w:rsid w:val="000F7EAA"/>
    <w:rsid w:val="00100B42"/>
    <w:rsid w:val="00101110"/>
    <w:rsid w:val="001022FB"/>
    <w:rsid w:val="001034A9"/>
    <w:rsid w:val="00103D2E"/>
    <w:rsid w:val="00105A90"/>
    <w:rsid w:val="00107651"/>
    <w:rsid w:val="00107D16"/>
    <w:rsid w:val="00107D25"/>
    <w:rsid w:val="00110626"/>
    <w:rsid w:val="001121BA"/>
    <w:rsid w:val="00112AD6"/>
    <w:rsid w:val="00112FA8"/>
    <w:rsid w:val="00113216"/>
    <w:rsid w:val="00114612"/>
    <w:rsid w:val="00114890"/>
    <w:rsid w:val="00115C40"/>
    <w:rsid w:val="00115E3B"/>
    <w:rsid w:val="00115FC6"/>
    <w:rsid w:val="001167AF"/>
    <w:rsid w:val="00116EFD"/>
    <w:rsid w:val="001201C7"/>
    <w:rsid w:val="00121D06"/>
    <w:rsid w:val="00124288"/>
    <w:rsid w:val="001248A6"/>
    <w:rsid w:val="00126678"/>
    <w:rsid w:val="001279E9"/>
    <w:rsid w:val="001308E6"/>
    <w:rsid w:val="00130CBC"/>
    <w:rsid w:val="00131074"/>
    <w:rsid w:val="001349CA"/>
    <w:rsid w:val="00134C84"/>
    <w:rsid w:val="001351EB"/>
    <w:rsid w:val="00135F5C"/>
    <w:rsid w:val="001362A6"/>
    <w:rsid w:val="00136495"/>
    <w:rsid w:val="00136AA8"/>
    <w:rsid w:val="001371F1"/>
    <w:rsid w:val="00137A61"/>
    <w:rsid w:val="0014011A"/>
    <w:rsid w:val="00140D98"/>
    <w:rsid w:val="001423A3"/>
    <w:rsid w:val="00142F4B"/>
    <w:rsid w:val="0014401F"/>
    <w:rsid w:val="00145875"/>
    <w:rsid w:val="00146089"/>
    <w:rsid w:val="00147024"/>
    <w:rsid w:val="0014776F"/>
    <w:rsid w:val="00147841"/>
    <w:rsid w:val="001500B5"/>
    <w:rsid w:val="0015167F"/>
    <w:rsid w:val="001519B1"/>
    <w:rsid w:val="00152E45"/>
    <w:rsid w:val="001538B4"/>
    <w:rsid w:val="00154D08"/>
    <w:rsid w:val="001556A8"/>
    <w:rsid w:val="001560D8"/>
    <w:rsid w:val="001567A1"/>
    <w:rsid w:val="0015756E"/>
    <w:rsid w:val="001576F3"/>
    <w:rsid w:val="001578E8"/>
    <w:rsid w:val="00160C03"/>
    <w:rsid w:val="0016118C"/>
    <w:rsid w:val="001613B3"/>
    <w:rsid w:val="0016233B"/>
    <w:rsid w:val="00162414"/>
    <w:rsid w:val="00162DF5"/>
    <w:rsid w:val="00163E89"/>
    <w:rsid w:val="001644AF"/>
    <w:rsid w:val="00165908"/>
    <w:rsid w:val="00166148"/>
    <w:rsid w:val="00166A0A"/>
    <w:rsid w:val="0016721F"/>
    <w:rsid w:val="001675A2"/>
    <w:rsid w:val="00167EF8"/>
    <w:rsid w:val="00172BA0"/>
    <w:rsid w:val="0017351D"/>
    <w:rsid w:val="001742B4"/>
    <w:rsid w:val="001754FD"/>
    <w:rsid w:val="0017725A"/>
    <w:rsid w:val="00177675"/>
    <w:rsid w:val="00180F03"/>
    <w:rsid w:val="001818C7"/>
    <w:rsid w:val="0018220F"/>
    <w:rsid w:val="00183485"/>
    <w:rsid w:val="00183759"/>
    <w:rsid w:val="0018644C"/>
    <w:rsid w:val="00186B58"/>
    <w:rsid w:val="00186FBD"/>
    <w:rsid w:val="001873E4"/>
    <w:rsid w:val="00190307"/>
    <w:rsid w:val="001943C4"/>
    <w:rsid w:val="00197106"/>
    <w:rsid w:val="00197440"/>
    <w:rsid w:val="001A02D2"/>
    <w:rsid w:val="001A10B9"/>
    <w:rsid w:val="001A4206"/>
    <w:rsid w:val="001A4362"/>
    <w:rsid w:val="001A5707"/>
    <w:rsid w:val="001A70CC"/>
    <w:rsid w:val="001A7495"/>
    <w:rsid w:val="001B1454"/>
    <w:rsid w:val="001B1563"/>
    <w:rsid w:val="001B18C7"/>
    <w:rsid w:val="001B2016"/>
    <w:rsid w:val="001B2E89"/>
    <w:rsid w:val="001B443A"/>
    <w:rsid w:val="001B5C49"/>
    <w:rsid w:val="001B6EE0"/>
    <w:rsid w:val="001B73C2"/>
    <w:rsid w:val="001C0343"/>
    <w:rsid w:val="001C0DAC"/>
    <w:rsid w:val="001C116B"/>
    <w:rsid w:val="001C1B08"/>
    <w:rsid w:val="001C335B"/>
    <w:rsid w:val="001C3F5C"/>
    <w:rsid w:val="001C45D6"/>
    <w:rsid w:val="001C47DA"/>
    <w:rsid w:val="001C4C49"/>
    <w:rsid w:val="001C5586"/>
    <w:rsid w:val="001C68F9"/>
    <w:rsid w:val="001D132D"/>
    <w:rsid w:val="001D236C"/>
    <w:rsid w:val="001D418B"/>
    <w:rsid w:val="001D5461"/>
    <w:rsid w:val="001D5782"/>
    <w:rsid w:val="001D680C"/>
    <w:rsid w:val="001D6DEE"/>
    <w:rsid w:val="001D6F07"/>
    <w:rsid w:val="001D7C77"/>
    <w:rsid w:val="001E30A5"/>
    <w:rsid w:val="001E3E00"/>
    <w:rsid w:val="001E4987"/>
    <w:rsid w:val="001E52A2"/>
    <w:rsid w:val="001E58B7"/>
    <w:rsid w:val="001E63B4"/>
    <w:rsid w:val="001E66AD"/>
    <w:rsid w:val="001E6709"/>
    <w:rsid w:val="001E6C90"/>
    <w:rsid w:val="001E6E0B"/>
    <w:rsid w:val="001F0485"/>
    <w:rsid w:val="001F1661"/>
    <w:rsid w:val="001F36BF"/>
    <w:rsid w:val="001F3D04"/>
    <w:rsid w:val="001F4C61"/>
    <w:rsid w:val="001F4D87"/>
    <w:rsid w:val="001F4F1D"/>
    <w:rsid w:val="001F55CD"/>
    <w:rsid w:val="001F666A"/>
    <w:rsid w:val="00200134"/>
    <w:rsid w:val="002001CF"/>
    <w:rsid w:val="00200A74"/>
    <w:rsid w:val="00200F84"/>
    <w:rsid w:val="00202566"/>
    <w:rsid w:val="00202EC6"/>
    <w:rsid w:val="002030C1"/>
    <w:rsid w:val="00203C31"/>
    <w:rsid w:val="00204461"/>
    <w:rsid w:val="0020456C"/>
    <w:rsid w:val="0020456E"/>
    <w:rsid w:val="002064D0"/>
    <w:rsid w:val="00206CBF"/>
    <w:rsid w:val="00207AEF"/>
    <w:rsid w:val="00211B15"/>
    <w:rsid w:val="0021403F"/>
    <w:rsid w:val="002144B0"/>
    <w:rsid w:val="00215795"/>
    <w:rsid w:val="00216F0F"/>
    <w:rsid w:val="002177FE"/>
    <w:rsid w:val="0022026E"/>
    <w:rsid w:val="00220274"/>
    <w:rsid w:val="00220D1A"/>
    <w:rsid w:val="00220FA3"/>
    <w:rsid w:val="00221406"/>
    <w:rsid w:val="00221AD7"/>
    <w:rsid w:val="00223070"/>
    <w:rsid w:val="002233DE"/>
    <w:rsid w:val="00225188"/>
    <w:rsid w:val="002256EC"/>
    <w:rsid w:val="00225B7B"/>
    <w:rsid w:val="00225CA5"/>
    <w:rsid w:val="0022645C"/>
    <w:rsid w:val="00230210"/>
    <w:rsid w:val="0023068A"/>
    <w:rsid w:val="002317CC"/>
    <w:rsid w:val="00232089"/>
    <w:rsid w:val="0023236F"/>
    <w:rsid w:val="002323C6"/>
    <w:rsid w:val="002326C7"/>
    <w:rsid w:val="00232ED3"/>
    <w:rsid w:val="00233AC6"/>
    <w:rsid w:val="00234682"/>
    <w:rsid w:val="00234DE7"/>
    <w:rsid w:val="00234F47"/>
    <w:rsid w:val="0023529E"/>
    <w:rsid w:val="0023548B"/>
    <w:rsid w:val="00235BAD"/>
    <w:rsid w:val="00235E9B"/>
    <w:rsid w:val="00236173"/>
    <w:rsid w:val="00236ACA"/>
    <w:rsid w:val="00236B54"/>
    <w:rsid w:val="002374AB"/>
    <w:rsid w:val="00237668"/>
    <w:rsid w:val="002376AC"/>
    <w:rsid w:val="00240450"/>
    <w:rsid w:val="00240FA8"/>
    <w:rsid w:val="002411EA"/>
    <w:rsid w:val="00241432"/>
    <w:rsid w:val="00242386"/>
    <w:rsid w:val="002437F1"/>
    <w:rsid w:val="002438D5"/>
    <w:rsid w:val="002445AF"/>
    <w:rsid w:val="00245A1F"/>
    <w:rsid w:val="002470BC"/>
    <w:rsid w:val="00247214"/>
    <w:rsid w:val="0024736C"/>
    <w:rsid w:val="00250328"/>
    <w:rsid w:val="00251A7B"/>
    <w:rsid w:val="00251BD6"/>
    <w:rsid w:val="00251FB3"/>
    <w:rsid w:val="00252B7D"/>
    <w:rsid w:val="00252E29"/>
    <w:rsid w:val="002531AB"/>
    <w:rsid w:val="00253A6B"/>
    <w:rsid w:val="00253C04"/>
    <w:rsid w:val="00253F7A"/>
    <w:rsid w:val="002546F4"/>
    <w:rsid w:val="002552C7"/>
    <w:rsid w:val="00256124"/>
    <w:rsid w:val="00257AFA"/>
    <w:rsid w:val="00260E70"/>
    <w:rsid w:val="00262795"/>
    <w:rsid w:val="002629AC"/>
    <w:rsid w:val="00263460"/>
    <w:rsid w:val="002638E8"/>
    <w:rsid w:val="00263A02"/>
    <w:rsid w:val="00265737"/>
    <w:rsid w:val="0026589F"/>
    <w:rsid w:val="00266DC7"/>
    <w:rsid w:val="00266E7F"/>
    <w:rsid w:val="00267307"/>
    <w:rsid w:val="002678A4"/>
    <w:rsid w:val="002679D6"/>
    <w:rsid w:val="002704F4"/>
    <w:rsid w:val="00270BC8"/>
    <w:rsid w:val="002719BB"/>
    <w:rsid w:val="00272A93"/>
    <w:rsid w:val="002730F3"/>
    <w:rsid w:val="00275711"/>
    <w:rsid w:val="002758CA"/>
    <w:rsid w:val="00275CFB"/>
    <w:rsid w:val="00276679"/>
    <w:rsid w:val="0027668C"/>
    <w:rsid w:val="00276B37"/>
    <w:rsid w:val="002773AB"/>
    <w:rsid w:val="00277A21"/>
    <w:rsid w:val="00277E0F"/>
    <w:rsid w:val="002801D6"/>
    <w:rsid w:val="00282808"/>
    <w:rsid w:val="00283794"/>
    <w:rsid w:val="00283900"/>
    <w:rsid w:val="00283BE6"/>
    <w:rsid w:val="00286987"/>
    <w:rsid w:val="00286D06"/>
    <w:rsid w:val="00290064"/>
    <w:rsid w:val="00290123"/>
    <w:rsid w:val="00292AD7"/>
    <w:rsid w:val="0029356D"/>
    <w:rsid w:val="002952CB"/>
    <w:rsid w:val="00295524"/>
    <w:rsid w:val="00296607"/>
    <w:rsid w:val="00296717"/>
    <w:rsid w:val="00297175"/>
    <w:rsid w:val="0029786C"/>
    <w:rsid w:val="00297E54"/>
    <w:rsid w:val="002A29E0"/>
    <w:rsid w:val="002A4074"/>
    <w:rsid w:val="002A5111"/>
    <w:rsid w:val="002A5717"/>
    <w:rsid w:val="002A628E"/>
    <w:rsid w:val="002A6828"/>
    <w:rsid w:val="002A696C"/>
    <w:rsid w:val="002A77D8"/>
    <w:rsid w:val="002A7C65"/>
    <w:rsid w:val="002B0EA4"/>
    <w:rsid w:val="002B17BF"/>
    <w:rsid w:val="002B1D18"/>
    <w:rsid w:val="002B25BC"/>
    <w:rsid w:val="002B25C5"/>
    <w:rsid w:val="002B2FCC"/>
    <w:rsid w:val="002B41B3"/>
    <w:rsid w:val="002B486E"/>
    <w:rsid w:val="002B6730"/>
    <w:rsid w:val="002B7385"/>
    <w:rsid w:val="002B7B86"/>
    <w:rsid w:val="002B7E57"/>
    <w:rsid w:val="002C014F"/>
    <w:rsid w:val="002C0199"/>
    <w:rsid w:val="002C0F67"/>
    <w:rsid w:val="002C155B"/>
    <w:rsid w:val="002C1FA3"/>
    <w:rsid w:val="002C2A9A"/>
    <w:rsid w:val="002C32C5"/>
    <w:rsid w:val="002C3D15"/>
    <w:rsid w:val="002C44B0"/>
    <w:rsid w:val="002C5CC7"/>
    <w:rsid w:val="002C5CCC"/>
    <w:rsid w:val="002C5FFA"/>
    <w:rsid w:val="002C6F5E"/>
    <w:rsid w:val="002C75CA"/>
    <w:rsid w:val="002C7768"/>
    <w:rsid w:val="002D015D"/>
    <w:rsid w:val="002D04CF"/>
    <w:rsid w:val="002D10AD"/>
    <w:rsid w:val="002D2C75"/>
    <w:rsid w:val="002D2EAE"/>
    <w:rsid w:val="002D3A1B"/>
    <w:rsid w:val="002D40F8"/>
    <w:rsid w:val="002D44B7"/>
    <w:rsid w:val="002D66B1"/>
    <w:rsid w:val="002D6856"/>
    <w:rsid w:val="002D71EF"/>
    <w:rsid w:val="002E0DE5"/>
    <w:rsid w:val="002E11C3"/>
    <w:rsid w:val="002E14C7"/>
    <w:rsid w:val="002E17C2"/>
    <w:rsid w:val="002E214C"/>
    <w:rsid w:val="002E274A"/>
    <w:rsid w:val="002E32CB"/>
    <w:rsid w:val="002E3DE6"/>
    <w:rsid w:val="002E4102"/>
    <w:rsid w:val="002E4246"/>
    <w:rsid w:val="002E42B2"/>
    <w:rsid w:val="002E5F4E"/>
    <w:rsid w:val="002E6A8B"/>
    <w:rsid w:val="002F0A41"/>
    <w:rsid w:val="002F1837"/>
    <w:rsid w:val="002F2BF0"/>
    <w:rsid w:val="002F341D"/>
    <w:rsid w:val="002F3B33"/>
    <w:rsid w:val="002F4240"/>
    <w:rsid w:val="002F4D16"/>
    <w:rsid w:val="002F5B1F"/>
    <w:rsid w:val="002F71B8"/>
    <w:rsid w:val="002F74F2"/>
    <w:rsid w:val="00300293"/>
    <w:rsid w:val="00300BC6"/>
    <w:rsid w:val="00301836"/>
    <w:rsid w:val="00301D42"/>
    <w:rsid w:val="003028AA"/>
    <w:rsid w:val="003038A3"/>
    <w:rsid w:val="00303CA4"/>
    <w:rsid w:val="00305023"/>
    <w:rsid w:val="0030627F"/>
    <w:rsid w:val="00310300"/>
    <w:rsid w:val="00311CAC"/>
    <w:rsid w:val="0031205A"/>
    <w:rsid w:val="003123F8"/>
    <w:rsid w:val="003130B3"/>
    <w:rsid w:val="003153A5"/>
    <w:rsid w:val="0031600E"/>
    <w:rsid w:val="0031613F"/>
    <w:rsid w:val="00316B11"/>
    <w:rsid w:val="003219F1"/>
    <w:rsid w:val="00321E26"/>
    <w:rsid w:val="00321E8C"/>
    <w:rsid w:val="003220D1"/>
    <w:rsid w:val="0032382C"/>
    <w:rsid w:val="00323AB4"/>
    <w:rsid w:val="00324E11"/>
    <w:rsid w:val="00325BD9"/>
    <w:rsid w:val="00325C61"/>
    <w:rsid w:val="00326134"/>
    <w:rsid w:val="00326A2C"/>
    <w:rsid w:val="00327A98"/>
    <w:rsid w:val="00331BAB"/>
    <w:rsid w:val="00331EAE"/>
    <w:rsid w:val="00331F39"/>
    <w:rsid w:val="00332024"/>
    <w:rsid w:val="00332B58"/>
    <w:rsid w:val="003337BE"/>
    <w:rsid w:val="00335093"/>
    <w:rsid w:val="0033520E"/>
    <w:rsid w:val="0033561B"/>
    <w:rsid w:val="00335FC5"/>
    <w:rsid w:val="0033699D"/>
    <w:rsid w:val="00337C7D"/>
    <w:rsid w:val="003401A0"/>
    <w:rsid w:val="00340776"/>
    <w:rsid w:val="003408FE"/>
    <w:rsid w:val="00340B75"/>
    <w:rsid w:val="003415EB"/>
    <w:rsid w:val="00341C5C"/>
    <w:rsid w:val="00341DA4"/>
    <w:rsid w:val="0034280B"/>
    <w:rsid w:val="00342E68"/>
    <w:rsid w:val="003430E1"/>
    <w:rsid w:val="00343758"/>
    <w:rsid w:val="00343B9A"/>
    <w:rsid w:val="00344336"/>
    <w:rsid w:val="00344ED2"/>
    <w:rsid w:val="00345F46"/>
    <w:rsid w:val="003478D3"/>
    <w:rsid w:val="00352561"/>
    <w:rsid w:val="0035288C"/>
    <w:rsid w:val="00352B48"/>
    <w:rsid w:val="003535E0"/>
    <w:rsid w:val="00353850"/>
    <w:rsid w:val="0035404C"/>
    <w:rsid w:val="003551D9"/>
    <w:rsid w:val="00355B83"/>
    <w:rsid w:val="00356E6B"/>
    <w:rsid w:val="00356F9A"/>
    <w:rsid w:val="0035704C"/>
    <w:rsid w:val="0036096F"/>
    <w:rsid w:val="00360FBC"/>
    <w:rsid w:val="003623BB"/>
    <w:rsid w:val="00362564"/>
    <w:rsid w:val="00364726"/>
    <w:rsid w:val="003648A3"/>
    <w:rsid w:val="00364978"/>
    <w:rsid w:val="00365E5E"/>
    <w:rsid w:val="003671B4"/>
    <w:rsid w:val="003705AC"/>
    <w:rsid w:val="00371900"/>
    <w:rsid w:val="0037294E"/>
    <w:rsid w:val="0037381C"/>
    <w:rsid w:val="00374E15"/>
    <w:rsid w:val="0037515E"/>
    <w:rsid w:val="003753FB"/>
    <w:rsid w:val="00381657"/>
    <w:rsid w:val="0038202C"/>
    <w:rsid w:val="00382C0C"/>
    <w:rsid w:val="0038407B"/>
    <w:rsid w:val="00387BCC"/>
    <w:rsid w:val="00390478"/>
    <w:rsid w:val="003907BE"/>
    <w:rsid w:val="00390A29"/>
    <w:rsid w:val="00391247"/>
    <w:rsid w:val="00392125"/>
    <w:rsid w:val="00392523"/>
    <w:rsid w:val="00393D24"/>
    <w:rsid w:val="00394AC0"/>
    <w:rsid w:val="00394DC8"/>
    <w:rsid w:val="00395771"/>
    <w:rsid w:val="003958B1"/>
    <w:rsid w:val="003960E3"/>
    <w:rsid w:val="00396882"/>
    <w:rsid w:val="00396C1A"/>
    <w:rsid w:val="00396D28"/>
    <w:rsid w:val="003970D5"/>
    <w:rsid w:val="00397DEB"/>
    <w:rsid w:val="003A32D9"/>
    <w:rsid w:val="003A3CEA"/>
    <w:rsid w:val="003A460C"/>
    <w:rsid w:val="003A4C9E"/>
    <w:rsid w:val="003A4D31"/>
    <w:rsid w:val="003A4EC8"/>
    <w:rsid w:val="003A540A"/>
    <w:rsid w:val="003A5A0D"/>
    <w:rsid w:val="003A5D24"/>
    <w:rsid w:val="003A72DA"/>
    <w:rsid w:val="003A7DB1"/>
    <w:rsid w:val="003B0666"/>
    <w:rsid w:val="003B0787"/>
    <w:rsid w:val="003B0EBC"/>
    <w:rsid w:val="003B10E4"/>
    <w:rsid w:val="003B245F"/>
    <w:rsid w:val="003B2AF0"/>
    <w:rsid w:val="003B37E2"/>
    <w:rsid w:val="003B3E53"/>
    <w:rsid w:val="003B4B0B"/>
    <w:rsid w:val="003B53D4"/>
    <w:rsid w:val="003B561E"/>
    <w:rsid w:val="003B582A"/>
    <w:rsid w:val="003B5DBD"/>
    <w:rsid w:val="003B6AA4"/>
    <w:rsid w:val="003B6B55"/>
    <w:rsid w:val="003B6E4F"/>
    <w:rsid w:val="003B788F"/>
    <w:rsid w:val="003C08F7"/>
    <w:rsid w:val="003C10C1"/>
    <w:rsid w:val="003C1E79"/>
    <w:rsid w:val="003C27FB"/>
    <w:rsid w:val="003C3350"/>
    <w:rsid w:val="003C3BF5"/>
    <w:rsid w:val="003C4390"/>
    <w:rsid w:val="003C51F8"/>
    <w:rsid w:val="003C5232"/>
    <w:rsid w:val="003C6034"/>
    <w:rsid w:val="003C65F8"/>
    <w:rsid w:val="003C66B1"/>
    <w:rsid w:val="003C76CB"/>
    <w:rsid w:val="003D1773"/>
    <w:rsid w:val="003D3079"/>
    <w:rsid w:val="003D3A5D"/>
    <w:rsid w:val="003D566E"/>
    <w:rsid w:val="003D6112"/>
    <w:rsid w:val="003D66E1"/>
    <w:rsid w:val="003D71D0"/>
    <w:rsid w:val="003D7F10"/>
    <w:rsid w:val="003E2AF7"/>
    <w:rsid w:val="003E35D8"/>
    <w:rsid w:val="003E3AD0"/>
    <w:rsid w:val="003E5580"/>
    <w:rsid w:val="003E5A10"/>
    <w:rsid w:val="003E5ABE"/>
    <w:rsid w:val="003E5CEF"/>
    <w:rsid w:val="003E63F3"/>
    <w:rsid w:val="003E7A57"/>
    <w:rsid w:val="003F09D4"/>
    <w:rsid w:val="003F0EBD"/>
    <w:rsid w:val="003F0FE6"/>
    <w:rsid w:val="003F18B2"/>
    <w:rsid w:val="003F254C"/>
    <w:rsid w:val="003F27DD"/>
    <w:rsid w:val="003F2A65"/>
    <w:rsid w:val="003F43DA"/>
    <w:rsid w:val="003F4ACE"/>
    <w:rsid w:val="003F6475"/>
    <w:rsid w:val="003F6BC4"/>
    <w:rsid w:val="003F6C17"/>
    <w:rsid w:val="003F7951"/>
    <w:rsid w:val="003F7C53"/>
    <w:rsid w:val="003F7D69"/>
    <w:rsid w:val="00400C4F"/>
    <w:rsid w:val="00400FE4"/>
    <w:rsid w:val="00400FFE"/>
    <w:rsid w:val="00401025"/>
    <w:rsid w:val="0040218B"/>
    <w:rsid w:val="0040295B"/>
    <w:rsid w:val="00403A1B"/>
    <w:rsid w:val="00403B3D"/>
    <w:rsid w:val="004043E4"/>
    <w:rsid w:val="00404DD4"/>
    <w:rsid w:val="00405BBA"/>
    <w:rsid w:val="004060CC"/>
    <w:rsid w:val="004070BA"/>
    <w:rsid w:val="004071F8"/>
    <w:rsid w:val="0040782C"/>
    <w:rsid w:val="0040791F"/>
    <w:rsid w:val="004079E8"/>
    <w:rsid w:val="0041102F"/>
    <w:rsid w:val="0041126D"/>
    <w:rsid w:val="00411970"/>
    <w:rsid w:val="004132AA"/>
    <w:rsid w:val="00413F9B"/>
    <w:rsid w:val="0041531A"/>
    <w:rsid w:val="00415ACE"/>
    <w:rsid w:val="00415F58"/>
    <w:rsid w:val="0041686D"/>
    <w:rsid w:val="004178C8"/>
    <w:rsid w:val="00417B9F"/>
    <w:rsid w:val="00417D87"/>
    <w:rsid w:val="00417DD1"/>
    <w:rsid w:val="004205FF"/>
    <w:rsid w:val="004211FA"/>
    <w:rsid w:val="00421740"/>
    <w:rsid w:val="0042180C"/>
    <w:rsid w:val="004219AC"/>
    <w:rsid w:val="004240C4"/>
    <w:rsid w:val="0042416B"/>
    <w:rsid w:val="0042589B"/>
    <w:rsid w:val="0042652E"/>
    <w:rsid w:val="004268EB"/>
    <w:rsid w:val="00427EC9"/>
    <w:rsid w:val="00427F70"/>
    <w:rsid w:val="004305C6"/>
    <w:rsid w:val="00431D13"/>
    <w:rsid w:val="00432443"/>
    <w:rsid w:val="004343C7"/>
    <w:rsid w:val="00434F68"/>
    <w:rsid w:val="00436A21"/>
    <w:rsid w:val="004377D0"/>
    <w:rsid w:val="00437868"/>
    <w:rsid w:val="00437F54"/>
    <w:rsid w:val="00440290"/>
    <w:rsid w:val="0044035C"/>
    <w:rsid w:val="00441D6D"/>
    <w:rsid w:val="004420C9"/>
    <w:rsid w:val="0044286E"/>
    <w:rsid w:val="004435CB"/>
    <w:rsid w:val="004437B7"/>
    <w:rsid w:val="00443825"/>
    <w:rsid w:val="00444123"/>
    <w:rsid w:val="0044453C"/>
    <w:rsid w:val="004448FF"/>
    <w:rsid w:val="00446449"/>
    <w:rsid w:val="0044781B"/>
    <w:rsid w:val="00447938"/>
    <w:rsid w:val="00450492"/>
    <w:rsid w:val="00450772"/>
    <w:rsid w:val="004514BD"/>
    <w:rsid w:val="00452999"/>
    <w:rsid w:val="004531BF"/>
    <w:rsid w:val="00455FE5"/>
    <w:rsid w:val="00456050"/>
    <w:rsid w:val="004573A4"/>
    <w:rsid w:val="004576A2"/>
    <w:rsid w:val="004579E1"/>
    <w:rsid w:val="00460CD9"/>
    <w:rsid w:val="00462740"/>
    <w:rsid w:val="00465822"/>
    <w:rsid w:val="00465919"/>
    <w:rsid w:val="00465CA0"/>
    <w:rsid w:val="004701D4"/>
    <w:rsid w:val="004702F3"/>
    <w:rsid w:val="00470578"/>
    <w:rsid w:val="004723B7"/>
    <w:rsid w:val="00472ADE"/>
    <w:rsid w:val="00472C99"/>
    <w:rsid w:val="00472E14"/>
    <w:rsid w:val="004733A5"/>
    <w:rsid w:val="00474F32"/>
    <w:rsid w:val="004764B9"/>
    <w:rsid w:val="00477B46"/>
    <w:rsid w:val="004842E0"/>
    <w:rsid w:val="0048448E"/>
    <w:rsid w:val="00484B1D"/>
    <w:rsid w:val="00484C90"/>
    <w:rsid w:val="004855EE"/>
    <w:rsid w:val="00485C97"/>
    <w:rsid w:val="0048616C"/>
    <w:rsid w:val="00486A08"/>
    <w:rsid w:val="00486D34"/>
    <w:rsid w:val="004879A4"/>
    <w:rsid w:val="0049010F"/>
    <w:rsid w:val="00490B5D"/>
    <w:rsid w:val="00491071"/>
    <w:rsid w:val="0049202D"/>
    <w:rsid w:val="004921C8"/>
    <w:rsid w:val="00493709"/>
    <w:rsid w:val="00495C92"/>
    <w:rsid w:val="00497A2D"/>
    <w:rsid w:val="004A00B2"/>
    <w:rsid w:val="004A0329"/>
    <w:rsid w:val="004A1130"/>
    <w:rsid w:val="004A12A5"/>
    <w:rsid w:val="004A174A"/>
    <w:rsid w:val="004A1A9A"/>
    <w:rsid w:val="004A1AC7"/>
    <w:rsid w:val="004A30B4"/>
    <w:rsid w:val="004A3165"/>
    <w:rsid w:val="004A3831"/>
    <w:rsid w:val="004A3B9D"/>
    <w:rsid w:val="004A4472"/>
    <w:rsid w:val="004A5A15"/>
    <w:rsid w:val="004A666D"/>
    <w:rsid w:val="004A748D"/>
    <w:rsid w:val="004A7A5F"/>
    <w:rsid w:val="004A7E7B"/>
    <w:rsid w:val="004B1AB0"/>
    <w:rsid w:val="004B1C58"/>
    <w:rsid w:val="004B1E4B"/>
    <w:rsid w:val="004B1EDD"/>
    <w:rsid w:val="004B3C70"/>
    <w:rsid w:val="004B5AC4"/>
    <w:rsid w:val="004C0341"/>
    <w:rsid w:val="004C04AB"/>
    <w:rsid w:val="004C160E"/>
    <w:rsid w:val="004C250D"/>
    <w:rsid w:val="004C2C51"/>
    <w:rsid w:val="004C2EF7"/>
    <w:rsid w:val="004C44E7"/>
    <w:rsid w:val="004C55AE"/>
    <w:rsid w:val="004C7972"/>
    <w:rsid w:val="004D0BD8"/>
    <w:rsid w:val="004D47E6"/>
    <w:rsid w:val="004D5BB6"/>
    <w:rsid w:val="004D7093"/>
    <w:rsid w:val="004D76DB"/>
    <w:rsid w:val="004E0116"/>
    <w:rsid w:val="004E0A49"/>
    <w:rsid w:val="004E13C7"/>
    <w:rsid w:val="004E19CF"/>
    <w:rsid w:val="004E28C7"/>
    <w:rsid w:val="004E3C02"/>
    <w:rsid w:val="004E54AD"/>
    <w:rsid w:val="004E583D"/>
    <w:rsid w:val="004E67D4"/>
    <w:rsid w:val="004E6CB4"/>
    <w:rsid w:val="004E6E1B"/>
    <w:rsid w:val="004F06D9"/>
    <w:rsid w:val="004F0B8D"/>
    <w:rsid w:val="004F159B"/>
    <w:rsid w:val="004F1B6C"/>
    <w:rsid w:val="004F1E2D"/>
    <w:rsid w:val="004F2A43"/>
    <w:rsid w:val="004F3A77"/>
    <w:rsid w:val="004F3CD8"/>
    <w:rsid w:val="004F4935"/>
    <w:rsid w:val="004F5FAB"/>
    <w:rsid w:val="004F613B"/>
    <w:rsid w:val="004F62D1"/>
    <w:rsid w:val="004F7486"/>
    <w:rsid w:val="004F7E24"/>
    <w:rsid w:val="004F7F1F"/>
    <w:rsid w:val="005004C1"/>
    <w:rsid w:val="005005DF"/>
    <w:rsid w:val="00500A37"/>
    <w:rsid w:val="00501A62"/>
    <w:rsid w:val="005037E9"/>
    <w:rsid w:val="005039C0"/>
    <w:rsid w:val="00503B17"/>
    <w:rsid w:val="00503FBB"/>
    <w:rsid w:val="00505118"/>
    <w:rsid w:val="005054FE"/>
    <w:rsid w:val="00506DE2"/>
    <w:rsid w:val="00507DCE"/>
    <w:rsid w:val="00510EA9"/>
    <w:rsid w:val="005112CB"/>
    <w:rsid w:val="00512150"/>
    <w:rsid w:val="005132FD"/>
    <w:rsid w:val="005144B2"/>
    <w:rsid w:val="005149E8"/>
    <w:rsid w:val="00515667"/>
    <w:rsid w:val="00515CB4"/>
    <w:rsid w:val="00516538"/>
    <w:rsid w:val="0051733F"/>
    <w:rsid w:val="00517761"/>
    <w:rsid w:val="0052065B"/>
    <w:rsid w:val="00520764"/>
    <w:rsid w:val="00520A50"/>
    <w:rsid w:val="00521BA4"/>
    <w:rsid w:val="005227B1"/>
    <w:rsid w:val="0052304A"/>
    <w:rsid w:val="0052451D"/>
    <w:rsid w:val="0052456A"/>
    <w:rsid w:val="0052473F"/>
    <w:rsid w:val="005254AE"/>
    <w:rsid w:val="005263EC"/>
    <w:rsid w:val="00527255"/>
    <w:rsid w:val="0052749F"/>
    <w:rsid w:val="005308CF"/>
    <w:rsid w:val="00533157"/>
    <w:rsid w:val="00533D14"/>
    <w:rsid w:val="005358E0"/>
    <w:rsid w:val="00535F53"/>
    <w:rsid w:val="00536B1D"/>
    <w:rsid w:val="00541456"/>
    <w:rsid w:val="00541560"/>
    <w:rsid w:val="005420DC"/>
    <w:rsid w:val="005421BE"/>
    <w:rsid w:val="00542C5A"/>
    <w:rsid w:val="00543037"/>
    <w:rsid w:val="005446AA"/>
    <w:rsid w:val="00545411"/>
    <w:rsid w:val="00545F25"/>
    <w:rsid w:val="00547BB8"/>
    <w:rsid w:val="00550338"/>
    <w:rsid w:val="00551600"/>
    <w:rsid w:val="00551CF2"/>
    <w:rsid w:val="0055285E"/>
    <w:rsid w:val="00554129"/>
    <w:rsid w:val="0055705C"/>
    <w:rsid w:val="00557EE1"/>
    <w:rsid w:val="00560280"/>
    <w:rsid w:val="00560B48"/>
    <w:rsid w:val="00561465"/>
    <w:rsid w:val="00562B52"/>
    <w:rsid w:val="0056308E"/>
    <w:rsid w:val="0056379E"/>
    <w:rsid w:val="005647B2"/>
    <w:rsid w:val="005647B8"/>
    <w:rsid w:val="0056689A"/>
    <w:rsid w:val="00566E41"/>
    <w:rsid w:val="005673E3"/>
    <w:rsid w:val="00570822"/>
    <w:rsid w:val="00570EB8"/>
    <w:rsid w:val="005711C1"/>
    <w:rsid w:val="005713C0"/>
    <w:rsid w:val="00571998"/>
    <w:rsid w:val="005732BE"/>
    <w:rsid w:val="005738A4"/>
    <w:rsid w:val="0057422C"/>
    <w:rsid w:val="00574FDF"/>
    <w:rsid w:val="005757E1"/>
    <w:rsid w:val="00575A6D"/>
    <w:rsid w:val="005768D5"/>
    <w:rsid w:val="005771DE"/>
    <w:rsid w:val="0057770A"/>
    <w:rsid w:val="00577C22"/>
    <w:rsid w:val="00580193"/>
    <w:rsid w:val="00581E3D"/>
    <w:rsid w:val="00582EFC"/>
    <w:rsid w:val="00583013"/>
    <w:rsid w:val="005836A1"/>
    <w:rsid w:val="005838B9"/>
    <w:rsid w:val="00584A29"/>
    <w:rsid w:val="005857E1"/>
    <w:rsid w:val="00585D0F"/>
    <w:rsid w:val="005861FE"/>
    <w:rsid w:val="005864FC"/>
    <w:rsid w:val="005866A3"/>
    <w:rsid w:val="00586F1C"/>
    <w:rsid w:val="0058705D"/>
    <w:rsid w:val="005873C9"/>
    <w:rsid w:val="0058754D"/>
    <w:rsid w:val="005918E1"/>
    <w:rsid w:val="00591D2A"/>
    <w:rsid w:val="00593B9C"/>
    <w:rsid w:val="00593D1E"/>
    <w:rsid w:val="0059413E"/>
    <w:rsid w:val="005948D8"/>
    <w:rsid w:val="005960E3"/>
    <w:rsid w:val="00596162"/>
    <w:rsid w:val="005966FC"/>
    <w:rsid w:val="00596CA1"/>
    <w:rsid w:val="00597EA7"/>
    <w:rsid w:val="005A0093"/>
    <w:rsid w:val="005A0A74"/>
    <w:rsid w:val="005A0E80"/>
    <w:rsid w:val="005A115F"/>
    <w:rsid w:val="005A187C"/>
    <w:rsid w:val="005A1B6D"/>
    <w:rsid w:val="005A1E20"/>
    <w:rsid w:val="005A2D66"/>
    <w:rsid w:val="005A4746"/>
    <w:rsid w:val="005A51BA"/>
    <w:rsid w:val="005A5CA6"/>
    <w:rsid w:val="005A6085"/>
    <w:rsid w:val="005A6248"/>
    <w:rsid w:val="005A6900"/>
    <w:rsid w:val="005B2039"/>
    <w:rsid w:val="005B2052"/>
    <w:rsid w:val="005B237C"/>
    <w:rsid w:val="005B246F"/>
    <w:rsid w:val="005B314C"/>
    <w:rsid w:val="005B323D"/>
    <w:rsid w:val="005B32E2"/>
    <w:rsid w:val="005B3C55"/>
    <w:rsid w:val="005B5BFB"/>
    <w:rsid w:val="005B622C"/>
    <w:rsid w:val="005B68A6"/>
    <w:rsid w:val="005B6A04"/>
    <w:rsid w:val="005C065B"/>
    <w:rsid w:val="005C134B"/>
    <w:rsid w:val="005C26DF"/>
    <w:rsid w:val="005C3732"/>
    <w:rsid w:val="005C570E"/>
    <w:rsid w:val="005C75B9"/>
    <w:rsid w:val="005D00DC"/>
    <w:rsid w:val="005D0A4A"/>
    <w:rsid w:val="005D2414"/>
    <w:rsid w:val="005D4FBA"/>
    <w:rsid w:val="005D5A58"/>
    <w:rsid w:val="005D62CD"/>
    <w:rsid w:val="005D6C45"/>
    <w:rsid w:val="005E1067"/>
    <w:rsid w:val="005E10E0"/>
    <w:rsid w:val="005E2DC0"/>
    <w:rsid w:val="005E2DE1"/>
    <w:rsid w:val="005E3D1B"/>
    <w:rsid w:val="005E4CD4"/>
    <w:rsid w:val="005E4CE6"/>
    <w:rsid w:val="005E76CF"/>
    <w:rsid w:val="005F0623"/>
    <w:rsid w:val="005F0B4F"/>
    <w:rsid w:val="005F15FD"/>
    <w:rsid w:val="005F1E04"/>
    <w:rsid w:val="005F22B9"/>
    <w:rsid w:val="005F2CF2"/>
    <w:rsid w:val="005F2E70"/>
    <w:rsid w:val="005F44D3"/>
    <w:rsid w:val="005F58C6"/>
    <w:rsid w:val="005F5F5B"/>
    <w:rsid w:val="005F6A3F"/>
    <w:rsid w:val="006008EF"/>
    <w:rsid w:val="00601C5D"/>
    <w:rsid w:val="00603D77"/>
    <w:rsid w:val="00604AD9"/>
    <w:rsid w:val="00604B18"/>
    <w:rsid w:val="00606B09"/>
    <w:rsid w:val="00607058"/>
    <w:rsid w:val="00607903"/>
    <w:rsid w:val="00607B09"/>
    <w:rsid w:val="00611C61"/>
    <w:rsid w:val="006135EC"/>
    <w:rsid w:val="0061453C"/>
    <w:rsid w:val="006152F5"/>
    <w:rsid w:val="00616073"/>
    <w:rsid w:val="00617393"/>
    <w:rsid w:val="00620C79"/>
    <w:rsid w:val="00622127"/>
    <w:rsid w:val="00623FE7"/>
    <w:rsid w:val="00624C04"/>
    <w:rsid w:val="00624C1A"/>
    <w:rsid w:val="00625B6B"/>
    <w:rsid w:val="0062624E"/>
    <w:rsid w:val="006262E9"/>
    <w:rsid w:val="00627AD5"/>
    <w:rsid w:val="006312BE"/>
    <w:rsid w:val="006318E8"/>
    <w:rsid w:val="00632033"/>
    <w:rsid w:val="00632D72"/>
    <w:rsid w:val="00633A47"/>
    <w:rsid w:val="00634138"/>
    <w:rsid w:val="006342BC"/>
    <w:rsid w:val="006343A1"/>
    <w:rsid w:val="00635834"/>
    <w:rsid w:val="00636A6D"/>
    <w:rsid w:val="00640503"/>
    <w:rsid w:val="00641A0F"/>
    <w:rsid w:val="00641F48"/>
    <w:rsid w:val="0064336D"/>
    <w:rsid w:val="00643DD8"/>
    <w:rsid w:val="00644175"/>
    <w:rsid w:val="006473DF"/>
    <w:rsid w:val="00647655"/>
    <w:rsid w:val="00651B11"/>
    <w:rsid w:val="00651D69"/>
    <w:rsid w:val="00652F93"/>
    <w:rsid w:val="00653A67"/>
    <w:rsid w:val="00653DED"/>
    <w:rsid w:val="00654696"/>
    <w:rsid w:val="00655795"/>
    <w:rsid w:val="00656625"/>
    <w:rsid w:val="00657761"/>
    <w:rsid w:val="00660092"/>
    <w:rsid w:val="0066026D"/>
    <w:rsid w:val="006602C8"/>
    <w:rsid w:val="00661509"/>
    <w:rsid w:val="00661750"/>
    <w:rsid w:val="006619B0"/>
    <w:rsid w:val="00661E3F"/>
    <w:rsid w:val="006632F4"/>
    <w:rsid w:val="006647CB"/>
    <w:rsid w:val="00666235"/>
    <w:rsid w:val="00666B95"/>
    <w:rsid w:val="00667439"/>
    <w:rsid w:val="0067057A"/>
    <w:rsid w:val="006707C6"/>
    <w:rsid w:val="00671860"/>
    <w:rsid w:val="0067189F"/>
    <w:rsid w:val="00671AE3"/>
    <w:rsid w:val="00671D19"/>
    <w:rsid w:val="006721F6"/>
    <w:rsid w:val="006732D1"/>
    <w:rsid w:val="00673908"/>
    <w:rsid w:val="006740B0"/>
    <w:rsid w:val="006742B7"/>
    <w:rsid w:val="00674AF4"/>
    <w:rsid w:val="0067501A"/>
    <w:rsid w:val="006750FC"/>
    <w:rsid w:val="006752BF"/>
    <w:rsid w:val="00675756"/>
    <w:rsid w:val="00675BDF"/>
    <w:rsid w:val="0067623A"/>
    <w:rsid w:val="0067639C"/>
    <w:rsid w:val="006766A7"/>
    <w:rsid w:val="00677FD0"/>
    <w:rsid w:val="006803CF"/>
    <w:rsid w:val="006805FB"/>
    <w:rsid w:val="006808DE"/>
    <w:rsid w:val="00681B1A"/>
    <w:rsid w:val="00681DB4"/>
    <w:rsid w:val="00682443"/>
    <w:rsid w:val="00682D10"/>
    <w:rsid w:val="00682FF7"/>
    <w:rsid w:val="006840F7"/>
    <w:rsid w:val="00687AFA"/>
    <w:rsid w:val="0069011D"/>
    <w:rsid w:val="00690139"/>
    <w:rsid w:val="00690354"/>
    <w:rsid w:val="00690A0D"/>
    <w:rsid w:val="00690E76"/>
    <w:rsid w:val="006911EE"/>
    <w:rsid w:val="00692ADB"/>
    <w:rsid w:val="006943D2"/>
    <w:rsid w:val="0069594C"/>
    <w:rsid w:val="00696316"/>
    <w:rsid w:val="006A0933"/>
    <w:rsid w:val="006A1755"/>
    <w:rsid w:val="006A1764"/>
    <w:rsid w:val="006A1E06"/>
    <w:rsid w:val="006A2A3E"/>
    <w:rsid w:val="006A2CE2"/>
    <w:rsid w:val="006A5305"/>
    <w:rsid w:val="006A60D4"/>
    <w:rsid w:val="006A6414"/>
    <w:rsid w:val="006A7E3B"/>
    <w:rsid w:val="006B0312"/>
    <w:rsid w:val="006B0A69"/>
    <w:rsid w:val="006B0AC4"/>
    <w:rsid w:val="006B2D12"/>
    <w:rsid w:val="006B332A"/>
    <w:rsid w:val="006B4FB2"/>
    <w:rsid w:val="006C0A85"/>
    <w:rsid w:val="006C12B2"/>
    <w:rsid w:val="006C14E1"/>
    <w:rsid w:val="006C2D0D"/>
    <w:rsid w:val="006C53B5"/>
    <w:rsid w:val="006C55E2"/>
    <w:rsid w:val="006C6FCD"/>
    <w:rsid w:val="006C73DF"/>
    <w:rsid w:val="006C74D3"/>
    <w:rsid w:val="006C7AED"/>
    <w:rsid w:val="006D1910"/>
    <w:rsid w:val="006D4434"/>
    <w:rsid w:val="006D4611"/>
    <w:rsid w:val="006D566B"/>
    <w:rsid w:val="006D6141"/>
    <w:rsid w:val="006D71E2"/>
    <w:rsid w:val="006D7C78"/>
    <w:rsid w:val="006D7CAA"/>
    <w:rsid w:val="006D7DE4"/>
    <w:rsid w:val="006E0165"/>
    <w:rsid w:val="006E0256"/>
    <w:rsid w:val="006E0331"/>
    <w:rsid w:val="006E0368"/>
    <w:rsid w:val="006E1C82"/>
    <w:rsid w:val="006E1D70"/>
    <w:rsid w:val="006E456A"/>
    <w:rsid w:val="006E4A57"/>
    <w:rsid w:val="006E6BC1"/>
    <w:rsid w:val="006E7A7A"/>
    <w:rsid w:val="006F01DC"/>
    <w:rsid w:val="006F1245"/>
    <w:rsid w:val="006F1394"/>
    <w:rsid w:val="006F13FC"/>
    <w:rsid w:val="006F1FF6"/>
    <w:rsid w:val="006F2565"/>
    <w:rsid w:val="006F283B"/>
    <w:rsid w:val="006F3500"/>
    <w:rsid w:val="006F3929"/>
    <w:rsid w:val="006F3F21"/>
    <w:rsid w:val="006F4505"/>
    <w:rsid w:val="006F5355"/>
    <w:rsid w:val="006F5B4B"/>
    <w:rsid w:val="006F70D6"/>
    <w:rsid w:val="007008E3"/>
    <w:rsid w:val="007017AE"/>
    <w:rsid w:val="00701B2D"/>
    <w:rsid w:val="007028E5"/>
    <w:rsid w:val="00703371"/>
    <w:rsid w:val="007037EB"/>
    <w:rsid w:val="0070566D"/>
    <w:rsid w:val="00705ED1"/>
    <w:rsid w:val="00707429"/>
    <w:rsid w:val="00707871"/>
    <w:rsid w:val="007104B5"/>
    <w:rsid w:val="00711181"/>
    <w:rsid w:val="00712F7F"/>
    <w:rsid w:val="00713196"/>
    <w:rsid w:val="0071471B"/>
    <w:rsid w:val="00715364"/>
    <w:rsid w:val="00715C38"/>
    <w:rsid w:val="00715CB8"/>
    <w:rsid w:val="00715E3F"/>
    <w:rsid w:val="00715E90"/>
    <w:rsid w:val="00716282"/>
    <w:rsid w:val="007203F1"/>
    <w:rsid w:val="00720A7E"/>
    <w:rsid w:val="007220F2"/>
    <w:rsid w:val="00723119"/>
    <w:rsid w:val="00723264"/>
    <w:rsid w:val="007232CB"/>
    <w:rsid w:val="007235CF"/>
    <w:rsid w:val="00723B5C"/>
    <w:rsid w:val="007264BD"/>
    <w:rsid w:val="007303E3"/>
    <w:rsid w:val="007305FE"/>
    <w:rsid w:val="00730A1A"/>
    <w:rsid w:val="00731CA3"/>
    <w:rsid w:val="00731E27"/>
    <w:rsid w:val="007336F0"/>
    <w:rsid w:val="00733B2A"/>
    <w:rsid w:val="00733C5C"/>
    <w:rsid w:val="00734077"/>
    <w:rsid w:val="00734B32"/>
    <w:rsid w:val="00736750"/>
    <w:rsid w:val="007369BE"/>
    <w:rsid w:val="0073748C"/>
    <w:rsid w:val="00737705"/>
    <w:rsid w:val="007410DE"/>
    <w:rsid w:val="007416DE"/>
    <w:rsid w:val="00741DE0"/>
    <w:rsid w:val="00742321"/>
    <w:rsid w:val="00742FBA"/>
    <w:rsid w:val="00743021"/>
    <w:rsid w:val="00743C16"/>
    <w:rsid w:val="00743C1D"/>
    <w:rsid w:val="0074517F"/>
    <w:rsid w:val="00745F4F"/>
    <w:rsid w:val="007467DF"/>
    <w:rsid w:val="00747D14"/>
    <w:rsid w:val="007502EE"/>
    <w:rsid w:val="00750984"/>
    <w:rsid w:val="007529B7"/>
    <w:rsid w:val="0075341F"/>
    <w:rsid w:val="007536C7"/>
    <w:rsid w:val="00753CD9"/>
    <w:rsid w:val="007555D6"/>
    <w:rsid w:val="007568D5"/>
    <w:rsid w:val="00756B20"/>
    <w:rsid w:val="007579D9"/>
    <w:rsid w:val="00760282"/>
    <w:rsid w:val="00761051"/>
    <w:rsid w:val="00761240"/>
    <w:rsid w:val="00761283"/>
    <w:rsid w:val="00762F63"/>
    <w:rsid w:val="00763049"/>
    <w:rsid w:val="007637BD"/>
    <w:rsid w:val="00763BE5"/>
    <w:rsid w:val="00763CDD"/>
    <w:rsid w:val="0076488D"/>
    <w:rsid w:val="00766CD0"/>
    <w:rsid w:val="00767490"/>
    <w:rsid w:val="00767B7C"/>
    <w:rsid w:val="00770B10"/>
    <w:rsid w:val="00770CAA"/>
    <w:rsid w:val="00773393"/>
    <w:rsid w:val="0077412F"/>
    <w:rsid w:val="007750D5"/>
    <w:rsid w:val="007752E5"/>
    <w:rsid w:val="00775F10"/>
    <w:rsid w:val="007760C4"/>
    <w:rsid w:val="007765D4"/>
    <w:rsid w:val="00776CA5"/>
    <w:rsid w:val="00777107"/>
    <w:rsid w:val="00777F6A"/>
    <w:rsid w:val="00777FD6"/>
    <w:rsid w:val="007800AB"/>
    <w:rsid w:val="00780744"/>
    <w:rsid w:val="00780990"/>
    <w:rsid w:val="00780B2C"/>
    <w:rsid w:val="00780C16"/>
    <w:rsid w:val="00781813"/>
    <w:rsid w:val="007822D9"/>
    <w:rsid w:val="00784BC3"/>
    <w:rsid w:val="007904C2"/>
    <w:rsid w:val="007905BC"/>
    <w:rsid w:val="00790901"/>
    <w:rsid w:val="00791BAC"/>
    <w:rsid w:val="00792295"/>
    <w:rsid w:val="0079294B"/>
    <w:rsid w:val="007930D1"/>
    <w:rsid w:val="0079312E"/>
    <w:rsid w:val="00793D67"/>
    <w:rsid w:val="00795D42"/>
    <w:rsid w:val="00797149"/>
    <w:rsid w:val="007973E8"/>
    <w:rsid w:val="007A0068"/>
    <w:rsid w:val="007A0E56"/>
    <w:rsid w:val="007A1775"/>
    <w:rsid w:val="007A17E7"/>
    <w:rsid w:val="007A1F22"/>
    <w:rsid w:val="007A25F1"/>
    <w:rsid w:val="007A2FE9"/>
    <w:rsid w:val="007A32FE"/>
    <w:rsid w:val="007A3BD2"/>
    <w:rsid w:val="007A5A97"/>
    <w:rsid w:val="007A5AE5"/>
    <w:rsid w:val="007A67CF"/>
    <w:rsid w:val="007A6D66"/>
    <w:rsid w:val="007A73AD"/>
    <w:rsid w:val="007A79AB"/>
    <w:rsid w:val="007B155D"/>
    <w:rsid w:val="007B226F"/>
    <w:rsid w:val="007B234D"/>
    <w:rsid w:val="007B3D73"/>
    <w:rsid w:val="007B4D40"/>
    <w:rsid w:val="007B5A37"/>
    <w:rsid w:val="007B5A9E"/>
    <w:rsid w:val="007B5E99"/>
    <w:rsid w:val="007B70C1"/>
    <w:rsid w:val="007B74AC"/>
    <w:rsid w:val="007B7CE1"/>
    <w:rsid w:val="007C018B"/>
    <w:rsid w:val="007C03E6"/>
    <w:rsid w:val="007C11D3"/>
    <w:rsid w:val="007C1C37"/>
    <w:rsid w:val="007C2700"/>
    <w:rsid w:val="007C2EC7"/>
    <w:rsid w:val="007C3A15"/>
    <w:rsid w:val="007C6717"/>
    <w:rsid w:val="007C6F95"/>
    <w:rsid w:val="007C758F"/>
    <w:rsid w:val="007C75E7"/>
    <w:rsid w:val="007D059D"/>
    <w:rsid w:val="007D1DD6"/>
    <w:rsid w:val="007D303E"/>
    <w:rsid w:val="007D315A"/>
    <w:rsid w:val="007D33A0"/>
    <w:rsid w:val="007D3FE2"/>
    <w:rsid w:val="007D4EF8"/>
    <w:rsid w:val="007D7464"/>
    <w:rsid w:val="007D7747"/>
    <w:rsid w:val="007D7C5D"/>
    <w:rsid w:val="007E13A1"/>
    <w:rsid w:val="007E4043"/>
    <w:rsid w:val="007E55FF"/>
    <w:rsid w:val="007E679E"/>
    <w:rsid w:val="007E7AD8"/>
    <w:rsid w:val="007F0626"/>
    <w:rsid w:val="007F246B"/>
    <w:rsid w:val="007F2D99"/>
    <w:rsid w:val="007F3209"/>
    <w:rsid w:val="007F3897"/>
    <w:rsid w:val="007F3926"/>
    <w:rsid w:val="007F3F39"/>
    <w:rsid w:val="007F4834"/>
    <w:rsid w:val="007F4E53"/>
    <w:rsid w:val="007F5D30"/>
    <w:rsid w:val="007F67D2"/>
    <w:rsid w:val="007F6EB2"/>
    <w:rsid w:val="007F6EE6"/>
    <w:rsid w:val="007F7C64"/>
    <w:rsid w:val="0080041E"/>
    <w:rsid w:val="00800A25"/>
    <w:rsid w:val="008015FB"/>
    <w:rsid w:val="0080251C"/>
    <w:rsid w:val="008034B1"/>
    <w:rsid w:val="00803D91"/>
    <w:rsid w:val="00804056"/>
    <w:rsid w:val="008042C8"/>
    <w:rsid w:val="008049E3"/>
    <w:rsid w:val="00806A50"/>
    <w:rsid w:val="00807569"/>
    <w:rsid w:val="00807C46"/>
    <w:rsid w:val="00810243"/>
    <w:rsid w:val="0081057E"/>
    <w:rsid w:val="00810875"/>
    <w:rsid w:val="0081177C"/>
    <w:rsid w:val="00811C9A"/>
    <w:rsid w:val="00814717"/>
    <w:rsid w:val="00815BF4"/>
    <w:rsid w:val="00815C5A"/>
    <w:rsid w:val="0081666D"/>
    <w:rsid w:val="00820511"/>
    <w:rsid w:val="008226DB"/>
    <w:rsid w:val="00822B05"/>
    <w:rsid w:val="00822B44"/>
    <w:rsid w:val="0082381D"/>
    <w:rsid w:val="008252E6"/>
    <w:rsid w:val="0082651D"/>
    <w:rsid w:val="00827BA6"/>
    <w:rsid w:val="00831017"/>
    <w:rsid w:val="00832105"/>
    <w:rsid w:val="00832E35"/>
    <w:rsid w:val="00832E70"/>
    <w:rsid w:val="00834C32"/>
    <w:rsid w:val="00836D22"/>
    <w:rsid w:val="00840661"/>
    <w:rsid w:val="0084103E"/>
    <w:rsid w:val="008412F6"/>
    <w:rsid w:val="00843785"/>
    <w:rsid w:val="00845E6A"/>
    <w:rsid w:val="00846937"/>
    <w:rsid w:val="00846A53"/>
    <w:rsid w:val="00847F05"/>
    <w:rsid w:val="008501B1"/>
    <w:rsid w:val="0085149B"/>
    <w:rsid w:val="0085159E"/>
    <w:rsid w:val="00852780"/>
    <w:rsid w:val="00852A0B"/>
    <w:rsid w:val="00853870"/>
    <w:rsid w:val="00853FC5"/>
    <w:rsid w:val="00854653"/>
    <w:rsid w:val="0085487E"/>
    <w:rsid w:val="008557E6"/>
    <w:rsid w:val="00856219"/>
    <w:rsid w:val="00857970"/>
    <w:rsid w:val="00860670"/>
    <w:rsid w:val="0086196D"/>
    <w:rsid w:val="008619A8"/>
    <w:rsid w:val="00861E02"/>
    <w:rsid w:val="008631A6"/>
    <w:rsid w:val="00863B4B"/>
    <w:rsid w:val="00864263"/>
    <w:rsid w:val="00865A4D"/>
    <w:rsid w:val="008666E4"/>
    <w:rsid w:val="0086672D"/>
    <w:rsid w:val="0086688E"/>
    <w:rsid w:val="00867D3B"/>
    <w:rsid w:val="00871404"/>
    <w:rsid w:val="00872270"/>
    <w:rsid w:val="00872805"/>
    <w:rsid w:val="00875AFB"/>
    <w:rsid w:val="00875D80"/>
    <w:rsid w:val="00876663"/>
    <w:rsid w:val="00876972"/>
    <w:rsid w:val="008807BA"/>
    <w:rsid w:val="00880ADD"/>
    <w:rsid w:val="008821AE"/>
    <w:rsid w:val="0088478C"/>
    <w:rsid w:val="00885352"/>
    <w:rsid w:val="00886F38"/>
    <w:rsid w:val="00887881"/>
    <w:rsid w:val="00891321"/>
    <w:rsid w:val="0089249E"/>
    <w:rsid w:val="008939F0"/>
    <w:rsid w:val="00893A17"/>
    <w:rsid w:val="00893AD8"/>
    <w:rsid w:val="0089430C"/>
    <w:rsid w:val="00894712"/>
    <w:rsid w:val="00894C51"/>
    <w:rsid w:val="00894D8D"/>
    <w:rsid w:val="00895159"/>
    <w:rsid w:val="008956B8"/>
    <w:rsid w:val="00897D92"/>
    <w:rsid w:val="008A03BD"/>
    <w:rsid w:val="008A1504"/>
    <w:rsid w:val="008A24AC"/>
    <w:rsid w:val="008A304F"/>
    <w:rsid w:val="008A3CCF"/>
    <w:rsid w:val="008A465E"/>
    <w:rsid w:val="008A480F"/>
    <w:rsid w:val="008A4DAD"/>
    <w:rsid w:val="008A6444"/>
    <w:rsid w:val="008A6DBC"/>
    <w:rsid w:val="008A7278"/>
    <w:rsid w:val="008A7392"/>
    <w:rsid w:val="008A7435"/>
    <w:rsid w:val="008A7AA4"/>
    <w:rsid w:val="008B020B"/>
    <w:rsid w:val="008B0364"/>
    <w:rsid w:val="008B2F4B"/>
    <w:rsid w:val="008B332E"/>
    <w:rsid w:val="008B4093"/>
    <w:rsid w:val="008B4E44"/>
    <w:rsid w:val="008B63B4"/>
    <w:rsid w:val="008B688E"/>
    <w:rsid w:val="008B6BBB"/>
    <w:rsid w:val="008C0F54"/>
    <w:rsid w:val="008C1895"/>
    <w:rsid w:val="008C1C77"/>
    <w:rsid w:val="008C3881"/>
    <w:rsid w:val="008C3D9E"/>
    <w:rsid w:val="008C4D30"/>
    <w:rsid w:val="008C5AB4"/>
    <w:rsid w:val="008C6CC6"/>
    <w:rsid w:val="008C74EF"/>
    <w:rsid w:val="008C797E"/>
    <w:rsid w:val="008D0483"/>
    <w:rsid w:val="008D0696"/>
    <w:rsid w:val="008D0E97"/>
    <w:rsid w:val="008D4111"/>
    <w:rsid w:val="008D55F5"/>
    <w:rsid w:val="008D5B8E"/>
    <w:rsid w:val="008D5E81"/>
    <w:rsid w:val="008D6629"/>
    <w:rsid w:val="008D6A34"/>
    <w:rsid w:val="008D6D91"/>
    <w:rsid w:val="008D6DA4"/>
    <w:rsid w:val="008E196D"/>
    <w:rsid w:val="008E2321"/>
    <w:rsid w:val="008E2BEA"/>
    <w:rsid w:val="008E2EC4"/>
    <w:rsid w:val="008E3C77"/>
    <w:rsid w:val="008E446D"/>
    <w:rsid w:val="008E5916"/>
    <w:rsid w:val="008E5A13"/>
    <w:rsid w:val="008E6AA1"/>
    <w:rsid w:val="008E791C"/>
    <w:rsid w:val="008F114D"/>
    <w:rsid w:val="008F17D8"/>
    <w:rsid w:val="008F1C05"/>
    <w:rsid w:val="008F2360"/>
    <w:rsid w:val="008F3C21"/>
    <w:rsid w:val="008F3CC6"/>
    <w:rsid w:val="008F4DB6"/>
    <w:rsid w:val="008F5485"/>
    <w:rsid w:val="008F56A5"/>
    <w:rsid w:val="008F5C57"/>
    <w:rsid w:val="008F67F4"/>
    <w:rsid w:val="008F71C0"/>
    <w:rsid w:val="008F74A6"/>
    <w:rsid w:val="00901E12"/>
    <w:rsid w:val="0090394E"/>
    <w:rsid w:val="00904797"/>
    <w:rsid w:val="00905176"/>
    <w:rsid w:val="0090537B"/>
    <w:rsid w:val="00905F9C"/>
    <w:rsid w:val="0090745D"/>
    <w:rsid w:val="009077B0"/>
    <w:rsid w:val="0090794B"/>
    <w:rsid w:val="009114D8"/>
    <w:rsid w:val="009116E9"/>
    <w:rsid w:val="00911C8B"/>
    <w:rsid w:val="009128FF"/>
    <w:rsid w:val="00912B80"/>
    <w:rsid w:val="00913332"/>
    <w:rsid w:val="00914043"/>
    <w:rsid w:val="00914372"/>
    <w:rsid w:val="009151E0"/>
    <w:rsid w:val="00915634"/>
    <w:rsid w:val="00915AA9"/>
    <w:rsid w:val="00916055"/>
    <w:rsid w:val="009164BA"/>
    <w:rsid w:val="009179D4"/>
    <w:rsid w:val="0092046D"/>
    <w:rsid w:val="00920503"/>
    <w:rsid w:val="00920715"/>
    <w:rsid w:val="009221CB"/>
    <w:rsid w:val="009225BF"/>
    <w:rsid w:val="00923A42"/>
    <w:rsid w:val="00923E12"/>
    <w:rsid w:val="0092401D"/>
    <w:rsid w:val="0092467E"/>
    <w:rsid w:val="00926C22"/>
    <w:rsid w:val="009279F1"/>
    <w:rsid w:val="009317B9"/>
    <w:rsid w:val="00931923"/>
    <w:rsid w:val="00932BEB"/>
    <w:rsid w:val="00933211"/>
    <w:rsid w:val="00933328"/>
    <w:rsid w:val="009337A5"/>
    <w:rsid w:val="009351FC"/>
    <w:rsid w:val="00935899"/>
    <w:rsid w:val="00937442"/>
    <w:rsid w:val="00940479"/>
    <w:rsid w:val="0094109B"/>
    <w:rsid w:val="009410A3"/>
    <w:rsid w:val="009433A4"/>
    <w:rsid w:val="009436DC"/>
    <w:rsid w:val="00943F3E"/>
    <w:rsid w:val="0094431D"/>
    <w:rsid w:val="00944869"/>
    <w:rsid w:val="009460DD"/>
    <w:rsid w:val="00946A08"/>
    <w:rsid w:val="00947509"/>
    <w:rsid w:val="00950411"/>
    <w:rsid w:val="009506D2"/>
    <w:rsid w:val="0095082A"/>
    <w:rsid w:val="00951766"/>
    <w:rsid w:val="0095232E"/>
    <w:rsid w:val="00953662"/>
    <w:rsid w:val="0095388B"/>
    <w:rsid w:val="00953F61"/>
    <w:rsid w:val="00954404"/>
    <w:rsid w:val="009551E0"/>
    <w:rsid w:val="00955462"/>
    <w:rsid w:val="00955613"/>
    <w:rsid w:val="00956410"/>
    <w:rsid w:val="00957532"/>
    <w:rsid w:val="00957D64"/>
    <w:rsid w:val="009605FC"/>
    <w:rsid w:val="00960C7F"/>
    <w:rsid w:val="00964758"/>
    <w:rsid w:val="00965BFF"/>
    <w:rsid w:val="009660A0"/>
    <w:rsid w:val="00966B78"/>
    <w:rsid w:val="009674FF"/>
    <w:rsid w:val="0097068C"/>
    <w:rsid w:val="00970B84"/>
    <w:rsid w:val="00970F08"/>
    <w:rsid w:val="00971734"/>
    <w:rsid w:val="0097343D"/>
    <w:rsid w:val="009809A2"/>
    <w:rsid w:val="00982CBA"/>
    <w:rsid w:val="009831CB"/>
    <w:rsid w:val="009840BE"/>
    <w:rsid w:val="00984C9D"/>
    <w:rsid w:val="00984E74"/>
    <w:rsid w:val="00985219"/>
    <w:rsid w:val="00985377"/>
    <w:rsid w:val="009869CE"/>
    <w:rsid w:val="0099099A"/>
    <w:rsid w:val="009910E3"/>
    <w:rsid w:val="00991B4B"/>
    <w:rsid w:val="0099214C"/>
    <w:rsid w:val="00992B02"/>
    <w:rsid w:val="009932F6"/>
    <w:rsid w:val="009946F0"/>
    <w:rsid w:val="00995941"/>
    <w:rsid w:val="00995E78"/>
    <w:rsid w:val="00997AF1"/>
    <w:rsid w:val="009A077F"/>
    <w:rsid w:val="009A086A"/>
    <w:rsid w:val="009A136D"/>
    <w:rsid w:val="009A2125"/>
    <w:rsid w:val="009A3064"/>
    <w:rsid w:val="009A3C49"/>
    <w:rsid w:val="009A4352"/>
    <w:rsid w:val="009A48F3"/>
    <w:rsid w:val="009A4E0D"/>
    <w:rsid w:val="009A58DC"/>
    <w:rsid w:val="009A58FD"/>
    <w:rsid w:val="009A6665"/>
    <w:rsid w:val="009A7850"/>
    <w:rsid w:val="009A79E4"/>
    <w:rsid w:val="009B104D"/>
    <w:rsid w:val="009B16CF"/>
    <w:rsid w:val="009B2932"/>
    <w:rsid w:val="009B3049"/>
    <w:rsid w:val="009B3B6A"/>
    <w:rsid w:val="009B4364"/>
    <w:rsid w:val="009B483C"/>
    <w:rsid w:val="009B7424"/>
    <w:rsid w:val="009B7ED2"/>
    <w:rsid w:val="009C09E0"/>
    <w:rsid w:val="009C0EB1"/>
    <w:rsid w:val="009C1008"/>
    <w:rsid w:val="009C1329"/>
    <w:rsid w:val="009C20A3"/>
    <w:rsid w:val="009C21DE"/>
    <w:rsid w:val="009C4AC0"/>
    <w:rsid w:val="009C4EA2"/>
    <w:rsid w:val="009C527D"/>
    <w:rsid w:val="009C6876"/>
    <w:rsid w:val="009C75DA"/>
    <w:rsid w:val="009C778B"/>
    <w:rsid w:val="009D0C28"/>
    <w:rsid w:val="009D283C"/>
    <w:rsid w:val="009D34F9"/>
    <w:rsid w:val="009D3CEF"/>
    <w:rsid w:val="009D4150"/>
    <w:rsid w:val="009D685C"/>
    <w:rsid w:val="009D7AE4"/>
    <w:rsid w:val="009E0D56"/>
    <w:rsid w:val="009E16E8"/>
    <w:rsid w:val="009E2676"/>
    <w:rsid w:val="009E2C45"/>
    <w:rsid w:val="009E4585"/>
    <w:rsid w:val="009E4748"/>
    <w:rsid w:val="009E605A"/>
    <w:rsid w:val="009E624C"/>
    <w:rsid w:val="009E637D"/>
    <w:rsid w:val="009E6C07"/>
    <w:rsid w:val="009E6C95"/>
    <w:rsid w:val="009E71BD"/>
    <w:rsid w:val="009E7FB9"/>
    <w:rsid w:val="009F055B"/>
    <w:rsid w:val="009F0C17"/>
    <w:rsid w:val="009F16B3"/>
    <w:rsid w:val="009F22D2"/>
    <w:rsid w:val="009F361C"/>
    <w:rsid w:val="009F4280"/>
    <w:rsid w:val="009F429A"/>
    <w:rsid w:val="009F5938"/>
    <w:rsid w:val="009F5A10"/>
    <w:rsid w:val="009F6A77"/>
    <w:rsid w:val="009F730C"/>
    <w:rsid w:val="009F747F"/>
    <w:rsid w:val="00A00641"/>
    <w:rsid w:val="00A0216F"/>
    <w:rsid w:val="00A02B41"/>
    <w:rsid w:val="00A03279"/>
    <w:rsid w:val="00A0343D"/>
    <w:rsid w:val="00A03E7D"/>
    <w:rsid w:val="00A0464C"/>
    <w:rsid w:val="00A053E8"/>
    <w:rsid w:val="00A0730A"/>
    <w:rsid w:val="00A075C4"/>
    <w:rsid w:val="00A07847"/>
    <w:rsid w:val="00A11D17"/>
    <w:rsid w:val="00A12B39"/>
    <w:rsid w:val="00A13A31"/>
    <w:rsid w:val="00A15869"/>
    <w:rsid w:val="00A15E46"/>
    <w:rsid w:val="00A160B5"/>
    <w:rsid w:val="00A16379"/>
    <w:rsid w:val="00A164BC"/>
    <w:rsid w:val="00A1733D"/>
    <w:rsid w:val="00A222B0"/>
    <w:rsid w:val="00A229D0"/>
    <w:rsid w:val="00A23C6B"/>
    <w:rsid w:val="00A2406C"/>
    <w:rsid w:val="00A245E6"/>
    <w:rsid w:val="00A26151"/>
    <w:rsid w:val="00A269FC"/>
    <w:rsid w:val="00A31257"/>
    <w:rsid w:val="00A31866"/>
    <w:rsid w:val="00A338A4"/>
    <w:rsid w:val="00A34586"/>
    <w:rsid w:val="00A34618"/>
    <w:rsid w:val="00A34BE7"/>
    <w:rsid w:val="00A36016"/>
    <w:rsid w:val="00A36868"/>
    <w:rsid w:val="00A3694E"/>
    <w:rsid w:val="00A374EE"/>
    <w:rsid w:val="00A37858"/>
    <w:rsid w:val="00A379B7"/>
    <w:rsid w:val="00A402CF"/>
    <w:rsid w:val="00A41863"/>
    <w:rsid w:val="00A41FF8"/>
    <w:rsid w:val="00A42592"/>
    <w:rsid w:val="00A43157"/>
    <w:rsid w:val="00A43379"/>
    <w:rsid w:val="00A4385D"/>
    <w:rsid w:val="00A43D9E"/>
    <w:rsid w:val="00A44984"/>
    <w:rsid w:val="00A45560"/>
    <w:rsid w:val="00A467C8"/>
    <w:rsid w:val="00A46B76"/>
    <w:rsid w:val="00A47A11"/>
    <w:rsid w:val="00A503EC"/>
    <w:rsid w:val="00A504CC"/>
    <w:rsid w:val="00A51AC1"/>
    <w:rsid w:val="00A51EFF"/>
    <w:rsid w:val="00A52CFA"/>
    <w:rsid w:val="00A53232"/>
    <w:rsid w:val="00A53D3A"/>
    <w:rsid w:val="00A545B7"/>
    <w:rsid w:val="00A54CA5"/>
    <w:rsid w:val="00A564FD"/>
    <w:rsid w:val="00A56B7A"/>
    <w:rsid w:val="00A603BA"/>
    <w:rsid w:val="00A613D3"/>
    <w:rsid w:val="00A63003"/>
    <w:rsid w:val="00A63A7C"/>
    <w:rsid w:val="00A66EF5"/>
    <w:rsid w:val="00A673E6"/>
    <w:rsid w:val="00A67E40"/>
    <w:rsid w:val="00A7055C"/>
    <w:rsid w:val="00A71E5A"/>
    <w:rsid w:val="00A727FF"/>
    <w:rsid w:val="00A76D60"/>
    <w:rsid w:val="00A7731C"/>
    <w:rsid w:val="00A7773E"/>
    <w:rsid w:val="00A823DF"/>
    <w:rsid w:val="00A830CE"/>
    <w:rsid w:val="00A83521"/>
    <w:rsid w:val="00A83F9F"/>
    <w:rsid w:val="00A85CD3"/>
    <w:rsid w:val="00A85D4C"/>
    <w:rsid w:val="00A90BDD"/>
    <w:rsid w:val="00A91374"/>
    <w:rsid w:val="00A91C4F"/>
    <w:rsid w:val="00A92CC6"/>
    <w:rsid w:val="00A94639"/>
    <w:rsid w:val="00A947FE"/>
    <w:rsid w:val="00A94B33"/>
    <w:rsid w:val="00A94E21"/>
    <w:rsid w:val="00A9540B"/>
    <w:rsid w:val="00A96626"/>
    <w:rsid w:val="00A970DA"/>
    <w:rsid w:val="00AA04FC"/>
    <w:rsid w:val="00AA0E23"/>
    <w:rsid w:val="00AA1154"/>
    <w:rsid w:val="00AA1BF7"/>
    <w:rsid w:val="00AA2B2B"/>
    <w:rsid w:val="00AA2EFB"/>
    <w:rsid w:val="00AA2F16"/>
    <w:rsid w:val="00AA37B3"/>
    <w:rsid w:val="00AA3811"/>
    <w:rsid w:val="00AA5F2C"/>
    <w:rsid w:val="00AA68A1"/>
    <w:rsid w:val="00AA78C3"/>
    <w:rsid w:val="00AB0FC3"/>
    <w:rsid w:val="00AB1A83"/>
    <w:rsid w:val="00AB1C0A"/>
    <w:rsid w:val="00AB22FA"/>
    <w:rsid w:val="00AB3036"/>
    <w:rsid w:val="00AB33E4"/>
    <w:rsid w:val="00AB35F4"/>
    <w:rsid w:val="00AB430A"/>
    <w:rsid w:val="00AB4629"/>
    <w:rsid w:val="00AB4BD0"/>
    <w:rsid w:val="00AB50D4"/>
    <w:rsid w:val="00AB55ED"/>
    <w:rsid w:val="00AB5EBE"/>
    <w:rsid w:val="00AB62DC"/>
    <w:rsid w:val="00AB675A"/>
    <w:rsid w:val="00AB6C0B"/>
    <w:rsid w:val="00AB776C"/>
    <w:rsid w:val="00AC0010"/>
    <w:rsid w:val="00AC1589"/>
    <w:rsid w:val="00AC1685"/>
    <w:rsid w:val="00AC2940"/>
    <w:rsid w:val="00AC2ADE"/>
    <w:rsid w:val="00AC3AD1"/>
    <w:rsid w:val="00AC4670"/>
    <w:rsid w:val="00AC4DCA"/>
    <w:rsid w:val="00AC5555"/>
    <w:rsid w:val="00AC5A71"/>
    <w:rsid w:val="00AC5DE0"/>
    <w:rsid w:val="00AC6581"/>
    <w:rsid w:val="00AC67BC"/>
    <w:rsid w:val="00AC6B6D"/>
    <w:rsid w:val="00AC7145"/>
    <w:rsid w:val="00AD08D5"/>
    <w:rsid w:val="00AD1747"/>
    <w:rsid w:val="00AD1B4D"/>
    <w:rsid w:val="00AD38E9"/>
    <w:rsid w:val="00AD39D0"/>
    <w:rsid w:val="00AD4AAD"/>
    <w:rsid w:val="00AD52A8"/>
    <w:rsid w:val="00AD5340"/>
    <w:rsid w:val="00AD5A9E"/>
    <w:rsid w:val="00AD61C7"/>
    <w:rsid w:val="00AD6333"/>
    <w:rsid w:val="00AD6863"/>
    <w:rsid w:val="00AD7573"/>
    <w:rsid w:val="00AE06D2"/>
    <w:rsid w:val="00AE0850"/>
    <w:rsid w:val="00AE111E"/>
    <w:rsid w:val="00AE117E"/>
    <w:rsid w:val="00AE167E"/>
    <w:rsid w:val="00AE3309"/>
    <w:rsid w:val="00AE4276"/>
    <w:rsid w:val="00AE49F7"/>
    <w:rsid w:val="00AE4A51"/>
    <w:rsid w:val="00AE50DB"/>
    <w:rsid w:val="00AE5C0A"/>
    <w:rsid w:val="00AF13A3"/>
    <w:rsid w:val="00AF17AE"/>
    <w:rsid w:val="00AF3A79"/>
    <w:rsid w:val="00AF52F4"/>
    <w:rsid w:val="00AF690D"/>
    <w:rsid w:val="00AF6A9D"/>
    <w:rsid w:val="00AF71B5"/>
    <w:rsid w:val="00AF798E"/>
    <w:rsid w:val="00B005AE"/>
    <w:rsid w:val="00B01025"/>
    <w:rsid w:val="00B017FF"/>
    <w:rsid w:val="00B01C0A"/>
    <w:rsid w:val="00B02526"/>
    <w:rsid w:val="00B02A22"/>
    <w:rsid w:val="00B0351B"/>
    <w:rsid w:val="00B0423C"/>
    <w:rsid w:val="00B05BD9"/>
    <w:rsid w:val="00B073C8"/>
    <w:rsid w:val="00B076EA"/>
    <w:rsid w:val="00B07C1C"/>
    <w:rsid w:val="00B115F1"/>
    <w:rsid w:val="00B11DDE"/>
    <w:rsid w:val="00B121A1"/>
    <w:rsid w:val="00B13792"/>
    <w:rsid w:val="00B141F1"/>
    <w:rsid w:val="00B14328"/>
    <w:rsid w:val="00B14E88"/>
    <w:rsid w:val="00B17009"/>
    <w:rsid w:val="00B2221D"/>
    <w:rsid w:val="00B222BF"/>
    <w:rsid w:val="00B2236D"/>
    <w:rsid w:val="00B231DD"/>
    <w:rsid w:val="00B23607"/>
    <w:rsid w:val="00B23A40"/>
    <w:rsid w:val="00B24E1B"/>
    <w:rsid w:val="00B25200"/>
    <w:rsid w:val="00B25F99"/>
    <w:rsid w:val="00B2690F"/>
    <w:rsid w:val="00B3029F"/>
    <w:rsid w:val="00B307B4"/>
    <w:rsid w:val="00B30B9E"/>
    <w:rsid w:val="00B32243"/>
    <w:rsid w:val="00B3342B"/>
    <w:rsid w:val="00B33668"/>
    <w:rsid w:val="00B350B3"/>
    <w:rsid w:val="00B3522C"/>
    <w:rsid w:val="00B353FB"/>
    <w:rsid w:val="00B355E2"/>
    <w:rsid w:val="00B36852"/>
    <w:rsid w:val="00B36FCF"/>
    <w:rsid w:val="00B370EB"/>
    <w:rsid w:val="00B37579"/>
    <w:rsid w:val="00B378F4"/>
    <w:rsid w:val="00B37CC2"/>
    <w:rsid w:val="00B37FAC"/>
    <w:rsid w:val="00B408A6"/>
    <w:rsid w:val="00B416F2"/>
    <w:rsid w:val="00B41E35"/>
    <w:rsid w:val="00B42577"/>
    <w:rsid w:val="00B43856"/>
    <w:rsid w:val="00B449AB"/>
    <w:rsid w:val="00B45C00"/>
    <w:rsid w:val="00B45C81"/>
    <w:rsid w:val="00B476B5"/>
    <w:rsid w:val="00B50851"/>
    <w:rsid w:val="00B50CDF"/>
    <w:rsid w:val="00B517B5"/>
    <w:rsid w:val="00B51B95"/>
    <w:rsid w:val="00B5238C"/>
    <w:rsid w:val="00B5310D"/>
    <w:rsid w:val="00B53F41"/>
    <w:rsid w:val="00B548CE"/>
    <w:rsid w:val="00B55EC3"/>
    <w:rsid w:val="00B5628F"/>
    <w:rsid w:val="00B6166F"/>
    <w:rsid w:val="00B61D63"/>
    <w:rsid w:val="00B6221E"/>
    <w:rsid w:val="00B62B49"/>
    <w:rsid w:val="00B6326E"/>
    <w:rsid w:val="00B64924"/>
    <w:rsid w:val="00B64BC3"/>
    <w:rsid w:val="00B655D7"/>
    <w:rsid w:val="00B667A2"/>
    <w:rsid w:val="00B6790F"/>
    <w:rsid w:val="00B67B65"/>
    <w:rsid w:val="00B705E8"/>
    <w:rsid w:val="00B709E8"/>
    <w:rsid w:val="00B727E1"/>
    <w:rsid w:val="00B74058"/>
    <w:rsid w:val="00B74161"/>
    <w:rsid w:val="00B74B10"/>
    <w:rsid w:val="00B752D4"/>
    <w:rsid w:val="00B75749"/>
    <w:rsid w:val="00B75BF2"/>
    <w:rsid w:val="00B75DB9"/>
    <w:rsid w:val="00B76423"/>
    <w:rsid w:val="00B77E2C"/>
    <w:rsid w:val="00B80AF3"/>
    <w:rsid w:val="00B819A0"/>
    <w:rsid w:val="00B832A6"/>
    <w:rsid w:val="00B8539E"/>
    <w:rsid w:val="00B8583B"/>
    <w:rsid w:val="00B85842"/>
    <w:rsid w:val="00B90BA2"/>
    <w:rsid w:val="00B92097"/>
    <w:rsid w:val="00B92A4F"/>
    <w:rsid w:val="00B93182"/>
    <w:rsid w:val="00B932A1"/>
    <w:rsid w:val="00B95182"/>
    <w:rsid w:val="00B95642"/>
    <w:rsid w:val="00B95B30"/>
    <w:rsid w:val="00B969F3"/>
    <w:rsid w:val="00B97FC2"/>
    <w:rsid w:val="00BA1F35"/>
    <w:rsid w:val="00BA3414"/>
    <w:rsid w:val="00BA3525"/>
    <w:rsid w:val="00BA3E15"/>
    <w:rsid w:val="00BA51B3"/>
    <w:rsid w:val="00BA5548"/>
    <w:rsid w:val="00BA599B"/>
    <w:rsid w:val="00BA5D44"/>
    <w:rsid w:val="00BA6C3F"/>
    <w:rsid w:val="00BA6D30"/>
    <w:rsid w:val="00BB0CB5"/>
    <w:rsid w:val="00BB1A56"/>
    <w:rsid w:val="00BB1D2E"/>
    <w:rsid w:val="00BB1F4C"/>
    <w:rsid w:val="00BB2BCD"/>
    <w:rsid w:val="00BB3CDD"/>
    <w:rsid w:val="00BB3D2A"/>
    <w:rsid w:val="00BB4E61"/>
    <w:rsid w:val="00BB4EED"/>
    <w:rsid w:val="00BB5356"/>
    <w:rsid w:val="00BC1626"/>
    <w:rsid w:val="00BC366F"/>
    <w:rsid w:val="00BC4E9A"/>
    <w:rsid w:val="00BC521B"/>
    <w:rsid w:val="00BC7087"/>
    <w:rsid w:val="00BD00FE"/>
    <w:rsid w:val="00BD047A"/>
    <w:rsid w:val="00BD25A2"/>
    <w:rsid w:val="00BD25B4"/>
    <w:rsid w:val="00BD28AD"/>
    <w:rsid w:val="00BD33A3"/>
    <w:rsid w:val="00BD3E17"/>
    <w:rsid w:val="00BD3F7E"/>
    <w:rsid w:val="00BD40BE"/>
    <w:rsid w:val="00BD4999"/>
    <w:rsid w:val="00BD5931"/>
    <w:rsid w:val="00BD5DAB"/>
    <w:rsid w:val="00BD65B7"/>
    <w:rsid w:val="00BD709A"/>
    <w:rsid w:val="00BD79E7"/>
    <w:rsid w:val="00BE3567"/>
    <w:rsid w:val="00BE45B8"/>
    <w:rsid w:val="00BE4997"/>
    <w:rsid w:val="00BE5FA7"/>
    <w:rsid w:val="00BE730A"/>
    <w:rsid w:val="00BE79D8"/>
    <w:rsid w:val="00BF0648"/>
    <w:rsid w:val="00BF0757"/>
    <w:rsid w:val="00BF1424"/>
    <w:rsid w:val="00BF1FED"/>
    <w:rsid w:val="00BF227B"/>
    <w:rsid w:val="00BF26EB"/>
    <w:rsid w:val="00BF3383"/>
    <w:rsid w:val="00BF4B5A"/>
    <w:rsid w:val="00BF513C"/>
    <w:rsid w:val="00BF52B3"/>
    <w:rsid w:val="00BF608C"/>
    <w:rsid w:val="00BF6884"/>
    <w:rsid w:val="00C00331"/>
    <w:rsid w:val="00C00852"/>
    <w:rsid w:val="00C0092E"/>
    <w:rsid w:val="00C0212C"/>
    <w:rsid w:val="00C02892"/>
    <w:rsid w:val="00C02AF0"/>
    <w:rsid w:val="00C02B0E"/>
    <w:rsid w:val="00C03191"/>
    <w:rsid w:val="00C036F6"/>
    <w:rsid w:val="00C03F32"/>
    <w:rsid w:val="00C042F4"/>
    <w:rsid w:val="00C048D1"/>
    <w:rsid w:val="00C05775"/>
    <w:rsid w:val="00C05BA9"/>
    <w:rsid w:val="00C06EA5"/>
    <w:rsid w:val="00C06F9B"/>
    <w:rsid w:val="00C0733F"/>
    <w:rsid w:val="00C079A7"/>
    <w:rsid w:val="00C10006"/>
    <w:rsid w:val="00C103D0"/>
    <w:rsid w:val="00C11712"/>
    <w:rsid w:val="00C123DB"/>
    <w:rsid w:val="00C13121"/>
    <w:rsid w:val="00C1322A"/>
    <w:rsid w:val="00C13356"/>
    <w:rsid w:val="00C13E05"/>
    <w:rsid w:val="00C142FF"/>
    <w:rsid w:val="00C15030"/>
    <w:rsid w:val="00C1539A"/>
    <w:rsid w:val="00C15424"/>
    <w:rsid w:val="00C15A78"/>
    <w:rsid w:val="00C1732E"/>
    <w:rsid w:val="00C1785F"/>
    <w:rsid w:val="00C20220"/>
    <w:rsid w:val="00C20A23"/>
    <w:rsid w:val="00C2171D"/>
    <w:rsid w:val="00C22802"/>
    <w:rsid w:val="00C23BBE"/>
    <w:rsid w:val="00C23EB0"/>
    <w:rsid w:val="00C24C12"/>
    <w:rsid w:val="00C25099"/>
    <w:rsid w:val="00C27357"/>
    <w:rsid w:val="00C2775B"/>
    <w:rsid w:val="00C27FA2"/>
    <w:rsid w:val="00C31450"/>
    <w:rsid w:val="00C32638"/>
    <w:rsid w:val="00C3316D"/>
    <w:rsid w:val="00C34530"/>
    <w:rsid w:val="00C35469"/>
    <w:rsid w:val="00C368A6"/>
    <w:rsid w:val="00C369ED"/>
    <w:rsid w:val="00C36E1D"/>
    <w:rsid w:val="00C36EC2"/>
    <w:rsid w:val="00C37A3C"/>
    <w:rsid w:val="00C421BF"/>
    <w:rsid w:val="00C436EA"/>
    <w:rsid w:val="00C45CF6"/>
    <w:rsid w:val="00C46A02"/>
    <w:rsid w:val="00C513D8"/>
    <w:rsid w:val="00C52335"/>
    <w:rsid w:val="00C52690"/>
    <w:rsid w:val="00C52DCD"/>
    <w:rsid w:val="00C53E4C"/>
    <w:rsid w:val="00C55967"/>
    <w:rsid w:val="00C56A99"/>
    <w:rsid w:val="00C56B1C"/>
    <w:rsid w:val="00C57B71"/>
    <w:rsid w:val="00C57BB5"/>
    <w:rsid w:val="00C57C3D"/>
    <w:rsid w:val="00C57CD3"/>
    <w:rsid w:val="00C60765"/>
    <w:rsid w:val="00C618A1"/>
    <w:rsid w:val="00C61F28"/>
    <w:rsid w:val="00C6234C"/>
    <w:rsid w:val="00C62D6C"/>
    <w:rsid w:val="00C63D5B"/>
    <w:rsid w:val="00C64941"/>
    <w:rsid w:val="00C67A6A"/>
    <w:rsid w:val="00C70767"/>
    <w:rsid w:val="00C70F3E"/>
    <w:rsid w:val="00C71B04"/>
    <w:rsid w:val="00C737A0"/>
    <w:rsid w:val="00C73BD4"/>
    <w:rsid w:val="00C73F4E"/>
    <w:rsid w:val="00C74BD7"/>
    <w:rsid w:val="00C75181"/>
    <w:rsid w:val="00C75DB3"/>
    <w:rsid w:val="00C76C53"/>
    <w:rsid w:val="00C76E68"/>
    <w:rsid w:val="00C76F70"/>
    <w:rsid w:val="00C813DE"/>
    <w:rsid w:val="00C81FA0"/>
    <w:rsid w:val="00C845B0"/>
    <w:rsid w:val="00C85B17"/>
    <w:rsid w:val="00C86E14"/>
    <w:rsid w:val="00C909DC"/>
    <w:rsid w:val="00C9221D"/>
    <w:rsid w:val="00C92CCC"/>
    <w:rsid w:val="00C9394E"/>
    <w:rsid w:val="00C93B67"/>
    <w:rsid w:val="00C93DA1"/>
    <w:rsid w:val="00C948D4"/>
    <w:rsid w:val="00C95E66"/>
    <w:rsid w:val="00C966C2"/>
    <w:rsid w:val="00C9724B"/>
    <w:rsid w:val="00CA0C75"/>
    <w:rsid w:val="00CA3FB7"/>
    <w:rsid w:val="00CA5CC2"/>
    <w:rsid w:val="00CA73DA"/>
    <w:rsid w:val="00CB0061"/>
    <w:rsid w:val="00CB25BC"/>
    <w:rsid w:val="00CB39B9"/>
    <w:rsid w:val="00CB7D17"/>
    <w:rsid w:val="00CC0159"/>
    <w:rsid w:val="00CC09DD"/>
    <w:rsid w:val="00CC147C"/>
    <w:rsid w:val="00CC1590"/>
    <w:rsid w:val="00CC4B0E"/>
    <w:rsid w:val="00CC4BDA"/>
    <w:rsid w:val="00CC68C6"/>
    <w:rsid w:val="00CC6D6B"/>
    <w:rsid w:val="00CC78E6"/>
    <w:rsid w:val="00CD121B"/>
    <w:rsid w:val="00CD1325"/>
    <w:rsid w:val="00CD15E3"/>
    <w:rsid w:val="00CD2226"/>
    <w:rsid w:val="00CD27D2"/>
    <w:rsid w:val="00CD3C51"/>
    <w:rsid w:val="00CD3E31"/>
    <w:rsid w:val="00CD4BF0"/>
    <w:rsid w:val="00CD5432"/>
    <w:rsid w:val="00CD7A09"/>
    <w:rsid w:val="00CD7A83"/>
    <w:rsid w:val="00CE07B1"/>
    <w:rsid w:val="00CE15D5"/>
    <w:rsid w:val="00CE19D9"/>
    <w:rsid w:val="00CE20C8"/>
    <w:rsid w:val="00CE29AB"/>
    <w:rsid w:val="00CE2D6C"/>
    <w:rsid w:val="00CE3733"/>
    <w:rsid w:val="00CE3F7C"/>
    <w:rsid w:val="00CE4752"/>
    <w:rsid w:val="00CE49CE"/>
    <w:rsid w:val="00CE4B6B"/>
    <w:rsid w:val="00CE64A3"/>
    <w:rsid w:val="00CE75DA"/>
    <w:rsid w:val="00CF0C35"/>
    <w:rsid w:val="00CF103C"/>
    <w:rsid w:val="00CF1294"/>
    <w:rsid w:val="00CF22D7"/>
    <w:rsid w:val="00CF3B78"/>
    <w:rsid w:val="00CF3D95"/>
    <w:rsid w:val="00CF68DC"/>
    <w:rsid w:val="00D00E45"/>
    <w:rsid w:val="00D011A7"/>
    <w:rsid w:val="00D0151A"/>
    <w:rsid w:val="00D0255E"/>
    <w:rsid w:val="00D03585"/>
    <w:rsid w:val="00D050C2"/>
    <w:rsid w:val="00D051A1"/>
    <w:rsid w:val="00D05726"/>
    <w:rsid w:val="00D06D42"/>
    <w:rsid w:val="00D10853"/>
    <w:rsid w:val="00D1123C"/>
    <w:rsid w:val="00D12229"/>
    <w:rsid w:val="00D15C16"/>
    <w:rsid w:val="00D16415"/>
    <w:rsid w:val="00D16F31"/>
    <w:rsid w:val="00D1753E"/>
    <w:rsid w:val="00D17B6B"/>
    <w:rsid w:val="00D17DCB"/>
    <w:rsid w:val="00D20408"/>
    <w:rsid w:val="00D204BE"/>
    <w:rsid w:val="00D204F4"/>
    <w:rsid w:val="00D25D3A"/>
    <w:rsid w:val="00D26044"/>
    <w:rsid w:val="00D278AF"/>
    <w:rsid w:val="00D27D21"/>
    <w:rsid w:val="00D3185D"/>
    <w:rsid w:val="00D336EB"/>
    <w:rsid w:val="00D33CFA"/>
    <w:rsid w:val="00D3544E"/>
    <w:rsid w:val="00D35949"/>
    <w:rsid w:val="00D36601"/>
    <w:rsid w:val="00D374B9"/>
    <w:rsid w:val="00D377BF"/>
    <w:rsid w:val="00D40973"/>
    <w:rsid w:val="00D413BA"/>
    <w:rsid w:val="00D4243A"/>
    <w:rsid w:val="00D42C6F"/>
    <w:rsid w:val="00D43041"/>
    <w:rsid w:val="00D43081"/>
    <w:rsid w:val="00D445F2"/>
    <w:rsid w:val="00D44DAC"/>
    <w:rsid w:val="00D452FE"/>
    <w:rsid w:val="00D46110"/>
    <w:rsid w:val="00D463ED"/>
    <w:rsid w:val="00D47852"/>
    <w:rsid w:val="00D51038"/>
    <w:rsid w:val="00D511A7"/>
    <w:rsid w:val="00D516B8"/>
    <w:rsid w:val="00D5224B"/>
    <w:rsid w:val="00D52E57"/>
    <w:rsid w:val="00D536AC"/>
    <w:rsid w:val="00D53D93"/>
    <w:rsid w:val="00D54594"/>
    <w:rsid w:val="00D56883"/>
    <w:rsid w:val="00D57788"/>
    <w:rsid w:val="00D6049C"/>
    <w:rsid w:val="00D6059F"/>
    <w:rsid w:val="00D60954"/>
    <w:rsid w:val="00D61438"/>
    <w:rsid w:val="00D61828"/>
    <w:rsid w:val="00D61A8D"/>
    <w:rsid w:val="00D62B73"/>
    <w:rsid w:val="00D63D56"/>
    <w:rsid w:val="00D64A93"/>
    <w:rsid w:val="00D6575C"/>
    <w:rsid w:val="00D706DD"/>
    <w:rsid w:val="00D71462"/>
    <w:rsid w:val="00D72D7D"/>
    <w:rsid w:val="00D7372E"/>
    <w:rsid w:val="00D74064"/>
    <w:rsid w:val="00D7536A"/>
    <w:rsid w:val="00D753ED"/>
    <w:rsid w:val="00D7568A"/>
    <w:rsid w:val="00D7590B"/>
    <w:rsid w:val="00D76456"/>
    <w:rsid w:val="00D76657"/>
    <w:rsid w:val="00D76AEF"/>
    <w:rsid w:val="00D803F1"/>
    <w:rsid w:val="00D803F6"/>
    <w:rsid w:val="00D80729"/>
    <w:rsid w:val="00D8098B"/>
    <w:rsid w:val="00D80BCC"/>
    <w:rsid w:val="00D81469"/>
    <w:rsid w:val="00D81807"/>
    <w:rsid w:val="00D819E3"/>
    <w:rsid w:val="00D823AC"/>
    <w:rsid w:val="00D82EF2"/>
    <w:rsid w:val="00D83709"/>
    <w:rsid w:val="00D83CEA"/>
    <w:rsid w:val="00D854B0"/>
    <w:rsid w:val="00D8585A"/>
    <w:rsid w:val="00D85F47"/>
    <w:rsid w:val="00D85F51"/>
    <w:rsid w:val="00D8627E"/>
    <w:rsid w:val="00D8657C"/>
    <w:rsid w:val="00D8726A"/>
    <w:rsid w:val="00D87806"/>
    <w:rsid w:val="00D87835"/>
    <w:rsid w:val="00D90799"/>
    <w:rsid w:val="00D90C84"/>
    <w:rsid w:val="00D912A1"/>
    <w:rsid w:val="00D91A18"/>
    <w:rsid w:val="00D92892"/>
    <w:rsid w:val="00D935A3"/>
    <w:rsid w:val="00D93CF5"/>
    <w:rsid w:val="00D94555"/>
    <w:rsid w:val="00D94620"/>
    <w:rsid w:val="00D96024"/>
    <w:rsid w:val="00D974C0"/>
    <w:rsid w:val="00DA0859"/>
    <w:rsid w:val="00DA096E"/>
    <w:rsid w:val="00DA25DE"/>
    <w:rsid w:val="00DA2DB1"/>
    <w:rsid w:val="00DA3A3F"/>
    <w:rsid w:val="00DA409A"/>
    <w:rsid w:val="00DA45B4"/>
    <w:rsid w:val="00DA48AE"/>
    <w:rsid w:val="00DA677B"/>
    <w:rsid w:val="00DA6DBB"/>
    <w:rsid w:val="00DA6E22"/>
    <w:rsid w:val="00DA7D44"/>
    <w:rsid w:val="00DB0554"/>
    <w:rsid w:val="00DB085B"/>
    <w:rsid w:val="00DB0F51"/>
    <w:rsid w:val="00DB1C3D"/>
    <w:rsid w:val="00DB3CE0"/>
    <w:rsid w:val="00DB4365"/>
    <w:rsid w:val="00DB5114"/>
    <w:rsid w:val="00DB6352"/>
    <w:rsid w:val="00DB647C"/>
    <w:rsid w:val="00DB6C69"/>
    <w:rsid w:val="00DB717E"/>
    <w:rsid w:val="00DB7C95"/>
    <w:rsid w:val="00DC037E"/>
    <w:rsid w:val="00DC07F8"/>
    <w:rsid w:val="00DC0B15"/>
    <w:rsid w:val="00DC1745"/>
    <w:rsid w:val="00DC177B"/>
    <w:rsid w:val="00DC1DC8"/>
    <w:rsid w:val="00DC20BF"/>
    <w:rsid w:val="00DC21DF"/>
    <w:rsid w:val="00DC2B0E"/>
    <w:rsid w:val="00DC5003"/>
    <w:rsid w:val="00DC533A"/>
    <w:rsid w:val="00DC69C8"/>
    <w:rsid w:val="00DC766A"/>
    <w:rsid w:val="00DD15C8"/>
    <w:rsid w:val="00DD1644"/>
    <w:rsid w:val="00DD1C8C"/>
    <w:rsid w:val="00DD31CF"/>
    <w:rsid w:val="00DD3AAE"/>
    <w:rsid w:val="00DD3C8C"/>
    <w:rsid w:val="00DD4492"/>
    <w:rsid w:val="00DD570D"/>
    <w:rsid w:val="00DD5CD3"/>
    <w:rsid w:val="00DD5CE9"/>
    <w:rsid w:val="00DD60A7"/>
    <w:rsid w:val="00DD6FB1"/>
    <w:rsid w:val="00DE02F5"/>
    <w:rsid w:val="00DE26F4"/>
    <w:rsid w:val="00DE2AFA"/>
    <w:rsid w:val="00DE2BE7"/>
    <w:rsid w:val="00DE2FA3"/>
    <w:rsid w:val="00DE397B"/>
    <w:rsid w:val="00DE684F"/>
    <w:rsid w:val="00DE6A99"/>
    <w:rsid w:val="00DE74F0"/>
    <w:rsid w:val="00DE771F"/>
    <w:rsid w:val="00DE7F8E"/>
    <w:rsid w:val="00DF2992"/>
    <w:rsid w:val="00DF3751"/>
    <w:rsid w:val="00DF3E80"/>
    <w:rsid w:val="00DF3F95"/>
    <w:rsid w:val="00DF4056"/>
    <w:rsid w:val="00DF498B"/>
    <w:rsid w:val="00DF4AB5"/>
    <w:rsid w:val="00DF53A2"/>
    <w:rsid w:val="00DF5D9E"/>
    <w:rsid w:val="00DF7290"/>
    <w:rsid w:val="00DF7527"/>
    <w:rsid w:val="00E03A56"/>
    <w:rsid w:val="00E048CB"/>
    <w:rsid w:val="00E04C31"/>
    <w:rsid w:val="00E04E97"/>
    <w:rsid w:val="00E051E9"/>
    <w:rsid w:val="00E052CF"/>
    <w:rsid w:val="00E055B8"/>
    <w:rsid w:val="00E05EF0"/>
    <w:rsid w:val="00E05F55"/>
    <w:rsid w:val="00E103E9"/>
    <w:rsid w:val="00E104E3"/>
    <w:rsid w:val="00E11593"/>
    <w:rsid w:val="00E119E8"/>
    <w:rsid w:val="00E1229C"/>
    <w:rsid w:val="00E12328"/>
    <w:rsid w:val="00E12AC4"/>
    <w:rsid w:val="00E14C3C"/>
    <w:rsid w:val="00E15DF8"/>
    <w:rsid w:val="00E1615E"/>
    <w:rsid w:val="00E165D9"/>
    <w:rsid w:val="00E1682C"/>
    <w:rsid w:val="00E16B5E"/>
    <w:rsid w:val="00E16CF4"/>
    <w:rsid w:val="00E17957"/>
    <w:rsid w:val="00E213A3"/>
    <w:rsid w:val="00E21CCA"/>
    <w:rsid w:val="00E21D7D"/>
    <w:rsid w:val="00E223AD"/>
    <w:rsid w:val="00E22AA8"/>
    <w:rsid w:val="00E275A0"/>
    <w:rsid w:val="00E275AC"/>
    <w:rsid w:val="00E306BB"/>
    <w:rsid w:val="00E31440"/>
    <w:rsid w:val="00E320D8"/>
    <w:rsid w:val="00E32F78"/>
    <w:rsid w:val="00E33534"/>
    <w:rsid w:val="00E33908"/>
    <w:rsid w:val="00E33F06"/>
    <w:rsid w:val="00E33FDB"/>
    <w:rsid w:val="00E34125"/>
    <w:rsid w:val="00E359A3"/>
    <w:rsid w:val="00E359E3"/>
    <w:rsid w:val="00E35DA7"/>
    <w:rsid w:val="00E36510"/>
    <w:rsid w:val="00E369CA"/>
    <w:rsid w:val="00E3754A"/>
    <w:rsid w:val="00E375D9"/>
    <w:rsid w:val="00E37C88"/>
    <w:rsid w:val="00E40413"/>
    <w:rsid w:val="00E4135A"/>
    <w:rsid w:val="00E41838"/>
    <w:rsid w:val="00E41B6B"/>
    <w:rsid w:val="00E41BDE"/>
    <w:rsid w:val="00E42092"/>
    <w:rsid w:val="00E429EC"/>
    <w:rsid w:val="00E42BAA"/>
    <w:rsid w:val="00E44915"/>
    <w:rsid w:val="00E44BB5"/>
    <w:rsid w:val="00E450EF"/>
    <w:rsid w:val="00E4543A"/>
    <w:rsid w:val="00E45998"/>
    <w:rsid w:val="00E45B39"/>
    <w:rsid w:val="00E46D42"/>
    <w:rsid w:val="00E51198"/>
    <w:rsid w:val="00E518EE"/>
    <w:rsid w:val="00E5209B"/>
    <w:rsid w:val="00E52362"/>
    <w:rsid w:val="00E52FEA"/>
    <w:rsid w:val="00E5389A"/>
    <w:rsid w:val="00E53DE8"/>
    <w:rsid w:val="00E54173"/>
    <w:rsid w:val="00E54F2B"/>
    <w:rsid w:val="00E55657"/>
    <w:rsid w:val="00E57409"/>
    <w:rsid w:val="00E60A2F"/>
    <w:rsid w:val="00E6238D"/>
    <w:rsid w:val="00E6259F"/>
    <w:rsid w:val="00E639C9"/>
    <w:rsid w:val="00E63A4B"/>
    <w:rsid w:val="00E64384"/>
    <w:rsid w:val="00E65A73"/>
    <w:rsid w:val="00E67E7B"/>
    <w:rsid w:val="00E70C52"/>
    <w:rsid w:val="00E72A57"/>
    <w:rsid w:val="00E72B66"/>
    <w:rsid w:val="00E73A58"/>
    <w:rsid w:val="00E741C4"/>
    <w:rsid w:val="00E74C55"/>
    <w:rsid w:val="00E76392"/>
    <w:rsid w:val="00E77488"/>
    <w:rsid w:val="00E80E7D"/>
    <w:rsid w:val="00E81376"/>
    <w:rsid w:val="00E8168B"/>
    <w:rsid w:val="00E81A23"/>
    <w:rsid w:val="00E82DC0"/>
    <w:rsid w:val="00E82F68"/>
    <w:rsid w:val="00E83738"/>
    <w:rsid w:val="00E84604"/>
    <w:rsid w:val="00E85275"/>
    <w:rsid w:val="00E85B24"/>
    <w:rsid w:val="00E8659F"/>
    <w:rsid w:val="00E86B10"/>
    <w:rsid w:val="00E87EB2"/>
    <w:rsid w:val="00E90A13"/>
    <w:rsid w:val="00E915C8"/>
    <w:rsid w:val="00E91E97"/>
    <w:rsid w:val="00E92243"/>
    <w:rsid w:val="00E922B6"/>
    <w:rsid w:val="00E942A4"/>
    <w:rsid w:val="00E95110"/>
    <w:rsid w:val="00E975B9"/>
    <w:rsid w:val="00E97D36"/>
    <w:rsid w:val="00E97E8E"/>
    <w:rsid w:val="00EA169E"/>
    <w:rsid w:val="00EA2B96"/>
    <w:rsid w:val="00EA3BD9"/>
    <w:rsid w:val="00EA3F45"/>
    <w:rsid w:val="00EA457E"/>
    <w:rsid w:val="00EA633A"/>
    <w:rsid w:val="00EA7244"/>
    <w:rsid w:val="00EA75F5"/>
    <w:rsid w:val="00EA7C43"/>
    <w:rsid w:val="00EB01AF"/>
    <w:rsid w:val="00EB0AED"/>
    <w:rsid w:val="00EB0BCA"/>
    <w:rsid w:val="00EB1841"/>
    <w:rsid w:val="00EB194A"/>
    <w:rsid w:val="00EB1A6F"/>
    <w:rsid w:val="00EB38B0"/>
    <w:rsid w:val="00EB38F7"/>
    <w:rsid w:val="00EB4B79"/>
    <w:rsid w:val="00EB4CD6"/>
    <w:rsid w:val="00EB5419"/>
    <w:rsid w:val="00EB6408"/>
    <w:rsid w:val="00EB7268"/>
    <w:rsid w:val="00EC0F00"/>
    <w:rsid w:val="00EC143B"/>
    <w:rsid w:val="00EC19C9"/>
    <w:rsid w:val="00EC2BFC"/>
    <w:rsid w:val="00EC326C"/>
    <w:rsid w:val="00EC3624"/>
    <w:rsid w:val="00EC41EC"/>
    <w:rsid w:val="00EC5BA4"/>
    <w:rsid w:val="00EC6390"/>
    <w:rsid w:val="00EC7242"/>
    <w:rsid w:val="00EC7473"/>
    <w:rsid w:val="00EC796F"/>
    <w:rsid w:val="00EC7A4D"/>
    <w:rsid w:val="00ED01E1"/>
    <w:rsid w:val="00ED0494"/>
    <w:rsid w:val="00ED1BD3"/>
    <w:rsid w:val="00ED1D04"/>
    <w:rsid w:val="00ED1DB5"/>
    <w:rsid w:val="00ED1E41"/>
    <w:rsid w:val="00ED24D6"/>
    <w:rsid w:val="00ED2570"/>
    <w:rsid w:val="00ED382F"/>
    <w:rsid w:val="00ED4D41"/>
    <w:rsid w:val="00ED5D01"/>
    <w:rsid w:val="00ED6307"/>
    <w:rsid w:val="00ED6D08"/>
    <w:rsid w:val="00ED7228"/>
    <w:rsid w:val="00EE0B6B"/>
    <w:rsid w:val="00EE1328"/>
    <w:rsid w:val="00EE1953"/>
    <w:rsid w:val="00EE2CF1"/>
    <w:rsid w:val="00EE318A"/>
    <w:rsid w:val="00EE3322"/>
    <w:rsid w:val="00EE3D17"/>
    <w:rsid w:val="00EE4526"/>
    <w:rsid w:val="00EE4C30"/>
    <w:rsid w:val="00EE4EBD"/>
    <w:rsid w:val="00EE508D"/>
    <w:rsid w:val="00EF05CC"/>
    <w:rsid w:val="00EF1299"/>
    <w:rsid w:val="00EF155C"/>
    <w:rsid w:val="00EF165F"/>
    <w:rsid w:val="00EF24A7"/>
    <w:rsid w:val="00EF255F"/>
    <w:rsid w:val="00EF55B6"/>
    <w:rsid w:val="00EF57DA"/>
    <w:rsid w:val="00F00437"/>
    <w:rsid w:val="00F02A8C"/>
    <w:rsid w:val="00F02E9C"/>
    <w:rsid w:val="00F036C1"/>
    <w:rsid w:val="00F0380B"/>
    <w:rsid w:val="00F03FCF"/>
    <w:rsid w:val="00F041F3"/>
    <w:rsid w:val="00F04388"/>
    <w:rsid w:val="00F06301"/>
    <w:rsid w:val="00F07946"/>
    <w:rsid w:val="00F131E5"/>
    <w:rsid w:val="00F1471C"/>
    <w:rsid w:val="00F151E6"/>
    <w:rsid w:val="00F1632A"/>
    <w:rsid w:val="00F17F38"/>
    <w:rsid w:val="00F20630"/>
    <w:rsid w:val="00F21654"/>
    <w:rsid w:val="00F2264B"/>
    <w:rsid w:val="00F227BE"/>
    <w:rsid w:val="00F22D05"/>
    <w:rsid w:val="00F23CB5"/>
    <w:rsid w:val="00F2708C"/>
    <w:rsid w:val="00F273A9"/>
    <w:rsid w:val="00F30E7E"/>
    <w:rsid w:val="00F3100B"/>
    <w:rsid w:val="00F310BB"/>
    <w:rsid w:val="00F31756"/>
    <w:rsid w:val="00F31B1D"/>
    <w:rsid w:val="00F31B2F"/>
    <w:rsid w:val="00F32195"/>
    <w:rsid w:val="00F3249D"/>
    <w:rsid w:val="00F33E32"/>
    <w:rsid w:val="00F340A4"/>
    <w:rsid w:val="00F3430A"/>
    <w:rsid w:val="00F34764"/>
    <w:rsid w:val="00F34E7A"/>
    <w:rsid w:val="00F35495"/>
    <w:rsid w:val="00F35EC0"/>
    <w:rsid w:val="00F37420"/>
    <w:rsid w:val="00F3789A"/>
    <w:rsid w:val="00F40357"/>
    <w:rsid w:val="00F4066E"/>
    <w:rsid w:val="00F40FF4"/>
    <w:rsid w:val="00F4201B"/>
    <w:rsid w:val="00F423B7"/>
    <w:rsid w:val="00F42A55"/>
    <w:rsid w:val="00F45AD1"/>
    <w:rsid w:val="00F46F8A"/>
    <w:rsid w:val="00F500F2"/>
    <w:rsid w:val="00F5251A"/>
    <w:rsid w:val="00F52A66"/>
    <w:rsid w:val="00F544C9"/>
    <w:rsid w:val="00F548DB"/>
    <w:rsid w:val="00F54BB5"/>
    <w:rsid w:val="00F550FB"/>
    <w:rsid w:val="00F55567"/>
    <w:rsid w:val="00F55AB9"/>
    <w:rsid w:val="00F61F3A"/>
    <w:rsid w:val="00F625A1"/>
    <w:rsid w:val="00F62D07"/>
    <w:rsid w:val="00F63B71"/>
    <w:rsid w:val="00F64EA6"/>
    <w:rsid w:val="00F6519A"/>
    <w:rsid w:val="00F66D87"/>
    <w:rsid w:val="00F67BC7"/>
    <w:rsid w:val="00F67F00"/>
    <w:rsid w:val="00F708B9"/>
    <w:rsid w:val="00F71626"/>
    <w:rsid w:val="00F71791"/>
    <w:rsid w:val="00F72820"/>
    <w:rsid w:val="00F74249"/>
    <w:rsid w:val="00F7523F"/>
    <w:rsid w:val="00F752B2"/>
    <w:rsid w:val="00F7602A"/>
    <w:rsid w:val="00F77163"/>
    <w:rsid w:val="00F80226"/>
    <w:rsid w:val="00F80A4C"/>
    <w:rsid w:val="00F80EB7"/>
    <w:rsid w:val="00F816C2"/>
    <w:rsid w:val="00F8181E"/>
    <w:rsid w:val="00F84571"/>
    <w:rsid w:val="00F84D50"/>
    <w:rsid w:val="00F8575E"/>
    <w:rsid w:val="00F85CCF"/>
    <w:rsid w:val="00F86F5F"/>
    <w:rsid w:val="00F87597"/>
    <w:rsid w:val="00F876A3"/>
    <w:rsid w:val="00F87887"/>
    <w:rsid w:val="00F90D9E"/>
    <w:rsid w:val="00F91F56"/>
    <w:rsid w:val="00F91F92"/>
    <w:rsid w:val="00F92258"/>
    <w:rsid w:val="00F931FF"/>
    <w:rsid w:val="00F94BD3"/>
    <w:rsid w:val="00F96064"/>
    <w:rsid w:val="00F96719"/>
    <w:rsid w:val="00F9763B"/>
    <w:rsid w:val="00F97C3B"/>
    <w:rsid w:val="00FA0122"/>
    <w:rsid w:val="00FA0DCC"/>
    <w:rsid w:val="00FA23B8"/>
    <w:rsid w:val="00FA2806"/>
    <w:rsid w:val="00FA3427"/>
    <w:rsid w:val="00FA3761"/>
    <w:rsid w:val="00FA4005"/>
    <w:rsid w:val="00FA47BE"/>
    <w:rsid w:val="00FA4C45"/>
    <w:rsid w:val="00FB03DB"/>
    <w:rsid w:val="00FB1EB2"/>
    <w:rsid w:val="00FB4476"/>
    <w:rsid w:val="00FB4522"/>
    <w:rsid w:val="00FB467F"/>
    <w:rsid w:val="00FB59E1"/>
    <w:rsid w:val="00FB5CE2"/>
    <w:rsid w:val="00FB5E98"/>
    <w:rsid w:val="00FB6129"/>
    <w:rsid w:val="00FB6787"/>
    <w:rsid w:val="00FC0C4D"/>
    <w:rsid w:val="00FC103E"/>
    <w:rsid w:val="00FC1B11"/>
    <w:rsid w:val="00FC1E81"/>
    <w:rsid w:val="00FC3309"/>
    <w:rsid w:val="00FC3CDF"/>
    <w:rsid w:val="00FC4097"/>
    <w:rsid w:val="00FC4D13"/>
    <w:rsid w:val="00FC5264"/>
    <w:rsid w:val="00FC7411"/>
    <w:rsid w:val="00FC75FB"/>
    <w:rsid w:val="00FC7B42"/>
    <w:rsid w:val="00FD0568"/>
    <w:rsid w:val="00FD0882"/>
    <w:rsid w:val="00FD17E1"/>
    <w:rsid w:val="00FD27AC"/>
    <w:rsid w:val="00FD2AA2"/>
    <w:rsid w:val="00FD3B51"/>
    <w:rsid w:val="00FD4278"/>
    <w:rsid w:val="00FD55D4"/>
    <w:rsid w:val="00FD5917"/>
    <w:rsid w:val="00FD5FFF"/>
    <w:rsid w:val="00FD635F"/>
    <w:rsid w:val="00FD64A1"/>
    <w:rsid w:val="00FD7579"/>
    <w:rsid w:val="00FD7DA1"/>
    <w:rsid w:val="00FE02AA"/>
    <w:rsid w:val="00FE22C8"/>
    <w:rsid w:val="00FE2470"/>
    <w:rsid w:val="00FE2D2B"/>
    <w:rsid w:val="00FE40C8"/>
    <w:rsid w:val="00FE5743"/>
    <w:rsid w:val="00FE6581"/>
    <w:rsid w:val="00FE67C7"/>
    <w:rsid w:val="00FE75D5"/>
    <w:rsid w:val="00FE7D30"/>
    <w:rsid w:val="00FF06B2"/>
    <w:rsid w:val="00FF23B4"/>
    <w:rsid w:val="00FF292E"/>
    <w:rsid w:val="00FF32D2"/>
    <w:rsid w:val="00FF3DAE"/>
    <w:rsid w:val="00FF45DA"/>
    <w:rsid w:val="00FF4980"/>
    <w:rsid w:val="00FF5E7D"/>
    <w:rsid w:val="00FF60B3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927610-FD6C-437A-A2B8-B49D5509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67B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C6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C67BC"/>
  </w:style>
  <w:style w:type="paragraph" w:styleId="Bunntekst">
    <w:name w:val="footer"/>
    <w:basedOn w:val="Normal"/>
    <w:link w:val="BunntekstTegn"/>
    <w:uiPriority w:val="99"/>
    <w:unhideWhenUsed/>
    <w:rsid w:val="00AC6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C67BC"/>
  </w:style>
  <w:style w:type="paragraph" w:styleId="Bobletekst">
    <w:name w:val="Balloon Text"/>
    <w:basedOn w:val="Normal"/>
    <w:link w:val="BobletekstTegn"/>
    <w:uiPriority w:val="99"/>
    <w:semiHidden/>
    <w:unhideWhenUsed/>
    <w:rsid w:val="00AC6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C67BC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AC6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A8EDA19E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Sirdal kommune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 Auset</dc:creator>
  <cp:lastModifiedBy>Anette Rudi</cp:lastModifiedBy>
  <cp:revision>2</cp:revision>
  <cp:lastPrinted>2018-10-08T10:38:00Z</cp:lastPrinted>
  <dcterms:created xsi:type="dcterms:W3CDTF">2019-01-16T09:17:00Z</dcterms:created>
  <dcterms:modified xsi:type="dcterms:W3CDTF">2019-01-16T09:17:00Z</dcterms:modified>
</cp:coreProperties>
</file>